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62A108" w14:textId="6478B4DA" w:rsidR="00C55E5B" w:rsidRPr="00730C5E" w:rsidRDefault="00AF16D2" w:rsidP="0072106D">
      <w:pPr>
        <w:jc w:val="center"/>
        <w:rPr>
          <w:b/>
          <w:color w:val="0000FF"/>
          <w:sz w:val="32"/>
          <w:szCs w:val="32"/>
        </w:rPr>
      </w:pPr>
      <w:r>
        <w:rPr>
          <w:b/>
          <w:color w:val="0000FF"/>
          <w:sz w:val="32"/>
          <w:szCs w:val="32"/>
        </w:rPr>
        <w:t>01</w:t>
      </w:r>
      <w:r w:rsidR="00D0615F">
        <w:rPr>
          <w:b/>
          <w:color w:val="0000FF"/>
          <w:sz w:val="32"/>
          <w:szCs w:val="32"/>
        </w:rPr>
        <w:t xml:space="preserve"> </w:t>
      </w:r>
      <w:r w:rsidR="006508AF">
        <w:rPr>
          <w:b/>
          <w:color w:val="0000FF"/>
          <w:sz w:val="32"/>
          <w:szCs w:val="32"/>
        </w:rPr>
        <w:t>АПРЕЛЯ</w:t>
      </w:r>
      <w:r w:rsidR="00D0615F">
        <w:rPr>
          <w:b/>
          <w:color w:val="0000FF"/>
          <w:sz w:val="32"/>
          <w:szCs w:val="32"/>
        </w:rPr>
        <w:t xml:space="preserve"> </w:t>
      </w:r>
      <w:r w:rsidR="00704660" w:rsidRPr="00730C5E">
        <w:rPr>
          <w:b/>
          <w:color w:val="0000FF"/>
          <w:sz w:val="32"/>
          <w:szCs w:val="32"/>
        </w:rPr>
        <w:t>20</w:t>
      </w:r>
      <w:r w:rsidR="00684B38" w:rsidRPr="00730C5E">
        <w:rPr>
          <w:b/>
          <w:color w:val="0000FF"/>
          <w:sz w:val="32"/>
          <w:szCs w:val="32"/>
        </w:rPr>
        <w:t>1</w:t>
      </w:r>
      <w:r w:rsidR="0013467E">
        <w:rPr>
          <w:b/>
          <w:color w:val="0000FF"/>
          <w:sz w:val="32"/>
          <w:szCs w:val="32"/>
        </w:rPr>
        <w:t>9</w:t>
      </w:r>
    </w:p>
    <w:p w14:paraId="18C87B36" w14:textId="1C8EC8B4" w:rsidR="0010257A" w:rsidRPr="00B10DE9" w:rsidRDefault="00B10DE9" w:rsidP="0072106D">
      <w:pPr>
        <w:jc w:val="both"/>
        <w:rPr>
          <w:rFonts w:ascii="Courier New" w:hAnsi="Courier New"/>
          <w:b/>
          <w:bCs/>
          <w:caps/>
          <w:color w:val="FFFFFF"/>
          <w:sz w:val="32"/>
        </w:rPr>
      </w:pPr>
      <w:bookmarkStart w:id="0" w:name="с0"/>
      <w:r w:rsidRPr="00B10DE9">
        <w:rPr>
          <w:b/>
          <w:color w:val="FFFFFF"/>
        </w:rPr>
        <w:t>Вернуться</w:t>
      </w:r>
      <w:r w:rsidR="00D0615F">
        <w:rPr>
          <w:b/>
          <w:color w:val="FFFFFF"/>
        </w:rPr>
        <w:t xml:space="preserve"> </w:t>
      </w:r>
      <w:r w:rsidRPr="00B10DE9">
        <w:rPr>
          <w:b/>
          <w:color w:val="FFFFFF"/>
        </w:rPr>
        <w:t>в</w:t>
      </w:r>
      <w:r w:rsidR="00D0615F">
        <w:rPr>
          <w:b/>
          <w:color w:val="FFFFFF"/>
        </w:rPr>
        <w:t xml:space="preserve"> </w:t>
      </w:r>
      <w:r w:rsidRPr="00B10DE9">
        <w:rPr>
          <w:b/>
          <w:color w:val="FFFFFF"/>
        </w:rPr>
        <w:t>оглавление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FF"/>
        <w:tblLook w:val="01E0" w:firstRow="1" w:lastRow="1" w:firstColumn="1" w:lastColumn="1" w:noHBand="0" w:noVBand="0"/>
      </w:tblPr>
      <w:tblGrid>
        <w:gridCol w:w="9571"/>
      </w:tblGrid>
      <w:tr w:rsidR="002121D9" w:rsidRPr="00F814E5" w14:paraId="481F780D" w14:textId="77777777" w:rsidTr="00F814E5">
        <w:trPr>
          <w:jc w:val="center"/>
        </w:trPr>
        <w:tc>
          <w:tcPr>
            <w:tcW w:w="9571" w:type="dxa"/>
            <w:shd w:val="clear" w:color="auto" w:fill="0000FF"/>
          </w:tcPr>
          <w:bookmarkEnd w:id="0"/>
          <w:p w14:paraId="5E2B8F25" w14:textId="77777777" w:rsidR="002121D9" w:rsidRPr="00F814E5" w:rsidRDefault="002121D9" w:rsidP="0072106D">
            <w:pPr>
              <w:jc w:val="center"/>
              <w:rPr>
                <w:rFonts w:ascii="Courier New" w:hAnsi="Courier New"/>
                <w:b/>
                <w:caps/>
                <w:color w:val="FFFFFF"/>
                <w:sz w:val="32"/>
              </w:rPr>
            </w:pPr>
            <w:r w:rsidRPr="00F814E5">
              <w:rPr>
                <w:rFonts w:ascii="Courier New" w:hAnsi="Courier New"/>
                <w:b/>
                <w:caps/>
                <w:color w:val="FFFFFF"/>
                <w:sz w:val="32"/>
              </w:rPr>
              <w:t>Содержание</w:t>
            </w:r>
          </w:p>
        </w:tc>
      </w:tr>
    </w:tbl>
    <w:bookmarkStart w:id="1" w:name="_GoBack"/>
    <w:bookmarkEnd w:id="1"/>
    <w:p w14:paraId="12187DA5" w14:textId="3C2D6E12" w:rsidR="00E1579D" w:rsidRPr="00191867" w:rsidRDefault="00A56925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r>
        <w:rPr>
          <w:b/>
          <w:i/>
          <w:color w:val="808080"/>
          <w:sz w:val="16"/>
          <w:szCs w:val="16"/>
        </w:rPr>
        <w:fldChar w:fldCharType="begin"/>
      </w:r>
      <w:r>
        <w:rPr>
          <w:b/>
          <w:i/>
          <w:color w:val="808080"/>
          <w:sz w:val="16"/>
          <w:szCs w:val="16"/>
        </w:rPr>
        <w:instrText xml:space="preserve"> TOC \o "1-3" \h \z \u </w:instrText>
      </w:r>
      <w:r>
        <w:rPr>
          <w:b/>
          <w:i/>
          <w:color w:val="808080"/>
          <w:sz w:val="16"/>
          <w:szCs w:val="16"/>
        </w:rPr>
        <w:fldChar w:fldCharType="separate"/>
      </w:r>
      <w:hyperlink w:anchor="_Toc5008499" w:history="1">
        <w:r w:rsidR="00E1579D" w:rsidRPr="00D45452">
          <w:rPr>
            <w:rStyle w:val="a9"/>
            <w:noProof/>
          </w:rPr>
          <w:t>РБК; ДУБОВ ГРИГОРИЙ; 2019.03.30; ПРАВИТЕЛЬСТВО ПОРУЧИЛО ВЕДОМСТВАМ ПРОВЕСТИ МОНИТОРИНГ ЦЕН АВИАБИЛЕТОВ</w:t>
        </w:r>
        <w:r w:rsidR="00E1579D">
          <w:rPr>
            <w:noProof/>
            <w:webHidden/>
          </w:rPr>
          <w:tab/>
        </w:r>
        <w:r w:rsidR="00E1579D">
          <w:rPr>
            <w:noProof/>
            <w:webHidden/>
          </w:rPr>
          <w:fldChar w:fldCharType="begin"/>
        </w:r>
        <w:r w:rsidR="00E1579D">
          <w:rPr>
            <w:noProof/>
            <w:webHidden/>
          </w:rPr>
          <w:instrText xml:space="preserve"> PAGEREF _Toc5008499 \h </w:instrText>
        </w:r>
        <w:r w:rsidR="00E1579D">
          <w:rPr>
            <w:noProof/>
            <w:webHidden/>
          </w:rPr>
        </w:r>
        <w:r w:rsidR="00E1579D">
          <w:rPr>
            <w:noProof/>
            <w:webHidden/>
          </w:rPr>
          <w:fldChar w:fldCharType="separate"/>
        </w:r>
        <w:r w:rsidR="00E1579D">
          <w:rPr>
            <w:noProof/>
            <w:webHidden/>
          </w:rPr>
          <w:t>6</w:t>
        </w:r>
        <w:r w:rsidR="00E1579D">
          <w:rPr>
            <w:noProof/>
            <w:webHidden/>
          </w:rPr>
          <w:fldChar w:fldCharType="end"/>
        </w:r>
      </w:hyperlink>
    </w:p>
    <w:p w14:paraId="5098D285" w14:textId="32AA4108" w:rsidR="00E1579D" w:rsidRPr="00191867" w:rsidRDefault="00E1579D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5008500" w:history="1">
        <w:r w:rsidRPr="00D45452">
          <w:rPr>
            <w:rStyle w:val="a9"/>
            <w:noProof/>
          </w:rPr>
          <w:t>РБК ТВ # ГЛАВНЫЕ НОВОСТИ; 2019.03.30; ЦЕНЫ ПРОВЕРЯТ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_Toc5008500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11D11F45" w14:textId="0F8A8291" w:rsidR="00E1579D" w:rsidRPr="00191867" w:rsidRDefault="00E1579D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5008501" w:history="1">
        <w:r w:rsidRPr="00D45452">
          <w:rPr>
            <w:rStyle w:val="a9"/>
            <w:noProof/>
          </w:rPr>
          <w:t>ТАСС; 2019.03.29; В КРЕМЛЕ ОПРОВЕРГЛИ СООБЩЕНИЯ О ТОМ, ЧТО ПУТИН ПРОТИВ СТРОИТЕЛЬСТВА ВСМ МОСКВА – КАЗАНЬ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_Toc5008501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1EA96393" w14:textId="301933D7" w:rsidR="00E1579D" w:rsidRPr="00191867" w:rsidRDefault="00E1579D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5008502" w:history="1">
        <w:r w:rsidRPr="00D45452">
          <w:rPr>
            <w:rStyle w:val="a9"/>
            <w:noProof/>
          </w:rPr>
          <w:t>ТАСС; 2019.03.30; ОБОБЩЕНИЕ: ИТОГИ КРАСНОЯРСКОГО ФОРУМА: КОНКУРЕНТОСПОСОБНОСТЬ НЕ ЦЕЛЬ, А ИНДИКАТОР УСПЕХА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_Toc5008502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635DB925" w14:textId="121FCAD6" w:rsidR="00E1579D" w:rsidRPr="00191867" w:rsidRDefault="00E1579D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5008503" w:history="1">
        <w:r w:rsidRPr="00D45452">
          <w:rPr>
            <w:rStyle w:val="a9"/>
            <w:noProof/>
          </w:rPr>
          <w:t>ТЕЛЕКАНАЛ 360; РОМАНОВА ВИКТОРИЯ, СТАРИЦКАЯ АННА; 2019.03.29; ЭКОНОМИЧЕСКИ НЕЦЕЛЕСООБРАЗНАЯ, ЗАТО ГЛОБАЛЬНАЯ. ЧТО НЕ ТАК С ПРОЕКТОМ ЖЕЛЕЗНОДОРОЖНОЙ ВСМ МОСКВА – НИЖНИЙ НОВГОРОД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_Toc5008503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1D94A9DE" w14:textId="24AFD82B" w:rsidR="00E1579D" w:rsidRPr="00191867" w:rsidRDefault="00E1579D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5008504" w:history="1">
        <w:r w:rsidRPr="00D45452">
          <w:rPr>
            <w:rStyle w:val="a9"/>
            <w:noProof/>
          </w:rPr>
          <w:t>ГУДОК; МАРИЯ БОРОДАЕВСКАЯ; 2019.04.01; СРЕДНЮЮ АЗИЮ ОБЪЕДИНЯТ ТРАНЗИТОМ; РЖД ПРИМУТ УЧАСТИЕ В ПРОЕКТИРОВАНИИ ЖЕЛЕЗНОЙ ДОРОГИ КИТАЙ – КИРГИЗИЯ – УЗБЕКИСТАН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_Toc5008504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6B4572ED" w14:textId="11D9DDE8" w:rsidR="00E1579D" w:rsidRPr="00191867" w:rsidRDefault="00E1579D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5008505" w:history="1">
        <w:r w:rsidRPr="00D45452">
          <w:rPr>
            <w:rStyle w:val="a9"/>
            <w:noProof/>
          </w:rPr>
          <w:t>ВЕДОМОСТИ; БОЛЕЦКАЯ КСЕНИЯ, ХОЛЯВКО АННА; 2019.03.29; МЕДВЕДЕВ ПОРУЧИЛ ДОРАБОТАТЬ РЕЖИМ САМОЗАНЯТЫХ; НОВОВВЕДЕНИЯ МОГУТ КОСНУТЬСЯ ВОДИТЕЛЕЙ ТАКСИ И ГРАЖДАН СНГ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_Toc5008505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6256E0A9" w14:textId="6FDE15CC" w:rsidR="00E1579D" w:rsidRPr="00191867" w:rsidRDefault="00E1579D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5008506" w:history="1">
        <w:r w:rsidRPr="00D45452">
          <w:rPr>
            <w:rStyle w:val="a9"/>
            <w:noProof/>
          </w:rPr>
          <w:t>РБК; ДЗЯДКО ТИМОФЕЙ, КОКОРЕВА МАРИЯ, КИРЬЯНОВ РОМАН, СТАРОСТИНА ЮЛИЯ; 2019.03.31; ШОЙГУ ПРЕДЛОЖИЛ ПОСТРОИТЬ ПЕРВУЮ ЖЕЛЕЗНУЮ ДОРОГУ В ТУВЕ С ПОМОЩЬЮ АРМИИ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_Toc5008506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39F5A942" w14:textId="0580C3AB" w:rsidR="00E1579D" w:rsidRPr="00191867" w:rsidRDefault="00E1579D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5008507" w:history="1">
        <w:r w:rsidRPr="00D45452">
          <w:rPr>
            <w:rStyle w:val="a9"/>
            <w:noProof/>
          </w:rPr>
          <w:t>ПРАЙМ; 2019.03.30; ГЛАВА ТУВЫ ПРЕДЛОЖИЛ РАСШИРИТЬ МОЩНОСТЬ ВЕТКИ КЫЗЫЛ-КУРАГИНО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_Toc5008507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206B181A" w14:textId="6804B84E" w:rsidR="00E1579D" w:rsidRPr="00191867" w:rsidRDefault="00E1579D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5008508" w:history="1">
        <w:r w:rsidRPr="00D45452">
          <w:rPr>
            <w:rStyle w:val="a9"/>
            <w:noProof/>
          </w:rPr>
          <w:t>LENTA.RU; 2019.03.30; ТРАНСПОРТНЫЙ КАРКАС СТРАНЫ ОБСУДИЛИ НА KEF'2019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_Toc5008508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47887017" w14:textId="2E0BC645" w:rsidR="00E1579D" w:rsidRPr="00191867" w:rsidRDefault="00E1579D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5008509" w:history="1">
        <w:r w:rsidRPr="00D45452">
          <w:rPr>
            <w:rStyle w:val="a9"/>
            <w:noProof/>
          </w:rPr>
          <w:t>ГРУЗОВИКИ И ДОРОГИ; АЛЕКСАНДР ЛАШКЕВИЧ; 2019.03.29; ПАСПОРТ ПРОЕКТА АСВГК БУДЕТ ДОРАБАТЫВАТЬСЯ СОВМЕСТНО С БИЗНЕСОМ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_Toc5008509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5841099B" w14:textId="761622B2" w:rsidR="00E1579D" w:rsidRPr="00191867" w:rsidRDefault="00E1579D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5008510" w:history="1">
        <w:r w:rsidRPr="00D45452">
          <w:rPr>
            <w:rStyle w:val="a9"/>
            <w:noProof/>
          </w:rPr>
          <w:t>КОММЕРСАНТЪ; 2019.03.30; СЕГОДНЯШНЕЕ ЧИСЛО; ОБЪЕМ НЕЗАВЕРШЕННОГО СТРОИТЕЛЬСТВА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_Toc5008510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521A64B0" w14:textId="28734B55" w:rsidR="00E1579D" w:rsidRPr="00191867" w:rsidRDefault="00E1579D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5008511" w:history="1">
        <w:r w:rsidRPr="00D45452">
          <w:rPr>
            <w:rStyle w:val="a9"/>
            <w:noProof/>
          </w:rPr>
          <w:t>ТАСС; 2019.03.30; ЮРИЯ ЦВЕТКОВА ВЫДВИНУЛИ В СОВЕТ ДИРЕКТОРОВ «СОВКОМФЛОТА»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_Toc5008511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5995848F" w14:textId="0387ED99" w:rsidR="00E1579D" w:rsidRPr="00191867" w:rsidRDefault="00E1579D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5008512" w:history="1">
        <w:r w:rsidRPr="00D45452">
          <w:rPr>
            <w:rStyle w:val="a9"/>
            <w:noProof/>
          </w:rPr>
          <w:t>МОРСКИЕ НОВОСТИ; 2019.03.29; МИХАИЛ НЕНАШЕВ: РАБОТА МОРСПАССЛУЖБЫ ВЫШЛА НА НОВЫЙ УРОВЕНЬ, А НАШИ ОТРАСЛЕВЫЕ ВУЗЫ – ПО-ПРЕЖНЕМУ В ЛИДЕРАХ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_Toc5008512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580B4CDF" w14:textId="38D539B5" w:rsidR="00E1579D" w:rsidRPr="00191867" w:rsidRDefault="00E1579D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5008513" w:history="1">
        <w:r w:rsidRPr="00D45452">
          <w:rPr>
            <w:rStyle w:val="a9"/>
            <w:noProof/>
          </w:rPr>
          <w:t>ТАСС; 2019.03.29; КАБМИН ВЫДЕЛИТ 5 МЛРД РУБЛЕЙ НАЦПРОЕКТУ «БЕЗОПАСНЫЕ И КАЧЕСТВЕННЫЕ АВТОМОБИЛЬНЫЕ ДОРОГИ»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_Toc5008513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4490E892" w14:textId="2AF9F115" w:rsidR="00E1579D" w:rsidRPr="00191867" w:rsidRDefault="00E1579D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5008514" w:history="1">
        <w:r w:rsidRPr="00D45452">
          <w:rPr>
            <w:rStyle w:val="a9"/>
            <w:noProof/>
          </w:rPr>
          <w:t>ТАСС; 2019.03.29; ЭКСПЕРТ: РЫНОК ПРОЕКТОВ В ФОРМАТЕ ГЧП В РОССИИ ОЦЕНИВАЕТСЯ ПОРЯДКА В 2 ТРЛН РУБЛЕЙ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_Toc5008514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0636EF8D" w14:textId="7544DAF9" w:rsidR="00E1579D" w:rsidRPr="00191867" w:rsidRDefault="00E1579D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5008515" w:history="1">
        <w:r w:rsidRPr="00D45452">
          <w:rPr>
            <w:rStyle w:val="a9"/>
            <w:noProof/>
          </w:rPr>
          <w:t>ТАСС; 2019.03.29; ПОДГРУППА ГОССОВЕТА ПО ДОРОГАМ ПОДНИМЕТ ВОПРОС ПОДОРОЖАНИЯ СТРОИТЕЛЬНЫХ МАТЕРИАЛОВ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_Toc5008515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0490A4C8" w14:textId="30BCAF69" w:rsidR="00E1579D" w:rsidRPr="00191867" w:rsidRDefault="00E1579D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5008516" w:history="1">
        <w:r w:rsidRPr="00D45452">
          <w:rPr>
            <w:rStyle w:val="a9"/>
            <w:noProof/>
          </w:rPr>
          <w:t>КОММЕРСАНТЪ. НОВОСТИ ONLINE; ИВАН БУРАНОВ, ЕВГЕНИЙ ХВОСТИК, ЯНА РОЖДЕСТВЕНСКАЯ, КИРИЛЛ САРХАНЯНЦ; СПЕЦПРОЕКТ ОЧЕНЬ ДОРОГИ ДОРОГИ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_Toc5008516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3C0E34BE" w14:textId="21BF60C6" w:rsidR="00E1579D" w:rsidRPr="00191867" w:rsidRDefault="00E1579D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5008517" w:history="1">
        <w:r w:rsidRPr="00D45452">
          <w:rPr>
            <w:rStyle w:val="a9"/>
            <w:noProof/>
          </w:rPr>
          <w:t>КОММЕРСАНТЪ; ВАСИЛИЙ ХИТРЫХ; 2019.03.29; В БЮДЖЕТ КРАСНОДАРА ПОСТУПИЛО 1,9 МЛРД РУБЛЕЙ НА РЕМОНТ ГОРОДСКИХ УЛИЦ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_Toc5008517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14:paraId="080A3DAF" w14:textId="5242252A" w:rsidR="00E1579D" w:rsidRPr="00191867" w:rsidRDefault="00E1579D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5008518" w:history="1">
        <w:r w:rsidRPr="00D45452">
          <w:rPr>
            <w:rStyle w:val="a9"/>
            <w:noProof/>
          </w:rPr>
          <w:t>ТАСС; 2019.03.29; МОРДОВИЯ НАПРАВИТ 1,8 МЛРД РУБЛЕЙ НА РЕМОНТ ДОРОГ ПО НАЦПРОЕКТУ В 2019 ГОДУ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_Toc5008518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14:paraId="0BED2231" w14:textId="39291975" w:rsidR="00E1579D" w:rsidRPr="00191867" w:rsidRDefault="00E1579D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5008519" w:history="1">
        <w:r w:rsidRPr="00D45452">
          <w:rPr>
            <w:rStyle w:val="a9"/>
            <w:noProof/>
          </w:rPr>
          <w:t>ТАСС; 2019.03.29; АЗЕРБАЙДЖАН И РОССИЯ ДОГОВОРИЛИСЬ ОБ УСКОРЕНИИ ПРОХОЖДЕНИЯ ТАМОЖНИ НА ГРАНИЦЕ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_Toc5008519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14:paraId="23456D72" w14:textId="2FA1B03C" w:rsidR="00E1579D" w:rsidRPr="00191867" w:rsidRDefault="00E1579D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5008520" w:history="1">
        <w:r w:rsidRPr="00D45452">
          <w:rPr>
            <w:rStyle w:val="a9"/>
            <w:noProof/>
          </w:rPr>
          <w:t>ПРАЙМ; 2019.03.29; АЭРОПОРТ КРАСНОЯРСКА ЖДЕТ ВКЛЮЧЕНИЯ Ж/Д В МАГИСТРАЛЬНЫЙ ПЛАН, ВИДИТ ИНТЕРЕС ИНВЕСТОРОВ КНР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_Toc5008520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14:paraId="3984785E" w14:textId="61579AF8" w:rsidR="00E1579D" w:rsidRPr="00191867" w:rsidRDefault="00E1579D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5008521" w:history="1">
        <w:r w:rsidRPr="00D45452">
          <w:rPr>
            <w:rStyle w:val="a9"/>
            <w:noProof/>
          </w:rPr>
          <w:t>ТАСС; 2019.03.29; НОРИЛЬСК, ТАЙМЫР И КРАСНОЯРСК ОБЪЕДИНЯТСЯ В АРКТИЧЕСКИЙ ТУРИСТИЧЕСКИЙ КЛАСТЕР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_Toc5008521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14:paraId="2A0A92B4" w14:textId="1E6C2CE5" w:rsidR="00E1579D" w:rsidRPr="00191867" w:rsidRDefault="00E1579D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5008522" w:history="1">
        <w:r w:rsidRPr="00D45452">
          <w:rPr>
            <w:rStyle w:val="a9"/>
            <w:noProof/>
          </w:rPr>
          <w:t>ТАСС; 2019.03.29; РЖД НАМЕРЕНЫ ВЛОЖИТЬ ОКОЛО 3,2 МЛН РУБЛЕЙ В УЛУЧШЕНИЕ ЭКОЛОГИИ ЧИТЫ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_Toc5008522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14:paraId="72AAD416" w14:textId="201A2530" w:rsidR="00E1579D" w:rsidRPr="00191867" w:rsidRDefault="00E1579D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5008523" w:history="1">
        <w:r w:rsidRPr="00D45452">
          <w:rPr>
            <w:rStyle w:val="a9"/>
            <w:noProof/>
          </w:rPr>
          <w:t>КОММЕРСАНТЪ; АФАНАСЬЕВА АННА; 2019.04.01; ЖЕЛТЫМ УКАЗАТЕЛЯМ ОСТАВЯТ КОНКУРЕНТОВ; ПРИМЕНЕНИЕ ДОРОЖНОГО ГОСТА СНОВА ОТКЛАДЫВАЮТ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_Toc5008523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14:paraId="1E9741E3" w14:textId="58B09DB6" w:rsidR="00E1579D" w:rsidRPr="00191867" w:rsidRDefault="00E1579D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5008524" w:history="1">
        <w:r w:rsidRPr="00D45452">
          <w:rPr>
            <w:rStyle w:val="a9"/>
            <w:noProof/>
          </w:rPr>
          <w:t>КОММЕРСАНТЪ; БУРАНОВ ИВАН; 2019.04.01; ГИБДД ТЯНЕТ РУЛЬ НА СЕБЯ; ГОСАВТОИНСПЕКЦИЯ УЖЕСТОЧАЕТ КОНТРОЛЬ ЗА АВТОШКОЛАМИ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_Toc5008524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14:paraId="2BC7588A" w14:textId="6D3352B4" w:rsidR="00E1579D" w:rsidRPr="00191867" w:rsidRDefault="00E1579D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5008525" w:history="1">
        <w:r w:rsidRPr="00D45452">
          <w:rPr>
            <w:rStyle w:val="a9"/>
            <w:noProof/>
          </w:rPr>
          <w:t>ТАСС; 2019.03.29; ГЛАВА «ЯНДЕКС.ТАКСИ» ПРЕДЛОЖИЛ ВВЕСТИ ЭЛЕКТРОННЫЕ ПУТЕВЫЕ ЛИСТЫ ДЛЯ ТАКСИСТОВ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_Toc5008525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14:paraId="199C6D05" w14:textId="3863B497" w:rsidR="00E1579D" w:rsidRPr="00191867" w:rsidRDefault="00E1579D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5008526" w:history="1">
        <w:r w:rsidRPr="00D45452">
          <w:rPr>
            <w:rStyle w:val="a9"/>
            <w:noProof/>
          </w:rPr>
          <w:t>АМУРМЕДИА; 2019.03.29; ВЕЛОСИПЕДИСТАМ МОГУТ ЗАПРЕТИТЬ САДИТЬСЯ ЗА РУЛЬ, ЕСЛИ НЕ СДАЛ ЭКЗАМЕН; АВТОРЫ ИНИЦИАТИВЫ ПРЕДЛАГАЮТ ВВЕСТИ ПРОВЕРКУ ЗНАНИЙ ПДД С 14 ЛЕТ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_Toc5008526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14:paraId="210F05DA" w14:textId="79FD9AF2" w:rsidR="00E1579D" w:rsidRPr="00191867" w:rsidRDefault="00E1579D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5008527" w:history="1">
        <w:r w:rsidRPr="00D45452">
          <w:rPr>
            <w:rStyle w:val="a9"/>
            <w:noProof/>
          </w:rPr>
          <w:t>ТАСС; 2019.03.29; ЛДПР ПРИЗЫВАЕТ ОБЯЗАТЬ ВЛАСТИ РЕГИОНОВ СОГЛАСОВЫВАТЬ С ГИБДД ИЗМЕНЕНИЯ В ДОРОЖНОМ ДВИЖЕНИИ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_Toc5008527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14:paraId="5860360A" w14:textId="04A4D302" w:rsidR="00E1579D" w:rsidRPr="00191867" w:rsidRDefault="00E1579D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5008528" w:history="1">
        <w:r w:rsidRPr="00D45452">
          <w:rPr>
            <w:rStyle w:val="a9"/>
            <w:noProof/>
          </w:rPr>
          <w:t>ТАСС; 2019.04.01; ЧТО ИЗМЕНИТСЯ В ЖИЗНИ РОССИЯН С АПРЕЛЯ 2019 ГОДА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_Toc5008528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14:paraId="7E060029" w14:textId="5B4793C4" w:rsidR="00E1579D" w:rsidRPr="00191867" w:rsidRDefault="00E1579D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5008529" w:history="1">
        <w:r w:rsidRPr="00D45452">
          <w:rPr>
            <w:rStyle w:val="a9"/>
            <w:noProof/>
          </w:rPr>
          <w:t>ИНТЕРФАКС; 2019.03.29; СТРОИТЕЛИ ЦКАД ПОПРОСЯТ ПРЕДОСТАВИТЬ ИМ РАБОЧИЕ «ОКНА» НА КАНАЛЕ ИМЕНИ МОСКВЫ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_Toc5008529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14:paraId="47411FA1" w14:textId="7A4CAEBB" w:rsidR="00E1579D" w:rsidRPr="00191867" w:rsidRDefault="00E1579D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5008530" w:history="1">
        <w:r w:rsidRPr="00D45452">
          <w:rPr>
            <w:rStyle w:val="a9"/>
            <w:noProof/>
          </w:rPr>
          <w:t>ТАСС; 2019.03.29; ПРЕДВАРИТЕЛЬНАЯ СТОИМОСТЬ КРАСНОЯРСКОГО МЕТРО СОСТАВИТ ОКОЛО 60 МЛРД РУБЛЕЙ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_Toc5008530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36</w:t>
        </w:r>
        <w:r>
          <w:rPr>
            <w:noProof/>
            <w:webHidden/>
          </w:rPr>
          <w:fldChar w:fldCharType="end"/>
        </w:r>
      </w:hyperlink>
    </w:p>
    <w:p w14:paraId="28672B59" w14:textId="54A42873" w:rsidR="00E1579D" w:rsidRPr="00191867" w:rsidRDefault="00E1579D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5008531" w:history="1">
        <w:r w:rsidRPr="00D45452">
          <w:rPr>
            <w:rStyle w:val="a9"/>
            <w:noProof/>
          </w:rPr>
          <w:t>ГТРК КУРСК; АННА ШПАКОВА; 2019.03.29; РОМАН СТАРОВОЙТ ОЗВУЧИЛ ПЛАНЫ ПО РЕМОНТУ И СТРОИТЕЛЬСТВУ КУРСКИХ ДОРОГ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_Toc5008531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37</w:t>
        </w:r>
        <w:r>
          <w:rPr>
            <w:noProof/>
            <w:webHidden/>
          </w:rPr>
          <w:fldChar w:fldCharType="end"/>
        </w:r>
      </w:hyperlink>
    </w:p>
    <w:p w14:paraId="18F6B03A" w14:textId="489904E3" w:rsidR="00E1579D" w:rsidRPr="00191867" w:rsidRDefault="00E1579D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5008532" w:history="1">
        <w:r w:rsidRPr="00D45452">
          <w:rPr>
            <w:rStyle w:val="a9"/>
            <w:noProof/>
          </w:rPr>
          <w:t>РОССИЙСКАЯ ГАЗЕТА; АЛЕКСЕЙ СТРИГИН; 2019.03.29; В ПЕТЕРБУРГЕ НАЧАЛАСЬ ОБКАТКА АВТОБУСНОГО МАРШРУТА ДО ИМАТРЫ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_Toc5008532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38</w:t>
        </w:r>
        <w:r>
          <w:rPr>
            <w:noProof/>
            <w:webHidden/>
          </w:rPr>
          <w:fldChar w:fldCharType="end"/>
        </w:r>
      </w:hyperlink>
    </w:p>
    <w:p w14:paraId="4AD37211" w14:textId="4FE3A112" w:rsidR="00E1579D" w:rsidRPr="00191867" w:rsidRDefault="00E1579D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5008533" w:history="1">
        <w:r w:rsidRPr="00D45452">
          <w:rPr>
            <w:rStyle w:val="a9"/>
            <w:noProof/>
          </w:rPr>
          <w:t>РОССИЙСКАЯ ГАЗЕТА; 2019.03.29; В РОСТОВЕ К РАБОТЕ ПРИСТУПИЛИ НОВЫЕ ЭКОЛОГИЧЕСКИЕ АВТОБУСЫ МАЗ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_Toc5008533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38</w:t>
        </w:r>
        <w:r>
          <w:rPr>
            <w:noProof/>
            <w:webHidden/>
          </w:rPr>
          <w:fldChar w:fldCharType="end"/>
        </w:r>
      </w:hyperlink>
    </w:p>
    <w:p w14:paraId="2CCBDD94" w14:textId="75DEB994" w:rsidR="00E1579D" w:rsidRPr="00191867" w:rsidRDefault="00E1579D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5008534" w:history="1">
        <w:r w:rsidRPr="00D45452">
          <w:rPr>
            <w:rStyle w:val="a9"/>
            <w:noProof/>
          </w:rPr>
          <w:t>ПАРЛАМЕНТСКАЯ ГАЗЕТА; СЛЮСАРЕНКО ЕКАТЕРИНА; 2019.03.29; СЕВАСТОПОЛЬ ДОПОЛНИТЕЛЬНО ПОЛУЧИТ 827 МИЛЛИОНОВ РУБЛЕЙ НА РЕМОНТ ДОРОГ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_Toc5008534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39</w:t>
        </w:r>
        <w:r>
          <w:rPr>
            <w:noProof/>
            <w:webHidden/>
          </w:rPr>
          <w:fldChar w:fldCharType="end"/>
        </w:r>
      </w:hyperlink>
    </w:p>
    <w:p w14:paraId="240043B8" w14:textId="01E194CB" w:rsidR="00E1579D" w:rsidRPr="00191867" w:rsidRDefault="00E1579D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5008535" w:history="1">
        <w:r w:rsidRPr="00D45452">
          <w:rPr>
            <w:rStyle w:val="a9"/>
            <w:noProof/>
          </w:rPr>
          <w:t>ТАСС; 2019.03.29; ПЯТЬ СТАНЦИЙ КРАСНОЙ ВЕТКИ МЕТРО ЗАКРЫЛИ ДЛЯ ПАССАЖИРОВ ДО 5 АПРЕЛЯ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_Toc5008535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39</w:t>
        </w:r>
        <w:r>
          <w:rPr>
            <w:noProof/>
            <w:webHidden/>
          </w:rPr>
          <w:fldChar w:fldCharType="end"/>
        </w:r>
      </w:hyperlink>
    </w:p>
    <w:p w14:paraId="3932B23A" w14:textId="65832D16" w:rsidR="00E1579D" w:rsidRPr="00191867" w:rsidRDefault="00E1579D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5008536" w:history="1">
        <w:r w:rsidRPr="00D45452">
          <w:rPr>
            <w:rStyle w:val="a9"/>
            <w:noProof/>
          </w:rPr>
          <w:t>ПРАЙМ; 2019.03.29; ФАС ПОДГОТОВИЛА ОТДЕЛЬНЫЙ ТАРИФ ЗА ИСПОЛЬЗОВАНИЕ ПЕРЕВОЗЧИКОМ ИНФРАСТРУКТУРЫ МЦК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_Toc5008536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39</w:t>
        </w:r>
        <w:r>
          <w:rPr>
            <w:noProof/>
            <w:webHidden/>
          </w:rPr>
          <w:fldChar w:fldCharType="end"/>
        </w:r>
      </w:hyperlink>
    </w:p>
    <w:p w14:paraId="68EC2060" w14:textId="77DF1965" w:rsidR="00E1579D" w:rsidRPr="00191867" w:rsidRDefault="00E1579D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5008537" w:history="1">
        <w:r w:rsidRPr="00D45452">
          <w:rPr>
            <w:rStyle w:val="a9"/>
            <w:noProof/>
          </w:rPr>
          <w:t>РОССИЙСКАЯ ГАЗЕТА; ОЛЬГА ИГНАТОВА; 2019.03.29; ШКОЛЬНИКИ СМОГУТ ПРИОБРЕСТИ БИЛЕТ В КУПЕ С 50 ПРОЦЕНТНОЙ СКИДКОЙ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_Toc5008537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40</w:t>
        </w:r>
        <w:r>
          <w:rPr>
            <w:noProof/>
            <w:webHidden/>
          </w:rPr>
          <w:fldChar w:fldCharType="end"/>
        </w:r>
      </w:hyperlink>
    </w:p>
    <w:p w14:paraId="45A303C0" w14:textId="672288FE" w:rsidR="00E1579D" w:rsidRPr="00191867" w:rsidRDefault="00E1579D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5008538" w:history="1">
        <w:r w:rsidRPr="00D45452">
          <w:rPr>
            <w:rStyle w:val="a9"/>
            <w:noProof/>
          </w:rPr>
          <w:t>ИНТЕРФАКС; 2019.03.29; «КОУЛСТАР» ХУДАЙНАТОВА К 2028Г СОЗДАСТ СОБСТВЕННОГО Ж/Д ОПЕРАТОРА, ВЛОЖИТ В ПРОЕКТ 51 МЛРД РУБ.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_Toc5008538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40</w:t>
        </w:r>
        <w:r>
          <w:rPr>
            <w:noProof/>
            <w:webHidden/>
          </w:rPr>
          <w:fldChar w:fldCharType="end"/>
        </w:r>
      </w:hyperlink>
    </w:p>
    <w:p w14:paraId="19D3C6C7" w14:textId="5369619E" w:rsidR="00E1579D" w:rsidRPr="00191867" w:rsidRDefault="00E1579D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5008539" w:history="1">
        <w:r w:rsidRPr="00D45452">
          <w:rPr>
            <w:rStyle w:val="a9"/>
            <w:noProof/>
          </w:rPr>
          <w:t>ПРАЙМ; 2019.03.29; FESCO ГОТОВА СТАТЬ ТРАНСПОРТНО-ЛОГИСТИЧЕСКИМ ОПЕРАТОРОМ ПРОЕКТОВ «ЕНИСЕЙСКОЙ СИБИРИ»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_Toc5008539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41</w:t>
        </w:r>
        <w:r>
          <w:rPr>
            <w:noProof/>
            <w:webHidden/>
          </w:rPr>
          <w:fldChar w:fldCharType="end"/>
        </w:r>
      </w:hyperlink>
    </w:p>
    <w:p w14:paraId="6C7D7497" w14:textId="2B9C766F" w:rsidR="00E1579D" w:rsidRPr="00191867" w:rsidRDefault="00E1579D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5008540" w:history="1">
        <w:r w:rsidRPr="00D45452">
          <w:rPr>
            <w:rStyle w:val="a9"/>
            <w:noProof/>
          </w:rPr>
          <w:t>ПРАЙМ; 2019.03.29; ГТЛК ЗАКАЗАЛА 1,2 ТЫС ВАГОНОВ ДЛЯ ЗЕРНА ПОЧТИ НА 6 МЛРД РУБ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_Toc5008540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41</w:t>
        </w:r>
        <w:r>
          <w:rPr>
            <w:noProof/>
            <w:webHidden/>
          </w:rPr>
          <w:fldChar w:fldCharType="end"/>
        </w:r>
      </w:hyperlink>
    </w:p>
    <w:p w14:paraId="23EEBCD1" w14:textId="76462200" w:rsidR="00E1579D" w:rsidRPr="00191867" w:rsidRDefault="00E1579D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5008541" w:history="1">
        <w:r w:rsidRPr="00D45452">
          <w:rPr>
            <w:rStyle w:val="a9"/>
            <w:noProof/>
          </w:rPr>
          <w:t>ПРАЙМ; 2019.03.29; ГТЛК ЗАКУПИТ 1,1 ТЫС ПОЛУВАГОНОВ ПОЧТИ НА 5 МЛРД РУБ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_Toc5008541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42</w:t>
        </w:r>
        <w:r>
          <w:rPr>
            <w:noProof/>
            <w:webHidden/>
          </w:rPr>
          <w:fldChar w:fldCharType="end"/>
        </w:r>
      </w:hyperlink>
    </w:p>
    <w:p w14:paraId="18CE706D" w14:textId="0A7D1A61" w:rsidR="00E1579D" w:rsidRPr="00191867" w:rsidRDefault="00E1579D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5008542" w:history="1">
        <w:r w:rsidRPr="00D45452">
          <w:rPr>
            <w:rStyle w:val="a9"/>
            <w:noProof/>
          </w:rPr>
          <w:t>РЖД-ПАРТНЕР; ЕКАТЕРИНА БОРИСОВА; 2019.03.29; ПЕРЕХОД НАЛИЧНОГО ПАРКА ГРУЗОВЫХ ВАГОНОВ НА КАССЕТНУЮ БУКСУ МОЖЕТ ЗАНЯТЬ ДО 6 ЛЕТ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_Toc5008542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42</w:t>
        </w:r>
        <w:r>
          <w:rPr>
            <w:noProof/>
            <w:webHidden/>
          </w:rPr>
          <w:fldChar w:fldCharType="end"/>
        </w:r>
      </w:hyperlink>
    </w:p>
    <w:p w14:paraId="42BBB88D" w14:textId="38186735" w:rsidR="00E1579D" w:rsidRPr="00191867" w:rsidRDefault="00E1579D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5008543" w:history="1">
        <w:r w:rsidRPr="00D45452">
          <w:rPr>
            <w:rStyle w:val="a9"/>
            <w:noProof/>
          </w:rPr>
          <w:t>ТАСС; 2019.03.29; РЖД ИЗМЕНЯТ РАСПИСАНИЕ МЕЖДУНАРОДНЫХ ПОЕЗДОВ ИЗ-ЗА ПЕРЕХОДА СТРАН ЕС НА ЛЕТНЕЕ ВРЕМЯ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_Toc5008543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42</w:t>
        </w:r>
        <w:r>
          <w:rPr>
            <w:noProof/>
            <w:webHidden/>
          </w:rPr>
          <w:fldChar w:fldCharType="end"/>
        </w:r>
      </w:hyperlink>
    </w:p>
    <w:p w14:paraId="36A3C07B" w14:textId="53142366" w:rsidR="00E1579D" w:rsidRPr="00191867" w:rsidRDefault="00E1579D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5008544" w:history="1">
        <w:r w:rsidRPr="00D45452">
          <w:rPr>
            <w:rStyle w:val="a9"/>
            <w:noProof/>
          </w:rPr>
          <w:t>КОММЕРСАНТЪ; ВЕДЕНЕЕВА АНАСТАСИЯ; 2019.04.01; САБЕТТА ПРИРАСТЕТ ТЕРМИНАЛОМ «УТРЕННИЙ»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_Toc5008544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42</w:t>
        </w:r>
        <w:r>
          <w:rPr>
            <w:noProof/>
            <w:webHidden/>
          </w:rPr>
          <w:fldChar w:fldCharType="end"/>
        </w:r>
      </w:hyperlink>
    </w:p>
    <w:p w14:paraId="431BFE8F" w14:textId="54AF4DD3" w:rsidR="00E1579D" w:rsidRPr="00191867" w:rsidRDefault="00E1579D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5008545" w:history="1">
        <w:r w:rsidRPr="00D45452">
          <w:rPr>
            <w:rStyle w:val="a9"/>
            <w:noProof/>
          </w:rPr>
          <w:t>ВЕДОМОСТИ; АРТУР ТОПОРКОВ, АННА ЧЕРВОННАЯ; 2019.03.31; «ГАЗПРОМ» ОБЪЯВИЛ О ПРОЕКТЕ НА БАЛТИКЕ НА 700 МЛРД РУБЛЕЙ; ПАРТНЕРОМ МОНОПОЛИИ В СТРОИТЕЛЬСТВЕ ГИГАНТСКОГО КОМПЛЕКСА БУДЕТ «РУСГАЗДОБЫЧА»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_Toc5008545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43</w:t>
        </w:r>
        <w:r>
          <w:rPr>
            <w:noProof/>
            <w:webHidden/>
          </w:rPr>
          <w:fldChar w:fldCharType="end"/>
        </w:r>
      </w:hyperlink>
    </w:p>
    <w:p w14:paraId="24017F8E" w14:textId="24129173" w:rsidR="00E1579D" w:rsidRPr="00191867" w:rsidRDefault="00E1579D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5008546" w:history="1">
        <w:r w:rsidRPr="00D45452">
          <w:rPr>
            <w:rStyle w:val="a9"/>
            <w:noProof/>
          </w:rPr>
          <w:t>ИНТЕРФАКС; 2019.03.29; НОВАК: АРКТИКЕ НУЖНО ОСОБОЕ ВНИМАНИЕ ВЛАСТЕЙ, СОЗДАНИЕ НАЦПРОЕКТА – ВОПРОС ПРАВИТЕЛЬСТВА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_Toc5008546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45</w:t>
        </w:r>
        <w:r>
          <w:rPr>
            <w:noProof/>
            <w:webHidden/>
          </w:rPr>
          <w:fldChar w:fldCharType="end"/>
        </w:r>
      </w:hyperlink>
    </w:p>
    <w:p w14:paraId="688728A0" w14:textId="761B400B" w:rsidR="00E1579D" w:rsidRPr="00191867" w:rsidRDefault="00E1579D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5008547" w:history="1">
        <w:r w:rsidRPr="00D45452">
          <w:rPr>
            <w:rStyle w:val="a9"/>
            <w:noProof/>
          </w:rPr>
          <w:t>ИНТЕРФАКС; 2019.03.29; ТРАНСПОРТНАЯ ГРУППА FESCO (ГОЛОВНАЯ КОМПАНИЯ – ПАО «ДАЛЬНЕВОСТОЧНОЕ МОРСКОЕ ПАРОХОДСТВО» И ЛЕСОПРОМЫШЛЕННАЯ SEGEZHA GROUP ДОГОВОРИЛИСЬ О СОТРУДНИЧЕСТВЕ В ТРАНСПОРТИРОВКЕ ГОТОВОЙ ПРОДУКЦИИ И О КОМПЛЕКСНОМ ЛОГИСТИЧЕСКОМ СОПРОВОЖДЕНИИ ПРОЕКТОВ СОЗДАНИЯ И МОДЕРНИЗАЦИИ ЛЕСОПЕРЕРАБАТЫВАЮЩИХ ПРОИЗВОДСТВ SEGEZHA В РЕГИОНАХ РОССИИ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_Toc5008547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45</w:t>
        </w:r>
        <w:r>
          <w:rPr>
            <w:noProof/>
            <w:webHidden/>
          </w:rPr>
          <w:fldChar w:fldCharType="end"/>
        </w:r>
      </w:hyperlink>
    </w:p>
    <w:p w14:paraId="242E6B40" w14:textId="2EBAAC49" w:rsidR="00E1579D" w:rsidRPr="00191867" w:rsidRDefault="00E1579D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5008548" w:history="1">
        <w:r w:rsidRPr="00D45452">
          <w:rPr>
            <w:rStyle w:val="a9"/>
            <w:noProof/>
          </w:rPr>
          <w:t>МОРСКИЕ НОВОСТИ; 2019.03.29; ПОДПИСАН АКТ ТЕХПРИЕМКИ ГОЛОВНОГО МНОГОФУНКЦИОНАЛЬНОГО МЕЛКОСИДЯЩЕГО БУКСИРА-СПАСАТЕЛЯ ПРОЕКТА MPSV 12 ДЛЯ МОРСПАССЛУЖБЫ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_Toc5008548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45</w:t>
        </w:r>
        <w:r>
          <w:rPr>
            <w:noProof/>
            <w:webHidden/>
          </w:rPr>
          <w:fldChar w:fldCharType="end"/>
        </w:r>
      </w:hyperlink>
    </w:p>
    <w:p w14:paraId="23D54A06" w14:textId="4DAE9A6F" w:rsidR="00E1579D" w:rsidRPr="00191867" w:rsidRDefault="00E1579D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5008549" w:history="1">
        <w:r w:rsidRPr="00D45452">
          <w:rPr>
            <w:rStyle w:val="a9"/>
            <w:noProof/>
          </w:rPr>
          <w:t>РОССИЙСКОЕ СУДОХОДСТВО; 2019.03.29; ПОДГОТОВЛЕН ПРОЕКТ ПРИКАЗА О ЗОНАХ БЕЗОПАСНОСТИ ВОКРУГ ИСКУССТВЕННЫХ УСТАНОВОК НА ШЕЛЬФЕ РОССИИ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_Toc5008549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46</w:t>
        </w:r>
        <w:r>
          <w:rPr>
            <w:noProof/>
            <w:webHidden/>
          </w:rPr>
          <w:fldChar w:fldCharType="end"/>
        </w:r>
      </w:hyperlink>
    </w:p>
    <w:p w14:paraId="48857E81" w14:textId="22412639" w:rsidR="00E1579D" w:rsidRPr="00191867" w:rsidRDefault="00E1579D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5008550" w:history="1">
        <w:r w:rsidRPr="00D45452">
          <w:rPr>
            <w:rStyle w:val="a9"/>
            <w:noProof/>
          </w:rPr>
          <w:t>ТАСС; 2019.03.29; ЯКУТИЯ ПРЕДСТАВИТ ПРОЕКТЫ МОДЕРНИЗАЦИИ ДВУХ ПОРТОВ НА АРКТИЧЕСКОМ ФОРУМЕ В ПЕТЕРБУРГЕ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_Toc5008550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46</w:t>
        </w:r>
        <w:r>
          <w:rPr>
            <w:noProof/>
            <w:webHidden/>
          </w:rPr>
          <w:fldChar w:fldCharType="end"/>
        </w:r>
      </w:hyperlink>
    </w:p>
    <w:p w14:paraId="4452E8CA" w14:textId="64CD88CF" w:rsidR="00E1579D" w:rsidRPr="00191867" w:rsidRDefault="00E1579D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5008551" w:history="1">
        <w:r w:rsidRPr="00D45452">
          <w:rPr>
            <w:rStyle w:val="a9"/>
            <w:noProof/>
          </w:rPr>
          <w:t>РЖД-ПАРТНЕР; ГУСАЧЕНКО НАТАЛЬЯ; 2019.03.29; ОБЪЕМ ПЕРЕВАЛКИ ГРУЗОВ В РОССИЙСКИХ МОРСКИХ ПОРТАХ СОСТАВИЛ 816,5 МЛН ТОНН ПО ИТОГАМ 2018 ГОДА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_Toc5008551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47</w:t>
        </w:r>
        <w:r>
          <w:rPr>
            <w:noProof/>
            <w:webHidden/>
          </w:rPr>
          <w:fldChar w:fldCharType="end"/>
        </w:r>
      </w:hyperlink>
    </w:p>
    <w:p w14:paraId="3BB963A0" w14:textId="7107A545" w:rsidR="00E1579D" w:rsidRPr="00191867" w:rsidRDefault="00E1579D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5008552" w:history="1">
        <w:r w:rsidRPr="00D45452">
          <w:rPr>
            <w:rStyle w:val="a9"/>
            <w:noProof/>
          </w:rPr>
          <w:t>ИНТЕРФАКС СЕВЕРО-ЗАПАД; 2019.03.29; ЖИТЕЛИ МУРМАНСКА ЖАЛУЮТСЯ ЧИБИСУ НА УГОЛЬНУЮ ПЫЛЬ ИЗ ПОРТА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_Toc5008552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48</w:t>
        </w:r>
        <w:r>
          <w:rPr>
            <w:noProof/>
            <w:webHidden/>
          </w:rPr>
          <w:fldChar w:fldCharType="end"/>
        </w:r>
      </w:hyperlink>
    </w:p>
    <w:p w14:paraId="522FCD96" w14:textId="15F881D4" w:rsidR="00E1579D" w:rsidRPr="00191867" w:rsidRDefault="00E1579D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5008553" w:history="1">
        <w:r w:rsidRPr="00D45452">
          <w:rPr>
            <w:rStyle w:val="a9"/>
            <w:noProof/>
          </w:rPr>
          <w:t>ТАСС; 2019.04.01; СУД В ПРИМОРЬЕ РЕШИЛ ОСТАНОВИТЬ РАБОТУ СТИВИДОРА НА 14 ДНЕЙ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_Toc5008553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48</w:t>
        </w:r>
        <w:r>
          <w:rPr>
            <w:noProof/>
            <w:webHidden/>
          </w:rPr>
          <w:fldChar w:fldCharType="end"/>
        </w:r>
      </w:hyperlink>
    </w:p>
    <w:p w14:paraId="0EEED2E1" w14:textId="6E905C48" w:rsidR="00E1579D" w:rsidRPr="00191867" w:rsidRDefault="00E1579D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5008554" w:history="1">
        <w:r w:rsidRPr="00D45452">
          <w:rPr>
            <w:rStyle w:val="a9"/>
            <w:noProof/>
          </w:rPr>
          <w:t>ПРАЙМ; 2019.03.29; СТРОИТЕЛЯ II ЭТАПА БАГАЕВСКОГО ГИДРОУЗЛА ПЛАНИРУЕТСЯ ОПРЕДЕЛИТЬ В КОНЦЕ АПРЕЛЯ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_Toc5008554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49</w:t>
        </w:r>
        <w:r>
          <w:rPr>
            <w:noProof/>
            <w:webHidden/>
          </w:rPr>
          <w:fldChar w:fldCharType="end"/>
        </w:r>
      </w:hyperlink>
    </w:p>
    <w:p w14:paraId="7B1CBDFA" w14:textId="7304FFA7" w:rsidR="00E1579D" w:rsidRPr="00191867" w:rsidRDefault="00E1579D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5008555" w:history="1">
        <w:r w:rsidRPr="00D45452">
          <w:rPr>
            <w:rStyle w:val="a9"/>
            <w:noProof/>
          </w:rPr>
          <w:t>ТАСС; 2019.03.29; ПРОЕКТ ПОРТА В КРАСНОЯРСКЕ МОЖЕТ БЫТЬ ВКЛЮЧЕН В ПЛАН РАЗВИТИЯ МАГИСТРАЛЬНОЙ ИНФРАСТРУКТУРЫ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_Toc5008555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49</w:t>
        </w:r>
        <w:r>
          <w:rPr>
            <w:noProof/>
            <w:webHidden/>
          </w:rPr>
          <w:fldChar w:fldCharType="end"/>
        </w:r>
      </w:hyperlink>
    </w:p>
    <w:p w14:paraId="18B12186" w14:textId="0C3AE1D4" w:rsidR="00E1579D" w:rsidRPr="00191867" w:rsidRDefault="00E1579D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5008556" w:history="1">
        <w:r w:rsidRPr="00D45452">
          <w:rPr>
            <w:rStyle w:val="a9"/>
            <w:noProof/>
          </w:rPr>
          <w:t>ИА REGNUM; 2019.03.29; ЭКСПЕРТЫ ОЦЕНЯТ ВОЗДЕЙСТВИЕ СТРОИТЕЛЬСТВА ГИДРОУЗЛА НА ВОЛГЕ НА ЭКОЛОГИЮ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_Toc5008556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50</w:t>
        </w:r>
        <w:r>
          <w:rPr>
            <w:noProof/>
            <w:webHidden/>
          </w:rPr>
          <w:fldChar w:fldCharType="end"/>
        </w:r>
      </w:hyperlink>
    </w:p>
    <w:p w14:paraId="5E5FD557" w14:textId="1FBA7E19" w:rsidR="00E1579D" w:rsidRPr="00191867" w:rsidRDefault="00E1579D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5008557" w:history="1">
        <w:r w:rsidRPr="00D45452">
          <w:rPr>
            <w:rStyle w:val="a9"/>
            <w:noProof/>
          </w:rPr>
          <w:t>ТАСС; 2019.03.29; МЕДВЕДЕВ: ВЛАСТИ ПОТРАТЯТ 15 МЛРД РУБЛЕЙ НА СУБСИДИРОВАНИЕ АВИАПЕРЕЛЕТОВ В 2019 ГОДУ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_Toc5008557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51</w:t>
        </w:r>
        <w:r>
          <w:rPr>
            <w:noProof/>
            <w:webHidden/>
          </w:rPr>
          <w:fldChar w:fldCharType="end"/>
        </w:r>
      </w:hyperlink>
    </w:p>
    <w:p w14:paraId="1D884545" w14:textId="76B4ACF5" w:rsidR="00E1579D" w:rsidRPr="00191867" w:rsidRDefault="00E1579D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5008558" w:history="1">
        <w:r w:rsidRPr="00D45452">
          <w:rPr>
            <w:rStyle w:val="a9"/>
            <w:noProof/>
          </w:rPr>
          <w:t>КОММЕРСАНТЪ; ИВАН САФРОНОВ, АЛЕКСАНДРА ДЖОРДЖЕВИЧ, ГЕРМАН КОСТРИНСКИЙ; 2019.04.01; S7 ПОТЕРЯЛА СОВЛАДЕЛЬЦА; НАТАЛИЯ ФИЛЕВА ПОГИБЛА В АВИАКАТАСТРОФЕ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_Toc5008558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52</w:t>
        </w:r>
        <w:r>
          <w:rPr>
            <w:noProof/>
            <w:webHidden/>
          </w:rPr>
          <w:fldChar w:fldCharType="end"/>
        </w:r>
      </w:hyperlink>
    </w:p>
    <w:p w14:paraId="0FD639AB" w14:textId="179A0539" w:rsidR="00E1579D" w:rsidRPr="00191867" w:rsidRDefault="00E1579D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5008559" w:history="1">
        <w:r w:rsidRPr="00D45452">
          <w:rPr>
            <w:rStyle w:val="a9"/>
            <w:noProof/>
          </w:rPr>
          <w:t>ИЗВЕСТИЯ; ВОЛОБУЕВ АЛЕКСАНДР; 2019.04.01; БЕЗБАГАЖНЫЙ ОТСЕК: РОССИЯНЕ ПОЛЮБИЛИ ЛЕТАТЬ НАЛЕГКЕ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_Toc5008559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53</w:t>
        </w:r>
        <w:r>
          <w:rPr>
            <w:noProof/>
            <w:webHidden/>
          </w:rPr>
          <w:fldChar w:fldCharType="end"/>
        </w:r>
      </w:hyperlink>
    </w:p>
    <w:p w14:paraId="286F012E" w14:textId="57104F8C" w:rsidR="00E1579D" w:rsidRPr="00191867" w:rsidRDefault="00E1579D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5008560" w:history="1">
        <w:r w:rsidRPr="00D45452">
          <w:rPr>
            <w:rStyle w:val="a9"/>
            <w:noProof/>
          </w:rPr>
          <w:t>КОММЕРСАНТЪ; НИКИТИНА ОЛЬГА, ВЕДЕНЕЕВА АНАСТАСИЯ, КОСТРИНСКИЙ ГЕРМАН; 2019.04.01; «РУСЛАЙН» ГОТОВИТСЯ ПЕРЕСЕСТЬ НА SSJ 100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_Toc5008560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56</w:t>
        </w:r>
        <w:r>
          <w:rPr>
            <w:noProof/>
            <w:webHidden/>
          </w:rPr>
          <w:fldChar w:fldCharType="end"/>
        </w:r>
      </w:hyperlink>
    </w:p>
    <w:p w14:paraId="458D140F" w14:textId="6EE9C097" w:rsidR="00E1579D" w:rsidRPr="00191867" w:rsidRDefault="00E1579D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5008561" w:history="1">
        <w:r w:rsidRPr="00D45452">
          <w:rPr>
            <w:rStyle w:val="a9"/>
            <w:noProof/>
          </w:rPr>
          <w:t>ВЕДОМОСТИ; АЛЕКСАНДР ВОРОБЬЕВ, АЛЕКСЕЙ НИКОЛЬСКИЙ; 2019.03.31; ЧИНОВНИК МИНПРОМТОРГА ВОЗГЛАВИТ ГРАЖДАНСКОЕ АВИАСТРОЕНИЕ; РАВИЛЬ ХАКИМОВ СТАНЕТ ПРЕЗИДЕНТОМ КОРПОРАЦИИ «ИРКУТ»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_Toc5008561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57</w:t>
        </w:r>
        <w:r>
          <w:rPr>
            <w:noProof/>
            <w:webHidden/>
          </w:rPr>
          <w:fldChar w:fldCharType="end"/>
        </w:r>
      </w:hyperlink>
    </w:p>
    <w:p w14:paraId="50474ED4" w14:textId="34DD9722" w:rsidR="00E1579D" w:rsidRPr="00191867" w:rsidRDefault="00E1579D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5008562" w:history="1">
        <w:r w:rsidRPr="00D45452">
          <w:rPr>
            <w:rStyle w:val="a9"/>
            <w:noProof/>
          </w:rPr>
          <w:t>ТАСС; 2019.03.31; АВИАКОМПАНИЯ «ПОБЕДА» ПРЕКРАТИЛА ВЫПОЛНЯТЬ МЕЖДУНАРОДНЫЕ РЕЙСЫ ИЗ САНКТ-ПЕТЕРБУРГА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_Toc5008562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58</w:t>
        </w:r>
        <w:r>
          <w:rPr>
            <w:noProof/>
            <w:webHidden/>
          </w:rPr>
          <w:fldChar w:fldCharType="end"/>
        </w:r>
      </w:hyperlink>
    </w:p>
    <w:p w14:paraId="5AA7EA83" w14:textId="40A7FCDD" w:rsidR="00E1579D" w:rsidRPr="00191867" w:rsidRDefault="00E1579D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5008563" w:history="1">
        <w:r w:rsidRPr="00D45452">
          <w:rPr>
            <w:rStyle w:val="a9"/>
            <w:noProof/>
          </w:rPr>
          <w:t>ТАСС; 2019.03.30; АЭРОДРОМ ХАНТЫ-МАНСИЙСК ПЕРЕШЕЛ НА ПРИМЕНЕНИЕ ДАВЛЕНИЯ QNH И ИЗМЕРЕНИЕ ВЫСОТ В ФУТАХ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_Toc5008563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59</w:t>
        </w:r>
        <w:r>
          <w:rPr>
            <w:noProof/>
            <w:webHidden/>
          </w:rPr>
          <w:fldChar w:fldCharType="end"/>
        </w:r>
      </w:hyperlink>
    </w:p>
    <w:p w14:paraId="76DC9913" w14:textId="6AE5E444" w:rsidR="00E1579D" w:rsidRPr="00191867" w:rsidRDefault="00E1579D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5008564" w:history="1">
        <w:r w:rsidRPr="00D45452">
          <w:rPr>
            <w:rStyle w:val="a9"/>
            <w:noProof/>
          </w:rPr>
          <w:t>ТАСС; 2019.03.30; МЕЖДУНАРОДНЫЙ СТАТУС АЭРОПОРТА КЫЗЫЛА ПОЗВОЛИТ СВЯЗАТЬ АВИАРЕЙСАМИ МОНГОЛИЮ И СИБИРЬ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_Toc5008564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59</w:t>
        </w:r>
        <w:r>
          <w:rPr>
            <w:noProof/>
            <w:webHidden/>
          </w:rPr>
          <w:fldChar w:fldCharType="end"/>
        </w:r>
      </w:hyperlink>
    </w:p>
    <w:p w14:paraId="07E966EA" w14:textId="259FE7AF" w:rsidR="00E1579D" w:rsidRPr="00191867" w:rsidRDefault="00E1579D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5008565" w:history="1">
        <w:r w:rsidRPr="00D45452">
          <w:rPr>
            <w:rStyle w:val="a9"/>
            <w:noProof/>
          </w:rPr>
          <w:t>ТАСС; 2019.03.30; САМОЛЕТ «БАЙКАЛ» ПЛАНИРУЮТ ИСПОЛЬЗОВАТЬ НА АВИАМАРШРУТАХ В СИБИРИ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_Toc5008565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60</w:t>
        </w:r>
        <w:r>
          <w:rPr>
            <w:noProof/>
            <w:webHidden/>
          </w:rPr>
          <w:fldChar w:fldCharType="end"/>
        </w:r>
      </w:hyperlink>
    </w:p>
    <w:p w14:paraId="201DDFF9" w14:textId="2881CFC8" w:rsidR="00E1579D" w:rsidRPr="00191867" w:rsidRDefault="00E1579D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5008566" w:history="1">
        <w:r w:rsidRPr="00D45452">
          <w:rPr>
            <w:rStyle w:val="a9"/>
            <w:noProof/>
          </w:rPr>
          <w:t>ТАСС; 2019.03.29; ХАБ ГРУППЫ «АЭРОФЛОТ» В КРАСНОЯРСКЕ НАЧНЕТ РАБОТУ В 2020 ГОДУ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_Toc5008566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61</w:t>
        </w:r>
        <w:r>
          <w:rPr>
            <w:noProof/>
            <w:webHidden/>
          </w:rPr>
          <w:fldChar w:fldCharType="end"/>
        </w:r>
      </w:hyperlink>
    </w:p>
    <w:p w14:paraId="35261971" w14:textId="3D0DE2E7" w:rsidR="00E1579D" w:rsidRPr="00191867" w:rsidRDefault="00E1579D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5008567" w:history="1">
        <w:r w:rsidRPr="00D45452">
          <w:rPr>
            <w:rStyle w:val="a9"/>
            <w:noProof/>
          </w:rPr>
          <w:t>ИНТЕРФАКС; 2019.03.29; ИРКУТСКАЯ ОБЛАСТЬ НАЧАЛА ПРОЕКТИРОВАНИЕ НОВОГО ТЕРМИНАЛА В АЭРОПОРТУ ИРКУТСКА – ГУБЕРНАТОР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_Toc5008567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61</w:t>
        </w:r>
        <w:r>
          <w:rPr>
            <w:noProof/>
            <w:webHidden/>
          </w:rPr>
          <w:fldChar w:fldCharType="end"/>
        </w:r>
      </w:hyperlink>
    </w:p>
    <w:p w14:paraId="11AAD08E" w14:textId="5AE67FFB" w:rsidR="00E1579D" w:rsidRPr="00191867" w:rsidRDefault="00E1579D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5008568" w:history="1">
        <w:r w:rsidRPr="00D45452">
          <w:rPr>
            <w:rStyle w:val="a9"/>
            <w:noProof/>
          </w:rPr>
          <w:t>ТАСС; 2019.03.29; КОНТРОЛЬНЫЙ ПАКЕТ АКЦИЙ АЭРОПОРТА БАРНАУЛА МОЖЕТ БЫТЬ ПЕРЕДАН «НОВАПОРТУ»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_Toc5008568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61</w:t>
        </w:r>
        <w:r>
          <w:rPr>
            <w:noProof/>
            <w:webHidden/>
          </w:rPr>
          <w:fldChar w:fldCharType="end"/>
        </w:r>
      </w:hyperlink>
    </w:p>
    <w:p w14:paraId="610F9C85" w14:textId="40A31B1C" w:rsidR="00E1579D" w:rsidRPr="00191867" w:rsidRDefault="00E1579D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5008569" w:history="1">
        <w:r w:rsidRPr="00D45452">
          <w:rPr>
            <w:rStyle w:val="a9"/>
            <w:noProof/>
          </w:rPr>
          <w:t>ТАСС; 2019.03.29; САНИТАРНАЯ АВИАЦИЯ СВЕРДЛОВСКОЙ ОБЛАСТИ ПОЛУЧИТ ТРИ НОВЫХ ВЕРТОЛЕТА ДО КОНЦА 2019 ГОДА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_Toc5008569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62</w:t>
        </w:r>
        <w:r>
          <w:rPr>
            <w:noProof/>
            <w:webHidden/>
          </w:rPr>
          <w:fldChar w:fldCharType="end"/>
        </w:r>
      </w:hyperlink>
    </w:p>
    <w:p w14:paraId="2EF4785A" w14:textId="5C352F82" w:rsidR="00E1579D" w:rsidRPr="00191867" w:rsidRDefault="00E1579D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5008570" w:history="1">
        <w:r w:rsidRPr="00D45452">
          <w:rPr>
            <w:rStyle w:val="a9"/>
            <w:noProof/>
          </w:rPr>
          <w:t>ПРАЙМ; 2019.03.29; МКБ ОТКРОЕТ ГТЛК КРЕДИТ ДО 6,3 МЛРД РУБ НА ПОКУПКУ ВЕРТОЛЕТОВ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_Toc5008570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63</w:t>
        </w:r>
        <w:r>
          <w:rPr>
            <w:noProof/>
            <w:webHidden/>
          </w:rPr>
          <w:fldChar w:fldCharType="end"/>
        </w:r>
      </w:hyperlink>
    </w:p>
    <w:p w14:paraId="73B9ECF5" w14:textId="185C179F" w:rsidR="00E1579D" w:rsidRPr="00191867" w:rsidRDefault="00E1579D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5008571" w:history="1">
        <w:r w:rsidRPr="00D45452">
          <w:rPr>
            <w:rStyle w:val="a9"/>
            <w:noProof/>
          </w:rPr>
          <w:t>УРАЛИНФОРМБЮРО; 2019.03.29; ТЮМЕНСКИЕ АВИАТОРЫ ВЫИГРАЛИ СХВАТКУ СО СТРУКТУРОЙ РОСАВИАЦИИ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_Toc5008571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63</w:t>
        </w:r>
        <w:r>
          <w:rPr>
            <w:noProof/>
            <w:webHidden/>
          </w:rPr>
          <w:fldChar w:fldCharType="end"/>
        </w:r>
      </w:hyperlink>
    </w:p>
    <w:p w14:paraId="3EC47228" w14:textId="3F4D13DA" w:rsidR="00E1579D" w:rsidRPr="00191867" w:rsidRDefault="00E1579D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5008572" w:history="1">
        <w:r w:rsidRPr="00D45452">
          <w:rPr>
            <w:rStyle w:val="a9"/>
            <w:noProof/>
          </w:rPr>
          <w:t>ИА МОСКВА; 2019.03.29; ШЕРЕМЕТЬЕВО ПОДАЛ ИСК К «ПОЧТЕ РОССИИ» И РОСИМУЩЕСТВУ О ПРИЗНАНИИ ДВУХ ПОСТРОЕК У АЭРОДРОМА САМОВОЛЬНЫМИ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_Toc5008572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63</w:t>
        </w:r>
        <w:r>
          <w:rPr>
            <w:noProof/>
            <w:webHidden/>
          </w:rPr>
          <w:fldChar w:fldCharType="end"/>
        </w:r>
      </w:hyperlink>
    </w:p>
    <w:p w14:paraId="115C4BD0" w14:textId="3FE4BBD7" w:rsidR="00E1579D" w:rsidRPr="00191867" w:rsidRDefault="00E1579D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5008573" w:history="1">
        <w:r w:rsidRPr="00D45452">
          <w:rPr>
            <w:rStyle w:val="a9"/>
            <w:noProof/>
          </w:rPr>
          <w:t>БАЙКАЛ-DAILY; 2019.03.29; В БУРЯТИИ ОТКАЗАЛИСЬ ОТ АВИАКОМПАНИИ, ПОСЛЕ РЕЙСА КОТОРОЙ ПОГИБ РЕБЁНОК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_Toc5008573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64</w:t>
        </w:r>
        <w:r>
          <w:rPr>
            <w:noProof/>
            <w:webHidden/>
          </w:rPr>
          <w:fldChar w:fldCharType="end"/>
        </w:r>
      </w:hyperlink>
    </w:p>
    <w:p w14:paraId="1CD537E4" w14:textId="7766E72F" w:rsidR="00E1579D" w:rsidRPr="00191867" w:rsidRDefault="00E1579D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5008574" w:history="1">
        <w:r w:rsidRPr="00D45452">
          <w:rPr>
            <w:rStyle w:val="a9"/>
            <w:noProof/>
          </w:rPr>
          <w:t>ПРАЙМ; 2019.03.29; НОВЫЕ ТРЕБОВАНИЯ К ОСНАЩЕНИЮ АВТОМОБИЛЕЙ В ЕС НЕ ЗАКРОЮТ ВЪЕЗД МАШИНАМ ИЗ ДРУГИХ СТРАН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_Toc5008574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64</w:t>
        </w:r>
        <w:r>
          <w:rPr>
            <w:noProof/>
            <w:webHidden/>
          </w:rPr>
          <w:fldChar w:fldCharType="end"/>
        </w:r>
      </w:hyperlink>
    </w:p>
    <w:p w14:paraId="3ACDEAB0" w14:textId="24FD5ACB" w:rsidR="00E1579D" w:rsidRPr="00191867" w:rsidRDefault="00E1579D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5008575" w:history="1">
        <w:r w:rsidRPr="00D45452">
          <w:rPr>
            <w:rStyle w:val="a9"/>
            <w:noProof/>
          </w:rPr>
          <w:t>ТАСС; 2019.03.31; ДОГОВОР О ДРУЖБЕ И СОТРУДНИЧЕСТВЕ УКРАИНЫ С РФ ПРЕКРАЩАЕТ ДЕЙСТВИЕ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_Toc5008575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64</w:t>
        </w:r>
        <w:r>
          <w:rPr>
            <w:noProof/>
            <w:webHidden/>
          </w:rPr>
          <w:fldChar w:fldCharType="end"/>
        </w:r>
      </w:hyperlink>
    </w:p>
    <w:p w14:paraId="08B13902" w14:textId="3AF63A59" w:rsidR="00E1579D" w:rsidRPr="00191867" w:rsidRDefault="00E1579D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5008576" w:history="1">
        <w:r w:rsidRPr="00D45452">
          <w:rPr>
            <w:rStyle w:val="a9"/>
            <w:noProof/>
          </w:rPr>
          <w:t>ИНТЕРФАКС; 2019.03.29; УКРАИНА ПРИСОЕДИНИЛАСЬ К ЕВРОПЕЙСКОМУ ТРАНСПОРТНОМУ ПРОЕКТУ CEF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_Toc5008576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65</w:t>
        </w:r>
        <w:r>
          <w:rPr>
            <w:noProof/>
            <w:webHidden/>
          </w:rPr>
          <w:fldChar w:fldCharType="end"/>
        </w:r>
      </w:hyperlink>
    </w:p>
    <w:p w14:paraId="11E4B7C1" w14:textId="7143FFE6" w:rsidR="00E1579D" w:rsidRPr="00191867" w:rsidRDefault="00E1579D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5008577" w:history="1">
        <w:r w:rsidRPr="00D45452">
          <w:rPr>
            <w:rStyle w:val="a9"/>
            <w:noProof/>
          </w:rPr>
          <w:t>ТАСС; 2019.03.31; ОПОРНЫЙ УНИВЕРСИТЕТ КРАСНОЯРСКА БУДЕТ ГОТОВИТЬ КАДРЫ ДЛЯ АВИАЦИОННОГО ХАБА «АЭРОФЛОТА»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_Toc5008577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65</w:t>
        </w:r>
        <w:r>
          <w:rPr>
            <w:noProof/>
            <w:webHidden/>
          </w:rPr>
          <w:fldChar w:fldCharType="end"/>
        </w:r>
      </w:hyperlink>
    </w:p>
    <w:p w14:paraId="0E6A192B" w14:textId="2A187894" w:rsidR="00E1579D" w:rsidRPr="00191867" w:rsidRDefault="00E1579D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5008578" w:history="1">
        <w:r w:rsidRPr="00D45452">
          <w:rPr>
            <w:rStyle w:val="a9"/>
            <w:noProof/>
          </w:rPr>
          <w:t>ТАСС; 2019.03.29; КОТЮКОВ: УНИВЕРСИТЕТЫ СТАНУТ ДРАЙВЕРАМИ РОСТА ГОРОДСКИХ АГЛОМЕРАЦИЙ И ПОДГОТОВКИ КАДРОВ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_Toc5008578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66</w:t>
        </w:r>
        <w:r>
          <w:rPr>
            <w:noProof/>
            <w:webHidden/>
          </w:rPr>
          <w:fldChar w:fldCharType="end"/>
        </w:r>
      </w:hyperlink>
    </w:p>
    <w:p w14:paraId="175446FD" w14:textId="4F350C72" w:rsidR="00E1579D" w:rsidRPr="00191867" w:rsidRDefault="00E1579D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5008579" w:history="1">
        <w:r w:rsidRPr="00D45452">
          <w:rPr>
            <w:rStyle w:val="a9"/>
            <w:noProof/>
          </w:rPr>
          <w:t>ТАСС; 2019.04.01; АКЦИОНЕР S7 НАТАЛИЯ ФИЛЕВА РАЗБИЛАСЬ В АВИАКАТАСТРОФЕ В ГЕРМАНИИ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_Toc5008579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67</w:t>
        </w:r>
        <w:r>
          <w:rPr>
            <w:noProof/>
            <w:webHidden/>
          </w:rPr>
          <w:fldChar w:fldCharType="end"/>
        </w:r>
      </w:hyperlink>
    </w:p>
    <w:p w14:paraId="17340C83" w14:textId="3BC07458" w:rsidR="00E1579D" w:rsidRPr="00191867" w:rsidRDefault="00E1579D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5008580" w:history="1">
        <w:r w:rsidRPr="00D45452">
          <w:rPr>
            <w:rStyle w:val="a9"/>
            <w:noProof/>
          </w:rPr>
          <w:t>ТАСС; 2019.04.01; В АЭРОПОРТУ ВЛАДИВОСТОКА ЗАДЕРЖАНЫ 15 РЕЙСОВ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_Toc5008580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68</w:t>
        </w:r>
        <w:r>
          <w:rPr>
            <w:noProof/>
            <w:webHidden/>
          </w:rPr>
          <w:fldChar w:fldCharType="end"/>
        </w:r>
      </w:hyperlink>
    </w:p>
    <w:p w14:paraId="42D0C4B2" w14:textId="199D5AAE" w:rsidR="00E1579D" w:rsidRPr="00191867" w:rsidRDefault="00E1579D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5008581" w:history="1">
        <w:r w:rsidRPr="00D45452">
          <w:rPr>
            <w:rStyle w:val="a9"/>
            <w:noProof/>
          </w:rPr>
          <w:t>ТАСС; 2019.04.01; ЗАДЕРЖАННОЕ В НАХОДКЕ СУДНО OCEAN CROWN ПОКИНУЛО ПОРТ ПОСЛЕ ОТКАЗА КОМАНДЫ ОТ ПРЕТЕНЗИЙ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_Toc5008581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68</w:t>
        </w:r>
        <w:r>
          <w:rPr>
            <w:noProof/>
            <w:webHidden/>
          </w:rPr>
          <w:fldChar w:fldCharType="end"/>
        </w:r>
      </w:hyperlink>
    </w:p>
    <w:p w14:paraId="5E16C8F6" w14:textId="371928C0" w:rsidR="00E1579D" w:rsidRPr="00191867" w:rsidRDefault="00E1579D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5008582" w:history="1">
        <w:r w:rsidRPr="00D45452">
          <w:rPr>
            <w:rStyle w:val="a9"/>
            <w:noProof/>
          </w:rPr>
          <w:t>ТАСС; 2019.04.01; ЭКИПАЖ СТОЯЩЕГО В ПУСАНЕ СУДНА «ПАРТИЗАН» СНОВА ОТСЕЛЯЮТ В ОТЕЛЬ ИЗ-ЗА ОТСУТСТВИЯ ТОПЛИВА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_Toc5008582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69</w:t>
        </w:r>
        <w:r>
          <w:rPr>
            <w:noProof/>
            <w:webHidden/>
          </w:rPr>
          <w:fldChar w:fldCharType="end"/>
        </w:r>
      </w:hyperlink>
    </w:p>
    <w:p w14:paraId="2B287F94" w14:textId="6988A705" w:rsidR="00E1579D" w:rsidRPr="00191867" w:rsidRDefault="00E1579D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5008583" w:history="1">
        <w:r w:rsidRPr="00D45452">
          <w:rPr>
            <w:rStyle w:val="a9"/>
            <w:noProof/>
          </w:rPr>
          <w:t>РИА НОВОСТИ; 2019.03.30; В ТАТАРСТАНЕ ВЕРТОЛЕТ МИ-2 СОВЕРШИЛ ВЫНУЖДЕННУЮ ПОСАДКУ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_Toc5008583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69</w:t>
        </w:r>
        <w:r>
          <w:rPr>
            <w:noProof/>
            <w:webHidden/>
          </w:rPr>
          <w:fldChar w:fldCharType="end"/>
        </w:r>
      </w:hyperlink>
    </w:p>
    <w:p w14:paraId="4BB30E0E" w14:textId="68971488" w:rsidR="00E1579D" w:rsidRPr="00191867" w:rsidRDefault="00E1579D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5008584" w:history="1">
        <w:r w:rsidRPr="00D45452">
          <w:rPr>
            <w:rStyle w:val="a9"/>
            <w:noProof/>
          </w:rPr>
          <w:t>ТАСС; 2019.03.30; ВЕРТОЛЕТ ДОСТАВИЛ В БОЛЬНИЦУ ПОСТРАДАВШЕГО В ДТП С АВТОБУСОМ И ГРУЗОВИКОМ В НОВОЙ МОСКВЕ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_Toc5008584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70</w:t>
        </w:r>
        <w:r>
          <w:rPr>
            <w:noProof/>
            <w:webHidden/>
          </w:rPr>
          <w:fldChar w:fldCharType="end"/>
        </w:r>
      </w:hyperlink>
    </w:p>
    <w:p w14:paraId="2F2F1F41" w14:textId="3CBA6B8F" w:rsidR="00E1579D" w:rsidRPr="00191867" w:rsidRDefault="00E1579D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5008585" w:history="1">
        <w:r w:rsidRPr="00D45452">
          <w:rPr>
            <w:rStyle w:val="a9"/>
            <w:noProof/>
          </w:rPr>
          <w:t>РИА НОВОСТИ; 2019.03.29; ПОД ЛИПЕЦКОМ В ДТП С МИКРОАВТОБУСОМ ПОСТРАДАЛИ ДЕСЯТЬ ЧЕЛОВЕК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_Toc5008585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70</w:t>
        </w:r>
        <w:r>
          <w:rPr>
            <w:noProof/>
            <w:webHidden/>
          </w:rPr>
          <w:fldChar w:fldCharType="end"/>
        </w:r>
      </w:hyperlink>
    </w:p>
    <w:p w14:paraId="3DCED73B" w14:textId="0E74CD35" w:rsidR="00E1579D" w:rsidRPr="00191867" w:rsidRDefault="00E1579D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5008586" w:history="1">
        <w:r w:rsidRPr="00D45452">
          <w:rPr>
            <w:rStyle w:val="a9"/>
            <w:noProof/>
          </w:rPr>
          <w:t>ТАСС; 2019.03.29; АЭРОПОРТ ВОЛГОГРАДА ОПРОВЕРГ СООБЩЕНИЯ ОБ УДАРЕ МОЛНИИ В ПРИЗЕМЛЯВШИЙСЯ САМОЛЕТ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_Toc5008586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70</w:t>
        </w:r>
        <w:r>
          <w:rPr>
            <w:noProof/>
            <w:webHidden/>
          </w:rPr>
          <w:fldChar w:fldCharType="end"/>
        </w:r>
      </w:hyperlink>
    </w:p>
    <w:p w14:paraId="4323CB60" w14:textId="06749CC5" w:rsidR="00E1579D" w:rsidRPr="00191867" w:rsidRDefault="00E1579D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5008587" w:history="1">
        <w:r w:rsidRPr="00D45452">
          <w:rPr>
            <w:rStyle w:val="a9"/>
            <w:noProof/>
          </w:rPr>
          <w:t>РИА НОВОСТИ; 2019.03.29; УПАВШИМ С ТРАПА ПАССАЖИРАМ АЭРОПОРТА В БАРНАУЛЕ ВЫПЛАТИЛИ КОМПЕНСАЦИЮ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_Toc5008587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71</w:t>
        </w:r>
        <w:r>
          <w:rPr>
            <w:noProof/>
            <w:webHidden/>
          </w:rPr>
          <w:fldChar w:fldCharType="end"/>
        </w:r>
      </w:hyperlink>
    </w:p>
    <w:p w14:paraId="4F3DECA7" w14:textId="10963490" w:rsidR="00E1579D" w:rsidRPr="00191867" w:rsidRDefault="00E1579D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5008588" w:history="1">
        <w:r w:rsidRPr="00D45452">
          <w:rPr>
            <w:rStyle w:val="a9"/>
            <w:noProof/>
          </w:rPr>
          <w:t>ИНТЕРФАКС-ПОВОЛЖЬЕ; 2019.03.29; АЭРОПОРТ «КАЗАНЬ» ПРИНЯЛ БОРТ С ТУРИСТАМИ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_Toc5008588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71</w:t>
        </w:r>
        <w:r>
          <w:rPr>
            <w:noProof/>
            <w:webHidden/>
          </w:rPr>
          <w:fldChar w:fldCharType="end"/>
        </w:r>
      </w:hyperlink>
    </w:p>
    <w:p w14:paraId="15ACA726" w14:textId="65926934" w:rsidR="00E1579D" w:rsidRPr="00191867" w:rsidRDefault="00E1579D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5008589" w:history="1">
        <w:r w:rsidRPr="00D45452">
          <w:rPr>
            <w:rStyle w:val="a9"/>
            <w:noProof/>
          </w:rPr>
          <w:t>ТАСС; 2019.03.29; В ПСКОВСКОЙ ОБЛАСТИ ЭКС-ГЛАВА АВТОПРЕДПРИЯТИЯ ПОДОЗРЕВАЕТСЯ В СОКРЫТИИ ДЕНЕЖНЫХ СРЕДСТВ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_Toc5008589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71</w:t>
        </w:r>
        <w:r>
          <w:rPr>
            <w:noProof/>
            <w:webHidden/>
          </w:rPr>
          <w:fldChar w:fldCharType="end"/>
        </w:r>
      </w:hyperlink>
    </w:p>
    <w:p w14:paraId="5B9FF8FF" w14:textId="76BB7F88" w:rsidR="00B60DCD" w:rsidRDefault="00A56925" w:rsidP="0072106D">
      <w:pPr>
        <w:pStyle w:val="31"/>
        <w:spacing w:before="0" w:beforeAutospacing="0" w:after="0" w:afterAutospacing="0" w:line="240" w:lineRule="auto"/>
        <w:outlineLvl w:val="0"/>
        <w:rPr>
          <w:b/>
          <w:i/>
          <w:color w:val="808080"/>
          <w:sz w:val="16"/>
          <w:szCs w:val="16"/>
        </w:rPr>
      </w:pPr>
      <w:r>
        <w:rPr>
          <w:b/>
          <w:i/>
          <w:color w:val="808080"/>
          <w:sz w:val="16"/>
          <w:szCs w:val="16"/>
        </w:rPr>
        <w:fldChar w:fldCharType="end"/>
      </w:r>
    </w:p>
    <w:p w14:paraId="23203CEF" w14:textId="77777777" w:rsidR="0010257A" w:rsidRDefault="009E30B0" w:rsidP="0072106D">
      <w:pPr>
        <w:jc w:val="both"/>
        <w:rPr>
          <w:rFonts w:ascii="Courier New" w:hAnsi="Courier New"/>
          <w:b/>
          <w:caps/>
          <w:color w:val="0000FF"/>
          <w:sz w:val="32"/>
        </w:rPr>
      </w:pPr>
      <w:r>
        <w:rPr>
          <w:rFonts w:ascii="Courier New" w:hAnsi="Courier New"/>
          <w:b/>
          <w:caps/>
          <w:color w:val="0000FF"/>
          <w:sz w:val="32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FF"/>
        <w:tblLook w:val="01E0" w:firstRow="1" w:lastRow="1" w:firstColumn="1" w:lastColumn="1" w:noHBand="0" w:noVBand="0"/>
      </w:tblPr>
      <w:tblGrid>
        <w:gridCol w:w="9571"/>
      </w:tblGrid>
      <w:tr w:rsidR="002121D9" w:rsidRPr="00F814E5" w14:paraId="561352D0" w14:textId="77777777" w:rsidTr="00F814E5">
        <w:tc>
          <w:tcPr>
            <w:tcW w:w="9571" w:type="dxa"/>
            <w:shd w:val="clear" w:color="auto" w:fill="0000FF"/>
          </w:tcPr>
          <w:p w14:paraId="26CE5EB0" w14:textId="77777777" w:rsidR="002121D9" w:rsidRPr="00F814E5" w:rsidRDefault="002121D9" w:rsidP="0072106D">
            <w:pPr>
              <w:jc w:val="center"/>
              <w:rPr>
                <w:rFonts w:ascii="Courier New" w:hAnsi="Courier New"/>
                <w:b/>
                <w:caps/>
                <w:color w:val="FFFFFF"/>
                <w:sz w:val="32"/>
              </w:rPr>
            </w:pPr>
            <w:r w:rsidRPr="00F814E5">
              <w:rPr>
                <w:rFonts w:ascii="Courier New" w:hAnsi="Courier New"/>
                <w:b/>
                <w:caps/>
                <w:color w:val="FFFFFF"/>
                <w:sz w:val="32"/>
              </w:rPr>
              <w:t>Публикации</w:t>
            </w:r>
          </w:p>
        </w:tc>
      </w:tr>
    </w:tbl>
    <w:p w14:paraId="3B5D0654" w14:textId="32F8C5A5" w:rsidR="00B60DCD" w:rsidRDefault="00B60DCD" w:rsidP="0072106D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2" w:name="_Toc256000231"/>
      <w:bookmarkStart w:id="3" w:name="_Toc5008499"/>
      <w:r w:rsidRPr="008A211B">
        <w:rPr>
          <w:rFonts w:ascii="Times New Roman" w:hAnsi="Times New Roman"/>
          <w:sz w:val="24"/>
          <w:szCs w:val="24"/>
        </w:rPr>
        <w:t>РБК;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8A211B">
        <w:rPr>
          <w:rFonts w:ascii="Times New Roman" w:hAnsi="Times New Roman"/>
          <w:sz w:val="24"/>
          <w:szCs w:val="24"/>
        </w:rPr>
        <w:t>ДУБОВ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8A211B">
        <w:rPr>
          <w:rFonts w:ascii="Times New Roman" w:hAnsi="Times New Roman"/>
          <w:sz w:val="24"/>
          <w:szCs w:val="24"/>
        </w:rPr>
        <w:t>ГРИГОРИЙ;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8A211B">
        <w:rPr>
          <w:rFonts w:ascii="Times New Roman" w:hAnsi="Times New Roman"/>
          <w:sz w:val="24"/>
          <w:szCs w:val="24"/>
        </w:rPr>
        <w:t>2019.03.30;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8A211B">
        <w:rPr>
          <w:rFonts w:ascii="Times New Roman" w:hAnsi="Times New Roman"/>
          <w:sz w:val="24"/>
          <w:szCs w:val="24"/>
        </w:rPr>
        <w:t>ПРАВИТЕЛЬСТВО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8A211B">
        <w:rPr>
          <w:rFonts w:ascii="Times New Roman" w:hAnsi="Times New Roman"/>
          <w:sz w:val="24"/>
          <w:szCs w:val="24"/>
        </w:rPr>
        <w:t>ПОРУЧИЛО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8A211B">
        <w:rPr>
          <w:rFonts w:ascii="Times New Roman" w:hAnsi="Times New Roman"/>
          <w:sz w:val="24"/>
          <w:szCs w:val="24"/>
        </w:rPr>
        <w:t>ВЕДОМСТВАМ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8A211B">
        <w:rPr>
          <w:rFonts w:ascii="Times New Roman" w:hAnsi="Times New Roman"/>
          <w:sz w:val="24"/>
          <w:szCs w:val="24"/>
        </w:rPr>
        <w:t>ПРОВЕСТИ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8A211B">
        <w:rPr>
          <w:rFonts w:ascii="Times New Roman" w:hAnsi="Times New Roman"/>
          <w:sz w:val="24"/>
          <w:szCs w:val="24"/>
        </w:rPr>
        <w:t>МОНИТОРИНГ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8A211B">
        <w:rPr>
          <w:rFonts w:ascii="Times New Roman" w:hAnsi="Times New Roman"/>
          <w:sz w:val="24"/>
          <w:szCs w:val="24"/>
        </w:rPr>
        <w:t>ЦЕН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8A211B">
        <w:rPr>
          <w:rFonts w:ascii="Times New Roman" w:hAnsi="Times New Roman"/>
          <w:sz w:val="24"/>
          <w:szCs w:val="24"/>
        </w:rPr>
        <w:t>АВИАБИЛЕТОВ</w:t>
      </w:r>
      <w:bookmarkEnd w:id="3"/>
    </w:p>
    <w:p w14:paraId="7AE637F4" w14:textId="6EB9E4C2" w:rsidR="00B60DCD" w:rsidRDefault="00B60DCD" w:rsidP="0072106D">
      <w:pPr>
        <w:jc w:val="both"/>
      </w:pPr>
      <w:r>
        <w:t>Министерствам</w:t>
      </w:r>
      <w:r w:rsidR="00D0615F">
        <w:t xml:space="preserve"> </w:t>
      </w:r>
      <w:r>
        <w:t>энергетики,</w:t>
      </w:r>
      <w:r w:rsidR="00D0615F">
        <w:t xml:space="preserve"> </w:t>
      </w:r>
      <w:r>
        <w:t>финансов</w:t>
      </w:r>
      <w:r w:rsidR="00D0615F">
        <w:t xml:space="preserve"> </w:t>
      </w:r>
      <w:r>
        <w:t>и</w:t>
      </w:r>
      <w:r w:rsidR="00D0615F">
        <w:t xml:space="preserve"> </w:t>
      </w:r>
      <w:r>
        <w:t>транспорта,</w:t>
      </w:r>
      <w:r w:rsidR="00D0615F">
        <w:t xml:space="preserve"> </w:t>
      </w:r>
      <w:r>
        <w:t>а</w:t>
      </w:r>
      <w:r w:rsidR="00D0615F">
        <w:t xml:space="preserve"> </w:t>
      </w:r>
      <w:r>
        <w:t>также</w:t>
      </w:r>
      <w:r w:rsidR="00D0615F">
        <w:t xml:space="preserve"> </w:t>
      </w:r>
      <w:r>
        <w:t>Федеральной</w:t>
      </w:r>
      <w:r w:rsidR="00D0615F">
        <w:t xml:space="preserve"> </w:t>
      </w:r>
      <w:r>
        <w:t>антимонопольной</w:t>
      </w:r>
      <w:r w:rsidR="00D0615F">
        <w:t xml:space="preserve"> </w:t>
      </w:r>
      <w:r>
        <w:t>службе</w:t>
      </w:r>
      <w:r w:rsidR="00D0615F">
        <w:t xml:space="preserve"> </w:t>
      </w:r>
      <w:r>
        <w:t>России</w:t>
      </w:r>
      <w:r w:rsidR="00D0615F">
        <w:t xml:space="preserve"> </w:t>
      </w:r>
      <w:r>
        <w:t>необходимо</w:t>
      </w:r>
      <w:r w:rsidR="00D0615F">
        <w:t xml:space="preserve"> </w:t>
      </w:r>
      <w:r>
        <w:t>провести</w:t>
      </w:r>
      <w:r w:rsidR="00D0615F">
        <w:t xml:space="preserve"> </w:t>
      </w:r>
      <w:r>
        <w:t>мониторинг</w:t>
      </w:r>
      <w:r w:rsidR="00D0615F">
        <w:t xml:space="preserve"> </w:t>
      </w:r>
      <w:r>
        <w:t>цен</w:t>
      </w:r>
      <w:r w:rsidR="00D0615F">
        <w:t xml:space="preserve"> </w:t>
      </w:r>
      <w:r>
        <w:t>на</w:t>
      </w:r>
      <w:r w:rsidR="00D0615F">
        <w:t xml:space="preserve"> </w:t>
      </w:r>
      <w:r>
        <w:t>авиабилеты</w:t>
      </w:r>
      <w:r w:rsidR="00D0615F">
        <w:t xml:space="preserve"> </w:t>
      </w:r>
      <w:r>
        <w:t>и</w:t>
      </w:r>
      <w:r w:rsidR="00D0615F">
        <w:t xml:space="preserve"> </w:t>
      </w:r>
      <w:r>
        <w:t>авиационное</w:t>
      </w:r>
      <w:r w:rsidR="00D0615F">
        <w:t xml:space="preserve"> </w:t>
      </w:r>
      <w:r>
        <w:t>топливо.</w:t>
      </w:r>
      <w:r w:rsidR="00D0615F">
        <w:t xml:space="preserve"> </w:t>
      </w:r>
      <w:r>
        <w:t>Соответствующее</w:t>
      </w:r>
      <w:r w:rsidR="00D0615F">
        <w:t xml:space="preserve"> </w:t>
      </w:r>
      <w:r>
        <w:t>правительственное</w:t>
      </w:r>
      <w:r w:rsidR="00D0615F">
        <w:t xml:space="preserve"> </w:t>
      </w:r>
      <w:r>
        <w:t>поручение</w:t>
      </w:r>
      <w:r w:rsidR="00D0615F">
        <w:t xml:space="preserve"> </w:t>
      </w:r>
      <w:r>
        <w:t>опубликовано</w:t>
      </w:r>
      <w:r w:rsidR="00D0615F">
        <w:t xml:space="preserve"> </w:t>
      </w:r>
      <w:r>
        <w:t>на</w:t>
      </w:r>
      <w:r w:rsidR="00D0615F">
        <w:t xml:space="preserve"> </w:t>
      </w:r>
      <w:r>
        <w:t>сайте</w:t>
      </w:r>
      <w:r w:rsidR="00D0615F">
        <w:t xml:space="preserve"> </w:t>
      </w:r>
      <w:r>
        <w:t>кабинета</w:t>
      </w:r>
      <w:r w:rsidR="00D0615F">
        <w:t xml:space="preserve"> </w:t>
      </w:r>
      <w:r>
        <w:t>министров.</w:t>
      </w:r>
      <w:r w:rsidR="00D0615F">
        <w:t xml:space="preserve"> </w:t>
      </w:r>
      <w:r>
        <w:t>О</w:t>
      </w:r>
      <w:r w:rsidR="00D0615F">
        <w:t xml:space="preserve"> </w:t>
      </w:r>
      <w:r>
        <w:t>результатах</w:t>
      </w:r>
      <w:r w:rsidR="00D0615F">
        <w:t xml:space="preserve"> </w:t>
      </w:r>
      <w:r>
        <w:t>работы</w:t>
      </w:r>
      <w:r w:rsidR="00D0615F">
        <w:t xml:space="preserve"> </w:t>
      </w:r>
      <w:r>
        <w:t>и</w:t>
      </w:r>
      <w:r w:rsidR="00D0615F">
        <w:t xml:space="preserve"> </w:t>
      </w:r>
      <w:r>
        <w:t>предложениях</w:t>
      </w:r>
      <w:r w:rsidR="00D0615F">
        <w:t xml:space="preserve"> </w:t>
      </w:r>
      <w:r>
        <w:t>по</w:t>
      </w:r>
      <w:r w:rsidR="00D0615F">
        <w:t xml:space="preserve"> </w:t>
      </w:r>
      <w:r>
        <w:t>недопущению</w:t>
      </w:r>
      <w:r w:rsidR="00D0615F">
        <w:t xml:space="preserve"> </w:t>
      </w:r>
      <w:r>
        <w:t>существенного</w:t>
      </w:r>
      <w:r w:rsidR="00D0615F">
        <w:t xml:space="preserve"> </w:t>
      </w:r>
      <w:r>
        <w:t>роста</w:t>
      </w:r>
      <w:r w:rsidR="00D0615F">
        <w:t xml:space="preserve"> </w:t>
      </w:r>
      <w:r>
        <w:t>цен</w:t>
      </w:r>
      <w:r w:rsidR="00D0615F">
        <w:t xml:space="preserve"> </w:t>
      </w:r>
      <w:r>
        <w:t>ведомства</w:t>
      </w:r>
      <w:r w:rsidR="00D0615F">
        <w:t xml:space="preserve"> </w:t>
      </w:r>
      <w:r>
        <w:t>должны</w:t>
      </w:r>
      <w:r w:rsidR="00D0615F">
        <w:t xml:space="preserve"> </w:t>
      </w:r>
      <w:r>
        <w:t>отчитаться</w:t>
      </w:r>
      <w:r w:rsidR="00D0615F">
        <w:t xml:space="preserve"> </w:t>
      </w:r>
      <w:r>
        <w:t>до</w:t>
      </w:r>
      <w:r w:rsidR="00D0615F">
        <w:t xml:space="preserve"> </w:t>
      </w:r>
      <w:r>
        <w:t>26</w:t>
      </w:r>
      <w:r w:rsidR="00D0615F">
        <w:t xml:space="preserve"> </w:t>
      </w:r>
      <w:r>
        <w:t>апреля.</w:t>
      </w:r>
    </w:p>
    <w:p w14:paraId="6CFD9608" w14:textId="3CEEE483" w:rsidR="00B60DCD" w:rsidRDefault="00B60DCD" w:rsidP="0072106D">
      <w:pPr>
        <w:jc w:val="both"/>
      </w:pPr>
      <w:r>
        <w:t>В</w:t>
      </w:r>
      <w:r w:rsidR="00D0615F">
        <w:t xml:space="preserve"> </w:t>
      </w:r>
      <w:r>
        <w:t>мониторинге</w:t>
      </w:r>
      <w:r w:rsidR="00D0615F">
        <w:t xml:space="preserve"> </w:t>
      </w:r>
      <w:r>
        <w:t>должны</w:t>
      </w:r>
      <w:r w:rsidR="00D0615F">
        <w:t xml:space="preserve"> </w:t>
      </w:r>
      <w:r>
        <w:t>участвовать</w:t>
      </w:r>
      <w:r w:rsidR="00D0615F">
        <w:t xml:space="preserve"> </w:t>
      </w:r>
      <w:r>
        <w:t>и</w:t>
      </w:r>
      <w:r w:rsidR="00D0615F">
        <w:t xml:space="preserve"> </w:t>
      </w:r>
      <w:r>
        <w:t>заинтересованные</w:t>
      </w:r>
      <w:r w:rsidR="00D0615F">
        <w:t xml:space="preserve"> </w:t>
      </w:r>
      <w:r>
        <w:t>федеральные</w:t>
      </w:r>
      <w:r w:rsidR="00D0615F">
        <w:t xml:space="preserve"> </w:t>
      </w:r>
      <w:r>
        <w:t>органы</w:t>
      </w:r>
      <w:r w:rsidR="00D0615F">
        <w:t xml:space="preserve"> </w:t>
      </w:r>
      <w:r>
        <w:t>исполнительной</w:t>
      </w:r>
      <w:r w:rsidR="00D0615F">
        <w:t xml:space="preserve"> </w:t>
      </w:r>
      <w:r>
        <w:t>власти.</w:t>
      </w:r>
      <w:r w:rsidR="00D0615F">
        <w:t xml:space="preserve"> </w:t>
      </w:r>
      <w:r>
        <w:t>Ответственными</w:t>
      </w:r>
      <w:r w:rsidR="00D0615F">
        <w:t xml:space="preserve"> </w:t>
      </w:r>
      <w:r>
        <w:t>назначены</w:t>
      </w:r>
      <w:r w:rsidR="00D0615F">
        <w:t xml:space="preserve"> </w:t>
      </w:r>
      <w:r>
        <w:t>глава</w:t>
      </w:r>
      <w:r w:rsidR="00D0615F">
        <w:t xml:space="preserve"> </w:t>
      </w:r>
      <w:r>
        <w:t>Минэнерго</w:t>
      </w:r>
      <w:r w:rsidR="00D0615F">
        <w:t xml:space="preserve"> </w:t>
      </w:r>
      <w:r>
        <w:t>Александр</w:t>
      </w:r>
      <w:r w:rsidR="00D0615F">
        <w:t xml:space="preserve"> </w:t>
      </w:r>
      <w:r>
        <w:t>Новак,</w:t>
      </w:r>
      <w:r w:rsidR="00D0615F">
        <w:t xml:space="preserve"> </w:t>
      </w:r>
      <w:r w:rsidRPr="00B60DCD">
        <w:rPr>
          <w:b/>
        </w:rPr>
        <w:t>министр</w:t>
      </w:r>
      <w:r w:rsidR="00D0615F">
        <w:rPr>
          <w:b/>
        </w:rPr>
        <w:t xml:space="preserve"> </w:t>
      </w:r>
      <w:r w:rsidRPr="00B60DCD">
        <w:rPr>
          <w:b/>
        </w:rPr>
        <w:t>транспорта</w:t>
      </w:r>
      <w:r w:rsidR="00D0615F">
        <w:t xml:space="preserve"> </w:t>
      </w:r>
      <w:r w:rsidRPr="00B60DCD">
        <w:rPr>
          <w:b/>
        </w:rPr>
        <w:t>Евгений</w:t>
      </w:r>
      <w:r w:rsidR="00D0615F">
        <w:rPr>
          <w:b/>
        </w:rPr>
        <w:t xml:space="preserve"> </w:t>
      </w:r>
      <w:r w:rsidRPr="00B60DCD">
        <w:rPr>
          <w:b/>
        </w:rPr>
        <w:t>Дитрих</w:t>
      </w:r>
      <w:r>
        <w:t>,</w:t>
      </w:r>
      <w:r w:rsidR="00D0615F">
        <w:t xml:space="preserve"> </w:t>
      </w:r>
      <w:r>
        <w:t>глава</w:t>
      </w:r>
      <w:r w:rsidR="00D0615F">
        <w:t xml:space="preserve"> </w:t>
      </w:r>
      <w:r>
        <w:t>Минфина</w:t>
      </w:r>
      <w:r w:rsidR="00D0615F">
        <w:t xml:space="preserve"> </w:t>
      </w:r>
      <w:r>
        <w:t>и</w:t>
      </w:r>
      <w:r w:rsidR="00D0615F">
        <w:t xml:space="preserve"> </w:t>
      </w:r>
      <w:r>
        <w:t>первый</w:t>
      </w:r>
      <w:r w:rsidR="00D0615F">
        <w:t xml:space="preserve"> </w:t>
      </w:r>
      <w:r>
        <w:t>вице-премьер</w:t>
      </w:r>
      <w:r w:rsidR="00D0615F">
        <w:t xml:space="preserve"> </w:t>
      </w:r>
      <w:r>
        <w:t>Антон</w:t>
      </w:r>
      <w:r w:rsidR="00D0615F">
        <w:t xml:space="preserve"> </w:t>
      </w:r>
      <w:r>
        <w:t>Силуанов,</w:t>
      </w:r>
      <w:r w:rsidR="00D0615F">
        <w:t xml:space="preserve"> </w:t>
      </w:r>
      <w:r>
        <w:t>а</w:t>
      </w:r>
      <w:r w:rsidR="00D0615F">
        <w:t xml:space="preserve"> </w:t>
      </w:r>
      <w:r>
        <w:t>также</w:t>
      </w:r>
      <w:r w:rsidR="00D0615F">
        <w:t xml:space="preserve"> </w:t>
      </w:r>
      <w:r>
        <w:t>глава</w:t>
      </w:r>
      <w:r w:rsidR="00D0615F">
        <w:t xml:space="preserve"> </w:t>
      </w:r>
      <w:r>
        <w:t>ФАС</w:t>
      </w:r>
      <w:r w:rsidR="00D0615F">
        <w:t xml:space="preserve"> </w:t>
      </w:r>
      <w:r>
        <w:t>Игорь</w:t>
      </w:r>
      <w:r w:rsidR="00D0615F">
        <w:t xml:space="preserve"> </w:t>
      </w:r>
      <w:r>
        <w:t>Артемьев.</w:t>
      </w:r>
      <w:r w:rsidR="00D0615F">
        <w:t xml:space="preserve"> </w:t>
      </w:r>
      <w:r>
        <w:t>За</w:t>
      </w:r>
      <w:r w:rsidR="00D0615F">
        <w:t xml:space="preserve"> </w:t>
      </w:r>
      <w:r>
        <w:t>координацию</w:t>
      </w:r>
      <w:r w:rsidR="00D0615F">
        <w:t xml:space="preserve"> </w:t>
      </w:r>
      <w:r>
        <w:t>работы</w:t>
      </w:r>
      <w:r w:rsidR="00D0615F">
        <w:t xml:space="preserve"> </w:t>
      </w:r>
      <w:r>
        <w:t>ведомств</w:t>
      </w:r>
      <w:r w:rsidR="00D0615F">
        <w:t xml:space="preserve"> </w:t>
      </w:r>
      <w:r>
        <w:t>отвечают</w:t>
      </w:r>
      <w:r w:rsidR="00D0615F">
        <w:t xml:space="preserve"> </w:t>
      </w:r>
      <w:r>
        <w:t>вице-премьеры</w:t>
      </w:r>
      <w:r w:rsidR="00D0615F">
        <w:t xml:space="preserve"> </w:t>
      </w:r>
      <w:r>
        <w:t>Дмитрий</w:t>
      </w:r>
      <w:r w:rsidR="00D0615F">
        <w:t xml:space="preserve"> </w:t>
      </w:r>
      <w:r>
        <w:t>Козак</w:t>
      </w:r>
      <w:r w:rsidR="00D0615F">
        <w:t xml:space="preserve"> </w:t>
      </w:r>
      <w:r>
        <w:t>и</w:t>
      </w:r>
      <w:r w:rsidR="00D0615F">
        <w:t xml:space="preserve"> </w:t>
      </w:r>
      <w:r w:rsidRPr="00B60DCD">
        <w:rPr>
          <w:b/>
        </w:rPr>
        <w:t>Максим</w:t>
      </w:r>
      <w:r w:rsidR="00D0615F">
        <w:rPr>
          <w:b/>
        </w:rPr>
        <w:t xml:space="preserve"> </w:t>
      </w:r>
      <w:r w:rsidRPr="00B60DCD">
        <w:rPr>
          <w:b/>
        </w:rPr>
        <w:t>Акимов</w:t>
      </w:r>
      <w:r>
        <w:t>.</w:t>
      </w:r>
    </w:p>
    <w:p w14:paraId="57719DA0" w14:textId="23C95156" w:rsidR="00B60DCD" w:rsidRDefault="00B60DCD" w:rsidP="0072106D">
      <w:pPr>
        <w:jc w:val="both"/>
      </w:pPr>
      <w:r>
        <w:t>В</w:t>
      </w:r>
      <w:r w:rsidR="00D0615F">
        <w:t xml:space="preserve"> </w:t>
      </w:r>
      <w:r>
        <w:t>конце</w:t>
      </w:r>
      <w:r w:rsidR="00D0615F">
        <w:t xml:space="preserve"> </w:t>
      </w:r>
      <w:r>
        <w:t>февраля</w:t>
      </w:r>
      <w:r w:rsidR="00D0615F">
        <w:t xml:space="preserve"> </w:t>
      </w:r>
      <w:r>
        <w:t>стало</w:t>
      </w:r>
      <w:r w:rsidR="00D0615F">
        <w:t xml:space="preserve"> </w:t>
      </w:r>
      <w:r>
        <w:t>известно,</w:t>
      </w:r>
      <w:r w:rsidR="00D0615F">
        <w:t xml:space="preserve"> </w:t>
      </w:r>
      <w:r>
        <w:t>что</w:t>
      </w:r>
      <w:r w:rsidR="00D0615F">
        <w:t xml:space="preserve"> </w:t>
      </w:r>
      <w:r>
        <w:t>за</w:t>
      </w:r>
      <w:r w:rsidR="00D0615F">
        <w:t xml:space="preserve"> </w:t>
      </w:r>
      <w:r>
        <w:t>последние</w:t>
      </w:r>
      <w:r w:rsidR="00D0615F">
        <w:t xml:space="preserve"> </w:t>
      </w:r>
      <w:r>
        <w:t>три</w:t>
      </w:r>
      <w:r w:rsidR="00D0615F">
        <w:t xml:space="preserve"> </w:t>
      </w:r>
      <w:r>
        <w:t>месяца</w:t>
      </w:r>
      <w:r w:rsidR="00D0615F">
        <w:t xml:space="preserve"> </w:t>
      </w:r>
      <w:r>
        <w:t>цены</w:t>
      </w:r>
      <w:r w:rsidR="00D0615F">
        <w:t xml:space="preserve"> </w:t>
      </w:r>
      <w:r>
        <w:t>на</w:t>
      </w:r>
      <w:r w:rsidR="00D0615F">
        <w:t xml:space="preserve"> </w:t>
      </w:r>
      <w:r>
        <w:t>авиабилеты</w:t>
      </w:r>
      <w:r w:rsidR="00D0615F">
        <w:t xml:space="preserve"> </w:t>
      </w:r>
      <w:r>
        <w:t>выросли</w:t>
      </w:r>
      <w:r w:rsidR="00D0615F">
        <w:t xml:space="preserve"> </w:t>
      </w:r>
      <w:r>
        <w:t>на</w:t>
      </w:r>
      <w:r w:rsidR="00D0615F">
        <w:t xml:space="preserve"> </w:t>
      </w:r>
      <w:r>
        <w:t>5-33%,</w:t>
      </w:r>
      <w:r w:rsidR="00D0615F">
        <w:t xml:space="preserve"> </w:t>
      </w:r>
      <w:r>
        <w:t>об</w:t>
      </w:r>
      <w:r w:rsidR="00D0615F">
        <w:t xml:space="preserve"> </w:t>
      </w:r>
      <w:r>
        <w:t>этом</w:t>
      </w:r>
      <w:r w:rsidR="00D0615F">
        <w:t xml:space="preserve"> </w:t>
      </w:r>
      <w:r>
        <w:t>сообщала</w:t>
      </w:r>
      <w:r w:rsidR="00D0615F">
        <w:t xml:space="preserve"> </w:t>
      </w:r>
      <w:r>
        <w:t>газета</w:t>
      </w:r>
      <w:r w:rsidR="00D0615F">
        <w:t xml:space="preserve"> </w:t>
      </w:r>
      <w:r w:rsidR="0072106D">
        <w:t>«</w:t>
      </w:r>
      <w:r>
        <w:t>Коммерсантъ</w:t>
      </w:r>
      <w:r w:rsidR="0072106D">
        <w:t>»</w:t>
      </w:r>
      <w:r>
        <w:t>.</w:t>
      </w:r>
      <w:r w:rsidR="00D0615F">
        <w:t xml:space="preserve"> </w:t>
      </w:r>
      <w:r>
        <w:t>После</w:t>
      </w:r>
      <w:r w:rsidR="00D0615F">
        <w:t xml:space="preserve"> </w:t>
      </w:r>
      <w:r>
        <w:t>этого</w:t>
      </w:r>
      <w:r w:rsidR="00D0615F">
        <w:t xml:space="preserve"> </w:t>
      </w:r>
      <w:r>
        <w:t>ФАС</w:t>
      </w:r>
      <w:r w:rsidR="00D0615F">
        <w:t xml:space="preserve"> </w:t>
      </w:r>
      <w:r>
        <w:t>решила</w:t>
      </w:r>
      <w:r w:rsidR="00D0615F">
        <w:t xml:space="preserve"> </w:t>
      </w:r>
      <w:r>
        <w:t>проверить</w:t>
      </w:r>
      <w:r w:rsidR="00D0615F">
        <w:t xml:space="preserve"> </w:t>
      </w:r>
      <w:r>
        <w:t>данные</w:t>
      </w:r>
      <w:r w:rsidR="00D0615F">
        <w:t xml:space="preserve"> </w:t>
      </w:r>
      <w:r>
        <w:t>о</w:t>
      </w:r>
      <w:r w:rsidR="00D0615F">
        <w:t xml:space="preserve"> </w:t>
      </w:r>
      <w:r>
        <w:t>росте</w:t>
      </w:r>
      <w:r w:rsidR="00D0615F">
        <w:t xml:space="preserve"> </w:t>
      </w:r>
      <w:r>
        <w:t>цен</w:t>
      </w:r>
      <w:r w:rsidR="00D0615F">
        <w:t xml:space="preserve"> </w:t>
      </w:r>
      <w:r>
        <w:t>на</w:t>
      </w:r>
      <w:r w:rsidR="00D0615F">
        <w:t xml:space="preserve"> </w:t>
      </w:r>
      <w:r>
        <w:t>авиабилеты.</w:t>
      </w:r>
      <w:r w:rsidR="00D0615F">
        <w:t xml:space="preserve"> </w:t>
      </w:r>
      <w:r>
        <w:t>Ранее</w:t>
      </w:r>
      <w:r w:rsidR="00D0615F">
        <w:t xml:space="preserve"> </w:t>
      </w:r>
      <w:r>
        <w:t>Козак</w:t>
      </w:r>
      <w:r w:rsidR="00D0615F">
        <w:t xml:space="preserve"> </w:t>
      </w:r>
      <w:r>
        <w:t>предупреждал</w:t>
      </w:r>
      <w:r w:rsidR="00D0615F">
        <w:t xml:space="preserve"> </w:t>
      </w:r>
      <w:r>
        <w:t>о</w:t>
      </w:r>
      <w:r w:rsidR="00D0615F">
        <w:t xml:space="preserve"> </w:t>
      </w:r>
      <w:r>
        <w:t>росте</w:t>
      </w:r>
      <w:r w:rsidR="00D0615F">
        <w:t xml:space="preserve"> </w:t>
      </w:r>
      <w:r>
        <w:t>стоимости</w:t>
      </w:r>
      <w:r w:rsidR="00D0615F">
        <w:t xml:space="preserve"> </w:t>
      </w:r>
      <w:r>
        <w:t>авиабилетов</w:t>
      </w:r>
      <w:r w:rsidR="00D0615F">
        <w:t xml:space="preserve"> </w:t>
      </w:r>
      <w:r>
        <w:t>в</w:t>
      </w:r>
      <w:r w:rsidR="00D0615F">
        <w:t xml:space="preserve"> </w:t>
      </w:r>
      <w:r>
        <w:t>пределах</w:t>
      </w:r>
      <w:r w:rsidR="00D0615F">
        <w:t xml:space="preserve"> </w:t>
      </w:r>
      <w:r>
        <w:t>инфляции.</w:t>
      </w:r>
      <w:r w:rsidR="00D0615F">
        <w:t xml:space="preserve"> </w:t>
      </w:r>
      <w:r>
        <w:t>Также</w:t>
      </w:r>
      <w:r w:rsidR="00D0615F">
        <w:t xml:space="preserve"> </w:t>
      </w:r>
      <w:r>
        <w:t>на</w:t>
      </w:r>
      <w:r w:rsidR="00D0615F">
        <w:t xml:space="preserve"> </w:t>
      </w:r>
      <w:r>
        <w:t>увеличение</w:t>
      </w:r>
      <w:r w:rsidR="00D0615F">
        <w:t xml:space="preserve"> </w:t>
      </w:r>
      <w:r>
        <w:t>цен</w:t>
      </w:r>
      <w:r w:rsidR="00D0615F">
        <w:t xml:space="preserve"> </w:t>
      </w:r>
      <w:r>
        <w:t>повлияют</w:t>
      </w:r>
      <w:r w:rsidR="00D0615F">
        <w:t xml:space="preserve"> </w:t>
      </w:r>
      <w:r>
        <w:t>изменение</w:t>
      </w:r>
      <w:r w:rsidR="00D0615F">
        <w:t xml:space="preserve"> </w:t>
      </w:r>
      <w:r>
        <w:t>стоимости</w:t>
      </w:r>
      <w:r w:rsidR="00D0615F">
        <w:t xml:space="preserve"> </w:t>
      </w:r>
      <w:r>
        <w:t>топлива,</w:t>
      </w:r>
      <w:r w:rsidR="00D0615F">
        <w:t xml:space="preserve"> </w:t>
      </w:r>
      <w:r>
        <w:t>курс</w:t>
      </w:r>
      <w:r w:rsidR="00D0615F">
        <w:t xml:space="preserve"> </w:t>
      </w:r>
      <w:r>
        <w:t>рубля</w:t>
      </w:r>
      <w:r w:rsidR="00D0615F">
        <w:t xml:space="preserve"> </w:t>
      </w:r>
      <w:r>
        <w:t>и</w:t>
      </w:r>
      <w:r w:rsidR="00D0615F">
        <w:t xml:space="preserve"> </w:t>
      </w:r>
      <w:r>
        <w:t>инвестиции</w:t>
      </w:r>
      <w:r w:rsidR="00D0615F">
        <w:t xml:space="preserve"> </w:t>
      </w:r>
      <w:r>
        <w:t>в</w:t>
      </w:r>
      <w:r w:rsidR="00D0615F">
        <w:t xml:space="preserve"> </w:t>
      </w:r>
      <w:r>
        <w:t>приобретение</w:t>
      </w:r>
      <w:r w:rsidR="00D0615F">
        <w:t xml:space="preserve"> </w:t>
      </w:r>
      <w:r>
        <w:t>самолетов.</w:t>
      </w:r>
      <w:r w:rsidR="00D0615F">
        <w:t xml:space="preserve"> </w:t>
      </w:r>
      <w:r>
        <w:t>В</w:t>
      </w:r>
      <w:r w:rsidR="00D0615F">
        <w:t xml:space="preserve"> </w:t>
      </w:r>
      <w:r w:rsidR="0072106D">
        <w:t>«</w:t>
      </w:r>
      <w:r w:rsidRPr="00B60DCD">
        <w:rPr>
          <w:b/>
        </w:rPr>
        <w:t>Аэрофлот</w:t>
      </w:r>
      <w:r>
        <w:t>е</w:t>
      </w:r>
      <w:r w:rsidR="0072106D">
        <w:t>»</w:t>
      </w:r>
      <w:r w:rsidR="00D0615F">
        <w:t xml:space="preserve"> </w:t>
      </w:r>
      <w:r>
        <w:t>в</w:t>
      </w:r>
      <w:r w:rsidR="00D0615F">
        <w:t xml:space="preserve"> </w:t>
      </w:r>
      <w:r>
        <w:t>середине</w:t>
      </w:r>
      <w:r w:rsidR="00D0615F">
        <w:t xml:space="preserve"> </w:t>
      </w:r>
      <w:r>
        <w:t>февраля</w:t>
      </w:r>
      <w:r w:rsidR="00D0615F">
        <w:t xml:space="preserve"> </w:t>
      </w:r>
      <w:r>
        <w:t>подчеркивали,</w:t>
      </w:r>
      <w:r w:rsidR="00D0615F">
        <w:t xml:space="preserve"> </w:t>
      </w:r>
      <w:r>
        <w:t>что</w:t>
      </w:r>
      <w:r w:rsidR="00D0615F">
        <w:t xml:space="preserve"> </w:t>
      </w:r>
      <w:r>
        <w:t>не</w:t>
      </w:r>
      <w:r w:rsidR="00D0615F">
        <w:t xml:space="preserve"> </w:t>
      </w:r>
      <w:r>
        <w:t>собираются</w:t>
      </w:r>
      <w:r w:rsidR="00D0615F">
        <w:t xml:space="preserve"> </w:t>
      </w:r>
      <w:r>
        <w:t>в</w:t>
      </w:r>
      <w:r w:rsidR="00D0615F">
        <w:t xml:space="preserve"> </w:t>
      </w:r>
      <w:r>
        <w:t>ближайшее</w:t>
      </w:r>
      <w:r w:rsidR="00D0615F">
        <w:t xml:space="preserve"> </w:t>
      </w:r>
      <w:r>
        <w:t>время</w:t>
      </w:r>
      <w:r w:rsidR="00D0615F">
        <w:t xml:space="preserve"> </w:t>
      </w:r>
      <w:r>
        <w:t>поднимать</w:t>
      </w:r>
      <w:r w:rsidR="00D0615F">
        <w:t xml:space="preserve"> </w:t>
      </w:r>
      <w:r>
        <w:t>цены</w:t>
      </w:r>
      <w:r w:rsidR="00D0615F">
        <w:t xml:space="preserve"> </w:t>
      </w:r>
      <w:r>
        <w:t>на</w:t>
      </w:r>
      <w:r w:rsidR="00D0615F">
        <w:t xml:space="preserve"> </w:t>
      </w:r>
      <w:r>
        <w:t>авиабилеты.</w:t>
      </w:r>
    </w:p>
    <w:p w14:paraId="3CB8F28B" w14:textId="7A59290E" w:rsidR="00B60DCD" w:rsidRDefault="00D0615F" w:rsidP="0072106D">
      <w:pPr>
        <w:jc w:val="both"/>
      </w:pPr>
      <w:r>
        <w:t xml:space="preserve"> </w:t>
      </w:r>
      <w:r w:rsidR="00B60DCD">
        <w:t>В</w:t>
      </w:r>
      <w:r>
        <w:t xml:space="preserve"> </w:t>
      </w:r>
      <w:r w:rsidR="00B60DCD">
        <w:t>середине</w:t>
      </w:r>
      <w:r>
        <w:t xml:space="preserve"> </w:t>
      </w:r>
      <w:r w:rsidR="00B60DCD">
        <w:t>марта</w:t>
      </w:r>
      <w:r>
        <w:t xml:space="preserve"> </w:t>
      </w:r>
      <w:r w:rsidR="00B60DCD">
        <w:t>ФАС</w:t>
      </w:r>
      <w:r>
        <w:t xml:space="preserve"> </w:t>
      </w:r>
      <w:r w:rsidR="00B60DCD">
        <w:t>выяснила,</w:t>
      </w:r>
      <w:r>
        <w:t xml:space="preserve"> </w:t>
      </w:r>
      <w:r w:rsidR="00B60DCD">
        <w:t>что</w:t>
      </w:r>
      <w:r>
        <w:t xml:space="preserve"> </w:t>
      </w:r>
      <w:r w:rsidR="00B60DCD">
        <w:t>рост</w:t>
      </w:r>
      <w:r>
        <w:t xml:space="preserve"> </w:t>
      </w:r>
      <w:r w:rsidR="00B60DCD">
        <w:t>цен</w:t>
      </w:r>
      <w:r>
        <w:t xml:space="preserve"> </w:t>
      </w:r>
      <w:r w:rsidR="00B60DCD">
        <w:t>на</w:t>
      </w:r>
      <w:r>
        <w:t xml:space="preserve"> </w:t>
      </w:r>
      <w:r w:rsidR="00B60DCD">
        <w:t>авиабилеты</w:t>
      </w:r>
      <w:r>
        <w:t xml:space="preserve"> </w:t>
      </w:r>
      <w:r w:rsidR="00B60DCD">
        <w:t>не</w:t>
      </w:r>
      <w:r>
        <w:t xml:space="preserve"> </w:t>
      </w:r>
      <w:r w:rsidR="00B60DCD">
        <w:t>превысил</w:t>
      </w:r>
      <w:r>
        <w:t xml:space="preserve"> </w:t>
      </w:r>
      <w:r w:rsidR="00B60DCD">
        <w:t>5%,</w:t>
      </w:r>
      <w:r>
        <w:t xml:space="preserve"> </w:t>
      </w:r>
      <w:r w:rsidR="00B60DCD">
        <w:t>это</w:t>
      </w:r>
      <w:r>
        <w:t xml:space="preserve"> </w:t>
      </w:r>
      <w:r w:rsidR="00B60DCD">
        <w:t>произошло</w:t>
      </w:r>
      <w:r>
        <w:t xml:space="preserve"> </w:t>
      </w:r>
      <w:r w:rsidR="00B60DCD">
        <w:t>из-за</w:t>
      </w:r>
      <w:r>
        <w:t xml:space="preserve"> </w:t>
      </w:r>
      <w:r w:rsidR="00B60DCD">
        <w:t>увеличения</w:t>
      </w:r>
      <w:r>
        <w:t xml:space="preserve"> </w:t>
      </w:r>
      <w:r w:rsidR="00B60DCD">
        <w:t>топливного</w:t>
      </w:r>
      <w:r>
        <w:t xml:space="preserve"> </w:t>
      </w:r>
      <w:r w:rsidR="00B60DCD">
        <w:t>сбора</w:t>
      </w:r>
      <w:r>
        <w:t xml:space="preserve"> </w:t>
      </w:r>
      <w:r w:rsidR="00B60DCD">
        <w:t>и</w:t>
      </w:r>
      <w:r>
        <w:t xml:space="preserve"> </w:t>
      </w:r>
      <w:r w:rsidR="00B60DCD">
        <w:t>сокращения</w:t>
      </w:r>
      <w:r>
        <w:t xml:space="preserve"> </w:t>
      </w:r>
      <w:r w:rsidR="00B60DCD">
        <w:t>предложений</w:t>
      </w:r>
      <w:r>
        <w:t xml:space="preserve"> </w:t>
      </w:r>
      <w:r w:rsidR="00B60DCD">
        <w:t>по</w:t>
      </w:r>
      <w:r>
        <w:t xml:space="preserve"> </w:t>
      </w:r>
      <w:r w:rsidR="00B60DCD">
        <w:t>льготным</w:t>
      </w:r>
      <w:r>
        <w:t xml:space="preserve"> </w:t>
      </w:r>
      <w:r w:rsidR="00B60DCD">
        <w:t>ценам</w:t>
      </w:r>
      <w:r>
        <w:t xml:space="preserve"> </w:t>
      </w:r>
      <w:r w:rsidR="00B60DCD">
        <w:t>и</w:t>
      </w:r>
      <w:r>
        <w:t xml:space="preserve"> </w:t>
      </w:r>
      <w:r w:rsidR="00B60DCD">
        <w:t>промоакциям.</w:t>
      </w:r>
      <w:r>
        <w:t xml:space="preserve"> </w:t>
      </w:r>
      <w:r w:rsidR="00B60DCD">
        <w:t>В</w:t>
      </w:r>
      <w:r>
        <w:t xml:space="preserve"> </w:t>
      </w:r>
      <w:r w:rsidR="00B60DCD">
        <w:t>службе</w:t>
      </w:r>
      <w:r>
        <w:t xml:space="preserve"> </w:t>
      </w:r>
      <w:r w:rsidR="00B60DCD">
        <w:t>подчеркивали,</w:t>
      </w:r>
      <w:r>
        <w:t xml:space="preserve"> </w:t>
      </w:r>
      <w:r w:rsidR="00B60DCD">
        <w:t>что</w:t>
      </w:r>
      <w:r>
        <w:t xml:space="preserve"> </w:t>
      </w:r>
      <w:r w:rsidR="00B60DCD">
        <w:t>основным</w:t>
      </w:r>
      <w:r>
        <w:t xml:space="preserve"> </w:t>
      </w:r>
      <w:r w:rsidR="00B60DCD">
        <w:t>каналом</w:t>
      </w:r>
      <w:r>
        <w:t xml:space="preserve"> </w:t>
      </w:r>
      <w:r w:rsidR="00B60DCD">
        <w:t>продажи</w:t>
      </w:r>
      <w:r>
        <w:t xml:space="preserve"> </w:t>
      </w:r>
      <w:r w:rsidR="00B60DCD">
        <w:t>авиабилетов</w:t>
      </w:r>
      <w:r>
        <w:t xml:space="preserve"> </w:t>
      </w:r>
      <w:r w:rsidR="00B60DCD">
        <w:t>остаются</w:t>
      </w:r>
      <w:r>
        <w:t xml:space="preserve"> </w:t>
      </w:r>
      <w:r w:rsidR="00B60DCD">
        <w:t>сайты</w:t>
      </w:r>
      <w:r>
        <w:t xml:space="preserve"> </w:t>
      </w:r>
      <w:r w:rsidR="00B60DCD">
        <w:t>и</w:t>
      </w:r>
      <w:r>
        <w:t xml:space="preserve"> </w:t>
      </w:r>
      <w:r w:rsidR="00B60DCD">
        <w:t>офисы</w:t>
      </w:r>
      <w:r>
        <w:t xml:space="preserve"> </w:t>
      </w:r>
      <w:r w:rsidR="00B60DCD">
        <w:t>авиакомпаний,</w:t>
      </w:r>
      <w:r>
        <w:t xml:space="preserve"> </w:t>
      </w:r>
      <w:r w:rsidR="00B60DCD">
        <w:t>а</w:t>
      </w:r>
      <w:r>
        <w:t xml:space="preserve"> </w:t>
      </w:r>
      <w:r w:rsidR="00B60DCD">
        <w:t>доля</w:t>
      </w:r>
      <w:r>
        <w:t xml:space="preserve"> </w:t>
      </w:r>
      <w:r w:rsidR="00B60DCD">
        <w:t>продаж</w:t>
      </w:r>
      <w:r>
        <w:t xml:space="preserve"> </w:t>
      </w:r>
      <w:r w:rsidR="00B60DCD">
        <w:t>через</w:t>
      </w:r>
      <w:r>
        <w:t xml:space="preserve"> </w:t>
      </w:r>
      <w:r w:rsidR="00B60DCD">
        <w:t>агрегаторы</w:t>
      </w:r>
      <w:r>
        <w:t xml:space="preserve"> </w:t>
      </w:r>
      <w:r w:rsidR="00B60DCD">
        <w:t>не</w:t>
      </w:r>
      <w:r>
        <w:t xml:space="preserve"> </w:t>
      </w:r>
      <w:r w:rsidR="00B60DCD">
        <w:t>превышает</w:t>
      </w:r>
      <w:r>
        <w:t xml:space="preserve"> </w:t>
      </w:r>
      <w:r w:rsidR="00B60DCD">
        <w:t>30%.</w:t>
      </w:r>
    </w:p>
    <w:p w14:paraId="1E3D9C29" w14:textId="77777777" w:rsidR="00B60DCD" w:rsidRDefault="00C62430" w:rsidP="0072106D">
      <w:pPr>
        <w:jc w:val="both"/>
      </w:pPr>
      <w:hyperlink r:id="rId6" w:history="1">
        <w:r w:rsidR="00B60DCD" w:rsidRPr="00295752">
          <w:rPr>
            <w:rStyle w:val="a9"/>
          </w:rPr>
          <w:t>https://www.rbc.ru/business/30/03/2019/5c9f24959a794713bd234c55</w:t>
        </w:r>
      </w:hyperlink>
    </w:p>
    <w:p w14:paraId="3C9C8652" w14:textId="1A321566" w:rsidR="00B60DCD" w:rsidRDefault="00B60DCD" w:rsidP="0072106D">
      <w:pPr>
        <w:jc w:val="both"/>
      </w:pPr>
      <w:r>
        <w:t>На</w:t>
      </w:r>
      <w:r w:rsidR="00D0615F">
        <w:t xml:space="preserve"> </w:t>
      </w:r>
      <w:r>
        <w:t>ту</w:t>
      </w:r>
      <w:r w:rsidR="00D0615F">
        <w:t xml:space="preserve"> </w:t>
      </w:r>
      <w:r>
        <w:t>же</w:t>
      </w:r>
      <w:r w:rsidR="00D0615F">
        <w:t xml:space="preserve"> </w:t>
      </w:r>
      <w:r>
        <w:t>тему:</w:t>
      </w:r>
    </w:p>
    <w:p w14:paraId="23DEFA12" w14:textId="77777777" w:rsidR="00C62430" w:rsidRDefault="00C62430" w:rsidP="0072106D">
      <w:pPr>
        <w:jc w:val="both"/>
      </w:pPr>
      <w:hyperlink r:id="rId7" w:history="1">
        <w:r w:rsidRPr="00295752">
          <w:rPr>
            <w:rStyle w:val="a9"/>
          </w:rPr>
          <w:t>https://rns.online/energy/Pravitelstvo-poruchilo-provesti-monitoring-tsen-na-aviabileti-i-toplivo-2019-03-30/</w:t>
        </w:r>
      </w:hyperlink>
    </w:p>
    <w:p w14:paraId="3C2C46B4" w14:textId="77777777" w:rsidR="00C62430" w:rsidRDefault="00C62430" w:rsidP="0072106D">
      <w:pPr>
        <w:jc w:val="both"/>
      </w:pPr>
      <w:hyperlink r:id="rId8" w:history="1">
        <w:r w:rsidRPr="00295752">
          <w:rPr>
            <w:rStyle w:val="a9"/>
          </w:rPr>
          <w:t>https://tass.ru/ekonomika/6276972</w:t>
        </w:r>
      </w:hyperlink>
    </w:p>
    <w:p w14:paraId="09A129C8" w14:textId="7086DB6B" w:rsidR="00C62430" w:rsidRDefault="00C62430" w:rsidP="0072106D">
      <w:pPr>
        <w:jc w:val="both"/>
        <w:rPr>
          <w:rStyle w:val="a9"/>
        </w:rPr>
      </w:pPr>
      <w:hyperlink r:id="rId9" w:history="1">
        <w:r w:rsidRPr="00295752">
          <w:rPr>
            <w:rStyle w:val="a9"/>
          </w:rPr>
          <w:t>https://1prime.ru/business/20190330/829851098.html</w:t>
        </w:r>
      </w:hyperlink>
    </w:p>
    <w:p w14:paraId="1071FA73" w14:textId="77777777" w:rsidR="00C62430" w:rsidRDefault="00C62430" w:rsidP="0072106D">
      <w:pPr>
        <w:jc w:val="both"/>
      </w:pPr>
      <w:hyperlink r:id="rId10" w:history="1">
        <w:r w:rsidRPr="00295752">
          <w:rPr>
            <w:rStyle w:val="a9"/>
          </w:rPr>
          <w:t>https://russian.rt.com/russia/news/616698-pravitelstvo-monitoring-aviabilety-toplivo</w:t>
        </w:r>
      </w:hyperlink>
    </w:p>
    <w:p w14:paraId="5BD9BED2" w14:textId="77777777" w:rsidR="00B60DCD" w:rsidRDefault="00C62430" w:rsidP="0072106D">
      <w:pPr>
        <w:jc w:val="both"/>
      </w:pPr>
      <w:hyperlink r:id="rId11" w:history="1">
        <w:r w:rsidR="00B60DCD" w:rsidRPr="00295752">
          <w:rPr>
            <w:rStyle w:val="a9"/>
          </w:rPr>
          <w:t>https://www.pnp.ru/social/kabmin-poruchil-provesti-monitoring-cen-na-aviabilety-i-toplivo.html</w:t>
        </w:r>
      </w:hyperlink>
    </w:p>
    <w:p w14:paraId="30B32EBB" w14:textId="77777777" w:rsidR="00B60DCD" w:rsidRDefault="00C62430" w:rsidP="0072106D">
      <w:pPr>
        <w:jc w:val="both"/>
      </w:pPr>
      <w:hyperlink r:id="rId12" w:history="1">
        <w:r w:rsidR="00B60DCD" w:rsidRPr="00295752">
          <w:rPr>
            <w:rStyle w:val="a9"/>
          </w:rPr>
          <w:t>https://rg.ru/2019/03/30/kabmin-poruchil-razrabotat-mery-protiv-rosta-cen-na-aviatoplivo.html</w:t>
        </w:r>
      </w:hyperlink>
    </w:p>
    <w:p w14:paraId="651478D9" w14:textId="77777777" w:rsidR="00B60DCD" w:rsidRDefault="00C62430" w:rsidP="0072106D">
      <w:pPr>
        <w:jc w:val="both"/>
      </w:pPr>
      <w:hyperlink r:id="rId13" w:history="1">
        <w:r w:rsidR="00B60DCD" w:rsidRPr="00295752">
          <w:rPr>
            <w:rStyle w:val="a9"/>
          </w:rPr>
          <w:t>https://rg.ru/2019/03/31/kabmin-ne-dopustit-rosta-cen-na-aviatoplivo.html</w:t>
        </w:r>
      </w:hyperlink>
    </w:p>
    <w:p w14:paraId="5D6D1085" w14:textId="77777777" w:rsidR="00B60DCD" w:rsidRDefault="00C62430" w:rsidP="0072106D">
      <w:pPr>
        <w:jc w:val="both"/>
      </w:pPr>
      <w:hyperlink r:id="rId14" w:history="1">
        <w:r w:rsidR="00B60DCD" w:rsidRPr="00295752">
          <w:rPr>
            <w:rStyle w:val="a9"/>
          </w:rPr>
          <w:t>https://iz.ru/862308/2019-03-30/pravitelstvo-poruchilo-ministram-provesti-monitoring-tcen-na-aviabilety-i-toplivo</w:t>
        </w:r>
      </w:hyperlink>
    </w:p>
    <w:p w14:paraId="3C1FA98A" w14:textId="72B1588C" w:rsidR="00B60DCD" w:rsidRDefault="00C62430" w:rsidP="0072106D">
      <w:pPr>
        <w:jc w:val="both"/>
        <w:rPr>
          <w:rStyle w:val="a9"/>
        </w:rPr>
      </w:pPr>
      <w:hyperlink r:id="rId15" w:history="1">
        <w:r w:rsidR="00B60DCD" w:rsidRPr="00295752">
          <w:rPr>
            <w:rStyle w:val="a9"/>
          </w:rPr>
          <w:t>https://www.vedomosti.ru/business/news/2019/03/30/797813-monitoring-tsen</w:t>
        </w:r>
      </w:hyperlink>
    </w:p>
    <w:p w14:paraId="189ED624" w14:textId="68AD4B52" w:rsidR="00C62430" w:rsidRDefault="00C62430" w:rsidP="0072106D">
      <w:pPr>
        <w:jc w:val="both"/>
      </w:pPr>
      <w:hyperlink r:id="rId16" w:history="1">
        <w:r w:rsidRPr="00A468B1">
          <w:rPr>
            <w:rStyle w:val="a9"/>
          </w:rPr>
          <w:t>https://www.bfm.ru/news/410648</w:t>
        </w:r>
      </w:hyperlink>
    </w:p>
    <w:p w14:paraId="471ACCF6" w14:textId="7FA1BEC7" w:rsidR="00B60DCD" w:rsidRDefault="00C62430" w:rsidP="0072106D">
      <w:pPr>
        <w:jc w:val="both"/>
        <w:rPr>
          <w:rStyle w:val="a9"/>
        </w:rPr>
      </w:pPr>
      <w:hyperlink r:id="rId17" w:history="1">
        <w:r w:rsidR="00B60DCD" w:rsidRPr="00295752">
          <w:rPr>
            <w:rStyle w:val="a9"/>
          </w:rPr>
          <w:t>https://360tv.ru/news/vlast/ministerstvam-poruchili-zamorozit-tseny-na-aviabilety-pri-neobhodimosti/</w:t>
        </w:r>
      </w:hyperlink>
    </w:p>
    <w:p w14:paraId="7B20DC0D" w14:textId="734B2569" w:rsidR="00C62430" w:rsidRDefault="00C62430" w:rsidP="0072106D">
      <w:pPr>
        <w:jc w:val="both"/>
      </w:pPr>
      <w:hyperlink r:id="rId18" w:history="1">
        <w:r w:rsidRPr="00A468B1">
          <w:rPr>
            <w:rStyle w:val="a9"/>
          </w:rPr>
          <w:t>https://piter.tv/event/Pravitel_stvo_RF_poruchilo_zatormozit_rost_cen_na_aviabileti/</w:t>
        </w:r>
      </w:hyperlink>
    </w:p>
    <w:p w14:paraId="6A35D467" w14:textId="35705CC2" w:rsidR="00B60DCD" w:rsidRPr="00260B08" w:rsidRDefault="00B60DCD" w:rsidP="0072106D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4" w:name="_Toc5008500"/>
      <w:r w:rsidRPr="00260B08">
        <w:rPr>
          <w:rFonts w:ascii="Times New Roman" w:hAnsi="Times New Roman"/>
          <w:sz w:val="24"/>
          <w:szCs w:val="24"/>
        </w:rPr>
        <w:t>РБК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260B08">
        <w:rPr>
          <w:rFonts w:ascii="Times New Roman" w:hAnsi="Times New Roman"/>
          <w:sz w:val="24"/>
          <w:szCs w:val="24"/>
        </w:rPr>
        <w:t>ТВ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260B08">
        <w:rPr>
          <w:rFonts w:ascii="Times New Roman" w:hAnsi="Times New Roman"/>
          <w:sz w:val="24"/>
          <w:szCs w:val="24"/>
        </w:rPr>
        <w:t>#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260B08">
        <w:rPr>
          <w:rFonts w:ascii="Times New Roman" w:hAnsi="Times New Roman"/>
          <w:sz w:val="24"/>
          <w:szCs w:val="24"/>
        </w:rPr>
        <w:t>ГЛАВНЫЕ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260B08">
        <w:rPr>
          <w:rFonts w:ascii="Times New Roman" w:hAnsi="Times New Roman"/>
          <w:sz w:val="24"/>
          <w:szCs w:val="24"/>
        </w:rPr>
        <w:t>НОВОСТИ;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260B08">
        <w:rPr>
          <w:rFonts w:ascii="Times New Roman" w:hAnsi="Times New Roman"/>
          <w:sz w:val="24"/>
          <w:szCs w:val="24"/>
        </w:rPr>
        <w:t>2019.03.30;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260B08">
        <w:rPr>
          <w:rFonts w:ascii="Times New Roman" w:hAnsi="Times New Roman"/>
          <w:sz w:val="24"/>
          <w:szCs w:val="24"/>
        </w:rPr>
        <w:t>ЦЕНЫ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260B08">
        <w:rPr>
          <w:rFonts w:ascii="Times New Roman" w:hAnsi="Times New Roman"/>
          <w:sz w:val="24"/>
          <w:szCs w:val="24"/>
        </w:rPr>
        <w:t>ПРОВЕРЯТ</w:t>
      </w:r>
      <w:bookmarkEnd w:id="4"/>
    </w:p>
    <w:p w14:paraId="2E2267DC" w14:textId="00BFE84B" w:rsidR="00B60DCD" w:rsidRDefault="00B60DCD" w:rsidP="0072106D">
      <w:pPr>
        <w:jc w:val="both"/>
      </w:pPr>
      <w:r>
        <w:t>В:</w:t>
      </w:r>
      <w:r w:rsidR="00D0615F">
        <w:t xml:space="preserve"> </w:t>
      </w:r>
      <w:r>
        <w:t>Провести</w:t>
      </w:r>
      <w:r w:rsidR="00D0615F">
        <w:t xml:space="preserve"> </w:t>
      </w:r>
      <w:r>
        <w:t>мониторинг</w:t>
      </w:r>
      <w:r w:rsidR="00D0615F">
        <w:t xml:space="preserve"> </w:t>
      </w:r>
      <w:r>
        <w:t>цен</w:t>
      </w:r>
      <w:r w:rsidR="00D0615F">
        <w:t xml:space="preserve"> </w:t>
      </w:r>
      <w:r>
        <w:t>на</w:t>
      </w:r>
      <w:r w:rsidR="00D0615F">
        <w:t xml:space="preserve"> </w:t>
      </w:r>
      <w:r>
        <w:t>авиабилеты</w:t>
      </w:r>
      <w:r w:rsidR="00D0615F">
        <w:t xml:space="preserve"> </w:t>
      </w:r>
      <w:r>
        <w:t>и</w:t>
      </w:r>
      <w:r w:rsidR="00D0615F">
        <w:t xml:space="preserve"> </w:t>
      </w:r>
      <w:r>
        <w:t>авиатопливо</w:t>
      </w:r>
      <w:r w:rsidR="00D0615F">
        <w:t xml:space="preserve"> </w:t>
      </w:r>
      <w:r>
        <w:t>распорядился</w:t>
      </w:r>
      <w:r w:rsidR="00D0615F">
        <w:t xml:space="preserve"> </w:t>
      </w:r>
      <w:r>
        <w:t>кабмин.</w:t>
      </w:r>
      <w:r w:rsidR="00D0615F">
        <w:t xml:space="preserve"> </w:t>
      </w:r>
      <w:r>
        <w:t>Координировать</w:t>
      </w:r>
      <w:r w:rsidR="00D0615F">
        <w:t xml:space="preserve"> </w:t>
      </w:r>
      <w:r>
        <w:t>исполнение</w:t>
      </w:r>
      <w:r w:rsidR="00D0615F">
        <w:t xml:space="preserve"> </w:t>
      </w:r>
      <w:r>
        <w:t>поручено</w:t>
      </w:r>
      <w:r w:rsidR="00D0615F">
        <w:t xml:space="preserve"> </w:t>
      </w:r>
      <w:r>
        <w:t>вице-премьеру</w:t>
      </w:r>
      <w:r w:rsidR="00D0615F">
        <w:t xml:space="preserve"> </w:t>
      </w:r>
      <w:r>
        <w:t>Дмитрию</w:t>
      </w:r>
      <w:r w:rsidR="00D0615F">
        <w:t xml:space="preserve"> </w:t>
      </w:r>
      <w:r>
        <w:t>Козаку</w:t>
      </w:r>
      <w:r w:rsidR="00D0615F">
        <w:t xml:space="preserve"> </w:t>
      </w:r>
      <w:r>
        <w:t>и</w:t>
      </w:r>
      <w:r w:rsidR="00D0615F">
        <w:t xml:space="preserve"> </w:t>
      </w:r>
      <w:r>
        <w:t>Максиму</w:t>
      </w:r>
      <w:r w:rsidR="00D0615F">
        <w:t xml:space="preserve"> </w:t>
      </w:r>
      <w:r w:rsidRPr="00B60DCD">
        <w:rPr>
          <w:b/>
        </w:rPr>
        <w:t>Акимов</w:t>
      </w:r>
      <w:r>
        <w:t>у.</w:t>
      </w:r>
      <w:r w:rsidR="00D0615F">
        <w:t xml:space="preserve"> </w:t>
      </w:r>
      <w:r w:rsidRPr="00B60DCD">
        <w:rPr>
          <w:b/>
        </w:rPr>
        <w:t>Минтранс</w:t>
      </w:r>
      <w:r>
        <w:t>,</w:t>
      </w:r>
      <w:r w:rsidR="00D0615F">
        <w:t xml:space="preserve"> </w:t>
      </w:r>
      <w:r>
        <w:t>Минэнерго,</w:t>
      </w:r>
      <w:r w:rsidR="00D0615F">
        <w:t xml:space="preserve"> </w:t>
      </w:r>
      <w:r>
        <w:t>Минфин</w:t>
      </w:r>
      <w:r w:rsidR="00D0615F">
        <w:t xml:space="preserve"> </w:t>
      </w:r>
      <w:r>
        <w:t>и</w:t>
      </w:r>
      <w:r w:rsidR="00D0615F">
        <w:t xml:space="preserve"> </w:t>
      </w:r>
      <w:r>
        <w:t>ФАС</w:t>
      </w:r>
      <w:r w:rsidR="00D0615F">
        <w:t xml:space="preserve"> </w:t>
      </w:r>
      <w:r>
        <w:t>должны</w:t>
      </w:r>
      <w:r w:rsidR="00D0615F">
        <w:t xml:space="preserve"> </w:t>
      </w:r>
      <w:r>
        <w:t>подготовить</w:t>
      </w:r>
      <w:r w:rsidR="00D0615F">
        <w:t xml:space="preserve"> </w:t>
      </w:r>
      <w:r>
        <w:t>предложения,</w:t>
      </w:r>
      <w:r w:rsidR="00D0615F">
        <w:t xml:space="preserve"> </w:t>
      </w:r>
      <w:r>
        <w:t>как</w:t>
      </w:r>
      <w:r w:rsidR="00D0615F">
        <w:t xml:space="preserve"> </w:t>
      </w:r>
      <w:r>
        <w:t>не</w:t>
      </w:r>
      <w:r w:rsidR="00D0615F">
        <w:t xml:space="preserve"> </w:t>
      </w:r>
      <w:r>
        <w:t>допустить</w:t>
      </w:r>
      <w:r w:rsidR="00D0615F">
        <w:t xml:space="preserve"> </w:t>
      </w:r>
      <w:r>
        <w:t>существенного</w:t>
      </w:r>
      <w:r w:rsidR="00D0615F">
        <w:t xml:space="preserve"> </w:t>
      </w:r>
      <w:r>
        <w:t>роста</w:t>
      </w:r>
      <w:r w:rsidR="00D0615F">
        <w:t xml:space="preserve"> </w:t>
      </w:r>
      <w:r>
        <w:t>цен.</w:t>
      </w:r>
      <w:r w:rsidR="00D0615F">
        <w:t xml:space="preserve"> </w:t>
      </w:r>
      <w:r>
        <w:t>18</w:t>
      </w:r>
      <w:r w:rsidR="00D0615F">
        <w:t xml:space="preserve"> </w:t>
      </w:r>
      <w:r>
        <w:t>марта</w:t>
      </w:r>
      <w:r w:rsidR="00D0615F">
        <w:t xml:space="preserve"> </w:t>
      </w:r>
      <w:r>
        <w:t>президент</w:t>
      </w:r>
      <w:r w:rsidR="00D0615F">
        <w:t xml:space="preserve"> </w:t>
      </w:r>
      <w:r>
        <w:t>усомнился</w:t>
      </w:r>
      <w:r w:rsidR="00D0615F">
        <w:t xml:space="preserve"> </w:t>
      </w:r>
      <w:r>
        <w:t>в</w:t>
      </w:r>
      <w:r w:rsidR="00D0615F">
        <w:t xml:space="preserve"> </w:t>
      </w:r>
      <w:r>
        <w:t>справедливости</w:t>
      </w:r>
      <w:r w:rsidR="00D0615F">
        <w:t xml:space="preserve"> </w:t>
      </w:r>
      <w:r>
        <w:lastRenderedPageBreak/>
        <w:t>формирования</w:t>
      </w:r>
      <w:r w:rsidR="00D0615F">
        <w:t xml:space="preserve"> </w:t>
      </w:r>
      <w:r>
        <w:t>цен</w:t>
      </w:r>
      <w:r w:rsidR="00D0615F">
        <w:t xml:space="preserve"> </w:t>
      </w:r>
      <w:r>
        <w:t>на</w:t>
      </w:r>
      <w:r w:rsidR="00D0615F">
        <w:t xml:space="preserve"> </w:t>
      </w:r>
      <w:r>
        <w:t>авиабилеты,</w:t>
      </w:r>
      <w:r w:rsidR="00D0615F">
        <w:t xml:space="preserve"> </w:t>
      </w:r>
      <w:r>
        <w:t>которые,</w:t>
      </w:r>
      <w:r w:rsidR="00D0615F">
        <w:t xml:space="preserve"> </w:t>
      </w:r>
      <w:r>
        <w:t>как</w:t>
      </w:r>
      <w:r w:rsidR="00D0615F">
        <w:t xml:space="preserve"> </w:t>
      </w:r>
      <w:r>
        <w:t>выразился</w:t>
      </w:r>
      <w:r w:rsidR="00D0615F">
        <w:t xml:space="preserve"> </w:t>
      </w:r>
      <w:r>
        <w:t>Путин,</w:t>
      </w:r>
      <w:r w:rsidR="00D0615F">
        <w:t xml:space="preserve"> </w:t>
      </w:r>
      <w:r>
        <w:t>высчитываются</w:t>
      </w:r>
      <w:r w:rsidR="00D0615F">
        <w:t xml:space="preserve"> </w:t>
      </w:r>
      <w:r>
        <w:t>компьютером</w:t>
      </w:r>
      <w:r w:rsidR="00D0615F">
        <w:t xml:space="preserve"> </w:t>
      </w:r>
      <w:r>
        <w:t>так,</w:t>
      </w:r>
      <w:r w:rsidR="00D0615F">
        <w:t xml:space="preserve"> </w:t>
      </w:r>
      <w:r>
        <w:t>как</w:t>
      </w:r>
      <w:r w:rsidR="00D0615F">
        <w:t xml:space="preserve"> </w:t>
      </w:r>
      <w:r>
        <w:t>это</w:t>
      </w:r>
      <w:r w:rsidR="00D0615F">
        <w:t xml:space="preserve"> </w:t>
      </w:r>
      <w:r>
        <w:t>выгодно</w:t>
      </w:r>
      <w:r w:rsidR="00D0615F">
        <w:t xml:space="preserve"> </w:t>
      </w:r>
      <w:r>
        <w:t>авиакомпаниям.</w:t>
      </w:r>
      <w:r w:rsidR="00D0615F">
        <w:t xml:space="preserve"> </w:t>
      </w:r>
      <w:r>
        <w:t>По</w:t>
      </w:r>
      <w:r w:rsidR="00D0615F">
        <w:t xml:space="preserve"> </w:t>
      </w:r>
      <w:r>
        <w:t>данным</w:t>
      </w:r>
      <w:r w:rsidR="00D0615F">
        <w:t xml:space="preserve"> </w:t>
      </w:r>
      <w:r>
        <w:t>ряда</w:t>
      </w:r>
      <w:r w:rsidR="00D0615F">
        <w:t xml:space="preserve"> </w:t>
      </w:r>
      <w:r>
        <w:t>электронных</w:t>
      </w:r>
      <w:r w:rsidR="00D0615F">
        <w:t xml:space="preserve"> </w:t>
      </w:r>
      <w:r>
        <w:t>сервисов</w:t>
      </w:r>
      <w:r w:rsidR="00D0615F">
        <w:t xml:space="preserve"> </w:t>
      </w:r>
      <w:r>
        <w:t>продажи</w:t>
      </w:r>
      <w:r w:rsidR="00D0615F">
        <w:t xml:space="preserve"> </w:t>
      </w:r>
      <w:r>
        <w:t>билетов,</w:t>
      </w:r>
      <w:r w:rsidR="00D0615F">
        <w:t xml:space="preserve"> </w:t>
      </w:r>
      <w:r>
        <w:t>за</w:t>
      </w:r>
      <w:r w:rsidR="00D0615F">
        <w:t xml:space="preserve"> </w:t>
      </w:r>
      <w:r>
        <w:t>зимние</w:t>
      </w:r>
      <w:r w:rsidR="00D0615F">
        <w:t xml:space="preserve"> </w:t>
      </w:r>
      <w:r>
        <w:t>месяцы</w:t>
      </w:r>
      <w:r w:rsidR="00D0615F">
        <w:t xml:space="preserve"> </w:t>
      </w:r>
      <w:r>
        <w:t>цены</w:t>
      </w:r>
      <w:r w:rsidR="00D0615F">
        <w:t xml:space="preserve"> </w:t>
      </w:r>
      <w:r>
        <w:t>выросли</w:t>
      </w:r>
      <w:r w:rsidR="00D0615F">
        <w:t xml:space="preserve"> </w:t>
      </w:r>
      <w:r>
        <w:t>от</w:t>
      </w:r>
      <w:r w:rsidR="00D0615F">
        <w:t xml:space="preserve"> </w:t>
      </w:r>
      <w:r>
        <w:t>5</w:t>
      </w:r>
      <w:r w:rsidR="00D0615F">
        <w:t xml:space="preserve"> </w:t>
      </w:r>
      <w:r>
        <w:t>до</w:t>
      </w:r>
      <w:r w:rsidR="00D0615F">
        <w:t xml:space="preserve"> </w:t>
      </w:r>
      <w:r>
        <w:t>33</w:t>
      </w:r>
      <w:r w:rsidR="00D0615F">
        <w:t xml:space="preserve"> </w:t>
      </w:r>
      <w:r>
        <w:t>процентов</w:t>
      </w:r>
      <w:r w:rsidR="00D0615F">
        <w:t xml:space="preserve"> </w:t>
      </w:r>
      <w:r>
        <w:t>в</w:t>
      </w:r>
      <w:r w:rsidR="00D0615F">
        <w:t xml:space="preserve"> </w:t>
      </w:r>
      <w:r>
        <w:t>зависимости</w:t>
      </w:r>
      <w:r w:rsidR="00D0615F">
        <w:t xml:space="preserve"> </w:t>
      </w:r>
      <w:r>
        <w:t>от</w:t>
      </w:r>
      <w:r w:rsidR="00D0615F">
        <w:t xml:space="preserve"> </w:t>
      </w:r>
      <w:r>
        <w:t>направления.</w:t>
      </w:r>
      <w:r w:rsidR="00D0615F">
        <w:t xml:space="preserve"> </w:t>
      </w:r>
      <w:r>
        <w:t>Антимонопольщики</w:t>
      </w:r>
      <w:r w:rsidR="00D0615F">
        <w:t xml:space="preserve"> </w:t>
      </w:r>
      <w:r>
        <w:t>настаивают,</w:t>
      </w:r>
      <w:r w:rsidR="00D0615F">
        <w:t xml:space="preserve"> </w:t>
      </w:r>
      <w:r>
        <w:t>что</w:t>
      </w:r>
      <w:r w:rsidR="00D0615F">
        <w:t xml:space="preserve"> </w:t>
      </w:r>
      <w:r>
        <w:t>рост</w:t>
      </w:r>
      <w:r w:rsidR="00D0615F">
        <w:t xml:space="preserve"> </w:t>
      </w:r>
      <w:r>
        <w:t>не</w:t>
      </w:r>
      <w:r w:rsidR="00D0615F">
        <w:t xml:space="preserve"> </w:t>
      </w:r>
      <w:r>
        <w:t>превысил</w:t>
      </w:r>
      <w:r w:rsidR="00D0615F">
        <w:t xml:space="preserve"> </w:t>
      </w:r>
      <w:r>
        <w:t>5</w:t>
      </w:r>
      <w:r w:rsidR="00D0615F">
        <w:t xml:space="preserve"> </w:t>
      </w:r>
      <w:r>
        <w:t>процентов.</w:t>
      </w:r>
      <w:r w:rsidR="00D0615F">
        <w:t xml:space="preserve"> </w:t>
      </w:r>
      <w:r>
        <w:t>Причина</w:t>
      </w:r>
      <w:r w:rsidR="00D0615F">
        <w:t xml:space="preserve"> </w:t>
      </w:r>
      <w:r w:rsidR="0072106D">
        <w:t>–</w:t>
      </w:r>
      <w:r w:rsidR="00D0615F">
        <w:t xml:space="preserve"> </w:t>
      </w:r>
      <w:r>
        <w:t>увеличение</w:t>
      </w:r>
      <w:r w:rsidR="00D0615F">
        <w:t xml:space="preserve"> </w:t>
      </w:r>
      <w:r>
        <w:t>топливного</w:t>
      </w:r>
      <w:r w:rsidR="00D0615F">
        <w:t xml:space="preserve"> </w:t>
      </w:r>
      <w:r>
        <w:t>сбора</w:t>
      </w:r>
      <w:r w:rsidR="00D0615F">
        <w:t xml:space="preserve"> </w:t>
      </w:r>
      <w:r>
        <w:t>после</w:t>
      </w:r>
      <w:r w:rsidR="00D0615F">
        <w:t xml:space="preserve"> </w:t>
      </w:r>
      <w:r>
        <w:t>подорожания</w:t>
      </w:r>
      <w:r w:rsidR="00D0615F">
        <w:t xml:space="preserve"> </w:t>
      </w:r>
      <w:r>
        <w:t>авиакеросина.</w:t>
      </w:r>
      <w:r w:rsidR="00D0615F">
        <w:t xml:space="preserve"> </w:t>
      </w:r>
      <w:r>
        <w:t>На</w:t>
      </w:r>
      <w:r w:rsidR="00D0615F">
        <w:t xml:space="preserve"> </w:t>
      </w:r>
      <w:r>
        <w:t>субсидирование</w:t>
      </w:r>
      <w:r w:rsidR="00D0615F">
        <w:t xml:space="preserve"> </w:t>
      </w:r>
      <w:r>
        <w:t>авиаперелетов</w:t>
      </w:r>
      <w:r w:rsidR="00D0615F">
        <w:t xml:space="preserve"> </w:t>
      </w:r>
      <w:r>
        <w:t>в</w:t>
      </w:r>
      <w:r w:rsidR="00D0615F">
        <w:t xml:space="preserve"> </w:t>
      </w:r>
      <w:r>
        <w:t>этом</w:t>
      </w:r>
      <w:r w:rsidR="00D0615F">
        <w:t xml:space="preserve"> </w:t>
      </w:r>
      <w:r>
        <w:t>году</w:t>
      </w:r>
      <w:r w:rsidR="00D0615F">
        <w:t xml:space="preserve"> </w:t>
      </w:r>
      <w:r>
        <w:t>власти</w:t>
      </w:r>
      <w:r w:rsidR="00D0615F">
        <w:t xml:space="preserve"> </w:t>
      </w:r>
      <w:r>
        <w:t>выделят</w:t>
      </w:r>
      <w:r w:rsidR="00D0615F">
        <w:t xml:space="preserve"> </w:t>
      </w:r>
      <w:r>
        <w:t>15</w:t>
      </w:r>
      <w:r w:rsidR="00D0615F">
        <w:t xml:space="preserve"> </w:t>
      </w:r>
      <w:r>
        <w:t>миллиардов</w:t>
      </w:r>
      <w:r w:rsidR="00D0615F">
        <w:t xml:space="preserve"> </w:t>
      </w:r>
      <w:r>
        <w:t>рублей,</w:t>
      </w:r>
      <w:r w:rsidR="00D0615F">
        <w:t xml:space="preserve"> </w:t>
      </w:r>
      <w:r>
        <w:t>заявил</w:t>
      </w:r>
      <w:r w:rsidR="00D0615F">
        <w:t xml:space="preserve"> </w:t>
      </w:r>
      <w:r>
        <w:t>накануне</w:t>
      </w:r>
      <w:r w:rsidR="00D0615F">
        <w:t xml:space="preserve"> </w:t>
      </w:r>
      <w:r>
        <w:t>Дмитрий</w:t>
      </w:r>
      <w:r w:rsidR="00D0615F">
        <w:t xml:space="preserve"> </w:t>
      </w:r>
      <w:r>
        <w:t>Медведев.</w:t>
      </w:r>
      <w:r w:rsidR="00D0615F">
        <w:t xml:space="preserve"> </w:t>
      </w:r>
      <w:r>
        <w:t>Это</w:t>
      </w:r>
      <w:r w:rsidR="00D0615F">
        <w:t xml:space="preserve"> </w:t>
      </w:r>
      <w:r>
        <w:t>вдвое</w:t>
      </w:r>
      <w:r w:rsidR="00D0615F">
        <w:t xml:space="preserve"> </w:t>
      </w:r>
      <w:r>
        <w:t>больше,</w:t>
      </w:r>
      <w:r w:rsidR="00D0615F">
        <w:t xml:space="preserve"> </w:t>
      </w:r>
      <w:r>
        <w:t>чем</w:t>
      </w:r>
      <w:r w:rsidR="00D0615F">
        <w:t xml:space="preserve"> </w:t>
      </w:r>
      <w:r>
        <w:t>потратили</w:t>
      </w:r>
      <w:r w:rsidR="00D0615F">
        <w:t xml:space="preserve"> </w:t>
      </w:r>
      <w:r>
        <w:t>в</w:t>
      </w:r>
      <w:r w:rsidR="00D0615F">
        <w:t xml:space="preserve"> </w:t>
      </w:r>
      <w:r>
        <w:t>2018-м.</w:t>
      </w:r>
      <w:r w:rsidR="00D0615F">
        <w:t xml:space="preserve"> </w:t>
      </w:r>
      <w:r>
        <w:t>По</w:t>
      </w:r>
      <w:r w:rsidR="00D0615F">
        <w:t xml:space="preserve"> </w:t>
      </w:r>
      <w:r>
        <w:t>словам</w:t>
      </w:r>
      <w:r w:rsidR="00D0615F">
        <w:t xml:space="preserve"> </w:t>
      </w:r>
      <w:r>
        <w:t>премьера,</w:t>
      </w:r>
      <w:r w:rsidR="00D0615F">
        <w:t xml:space="preserve"> </w:t>
      </w:r>
      <w:r>
        <w:t>нужно</w:t>
      </w:r>
      <w:r w:rsidR="00D0615F">
        <w:t xml:space="preserve"> </w:t>
      </w:r>
      <w:r>
        <w:t>стимулировать</w:t>
      </w:r>
      <w:r w:rsidR="00D0615F">
        <w:t xml:space="preserve"> </w:t>
      </w:r>
      <w:r>
        <w:t>перевозчиков</w:t>
      </w:r>
      <w:r w:rsidR="00D0615F">
        <w:t xml:space="preserve"> </w:t>
      </w:r>
      <w:r>
        <w:t>выполнять</w:t>
      </w:r>
      <w:r w:rsidR="00D0615F">
        <w:t xml:space="preserve"> </w:t>
      </w:r>
      <w:r>
        <w:t>льготные</w:t>
      </w:r>
      <w:r w:rsidR="00D0615F">
        <w:t xml:space="preserve"> </w:t>
      </w:r>
      <w:r>
        <w:t>перелеты.</w:t>
      </w:r>
    </w:p>
    <w:p w14:paraId="5CD88ED4" w14:textId="65539DDA" w:rsidR="00C62430" w:rsidRPr="0053774D" w:rsidRDefault="00C62430" w:rsidP="0072106D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5" w:name="_Toc5008501"/>
      <w:r w:rsidRPr="0053774D">
        <w:rPr>
          <w:rFonts w:ascii="Times New Roman" w:hAnsi="Times New Roman"/>
          <w:sz w:val="24"/>
          <w:szCs w:val="24"/>
        </w:rPr>
        <w:t>ТАСС;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53774D">
        <w:rPr>
          <w:rFonts w:ascii="Times New Roman" w:hAnsi="Times New Roman"/>
          <w:sz w:val="24"/>
          <w:szCs w:val="24"/>
        </w:rPr>
        <w:t>2019.03.29;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53774D">
        <w:rPr>
          <w:rFonts w:ascii="Times New Roman" w:hAnsi="Times New Roman"/>
          <w:sz w:val="24"/>
          <w:szCs w:val="24"/>
        </w:rPr>
        <w:t>В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53774D">
        <w:rPr>
          <w:rFonts w:ascii="Times New Roman" w:hAnsi="Times New Roman"/>
          <w:sz w:val="24"/>
          <w:szCs w:val="24"/>
        </w:rPr>
        <w:t>КРЕМЛЕ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53774D">
        <w:rPr>
          <w:rFonts w:ascii="Times New Roman" w:hAnsi="Times New Roman"/>
          <w:sz w:val="24"/>
          <w:szCs w:val="24"/>
        </w:rPr>
        <w:t>ОПРОВЕРГЛИ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53774D">
        <w:rPr>
          <w:rFonts w:ascii="Times New Roman" w:hAnsi="Times New Roman"/>
          <w:sz w:val="24"/>
          <w:szCs w:val="24"/>
        </w:rPr>
        <w:t>СООБЩЕНИЯ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53774D">
        <w:rPr>
          <w:rFonts w:ascii="Times New Roman" w:hAnsi="Times New Roman"/>
          <w:sz w:val="24"/>
          <w:szCs w:val="24"/>
        </w:rPr>
        <w:t>О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53774D">
        <w:rPr>
          <w:rFonts w:ascii="Times New Roman" w:hAnsi="Times New Roman"/>
          <w:sz w:val="24"/>
          <w:szCs w:val="24"/>
        </w:rPr>
        <w:t>ТОМ,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53774D">
        <w:rPr>
          <w:rFonts w:ascii="Times New Roman" w:hAnsi="Times New Roman"/>
          <w:sz w:val="24"/>
          <w:szCs w:val="24"/>
        </w:rPr>
        <w:t>ЧТО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53774D">
        <w:rPr>
          <w:rFonts w:ascii="Times New Roman" w:hAnsi="Times New Roman"/>
          <w:sz w:val="24"/>
          <w:szCs w:val="24"/>
        </w:rPr>
        <w:t>ПУТИН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53774D">
        <w:rPr>
          <w:rFonts w:ascii="Times New Roman" w:hAnsi="Times New Roman"/>
          <w:sz w:val="24"/>
          <w:szCs w:val="24"/>
        </w:rPr>
        <w:t>ПРОТИВ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53774D">
        <w:rPr>
          <w:rFonts w:ascii="Times New Roman" w:hAnsi="Times New Roman"/>
          <w:sz w:val="24"/>
          <w:szCs w:val="24"/>
        </w:rPr>
        <w:t>СТРОИТЕЛЬСТВА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53774D">
        <w:rPr>
          <w:rFonts w:ascii="Times New Roman" w:hAnsi="Times New Roman"/>
          <w:sz w:val="24"/>
          <w:szCs w:val="24"/>
        </w:rPr>
        <w:t>ВСМ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53774D">
        <w:rPr>
          <w:rFonts w:ascii="Times New Roman" w:hAnsi="Times New Roman"/>
          <w:sz w:val="24"/>
          <w:szCs w:val="24"/>
        </w:rPr>
        <w:t>МОСКВА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="0072106D">
        <w:rPr>
          <w:rFonts w:ascii="Times New Roman" w:hAnsi="Times New Roman"/>
          <w:sz w:val="24"/>
          <w:szCs w:val="24"/>
        </w:rPr>
        <w:t>–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53774D">
        <w:rPr>
          <w:rFonts w:ascii="Times New Roman" w:hAnsi="Times New Roman"/>
          <w:sz w:val="24"/>
          <w:szCs w:val="24"/>
        </w:rPr>
        <w:t>КАЗАНЬ</w:t>
      </w:r>
      <w:bookmarkEnd w:id="5"/>
    </w:p>
    <w:p w14:paraId="7AEC5260" w14:textId="215F02B7" w:rsidR="00C62430" w:rsidRDefault="00C62430" w:rsidP="0072106D">
      <w:pPr>
        <w:jc w:val="both"/>
      </w:pPr>
      <w:r>
        <w:t>Пресс-секретарь</w:t>
      </w:r>
      <w:r w:rsidR="00D0615F">
        <w:t xml:space="preserve"> </w:t>
      </w:r>
      <w:r>
        <w:t>президента</w:t>
      </w:r>
      <w:r w:rsidR="00D0615F">
        <w:t xml:space="preserve"> </w:t>
      </w:r>
      <w:r>
        <w:t>РФ</w:t>
      </w:r>
      <w:r w:rsidR="00D0615F">
        <w:t xml:space="preserve"> </w:t>
      </w:r>
      <w:r>
        <w:t>Дмитрий</w:t>
      </w:r>
      <w:r w:rsidR="00D0615F">
        <w:t xml:space="preserve"> </w:t>
      </w:r>
      <w:r>
        <w:t>Песков</w:t>
      </w:r>
      <w:r w:rsidR="00D0615F">
        <w:t xml:space="preserve"> </w:t>
      </w:r>
      <w:r>
        <w:t>опроверг</w:t>
      </w:r>
      <w:r w:rsidR="00D0615F">
        <w:t xml:space="preserve"> </w:t>
      </w:r>
      <w:r>
        <w:t>сообщение</w:t>
      </w:r>
      <w:r w:rsidR="00D0615F">
        <w:t xml:space="preserve"> </w:t>
      </w:r>
      <w:r>
        <w:t>о</w:t>
      </w:r>
      <w:r w:rsidR="00D0615F">
        <w:t xml:space="preserve"> </w:t>
      </w:r>
      <w:r>
        <w:t>том,</w:t>
      </w:r>
      <w:r w:rsidR="00D0615F">
        <w:t xml:space="preserve"> </w:t>
      </w:r>
      <w:r>
        <w:t>что</w:t>
      </w:r>
      <w:r w:rsidR="00D0615F">
        <w:t xml:space="preserve"> </w:t>
      </w:r>
      <w:r>
        <w:t>российский</w:t>
      </w:r>
      <w:r w:rsidR="00D0615F">
        <w:t xml:space="preserve"> </w:t>
      </w:r>
      <w:r>
        <w:t>лидер</w:t>
      </w:r>
      <w:r w:rsidR="00D0615F">
        <w:t xml:space="preserve"> </w:t>
      </w:r>
      <w:r>
        <w:t>Владимир</w:t>
      </w:r>
      <w:r w:rsidR="00D0615F">
        <w:t xml:space="preserve"> </w:t>
      </w:r>
      <w:r>
        <w:t>Путин</w:t>
      </w:r>
      <w:r w:rsidR="00D0615F">
        <w:t xml:space="preserve"> </w:t>
      </w:r>
      <w:r>
        <w:t>якобы</w:t>
      </w:r>
      <w:r w:rsidR="00D0615F">
        <w:t xml:space="preserve"> </w:t>
      </w:r>
      <w:r>
        <w:t>выступил</w:t>
      </w:r>
      <w:r w:rsidR="00D0615F">
        <w:t xml:space="preserve"> </w:t>
      </w:r>
      <w:r>
        <w:t>против</w:t>
      </w:r>
      <w:r w:rsidR="00D0615F">
        <w:t xml:space="preserve"> </w:t>
      </w:r>
      <w:r>
        <w:t>cтроительства</w:t>
      </w:r>
      <w:r w:rsidR="00D0615F">
        <w:t xml:space="preserve"> </w:t>
      </w:r>
      <w:r>
        <w:t>высокоскоростной</w:t>
      </w:r>
      <w:r w:rsidR="00D0615F">
        <w:t xml:space="preserve"> </w:t>
      </w:r>
      <w:r>
        <w:t>магистрали</w:t>
      </w:r>
      <w:r w:rsidR="00D0615F">
        <w:t xml:space="preserve"> </w:t>
      </w:r>
      <w:r>
        <w:t>(ВСМ)</w:t>
      </w:r>
      <w:r w:rsidR="00D0615F">
        <w:t xml:space="preserve"> </w:t>
      </w:r>
      <w:r>
        <w:t>Москва</w:t>
      </w:r>
      <w:r w:rsidR="00D0615F">
        <w:t xml:space="preserve"> </w:t>
      </w:r>
      <w:r w:rsidR="0072106D">
        <w:t>–</w:t>
      </w:r>
      <w:r w:rsidR="00D0615F">
        <w:t xml:space="preserve"> </w:t>
      </w:r>
      <w:r>
        <w:t>Казань.</w:t>
      </w:r>
    </w:p>
    <w:p w14:paraId="57211446" w14:textId="5561E53F" w:rsidR="00C62430" w:rsidRDefault="00C62430" w:rsidP="0072106D">
      <w:pPr>
        <w:jc w:val="both"/>
      </w:pPr>
      <w:r>
        <w:t>Он</w:t>
      </w:r>
      <w:r w:rsidR="00D0615F">
        <w:t xml:space="preserve"> </w:t>
      </w:r>
      <w:r>
        <w:t>отметил,</w:t>
      </w:r>
      <w:r w:rsidR="00D0615F">
        <w:t xml:space="preserve"> </w:t>
      </w:r>
      <w:r>
        <w:t>что</w:t>
      </w:r>
      <w:r w:rsidR="00D0615F">
        <w:t xml:space="preserve"> </w:t>
      </w:r>
      <w:r>
        <w:t>появившаяся</w:t>
      </w:r>
      <w:r w:rsidR="00D0615F">
        <w:t xml:space="preserve"> </w:t>
      </w:r>
      <w:r>
        <w:t>информация</w:t>
      </w:r>
      <w:r w:rsidR="00D0615F">
        <w:t xml:space="preserve"> </w:t>
      </w:r>
      <w:r>
        <w:t>не</w:t>
      </w:r>
      <w:r w:rsidR="00D0615F">
        <w:t xml:space="preserve"> </w:t>
      </w:r>
      <w:r>
        <w:t>cоответствует</w:t>
      </w:r>
      <w:r w:rsidR="00D0615F">
        <w:t xml:space="preserve"> </w:t>
      </w:r>
      <w:r>
        <w:t>действительности.</w:t>
      </w:r>
      <w:r w:rsidR="00D0615F">
        <w:t xml:space="preserve"> </w:t>
      </w:r>
      <w:r w:rsidR="0072106D">
        <w:t>«</w:t>
      </w:r>
      <w:r>
        <w:t>Делo</w:t>
      </w:r>
      <w:r w:rsidR="00D0615F">
        <w:t xml:space="preserve"> </w:t>
      </w:r>
      <w:r>
        <w:t>в</w:t>
      </w:r>
      <w:r w:rsidR="00D0615F">
        <w:t xml:space="preserve"> </w:t>
      </w:r>
      <w:r>
        <w:t>том,</w:t>
      </w:r>
      <w:r w:rsidR="00D0615F">
        <w:t xml:space="preserve"> </w:t>
      </w:r>
      <w:r>
        <w:t>что</w:t>
      </w:r>
      <w:r w:rsidR="00D0615F">
        <w:t xml:space="preserve"> </w:t>
      </w:r>
      <w:r>
        <w:t>пока</w:t>
      </w:r>
      <w:r w:rsidR="00D0615F">
        <w:t xml:space="preserve"> </w:t>
      </w:r>
      <w:r>
        <w:t>разные</w:t>
      </w:r>
      <w:r w:rsidR="00D0615F">
        <w:t xml:space="preserve"> </w:t>
      </w:r>
      <w:r>
        <w:t>варианты</w:t>
      </w:r>
      <w:r w:rsidR="00D0615F">
        <w:t xml:space="preserve"> </w:t>
      </w:r>
      <w:r>
        <w:t>находятcя</w:t>
      </w:r>
      <w:r w:rsidR="00D0615F">
        <w:t xml:space="preserve"> </w:t>
      </w:r>
      <w:r>
        <w:t>на</w:t>
      </w:r>
      <w:r w:rsidR="00D0615F">
        <w:t xml:space="preserve"> </w:t>
      </w:r>
      <w:r>
        <w:t>стадии</w:t>
      </w:r>
      <w:r w:rsidR="00D0615F">
        <w:t xml:space="preserve"> </w:t>
      </w:r>
      <w:r>
        <w:t>проработки,</w:t>
      </w:r>
      <w:r w:rsidR="00D0615F">
        <w:t xml:space="preserve"> </w:t>
      </w:r>
      <w:r>
        <w:t>каких-либо</w:t>
      </w:r>
      <w:r w:rsidR="00D0615F">
        <w:t xml:space="preserve"> </w:t>
      </w:r>
      <w:r>
        <w:t>oкончательных</w:t>
      </w:r>
      <w:r w:rsidR="00D0615F">
        <w:t xml:space="preserve"> </w:t>
      </w:r>
      <w:r>
        <w:t>решений</w:t>
      </w:r>
      <w:r w:rsidR="00D0615F">
        <w:t xml:space="preserve"> </w:t>
      </w:r>
      <w:r>
        <w:t>не</w:t>
      </w:r>
      <w:r w:rsidR="00D0615F">
        <w:t xml:space="preserve"> </w:t>
      </w:r>
      <w:r>
        <w:t>принималось</w:t>
      </w:r>
      <w:r w:rsidR="0072106D">
        <w:t>»</w:t>
      </w:r>
      <w:r>
        <w:t>,</w:t>
      </w:r>
      <w:r w:rsidR="00D0615F">
        <w:t xml:space="preserve"> </w:t>
      </w:r>
      <w:r w:rsidR="0072106D">
        <w:t>–</w:t>
      </w:r>
      <w:r w:rsidR="00D0615F">
        <w:t xml:space="preserve"> </w:t>
      </w:r>
      <w:r>
        <w:t>заявил</w:t>
      </w:r>
      <w:r w:rsidR="00D0615F">
        <w:t xml:space="preserve"> </w:t>
      </w:r>
      <w:r>
        <w:t>Песков</w:t>
      </w:r>
      <w:r w:rsidR="00D0615F">
        <w:t xml:space="preserve"> </w:t>
      </w:r>
      <w:r>
        <w:t>журналистам.</w:t>
      </w:r>
    </w:p>
    <w:p w14:paraId="2B13B4BF" w14:textId="050F3EFF" w:rsidR="00C62430" w:rsidRDefault="00C62430" w:rsidP="0072106D">
      <w:pPr>
        <w:jc w:val="both"/>
      </w:pPr>
      <w:r>
        <w:t>По</w:t>
      </w:r>
      <w:r w:rsidR="00D0615F">
        <w:t xml:space="preserve"> </w:t>
      </w:r>
      <w:r>
        <w:t>словам</w:t>
      </w:r>
      <w:r w:rsidR="00D0615F">
        <w:t xml:space="preserve"> </w:t>
      </w:r>
      <w:r>
        <w:t>представителя</w:t>
      </w:r>
      <w:r w:rsidR="00D0615F">
        <w:t xml:space="preserve"> </w:t>
      </w:r>
      <w:r>
        <w:t>Кремля,</w:t>
      </w:r>
      <w:r w:rsidR="00D0615F">
        <w:t xml:space="preserve"> </w:t>
      </w:r>
      <w:r w:rsidR="0072106D">
        <w:t>«</w:t>
      </w:r>
      <w:r>
        <w:t>говорить,</w:t>
      </w:r>
      <w:r w:rsidR="00D0615F">
        <w:t xml:space="preserve"> </w:t>
      </w:r>
      <w:r>
        <w:t>что</w:t>
      </w:r>
      <w:r w:rsidR="00D0615F">
        <w:t xml:space="preserve"> </w:t>
      </w:r>
      <w:r>
        <w:t>тoт</w:t>
      </w:r>
      <w:r w:rsidR="00D0615F">
        <w:t xml:space="preserve"> </w:t>
      </w:r>
      <w:r>
        <w:t>или</w:t>
      </w:r>
      <w:r w:rsidR="00D0615F">
        <w:t xml:space="preserve"> </w:t>
      </w:r>
      <w:r>
        <w:t>иной</w:t>
      </w:r>
      <w:r w:rsidR="00D0615F">
        <w:t xml:space="preserve"> </w:t>
      </w:r>
      <w:r>
        <w:t>вариант</w:t>
      </w:r>
      <w:r w:rsidR="00D0615F">
        <w:t xml:space="preserve"> </w:t>
      </w:r>
      <w:r>
        <w:t>полностью</w:t>
      </w:r>
      <w:r w:rsidR="00D0615F">
        <w:t xml:space="preserve"> </w:t>
      </w:r>
      <w:r>
        <w:t>отвергнут</w:t>
      </w:r>
      <w:r w:rsidR="00D0615F">
        <w:t xml:space="preserve"> </w:t>
      </w:r>
      <w:r>
        <w:t>в</w:t>
      </w:r>
      <w:r w:rsidR="00D0615F">
        <w:t xml:space="preserve"> </w:t>
      </w:r>
      <w:r>
        <w:t>пользу</w:t>
      </w:r>
      <w:r w:rsidR="00D0615F">
        <w:t xml:space="preserve"> </w:t>
      </w:r>
      <w:r>
        <w:t>иного,</w:t>
      </w:r>
      <w:r w:rsidR="00D0615F">
        <w:t xml:space="preserve"> </w:t>
      </w:r>
      <w:r>
        <w:t>невернo</w:t>
      </w:r>
      <w:r w:rsidR="0072106D">
        <w:t>»</w:t>
      </w:r>
      <w:r>
        <w:t>.</w:t>
      </w:r>
      <w:r w:rsidR="00D0615F">
        <w:t xml:space="preserve"> </w:t>
      </w:r>
      <w:r w:rsidR="0072106D">
        <w:t>«</w:t>
      </w:r>
      <w:r>
        <w:t>Работа</w:t>
      </w:r>
      <w:r w:rsidR="00D0615F">
        <w:t xml:space="preserve"> </w:t>
      </w:r>
      <w:r>
        <w:t>продолжается.</w:t>
      </w:r>
      <w:r w:rsidR="00D0615F">
        <w:t xml:space="preserve"> </w:t>
      </w:r>
      <w:r>
        <w:t>Это</w:t>
      </w:r>
      <w:r w:rsidR="00D0615F">
        <w:t xml:space="preserve"> </w:t>
      </w:r>
      <w:r>
        <w:t>cложный</w:t>
      </w:r>
      <w:r w:rsidR="00D0615F">
        <w:t xml:space="preserve"> </w:t>
      </w:r>
      <w:r>
        <w:t>процесс,</w:t>
      </w:r>
      <w:r w:rsidR="00D0615F">
        <w:t xml:space="preserve"> </w:t>
      </w:r>
      <w:r>
        <w:t>многогранный,</w:t>
      </w:r>
      <w:r w:rsidR="00D0615F">
        <w:t xml:space="preserve"> </w:t>
      </w:r>
      <w:r>
        <w:t>связанный</w:t>
      </w:r>
      <w:r w:rsidR="00D0615F">
        <w:t xml:space="preserve"> </w:t>
      </w:r>
      <w:r>
        <w:t>с</w:t>
      </w:r>
      <w:r w:rsidR="00D0615F">
        <w:t xml:space="preserve"> </w:t>
      </w:r>
      <w:r>
        <w:t>эконoмической</w:t>
      </w:r>
      <w:r w:rsidR="00D0615F">
        <w:t xml:space="preserve"> </w:t>
      </w:r>
      <w:r>
        <w:t>целесообразностью,</w:t>
      </w:r>
      <w:r w:rsidR="00D0615F">
        <w:t xml:space="preserve"> </w:t>
      </w:r>
      <w:r>
        <w:t>с</w:t>
      </w:r>
      <w:r w:rsidR="00D0615F">
        <w:t xml:space="preserve"> </w:t>
      </w:r>
      <w:r>
        <w:t>кумулятивным</w:t>
      </w:r>
      <w:r w:rsidR="00D0615F">
        <w:t xml:space="preserve"> </w:t>
      </w:r>
      <w:r>
        <w:t>эффектом</w:t>
      </w:r>
      <w:r w:rsidR="00D0615F">
        <w:t xml:space="preserve"> </w:t>
      </w:r>
      <w:r>
        <w:t>для</w:t>
      </w:r>
      <w:r w:rsidR="00D0615F">
        <w:t xml:space="preserve"> </w:t>
      </w:r>
      <w:r>
        <w:t>эконoмики</w:t>
      </w:r>
      <w:r w:rsidR="00D0615F">
        <w:t xml:space="preserve"> </w:t>
      </w:r>
      <w:r>
        <w:t>и</w:t>
      </w:r>
      <w:r w:rsidR="00D0615F">
        <w:t xml:space="preserve"> </w:t>
      </w:r>
      <w:r>
        <w:t>для</w:t>
      </w:r>
      <w:r w:rsidR="00D0615F">
        <w:t xml:space="preserve"> </w:t>
      </w:r>
      <w:r>
        <w:t>целого</w:t>
      </w:r>
      <w:r w:rsidR="00D0615F">
        <w:t xml:space="preserve"> </w:t>
      </w:r>
      <w:r>
        <w:t>ряда</w:t>
      </w:r>
      <w:r w:rsidR="00D0615F">
        <w:t xml:space="preserve"> </w:t>
      </w:r>
      <w:r>
        <w:t>регионов,</w:t>
      </w:r>
      <w:r w:rsidR="00D0615F">
        <w:t xml:space="preserve"> </w:t>
      </w:r>
      <w:r>
        <w:t>поэтому,</w:t>
      </w:r>
      <w:r w:rsidR="00D0615F">
        <w:t xml:space="preserve"> </w:t>
      </w:r>
      <w:r>
        <w:t>кoнечно,</w:t>
      </w:r>
      <w:r w:rsidR="00D0615F">
        <w:t xml:space="preserve"> </w:t>
      </w:r>
      <w:r>
        <w:t>с</w:t>
      </w:r>
      <w:r w:rsidR="00D0615F">
        <w:t xml:space="preserve"> </w:t>
      </w:r>
      <w:r>
        <w:t>бухты-барахты</w:t>
      </w:r>
      <w:r w:rsidR="00D0615F">
        <w:t xml:space="preserve"> </w:t>
      </w:r>
      <w:r>
        <w:t>принимать</w:t>
      </w:r>
      <w:r w:rsidR="00D0615F">
        <w:t xml:space="preserve"> </w:t>
      </w:r>
      <w:r>
        <w:t>решение</w:t>
      </w:r>
      <w:r w:rsidR="00D0615F">
        <w:t xml:space="preserve"> </w:t>
      </w:r>
      <w:r>
        <w:t>было</w:t>
      </w:r>
      <w:r w:rsidR="00D0615F">
        <w:t xml:space="preserve"> </w:t>
      </w:r>
      <w:r>
        <w:t>бы</w:t>
      </w:r>
      <w:r w:rsidR="00D0615F">
        <w:t xml:space="preserve"> </w:t>
      </w:r>
      <w:r>
        <w:t>неверно</w:t>
      </w:r>
      <w:r w:rsidR="0072106D">
        <w:t>»</w:t>
      </w:r>
      <w:r>
        <w:t>,</w:t>
      </w:r>
      <w:r w:rsidR="00D0615F">
        <w:t xml:space="preserve"> </w:t>
      </w:r>
      <w:r w:rsidR="0072106D">
        <w:t>–</w:t>
      </w:r>
      <w:r w:rsidR="00D0615F">
        <w:t xml:space="preserve"> </w:t>
      </w:r>
      <w:r>
        <w:t>пояснил</w:t>
      </w:r>
      <w:r w:rsidR="00D0615F">
        <w:t xml:space="preserve"> </w:t>
      </w:r>
      <w:r>
        <w:t>Песков.</w:t>
      </w:r>
    </w:p>
    <w:p w14:paraId="2E09CBC5" w14:textId="74107352" w:rsidR="00C62430" w:rsidRDefault="00C62430" w:rsidP="0072106D">
      <w:pPr>
        <w:jc w:val="both"/>
      </w:pPr>
      <w:r>
        <w:t>Ранее</w:t>
      </w:r>
      <w:r w:rsidR="00D0615F">
        <w:t xml:space="preserve"> </w:t>
      </w:r>
      <w:r w:rsidR="0072106D">
        <w:t>«</w:t>
      </w:r>
      <w:r>
        <w:t>Коммерсантъ</w:t>
      </w:r>
      <w:r w:rsidR="0072106D">
        <w:t>»</w:t>
      </w:r>
      <w:r w:rsidR="00D0615F">
        <w:t xml:space="preserve"> </w:t>
      </w:r>
      <w:r>
        <w:t>сообщил</w:t>
      </w:r>
      <w:r w:rsidR="00D0615F">
        <w:t xml:space="preserve"> </w:t>
      </w:r>
      <w:r>
        <w:t>о</w:t>
      </w:r>
      <w:r w:rsidR="00D0615F">
        <w:t xml:space="preserve"> </w:t>
      </w:r>
      <w:r>
        <w:t>том,</w:t>
      </w:r>
      <w:r w:rsidR="00D0615F">
        <w:t xml:space="preserve"> </w:t>
      </w:r>
      <w:r>
        <w:t>что</w:t>
      </w:r>
      <w:r w:rsidR="00D0615F">
        <w:t xml:space="preserve"> </w:t>
      </w:r>
      <w:r>
        <w:t>президент</w:t>
      </w:r>
      <w:r w:rsidR="00D0615F">
        <w:t xml:space="preserve"> </w:t>
      </w:r>
      <w:r>
        <w:t>поставил</w:t>
      </w:r>
      <w:r w:rsidR="00D0615F">
        <w:t xml:space="preserve"> </w:t>
      </w:r>
      <w:r>
        <w:t>под</w:t>
      </w:r>
      <w:r w:rsidR="00D0615F">
        <w:t xml:space="preserve"> </w:t>
      </w:r>
      <w:r>
        <w:t>сомнение</w:t>
      </w:r>
      <w:r w:rsidR="00D0615F">
        <w:t xml:space="preserve"> </w:t>
      </w:r>
      <w:r>
        <w:t>целесообразность</w:t>
      </w:r>
      <w:r w:rsidR="00D0615F">
        <w:t xml:space="preserve"> </w:t>
      </w:r>
      <w:r>
        <w:t>проекта</w:t>
      </w:r>
      <w:r w:rsidR="00D0615F">
        <w:t xml:space="preserve"> </w:t>
      </w:r>
      <w:r>
        <w:t>строительства</w:t>
      </w:r>
      <w:r w:rsidR="00D0615F">
        <w:t xml:space="preserve"> </w:t>
      </w:r>
      <w:r>
        <w:t>этой</w:t>
      </w:r>
      <w:r w:rsidR="00D0615F">
        <w:t xml:space="preserve"> </w:t>
      </w:r>
      <w:r>
        <w:t>ВСМ.</w:t>
      </w:r>
    </w:p>
    <w:p w14:paraId="48DB09E0" w14:textId="2E36EC14" w:rsidR="00C62430" w:rsidRDefault="00C62430" w:rsidP="0072106D">
      <w:pPr>
        <w:jc w:val="both"/>
      </w:pPr>
      <w:r>
        <w:t>Строительство</w:t>
      </w:r>
      <w:r w:rsidR="00D0615F">
        <w:t xml:space="preserve"> </w:t>
      </w:r>
      <w:r>
        <w:t>ВСМ</w:t>
      </w:r>
      <w:r w:rsidR="00D0615F">
        <w:t xml:space="preserve"> </w:t>
      </w:r>
      <w:r>
        <w:t>предусмотрено</w:t>
      </w:r>
      <w:r w:rsidR="00D0615F">
        <w:t xml:space="preserve"> </w:t>
      </w:r>
      <w:r>
        <w:t>проектом</w:t>
      </w:r>
      <w:r w:rsidR="00D0615F">
        <w:t xml:space="preserve"> </w:t>
      </w:r>
      <w:r>
        <w:t>комплекснoго</w:t>
      </w:r>
      <w:r w:rsidR="00D0615F">
        <w:t xml:space="preserve"> </w:t>
      </w:r>
      <w:r>
        <w:t>плана</w:t>
      </w:r>
      <w:r w:rsidR="00D0615F">
        <w:t xml:space="preserve"> </w:t>
      </w:r>
      <w:r>
        <w:t>модернизации</w:t>
      </w:r>
      <w:r w:rsidR="00D0615F">
        <w:t xml:space="preserve"> </w:t>
      </w:r>
      <w:r>
        <w:t>и</w:t>
      </w:r>
      <w:r w:rsidR="00D0615F">
        <w:t xml:space="preserve"> </w:t>
      </w:r>
      <w:r>
        <w:t>расширения</w:t>
      </w:r>
      <w:r w:rsidR="00D0615F">
        <w:t xml:space="preserve"> </w:t>
      </w:r>
      <w:r>
        <w:t>магистральной</w:t>
      </w:r>
      <w:r w:rsidR="00D0615F">
        <w:t xml:space="preserve"> </w:t>
      </w:r>
      <w:r>
        <w:t>инфраcтруктуры</w:t>
      </w:r>
      <w:r w:rsidR="00D0615F">
        <w:t xml:space="preserve"> </w:t>
      </w:r>
      <w:r>
        <w:t>до</w:t>
      </w:r>
      <w:r w:rsidR="00D0615F">
        <w:t xml:space="preserve"> </w:t>
      </w:r>
      <w:r>
        <w:t>2024</w:t>
      </w:r>
      <w:r w:rsidR="00D0615F">
        <w:t xml:space="preserve"> </w:t>
      </w:r>
      <w:r>
        <w:t>года.</w:t>
      </w:r>
      <w:r w:rsidR="00D0615F">
        <w:t xml:space="preserve"> </w:t>
      </w:r>
      <w:r>
        <w:t>Протяженность</w:t>
      </w:r>
      <w:r w:rsidR="00D0615F">
        <w:t xml:space="preserve"> </w:t>
      </w:r>
      <w:r>
        <w:t>магистрали</w:t>
      </w:r>
      <w:r w:rsidR="00D0615F">
        <w:t xml:space="preserve"> </w:t>
      </w:r>
      <w:r>
        <w:t>дoлжна</w:t>
      </w:r>
      <w:r w:rsidR="00D0615F">
        <w:t xml:space="preserve"> </w:t>
      </w:r>
      <w:r>
        <w:t>составить</w:t>
      </w:r>
      <w:r w:rsidR="00D0615F">
        <w:t xml:space="preserve"> </w:t>
      </w:r>
      <w:r>
        <w:t>около</w:t>
      </w:r>
      <w:r w:rsidR="00D0615F">
        <w:t xml:space="preserve"> </w:t>
      </w:r>
      <w:r>
        <w:t>790</w:t>
      </w:r>
      <w:r w:rsidR="00D0615F">
        <w:t xml:space="preserve"> </w:t>
      </w:r>
      <w:r>
        <w:t>км,</w:t>
      </w:r>
      <w:r w:rsidR="00D0615F">
        <w:t xml:space="preserve"> </w:t>
      </w:r>
      <w:r>
        <w:t>скорость</w:t>
      </w:r>
      <w:r w:rsidR="00D0615F">
        <w:t xml:space="preserve"> </w:t>
      </w:r>
      <w:r>
        <w:t>движения</w:t>
      </w:r>
      <w:r w:rsidR="00D0615F">
        <w:t xml:space="preserve"> </w:t>
      </w:r>
      <w:r>
        <w:t>поездов</w:t>
      </w:r>
      <w:r w:rsidR="00D0615F">
        <w:t xml:space="preserve"> </w:t>
      </w:r>
      <w:r w:rsidR="0072106D">
        <w:t>–</w:t>
      </w:r>
      <w:r w:rsidR="00D0615F">
        <w:t xml:space="preserve"> </w:t>
      </w:r>
      <w:r>
        <w:t>400</w:t>
      </w:r>
      <w:r w:rsidR="00D0615F">
        <w:t xml:space="preserve"> </w:t>
      </w:r>
      <w:r>
        <w:t>км/ч,</w:t>
      </w:r>
      <w:r w:rsidR="00D0615F">
        <w:t xml:space="preserve"> </w:t>
      </w:r>
      <w:r>
        <w:t>остановки</w:t>
      </w:r>
      <w:r w:rsidR="00D0615F">
        <w:t xml:space="preserve"> </w:t>
      </w:r>
      <w:r>
        <w:t>планируется</w:t>
      </w:r>
      <w:r w:rsidR="00D0615F">
        <w:t xml:space="preserve"> </w:t>
      </w:r>
      <w:r>
        <w:t>организовать</w:t>
      </w:r>
      <w:r w:rsidR="00D0615F">
        <w:t xml:space="preserve"> </w:t>
      </w:r>
      <w:r>
        <w:t>через</w:t>
      </w:r>
      <w:r w:rsidR="00D0615F">
        <w:t xml:space="preserve"> </w:t>
      </w:r>
      <w:r>
        <w:t>каждые</w:t>
      </w:r>
      <w:r w:rsidR="00D0615F">
        <w:t xml:space="preserve"> </w:t>
      </w:r>
      <w:r>
        <w:t>50-70</w:t>
      </w:r>
      <w:r w:rsidR="00D0615F">
        <w:t xml:space="preserve"> </w:t>
      </w:r>
      <w:r>
        <w:t>км.</w:t>
      </w:r>
      <w:r w:rsidR="00D0615F">
        <w:t xml:space="preserve"> </w:t>
      </w:r>
      <w:r>
        <w:t>Время</w:t>
      </w:r>
      <w:r w:rsidR="00D0615F">
        <w:t xml:space="preserve"> </w:t>
      </w:r>
      <w:r>
        <w:t>в</w:t>
      </w:r>
      <w:r w:rsidR="00D0615F">
        <w:t xml:space="preserve"> </w:t>
      </w:r>
      <w:r>
        <w:t>пути</w:t>
      </w:r>
      <w:r w:rsidR="00D0615F">
        <w:t xml:space="preserve"> </w:t>
      </w:r>
      <w:r>
        <w:t>oт</w:t>
      </w:r>
      <w:r w:rsidR="00D0615F">
        <w:t xml:space="preserve"> </w:t>
      </w:r>
      <w:r>
        <w:t>Москвы</w:t>
      </w:r>
      <w:r w:rsidR="00D0615F">
        <w:t xml:space="preserve"> </w:t>
      </w:r>
      <w:r>
        <w:t>до</w:t>
      </w:r>
      <w:r w:rsidR="00D0615F">
        <w:t xml:space="preserve"> </w:t>
      </w:r>
      <w:r>
        <w:t>Казани</w:t>
      </w:r>
      <w:r w:rsidR="00D0615F">
        <w:t xml:space="preserve"> </w:t>
      </w:r>
      <w:r>
        <w:t>может</w:t>
      </w:r>
      <w:r w:rsidR="00D0615F">
        <w:t xml:space="preserve"> </w:t>
      </w:r>
      <w:r>
        <w:t>составить</w:t>
      </w:r>
      <w:r w:rsidR="00D0615F">
        <w:t xml:space="preserve"> </w:t>
      </w:r>
      <w:r>
        <w:t>3,5</w:t>
      </w:r>
      <w:r w:rsidR="00D0615F">
        <w:t xml:space="preserve"> </w:t>
      </w:r>
      <w:r>
        <w:t>часа</w:t>
      </w:r>
      <w:r w:rsidR="00D0615F">
        <w:t xml:space="preserve"> </w:t>
      </w:r>
      <w:r>
        <w:t>против</w:t>
      </w:r>
      <w:r w:rsidR="00D0615F">
        <w:t xml:space="preserve"> </w:t>
      </w:r>
      <w:r>
        <w:t>нынешних</w:t>
      </w:r>
      <w:r w:rsidR="00D0615F">
        <w:t xml:space="preserve"> </w:t>
      </w:r>
      <w:r>
        <w:t>14</w:t>
      </w:r>
      <w:r w:rsidR="00D0615F">
        <w:t xml:space="preserve"> </w:t>
      </w:r>
      <w:r>
        <w:t>часов.</w:t>
      </w:r>
    </w:p>
    <w:p w14:paraId="1616B0E4" w14:textId="35054B41" w:rsidR="00C62430" w:rsidRDefault="00C62430" w:rsidP="0072106D">
      <w:pPr>
        <w:jc w:val="both"/>
        <w:rPr>
          <w:rStyle w:val="a9"/>
        </w:rPr>
      </w:pPr>
      <w:hyperlink r:id="rId19" w:history="1">
        <w:r w:rsidRPr="00F54A92">
          <w:rPr>
            <w:rStyle w:val="a9"/>
          </w:rPr>
          <w:t>https://tass.ru/ekonomika/6273256</w:t>
        </w:r>
      </w:hyperlink>
    </w:p>
    <w:p w14:paraId="1C4EF561" w14:textId="686F1BC5" w:rsidR="00D60982" w:rsidRPr="00D60982" w:rsidRDefault="00657D3E" w:rsidP="0072106D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6" w:name="_Toc5008502"/>
      <w:r w:rsidRPr="00657D3E">
        <w:rPr>
          <w:rFonts w:ascii="Times New Roman" w:hAnsi="Times New Roman"/>
          <w:sz w:val="24"/>
          <w:szCs w:val="24"/>
        </w:rPr>
        <w:t>ТАСС;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657D3E">
        <w:rPr>
          <w:rFonts w:ascii="Times New Roman" w:hAnsi="Times New Roman"/>
          <w:sz w:val="24"/>
          <w:szCs w:val="24"/>
        </w:rPr>
        <w:t>2019.03.30;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D60982">
        <w:rPr>
          <w:rFonts w:ascii="Times New Roman" w:hAnsi="Times New Roman"/>
          <w:sz w:val="24"/>
          <w:szCs w:val="24"/>
        </w:rPr>
        <w:t>ОБОБЩЕНИЕ: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D60982">
        <w:rPr>
          <w:rFonts w:ascii="Times New Roman" w:hAnsi="Times New Roman"/>
          <w:sz w:val="24"/>
          <w:szCs w:val="24"/>
        </w:rPr>
        <w:t>ИТОГИ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D60982">
        <w:rPr>
          <w:rFonts w:ascii="Times New Roman" w:hAnsi="Times New Roman"/>
          <w:sz w:val="24"/>
          <w:szCs w:val="24"/>
        </w:rPr>
        <w:t>КРАСНОЯРСКОГО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D60982">
        <w:rPr>
          <w:rFonts w:ascii="Times New Roman" w:hAnsi="Times New Roman"/>
          <w:sz w:val="24"/>
          <w:szCs w:val="24"/>
        </w:rPr>
        <w:t>ФОРУМА: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D60982">
        <w:rPr>
          <w:rFonts w:ascii="Times New Roman" w:hAnsi="Times New Roman"/>
          <w:sz w:val="24"/>
          <w:szCs w:val="24"/>
        </w:rPr>
        <w:t>КОНКУРЕНТОСПОСОБНОСТЬ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D60982">
        <w:rPr>
          <w:rFonts w:ascii="Times New Roman" w:hAnsi="Times New Roman"/>
          <w:sz w:val="24"/>
          <w:szCs w:val="24"/>
        </w:rPr>
        <w:t>НЕ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D60982">
        <w:rPr>
          <w:rFonts w:ascii="Times New Roman" w:hAnsi="Times New Roman"/>
          <w:sz w:val="24"/>
          <w:szCs w:val="24"/>
        </w:rPr>
        <w:t>ЦЕЛЬ,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D60982">
        <w:rPr>
          <w:rFonts w:ascii="Times New Roman" w:hAnsi="Times New Roman"/>
          <w:sz w:val="24"/>
          <w:szCs w:val="24"/>
        </w:rPr>
        <w:t>А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D60982">
        <w:rPr>
          <w:rFonts w:ascii="Times New Roman" w:hAnsi="Times New Roman"/>
          <w:sz w:val="24"/>
          <w:szCs w:val="24"/>
        </w:rPr>
        <w:t>ИНДИКАТОР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D60982">
        <w:rPr>
          <w:rFonts w:ascii="Times New Roman" w:hAnsi="Times New Roman"/>
          <w:sz w:val="24"/>
          <w:szCs w:val="24"/>
        </w:rPr>
        <w:t>УСПЕХА</w:t>
      </w:r>
      <w:bookmarkEnd w:id="6"/>
    </w:p>
    <w:p w14:paraId="530A1608" w14:textId="40F5E6A5" w:rsidR="00F62858" w:rsidRDefault="00D60982" w:rsidP="0072106D">
      <w:pPr>
        <w:jc w:val="both"/>
      </w:pPr>
      <w:r w:rsidRPr="00D60982">
        <w:t>Экономический</w:t>
      </w:r>
      <w:r w:rsidR="00D0615F">
        <w:t xml:space="preserve"> </w:t>
      </w:r>
      <w:r w:rsidRPr="00D60982">
        <w:t>форум</w:t>
      </w:r>
      <w:r w:rsidR="00D0615F">
        <w:t xml:space="preserve"> </w:t>
      </w:r>
      <w:r w:rsidRPr="00D60982">
        <w:t>завершает</w:t>
      </w:r>
      <w:r w:rsidR="00D0615F">
        <w:t xml:space="preserve"> </w:t>
      </w:r>
      <w:r w:rsidRPr="00D60982">
        <w:t>работу</w:t>
      </w:r>
      <w:r w:rsidR="00D0615F">
        <w:t xml:space="preserve"> </w:t>
      </w:r>
      <w:r w:rsidRPr="00D60982">
        <w:t>в</w:t>
      </w:r>
      <w:r w:rsidR="00D0615F">
        <w:t xml:space="preserve"> </w:t>
      </w:r>
      <w:r w:rsidRPr="00D60982">
        <w:t>Красноярске:</w:t>
      </w:r>
      <w:r w:rsidR="00D0615F">
        <w:t xml:space="preserve"> </w:t>
      </w:r>
      <w:r w:rsidRPr="00D60982">
        <w:t>представший</w:t>
      </w:r>
      <w:r w:rsidR="00D0615F">
        <w:t xml:space="preserve"> </w:t>
      </w:r>
      <w:r w:rsidRPr="00D60982">
        <w:t>в</w:t>
      </w:r>
      <w:r w:rsidR="00D0615F">
        <w:t xml:space="preserve"> </w:t>
      </w:r>
      <w:r w:rsidRPr="00D60982">
        <w:t>обновленном</w:t>
      </w:r>
      <w:r w:rsidR="00D0615F">
        <w:t xml:space="preserve"> </w:t>
      </w:r>
      <w:r w:rsidRPr="00D60982">
        <w:t>формате</w:t>
      </w:r>
      <w:r w:rsidR="00D0615F">
        <w:t xml:space="preserve"> </w:t>
      </w:r>
      <w:r w:rsidRPr="00D60982">
        <w:t>саммита</w:t>
      </w:r>
      <w:r w:rsidR="00D0615F">
        <w:t xml:space="preserve"> </w:t>
      </w:r>
      <w:r w:rsidRPr="00D60982">
        <w:t>конкурентоспособности,</w:t>
      </w:r>
      <w:r w:rsidR="00D0615F">
        <w:t xml:space="preserve"> </w:t>
      </w:r>
      <w:r w:rsidRPr="00D60982">
        <w:t>он</w:t>
      </w:r>
      <w:r w:rsidR="00D0615F">
        <w:t xml:space="preserve"> </w:t>
      </w:r>
      <w:r w:rsidRPr="00D60982">
        <w:t>объединил</w:t>
      </w:r>
      <w:r w:rsidR="00D0615F">
        <w:t xml:space="preserve"> </w:t>
      </w:r>
      <w:r w:rsidRPr="00D60982">
        <w:t>в</w:t>
      </w:r>
      <w:r w:rsidR="00D0615F">
        <w:t xml:space="preserve"> </w:t>
      </w:r>
      <w:r w:rsidRPr="00D60982">
        <w:t>себе</w:t>
      </w:r>
      <w:r w:rsidR="00D0615F">
        <w:t xml:space="preserve"> </w:t>
      </w:r>
      <w:r w:rsidRPr="00D60982">
        <w:t>идеи</w:t>
      </w:r>
      <w:r w:rsidR="00D0615F">
        <w:t xml:space="preserve"> </w:t>
      </w:r>
      <w:r w:rsidRPr="00D60982">
        <w:t>бизнеса,</w:t>
      </w:r>
      <w:r w:rsidR="00D0615F">
        <w:t xml:space="preserve"> </w:t>
      </w:r>
      <w:r w:rsidRPr="00D60982">
        <w:t>федеральной</w:t>
      </w:r>
      <w:r w:rsidR="00D0615F">
        <w:t xml:space="preserve"> </w:t>
      </w:r>
      <w:r w:rsidRPr="00D60982">
        <w:t>и</w:t>
      </w:r>
      <w:r w:rsidR="00D0615F">
        <w:t xml:space="preserve"> </w:t>
      </w:r>
      <w:r w:rsidRPr="00D60982">
        <w:t>муниципальной</w:t>
      </w:r>
      <w:r w:rsidR="00D0615F">
        <w:t xml:space="preserve"> </w:t>
      </w:r>
      <w:r w:rsidRPr="00D60982">
        <w:t>власти</w:t>
      </w:r>
      <w:r w:rsidR="00D0615F">
        <w:t xml:space="preserve"> </w:t>
      </w:r>
      <w:r w:rsidRPr="00D60982">
        <w:t>по</w:t>
      </w:r>
      <w:r w:rsidR="00D0615F">
        <w:t xml:space="preserve"> </w:t>
      </w:r>
      <w:r w:rsidRPr="00D60982">
        <w:t>переходу</w:t>
      </w:r>
      <w:r w:rsidR="00D0615F">
        <w:t xml:space="preserve"> </w:t>
      </w:r>
      <w:r w:rsidRPr="00D60982">
        <w:t>от</w:t>
      </w:r>
      <w:r w:rsidR="00D0615F">
        <w:t xml:space="preserve"> </w:t>
      </w:r>
      <w:r w:rsidRPr="00D60982">
        <w:t>политики</w:t>
      </w:r>
      <w:r w:rsidR="00D0615F">
        <w:t xml:space="preserve"> </w:t>
      </w:r>
      <w:r w:rsidRPr="00D60982">
        <w:t>импортозамещения</w:t>
      </w:r>
      <w:r w:rsidR="00D0615F">
        <w:t xml:space="preserve"> </w:t>
      </w:r>
      <w:r w:rsidRPr="00D60982">
        <w:t>к</w:t>
      </w:r>
      <w:r w:rsidR="00D0615F">
        <w:t xml:space="preserve"> </w:t>
      </w:r>
      <w:r w:rsidRPr="00D60982">
        <w:t>политике</w:t>
      </w:r>
      <w:r w:rsidR="00D0615F">
        <w:t xml:space="preserve"> </w:t>
      </w:r>
      <w:r w:rsidRPr="00D60982">
        <w:t>экспортного</w:t>
      </w:r>
      <w:r w:rsidR="00D0615F">
        <w:t xml:space="preserve"> </w:t>
      </w:r>
      <w:r w:rsidRPr="00D60982">
        <w:t>ориентирования.</w:t>
      </w:r>
    </w:p>
    <w:p w14:paraId="729029B7" w14:textId="2CBA7959" w:rsidR="00F62858" w:rsidRDefault="00D60982" w:rsidP="0072106D">
      <w:pPr>
        <w:jc w:val="both"/>
      </w:pPr>
      <w:r w:rsidRPr="00D60982">
        <w:t>Россия</w:t>
      </w:r>
      <w:r w:rsidR="00D0615F">
        <w:t xml:space="preserve"> </w:t>
      </w:r>
      <w:r w:rsidR="00F62858">
        <w:t>в</w:t>
      </w:r>
      <w:r w:rsidR="00D0615F">
        <w:t xml:space="preserve"> </w:t>
      </w:r>
      <w:r w:rsidRPr="00D60982">
        <w:t>глобальном</w:t>
      </w:r>
      <w:r w:rsidR="00D0615F">
        <w:t xml:space="preserve"> </w:t>
      </w:r>
      <w:r w:rsidRPr="00D60982">
        <w:t>рейтинге</w:t>
      </w:r>
      <w:r w:rsidR="00D0615F">
        <w:t xml:space="preserve"> </w:t>
      </w:r>
      <w:r w:rsidRPr="00D60982">
        <w:t>конкурентоспособности</w:t>
      </w:r>
      <w:r w:rsidR="00D0615F">
        <w:t xml:space="preserve"> </w:t>
      </w:r>
      <w:r w:rsidRPr="00D60982">
        <w:t>Всемирного</w:t>
      </w:r>
      <w:r w:rsidR="00D0615F">
        <w:t xml:space="preserve"> </w:t>
      </w:r>
      <w:r w:rsidRPr="00D60982">
        <w:t>экономического</w:t>
      </w:r>
      <w:r w:rsidR="00D0615F">
        <w:t xml:space="preserve"> </w:t>
      </w:r>
      <w:r w:rsidRPr="00D60982">
        <w:t>форума</w:t>
      </w:r>
      <w:r w:rsidR="00D0615F">
        <w:t xml:space="preserve"> </w:t>
      </w:r>
      <w:r w:rsidR="00F62858">
        <w:t>з</w:t>
      </w:r>
      <w:r w:rsidRPr="00D60982">
        <w:t>а</w:t>
      </w:r>
      <w:r w:rsidR="00D0615F">
        <w:t xml:space="preserve"> </w:t>
      </w:r>
      <w:r w:rsidRPr="00D60982">
        <w:t>год</w:t>
      </w:r>
      <w:r w:rsidR="00D0615F">
        <w:t xml:space="preserve"> </w:t>
      </w:r>
      <w:r w:rsidRPr="00D60982">
        <w:t>поднялась</w:t>
      </w:r>
      <w:r w:rsidR="00D0615F">
        <w:t xml:space="preserve"> </w:t>
      </w:r>
      <w:r w:rsidRPr="00D60982">
        <w:t>на</w:t>
      </w:r>
      <w:r w:rsidR="00D0615F">
        <w:t xml:space="preserve"> </w:t>
      </w:r>
      <w:r w:rsidRPr="00D60982">
        <w:t>две</w:t>
      </w:r>
      <w:r w:rsidR="00D0615F">
        <w:t xml:space="preserve"> </w:t>
      </w:r>
      <w:r w:rsidRPr="00D60982">
        <w:t>позиции,</w:t>
      </w:r>
      <w:r w:rsidR="00D0615F">
        <w:t xml:space="preserve"> </w:t>
      </w:r>
      <w:r w:rsidRPr="00D60982">
        <w:t>до</w:t>
      </w:r>
      <w:r w:rsidR="00D0615F">
        <w:t xml:space="preserve"> </w:t>
      </w:r>
      <w:r w:rsidRPr="00D60982">
        <w:t>43</w:t>
      </w:r>
      <w:r w:rsidR="00D0615F">
        <w:t xml:space="preserve"> </w:t>
      </w:r>
      <w:r w:rsidRPr="00D60982">
        <w:t>места,</w:t>
      </w:r>
      <w:r w:rsidR="00D0615F">
        <w:t xml:space="preserve"> </w:t>
      </w:r>
      <w:r w:rsidRPr="00D60982">
        <w:t>оказавшись</w:t>
      </w:r>
      <w:r w:rsidR="00D0615F">
        <w:t xml:space="preserve"> </w:t>
      </w:r>
      <w:r w:rsidRPr="00D60982">
        <w:t>между</w:t>
      </w:r>
      <w:r w:rsidR="00D0615F">
        <w:t xml:space="preserve"> </w:t>
      </w:r>
      <w:r w:rsidRPr="00D60982">
        <w:t>Латвией</w:t>
      </w:r>
      <w:r w:rsidR="00D0615F">
        <w:t xml:space="preserve"> </w:t>
      </w:r>
      <w:r w:rsidR="00F62858">
        <w:t>и</w:t>
      </w:r>
      <w:r w:rsidR="00D0615F">
        <w:t xml:space="preserve"> </w:t>
      </w:r>
      <w:r w:rsidRPr="00D60982">
        <w:t>Кипром.</w:t>
      </w:r>
      <w:r w:rsidR="00D0615F">
        <w:t xml:space="preserve"> </w:t>
      </w:r>
      <w:r w:rsidRPr="00D60982">
        <w:t>Чтобы</w:t>
      </w:r>
      <w:r w:rsidR="00D0615F">
        <w:t xml:space="preserve"> </w:t>
      </w:r>
      <w:r w:rsidRPr="00D60982">
        <w:t>продолжить</w:t>
      </w:r>
      <w:r w:rsidR="00D0615F">
        <w:t xml:space="preserve"> </w:t>
      </w:r>
      <w:r w:rsidRPr="00D60982">
        <w:t>рост,</w:t>
      </w:r>
      <w:r w:rsidR="00D0615F">
        <w:t xml:space="preserve"> </w:t>
      </w:r>
      <w:r w:rsidRPr="00D60982">
        <w:t>нужно</w:t>
      </w:r>
      <w:r w:rsidR="00D0615F">
        <w:t xml:space="preserve"> </w:t>
      </w:r>
      <w:r w:rsidRPr="00D60982">
        <w:t>развивать</w:t>
      </w:r>
      <w:r w:rsidR="00D0615F">
        <w:t xml:space="preserve"> </w:t>
      </w:r>
      <w:r w:rsidRPr="00D60982">
        <w:t>инфраструктуру</w:t>
      </w:r>
      <w:r w:rsidR="00D0615F">
        <w:t xml:space="preserve"> </w:t>
      </w:r>
      <w:r w:rsidRPr="00D60982">
        <w:t>(транспортную</w:t>
      </w:r>
      <w:r w:rsidR="00D0615F">
        <w:t xml:space="preserve"> </w:t>
      </w:r>
      <w:r w:rsidRPr="00D60982">
        <w:t>и</w:t>
      </w:r>
      <w:r w:rsidR="00D0615F">
        <w:t xml:space="preserve"> </w:t>
      </w:r>
      <w:r w:rsidRPr="00D60982">
        <w:t>энергетическую),</w:t>
      </w:r>
      <w:r w:rsidR="00D0615F">
        <w:t xml:space="preserve"> </w:t>
      </w:r>
      <w:r w:rsidRPr="00D60982">
        <w:t>стимулировать</w:t>
      </w:r>
      <w:r w:rsidR="00D0615F">
        <w:t xml:space="preserve"> </w:t>
      </w:r>
      <w:r w:rsidRPr="00D60982">
        <w:t>инвестиции</w:t>
      </w:r>
      <w:r w:rsidR="00D0615F">
        <w:t xml:space="preserve"> </w:t>
      </w:r>
      <w:r w:rsidRPr="00D60982">
        <w:t>и</w:t>
      </w:r>
      <w:r w:rsidR="00D0615F">
        <w:t xml:space="preserve"> </w:t>
      </w:r>
      <w:r w:rsidRPr="00D60982">
        <w:t>снижать</w:t>
      </w:r>
      <w:r w:rsidR="00D0615F">
        <w:t xml:space="preserve"> </w:t>
      </w:r>
      <w:r w:rsidRPr="00D60982">
        <w:t>административные</w:t>
      </w:r>
      <w:r w:rsidR="00D0615F">
        <w:t xml:space="preserve"> </w:t>
      </w:r>
      <w:r w:rsidRPr="00D60982">
        <w:t>барьеры,</w:t>
      </w:r>
      <w:r w:rsidR="00D0615F">
        <w:t xml:space="preserve"> </w:t>
      </w:r>
      <w:r w:rsidRPr="00D60982">
        <w:t>рассказал</w:t>
      </w:r>
      <w:r w:rsidR="00D0615F">
        <w:t xml:space="preserve"> </w:t>
      </w:r>
      <w:r w:rsidRPr="00D60982">
        <w:t>на</w:t>
      </w:r>
      <w:r w:rsidR="00D0615F">
        <w:t xml:space="preserve"> </w:t>
      </w:r>
      <w:r w:rsidRPr="00D60982">
        <w:t>пленарной</w:t>
      </w:r>
      <w:r w:rsidR="00D0615F">
        <w:t xml:space="preserve"> </w:t>
      </w:r>
      <w:r w:rsidRPr="00D60982">
        <w:t>сессии</w:t>
      </w:r>
      <w:r w:rsidR="00D0615F">
        <w:t xml:space="preserve"> </w:t>
      </w:r>
      <w:r w:rsidRPr="00D60982">
        <w:t>форума</w:t>
      </w:r>
      <w:r w:rsidR="00D0615F">
        <w:t xml:space="preserve"> </w:t>
      </w:r>
      <w:r w:rsidRPr="00D60982">
        <w:t>председатель</w:t>
      </w:r>
      <w:r w:rsidR="00D0615F">
        <w:t xml:space="preserve"> </w:t>
      </w:r>
      <w:r w:rsidRPr="00D60982">
        <w:t>оргкомитета,</w:t>
      </w:r>
      <w:r w:rsidR="00D0615F">
        <w:t xml:space="preserve"> </w:t>
      </w:r>
      <w:r w:rsidRPr="00D60982">
        <w:t>вице-премьер</w:t>
      </w:r>
      <w:r w:rsidR="00D0615F">
        <w:t xml:space="preserve"> </w:t>
      </w:r>
      <w:r w:rsidR="00F62858">
        <w:t>Д</w:t>
      </w:r>
      <w:r w:rsidRPr="00D60982">
        <w:t>митрий</w:t>
      </w:r>
      <w:r w:rsidR="00D0615F">
        <w:t xml:space="preserve"> </w:t>
      </w:r>
      <w:r w:rsidRPr="00D60982">
        <w:t>Козак.</w:t>
      </w:r>
    </w:p>
    <w:p w14:paraId="6CFB0A4B" w14:textId="088C54E8" w:rsidR="00F62858" w:rsidRDefault="0072106D" w:rsidP="0072106D">
      <w:pPr>
        <w:jc w:val="both"/>
      </w:pPr>
      <w:r>
        <w:t>«</w:t>
      </w:r>
      <w:r w:rsidR="00D60982" w:rsidRPr="00D60982">
        <w:t>Экспорт</w:t>
      </w:r>
      <w:r w:rsidR="00D0615F">
        <w:t xml:space="preserve"> </w:t>
      </w:r>
      <w:r>
        <w:t>–</w:t>
      </w:r>
      <w:r w:rsidR="00D0615F">
        <w:t xml:space="preserve"> </w:t>
      </w:r>
      <w:r w:rsidR="00D60982" w:rsidRPr="00D60982">
        <w:t>не</w:t>
      </w:r>
      <w:r w:rsidR="00D0615F">
        <w:t xml:space="preserve"> </w:t>
      </w:r>
      <w:r w:rsidR="00D60982" w:rsidRPr="00D60982">
        <w:t>самоцель.</w:t>
      </w:r>
      <w:r w:rsidR="00D0615F">
        <w:t xml:space="preserve"> </w:t>
      </w:r>
      <w:r w:rsidR="00D60982" w:rsidRPr="00D60982">
        <w:t>Это</w:t>
      </w:r>
      <w:r w:rsidR="00D0615F">
        <w:t xml:space="preserve"> </w:t>
      </w:r>
      <w:r w:rsidR="00D60982" w:rsidRPr="00D60982">
        <w:t>маркер</w:t>
      </w:r>
      <w:r w:rsidR="00D0615F">
        <w:t xml:space="preserve"> </w:t>
      </w:r>
      <w:r w:rsidR="00D60982" w:rsidRPr="00D60982">
        <w:t>конкурентоспособной</w:t>
      </w:r>
      <w:r w:rsidR="00D0615F">
        <w:t xml:space="preserve"> </w:t>
      </w:r>
      <w:r w:rsidR="00D60982" w:rsidRPr="00D60982">
        <w:t>продукции.</w:t>
      </w:r>
      <w:r w:rsidR="00D0615F">
        <w:t xml:space="preserve"> </w:t>
      </w:r>
      <w:r w:rsidR="00D60982" w:rsidRPr="00D60982">
        <w:t>Мы</w:t>
      </w:r>
      <w:r w:rsidR="00D0615F">
        <w:t xml:space="preserve"> </w:t>
      </w:r>
      <w:r w:rsidR="00D60982" w:rsidRPr="00D60982">
        <w:t>должны</w:t>
      </w:r>
      <w:r w:rsidR="00D0615F">
        <w:t xml:space="preserve"> </w:t>
      </w:r>
      <w:r w:rsidR="00D60982" w:rsidRPr="00D60982">
        <w:t>поддерживать</w:t>
      </w:r>
      <w:r w:rsidR="00D0615F">
        <w:t xml:space="preserve"> </w:t>
      </w:r>
      <w:r w:rsidR="00D60982" w:rsidRPr="00D60982">
        <w:t>производство</w:t>
      </w:r>
      <w:r w:rsidR="00D0615F">
        <w:t xml:space="preserve"> </w:t>
      </w:r>
      <w:r w:rsidR="00D60982" w:rsidRPr="00D60982">
        <w:t>только</w:t>
      </w:r>
      <w:r w:rsidR="00D0615F">
        <w:t xml:space="preserve"> </w:t>
      </w:r>
      <w:r w:rsidR="00D60982" w:rsidRPr="00D60982">
        <w:t>такой</w:t>
      </w:r>
      <w:r w:rsidR="00D0615F">
        <w:t xml:space="preserve"> </w:t>
      </w:r>
      <w:r w:rsidR="00D60982" w:rsidRPr="00D60982">
        <w:t>продукции,</w:t>
      </w:r>
      <w:r w:rsidR="00D0615F">
        <w:t xml:space="preserve"> </w:t>
      </w:r>
      <w:r w:rsidR="00D60982" w:rsidRPr="00D60982">
        <w:t>которая</w:t>
      </w:r>
      <w:r w:rsidR="00D0615F">
        <w:t xml:space="preserve"> </w:t>
      </w:r>
      <w:r w:rsidR="00D60982" w:rsidRPr="00D60982">
        <w:t>пользуется</w:t>
      </w:r>
      <w:r w:rsidR="00D0615F">
        <w:t xml:space="preserve"> </w:t>
      </w:r>
      <w:r w:rsidR="00D60982" w:rsidRPr="00D60982">
        <w:t>спросом</w:t>
      </w:r>
      <w:r w:rsidR="00D0615F">
        <w:t xml:space="preserve"> </w:t>
      </w:r>
      <w:r w:rsidR="00D60982" w:rsidRPr="00D60982">
        <w:t>не</w:t>
      </w:r>
      <w:r w:rsidR="00D0615F">
        <w:t xml:space="preserve"> </w:t>
      </w:r>
      <w:r w:rsidR="00D60982" w:rsidRPr="00D60982">
        <w:t>только</w:t>
      </w:r>
      <w:r w:rsidR="00D0615F">
        <w:t xml:space="preserve"> </w:t>
      </w:r>
      <w:r w:rsidR="00D60982" w:rsidRPr="00D60982">
        <w:t>у</w:t>
      </w:r>
      <w:r w:rsidR="00D0615F">
        <w:t xml:space="preserve"> </w:t>
      </w:r>
      <w:r w:rsidR="00D60982" w:rsidRPr="00D60982">
        <w:t>российского</w:t>
      </w:r>
      <w:r w:rsidR="00D0615F">
        <w:t xml:space="preserve"> </w:t>
      </w:r>
      <w:r w:rsidR="00D60982" w:rsidRPr="00D60982">
        <w:t>потребителя,</w:t>
      </w:r>
      <w:r w:rsidR="00D0615F">
        <w:t xml:space="preserve"> </w:t>
      </w:r>
      <w:r w:rsidR="00D60982" w:rsidRPr="00D60982">
        <w:t>но</w:t>
      </w:r>
      <w:r w:rsidR="00D0615F">
        <w:t xml:space="preserve"> </w:t>
      </w:r>
      <w:r w:rsidR="00D60982" w:rsidRPr="00D60982">
        <w:t>и</w:t>
      </w:r>
      <w:r w:rsidR="00D0615F">
        <w:t xml:space="preserve"> </w:t>
      </w:r>
      <w:r w:rsidR="00D60982" w:rsidRPr="00D60982">
        <w:t>во</w:t>
      </w:r>
      <w:r w:rsidR="00D0615F">
        <w:t xml:space="preserve"> </w:t>
      </w:r>
      <w:r w:rsidR="00D60982" w:rsidRPr="00D60982">
        <w:t>всем</w:t>
      </w:r>
      <w:r w:rsidR="00D0615F">
        <w:t xml:space="preserve"> </w:t>
      </w:r>
      <w:r w:rsidR="00D60982" w:rsidRPr="00D60982">
        <w:t>мире,</w:t>
      </w:r>
      <w:r w:rsidR="00D0615F">
        <w:t xml:space="preserve"> </w:t>
      </w:r>
      <w:r w:rsidR="00D60982" w:rsidRPr="00D60982">
        <w:t>которая</w:t>
      </w:r>
      <w:r w:rsidR="00D0615F">
        <w:t xml:space="preserve"> </w:t>
      </w:r>
      <w:r w:rsidR="00D60982" w:rsidRPr="00D60982">
        <w:t>конкурирует</w:t>
      </w:r>
      <w:r w:rsidR="00D0615F">
        <w:t xml:space="preserve"> </w:t>
      </w:r>
      <w:r w:rsidR="00D60982" w:rsidRPr="00D60982">
        <w:t>с</w:t>
      </w:r>
      <w:r w:rsidR="00D0615F">
        <w:t xml:space="preserve"> </w:t>
      </w:r>
      <w:r w:rsidR="00D60982" w:rsidRPr="00D60982">
        <w:t>другими</w:t>
      </w:r>
      <w:r w:rsidR="00D0615F">
        <w:t xml:space="preserve"> </w:t>
      </w:r>
      <w:r w:rsidR="00D60982" w:rsidRPr="00D60982">
        <w:t>зарубежными</w:t>
      </w:r>
      <w:r w:rsidR="00D0615F">
        <w:t xml:space="preserve"> </w:t>
      </w:r>
      <w:r w:rsidR="00D60982" w:rsidRPr="00D60982">
        <w:t>рынками.</w:t>
      </w:r>
      <w:r w:rsidR="00D0615F">
        <w:t xml:space="preserve"> </w:t>
      </w:r>
      <w:r w:rsidR="00D60982" w:rsidRPr="00D60982">
        <w:t>В</w:t>
      </w:r>
      <w:r w:rsidR="00D0615F">
        <w:t xml:space="preserve"> </w:t>
      </w:r>
      <w:r w:rsidR="00D60982" w:rsidRPr="00D60982">
        <w:t>этом</w:t>
      </w:r>
      <w:r w:rsidR="00D0615F">
        <w:t xml:space="preserve"> </w:t>
      </w:r>
      <w:r w:rsidR="00D60982" w:rsidRPr="00D60982">
        <w:t>смысл</w:t>
      </w:r>
      <w:r w:rsidR="00D0615F">
        <w:t xml:space="preserve"> </w:t>
      </w:r>
      <w:r w:rsidR="00D60982" w:rsidRPr="00D60982">
        <w:t>всей</w:t>
      </w:r>
      <w:r w:rsidR="00D0615F">
        <w:t xml:space="preserve"> </w:t>
      </w:r>
      <w:r w:rsidR="00D60982" w:rsidRPr="00D60982">
        <w:t>нашей</w:t>
      </w:r>
      <w:r w:rsidR="00D0615F">
        <w:t xml:space="preserve"> </w:t>
      </w:r>
      <w:r w:rsidR="00D60982" w:rsidRPr="00D60982">
        <w:t>обновленной</w:t>
      </w:r>
      <w:r w:rsidR="00D0615F">
        <w:t xml:space="preserve"> </w:t>
      </w:r>
      <w:r w:rsidR="00D60982" w:rsidRPr="00D60982">
        <w:t>промышленной</w:t>
      </w:r>
      <w:r w:rsidR="00D0615F">
        <w:t xml:space="preserve"> </w:t>
      </w:r>
      <w:r w:rsidR="00D60982" w:rsidRPr="00D60982">
        <w:t>политики</w:t>
      </w:r>
      <w:r>
        <w:t>»</w:t>
      </w:r>
      <w:r w:rsidR="00D60982" w:rsidRPr="00D60982">
        <w:t>,</w:t>
      </w:r>
      <w:r w:rsidR="00D0615F">
        <w:t xml:space="preserve"> </w:t>
      </w:r>
      <w:r>
        <w:t>–</w:t>
      </w:r>
      <w:r w:rsidR="00D0615F">
        <w:t xml:space="preserve"> </w:t>
      </w:r>
      <w:r w:rsidR="00D60982" w:rsidRPr="00D60982">
        <w:t>прокомментировал</w:t>
      </w:r>
      <w:r w:rsidR="00D0615F">
        <w:t xml:space="preserve"> </w:t>
      </w:r>
      <w:r w:rsidR="00D60982" w:rsidRPr="00D60982">
        <w:t>ключевую</w:t>
      </w:r>
      <w:r w:rsidR="00D0615F">
        <w:t xml:space="preserve"> </w:t>
      </w:r>
      <w:r w:rsidR="00D60982" w:rsidRPr="00D60982">
        <w:t>идею</w:t>
      </w:r>
      <w:r w:rsidR="00D0615F">
        <w:t xml:space="preserve"> </w:t>
      </w:r>
      <w:r w:rsidR="00D60982" w:rsidRPr="00D60982">
        <w:t>форума</w:t>
      </w:r>
      <w:r w:rsidR="00D0615F">
        <w:t xml:space="preserve"> </w:t>
      </w:r>
      <w:r w:rsidR="00D60982" w:rsidRPr="00D60982">
        <w:t>вице-премьер.</w:t>
      </w:r>
    </w:p>
    <w:p w14:paraId="07E7A6E1" w14:textId="0260FD5F" w:rsidR="00F62858" w:rsidRDefault="00D60982" w:rsidP="0072106D">
      <w:pPr>
        <w:jc w:val="both"/>
      </w:pPr>
      <w:r w:rsidRPr="00D60982">
        <w:t>Национальная</w:t>
      </w:r>
      <w:r w:rsidR="00D0615F">
        <w:t xml:space="preserve"> </w:t>
      </w:r>
      <w:r w:rsidRPr="00D60982">
        <w:t>конкурентоспособность</w:t>
      </w:r>
    </w:p>
    <w:p w14:paraId="07AC397A" w14:textId="6B3566A4" w:rsidR="00F62858" w:rsidRDefault="00D60982" w:rsidP="0072106D">
      <w:pPr>
        <w:jc w:val="both"/>
      </w:pPr>
      <w:r w:rsidRPr="00D60982">
        <w:t>Поддержать</w:t>
      </w:r>
      <w:r w:rsidR="00D0615F">
        <w:t xml:space="preserve"> </w:t>
      </w:r>
      <w:r w:rsidRPr="00D60982">
        <w:t>переход</w:t>
      </w:r>
      <w:r w:rsidR="00D0615F">
        <w:t xml:space="preserve"> </w:t>
      </w:r>
      <w:r w:rsidRPr="00D60982">
        <w:t>на</w:t>
      </w:r>
      <w:r w:rsidR="00D0615F">
        <w:t xml:space="preserve"> </w:t>
      </w:r>
      <w:r w:rsidRPr="00D60982">
        <w:t>экспортные</w:t>
      </w:r>
      <w:r w:rsidR="00D0615F">
        <w:t xml:space="preserve"> </w:t>
      </w:r>
      <w:r w:rsidRPr="00D60982">
        <w:t>рельсы</w:t>
      </w:r>
      <w:r w:rsidR="00D0615F">
        <w:t xml:space="preserve"> </w:t>
      </w:r>
      <w:r w:rsidRPr="00D60982">
        <w:t>призван</w:t>
      </w:r>
      <w:r w:rsidR="00D0615F">
        <w:t xml:space="preserve"> </w:t>
      </w:r>
      <w:r w:rsidRPr="00D60982">
        <w:t>национальный</w:t>
      </w:r>
      <w:r w:rsidR="00D0615F">
        <w:t xml:space="preserve"> </w:t>
      </w:r>
      <w:r w:rsidRPr="00D60982">
        <w:t>проект</w:t>
      </w:r>
      <w:r w:rsidR="00D0615F">
        <w:t xml:space="preserve"> </w:t>
      </w:r>
      <w:r w:rsidR="0072106D">
        <w:t>«</w:t>
      </w:r>
      <w:r w:rsidRPr="00D60982">
        <w:t>Международная</w:t>
      </w:r>
      <w:r w:rsidR="00D0615F">
        <w:t xml:space="preserve"> </w:t>
      </w:r>
      <w:r w:rsidRPr="00D60982">
        <w:t>кооперация</w:t>
      </w:r>
      <w:r w:rsidR="00D0615F">
        <w:t xml:space="preserve"> </w:t>
      </w:r>
      <w:r w:rsidRPr="00D60982">
        <w:t>и</w:t>
      </w:r>
      <w:r w:rsidR="00D0615F">
        <w:t xml:space="preserve"> </w:t>
      </w:r>
      <w:r w:rsidRPr="00D60982">
        <w:t>экспорт</w:t>
      </w:r>
      <w:r w:rsidR="0072106D">
        <w:t>»</w:t>
      </w:r>
      <w:r w:rsidRPr="00D60982">
        <w:t>.</w:t>
      </w:r>
      <w:r w:rsidR="00D0615F">
        <w:t xml:space="preserve"> </w:t>
      </w:r>
      <w:r w:rsidRPr="00D60982">
        <w:t>В</w:t>
      </w:r>
      <w:r w:rsidR="00D0615F">
        <w:t xml:space="preserve"> </w:t>
      </w:r>
      <w:r w:rsidRPr="00D60982">
        <w:t>рамках</w:t>
      </w:r>
      <w:r w:rsidR="00D0615F">
        <w:t xml:space="preserve"> </w:t>
      </w:r>
      <w:r w:rsidRPr="00D60982">
        <w:t>него</w:t>
      </w:r>
      <w:r w:rsidR="00D0615F">
        <w:t xml:space="preserve"> </w:t>
      </w:r>
      <w:r w:rsidRPr="00D60982">
        <w:t>уже</w:t>
      </w:r>
      <w:r w:rsidR="00D0615F">
        <w:t xml:space="preserve"> </w:t>
      </w:r>
      <w:r w:rsidRPr="00D60982">
        <w:t>в</w:t>
      </w:r>
      <w:r w:rsidR="00D0615F">
        <w:t xml:space="preserve"> </w:t>
      </w:r>
      <w:r w:rsidRPr="00D60982">
        <w:t>текущем</w:t>
      </w:r>
      <w:r w:rsidR="00D0615F">
        <w:t xml:space="preserve"> </w:t>
      </w:r>
      <w:r w:rsidRPr="00D60982">
        <w:t>году</w:t>
      </w:r>
      <w:r w:rsidR="00D0615F">
        <w:t xml:space="preserve"> </w:t>
      </w:r>
      <w:r w:rsidRPr="00D60982">
        <w:t>должно</w:t>
      </w:r>
      <w:r w:rsidR="00D0615F">
        <w:t xml:space="preserve"> </w:t>
      </w:r>
      <w:r w:rsidRPr="00D60982">
        <w:t>быть</w:t>
      </w:r>
      <w:r w:rsidR="00D0615F">
        <w:t xml:space="preserve"> </w:t>
      </w:r>
      <w:r w:rsidRPr="00D60982">
        <w:lastRenderedPageBreak/>
        <w:t>заключено</w:t>
      </w:r>
      <w:r w:rsidR="00D0615F">
        <w:t xml:space="preserve"> </w:t>
      </w:r>
      <w:r w:rsidRPr="00D60982">
        <w:t>250</w:t>
      </w:r>
      <w:r w:rsidR="00D0615F">
        <w:t xml:space="preserve"> </w:t>
      </w:r>
      <w:r w:rsidRPr="00D60982">
        <w:t>соглашений</w:t>
      </w:r>
      <w:r w:rsidR="00D0615F">
        <w:t xml:space="preserve"> </w:t>
      </w:r>
      <w:r w:rsidRPr="00D60982">
        <w:t>с</w:t>
      </w:r>
      <w:r w:rsidR="00D0615F">
        <w:t xml:space="preserve"> </w:t>
      </w:r>
      <w:r w:rsidRPr="00D60982">
        <w:t>компаниями</w:t>
      </w:r>
      <w:r w:rsidR="00D0615F">
        <w:t xml:space="preserve"> </w:t>
      </w:r>
      <w:r w:rsidRPr="00D60982">
        <w:t>о</w:t>
      </w:r>
      <w:r w:rsidR="00D0615F">
        <w:t xml:space="preserve"> </w:t>
      </w:r>
      <w:r w:rsidRPr="00D60982">
        <w:t>развитии</w:t>
      </w:r>
      <w:r w:rsidR="00D0615F">
        <w:t xml:space="preserve"> </w:t>
      </w:r>
      <w:r w:rsidRPr="00D60982">
        <w:t>корпоративных</w:t>
      </w:r>
      <w:r w:rsidR="00D0615F">
        <w:t xml:space="preserve"> </w:t>
      </w:r>
      <w:r w:rsidRPr="00D60982">
        <w:t>программ</w:t>
      </w:r>
      <w:r w:rsidR="00D0615F">
        <w:t xml:space="preserve"> </w:t>
      </w:r>
      <w:r w:rsidRPr="00D60982">
        <w:t>повышения</w:t>
      </w:r>
      <w:r w:rsidR="00D0615F">
        <w:t xml:space="preserve"> </w:t>
      </w:r>
      <w:r w:rsidRPr="00D60982">
        <w:t>конкурентоспособности,</w:t>
      </w:r>
      <w:r w:rsidR="00D0615F">
        <w:t xml:space="preserve"> </w:t>
      </w:r>
      <w:r w:rsidRPr="00D60982">
        <w:t>напомнил</w:t>
      </w:r>
      <w:r w:rsidR="00D0615F">
        <w:t xml:space="preserve"> </w:t>
      </w:r>
      <w:r w:rsidRPr="00D60982">
        <w:t>замминистра</w:t>
      </w:r>
      <w:r w:rsidR="00D0615F">
        <w:t xml:space="preserve"> </w:t>
      </w:r>
      <w:r w:rsidRPr="00D60982">
        <w:t>промышленности</w:t>
      </w:r>
      <w:r w:rsidR="00D0615F">
        <w:t xml:space="preserve"> </w:t>
      </w:r>
      <w:r w:rsidRPr="00D60982">
        <w:t>и</w:t>
      </w:r>
      <w:r w:rsidR="00D0615F">
        <w:t xml:space="preserve"> </w:t>
      </w:r>
      <w:r w:rsidRPr="00D60982">
        <w:t>торговли</w:t>
      </w:r>
      <w:r w:rsidR="00D0615F">
        <w:t xml:space="preserve"> </w:t>
      </w:r>
      <w:r w:rsidRPr="00D60982">
        <w:t>РФ</w:t>
      </w:r>
      <w:r w:rsidR="00D0615F">
        <w:t xml:space="preserve"> </w:t>
      </w:r>
      <w:r w:rsidRPr="00D60982">
        <w:t>Виктор</w:t>
      </w:r>
      <w:r w:rsidR="00D0615F">
        <w:t xml:space="preserve"> </w:t>
      </w:r>
      <w:r w:rsidRPr="00D60982">
        <w:t>Евтухов.</w:t>
      </w:r>
      <w:r w:rsidR="00D0615F">
        <w:t xml:space="preserve"> </w:t>
      </w:r>
      <w:r w:rsidRPr="00D60982">
        <w:t>Это</w:t>
      </w:r>
      <w:r w:rsidR="00D0615F">
        <w:t xml:space="preserve"> </w:t>
      </w:r>
      <w:r w:rsidRPr="00D60982">
        <w:t>соглашение</w:t>
      </w:r>
      <w:r w:rsidR="00D0615F">
        <w:t xml:space="preserve"> </w:t>
      </w:r>
      <w:r w:rsidRPr="00D60982">
        <w:t>откроет</w:t>
      </w:r>
      <w:r w:rsidR="00D0615F">
        <w:t xml:space="preserve"> </w:t>
      </w:r>
      <w:r w:rsidRPr="00D60982">
        <w:t>для</w:t>
      </w:r>
      <w:r w:rsidR="00D0615F">
        <w:t xml:space="preserve"> </w:t>
      </w:r>
      <w:r w:rsidRPr="00D60982">
        <w:t>участников</w:t>
      </w:r>
      <w:r w:rsidR="00D0615F">
        <w:t xml:space="preserve"> </w:t>
      </w:r>
      <w:r w:rsidRPr="00D60982">
        <w:t>доступ</w:t>
      </w:r>
      <w:r w:rsidR="00D0615F">
        <w:t xml:space="preserve"> </w:t>
      </w:r>
      <w:r w:rsidRPr="00D60982">
        <w:t>к</w:t>
      </w:r>
      <w:r w:rsidR="00D0615F">
        <w:t xml:space="preserve"> </w:t>
      </w:r>
      <w:r w:rsidRPr="00D60982">
        <w:t>льготному</w:t>
      </w:r>
      <w:r w:rsidR="00D0615F">
        <w:t xml:space="preserve"> </w:t>
      </w:r>
      <w:r w:rsidRPr="00D60982">
        <w:t>кредиту</w:t>
      </w:r>
      <w:r w:rsidR="00D0615F">
        <w:t xml:space="preserve"> </w:t>
      </w:r>
      <w:r w:rsidRPr="00D60982">
        <w:t>со</w:t>
      </w:r>
      <w:r w:rsidR="00D0615F">
        <w:t xml:space="preserve"> </w:t>
      </w:r>
      <w:r w:rsidRPr="00D60982">
        <w:t>сниженной</w:t>
      </w:r>
      <w:r w:rsidR="00D0615F">
        <w:t xml:space="preserve"> </w:t>
      </w:r>
      <w:r w:rsidRPr="00D60982">
        <w:t>на</w:t>
      </w:r>
      <w:r w:rsidR="00D0615F">
        <w:t xml:space="preserve"> </w:t>
      </w:r>
      <w:r w:rsidRPr="00D60982">
        <w:t>4,5%</w:t>
      </w:r>
      <w:r w:rsidR="00D0615F">
        <w:t xml:space="preserve"> </w:t>
      </w:r>
      <w:r w:rsidRPr="00D60982">
        <w:t>годовых</w:t>
      </w:r>
      <w:r w:rsidR="00D0615F">
        <w:t xml:space="preserve"> </w:t>
      </w:r>
      <w:r w:rsidRPr="00D60982">
        <w:t>ставкой,</w:t>
      </w:r>
      <w:r w:rsidR="00D0615F">
        <w:t xml:space="preserve"> </w:t>
      </w:r>
      <w:r w:rsidRPr="00D60982">
        <w:t>взамен</w:t>
      </w:r>
      <w:r w:rsidR="00D0615F">
        <w:t xml:space="preserve"> </w:t>
      </w:r>
      <w:r w:rsidRPr="00D60982">
        <w:t>обязательств</w:t>
      </w:r>
      <w:r w:rsidR="00D0615F">
        <w:t xml:space="preserve"> </w:t>
      </w:r>
      <w:r w:rsidRPr="00D60982">
        <w:t>по</w:t>
      </w:r>
      <w:r w:rsidR="00D0615F">
        <w:t xml:space="preserve"> </w:t>
      </w:r>
      <w:r w:rsidRPr="00D60982">
        <w:t>наращиванию</w:t>
      </w:r>
      <w:r w:rsidR="00D0615F">
        <w:t xml:space="preserve"> </w:t>
      </w:r>
      <w:r w:rsidRPr="00D60982">
        <w:t>экспорта.</w:t>
      </w:r>
      <w:r w:rsidR="00D0615F">
        <w:t xml:space="preserve"> </w:t>
      </w:r>
      <w:r w:rsidRPr="00D60982">
        <w:t>Впервые</w:t>
      </w:r>
      <w:r w:rsidR="00D0615F">
        <w:t xml:space="preserve"> </w:t>
      </w:r>
      <w:r w:rsidRPr="00D60982">
        <w:t>бизнес</w:t>
      </w:r>
      <w:r w:rsidR="00D0615F">
        <w:t xml:space="preserve"> </w:t>
      </w:r>
      <w:r w:rsidRPr="00D60982">
        <w:t>получит</w:t>
      </w:r>
      <w:r w:rsidR="00D0615F">
        <w:t xml:space="preserve"> </w:t>
      </w:r>
      <w:r w:rsidRPr="00D60982">
        <w:t>долгосрочные</w:t>
      </w:r>
      <w:r w:rsidR="00D0615F">
        <w:t xml:space="preserve"> </w:t>
      </w:r>
      <w:r w:rsidRPr="00D60982">
        <w:t>льготы:</w:t>
      </w:r>
      <w:r w:rsidR="00D0615F">
        <w:t xml:space="preserve"> </w:t>
      </w:r>
      <w:r w:rsidRPr="00D60982">
        <w:t>став</w:t>
      </w:r>
      <w:r w:rsidR="00D0615F">
        <w:t xml:space="preserve"> </w:t>
      </w:r>
      <w:r w:rsidRPr="00D60982">
        <w:t>участником</w:t>
      </w:r>
      <w:r w:rsidR="00D0615F">
        <w:t xml:space="preserve"> </w:t>
      </w:r>
      <w:r w:rsidRPr="00D60982">
        <w:t>экспортного</w:t>
      </w:r>
      <w:r w:rsidR="00D0615F">
        <w:t xml:space="preserve"> </w:t>
      </w:r>
      <w:r w:rsidRPr="00D60982">
        <w:t>нацпроекта,</w:t>
      </w:r>
      <w:r w:rsidR="00D0615F">
        <w:t xml:space="preserve"> </w:t>
      </w:r>
      <w:r w:rsidRPr="00D60982">
        <w:t>он</w:t>
      </w:r>
      <w:r w:rsidR="00D0615F">
        <w:t xml:space="preserve"> </w:t>
      </w:r>
      <w:r w:rsidRPr="00D60982">
        <w:t>получит</w:t>
      </w:r>
      <w:r w:rsidR="00D0615F">
        <w:t xml:space="preserve"> </w:t>
      </w:r>
      <w:r w:rsidRPr="00D60982">
        <w:t>гарантию</w:t>
      </w:r>
      <w:r w:rsidR="00D0615F">
        <w:t xml:space="preserve"> </w:t>
      </w:r>
      <w:r w:rsidRPr="00D60982">
        <w:t>неизменности</w:t>
      </w:r>
      <w:r w:rsidR="00D0615F">
        <w:t xml:space="preserve"> </w:t>
      </w:r>
      <w:r w:rsidRPr="00D60982">
        <w:t>субсидий</w:t>
      </w:r>
      <w:r w:rsidR="00D0615F">
        <w:t xml:space="preserve"> </w:t>
      </w:r>
      <w:r w:rsidRPr="00D60982">
        <w:t>на</w:t>
      </w:r>
      <w:r w:rsidR="00D0615F">
        <w:t xml:space="preserve"> </w:t>
      </w:r>
      <w:r w:rsidRPr="00D60982">
        <w:t>шестилетний</w:t>
      </w:r>
      <w:r w:rsidR="00D0615F">
        <w:t xml:space="preserve"> </w:t>
      </w:r>
      <w:r w:rsidRPr="00D60982">
        <w:t>период,</w:t>
      </w:r>
      <w:r w:rsidR="00D0615F">
        <w:t xml:space="preserve"> </w:t>
      </w:r>
      <w:r w:rsidRPr="00D60982">
        <w:t>тогда</w:t>
      </w:r>
      <w:r w:rsidR="00D0615F">
        <w:t xml:space="preserve"> </w:t>
      </w:r>
      <w:r w:rsidRPr="00D60982">
        <w:t>как</w:t>
      </w:r>
      <w:r w:rsidR="00D0615F">
        <w:t xml:space="preserve"> </w:t>
      </w:r>
      <w:r w:rsidRPr="00D60982">
        <w:t>прежние</w:t>
      </w:r>
      <w:r w:rsidR="00D0615F">
        <w:t xml:space="preserve"> </w:t>
      </w:r>
      <w:r w:rsidRPr="00D60982">
        <w:t>меры</w:t>
      </w:r>
      <w:r w:rsidR="00D0615F">
        <w:t xml:space="preserve"> </w:t>
      </w:r>
      <w:r w:rsidRPr="00D60982">
        <w:t>господдержки</w:t>
      </w:r>
      <w:r w:rsidR="00D0615F">
        <w:t xml:space="preserve"> </w:t>
      </w:r>
      <w:r w:rsidRPr="00D60982">
        <w:t>действовали</w:t>
      </w:r>
      <w:r w:rsidR="00D0615F">
        <w:t xml:space="preserve"> </w:t>
      </w:r>
      <w:r w:rsidRPr="00D60982">
        <w:t>только</w:t>
      </w:r>
      <w:r w:rsidR="00D0615F">
        <w:t xml:space="preserve"> </w:t>
      </w:r>
      <w:r w:rsidRPr="00D60982">
        <w:t>год.</w:t>
      </w:r>
    </w:p>
    <w:p w14:paraId="432784D2" w14:textId="29B91464" w:rsidR="00F62858" w:rsidRDefault="00D60982" w:rsidP="0072106D">
      <w:pPr>
        <w:jc w:val="both"/>
      </w:pPr>
      <w:r w:rsidRPr="00D60982">
        <w:t>Государство</w:t>
      </w:r>
      <w:r w:rsidR="00D0615F">
        <w:t xml:space="preserve"> </w:t>
      </w:r>
      <w:r w:rsidRPr="00D60982">
        <w:t>должно</w:t>
      </w:r>
      <w:r w:rsidR="00D0615F">
        <w:t xml:space="preserve"> </w:t>
      </w:r>
      <w:r w:rsidRPr="00D60982">
        <w:t>поддержать</w:t>
      </w:r>
      <w:r w:rsidR="00D0615F">
        <w:t xml:space="preserve"> </w:t>
      </w:r>
      <w:r w:rsidRPr="00D60982">
        <w:t>бизнес</w:t>
      </w:r>
      <w:r w:rsidR="00D0615F">
        <w:t xml:space="preserve"> </w:t>
      </w:r>
      <w:r w:rsidRPr="00D60982">
        <w:t>и</w:t>
      </w:r>
      <w:r w:rsidR="00D0615F">
        <w:t xml:space="preserve"> </w:t>
      </w:r>
      <w:r w:rsidRPr="00D60982">
        <w:t>за</w:t>
      </w:r>
      <w:r w:rsidR="00D0615F">
        <w:t xml:space="preserve"> </w:t>
      </w:r>
      <w:r w:rsidRPr="00D60982">
        <w:t>счет</w:t>
      </w:r>
      <w:r w:rsidR="00D0615F">
        <w:t xml:space="preserve"> </w:t>
      </w:r>
      <w:r w:rsidRPr="00D60982">
        <w:t>снятия</w:t>
      </w:r>
      <w:r w:rsidR="00D0615F">
        <w:t xml:space="preserve"> </w:t>
      </w:r>
      <w:r w:rsidRPr="00D60982">
        <w:t>административных</w:t>
      </w:r>
      <w:r w:rsidR="00D0615F">
        <w:t xml:space="preserve"> </w:t>
      </w:r>
      <w:r w:rsidRPr="00D60982">
        <w:t>барьеров.</w:t>
      </w:r>
      <w:r w:rsidR="00D0615F">
        <w:t xml:space="preserve"> </w:t>
      </w:r>
      <w:r w:rsidRPr="00D60982">
        <w:t>На</w:t>
      </w:r>
      <w:r w:rsidR="00D0615F">
        <w:t xml:space="preserve"> </w:t>
      </w:r>
      <w:r w:rsidRPr="00D60982">
        <w:t>пленарной</w:t>
      </w:r>
      <w:r w:rsidR="00D0615F">
        <w:t xml:space="preserve"> </w:t>
      </w:r>
      <w:r w:rsidRPr="00D60982">
        <w:t>сессии</w:t>
      </w:r>
      <w:r w:rsidR="00D0615F">
        <w:t xml:space="preserve"> </w:t>
      </w:r>
      <w:r w:rsidRPr="00D60982">
        <w:t>форума</w:t>
      </w:r>
      <w:r w:rsidR="00D0615F">
        <w:t xml:space="preserve"> </w:t>
      </w:r>
      <w:r w:rsidRPr="00D60982">
        <w:t>Козак</w:t>
      </w:r>
      <w:r w:rsidR="00D0615F">
        <w:t xml:space="preserve"> </w:t>
      </w:r>
      <w:r w:rsidRPr="00D60982">
        <w:t>вновь</w:t>
      </w:r>
      <w:r w:rsidR="00D0615F">
        <w:t xml:space="preserve"> </w:t>
      </w:r>
      <w:r w:rsidRPr="00D60982">
        <w:t>отметил</w:t>
      </w:r>
      <w:r w:rsidR="00D0615F">
        <w:t xml:space="preserve"> </w:t>
      </w:r>
      <w:r w:rsidRPr="00D60982">
        <w:t>важность</w:t>
      </w:r>
      <w:r w:rsidR="00D0615F">
        <w:t xml:space="preserve"> </w:t>
      </w:r>
      <w:r w:rsidRPr="00D60982">
        <w:t>закрепления</w:t>
      </w:r>
      <w:r w:rsidR="00D0615F">
        <w:t xml:space="preserve"> </w:t>
      </w:r>
      <w:r w:rsidRPr="00D60982">
        <w:t>механизма</w:t>
      </w:r>
      <w:r w:rsidR="00D0615F">
        <w:t xml:space="preserve"> </w:t>
      </w:r>
      <w:r w:rsidRPr="00D60982">
        <w:t>ввода</w:t>
      </w:r>
      <w:r w:rsidR="00D0615F">
        <w:t xml:space="preserve"> </w:t>
      </w:r>
      <w:r w:rsidRPr="00D60982">
        <w:t>любых</w:t>
      </w:r>
      <w:r w:rsidR="00D0615F">
        <w:t xml:space="preserve"> </w:t>
      </w:r>
      <w:r w:rsidRPr="00D60982">
        <w:t>регуляторных</w:t>
      </w:r>
      <w:r w:rsidR="00D0615F">
        <w:t xml:space="preserve"> </w:t>
      </w:r>
      <w:r w:rsidRPr="00D60982">
        <w:t>новаций</w:t>
      </w:r>
      <w:r w:rsidR="00D0615F">
        <w:t xml:space="preserve"> </w:t>
      </w:r>
      <w:r w:rsidRPr="00D60982">
        <w:t>для</w:t>
      </w:r>
      <w:r w:rsidR="00D0615F">
        <w:t xml:space="preserve"> </w:t>
      </w:r>
      <w:r w:rsidRPr="00D60982">
        <w:t>бизнеса</w:t>
      </w:r>
      <w:r w:rsidR="00D0615F">
        <w:t xml:space="preserve"> </w:t>
      </w:r>
      <w:r w:rsidRPr="00D60982">
        <w:t>с</w:t>
      </w:r>
      <w:r w:rsidR="00D0615F">
        <w:t xml:space="preserve"> </w:t>
      </w:r>
      <w:r w:rsidRPr="00D60982">
        <w:t>отсрочкой.</w:t>
      </w:r>
      <w:r w:rsidR="00D0615F">
        <w:t xml:space="preserve"> </w:t>
      </w:r>
      <w:r w:rsidRPr="00D60982">
        <w:t>Более</w:t>
      </w:r>
      <w:r w:rsidR="00D0615F">
        <w:t xml:space="preserve"> </w:t>
      </w:r>
      <w:r w:rsidRPr="00D60982">
        <w:t>того</w:t>
      </w:r>
      <w:r w:rsidR="00D0615F">
        <w:t xml:space="preserve"> </w:t>
      </w:r>
      <w:r w:rsidR="0072106D">
        <w:t>–</w:t>
      </w:r>
      <w:r w:rsidR="00D0615F">
        <w:t xml:space="preserve"> </w:t>
      </w:r>
      <w:r w:rsidRPr="00D60982">
        <w:t>отсрочка</w:t>
      </w:r>
      <w:r w:rsidR="00D0615F">
        <w:t xml:space="preserve"> </w:t>
      </w:r>
      <w:r w:rsidRPr="00D60982">
        <w:t>для</w:t>
      </w:r>
      <w:r w:rsidR="00D0615F">
        <w:t xml:space="preserve"> </w:t>
      </w:r>
      <w:r w:rsidRPr="00D60982">
        <w:t>этих</w:t>
      </w:r>
      <w:r w:rsidR="00D0615F">
        <w:t xml:space="preserve"> </w:t>
      </w:r>
      <w:r w:rsidRPr="00D60982">
        <w:t>новаций,</w:t>
      </w:r>
      <w:r w:rsidR="00D0615F">
        <w:t xml:space="preserve"> </w:t>
      </w:r>
      <w:r w:rsidRPr="00D60982">
        <w:t>которые</w:t>
      </w:r>
      <w:r w:rsidR="00D0615F">
        <w:t xml:space="preserve"> </w:t>
      </w:r>
      <w:r w:rsidRPr="00D60982">
        <w:t>влекут</w:t>
      </w:r>
      <w:r w:rsidR="00D0615F">
        <w:t xml:space="preserve"> </w:t>
      </w:r>
      <w:r w:rsidRPr="00D60982">
        <w:t>негативные</w:t>
      </w:r>
      <w:r w:rsidR="00D0615F">
        <w:t xml:space="preserve"> </w:t>
      </w:r>
      <w:r w:rsidRPr="00D60982">
        <w:t>издержки</w:t>
      </w:r>
      <w:r w:rsidR="00D0615F">
        <w:t xml:space="preserve"> </w:t>
      </w:r>
      <w:r w:rsidRPr="00D60982">
        <w:t>для</w:t>
      </w:r>
      <w:r w:rsidR="00D0615F">
        <w:t xml:space="preserve"> </w:t>
      </w:r>
      <w:r w:rsidRPr="00D60982">
        <w:t>бизнеса,</w:t>
      </w:r>
      <w:r w:rsidR="00D0615F">
        <w:t xml:space="preserve"> </w:t>
      </w:r>
      <w:r w:rsidRPr="00D60982">
        <w:t>должны</w:t>
      </w:r>
      <w:r w:rsidR="00D0615F">
        <w:t xml:space="preserve"> </w:t>
      </w:r>
      <w:r w:rsidRPr="00D60982">
        <w:t>вводиться</w:t>
      </w:r>
      <w:r w:rsidR="00D0615F">
        <w:t xml:space="preserve"> </w:t>
      </w:r>
      <w:r w:rsidRPr="00D60982">
        <w:t>в</w:t>
      </w:r>
      <w:r w:rsidR="00D0615F">
        <w:t xml:space="preserve"> </w:t>
      </w:r>
      <w:r w:rsidRPr="00D60982">
        <w:t>действие</w:t>
      </w:r>
      <w:r w:rsidR="00D0615F">
        <w:t xml:space="preserve"> </w:t>
      </w:r>
      <w:r w:rsidRPr="00D60982">
        <w:t>только</w:t>
      </w:r>
      <w:r w:rsidR="00D0615F">
        <w:t xml:space="preserve"> </w:t>
      </w:r>
      <w:r w:rsidRPr="00D60982">
        <w:t>по</w:t>
      </w:r>
      <w:r w:rsidR="00D0615F">
        <w:t xml:space="preserve"> </w:t>
      </w:r>
      <w:r w:rsidRPr="00D60982">
        <w:t>истечении</w:t>
      </w:r>
      <w:r w:rsidR="00D0615F">
        <w:t xml:space="preserve"> </w:t>
      </w:r>
      <w:r w:rsidRPr="00D60982">
        <w:t>переходного</w:t>
      </w:r>
      <w:r w:rsidR="00D0615F">
        <w:t xml:space="preserve"> </w:t>
      </w:r>
      <w:r w:rsidRPr="00D60982">
        <w:t>периода</w:t>
      </w:r>
      <w:r w:rsidR="00D0615F">
        <w:t xml:space="preserve"> </w:t>
      </w:r>
      <w:r w:rsidRPr="00D60982">
        <w:t>в</w:t>
      </w:r>
      <w:r w:rsidR="00D0615F">
        <w:t xml:space="preserve"> </w:t>
      </w:r>
      <w:r w:rsidRPr="00D60982">
        <w:t>2-3</w:t>
      </w:r>
      <w:r w:rsidR="00D0615F">
        <w:t xml:space="preserve"> </w:t>
      </w:r>
      <w:r w:rsidRPr="00D60982">
        <w:t>года,</w:t>
      </w:r>
      <w:r w:rsidR="00D0615F">
        <w:t xml:space="preserve"> </w:t>
      </w:r>
      <w:r w:rsidRPr="00D60982">
        <w:t>убежден</w:t>
      </w:r>
      <w:r w:rsidR="00D0615F">
        <w:t xml:space="preserve"> </w:t>
      </w:r>
      <w:r w:rsidRPr="00D60982">
        <w:t>вице-премьер.</w:t>
      </w:r>
      <w:r w:rsidR="00D0615F">
        <w:t xml:space="preserve"> </w:t>
      </w:r>
      <w:r w:rsidRPr="00D60982">
        <w:t>Это</w:t>
      </w:r>
      <w:r w:rsidR="00D0615F">
        <w:t xml:space="preserve"> </w:t>
      </w:r>
      <w:r w:rsidRPr="00D60982">
        <w:t>требование</w:t>
      </w:r>
      <w:r w:rsidR="00D0615F">
        <w:t xml:space="preserve"> </w:t>
      </w:r>
      <w:r w:rsidRPr="00D60982">
        <w:t>должно</w:t>
      </w:r>
      <w:r w:rsidR="00D0615F">
        <w:t xml:space="preserve"> </w:t>
      </w:r>
      <w:r w:rsidRPr="00D60982">
        <w:t>относиться</w:t>
      </w:r>
      <w:r w:rsidR="00D0615F">
        <w:t xml:space="preserve"> </w:t>
      </w:r>
      <w:r w:rsidRPr="00D60982">
        <w:t>к</w:t>
      </w:r>
      <w:r w:rsidR="00D0615F">
        <w:t xml:space="preserve"> </w:t>
      </w:r>
      <w:r w:rsidRPr="00D60982">
        <w:t>любым</w:t>
      </w:r>
      <w:r w:rsidR="00D0615F">
        <w:t xml:space="preserve"> </w:t>
      </w:r>
      <w:r w:rsidRPr="00D60982">
        <w:t>инициативам</w:t>
      </w:r>
      <w:r w:rsidR="00D0615F">
        <w:t xml:space="preserve"> </w:t>
      </w:r>
      <w:r w:rsidRPr="00D60982">
        <w:t>власти</w:t>
      </w:r>
      <w:r w:rsidR="00D0615F">
        <w:t xml:space="preserve"> </w:t>
      </w:r>
      <w:r w:rsidR="0072106D">
        <w:t>–</w:t>
      </w:r>
      <w:r w:rsidR="00D0615F">
        <w:t xml:space="preserve"> </w:t>
      </w:r>
      <w:r w:rsidRPr="00D60982">
        <w:t>административным,</w:t>
      </w:r>
      <w:r w:rsidR="00D0615F">
        <w:t xml:space="preserve"> </w:t>
      </w:r>
      <w:r w:rsidRPr="00D60982">
        <w:t>налоговым,</w:t>
      </w:r>
      <w:r w:rsidR="00D0615F">
        <w:t xml:space="preserve"> </w:t>
      </w:r>
      <w:r w:rsidRPr="00D60982">
        <w:t>санитарным,</w:t>
      </w:r>
      <w:r w:rsidR="00D0615F">
        <w:t xml:space="preserve"> </w:t>
      </w:r>
      <w:r w:rsidRPr="00D60982">
        <w:t>а</w:t>
      </w:r>
      <w:r w:rsidR="00D0615F">
        <w:t xml:space="preserve"> </w:t>
      </w:r>
      <w:r w:rsidRPr="00D60982">
        <w:t>также</w:t>
      </w:r>
      <w:r w:rsidR="00D0615F">
        <w:t xml:space="preserve"> </w:t>
      </w:r>
      <w:r w:rsidRPr="00D60982">
        <w:t>в</w:t>
      </w:r>
      <w:r w:rsidR="00D0615F">
        <w:t xml:space="preserve"> </w:t>
      </w:r>
      <w:r w:rsidRPr="00D60982">
        <w:t>том</w:t>
      </w:r>
      <w:r w:rsidR="00D0615F">
        <w:t xml:space="preserve"> </w:t>
      </w:r>
      <w:r w:rsidRPr="00D60982">
        <w:t>случае,</w:t>
      </w:r>
      <w:r w:rsidR="00D0615F">
        <w:t xml:space="preserve"> </w:t>
      </w:r>
      <w:r w:rsidRPr="00D60982">
        <w:t>если</w:t>
      </w:r>
      <w:r w:rsidR="00D0615F">
        <w:t xml:space="preserve"> </w:t>
      </w:r>
      <w:r w:rsidRPr="00D60982">
        <w:t>какой-то</w:t>
      </w:r>
      <w:r w:rsidR="00D0615F">
        <w:t xml:space="preserve"> </w:t>
      </w:r>
      <w:r w:rsidRPr="00D60982">
        <w:t>вид</w:t>
      </w:r>
      <w:r w:rsidR="00D0615F">
        <w:t xml:space="preserve"> </w:t>
      </w:r>
      <w:r w:rsidRPr="00D60982">
        <w:t>предпринимательской</w:t>
      </w:r>
      <w:r w:rsidR="00D0615F">
        <w:t xml:space="preserve"> </w:t>
      </w:r>
      <w:r w:rsidRPr="00D60982">
        <w:t>деятельности</w:t>
      </w:r>
      <w:r w:rsidR="00D0615F">
        <w:t xml:space="preserve"> </w:t>
      </w:r>
      <w:r w:rsidRPr="00D60982">
        <w:t>криминализуется.</w:t>
      </w:r>
    </w:p>
    <w:p w14:paraId="4C518687" w14:textId="5DD93679" w:rsidR="00F62858" w:rsidRDefault="00D60982" w:rsidP="0072106D">
      <w:pPr>
        <w:jc w:val="both"/>
      </w:pPr>
      <w:r w:rsidRPr="00D60982">
        <w:t>Инициатива,</w:t>
      </w:r>
      <w:r w:rsidR="00D0615F">
        <w:t xml:space="preserve"> </w:t>
      </w:r>
      <w:r w:rsidRPr="00D60982">
        <w:t>которую</w:t>
      </w:r>
      <w:r w:rsidR="00D0615F">
        <w:t xml:space="preserve"> </w:t>
      </w:r>
      <w:r w:rsidRPr="00D60982">
        <w:t>Козак</w:t>
      </w:r>
      <w:r w:rsidR="00D0615F">
        <w:t xml:space="preserve"> </w:t>
      </w:r>
      <w:r w:rsidRPr="00D60982">
        <w:t>назвал</w:t>
      </w:r>
      <w:r w:rsidR="00D0615F">
        <w:t xml:space="preserve"> </w:t>
      </w:r>
      <w:r w:rsidR="0072106D">
        <w:t>«</w:t>
      </w:r>
      <w:r w:rsidRPr="00D60982">
        <w:t>инвестиционным</w:t>
      </w:r>
      <w:r w:rsidR="00D0615F">
        <w:t xml:space="preserve"> </w:t>
      </w:r>
      <w:r w:rsidRPr="00D60982">
        <w:t>кодексом</w:t>
      </w:r>
      <w:r w:rsidR="0072106D">
        <w:t>»</w:t>
      </w:r>
      <w:r w:rsidRPr="00D60982">
        <w:t>,</w:t>
      </w:r>
      <w:r w:rsidR="00D0615F">
        <w:t xml:space="preserve"> </w:t>
      </w:r>
      <w:r w:rsidRPr="00D60982">
        <w:t>уже</w:t>
      </w:r>
      <w:r w:rsidR="00D0615F">
        <w:t xml:space="preserve"> </w:t>
      </w:r>
      <w:r w:rsidRPr="00D60982">
        <w:t>заложена</w:t>
      </w:r>
      <w:r w:rsidR="00D0615F">
        <w:t xml:space="preserve"> </w:t>
      </w:r>
      <w:r w:rsidRPr="00D60982">
        <w:t>в</w:t>
      </w:r>
      <w:r w:rsidR="00D0615F">
        <w:t xml:space="preserve"> </w:t>
      </w:r>
      <w:r w:rsidRPr="00D60982">
        <w:t>пакет</w:t>
      </w:r>
      <w:r w:rsidR="00D0615F">
        <w:t xml:space="preserve"> </w:t>
      </w:r>
      <w:r w:rsidRPr="00D60982">
        <w:t>законопроектов</w:t>
      </w:r>
      <w:r w:rsidR="00D0615F">
        <w:t xml:space="preserve"> </w:t>
      </w:r>
      <w:r w:rsidRPr="00D60982">
        <w:t>о</w:t>
      </w:r>
      <w:r w:rsidR="00D0615F">
        <w:t xml:space="preserve"> </w:t>
      </w:r>
      <w:r w:rsidRPr="00D60982">
        <w:t>защите</w:t>
      </w:r>
      <w:r w:rsidR="00D0615F">
        <w:t xml:space="preserve"> </w:t>
      </w:r>
      <w:r w:rsidRPr="00D60982">
        <w:t>и</w:t>
      </w:r>
      <w:r w:rsidR="00D0615F">
        <w:t xml:space="preserve"> </w:t>
      </w:r>
      <w:r w:rsidRPr="00D60982">
        <w:t>поощрении</w:t>
      </w:r>
      <w:r w:rsidR="00D0615F">
        <w:t xml:space="preserve"> </w:t>
      </w:r>
      <w:r w:rsidRPr="00D60982">
        <w:t>капиталовложений</w:t>
      </w:r>
      <w:r w:rsidR="00D0615F">
        <w:t xml:space="preserve"> </w:t>
      </w:r>
      <w:r w:rsidRPr="00D60982">
        <w:t>и</w:t>
      </w:r>
      <w:r w:rsidR="00D0615F">
        <w:t xml:space="preserve"> </w:t>
      </w:r>
      <w:r w:rsidRPr="00D60982">
        <w:t>развитии</w:t>
      </w:r>
      <w:r w:rsidR="00D0615F">
        <w:t xml:space="preserve"> </w:t>
      </w:r>
      <w:r w:rsidRPr="00D60982">
        <w:t>инвестиционной</w:t>
      </w:r>
      <w:r w:rsidR="00D0615F">
        <w:t xml:space="preserve"> </w:t>
      </w:r>
      <w:r w:rsidRPr="00D60982">
        <w:t>деятельности</w:t>
      </w:r>
      <w:r w:rsidR="00D0615F">
        <w:t xml:space="preserve"> </w:t>
      </w:r>
      <w:r w:rsidRPr="00D60982">
        <w:t>в</w:t>
      </w:r>
      <w:r w:rsidR="00D0615F">
        <w:t xml:space="preserve"> </w:t>
      </w:r>
      <w:r w:rsidRPr="00D60982">
        <w:t>РФ,</w:t>
      </w:r>
      <w:r w:rsidR="00D0615F">
        <w:t xml:space="preserve"> </w:t>
      </w:r>
      <w:r w:rsidRPr="00D60982">
        <w:t>который</w:t>
      </w:r>
      <w:r w:rsidR="00D0615F">
        <w:t xml:space="preserve"> </w:t>
      </w:r>
      <w:r w:rsidRPr="00D60982">
        <w:t>разработал</w:t>
      </w:r>
      <w:r w:rsidR="00D0615F">
        <w:t xml:space="preserve"> </w:t>
      </w:r>
      <w:r w:rsidRPr="00D60982">
        <w:t>Минфин.</w:t>
      </w:r>
      <w:r w:rsidR="00D0615F">
        <w:t xml:space="preserve"> </w:t>
      </w:r>
      <w:r w:rsidRPr="00D60982">
        <w:t>Парламент</w:t>
      </w:r>
      <w:r w:rsidR="00D0615F">
        <w:t xml:space="preserve"> </w:t>
      </w:r>
      <w:r w:rsidRPr="00D60982">
        <w:t>может</w:t>
      </w:r>
      <w:r w:rsidR="00D0615F">
        <w:t xml:space="preserve"> </w:t>
      </w:r>
      <w:r w:rsidRPr="00D60982">
        <w:t>рассмотреть</w:t>
      </w:r>
      <w:r w:rsidR="00D0615F">
        <w:t xml:space="preserve"> </w:t>
      </w:r>
      <w:r w:rsidRPr="00D60982">
        <w:t>документы</w:t>
      </w:r>
      <w:r w:rsidR="00D0615F">
        <w:t xml:space="preserve"> </w:t>
      </w:r>
      <w:r w:rsidRPr="00D60982">
        <w:t>уже</w:t>
      </w:r>
      <w:r w:rsidR="00D0615F">
        <w:t xml:space="preserve"> </w:t>
      </w:r>
      <w:r w:rsidRPr="00D60982">
        <w:t>в</w:t>
      </w:r>
      <w:r w:rsidR="00D0615F">
        <w:t xml:space="preserve"> </w:t>
      </w:r>
      <w:r w:rsidRPr="00D60982">
        <w:t>весеннюю</w:t>
      </w:r>
      <w:r w:rsidR="00D0615F">
        <w:t xml:space="preserve"> </w:t>
      </w:r>
      <w:r w:rsidRPr="00D60982">
        <w:t>сессию.</w:t>
      </w:r>
    </w:p>
    <w:p w14:paraId="57847D18" w14:textId="69674A7A" w:rsidR="00F62858" w:rsidRDefault="00D60982" w:rsidP="0072106D">
      <w:pPr>
        <w:jc w:val="both"/>
      </w:pPr>
      <w:r w:rsidRPr="00D60982">
        <w:t>Нефть</w:t>
      </w:r>
      <w:r w:rsidR="00D0615F">
        <w:t xml:space="preserve"> </w:t>
      </w:r>
      <w:r w:rsidRPr="00D60982">
        <w:t>как</w:t>
      </w:r>
      <w:r w:rsidR="00D0615F">
        <w:t xml:space="preserve"> </w:t>
      </w:r>
      <w:r w:rsidRPr="00D60982">
        <w:t>двигатель</w:t>
      </w:r>
      <w:r w:rsidR="00D0615F">
        <w:t xml:space="preserve"> </w:t>
      </w:r>
      <w:r w:rsidRPr="00D60982">
        <w:t>торговли</w:t>
      </w:r>
    </w:p>
    <w:p w14:paraId="5246918E" w14:textId="5A9B82C6" w:rsidR="00F62858" w:rsidRDefault="00D60982" w:rsidP="0072106D">
      <w:pPr>
        <w:jc w:val="both"/>
      </w:pPr>
      <w:r w:rsidRPr="00D60982">
        <w:t>На</w:t>
      </w:r>
      <w:r w:rsidR="00D0615F">
        <w:t xml:space="preserve"> </w:t>
      </w:r>
      <w:r w:rsidRPr="00D60982">
        <w:t>пленарной</w:t>
      </w:r>
      <w:r w:rsidR="00D0615F">
        <w:t xml:space="preserve"> </w:t>
      </w:r>
      <w:r w:rsidRPr="00D60982">
        <w:t>сессии</w:t>
      </w:r>
      <w:r w:rsidR="00D0615F">
        <w:t xml:space="preserve"> </w:t>
      </w:r>
      <w:r w:rsidRPr="00D60982">
        <w:t>министром</w:t>
      </w:r>
      <w:r w:rsidR="00D0615F">
        <w:t xml:space="preserve"> </w:t>
      </w:r>
      <w:r w:rsidRPr="00D60982">
        <w:t>энергетики</w:t>
      </w:r>
      <w:r w:rsidR="00D0615F">
        <w:t xml:space="preserve"> </w:t>
      </w:r>
      <w:r w:rsidRPr="00D60982">
        <w:t>России</w:t>
      </w:r>
      <w:r w:rsidR="00D0615F">
        <w:t xml:space="preserve"> </w:t>
      </w:r>
      <w:r w:rsidRPr="00D60982">
        <w:t>Александром</w:t>
      </w:r>
      <w:r w:rsidR="00D0615F">
        <w:t xml:space="preserve"> </w:t>
      </w:r>
      <w:r w:rsidRPr="00D60982">
        <w:t>Новаком</w:t>
      </w:r>
      <w:r w:rsidR="00D0615F">
        <w:t xml:space="preserve"> </w:t>
      </w:r>
      <w:r w:rsidRPr="00D60982">
        <w:t>был</w:t>
      </w:r>
      <w:r w:rsidR="00D0615F">
        <w:t xml:space="preserve"> </w:t>
      </w:r>
      <w:r w:rsidRPr="00D60982">
        <w:t>затронут</w:t>
      </w:r>
      <w:r w:rsidR="00D0615F">
        <w:t xml:space="preserve"> </w:t>
      </w:r>
      <w:r w:rsidRPr="00D60982">
        <w:t>вопрос</w:t>
      </w:r>
      <w:r w:rsidR="00D0615F">
        <w:t xml:space="preserve"> </w:t>
      </w:r>
      <w:r w:rsidRPr="00D60982">
        <w:t>перспектив</w:t>
      </w:r>
      <w:r w:rsidR="00D0615F">
        <w:t xml:space="preserve"> </w:t>
      </w:r>
      <w:r w:rsidRPr="00D60982">
        <w:t>российской</w:t>
      </w:r>
      <w:r w:rsidR="00D0615F">
        <w:t xml:space="preserve"> </w:t>
      </w:r>
      <w:r w:rsidRPr="00D60982">
        <w:t>нефтегазовой</w:t>
      </w:r>
      <w:r w:rsidR="00D0615F">
        <w:t xml:space="preserve"> </w:t>
      </w:r>
      <w:r w:rsidRPr="00D60982">
        <w:t>отрасли</w:t>
      </w:r>
      <w:r w:rsidR="00D0615F">
        <w:t xml:space="preserve"> </w:t>
      </w:r>
      <w:r w:rsidRPr="00D60982">
        <w:t>в</w:t>
      </w:r>
      <w:r w:rsidR="00D0615F">
        <w:t xml:space="preserve"> </w:t>
      </w:r>
      <w:r w:rsidRPr="00D60982">
        <w:t>мировой</w:t>
      </w:r>
      <w:r w:rsidR="00D0615F">
        <w:t xml:space="preserve"> </w:t>
      </w:r>
      <w:r w:rsidRPr="00D60982">
        <w:t>экономике.</w:t>
      </w:r>
      <w:r w:rsidR="00D0615F">
        <w:t xml:space="preserve"> </w:t>
      </w:r>
      <w:r w:rsidRPr="00D60982">
        <w:t>В</w:t>
      </w:r>
      <w:r w:rsidR="00D0615F">
        <w:t xml:space="preserve"> </w:t>
      </w:r>
      <w:r w:rsidRPr="00D60982">
        <w:t>частности,</w:t>
      </w:r>
      <w:r w:rsidR="00D0615F">
        <w:t xml:space="preserve"> </w:t>
      </w:r>
      <w:r w:rsidRPr="00D60982">
        <w:t>он</w:t>
      </w:r>
      <w:r w:rsidR="00D0615F">
        <w:t xml:space="preserve"> </w:t>
      </w:r>
      <w:r w:rsidRPr="00D60982">
        <w:t>высоко</w:t>
      </w:r>
      <w:r w:rsidR="00D0615F">
        <w:t xml:space="preserve"> </w:t>
      </w:r>
      <w:r w:rsidRPr="00D60982">
        <w:t>оценил</w:t>
      </w:r>
      <w:r w:rsidR="00D0615F">
        <w:t xml:space="preserve"> </w:t>
      </w:r>
      <w:r w:rsidRPr="00D60982">
        <w:t>конкурентоспособность</w:t>
      </w:r>
      <w:r w:rsidR="00D0615F">
        <w:t xml:space="preserve"> </w:t>
      </w:r>
      <w:r w:rsidRPr="00D60982">
        <w:t>ТЭК</w:t>
      </w:r>
      <w:r w:rsidR="00D0615F">
        <w:t xml:space="preserve"> </w:t>
      </w:r>
      <w:r w:rsidRPr="00D60982">
        <w:t>России,</w:t>
      </w:r>
      <w:r w:rsidR="00D0615F">
        <w:t xml:space="preserve"> </w:t>
      </w:r>
      <w:r w:rsidRPr="00D60982">
        <w:t>которая</w:t>
      </w:r>
      <w:r w:rsidR="00D0615F">
        <w:t xml:space="preserve"> </w:t>
      </w:r>
      <w:r w:rsidRPr="00D60982">
        <w:t>обеспечивается</w:t>
      </w:r>
      <w:r w:rsidR="00D0615F">
        <w:t xml:space="preserve"> </w:t>
      </w:r>
      <w:r w:rsidRPr="00D60982">
        <w:t>большой</w:t>
      </w:r>
      <w:r w:rsidR="00D0615F">
        <w:t xml:space="preserve"> </w:t>
      </w:r>
      <w:r w:rsidRPr="00D60982">
        <w:t>ресурсной</w:t>
      </w:r>
      <w:r w:rsidR="00D0615F">
        <w:t xml:space="preserve"> </w:t>
      </w:r>
      <w:r w:rsidRPr="00D60982">
        <w:t>базой,</w:t>
      </w:r>
      <w:r w:rsidR="00D0615F">
        <w:t xml:space="preserve"> </w:t>
      </w:r>
      <w:r w:rsidRPr="00D60982">
        <w:t>низкой</w:t>
      </w:r>
      <w:r w:rsidR="00D0615F">
        <w:t xml:space="preserve"> </w:t>
      </w:r>
      <w:r w:rsidRPr="00D60982">
        <w:t>себестоимостью</w:t>
      </w:r>
      <w:r w:rsidR="00D0615F">
        <w:t xml:space="preserve"> </w:t>
      </w:r>
      <w:r w:rsidRPr="00D60982">
        <w:t>добычи</w:t>
      </w:r>
      <w:r w:rsidR="00D0615F">
        <w:t xml:space="preserve"> </w:t>
      </w:r>
      <w:r w:rsidRPr="00D60982">
        <w:t>и</w:t>
      </w:r>
      <w:r w:rsidR="00D0615F">
        <w:t xml:space="preserve"> </w:t>
      </w:r>
      <w:r w:rsidRPr="00D60982">
        <w:t>развитой</w:t>
      </w:r>
      <w:r w:rsidR="00D0615F">
        <w:t xml:space="preserve"> </w:t>
      </w:r>
      <w:r w:rsidRPr="00D60982">
        <w:t>инфраструктурой.</w:t>
      </w:r>
      <w:r w:rsidR="00D0615F">
        <w:t xml:space="preserve"> </w:t>
      </w:r>
      <w:r w:rsidRPr="00D60982">
        <w:t>Министр</w:t>
      </w:r>
      <w:r w:rsidR="00D0615F">
        <w:t xml:space="preserve"> </w:t>
      </w:r>
      <w:r w:rsidRPr="00D60982">
        <w:t>заметил,</w:t>
      </w:r>
      <w:r w:rsidR="00D0615F">
        <w:t xml:space="preserve"> </w:t>
      </w:r>
      <w:r w:rsidRPr="00D60982">
        <w:t>что</w:t>
      </w:r>
      <w:r w:rsidR="00D0615F">
        <w:t xml:space="preserve"> </w:t>
      </w:r>
      <w:r w:rsidRPr="00D60982">
        <w:t>в</w:t>
      </w:r>
      <w:r w:rsidR="00D0615F">
        <w:t xml:space="preserve"> </w:t>
      </w:r>
      <w:r w:rsidRPr="00D60982">
        <w:t>мировой</w:t>
      </w:r>
      <w:r w:rsidR="00D0615F">
        <w:t xml:space="preserve"> </w:t>
      </w:r>
      <w:r w:rsidRPr="00D60982">
        <w:t>торговле</w:t>
      </w:r>
      <w:r w:rsidR="00D0615F">
        <w:t xml:space="preserve"> </w:t>
      </w:r>
      <w:r w:rsidRPr="00D60982">
        <w:t>нефти</w:t>
      </w:r>
      <w:r w:rsidR="00D0615F">
        <w:t xml:space="preserve"> </w:t>
      </w:r>
      <w:r w:rsidRPr="00D60982">
        <w:t>Россия</w:t>
      </w:r>
      <w:r w:rsidR="00D0615F">
        <w:t xml:space="preserve"> </w:t>
      </w:r>
      <w:r w:rsidRPr="00D60982">
        <w:t>сейчас</w:t>
      </w:r>
      <w:r w:rsidR="00D0615F">
        <w:t xml:space="preserve"> </w:t>
      </w:r>
      <w:r w:rsidRPr="00D60982">
        <w:t>занимает</w:t>
      </w:r>
      <w:r w:rsidR="00D0615F">
        <w:t xml:space="preserve"> </w:t>
      </w:r>
      <w:r w:rsidRPr="00D60982">
        <w:t>почти</w:t>
      </w:r>
      <w:r w:rsidR="00D0615F">
        <w:t xml:space="preserve"> </w:t>
      </w:r>
      <w:r w:rsidRPr="00D60982">
        <w:t>25%,</w:t>
      </w:r>
      <w:r w:rsidR="00D0615F">
        <w:t xml:space="preserve"> </w:t>
      </w:r>
      <w:r w:rsidRPr="00D60982">
        <w:t>в</w:t>
      </w:r>
      <w:r w:rsidR="00D0615F">
        <w:t xml:space="preserve"> </w:t>
      </w:r>
      <w:r w:rsidRPr="00D60982">
        <w:t>газе</w:t>
      </w:r>
      <w:r w:rsidR="00D0615F">
        <w:t xml:space="preserve"> </w:t>
      </w:r>
      <w:r w:rsidR="0072106D">
        <w:t>–</w:t>
      </w:r>
      <w:r w:rsidR="00D0615F">
        <w:t xml:space="preserve"> </w:t>
      </w:r>
      <w:r w:rsidRPr="00D60982">
        <w:t>22-23%,</w:t>
      </w:r>
      <w:r w:rsidR="00D0615F">
        <w:t xml:space="preserve"> </w:t>
      </w:r>
      <w:r w:rsidRPr="00D60982">
        <w:t>угле</w:t>
      </w:r>
      <w:r w:rsidR="00D0615F">
        <w:t xml:space="preserve"> </w:t>
      </w:r>
      <w:r w:rsidR="0072106D">
        <w:t>–</w:t>
      </w:r>
      <w:r w:rsidR="00D0615F">
        <w:t xml:space="preserve"> </w:t>
      </w:r>
      <w:r w:rsidRPr="00D60982">
        <w:t>20%.</w:t>
      </w:r>
      <w:r w:rsidR="00D0615F">
        <w:t xml:space="preserve"> </w:t>
      </w:r>
      <w:r w:rsidRPr="00D60982">
        <w:t>Для</w:t>
      </w:r>
      <w:r w:rsidR="00D0615F">
        <w:t xml:space="preserve"> </w:t>
      </w:r>
      <w:r w:rsidRPr="00D60982">
        <w:t>повышения</w:t>
      </w:r>
      <w:r w:rsidR="00D0615F">
        <w:t xml:space="preserve"> </w:t>
      </w:r>
      <w:r w:rsidRPr="00D60982">
        <w:t>конкурентоспособности</w:t>
      </w:r>
      <w:r w:rsidR="00D0615F">
        <w:t xml:space="preserve"> </w:t>
      </w:r>
      <w:r w:rsidRPr="00D60982">
        <w:t>России</w:t>
      </w:r>
      <w:r w:rsidR="00D0615F">
        <w:t xml:space="preserve"> </w:t>
      </w:r>
      <w:r w:rsidRPr="00D60982">
        <w:t>нужно</w:t>
      </w:r>
      <w:r w:rsidR="00D0615F">
        <w:t xml:space="preserve"> </w:t>
      </w:r>
      <w:r w:rsidRPr="00D60982">
        <w:t>двигаться</w:t>
      </w:r>
      <w:r w:rsidR="00D0615F">
        <w:t xml:space="preserve"> </w:t>
      </w:r>
      <w:r w:rsidRPr="00D60982">
        <w:t>дальше,</w:t>
      </w:r>
      <w:r w:rsidR="00D0615F">
        <w:t xml:space="preserve"> </w:t>
      </w:r>
      <w:r w:rsidRPr="00D60982">
        <w:t>диверсифицировать</w:t>
      </w:r>
      <w:r w:rsidR="00D0615F">
        <w:t xml:space="preserve"> </w:t>
      </w:r>
      <w:r w:rsidRPr="00D60982">
        <w:t>свою</w:t>
      </w:r>
      <w:r w:rsidR="00D0615F">
        <w:t xml:space="preserve"> </w:t>
      </w:r>
      <w:r w:rsidRPr="00D60982">
        <w:t>энергетику</w:t>
      </w:r>
      <w:r w:rsidR="00D0615F">
        <w:t xml:space="preserve"> </w:t>
      </w:r>
      <w:r w:rsidRPr="00D60982">
        <w:t>и</w:t>
      </w:r>
      <w:r w:rsidR="00D0615F">
        <w:t xml:space="preserve"> </w:t>
      </w:r>
      <w:r w:rsidRPr="00D60982">
        <w:t>занимать</w:t>
      </w:r>
      <w:r w:rsidR="00D0615F">
        <w:t xml:space="preserve"> </w:t>
      </w:r>
      <w:r w:rsidRPr="00D60982">
        <w:t>новые</w:t>
      </w:r>
      <w:r w:rsidR="00D0615F">
        <w:t xml:space="preserve"> </w:t>
      </w:r>
      <w:r w:rsidRPr="00D60982">
        <w:t>ниши,</w:t>
      </w:r>
      <w:r w:rsidR="00D0615F">
        <w:t xml:space="preserve"> </w:t>
      </w:r>
      <w:r w:rsidRPr="00D60982">
        <w:t>подчеркнул</w:t>
      </w:r>
      <w:r w:rsidR="00D0615F">
        <w:t xml:space="preserve"> </w:t>
      </w:r>
      <w:r w:rsidRPr="00D60982">
        <w:t>Новак.</w:t>
      </w:r>
      <w:r w:rsidR="00D0615F">
        <w:t xml:space="preserve"> </w:t>
      </w:r>
      <w:r w:rsidRPr="00D60982">
        <w:t>Основной</w:t>
      </w:r>
      <w:r w:rsidR="00D0615F">
        <w:t xml:space="preserve"> </w:t>
      </w:r>
      <w:r w:rsidRPr="00D60982">
        <w:t>потенциал</w:t>
      </w:r>
      <w:r w:rsidR="00D0615F">
        <w:t xml:space="preserve"> </w:t>
      </w:r>
      <w:r w:rsidRPr="00D60982">
        <w:t>для</w:t>
      </w:r>
      <w:r w:rsidR="00D0615F">
        <w:t xml:space="preserve"> </w:t>
      </w:r>
      <w:r w:rsidRPr="00D60982">
        <w:t>развития</w:t>
      </w:r>
      <w:r w:rsidR="00D0615F">
        <w:t xml:space="preserve"> </w:t>
      </w:r>
      <w:r w:rsidRPr="00D60982">
        <w:t>у</w:t>
      </w:r>
      <w:r w:rsidR="00D0615F">
        <w:t xml:space="preserve"> </w:t>
      </w:r>
      <w:r w:rsidRPr="00D60982">
        <w:t>нефтегазовой</w:t>
      </w:r>
      <w:r w:rsidR="00D0615F">
        <w:t xml:space="preserve"> </w:t>
      </w:r>
      <w:r w:rsidRPr="00D60982">
        <w:t>отрасли</w:t>
      </w:r>
      <w:r w:rsidR="00D0615F">
        <w:t xml:space="preserve"> </w:t>
      </w:r>
      <w:r w:rsidRPr="00D60982">
        <w:t>России</w:t>
      </w:r>
      <w:r w:rsidR="00D0615F">
        <w:t xml:space="preserve"> </w:t>
      </w:r>
      <w:r w:rsidR="0072106D">
        <w:t>–</w:t>
      </w:r>
      <w:r w:rsidR="00D0615F">
        <w:t xml:space="preserve"> </w:t>
      </w:r>
      <w:r w:rsidRPr="00D60982">
        <w:t>в</w:t>
      </w:r>
      <w:r w:rsidR="00D0615F">
        <w:t xml:space="preserve"> </w:t>
      </w:r>
      <w:r w:rsidRPr="00D60982">
        <w:t>области</w:t>
      </w:r>
      <w:r w:rsidR="00D0615F">
        <w:t xml:space="preserve"> </w:t>
      </w:r>
      <w:r w:rsidRPr="00D60982">
        <w:t>нефтегазохимического</w:t>
      </w:r>
      <w:r w:rsidR="00D0615F">
        <w:t xml:space="preserve"> </w:t>
      </w:r>
      <w:r w:rsidRPr="00D60982">
        <w:t>производства</w:t>
      </w:r>
      <w:r w:rsidR="00D0615F">
        <w:t xml:space="preserve"> </w:t>
      </w:r>
      <w:r w:rsidRPr="00D60982">
        <w:t>и</w:t>
      </w:r>
      <w:r w:rsidR="00D0615F">
        <w:t xml:space="preserve"> </w:t>
      </w:r>
      <w:r w:rsidRPr="00D60982">
        <w:t>сжиженного</w:t>
      </w:r>
      <w:r w:rsidR="00D0615F">
        <w:t xml:space="preserve"> </w:t>
      </w:r>
      <w:r w:rsidRPr="00D60982">
        <w:t>природного</w:t>
      </w:r>
      <w:r w:rsidR="00D0615F">
        <w:t xml:space="preserve"> </w:t>
      </w:r>
      <w:r w:rsidRPr="00D60982">
        <w:t>газа</w:t>
      </w:r>
      <w:r w:rsidR="00F62858">
        <w:t>.</w:t>
      </w:r>
    </w:p>
    <w:p w14:paraId="282CCD4E" w14:textId="5537FBF0" w:rsidR="00F62858" w:rsidRDefault="00D60982" w:rsidP="0072106D">
      <w:pPr>
        <w:jc w:val="both"/>
      </w:pPr>
      <w:r w:rsidRPr="00D60982">
        <w:t>По</w:t>
      </w:r>
      <w:r w:rsidR="00D0615F">
        <w:t xml:space="preserve"> </w:t>
      </w:r>
      <w:r w:rsidRPr="00D60982">
        <w:t>рынку</w:t>
      </w:r>
      <w:r w:rsidR="00D0615F">
        <w:t xml:space="preserve"> </w:t>
      </w:r>
      <w:r w:rsidRPr="00D60982">
        <w:t>СПГ</w:t>
      </w:r>
      <w:r w:rsidR="00D0615F">
        <w:t xml:space="preserve"> </w:t>
      </w:r>
      <w:r w:rsidRPr="00D60982">
        <w:t>Россия</w:t>
      </w:r>
      <w:r w:rsidR="00D0615F">
        <w:t xml:space="preserve"> </w:t>
      </w:r>
      <w:r w:rsidRPr="00D60982">
        <w:t>может</w:t>
      </w:r>
      <w:r w:rsidR="00D0615F">
        <w:t xml:space="preserve"> </w:t>
      </w:r>
      <w:r w:rsidRPr="00D60982">
        <w:t>до</w:t>
      </w:r>
      <w:r w:rsidR="00D0615F">
        <w:t xml:space="preserve"> </w:t>
      </w:r>
      <w:r w:rsidRPr="00D60982">
        <w:t>2035</w:t>
      </w:r>
      <w:r w:rsidR="00D0615F">
        <w:t xml:space="preserve"> </w:t>
      </w:r>
      <w:r w:rsidRPr="00D60982">
        <w:t>года</w:t>
      </w:r>
      <w:r w:rsidR="00D0615F">
        <w:t xml:space="preserve"> </w:t>
      </w:r>
      <w:r w:rsidRPr="00D60982">
        <w:t>удовлетворить</w:t>
      </w:r>
      <w:r w:rsidR="00D0615F">
        <w:t xml:space="preserve"> </w:t>
      </w:r>
      <w:r w:rsidRPr="00D60982">
        <w:t>треть</w:t>
      </w:r>
      <w:r w:rsidR="00D0615F">
        <w:t xml:space="preserve"> </w:t>
      </w:r>
      <w:r w:rsidRPr="00D60982">
        <w:t>возможного</w:t>
      </w:r>
      <w:r w:rsidR="00D0615F">
        <w:t xml:space="preserve"> </w:t>
      </w:r>
      <w:r w:rsidRPr="00D60982">
        <w:t>роста</w:t>
      </w:r>
      <w:r w:rsidR="00D0615F">
        <w:t xml:space="preserve"> </w:t>
      </w:r>
      <w:r w:rsidRPr="00D60982">
        <w:t>спроса</w:t>
      </w:r>
      <w:r w:rsidR="00D0615F">
        <w:t xml:space="preserve"> </w:t>
      </w:r>
      <w:r w:rsidRPr="00D60982">
        <w:t>и</w:t>
      </w:r>
      <w:r w:rsidR="00D0615F">
        <w:t xml:space="preserve"> </w:t>
      </w:r>
      <w:r w:rsidRPr="00D60982">
        <w:t>увеличить</w:t>
      </w:r>
      <w:r w:rsidR="00D0615F">
        <w:t xml:space="preserve"> </w:t>
      </w:r>
      <w:r w:rsidRPr="00D60982">
        <w:t>производство</w:t>
      </w:r>
      <w:r w:rsidR="00D0615F">
        <w:t xml:space="preserve"> </w:t>
      </w:r>
      <w:r w:rsidRPr="00D60982">
        <w:t>до</w:t>
      </w:r>
      <w:r w:rsidR="00D0615F">
        <w:t xml:space="preserve"> </w:t>
      </w:r>
      <w:r w:rsidRPr="00D60982">
        <w:t>100</w:t>
      </w:r>
      <w:r w:rsidR="00D0615F">
        <w:t xml:space="preserve"> </w:t>
      </w:r>
      <w:r w:rsidRPr="00D60982">
        <w:t>млн</w:t>
      </w:r>
      <w:r w:rsidR="00D0615F">
        <w:t xml:space="preserve"> </w:t>
      </w:r>
      <w:r w:rsidRPr="00D60982">
        <w:t>тонн</w:t>
      </w:r>
      <w:r w:rsidR="00D0615F">
        <w:t xml:space="preserve"> </w:t>
      </w:r>
      <w:r w:rsidRPr="00D60982">
        <w:t>в</w:t>
      </w:r>
      <w:r w:rsidR="00D0615F">
        <w:t xml:space="preserve"> </w:t>
      </w:r>
      <w:r w:rsidRPr="00D60982">
        <w:t>год.</w:t>
      </w:r>
      <w:r w:rsidR="00D0615F">
        <w:t xml:space="preserve"> </w:t>
      </w:r>
      <w:r w:rsidRPr="00D60982">
        <w:t>При</w:t>
      </w:r>
      <w:r w:rsidR="00D0615F">
        <w:t xml:space="preserve"> </w:t>
      </w:r>
      <w:r w:rsidRPr="00D60982">
        <w:t>этом</w:t>
      </w:r>
      <w:r w:rsidR="00D0615F">
        <w:t xml:space="preserve"> </w:t>
      </w:r>
      <w:r w:rsidRPr="00D60982">
        <w:t>Минэнерго</w:t>
      </w:r>
      <w:r w:rsidR="00D0615F">
        <w:t xml:space="preserve"> </w:t>
      </w:r>
      <w:r w:rsidRPr="00D60982">
        <w:t>рассчитывает</w:t>
      </w:r>
      <w:r w:rsidR="00D0615F">
        <w:t xml:space="preserve"> </w:t>
      </w:r>
      <w:r w:rsidRPr="00D60982">
        <w:t>на</w:t>
      </w:r>
      <w:r w:rsidR="00D0615F">
        <w:t xml:space="preserve"> </w:t>
      </w:r>
      <w:r w:rsidRPr="00D60982">
        <w:t>стимулирование</w:t>
      </w:r>
      <w:r w:rsidR="00D0615F">
        <w:t xml:space="preserve"> </w:t>
      </w:r>
      <w:r w:rsidRPr="00D60982">
        <w:t>промышленности</w:t>
      </w:r>
      <w:r w:rsidR="00D0615F">
        <w:t xml:space="preserve"> </w:t>
      </w:r>
      <w:r w:rsidRPr="00D60982">
        <w:t>за</w:t>
      </w:r>
      <w:r w:rsidR="00D0615F">
        <w:t xml:space="preserve"> </w:t>
      </w:r>
      <w:r w:rsidRPr="00D60982">
        <w:t>счет</w:t>
      </w:r>
      <w:r w:rsidR="00D0615F">
        <w:t xml:space="preserve"> </w:t>
      </w:r>
      <w:r w:rsidRPr="00D60982">
        <w:t>выпуска</w:t>
      </w:r>
      <w:r w:rsidR="00D0615F">
        <w:t xml:space="preserve"> </w:t>
      </w:r>
      <w:r w:rsidRPr="00D60982">
        <w:t>российского</w:t>
      </w:r>
      <w:r w:rsidR="00D0615F">
        <w:t xml:space="preserve"> </w:t>
      </w:r>
      <w:r w:rsidRPr="00D60982">
        <w:t>СПГ-оборудования,</w:t>
      </w:r>
      <w:r w:rsidR="00D0615F">
        <w:t xml:space="preserve"> </w:t>
      </w:r>
      <w:r w:rsidRPr="00D60982">
        <w:t>а</w:t>
      </w:r>
      <w:r w:rsidR="00D0615F">
        <w:t xml:space="preserve"> </w:t>
      </w:r>
      <w:r w:rsidRPr="00D60982">
        <w:t>также</w:t>
      </w:r>
      <w:r w:rsidR="00D0615F">
        <w:t xml:space="preserve"> </w:t>
      </w:r>
      <w:r w:rsidRPr="00D60982">
        <w:t>на</w:t>
      </w:r>
      <w:r w:rsidR="00D0615F">
        <w:t xml:space="preserve"> </w:t>
      </w:r>
      <w:r w:rsidRPr="00D60982">
        <w:t>существенное</w:t>
      </w:r>
      <w:r w:rsidR="00D0615F">
        <w:t xml:space="preserve"> </w:t>
      </w:r>
      <w:r w:rsidRPr="00D60982">
        <w:t>повышение</w:t>
      </w:r>
      <w:r w:rsidR="00D0615F">
        <w:t xml:space="preserve"> </w:t>
      </w:r>
      <w:r w:rsidRPr="00D60982">
        <w:t>налоговых</w:t>
      </w:r>
      <w:r w:rsidR="00D0615F">
        <w:t xml:space="preserve"> </w:t>
      </w:r>
      <w:r w:rsidRPr="00D60982">
        <w:t>отчислений</w:t>
      </w:r>
      <w:r w:rsidR="00D0615F">
        <w:t xml:space="preserve"> </w:t>
      </w:r>
      <w:r w:rsidRPr="00D60982">
        <w:t>в</w:t>
      </w:r>
      <w:r w:rsidR="00D0615F">
        <w:t xml:space="preserve"> </w:t>
      </w:r>
      <w:r w:rsidRPr="00D60982">
        <w:t>бюджет.</w:t>
      </w:r>
    </w:p>
    <w:p w14:paraId="45A28690" w14:textId="633A7CD4" w:rsidR="00F62858" w:rsidRDefault="00D60982" w:rsidP="0072106D">
      <w:pPr>
        <w:jc w:val="both"/>
      </w:pPr>
      <w:r w:rsidRPr="00D60982">
        <w:t>Второе</w:t>
      </w:r>
      <w:r w:rsidR="00D0615F">
        <w:t xml:space="preserve"> </w:t>
      </w:r>
      <w:r w:rsidRPr="00D60982">
        <w:t>потенциальное</w:t>
      </w:r>
      <w:r w:rsidR="00D0615F">
        <w:t xml:space="preserve"> </w:t>
      </w:r>
      <w:r w:rsidRPr="00D60982">
        <w:t>направление</w:t>
      </w:r>
      <w:r w:rsidR="00D0615F">
        <w:t xml:space="preserve"> </w:t>
      </w:r>
      <w:r w:rsidRPr="00D60982">
        <w:t>для</w:t>
      </w:r>
      <w:r w:rsidR="00D0615F">
        <w:t xml:space="preserve"> </w:t>
      </w:r>
      <w:r w:rsidRPr="00D60982">
        <w:t>развития</w:t>
      </w:r>
      <w:r w:rsidR="00D0615F">
        <w:t xml:space="preserve"> </w:t>
      </w:r>
      <w:r w:rsidR="0072106D">
        <w:t>–</w:t>
      </w:r>
      <w:r w:rsidR="00D0615F">
        <w:t xml:space="preserve"> </w:t>
      </w:r>
      <w:r w:rsidRPr="00D60982">
        <w:t>нефтегазохимия.</w:t>
      </w:r>
      <w:r w:rsidR="00D0615F">
        <w:t xml:space="preserve"> </w:t>
      </w:r>
      <w:r w:rsidRPr="00D60982">
        <w:t>Оно</w:t>
      </w:r>
      <w:r w:rsidR="00D0615F">
        <w:t xml:space="preserve"> </w:t>
      </w:r>
      <w:r w:rsidRPr="00D60982">
        <w:t>позволит</w:t>
      </w:r>
      <w:r w:rsidR="00D0615F">
        <w:t xml:space="preserve"> </w:t>
      </w:r>
      <w:r w:rsidRPr="00D60982">
        <w:t>создать</w:t>
      </w:r>
      <w:r w:rsidR="00D0615F">
        <w:t xml:space="preserve"> </w:t>
      </w:r>
      <w:r w:rsidRPr="00D60982">
        <w:t>дополнительную</w:t>
      </w:r>
      <w:r w:rsidR="00D0615F">
        <w:t xml:space="preserve"> </w:t>
      </w:r>
      <w:r w:rsidRPr="00D60982">
        <w:t>стоимость</w:t>
      </w:r>
      <w:r w:rsidR="00D0615F">
        <w:t xml:space="preserve"> </w:t>
      </w:r>
      <w:r w:rsidRPr="00D60982">
        <w:t>добываемых</w:t>
      </w:r>
      <w:r w:rsidR="00D0615F">
        <w:t xml:space="preserve"> </w:t>
      </w:r>
      <w:r w:rsidRPr="00D60982">
        <w:t>в</w:t>
      </w:r>
      <w:r w:rsidR="00D0615F">
        <w:t xml:space="preserve"> </w:t>
      </w:r>
      <w:r w:rsidRPr="00D60982">
        <w:t>России</w:t>
      </w:r>
      <w:r w:rsidR="00D0615F">
        <w:t xml:space="preserve"> </w:t>
      </w:r>
      <w:r w:rsidRPr="00D60982">
        <w:t>углеводородов</w:t>
      </w:r>
      <w:r w:rsidR="00D0615F">
        <w:t xml:space="preserve"> </w:t>
      </w:r>
      <w:r w:rsidRPr="00D60982">
        <w:t>за</w:t>
      </w:r>
      <w:r w:rsidR="00D0615F">
        <w:t xml:space="preserve"> </w:t>
      </w:r>
      <w:r w:rsidRPr="00D60982">
        <w:t>счет</w:t>
      </w:r>
      <w:r w:rsidR="00D0615F">
        <w:t xml:space="preserve"> </w:t>
      </w:r>
      <w:r w:rsidRPr="00D60982">
        <w:t>более</w:t>
      </w:r>
      <w:r w:rsidR="00D0615F">
        <w:t xml:space="preserve"> </w:t>
      </w:r>
      <w:r w:rsidRPr="00D60982">
        <w:t>глубокой</w:t>
      </w:r>
      <w:r w:rsidR="00D0615F">
        <w:t xml:space="preserve"> </w:t>
      </w:r>
      <w:r w:rsidRPr="00D60982">
        <w:t>переработки.</w:t>
      </w:r>
      <w:r w:rsidR="00D0615F">
        <w:t xml:space="preserve"> </w:t>
      </w:r>
      <w:r w:rsidRPr="00D60982">
        <w:t>Сейчас</w:t>
      </w:r>
      <w:r w:rsidR="00D0615F">
        <w:t xml:space="preserve"> </w:t>
      </w:r>
      <w:r w:rsidRPr="00D60982">
        <w:t>Россия</w:t>
      </w:r>
      <w:r w:rsidR="00D0615F">
        <w:t xml:space="preserve"> </w:t>
      </w:r>
      <w:r w:rsidRPr="00D60982">
        <w:t>занимает</w:t>
      </w:r>
      <w:r w:rsidR="00D0615F">
        <w:t xml:space="preserve"> </w:t>
      </w:r>
      <w:r w:rsidRPr="00D60982">
        <w:t>всего</w:t>
      </w:r>
      <w:r w:rsidR="00D0615F">
        <w:t xml:space="preserve"> </w:t>
      </w:r>
      <w:r w:rsidRPr="00D60982">
        <w:t>2,2%</w:t>
      </w:r>
      <w:r w:rsidR="00D0615F">
        <w:t xml:space="preserve"> </w:t>
      </w:r>
      <w:r w:rsidRPr="00D60982">
        <w:t>на</w:t>
      </w:r>
      <w:r w:rsidR="00D0615F">
        <w:t xml:space="preserve"> </w:t>
      </w:r>
      <w:r w:rsidRPr="00D60982">
        <w:t>этом</w:t>
      </w:r>
      <w:r w:rsidR="00D0615F">
        <w:t xml:space="preserve"> </w:t>
      </w:r>
      <w:r w:rsidRPr="00D60982">
        <w:t>рынке,</w:t>
      </w:r>
      <w:r w:rsidR="00D0615F">
        <w:t xml:space="preserve"> </w:t>
      </w:r>
      <w:r w:rsidRPr="00D60982">
        <w:t>но</w:t>
      </w:r>
      <w:r w:rsidR="00D0615F">
        <w:t xml:space="preserve"> </w:t>
      </w:r>
      <w:r w:rsidRPr="00D60982">
        <w:t>у</w:t>
      </w:r>
      <w:r w:rsidR="00D0615F">
        <w:t xml:space="preserve"> </w:t>
      </w:r>
      <w:r w:rsidRPr="00D60982">
        <w:t>страны</w:t>
      </w:r>
      <w:r w:rsidR="00D0615F">
        <w:t xml:space="preserve"> </w:t>
      </w:r>
      <w:r w:rsidRPr="00D60982">
        <w:t>есть</w:t>
      </w:r>
      <w:r w:rsidR="00D0615F">
        <w:t xml:space="preserve"> </w:t>
      </w:r>
      <w:r w:rsidRPr="00D60982">
        <w:t>все</w:t>
      </w:r>
      <w:r w:rsidR="00D0615F">
        <w:t xml:space="preserve"> </w:t>
      </w:r>
      <w:r w:rsidRPr="00D60982">
        <w:t>необходимые</w:t>
      </w:r>
      <w:r w:rsidR="00D0615F">
        <w:t xml:space="preserve"> </w:t>
      </w:r>
      <w:r w:rsidRPr="00D60982">
        <w:t>инструменты</w:t>
      </w:r>
      <w:r w:rsidR="00D0615F">
        <w:t xml:space="preserve"> </w:t>
      </w:r>
      <w:r w:rsidRPr="00D60982">
        <w:t>для</w:t>
      </w:r>
      <w:r w:rsidR="00D0615F">
        <w:t xml:space="preserve"> </w:t>
      </w:r>
      <w:r w:rsidRPr="00D60982">
        <w:t>развития,</w:t>
      </w:r>
      <w:r w:rsidR="00D0615F">
        <w:t xml:space="preserve"> </w:t>
      </w:r>
      <w:r w:rsidRPr="00D60982">
        <w:t>считает</w:t>
      </w:r>
      <w:r w:rsidR="00D0615F">
        <w:t xml:space="preserve"> </w:t>
      </w:r>
      <w:r w:rsidRPr="00D60982">
        <w:t>Новак.</w:t>
      </w:r>
    </w:p>
    <w:p w14:paraId="1615AB8D" w14:textId="4F9B8340" w:rsidR="00F62858" w:rsidRDefault="00D60982" w:rsidP="0072106D">
      <w:pPr>
        <w:jc w:val="both"/>
      </w:pPr>
      <w:r w:rsidRPr="00D60982">
        <w:t>Вице-премьер</w:t>
      </w:r>
      <w:r w:rsidR="00D0615F">
        <w:t xml:space="preserve"> </w:t>
      </w:r>
      <w:r w:rsidRPr="00D60982">
        <w:t>Козак</w:t>
      </w:r>
      <w:r w:rsidR="00D0615F">
        <w:t xml:space="preserve"> </w:t>
      </w:r>
      <w:r w:rsidRPr="00D60982">
        <w:t>в</w:t>
      </w:r>
      <w:r w:rsidR="00D0615F">
        <w:t xml:space="preserve"> </w:t>
      </w:r>
      <w:r w:rsidRPr="00D60982">
        <w:t>своей</w:t>
      </w:r>
      <w:r w:rsidR="00D0615F">
        <w:t xml:space="preserve"> </w:t>
      </w:r>
      <w:r w:rsidRPr="00D60982">
        <w:t>речи</w:t>
      </w:r>
      <w:r w:rsidR="00D0615F">
        <w:t xml:space="preserve"> </w:t>
      </w:r>
      <w:r w:rsidRPr="00D60982">
        <w:t>тоже</w:t>
      </w:r>
      <w:r w:rsidR="00D0615F">
        <w:t xml:space="preserve"> </w:t>
      </w:r>
      <w:r w:rsidRPr="00D60982">
        <w:t>выделил</w:t>
      </w:r>
      <w:r w:rsidR="00D0615F">
        <w:t xml:space="preserve"> </w:t>
      </w:r>
      <w:r w:rsidRPr="00D60982">
        <w:t>эти</w:t>
      </w:r>
      <w:r w:rsidR="00D0615F">
        <w:t xml:space="preserve"> </w:t>
      </w:r>
      <w:r w:rsidRPr="00D60982">
        <w:t>два</w:t>
      </w:r>
      <w:r w:rsidR="00D0615F">
        <w:t xml:space="preserve"> </w:t>
      </w:r>
      <w:r w:rsidRPr="00D60982">
        <w:t>направления.</w:t>
      </w:r>
      <w:r w:rsidR="00D0615F">
        <w:t xml:space="preserve"> </w:t>
      </w:r>
      <w:r w:rsidRPr="00D60982">
        <w:t>По</w:t>
      </w:r>
      <w:r w:rsidR="00D0615F">
        <w:t xml:space="preserve"> </w:t>
      </w:r>
      <w:r w:rsidRPr="00D60982">
        <w:t>его</w:t>
      </w:r>
      <w:r w:rsidR="00D0615F">
        <w:t xml:space="preserve"> </w:t>
      </w:r>
      <w:r w:rsidRPr="00D60982">
        <w:t>словам,</w:t>
      </w:r>
      <w:r w:rsidR="00D0615F">
        <w:t xml:space="preserve"> </w:t>
      </w:r>
      <w:r w:rsidRPr="00D60982">
        <w:t>правительством</w:t>
      </w:r>
      <w:r w:rsidR="00D0615F">
        <w:t xml:space="preserve"> </w:t>
      </w:r>
      <w:r w:rsidRPr="00D60982">
        <w:t>уже</w:t>
      </w:r>
      <w:r w:rsidR="00D0615F">
        <w:t xml:space="preserve"> </w:t>
      </w:r>
      <w:r w:rsidRPr="00D60982">
        <w:t>утвержден</w:t>
      </w:r>
      <w:r w:rsidR="00D0615F">
        <w:t xml:space="preserve"> </w:t>
      </w:r>
      <w:r w:rsidRPr="00D60982">
        <w:t>комплекс</w:t>
      </w:r>
      <w:r w:rsidR="00D0615F">
        <w:t xml:space="preserve"> </w:t>
      </w:r>
      <w:r w:rsidRPr="00D60982">
        <w:t>мер</w:t>
      </w:r>
      <w:r w:rsidR="00D0615F">
        <w:t xml:space="preserve"> </w:t>
      </w:r>
      <w:r w:rsidRPr="00D60982">
        <w:t>развития</w:t>
      </w:r>
      <w:r w:rsidR="00D0615F">
        <w:t xml:space="preserve"> </w:t>
      </w:r>
      <w:r w:rsidRPr="00D60982">
        <w:t>нефтегазохимии,</w:t>
      </w:r>
      <w:r w:rsidR="00D0615F">
        <w:t xml:space="preserve"> </w:t>
      </w:r>
      <w:r w:rsidRPr="00D60982">
        <w:t>которые</w:t>
      </w:r>
      <w:r w:rsidR="00D0615F">
        <w:t xml:space="preserve"> </w:t>
      </w:r>
      <w:r w:rsidRPr="00D60982">
        <w:t>позволят</w:t>
      </w:r>
      <w:r w:rsidR="00D0615F">
        <w:t xml:space="preserve"> </w:t>
      </w:r>
      <w:r w:rsidRPr="00D60982">
        <w:t>привлечь</w:t>
      </w:r>
      <w:r w:rsidR="00D0615F">
        <w:t xml:space="preserve"> </w:t>
      </w:r>
      <w:r w:rsidRPr="00D60982">
        <w:t>в</w:t>
      </w:r>
      <w:r w:rsidR="00D0615F">
        <w:t xml:space="preserve"> </w:t>
      </w:r>
      <w:r w:rsidRPr="00D60982">
        <w:t>отрасль</w:t>
      </w:r>
      <w:r w:rsidR="00D0615F">
        <w:t xml:space="preserve"> </w:t>
      </w:r>
      <w:r w:rsidRPr="00D60982">
        <w:t>до</w:t>
      </w:r>
      <w:r w:rsidR="00D0615F">
        <w:t xml:space="preserve"> </w:t>
      </w:r>
      <w:r w:rsidRPr="00D60982">
        <w:t>40</w:t>
      </w:r>
      <w:r w:rsidR="00D0615F">
        <w:t xml:space="preserve"> </w:t>
      </w:r>
      <w:r w:rsidRPr="00D60982">
        <w:t>млрд</w:t>
      </w:r>
      <w:r w:rsidR="00D0615F">
        <w:t xml:space="preserve"> </w:t>
      </w:r>
      <w:r w:rsidRPr="00D60982">
        <w:t>долларов</w:t>
      </w:r>
      <w:r w:rsidR="00D0615F">
        <w:t xml:space="preserve"> </w:t>
      </w:r>
      <w:r w:rsidRPr="00D60982">
        <w:t>инвестиций</w:t>
      </w:r>
      <w:r w:rsidR="00D0615F">
        <w:t xml:space="preserve"> </w:t>
      </w:r>
      <w:r w:rsidRPr="00D60982">
        <w:t>и</w:t>
      </w:r>
      <w:r w:rsidR="00D0615F">
        <w:t xml:space="preserve"> </w:t>
      </w:r>
      <w:r w:rsidRPr="00D60982">
        <w:t>создадут</w:t>
      </w:r>
      <w:r w:rsidR="00D0615F">
        <w:t xml:space="preserve"> </w:t>
      </w:r>
      <w:r w:rsidRPr="00D60982">
        <w:t>более</w:t>
      </w:r>
      <w:r w:rsidR="00D0615F">
        <w:t xml:space="preserve"> </w:t>
      </w:r>
      <w:r w:rsidRPr="00D60982">
        <w:t>18</w:t>
      </w:r>
      <w:r w:rsidR="00D0615F">
        <w:t xml:space="preserve"> </w:t>
      </w:r>
      <w:r w:rsidRPr="00D60982">
        <w:t>тыс.</w:t>
      </w:r>
      <w:r w:rsidR="00D0615F">
        <w:t xml:space="preserve"> </w:t>
      </w:r>
      <w:r w:rsidRPr="00D60982">
        <w:t>рабочих</w:t>
      </w:r>
      <w:r w:rsidR="00D0615F">
        <w:t xml:space="preserve"> </w:t>
      </w:r>
      <w:r w:rsidRPr="00D60982">
        <w:t>мест.</w:t>
      </w:r>
      <w:r w:rsidR="00D0615F">
        <w:t xml:space="preserve"> </w:t>
      </w:r>
      <w:r w:rsidRPr="00D60982">
        <w:t>Козак</w:t>
      </w:r>
      <w:r w:rsidR="00D0615F">
        <w:t xml:space="preserve"> </w:t>
      </w:r>
      <w:r w:rsidRPr="00D60982">
        <w:t>заметил,</w:t>
      </w:r>
      <w:r w:rsidR="00D0615F">
        <w:t xml:space="preserve"> </w:t>
      </w:r>
      <w:r w:rsidRPr="00D60982">
        <w:t>что</w:t>
      </w:r>
      <w:r w:rsidR="00D0615F">
        <w:t xml:space="preserve"> </w:t>
      </w:r>
      <w:r w:rsidRPr="00D60982">
        <w:t>правительство</w:t>
      </w:r>
      <w:r w:rsidR="00D0615F">
        <w:t xml:space="preserve"> </w:t>
      </w:r>
      <w:r w:rsidRPr="00D60982">
        <w:t>также</w:t>
      </w:r>
      <w:r w:rsidR="00D0615F">
        <w:t xml:space="preserve"> </w:t>
      </w:r>
      <w:r w:rsidRPr="00D60982">
        <w:t>будет</w:t>
      </w:r>
      <w:r w:rsidR="00D0615F">
        <w:t xml:space="preserve"> </w:t>
      </w:r>
      <w:r w:rsidRPr="00D60982">
        <w:t>поддерживать</w:t>
      </w:r>
      <w:r w:rsidR="00D0615F">
        <w:t xml:space="preserve"> </w:t>
      </w:r>
      <w:r w:rsidRPr="00D60982">
        <w:t>локализацию</w:t>
      </w:r>
      <w:r w:rsidR="00D0615F">
        <w:t xml:space="preserve"> </w:t>
      </w:r>
      <w:r w:rsidRPr="00D60982">
        <w:t>критически</w:t>
      </w:r>
      <w:r w:rsidR="00D0615F">
        <w:t xml:space="preserve"> </w:t>
      </w:r>
      <w:r w:rsidRPr="00D60982">
        <w:t>важного</w:t>
      </w:r>
      <w:r w:rsidR="00D0615F">
        <w:t xml:space="preserve"> </w:t>
      </w:r>
      <w:r w:rsidRPr="00D60982">
        <w:t>оборудования</w:t>
      </w:r>
      <w:r w:rsidR="00D0615F">
        <w:t xml:space="preserve"> </w:t>
      </w:r>
      <w:r w:rsidRPr="00D60982">
        <w:t>для</w:t>
      </w:r>
      <w:r w:rsidR="00D0615F">
        <w:t xml:space="preserve"> </w:t>
      </w:r>
      <w:r w:rsidRPr="00D60982">
        <w:t>производства</w:t>
      </w:r>
      <w:r w:rsidR="00D0615F">
        <w:t xml:space="preserve"> </w:t>
      </w:r>
      <w:r w:rsidRPr="00D60982">
        <w:t>СПГ</w:t>
      </w:r>
      <w:r w:rsidR="00D0615F">
        <w:t xml:space="preserve"> </w:t>
      </w:r>
      <w:r w:rsidRPr="00D60982">
        <w:t>и</w:t>
      </w:r>
      <w:r w:rsidR="00D0615F">
        <w:t xml:space="preserve"> </w:t>
      </w:r>
      <w:r w:rsidRPr="00D60982">
        <w:t>строительства</w:t>
      </w:r>
      <w:r w:rsidR="00D0615F">
        <w:t xml:space="preserve"> </w:t>
      </w:r>
      <w:r w:rsidRPr="00D60982">
        <w:t>судов-газовозов.</w:t>
      </w:r>
    </w:p>
    <w:p w14:paraId="671C9B9E" w14:textId="0988A308" w:rsidR="00F62858" w:rsidRDefault="00D60982" w:rsidP="0072106D">
      <w:pPr>
        <w:jc w:val="both"/>
      </w:pPr>
      <w:r w:rsidRPr="00D60982">
        <w:t>Проекты</w:t>
      </w:r>
      <w:r w:rsidR="00D0615F">
        <w:t xml:space="preserve"> </w:t>
      </w:r>
      <w:r w:rsidRPr="00D60982">
        <w:t>в</w:t>
      </w:r>
      <w:r w:rsidR="00D0615F">
        <w:t xml:space="preserve"> </w:t>
      </w:r>
      <w:r w:rsidRPr="00D60982">
        <w:t>энергетике</w:t>
      </w:r>
    </w:p>
    <w:p w14:paraId="1D046EB3" w14:textId="77777777" w:rsidR="00D0615F" w:rsidRDefault="00D60982" w:rsidP="0072106D">
      <w:pPr>
        <w:jc w:val="both"/>
      </w:pPr>
      <w:r w:rsidRPr="00D60982">
        <w:t>Участники</w:t>
      </w:r>
      <w:r w:rsidR="00D0615F">
        <w:t xml:space="preserve"> </w:t>
      </w:r>
      <w:r w:rsidRPr="00D60982">
        <w:t>форума</w:t>
      </w:r>
      <w:r w:rsidR="00D0615F">
        <w:t xml:space="preserve"> </w:t>
      </w:r>
      <w:r w:rsidRPr="00D60982">
        <w:t>отметили,</w:t>
      </w:r>
      <w:r w:rsidR="00D0615F">
        <w:t xml:space="preserve"> </w:t>
      </w:r>
      <w:r w:rsidRPr="00D60982">
        <w:t>что</w:t>
      </w:r>
      <w:r w:rsidR="00D0615F">
        <w:t xml:space="preserve"> </w:t>
      </w:r>
      <w:r w:rsidRPr="00D60982">
        <w:t>ряд</w:t>
      </w:r>
      <w:r w:rsidR="00D0615F">
        <w:t xml:space="preserve"> </w:t>
      </w:r>
      <w:r w:rsidRPr="00D60982">
        <w:t>проектов</w:t>
      </w:r>
      <w:r w:rsidR="00D0615F">
        <w:t xml:space="preserve"> </w:t>
      </w:r>
      <w:r w:rsidRPr="00D60982">
        <w:t>в</w:t>
      </w:r>
      <w:r w:rsidR="00D0615F">
        <w:t xml:space="preserve"> </w:t>
      </w:r>
      <w:r w:rsidRPr="00D60982">
        <w:t>электроэнергетике,</w:t>
      </w:r>
      <w:r w:rsidR="00D0615F">
        <w:t xml:space="preserve"> </w:t>
      </w:r>
      <w:r w:rsidRPr="00D60982">
        <w:t>которые</w:t>
      </w:r>
      <w:r w:rsidR="00D0615F">
        <w:t xml:space="preserve"> </w:t>
      </w:r>
      <w:r w:rsidRPr="00D60982">
        <w:t>планируется</w:t>
      </w:r>
      <w:r w:rsidR="00D0615F">
        <w:t xml:space="preserve"> </w:t>
      </w:r>
      <w:r w:rsidRPr="00D60982">
        <w:t>реализовать</w:t>
      </w:r>
      <w:r w:rsidR="00D0615F">
        <w:t xml:space="preserve"> </w:t>
      </w:r>
      <w:r w:rsidRPr="00D60982">
        <w:t>в</w:t>
      </w:r>
      <w:r w:rsidR="00D0615F">
        <w:t xml:space="preserve"> </w:t>
      </w:r>
      <w:r w:rsidRPr="00D60982">
        <w:t>среднесрочной</w:t>
      </w:r>
      <w:r w:rsidR="00D0615F">
        <w:t xml:space="preserve"> </w:t>
      </w:r>
      <w:r w:rsidRPr="00D60982">
        <w:t>перспективе,</w:t>
      </w:r>
      <w:r w:rsidR="00D0615F">
        <w:t xml:space="preserve"> </w:t>
      </w:r>
      <w:r w:rsidRPr="00D60982">
        <w:t>также</w:t>
      </w:r>
      <w:r w:rsidR="00D0615F">
        <w:t xml:space="preserve"> </w:t>
      </w:r>
      <w:r w:rsidRPr="00D60982">
        <w:t>может</w:t>
      </w:r>
      <w:r w:rsidR="00D0615F">
        <w:t xml:space="preserve"> </w:t>
      </w:r>
      <w:r w:rsidRPr="00D60982">
        <w:t>внести</w:t>
      </w:r>
      <w:r w:rsidR="00D0615F">
        <w:t xml:space="preserve"> </w:t>
      </w:r>
      <w:r w:rsidRPr="00D60982">
        <w:t>весомый</w:t>
      </w:r>
      <w:r w:rsidR="00D0615F">
        <w:t xml:space="preserve"> </w:t>
      </w:r>
      <w:r w:rsidRPr="00D60982">
        <w:t>вклад</w:t>
      </w:r>
      <w:r w:rsidR="00D0615F">
        <w:t xml:space="preserve"> </w:t>
      </w:r>
      <w:r w:rsidRPr="00D60982">
        <w:t>в</w:t>
      </w:r>
      <w:r w:rsidR="00D0615F">
        <w:t xml:space="preserve"> </w:t>
      </w:r>
      <w:r w:rsidRPr="00D60982">
        <w:t>борьбе</w:t>
      </w:r>
      <w:r w:rsidR="00D0615F">
        <w:t xml:space="preserve"> </w:t>
      </w:r>
      <w:r w:rsidRPr="00D60982">
        <w:t>за</w:t>
      </w:r>
      <w:r w:rsidR="00D0615F">
        <w:t xml:space="preserve"> </w:t>
      </w:r>
      <w:r w:rsidRPr="00D60982">
        <w:t>рост</w:t>
      </w:r>
      <w:r w:rsidR="00D0615F">
        <w:t xml:space="preserve"> </w:t>
      </w:r>
      <w:r w:rsidRPr="00D60982">
        <w:t>конкурентоспособности</w:t>
      </w:r>
      <w:r w:rsidR="00D0615F">
        <w:t xml:space="preserve"> </w:t>
      </w:r>
      <w:r w:rsidRPr="00D60982">
        <w:t>страны.</w:t>
      </w:r>
      <w:r w:rsidR="00D0615F">
        <w:t xml:space="preserve"> </w:t>
      </w:r>
      <w:r w:rsidRPr="00D60982">
        <w:t>Так,</w:t>
      </w:r>
      <w:r w:rsidR="00D0615F">
        <w:t xml:space="preserve"> </w:t>
      </w:r>
      <w:r w:rsidRPr="00D60982">
        <w:t>президент</w:t>
      </w:r>
      <w:r w:rsidR="00D0615F">
        <w:t xml:space="preserve"> </w:t>
      </w:r>
      <w:r w:rsidR="0072106D">
        <w:t>«</w:t>
      </w:r>
      <w:r w:rsidRPr="00D60982">
        <w:t>Русэнергосбыта</w:t>
      </w:r>
      <w:r w:rsidR="0072106D">
        <w:t>»</w:t>
      </w:r>
      <w:r w:rsidR="00D0615F">
        <w:t xml:space="preserve"> </w:t>
      </w:r>
      <w:r w:rsidRPr="00D60982">
        <w:t>Михаил</w:t>
      </w:r>
      <w:r w:rsidR="00D0615F">
        <w:t xml:space="preserve"> </w:t>
      </w:r>
      <w:r w:rsidRPr="00D60982">
        <w:t>Андронов</w:t>
      </w:r>
      <w:r w:rsidR="00D0615F">
        <w:t xml:space="preserve"> </w:t>
      </w:r>
      <w:r w:rsidRPr="00D60982">
        <w:t>сообщил</w:t>
      </w:r>
      <w:r w:rsidR="00D0615F">
        <w:t xml:space="preserve"> </w:t>
      </w:r>
      <w:r w:rsidRPr="00D60982">
        <w:t>ТАСС,</w:t>
      </w:r>
      <w:r w:rsidR="00D0615F">
        <w:t xml:space="preserve"> </w:t>
      </w:r>
      <w:r w:rsidRPr="00D60982">
        <w:t>что,</w:t>
      </w:r>
      <w:r w:rsidR="00D0615F">
        <w:t xml:space="preserve"> </w:t>
      </w:r>
      <w:r w:rsidRPr="00D60982">
        <w:t>по</w:t>
      </w:r>
      <w:r w:rsidR="00D0615F">
        <w:t xml:space="preserve"> </w:t>
      </w:r>
      <w:r w:rsidRPr="00D60982">
        <w:t>его</w:t>
      </w:r>
      <w:r w:rsidR="00D0615F">
        <w:t xml:space="preserve"> </w:t>
      </w:r>
      <w:r w:rsidRPr="00D60982">
        <w:t>мнению,</w:t>
      </w:r>
      <w:r w:rsidR="00D0615F">
        <w:t xml:space="preserve"> </w:t>
      </w:r>
      <w:r w:rsidRPr="00D60982">
        <w:t>продление</w:t>
      </w:r>
      <w:r w:rsidR="00D0615F">
        <w:t xml:space="preserve"> </w:t>
      </w:r>
      <w:r w:rsidRPr="00D60982">
        <w:t>поддержки</w:t>
      </w:r>
      <w:r w:rsidR="00D0615F">
        <w:t xml:space="preserve"> </w:t>
      </w:r>
      <w:r w:rsidRPr="00D60982">
        <w:t>программы</w:t>
      </w:r>
      <w:r w:rsidR="00D0615F">
        <w:t xml:space="preserve"> </w:t>
      </w:r>
      <w:r w:rsidRPr="00D60982">
        <w:t>ДПМ</w:t>
      </w:r>
      <w:r w:rsidR="00D0615F">
        <w:t xml:space="preserve"> </w:t>
      </w:r>
      <w:r w:rsidRPr="00D60982">
        <w:t>ВИЭ</w:t>
      </w:r>
      <w:r w:rsidR="00D0615F">
        <w:t xml:space="preserve"> </w:t>
      </w:r>
      <w:r w:rsidRPr="00D60982">
        <w:t>(договор</w:t>
      </w:r>
      <w:r w:rsidR="00D0615F">
        <w:t xml:space="preserve"> </w:t>
      </w:r>
      <w:r w:rsidRPr="00D60982">
        <w:t>поставки</w:t>
      </w:r>
      <w:r w:rsidR="00D0615F">
        <w:t xml:space="preserve"> </w:t>
      </w:r>
      <w:r w:rsidRPr="00D60982">
        <w:t>мощности</w:t>
      </w:r>
      <w:r w:rsidR="00D0615F">
        <w:t xml:space="preserve"> </w:t>
      </w:r>
      <w:r w:rsidRPr="00D60982">
        <w:t>генерирующих</w:t>
      </w:r>
      <w:r w:rsidR="00D0615F">
        <w:t xml:space="preserve"> </w:t>
      </w:r>
      <w:r w:rsidRPr="00D60982">
        <w:t>объектов</w:t>
      </w:r>
      <w:r w:rsidR="00D0615F">
        <w:t xml:space="preserve"> </w:t>
      </w:r>
      <w:r w:rsidRPr="00D60982">
        <w:t>возобновляемых</w:t>
      </w:r>
      <w:r w:rsidR="00D0615F">
        <w:t xml:space="preserve"> </w:t>
      </w:r>
      <w:r w:rsidRPr="00D60982">
        <w:t>источников</w:t>
      </w:r>
      <w:r w:rsidR="00D0615F">
        <w:t xml:space="preserve"> </w:t>
      </w:r>
      <w:r w:rsidRPr="00D60982">
        <w:t>энергии)</w:t>
      </w:r>
      <w:r w:rsidR="00D0615F">
        <w:t xml:space="preserve"> </w:t>
      </w:r>
      <w:r w:rsidRPr="00D60982">
        <w:t>после</w:t>
      </w:r>
      <w:r w:rsidR="00D0615F">
        <w:t xml:space="preserve"> </w:t>
      </w:r>
      <w:r w:rsidRPr="00D60982">
        <w:t>2024</w:t>
      </w:r>
      <w:r w:rsidR="00D0615F">
        <w:t xml:space="preserve"> </w:t>
      </w:r>
      <w:r w:rsidRPr="00D60982">
        <w:t>года</w:t>
      </w:r>
      <w:r w:rsidR="00D0615F">
        <w:t xml:space="preserve"> </w:t>
      </w:r>
      <w:r w:rsidRPr="00D60982">
        <w:t>поможет</w:t>
      </w:r>
      <w:r w:rsidR="00D0615F">
        <w:t xml:space="preserve"> </w:t>
      </w:r>
      <w:r w:rsidRPr="00D60982">
        <w:t>российским</w:t>
      </w:r>
      <w:r w:rsidR="00D0615F">
        <w:t xml:space="preserve"> </w:t>
      </w:r>
      <w:r w:rsidRPr="00D60982">
        <w:t>предприятиям</w:t>
      </w:r>
      <w:r w:rsidR="00D0615F">
        <w:t xml:space="preserve"> </w:t>
      </w:r>
      <w:r w:rsidRPr="00D60982">
        <w:t>увеличить</w:t>
      </w:r>
      <w:r w:rsidR="00D0615F">
        <w:t xml:space="preserve"> </w:t>
      </w:r>
      <w:r w:rsidRPr="00D60982">
        <w:t>объем</w:t>
      </w:r>
      <w:r w:rsidR="00D0615F">
        <w:t xml:space="preserve"> </w:t>
      </w:r>
      <w:r w:rsidRPr="00D60982">
        <w:t>несырьевого</w:t>
      </w:r>
      <w:r w:rsidR="00D0615F">
        <w:t xml:space="preserve"> </w:t>
      </w:r>
      <w:r w:rsidRPr="00D60982">
        <w:t>экспорта,</w:t>
      </w:r>
      <w:r w:rsidR="00D0615F">
        <w:t xml:space="preserve"> </w:t>
      </w:r>
      <w:r w:rsidRPr="00D60982">
        <w:t>но</w:t>
      </w:r>
      <w:r w:rsidR="00D0615F">
        <w:t xml:space="preserve"> </w:t>
      </w:r>
      <w:r w:rsidRPr="00D60982">
        <w:t>при</w:t>
      </w:r>
      <w:r w:rsidR="00D0615F">
        <w:t xml:space="preserve"> </w:t>
      </w:r>
      <w:r w:rsidRPr="00D60982">
        <w:t>условии</w:t>
      </w:r>
      <w:r w:rsidR="00D0615F">
        <w:t xml:space="preserve"> </w:t>
      </w:r>
      <w:r w:rsidRPr="00D60982">
        <w:t>корректно</w:t>
      </w:r>
      <w:r w:rsidR="00D0615F">
        <w:t xml:space="preserve"> </w:t>
      </w:r>
      <w:r w:rsidRPr="00D60982">
        <w:t>установленных</w:t>
      </w:r>
      <w:r w:rsidR="00D0615F">
        <w:t xml:space="preserve"> </w:t>
      </w:r>
      <w:r w:rsidRPr="00D60982">
        <w:t>параметров</w:t>
      </w:r>
      <w:r w:rsidR="00D0615F">
        <w:t xml:space="preserve"> </w:t>
      </w:r>
      <w:r w:rsidRPr="00D60982">
        <w:t>обновленной</w:t>
      </w:r>
      <w:r w:rsidR="00D0615F">
        <w:t xml:space="preserve"> </w:t>
      </w:r>
      <w:r w:rsidRPr="00D60982">
        <w:lastRenderedPageBreak/>
        <w:t>программы.</w:t>
      </w:r>
      <w:r w:rsidR="00D0615F">
        <w:t xml:space="preserve"> </w:t>
      </w:r>
      <w:r w:rsidRPr="00D60982">
        <w:t>По</w:t>
      </w:r>
      <w:r w:rsidR="00D0615F">
        <w:t xml:space="preserve"> </w:t>
      </w:r>
      <w:r w:rsidRPr="00D60982">
        <w:t>его</w:t>
      </w:r>
      <w:r w:rsidR="00D0615F">
        <w:t xml:space="preserve"> </w:t>
      </w:r>
      <w:r w:rsidRPr="00D60982">
        <w:t>словам,</w:t>
      </w:r>
      <w:r w:rsidR="00D0615F">
        <w:t xml:space="preserve"> </w:t>
      </w:r>
      <w:r w:rsidRPr="00D60982">
        <w:t>в</w:t>
      </w:r>
      <w:r w:rsidR="00D0615F">
        <w:t xml:space="preserve"> </w:t>
      </w:r>
      <w:r w:rsidRPr="00D60982">
        <w:t>программу</w:t>
      </w:r>
      <w:r w:rsidR="00D0615F">
        <w:t xml:space="preserve"> </w:t>
      </w:r>
      <w:r w:rsidRPr="00D60982">
        <w:t>должна</w:t>
      </w:r>
      <w:r w:rsidR="00D0615F">
        <w:t xml:space="preserve"> </w:t>
      </w:r>
      <w:r w:rsidRPr="00D60982">
        <w:t>быть</w:t>
      </w:r>
      <w:r w:rsidR="00D0615F">
        <w:t xml:space="preserve"> </w:t>
      </w:r>
      <w:r w:rsidRPr="00D60982">
        <w:t>заложена</w:t>
      </w:r>
      <w:r w:rsidR="00D0615F">
        <w:t xml:space="preserve"> </w:t>
      </w:r>
      <w:r w:rsidRPr="00D60982">
        <w:t>мотивация</w:t>
      </w:r>
      <w:r w:rsidR="00D0615F">
        <w:t xml:space="preserve"> </w:t>
      </w:r>
      <w:r w:rsidRPr="00D60982">
        <w:t>для</w:t>
      </w:r>
      <w:r w:rsidR="00D0615F">
        <w:t xml:space="preserve"> </w:t>
      </w:r>
      <w:r w:rsidRPr="00D60982">
        <w:t>производителей</w:t>
      </w:r>
      <w:r w:rsidR="00D0615F">
        <w:t xml:space="preserve"> </w:t>
      </w:r>
      <w:r w:rsidRPr="00D60982">
        <w:t>продавать</w:t>
      </w:r>
      <w:r w:rsidR="00D0615F">
        <w:t xml:space="preserve"> </w:t>
      </w:r>
      <w:r w:rsidRPr="00D60982">
        <w:t>свои</w:t>
      </w:r>
      <w:r w:rsidR="00D0615F">
        <w:t xml:space="preserve"> </w:t>
      </w:r>
      <w:r w:rsidRPr="00D60982">
        <w:t>наработки</w:t>
      </w:r>
      <w:r w:rsidR="00D0615F">
        <w:t xml:space="preserve"> </w:t>
      </w:r>
      <w:r w:rsidRPr="00D60982">
        <w:t>не</w:t>
      </w:r>
      <w:r w:rsidR="00D0615F">
        <w:t xml:space="preserve"> </w:t>
      </w:r>
      <w:r w:rsidRPr="00D60982">
        <w:t>только</w:t>
      </w:r>
      <w:r w:rsidR="00D0615F">
        <w:t xml:space="preserve"> </w:t>
      </w:r>
      <w:r w:rsidRPr="00D60982">
        <w:t>в</w:t>
      </w:r>
      <w:r w:rsidR="00D0615F">
        <w:t xml:space="preserve"> </w:t>
      </w:r>
      <w:r w:rsidRPr="00D60982">
        <w:t>России,</w:t>
      </w:r>
      <w:r w:rsidR="00D0615F">
        <w:t xml:space="preserve"> </w:t>
      </w:r>
      <w:r w:rsidRPr="00D60982">
        <w:t>но</w:t>
      </w:r>
      <w:r w:rsidR="00D0615F">
        <w:t xml:space="preserve"> </w:t>
      </w:r>
      <w:r w:rsidRPr="00D60982">
        <w:t>и</w:t>
      </w:r>
      <w:r w:rsidR="00D0615F">
        <w:t xml:space="preserve"> </w:t>
      </w:r>
      <w:r w:rsidRPr="00D60982">
        <w:t>на</w:t>
      </w:r>
      <w:r w:rsidR="00D0615F">
        <w:t xml:space="preserve"> </w:t>
      </w:r>
      <w:r w:rsidRPr="00D60982">
        <w:t>зарубежных</w:t>
      </w:r>
      <w:r w:rsidR="00D0615F">
        <w:t xml:space="preserve"> </w:t>
      </w:r>
      <w:r w:rsidRPr="00D60982">
        <w:t>рынках.</w:t>
      </w:r>
      <w:r w:rsidRPr="00D60982">
        <w:br/>
        <w:t>О</w:t>
      </w:r>
      <w:r w:rsidR="00D0615F">
        <w:t xml:space="preserve"> </w:t>
      </w:r>
      <w:r w:rsidRPr="00D60982">
        <w:t>необходимости</w:t>
      </w:r>
      <w:r w:rsidR="00D0615F">
        <w:t xml:space="preserve"> </w:t>
      </w:r>
      <w:r w:rsidRPr="00D60982">
        <w:t>продления</w:t>
      </w:r>
      <w:r w:rsidR="00D0615F">
        <w:t xml:space="preserve"> </w:t>
      </w:r>
      <w:r w:rsidRPr="00D60982">
        <w:t>программы</w:t>
      </w:r>
      <w:r w:rsidR="00D0615F">
        <w:t xml:space="preserve"> </w:t>
      </w:r>
      <w:r w:rsidRPr="00D60982">
        <w:t>поддержки</w:t>
      </w:r>
      <w:r w:rsidR="00D0615F">
        <w:t xml:space="preserve"> </w:t>
      </w:r>
      <w:r w:rsidR="0072106D">
        <w:t>«</w:t>
      </w:r>
      <w:r w:rsidRPr="00D60982">
        <w:t>зеленой</w:t>
      </w:r>
      <w:r w:rsidR="0072106D">
        <w:t>»</w:t>
      </w:r>
      <w:r w:rsidR="00D0615F">
        <w:t xml:space="preserve"> </w:t>
      </w:r>
      <w:r w:rsidRPr="00D60982">
        <w:t>энергетики</w:t>
      </w:r>
      <w:r w:rsidR="00D0615F">
        <w:t xml:space="preserve"> </w:t>
      </w:r>
      <w:r w:rsidRPr="00D60982">
        <w:t>в</w:t>
      </w:r>
      <w:r w:rsidR="00D0615F">
        <w:t xml:space="preserve"> </w:t>
      </w:r>
      <w:r w:rsidRPr="00D60982">
        <w:t>России</w:t>
      </w:r>
      <w:r w:rsidR="00D0615F">
        <w:t xml:space="preserve"> </w:t>
      </w:r>
      <w:r w:rsidRPr="00D60982">
        <w:t>и</w:t>
      </w:r>
      <w:r w:rsidR="00D0615F">
        <w:t xml:space="preserve"> </w:t>
      </w:r>
      <w:r w:rsidRPr="00D60982">
        <w:t>ее</w:t>
      </w:r>
      <w:r w:rsidR="00D0615F">
        <w:t xml:space="preserve"> </w:t>
      </w:r>
      <w:r w:rsidRPr="00D60982">
        <w:t>параметрах</w:t>
      </w:r>
      <w:r w:rsidR="00D0615F">
        <w:t xml:space="preserve"> </w:t>
      </w:r>
      <w:r w:rsidRPr="00D60982">
        <w:t>говорят</w:t>
      </w:r>
      <w:r w:rsidR="00D0615F">
        <w:t xml:space="preserve"> </w:t>
      </w:r>
      <w:r w:rsidRPr="00D60982">
        <w:t>уже</w:t>
      </w:r>
      <w:r w:rsidR="00D0615F">
        <w:t xml:space="preserve"> </w:t>
      </w:r>
      <w:r w:rsidRPr="00D60982">
        <w:t>не</w:t>
      </w:r>
      <w:r w:rsidR="00D0615F">
        <w:t xml:space="preserve"> </w:t>
      </w:r>
      <w:r w:rsidRPr="00D60982">
        <w:t>первый</w:t>
      </w:r>
      <w:r w:rsidR="00D0615F">
        <w:t xml:space="preserve"> </w:t>
      </w:r>
      <w:r w:rsidRPr="00D60982">
        <w:t>год.</w:t>
      </w:r>
      <w:r w:rsidR="00D0615F">
        <w:t xml:space="preserve"> </w:t>
      </w:r>
      <w:r w:rsidRPr="00D60982">
        <w:t>На</w:t>
      </w:r>
      <w:r w:rsidR="00D0615F">
        <w:t xml:space="preserve"> </w:t>
      </w:r>
      <w:r w:rsidRPr="00D60982">
        <w:t>заседании</w:t>
      </w:r>
      <w:r w:rsidR="00D0615F">
        <w:t xml:space="preserve"> </w:t>
      </w:r>
      <w:r w:rsidRPr="00D60982">
        <w:t>правительственной</w:t>
      </w:r>
      <w:r w:rsidR="00D0615F">
        <w:t xml:space="preserve"> </w:t>
      </w:r>
      <w:r w:rsidRPr="00D60982">
        <w:t>комиссии</w:t>
      </w:r>
      <w:r w:rsidR="00D0615F">
        <w:t xml:space="preserve"> </w:t>
      </w:r>
      <w:r w:rsidRPr="00D60982">
        <w:t>по</w:t>
      </w:r>
      <w:r w:rsidR="00D0615F">
        <w:t xml:space="preserve"> </w:t>
      </w:r>
      <w:r w:rsidRPr="00D60982">
        <w:t>развитию</w:t>
      </w:r>
      <w:r w:rsidR="00D0615F">
        <w:t xml:space="preserve"> </w:t>
      </w:r>
      <w:r w:rsidRPr="00D60982">
        <w:t>электроэнергетики,</w:t>
      </w:r>
      <w:r w:rsidR="00D0615F">
        <w:t xml:space="preserve"> </w:t>
      </w:r>
      <w:r w:rsidRPr="00D60982">
        <w:t>прошедшем</w:t>
      </w:r>
      <w:r w:rsidR="00D0615F">
        <w:t xml:space="preserve"> </w:t>
      </w:r>
      <w:r w:rsidRPr="00D60982">
        <w:t>в</w:t>
      </w:r>
      <w:r w:rsidR="00D0615F">
        <w:t xml:space="preserve"> </w:t>
      </w:r>
      <w:r w:rsidRPr="00D60982">
        <w:t>субботу</w:t>
      </w:r>
      <w:r w:rsidR="00D0615F">
        <w:t xml:space="preserve"> </w:t>
      </w:r>
      <w:r w:rsidRPr="00D60982">
        <w:t>в</w:t>
      </w:r>
      <w:r w:rsidR="00D0615F">
        <w:t xml:space="preserve"> </w:t>
      </w:r>
      <w:r w:rsidRPr="00D60982">
        <w:t>рамках</w:t>
      </w:r>
      <w:r w:rsidR="00D0615F">
        <w:t xml:space="preserve"> </w:t>
      </w:r>
      <w:r w:rsidRPr="00D60982">
        <w:t>форума,</w:t>
      </w:r>
      <w:r w:rsidR="00D0615F">
        <w:t xml:space="preserve"> </w:t>
      </w:r>
      <w:r w:rsidRPr="00D60982">
        <w:t>этот</w:t>
      </w:r>
      <w:r w:rsidR="00D0615F">
        <w:t xml:space="preserve"> </w:t>
      </w:r>
      <w:r w:rsidRPr="00D60982">
        <w:t>вопрос</w:t>
      </w:r>
      <w:r w:rsidR="00D0615F">
        <w:t xml:space="preserve"> </w:t>
      </w:r>
      <w:r w:rsidRPr="00D60982">
        <w:t>был</w:t>
      </w:r>
      <w:r w:rsidR="00D0615F">
        <w:t xml:space="preserve"> </w:t>
      </w:r>
      <w:r w:rsidRPr="00D60982">
        <w:t>включен</w:t>
      </w:r>
      <w:r w:rsidR="00D0615F">
        <w:t xml:space="preserve"> </w:t>
      </w:r>
      <w:r w:rsidRPr="00D60982">
        <w:t>в</w:t>
      </w:r>
      <w:r w:rsidR="00D0615F">
        <w:t xml:space="preserve"> </w:t>
      </w:r>
      <w:r w:rsidRPr="00D60982">
        <w:t>повестку,</w:t>
      </w:r>
      <w:r w:rsidR="00D0615F">
        <w:t xml:space="preserve"> </w:t>
      </w:r>
      <w:r w:rsidRPr="00D60982">
        <w:t>но</w:t>
      </w:r>
      <w:r w:rsidR="00D0615F">
        <w:t xml:space="preserve"> </w:t>
      </w:r>
      <w:r w:rsidRPr="00D60982">
        <w:t>решение</w:t>
      </w:r>
      <w:r w:rsidR="00D0615F">
        <w:t xml:space="preserve"> </w:t>
      </w:r>
      <w:r w:rsidRPr="00D60982">
        <w:t>по</w:t>
      </w:r>
      <w:r w:rsidR="00D0615F">
        <w:t xml:space="preserve"> </w:t>
      </w:r>
      <w:r w:rsidRPr="00D60982">
        <w:t>нему</w:t>
      </w:r>
      <w:r w:rsidR="00D0615F">
        <w:t xml:space="preserve"> </w:t>
      </w:r>
      <w:r w:rsidRPr="00D60982">
        <w:t>опять</w:t>
      </w:r>
      <w:r w:rsidR="00D0615F">
        <w:t xml:space="preserve"> </w:t>
      </w:r>
      <w:r w:rsidRPr="00D60982">
        <w:t>не</w:t>
      </w:r>
      <w:r w:rsidR="00D0615F">
        <w:t xml:space="preserve"> </w:t>
      </w:r>
      <w:r w:rsidRPr="00D60982">
        <w:t>было</w:t>
      </w:r>
      <w:r w:rsidR="00D0615F">
        <w:t xml:space="preserve"> </w:t>
      </w:r>
      <w:r w:rsidRPr="00D60982">
        <w:t>принято.</w:t>
      </w:r>
    </w:p>
    <w:p w14:paraId="204CAA02" w14:textId="77777777" w:rsidR="00D0615F" w:rsidRDefault="00D60982" w:rsidP="0072106D">
      <w:pPr>
        <w:jc w:val="both"/>
      </w:pPr>
      <w:r w:rsidRPr="00D60982">
        <w:t>Договорились</w:t>
      </w:r>
      <w:r w:rsidR="00D0615F">
        <w:t xml:space="preserve"> </w:t>
      </w:r>
      <w:r w:rsidRPr="00D60982">
        <w:t>отложить</w:t>
      </w:r>
      <w:r w:rsidR="00D0615F">
        <w:t xml:space="preserve"> </w:t>
      </w:r>
      <w:r w:rsidRPr="00D60982">
        <w:t>принятие</w:t>
      </w:r>
      <w:r w:rsidR="00D0615F">
        <w:t xml:space="preserve"> </w:t>
      </w:r>
      <w:r w:rsidRPr="00D60982">
        <w:t>(решения)</w:t>
      </w:r>
      <w:r w:rsidR="00D0615F">
        <w:t xml:space="preserve"> </w:t>
      </w:r>
      <w:r w:rsidRPr="00D60982">
        <w:t>по</w:t>
      </w:r>
      <w:r w:rsidR="00D0615F">
        <w:t xml:space="preserve"> </w:t>
      </w:r>
      <w:r w:rsidRPr="00D60982">
        <w:t>параметрам</w:t>
      </w:r>
      <w:r w:rsidR="00D0615F">
        <w:t xml:space="preserve"> </w:t>
      </w:r>
      <w:r w:rsidRPr="00D60982">
        <w:t>после</w:t>
      </w:r>
      <w:r w:rsidR="00D0615F">
        <w:t xml:space="preserve"> </w:t>
      </w:r>
      <w:r w:rsidRPr="00D60982">
        <w:t>подведения</w:t>
      </w:r>
      <w:r w:rsidR="00D0615F">
        <w:t xml:space="preserve"> </w:t>
      </w:r>
      <w:r w:rsidRPr="00D60982">
        <w:t>итогов</w:t>
      </w:r>
      <w:r w:rsidR="00D0615F">
        <w:t xml:space="preserve"> </w:t>
      </w:r>
      <w:r w:rsidRPr="00D60982">
        <w:t>конкурса</w:t>
      </w:r>
      <w:r w:rsidR="00D0615F">
        <w:t xml:space="preserve"> </w:t>
      </w:r>
      <w:r w:rsidRPr="00D60982">
        <w:t>по</w:t>
      </w:r>
      <w:r w:rsidR="00D0615F">
        <w:t xml:space="preserve"> </w:t>
      </w:r>
      <w:r w:rsidRPr="00D60982">
        <w:t>ДПМ</w:t>
      </w:r>
      <w:r w:rsidR="00D0615F">
        <w:t xml:space="preserve"> </w:t>
      </w:r>
      <w:r w:rsidRPr="00D60982">
        <w:t>штрих</w:t>
      </w:r>
      <w:r w:rsidR="00D0615F">
        <w:t xml:space="preserve"> </w:t>
      </w:r>
      <w:r w:rsidRPr="00D60982">
        <w:t>(программа</w:t>
      </w:r>
      <w:r w:rsidR="00D0615F">
        <w:t xml:space="preserve"> </w:t>
      </w:r>
      <w:r w:rsidRPr="00D60982">
        <w:t>модернизации</w:t>
      </w:r>
      <w:r w:rsidR="00D0615F">
        <w:t xml:space="preserve"> </w:t>
      </w:r>
      <w:r w:rsidRPr="00D60982">
        <w:t>тепловых</w:t>
      </w:r>
      <w:r w:rsidR="00D0615F">
        <w:t xml:space="preserve"> </w:t>
      </w:r>
      <w:r w:rsidRPr="00D60982">
        <w:t>мощностей,</w:t>
      </w:r>
      <w:r w:rsidR="00D0615F">
        <w:t xml:space="preserve"> </w:t>
      </w:r>
      <w:r w:rsidRPr="00D60982">
        <w:t>утверждающая</w:t>
      </w:r>
      <w:r w:rsidR="00D0615F">
        <w:t xml:space="preserve"> </w:t>
      </w:r>
      <w:r w:rsidRPr="00D60982">
        <w:t>механизм</w:t>
      </w:r>
      <w:r w:rsidR="00D0615F">
        <w:t xml:space="preserve"> </w:t>
      </w:r>
      <w:r w:rsidRPr="00D60982">
        <w:t>привлечения</w:t>
      </w:r>
      <w:r w:rsidR="00D0615F">
        <w:t xml:space="preserve"> </w:t>
      </w:r>
      <w:r w:rsidRPr="00D60982">
        <w:t>инвестиций</w:t>
      </w:r>
      <w:r w:rsidR="00D0615F">
        <w:t xml:space="preserve"> </w:t>
      </w:r>
      <w:r w:rsidRPr="00D60982">
        <w:t>в</w:t>
      </w:r>
      <w:r w:rsidR="00D0615F">
        <w:t xml:space="preserve"> </w:t>
      </w:r>
      <w:r w:rsidRPr="00D60982">
        <w:t>энергетику),</w:t>
      </w:r>
      <w:r w:rsidR="00D0615F">
        <w:t xml:space="preserve"> </w:t>
      </w:r>
      <w:r w:rsidRPr="00D60982">
        <w:t>чтобы</w:t>
      </w:r>
      <w:r w:rsidR="00D0615F">
        <w:t xml:space="preserve"> </w:t>
      </w:r>
      <w:r w:rsidRPr="00D60982">
        <w:t>понимать,</w:t>
      </w:r>
      <w:r w:rsidR="00D0615F">
        <w:t xml:space="preserve"> </w:t>
      </w:r>
      <w:r w:rsidRPr="00D60982">
        <w:t>какие</w:t>
      </w:r>
      <w:r w:rsidR="00D0615F">
        <w:t xml:space="preserve"> </w:t>
      </w:r>
      <w:r w:rsidRPr="00D60982">
        <w:t>у</w:t>
      </w:r>
      <w:r w:rsidR="00D0615F">
        <w:t xml:space="preserve"> </w:t>
      </w:r>
      <w:r w:rsidRPr="00D60982">
        <w:t>нас</w:t>
      </w:r>
      <w:r w:rsidR="00D0615F">
        <w:t xml:space="preserve"> </w:t>
      </w:r>
      <w:r w:rsidRPr="00D60982">
        <w:t>есть</w:t>
      </w:r>
      <w:r w:rsidR="00D0615F">
        <w:t xml:space="preserve"> </w:t>
      </w:r>
      <w:r w:rsidRPr="00D60982">
        <w:t>возможности</w:t>
      </w:r>
      <w:r w:rsidR="00D0615F">
        <w:t xml:space="preserve"> </w:t>
      </w:r>
      <w:r w:rsidRPr="00D60982">
        <w:t>в</w:t>
      </w:r>
      <w:r w:rsidR="00D0615F">
        <w:t xml:space="preserve"> </w:t>
      </w:r>
      <w:r w:rsidRPr="00D60982">
        <w:t>плане</w:t>
      </w:r>
      <w:r w:rsidR="00D0615F">
        <w:t xml:space="preserve"> </w:t>
      </w:r>
      <w:r w:rsidRPr="00D60982">
        <w:t>ресурсов.</w:t>
      </w:r>
      <w:r w:rsidR="00D0615F">
        <w:t xml:space="preserve"> </w:t>
      </w:r>
      <w:r w:rsidRPr="00D60982">
        <w:t>В</w:t>
      </w:r>
      <w:r w:rsidR="00D0615F">
        <w:t xml:space="preserve"> </w:t>
      </w:r>
      <w:r w:rsidRPr="00D60982">
        <w:t>целом</w:t>
      </w:r>
      <w:r w:rsidR="00D0615F">
        <w:t xml:space="preserve"> </w:t>
      </w:r>
      <w:r w:rsidRPr="00D60982">
        <w:t>мы</w:t>
      </w:r>
      <w:r w:rsidR="00D0615F">
        <w:t xml:space="preserve"> </w:t>
      </w:r>
      <w:r w:rsidRPr="00D60982">
        <w:t>поддерживаем</w:t>
      </w:r>
      <w:r w:rsidR="00D0615F">
        <w:t xml:space="preserve"> </w:t>
      </w:r>
      <w:r w:rsidRPr="00D60982">
        <w:t>продление,</w:t>
      </w:r>
      <w:r w:rsidR="00D0615F">
        <w:t xml:space="preserve"> </w:t>
      </w:r>
      <w:r w:rsidRPr="00D60982">
        <w:t>но</w:t>
      </w:r>
      <w:r w:rsidR="00D0615F">
        <w:t xml:space="preserve"> </w:t>
      </w:r>
      <w:r w:rsidRPr="00D60982">
        <w:t>параметры</w:t>
      </w:r>
      <w:r w:rsidR="00D0615F">
        <w:t xml:space="preserve"> </w:t>
      </w:r>
      <w:r w:rsidRPr="00D60982">
        <w:t>нужно</w:t>
      </w:r>
      <w:r w:rsidR="00D0615F">
        <w:t xml:space="preserve"> </w:t>
      </w:r>
      <w:r w:rsidRPr="00D60982">
        <w:t>будет</w:t>
      </w:r>
      <w:r w:rsidR="00D0615F">
        <w:t xml:space="preserve"> </w:t>
      </w:r>
      <w:r w:rsidRPr="00D60982">
        <w:t>согласовать</w:t>
      </w:r>
      <w:r w:rsidR="0072106D">
        <w:t>»</w:t>
      </w:r>
      <w:r w:rsidRPr="00D60982">
        <w:t>,</w:t>
      </w:r>
      <w:r w:rsidR="00D0615F">
        <w:t xml:space="preserve"> </w:t>
      </w:r>
      <w:r w:rsidR="0072106D">
        <w:t>–</w:t>
      </w:r>
      <w:r w:rsidR="00D0615F">
        <w:t xml:space="preserve"> </w:t>
      </w:r>
      <w:r w:rsidRPr="00D60982">
        <w:t>сказал</w:t>
      </w:r>
      <w:r w:rsidR="00D0615F">
        <w:t xml:space="preserve"> </w:t>
      </w:r>
      <w:r w:rsidRPr="00D60982">
        <w:t>Новак</w:t>
      </w:r>
      <w:r w:rsidR="00D0615F">
        <w:t xml:space="preserve"> </w:t>
      </w:r>
      <w:r w:rsidRPr="00D60982">
        <w:t>журналистам</w:t>
      </w:r>
      <w:r w:rsidR="00D0615F">
        <w:t xml:space="preserve"> </w:t>
      </w:r>
      <w:r w:rsidRPr="00D60982">
        <w:t>по</w:t>
      </w:r>
      <w:r w:rsidR="00D0615F">
        <w:t xml:space="preserve"> </w:t>
      </w:r>
      <w:r w:rsidRPr="00D60982">
        <w:t>итогам</w:t>
      </w:r>
      <w:r w:rsidR="00D0615F">
        <w:t xml:space="preserve"> </w:t>
      </w:r>
      <w:r w:rsidRPr="00D60982">
        <w:t>правкомиссии.</w:t>
      </w:r>
    </w:p>
    <w:p w14:paraId="36FEE97A" w14:textId="45EC963E" w:rsidR="00D0615F" w:rsidRDefault="00D60982" w:rsidP="0072106D">
      <w:pPr>
        <w:jc w:val="both"/>
      </w:pPr>
      <w:r w:rsidRPr="00D60982">
        <w:t>Знаковым</w:t>
      </w:r>
      <w:r w:rsidR="00D0615F">
        <w:t xml:space="preserve"> </w:t>
      </w:r>
      <w:r w:rsidRPr="00D60982">
        <w:t>моментом</w:t>
      </w:r>
      <w:r w:rsidR="00D0615F">
        <w:t xml:space="preserve"> </w:t>
      </w:r>
      <w:r w:rsidRPr="00D60982">
        <w:t>форума</w:t>
      </w:r>
      <w:r w:rsidR="00D0615F">
        <w:t xml:space="preserve"> </w:t>
      </w:r>
      <w:r w:rsidRPr="00D60982">
        <w:t>стал</w:t>
      </w:r>
      <w:r w:rsidR="00D0615F">
        <w:t xml:space="preserve"> </w:t>
      </w:r>
      <w:r w:rsidRPr="00D60982">
        <w:t>запуск</w:t>
      </w:r>
      <w:r w:rsidR="00D0615F">
        <w:t xml:space="preserve"> </w:t>
      </w:r>
      <w:r w:rsidRPr="00D60982">
        <w:t>первой</w:t>
      </w:r>
      <w:r w:rsidR="00D0615F">
        <w:t xml:space="preserve"> </w:t>
      </w:r>
      <w:r w:rsidRPr="00D60982">
        <w:t>серии</w:t>
      </w:r>
      <w:r w:rsidR="00D0615F">
        <w:t xml:space="preserve"> </w:t>
      </w:r>
      <w:r w:rsidRPr="00D60982">
        <w:t>Богучанского</w:t>
      </w:r>
      <w:r w:rsidR="00D0615F">
        <w:t xml:space="preserve"> </w:t>
      </w:r>
      <w:r w:rsidRPr="00D60982">
        <w:t>алюминиевого</w:t>
      </w:r>
      <w:r w:rsidR="00D0615F">
        <w:t xml:space="preserve"> </w:t>
      </w:r>
      <w:r w:rsidRPr="00D60982">
        <w:t>завода</w:t>
      </w:r>
      <w:r w:rsidR="00D0615F">
        <w:t xml:space="preserve"> </w:t>
      </w:r>
      <w:r w:rsidRPr="00D60982">
        <w:t>в</w:t>
      </w:r>
      <w:r w:rsidR="00D0615F">
        <w:t xml:space="preserve"> </w:t>
      </w:r>
      <w:r w:rsidRPr="00D60982">
        <w:t>Красноярском</w:t>
      </w:r>
      <w:r w:rsidR="00D0615F">
        <w:t xml:space="preserve"> </w:t>
      </w:r>
      <w:r w:rsidRPr="00D60982">
        <w:t>крае.</w:t>
      </w:r>
      <w:r w:rsidR="00D0615F">
        <w:t xml:space="preserve"> </w:t>
      </w:r>
      <w:r w:rsidRPr="00D60982">
        <w:t>Завод</w:t>
      </w:r>
      <w:r w:rsidR="00D0615F">
        <w:t xml:space="preserve"> </w:t>
      </w:r>
      <w:r w:rsidRPr="00D60982">
        <w:t>находится</w:t>
      </w:r>
      <w:r w:rsidR="00D0615F">
        <w:t xml:space="preserve"> </w:t>
      </w:r>
      <w:r w:rsidRPr="00D60982">
        <w:t>в</w:t>
      </w:r>
      <w:r w:rsidR="00D0615F">
        <w:t xml:space="preserve"> </w:t>
      </w:r>
      <w:r w:rsidRPr="00D60982">
        <w:t>составе</w:t>
      </w:r>
      <w:r w:rsidR="00D0615F">
        <w:t xml:space="preserve"> </w:t>
      </w:r>
      <w:r w:rsidRPr="00D60982">
        <w:t>Богучанского</w:t>
      </w:r>
      <w:r w:rsidR="00D0615F">
        <w:t xml:space="preserve"> </w:t>
      </w:r>
      <w:r w:rsidRPr="00D60982">
        <w:t>энерго-металлургического</w:t>
      </w:r>
      <w:r w:rsidR="00D0615F">
        <w:t xml:space="preserve"> </w:t>
      </w:r>
      <w:r w:rsidRPr="00D60982">
        <w:t>объединения</w:t>
      </w:r>
      <w:r w:rsidR="00D0615F">
        <w:t xml:space="preserve"> </w:t>
      </w:r>
      <w:r w:rsidRPr="00D60982">
        <w:t>(БЭМО),</w:t>
      </w:r>
      <w:r w:rsidR="00D0615F">
        <w:t xml:space="preserve"> </w:t>
      </w:r>
      <w:r w:rsidRPr="00D60982">
        <w:t>этот</w:t>
      </w:r>
      <w:r w:rsidR="00D0615F">
        <w:t xml:space="preserve"> </w:t>
      </w:r>
      <w:r w:rsidRPr="00D60982">
        <w:t>проект</w:t>
      </w:r>
      <w:r w:rsidR="00D0615F">
        <w:t xml:space="preserve"> </w:t>
      </w:r>
      <w:r w:rsidR="0072106D">
        <w:t>»</w:t>
      </w:r>
      <w:r w:rsidRPr="00D60982">
        <w:t>Русал</w:t>
      </w:r>
      <w:r w:rsidR="0072106D">
        <w:t>»</w:t>
      </w:r>
      <w:r w:rsidR="00D0615F">
        <w:t xml:space="preserve"> </w:t>
      </w:r>
      <w:r w:rsidRPr="00D60982">
        <w:t>реализует</w:t>
      </w:r>
      <w:r w:rsidR="00D0615F">
        <w:t xml:space="preserve"> </w:t>
      </w:r>
      <w:r w:rsidRPr="00D60982">
        <w:t>совместно</w:t>
      </w:r>
      <w:r w:rsidR="00D0615F">
        <w:t xml:space="preserve"> </w:t>
      </w:r>
      <w:r w:rsidRPr="00D60982">
        <w:t>с</w:t>
      </w:r>
      <w:r w:rsidR="00D0615F">
        <w:t xml:space="preserve"> </w:t>
      </w:r>
      <w:r w:rsidR="0072106D">
        <w:t>«</w:t>
      </w:r>
      <w:r w:rsidRPr="00D60982">
        <w:t>Русгидро</w:t>
      </w:r>
      <w:r w:rsidR="0072106D">
        <w:t>»</w:t>
      </w:r>
      <w:r w:rsidRPr="00D60982">
        <w:t>.</w:t>
      </w:r>
      <w:r w:rsidR="00D0615F">
        <w:t xml:space="preserve"> </w:t>
      </w:r>
      <w:r w:rsidRPr="00D60982">
        <w:t>Кнопку</w:t>
      </w:r>
      <w:r w:rsidR="00D0615F">
        <w:t xml:space="preserve"> </w:t>
      </w:r>
      <w:r w:rsidRPr="00D60982">
        <w:t>запуска</w:t>
      </w:r>
      <w:r w:rsidR="00D0615F">
        <w:t xml:space="preserve"> </w:t>
      </w:r>
      <w:r w:rsidRPr="00D60982">
        <w:t>первой</w:t>
      </w:r>
      <w:r w:rsidR="00D0615F">
        <w:t xml:space="preserve"> </w:t>
      </w:r>
      <w:r w:rsidRPr="00D60982">
        <w:t>серии</w:t>
      </w:r>
      <w:r w:rsidR="00D0615F">
        <w:t xml:space="preserve"> </w:t>
      </w:r>
      <w:r w:rsidRPr="00D60982">
        <w:t>БоАЗ</w:t>
      </w:r>
      <w:r w:rsidR="00D0615F">
        <w:t xml:space="preserve"> </w:t>
      </w:r>
      <w:r w:rsidRPr="00D60982">
        <w:t>по</w:t>
      </w:r>
      <w:r w:rsidR="00D0615F">
        <w:t xml:space="preserve"> </w:t>
      </w:r>
      <w:r w:rsidRPr="00D60982">
        <w:t>отмашке</w:t>
      </w:r>
      <w:r w:rsidR="00D0615F">
        <w:t xml:space="preserve"> </w:t>
      </w:r>
      <w:r w:rsidRPr="00D60982">
        <w:t>рабочих</w:t>
      </w:r>
      <w:r w:rsidR="00D0615F">
        <w:t xml:space="preserve"> </w:t>
      </w:r>
      <w:r w:rsidRPr="00D60982">
        <w:t>завода</w:t>
      </w:r>
      <w:r w:rsidR="00D0615F">
        <w:t xml:space="preserve"> </w:t>
      </w:r>
      <w:r w:rsidRPr="00D60982">
        <w:t>нажали</w:t>
      </w:r>
      <w:r w:rsidR="00D0615F">
        <w:t xml:space="preserve"> </w:t>
      </w:r>
      <w:r w:rsidRPr="00D60982">
        <w:t>генеральный</w:t>
      </w:r>
      <w:r w:rsidR="00D0615F">
        <w:t xml:space="preserve"> </w:t>
      </w:r>
      <w:r w:rsidRPr="00D60982">
        <w:t>директор</w:t>
      </w:r>
      <w:r w:rsidR="00D0615F">
        <w:t xml:space="preserve"> </w:t>
      </w:r>
      <w:r w:rsidR="0072106D">
        <w:t>»</w:t>
      </w:r>
      <w:r w:rsidRPr="00D60982">
        <w:t>Русала</w:t>
      </w:r>
      <w:r w:rsidR="0072106D">
        <w:t>»</w:t>
      </w:r>
      <w:r w:rsidR="00D0615F">
        <w:t xml:space="preserve"> </w:t>
      </w:r>
      <w:r w:rsidRPr="00D60982">
        <w:t>Евгений</w:t>
      </w:r>
      <w:r w:rsidR="00D0615F">
        <w:t xml:space="preserve"> </w:t>
      </w:r>
      <w:r w:rsidRPr="00D60982">
        <w:t>Никитин,</w:t>
      </w:r>
      <w:r w:rsidR="00D0615F">
        <w:t xml:space="preserve"> </w:t>
      </w:r>
      <w:r w:rsidRPr="00D60982">
        <w:t>председатель</w:t>
      </w:r>
      <w:r w:rsidR="00D0615F">
        <w:t xml:space="preserve"> </w:t>
      </w:r>
      <w:r w:rsidRPr="00D60982">
        <w:t>правления</w:t>
      </w:r>
      <w:r w:rsidR="00D0615F">
        <w:t xml:space="preserve"> </w:t>
      </w:r>
      <w:r w:rsidR="0072106D">
        <w:t>–</w:t>
      </w:r>
      <w:r w:rsidR="00D0615F">
        <w:t xml:space="preserve"> </w:t>
      </w:r>
      <w:r w:rsidRPr="00D60982">
        <w:t>генеральный</w:t>
      </w:r>
      <w:r w:rsidR="00D0615F">
        <w:t xml:space="preserve"> </w:t>
      </w:r>
      <w:r w:rsidRPr="00D60982">
        <w:t>директор</w:t>
      </w:r>
      <w:r w:rsidR="00D0615F">
        <w:t xml:space="preserve"> </w:t>
      </w:r>
      <w:r w:rsidR="0072106D">
        <w:t>«</w:t>
      </w:r>
      <w:r w:rsidRPr="00D60982">
        <w:t>Русгидро</w:t>
      </w:r>
      <w:r w:rsidR="0072106D">
        <w:t>»</w:t>
      </w:r>
      <w:r w:rsidR="00D0615F">
        <w:t xml:space="preserve"> </w:t>
      </w:r>
      <w:r w:rsidRPr="00D60982">
        <w:t>Николай</w:t>
      </w:r>
      <w:r w:rsidR="00D0615F">
        <w:t xml:space="preserve"> </w:t>
      </w:r>
      <w:r w:rsidRPr="00D60982">
        <w:t>Шульгинов,</w:t>
      </w:r>
      <w:r w:rsidR="00D0615F">
        <w:t xml:space="preserve"> </w:t>
      </w:r>
      <w:r w:rsidRPr="00D60982">
        <w:t>вице-премьер</w:t>
      </w:r>
      <w:r w:rsidR="00D0615F">
        <w:t xml:space="preserve"> </w:t>
      </w:r>
      <w:r w:rsidRPr="00D60982">
        <w:t>РФ</w:t>
      </w:r>
      <w:r w:rsidR="00D0615F">
        <w:t xml:space="preserve"> </w:t>
      </w:r>
      <w:r w:rsidRPr="00D60982">
        <w:t>Дмитрий</w:t>
      </w:r>
      <w:r w:rsidR="00D0615F">
        <w:t xml:space="preserve"> </w:t>
      </w:r>
      <w:r w:rsidRPr="00D60982">
        <w:t>Козак,</w:t>
      </w:r>
      <w:r w:rsidR="00D0615F">
        <w:t xml:space="preserve"> </w:t>
      </w:r>
      <w:r w:rsidRPr="00D60982">
        <w:t>губернатор</w:t>
      </w:r>
      <w:r w:rsidR="00D0615F">
        <w:t xml:space="preserve"> </w:t>
      </w:r>
      <w:r w:rsidRPr="00D60982">
        <w:t>Красноярского</w:t>
      </w:r>
      <w:r w:rsidR="00D0615F">
        <w:t xml:space="preserve"> </w:t>
      </w:r>
      <w:r w:rsidRPr="00D60982">
        <w:t>края</w:t>
      </w:r>
      <w:r w:rsidR="00D0615F">
        <w:t xml:space="preserve"> </w:t>
      </w:r>
      <w:r w:rsidRPr="00D60982">
        <w:t>Александр</w:t>
      </w:r>
      <w:r w:rsidR="00D0615F">
        <w:t xml:space="preserve"> </w:t>
      </w:r>
      <w:r w:rsidRPr="00D60982">
        <w:t>Усс</w:t>
      </w:r>
      <w:r w:rsidR="00D0615F">
        <w:t xml:space="preserve"> </w:t>
      </w:r>
      <w:r w:rsidRPr="00D60982">
        <w:t>и</w:t>
      </w:r>
      <w:r w:rsidR="00D0615F">
        <w:t xml:space="preserve"> </w:t>
      </w:r>
      <w:r w:rsidRPr="00D60982">
        <w:t>полномочный</w:t>
      </w:r>
      <w:r w:rsidR="00D0615F">
        <w:t xml:space="preserve"> </w:t>
      </w:r>
      <w:r w:rsidRPr="00D60982">
        <w:t>представитель</w:t>
      </w:r>
      <w:r w:rsidR="00D0615F">
        <w:t xml:space="preserve"> </w:t>
      </w:r>
      <w:r w:rsidRPr="00D60982">
        <w:t>президента</w:t>
      </w:r>
      <w:r w:rsidR="00D0615F">
        <w:t xml:space="preserve"> </w:t>
      </w:r>
      <w:r w:rsidRPr="00D60982">
        <w:t>РФ</w:t>
      </w:r>
      <w:r w:rsidR="00D0615F">
        <w:t xml:space="preserve"> </w:t>
      </w:r>
      <w:r w:rsidRPr="00D60982">
        <w:t>в</w:t>
      </w:r>
      <w:r w:rsidR="00D0615F">
        <w:t xml:space="preserve"> </w:t>
      </w:r>
      <w:r w:rsidRPr="00D60982">
        <w:t>Сибирском</w:t>
      </w:r>
      <w:r w:rsidR="00D0615F">
        <w:t xml:space="preserve"> </w:t>
      </w:r>
      <w:r w:rsidRPr="00D60982">
        <w:t>федеральном</w:t>
      </w:r>
      <w:r w:rsidR="00D0615F">
        <w:t xml:space="preserve"> </w:t>
      </w:r>
      <w:r w:rsidRPr="00D60982">
        <w:t>округе</w:t>
      </w:r>
      <w:r w:rsidR="00D0615F">
        <w:t xml:space="preserve"> </w:t>
      </w:r>
      <w:r w:rsidRPr="00D60982">
        <w:t>Сергей</w:t>
      </w:r>
      <w:r w:rsidR="00D0615F">
        <w:t xml:space="preserve"> </w:t>
      </w:r>
      <w:r w:rsidRPr="00D60982">
        <w:t>Меняйло.</w:t>
      </w:r>
    </w:p>
    <w:p w14:paraId="5686A562" w14:textId="005077B0" w:rsidR="00D0615F" w:rsidRDefault="00D60982" w:rsidP="0072106D">
      <w:pPr>
        <w:jc w:val="both"/>
      </w:pPr>
      <w:r w:rsidRPr="00D60982">
        <w:t>Алюминий</w:t>
      </w:r>
      <w:r w:rsidR="00D0615F">
        <w:t xml:space="preserve"> </w:t>
      </w:r>
      <w:r w:rsidRPr="00D60982">
        <w:t>с</w:t>
      </w:r>
      <w:r w:rsidR="00D0615F">
        <w:t xml:space="preserve"> </w:t>
      </w:r>
      <w:r w:rsidRPr="00D60982">
        <w:t>новой</w:t>
      </w:r>
      <w:r w:rsidR="00D0615F">
        <w:t xml:space="preserve"> </w:t>
      </w:r>
      <w:r w:rsidRPr="00D60982">
        <w:t>линии</w:t>
      </w:r>
      <w:r w:rsidR="00D0615F">
        <w:t xml:space="preserve"> </w:t>
      </w:r>
      <w:r w:rsidRPr="00D60982">
        <w:t>завода</w:t>
      </w:r>
      <w:r w:rsidR="00D0615F">
        <w:t xml:space="preserve"> </w:t>
      </w:r>
      <w:r w:rsidRPr="00D60982">
        <w:t>пойдет</w:t>
      </w:r>
      <w:r w:rsidR="00D0615F">
        <w:t xml:space="preserve"> </w:t>
      </w:r>
      <w:r w:rsidRPr="00D60982">
        <w:t>преимущественно</w:t>
      </w:r>
      <w:r w:rsidR="00D0615F">
        <w:t xml:space="preserve"> </w:t>
      </w:r>
      <w:r w:rsidRPr="00D60982">
        <w:t>на</w:t>
      </w:r>
      <w:r w:rsidR="00D0615F">
        <w:t xml:space="preserve"> </w:t>
      </w:r>
      <w:r w:rsidRPr="00D60982">
        <w:t>внутренний</w:t>
      </w:r>
      <w:r w:rsidR="00D0615F">
        <w:t xml:space="preserve"> </w:t>
      </w:r>
      <w:r w:rsidRPr="00D60982">
        <w:t>рынок,</w:t>
      </w:r>
      <w:r w:rsidR="00D0615F">
        <w:t xml:space="preserve"> </w:t>
      </w:r>
      <w:r w:rsidRPr="00D60982">
        <w:t>рассказал</w:t>
      </w:r>
      <w:r w:rsidR="00D0615F">
        <w:t xml:space="preserve"> </w:t>
      </w:r>
      <w:r w:rsidRPr="00D60982">
        <w:t>глава</w:t>
      </w:r>
      <w:r w:rsidR="00D0615F">
        <w:t xml:space="preserve"> </w:t>
      </w:r>
      <w:r w:rsidR="0072106D">
        <w:t>»</w:t>
      </w:r>
      <w:r w:rsidRPr="00D60982">
        <w:t>Русала</w:t>
      </w:r>
      <w:r w:rsidR="0072106D">
        <w:t>»</w:t>
      </w:r>
      <w:r w:rsidRPr="00D60982">
        <w:t>,</w:t>
      </w:r>
      <w:r w:rsidR="00D0615F">
        <w:t xml:space="preserve"> </w:t>
      </w:r>
      <w:r w:rsidRPr="00D60982">
        <w:t>напомнив,</w:t>
      </w:r>
      <w:r w:rsidR="00D0615F">
        <w:t xml:space="preserve"> </w:t>
      </w:r>
      <w:r w:rsidRPr="00D60982">
        <w:t>что,</w:t>
      </w:r>
      <w:r w:rsidR="00D0615F">
        <w:t xml:space="preserve"> </w:t>
      </w:r>
      <w:r w:rsidRPr="00D60982">
        <w:t>согласно</w:t>
      </w:r>
      <w:r w:rsidR="00D0615F">
        <w:t xml:space="preserve"> </w:t>
      </w:r>
      <w:r w:rsidRPr="00D60982">
        <w:t>дорожной</w:t>
      </w:r>
      <w:r w:rsidR="00D0615F">
        <w:t xml:space="preserve"> </w:t>
      </w:r>
      <w:r w:rsidRPr="00D60982">
        <w:t>карте</w:t>
      </w:r>
      <w:r w:rsidR="00D0615F">
        <w:t xml:space="preserve"> </w:t>
      </w:r>
      <w:r w:rsidRPr="00D60982">
        <w:t>по</w:t>
      </w:r>
      <w:r w:rsidR="00D0615F">
        <w:t xml:space="preserve"> </w:t>
      </w:r>
      <w:r w:rsidRPr="00D60982">
        <w:t>развитию</w:t>
      </w:r>
      <w:r w:rsidR="00D0615F">
        <w:t xml:space="preserve"> </w:t>
      </w:r>
      <w:r w:rsidRPr="00D60982">
        <w:t>алюминиевой</w:t>
      </w:r>
      <w:r w:rsidR="00D0615F">
        <w:t xml:space="preserve"> </w:t>
      </w:r>
      <w:r w:rsidRPr="00D60982">
        <w:t>промышленности</w:t>
      </w:r>
      <w:r w:rsidR="00D0615F">
        <w:t xml:space="preserve"> </w:t>
      </w:r>
      <w:r w:rsidRPr="00D60982">
        <w:t>до</w:t>
      </w:r>
      <w:r w:rsidR="00D0615F">
        <w:t xml:space="preserve"> </w:t>
      </w:r>
      <w:r w:rsidRPr="00D60982">
        <w:t>2023</w:t>
      </w:r>
      <w:r w:rsidR="00D0615F">
        <w:t xml:space="preserve"> </w:t>
      </w:r>
      <w:r w:rsidRPr="00D60982">
        <w:t>года,</w:t>
      </w:r>
      <w:r w:rsidR="00D0615F">
        <w:t xml:space="preserve"> </w:t>
      </w:r>
      <w:r w:rsidRPr="00D60982">
        <w:t>внутренний</w:t>
      </w:r>
      <w:r w:rsidR="00D0615F">
        <w:t xml:space="preserve"> </w:t>
      </w:r>
      <w:r w:rsidRPr="00D60982">
        <w:t>рынок</w:t>
      </w:r>
      <w:r w:rsidR="00D0615F">
        <w:t xml:space="preserve"> </w:t>
      </w:r>
      <w:r w:rsidRPr="00D60982">
        <w:t>алюминия</w:t>
      </w:r>
      <w:r w:rsidR="00D0615F">
        <w:t xml:space="preserve"> </w:t>
      </w:r>
      <w:r w:rsidRPr="00D60982">
        <w:t>должен</w:t>
      </w:r>
      <w:r w:rsidR="00D0615F">
        <w:t xml:space="preserve"> </w:t>
      </w:r>
      <w:r w:rsidRPr="00D60982">
        <w:t>достигнуть</w:t>
      </w:r>
      <w:r w:rsidR="00D0615F">
        <w:t xml:space="preserve"> </w:t>
      </w:r>
      <w:r w:rsidRPr="00D60982">
        <w:t>2,8</w:t>
      </w:r>
      <w:r w:rsidR="00D0615F">
        <w:t xml:space="preserve"> </w:t>
      </w:r>
      <w:r w:rsidRPr="00D60982">
        <w:t>млн</w:t>
      </w:r>
      <w:r w:rsidR="00D0615F">
        <w:t xml:space="preserve"> </w:t>
      </w:r>
      <w:r w:rsidRPr="00D60982">
        <w:t>т.</w:t>
      </w:r>
      <w:r w:rsidR="00D0615F">
        <w:t xml:space="preserve"> </w:t>
      </w:r>
      <w:r w:rsidRPr="00D60982">
        <w:t>При</w:t>
      </w:r>
      <w:r w:rsidR="00D0615F">
        <w:t xml:space="preserve"> </w:t>
      </w:r>
      <w:r w:rsidRPr="00D60982">
        <w:t>этом</w:t>
      </w:r>
      <w:r w:rsidR="00D0615F">
        <w:t xml:space="preserve"> </w:t>
      </w:r>
      <w:r w:rsidRPr="00D60982">
        <w:t>новое</w:t>
      </w:r>
      <w:r w:rsidR="00D0615F">
        <w:t xml:space="preserve"> </w:t>
      </w:r>
      <w:r w:rsidRPr="00D60982">
        <w:t>производство</w:t>
      </w:r>
      <w:r w:rsidR="00D0615F">
        <w:t xml:space="preserve"> </w:t>
      </w:r>
      <w:r w:rsidRPr="00D60982">
        <w:t>незначительно,</w:t>
      </w:r>
      <w:r w:rsidR="00D0615F">
        <w:t xml:space="preserve"> </w:t>
      </w:r>
      <w:r w:rsidRPr="00D60982">
        <w:t>но</w:t>
      </w:r>
      <w:r w:rsidR="00D0615F">
        <w:t xml:space="preserve"> </w:t>
      </w:r>
      <w:r w:rsidRPr="00D60982">
        <w:t>увеличит</w:t>
      </w:r>
      <w:r w:rsidR="00D0615F">
        <w:t xml:space="preserve"> </w:t>
      </w:r>
      <w:r w:rsidRPr="00D60982">
        <w:t>долю</w:t>
      </w:r>
      <w:r w:rsidR="00D0615F">
        <w:t xml:space="preserve"> </w:t>
      </w:r>
      <w:r w:rsidRPr="00D60982">
        <w:t>экспорта</w:t>
      </w:r>
      <w:r w:rsidR="00D0615F">
        <w:t xml:space="preserve"> </w:t>
      </w:r>
      <w:r w:rsidR="0072106D">
        <w:t>»</w:t>
      </w:r>
      <w:r w:rsidRPr="00D60982">
        <w:t>Русала</w:t>
      </w:r>
      <w:r w:rsidR="0072106D">
        <w:t>»</w:t>
      </w:r>
      <w:r w:rsidRPr="00D60982">
        <w:t>:</w:t>
      </w:r>
      <w:r w:rsidR="00D0615F">
        <w:t xml:space="preserve"> </w:t>
      </w:r>
      <w:r w:rsidRPr="00D60982">
        <w:t>прирост</w:t>
      </w:r>
      <w:r w:rsidR="00D0615F">
        <w:t xml:space="preserve"> </w:t>
      </w:r>
      <w:r w:rsidRPr="00D60982">
        <w:t>может</w:t>
      </w:r>
      <w:r w:rsidR="00D0615F">
        <w:t xml:space="preserve"> </w:t>
      </w:r>
      <w:r w:rsidRPr="00D60982">
        <w:t>составит</w:t>
      </w:r>
      <w:r w:rsidR="00D0615F">
        <w:t xml:space="preserve"> </w:t>
      </w:r>
      <w:r w:rsidRPr="00D60982">
        <w:t>порядка</w:t>
      </w:r>
      <w:r w:rsidR="00D0615F">
        <w:t xml:space="preserve"> </w:t>
      </w:r>
      <w:r w:rsidRPr="00D60982">
        <w:t>1%.</w:t>
      </w:r>
    </w:p>
    <w:p w14:paraId="31062832" w14:textId="33296134" w:rsidR="00D0615F" w:rsidRDefault="00D60982" w:rsidP="0072106D">
      <w:pPr>
        <w:jc w:val="both"/>
      </w:pPr>
      <w:r w:rsidRPr="00D60982">
        <w:t>Розничная</w:t>
      </w:r>
      <w:r w:rsidR="00D0615F">
        <w:t xml:space="preserve"> </w:t>
      </w:r>
      <w:r w:rsidRPr="00D60982">
        <w:t>торговля</w:t>
      </w:r>
    </w:p>
    <w:p w14:paraId="4B7F8732" w14:textId="15B384D9" w:rsidR="00D0615F" w:rsidRDefault="00D60982" w:rsidP="0072106D">
      <w:pPr>
        <w:jc w:val="both"/>
      </w:pPr>
      <w:r w:rsidRPr="00D60982">
        <w:t>Одним</w:t>
      </w:r>
      <w:r w:rsidR="00D0615F">
        <w:t xml:space="preserve"> </w:t>
      </w:r>
      <w:r w:rsidRPr="00D60982">
        <w:t>из</w:t>
      </w:r>
      <w:r w:rsidR="00D0615F">
        <w:t xml:space="preserve"> </w:t>
      </w:r>
      <w:r w:rsidRPr="00D60982">
        <w:t>ключевых</w:t>
      </w:r>
      <w:r w:rsidR="00D0615F">
        <w:t xml:space="preserve"> </w:t>
      </w:r>
      <w:r w:rsidRPr="00D60982">
        <w:t>событий</w:t>
      </w:r>
      <w:r w:rsidR="00D0615F">
        <w:t xml:space="preserve"> </w:t>
      </w:r>
      <w:r w:rsidRPr="00D60982">
        <w:t>форума</w:t>
      </w:r>
      <w:r w:rsidR="00D0615F">
        <w:t xml:space="preserve"> </w:t>
      </w:r>
      <w:r w:rsidRPr="00D60982">
        <w:t>стала</w:t>
      </w:r>
      <w:r w:rsidR="00D0615F">
        <w:t xml:space="preserve"> </w:t>
      </w:r>
      <w:r w:rsidRPr="00D60982">
        <w:t>конференция</w:t>
      </w:r>
      <w:r w:rsidR="00D0615F">
        <w:t xml:space="preserve"> </w:t>
      </w:r>
      <w:r w:rsidRPr="00D60982">
        <w:t>по</w:t>
      </w:r>
      <w:r w:rsidR="00D0615F">
        <w:t xml:space="preserve"> </w:t>
      </w:r>
      <w:r w:rsidRPr="00D60982">
        <w:t>развитию</w:t>
      </w:r>
      <w:r w:rsidR="00D0615F">
        <w:t xml:space="preserve"> </w:t>
      </w:r>
      <w:r w:rsidRPr="00D60982">
        <w:t>розничной</w:t>
      </w:r>
      <w:r w:rsidR="00D0615F">
        <w:t xml:space="preserve"> </w:t>
      </w:r>
      <w:r w:rsidRPr="00D60982">
        <w:t>торговли</w:t>
      </w:r>
      <w:r w:rsidR="00D0615F">
        <w:t xml:space="preserve"> </w:t>
      </w:r>
      <w:r w:rsidRPr="00D60982">
        <w:t>с</w:t>
      </w:r>
      <w:r w:rsidR="00D0615F">
        <w:t xml:space="preserve"> </w:t>
      </w:r>
      <w:r w:rsidRPr="00D60982">
        <w:t>участием</w:t>
      </w:r>
      <w:r w:rsidR="00D0615F">
        <w:t xml:space="preserve"> </w:t>
      </w:r>
      <w:r w:rsidRPr="00D60982">
        <w:t>вице-премьера</w:t>
      </w:r>
      <w:r w:rsidR="00D0615F">
        <w:t xml:space="preserve"> </w:t>
      </w:r>
      <w:r w:rsidRPr="00D60982">
        <w:t>Дмитрия</w:t>
      </w:r>
      <w:r w:rsidR="00D0615F">
        <w:t xml:space="preserve"> </w:t>
      </w:r>
      <w:r w:rsidRPr="00D60982">
        <w:t>Козака,</w:t>
      </w:r>
      <w:r w:rsidR="00D0615F">
        <w:t xml:space="preserve"> </w:t>
      </w:r>
      <w:r w:rsidRPr="00D60982">
        <w:t>заместителя</w:t>
      </w:r>
      <w:r w:rsidR="00D0615F">
        <w:t xml:space="preserve"> </w:t>
      </w:r>
      <w:r w:rsidRPr="00D60982">
        <w:t>руководителя</w:t>
      </w:r>
      <w:r w:rsidR="00D0615F">
        <w:t xml:space="preserve"> </w:t>
      </w:r>
      <w:r w:rsidRPr="00D60982">
        <w:t>Минпромторга</w:t>
      </w:r>
      <w:r w:rsidR="00D0615F">
        <w:t xml:space="preserve"> </w:t>
      </w:r>
      <w:r w:rsidRPr="00D60982">
        <w:t>РФ</w:t>
      </w:r>
      <w:r w:rsidR="00D0615F">
        <w:t xml:space="preserve"> </w:t>
      </w:r>
      <w:r w:rsidRPr="00D60982">
        <w:t>Виктора</w:t>
      </w:r>
      <w:r w:rsidR="00D0615F">
        <w:t xml:space="preserve"> </w:t>
      </w:r>
      <w:r w:rsidRPr="00D60982">
        <w:t>Евтухова,</w:t>
      </w:r>
      <w:r w:rsidR="00D0615F">
        <w:t xml:space="preserve"> </w:t>
      </w:r>
      <w:r w:rsidRPr="00D60982">
        <w:t>замглавы</w:t>
      </w:r>
      <w:r w:rsidR="00D0615F">
        <w:t xml:space="preserve"> </w:t>
      </w:r>
      <w:r w:rsidRPr="00D60982">
        <w:t>Федеральной</w:t>
      </w:r>
      <w:r w:rsidR="00D0615F">
        <w:t xml:space="preserve"> </w:t>
      </w:r>
      <w:r w:rsidRPr="00D60982">
        <w:t>антимонопольной</w:t>
      </w:r>
      <w:r w:rsidR="00D0615F">
        <w:t xml:space="preserve"> </w:t>
      </w:r>
      <w:r w:rsidRPr="00D60982">
        <w:t>службы</w:t>
      </w:r>
      <w:r w:rsidR="00D0615F">
        <w:t xml:space="preserve"> </w:t>
      </w:r>
      <w:r w:rsidRPr="00D60982">
        <w:t>(ФАС)</w:t>
      </w:r>
      <w:r w:rsidR="00D0615F">
        <w:t xml:space="preserve"> </w:t>
      </w:r>
      <w:r w:rsidRPr="00D60982">
        <w:t>России</w:t>
      </w:r>
      <w:r w:rsidR="00D0615F">
        <w:t xml:space="preserve"> </w:t>
      </w:r>
      <w:r w:rsidRPr="00D60982">
        <w:t>Андрея</w:t>
      </w:r>
      <w:r w:rsidR="00D0615F">
        <w:t xml:space="preserve"> </w:t>
      </w:r>
      <w:r w:rsidRPr="00D60982">
        <w:t>Кашеварова</w:t>
      </w:r>
      <w:r w:rsidR="00D0615F">
        <w:t xml:space="preserve"> </w:t>
      </w:r>
      <w:r w:rsidRPr="00D60982">
        <w:t>и</w:t>
      </w:r>
      <w:r w:rsidR="00D0615F">
        <w:t xml:space="preserve"> </w:t>
      </w:r>
      <w:r w:rsidRPr="00D60982">
        <w:t>представителей</w:t>
      </w:r>
      <w:r w:rsidR="00D0615F">
        <w:t xml:space="preserve"> </w:t>
      </w:r>
      <w:r w:rsidRPr="00D60982">
        <w:t>бизнеса.</w:t>
      </w:r>
      <w:r w:rsidR="00D0615F">
        <w:t xml:space="preserve"> </w:t>
      </w:r>
      <w:r w:rsidRPr="00D60982">
        <w:t>Открывая</w:t>
      </w:r>
      <w:r w:rsidR="00D0615F">
        <w:t xml:space="preserve"> </w:t>
      </w:r>
      <w:r w:rsidRPr="00D60982">
        <w:t>встречу,</w:t>
      </w:r>
      <w:r w:rsidR="00D0615F">
        <w:t xml:space="preserve"> </w:t>
      </w:r>
      <w:r w:rsidRPr="00D60982">
        <w:t>Козак</w:t>
      </w:r>
      <w:r w:rsidR="00D0615F">
        <w:t xml:space="preserve"> </w:t>
      </w:r>
      <w:r w:rsidRPr="00D60982">
        <w:t>обозначил</w:t>
      </w:r>
      <w:r w:rsidR="00D0615F">
        <w:t xml:space="preserve"> </w:t>
      </w:r>
      <w:r w:rsidRPr="00D60982">
        <w:t>основные</w:t>
      </w:r>
      <w:r w:rsidR="00D0615F">
        <w:t xml:space="preserve"> </w:t>
      </w:r>
      <w:r w:rsidRPr="00D60982">
        <w:t>проблемные</w:t>
      </w:r>
      <w:r w:rsidR="00D0615F">
        <w:t xml:space="preserve"> </w:t>
      </w:r>
      <w:r w:rsidRPr="00D60982">
        <w:t>вопросы</w:t>
      </w:r>
      <w:r w:rsidR="00D0615F">
        <w:t xml:space="preserve"> </w:t>
      </w:r>
      <w:r w:rsidRPr="00D60982">
        <w:t>в</w:t>
      </w:r>
      <w:r w:rsidR="00D0615F">
        <w:t xml:space="preserve"> </w:t>
      </w:r>
      <w:r w:rsidRPr="00D60982">
        <w:t>отрасли</w:t>
      </w:r>
      <w:r w:rsidR="00D0615F">
        <w:t xml:space="preserve"> </w:t>
      </w:r>
      <w:r w:rsidR="0072106D">
        <w:t>–</w:t>
      </w:r>
      <w:r w:rsidR="00D0615F">
        <w:t xml:space="preserve"> </w:t>
      </w:r>
      <w:r w:rsidRPr="00D60982">
        <w:t>это</w:t>
      </w:r>
      <w:r w:rsidR="00D0615F">
        <w:t xml:space="preserve"> </w:t>
      </w:r>
      <w:r w:rsidRPr="00D60982">
        <w:t>настройка</w:t>
      </w:r>
      <w:r w:rsidR="00D0615F">
        <w:t xml:space="preserve"> </w:t>
      </w:r>
      <w:r w:rsidRPr="00D60982">
        <w:t>системы</w:t>
      </w:r>
      <w:r w:rsidR="00D0615F">
        <w:t xml:space="preserve"> </w:t>
      </w:r>
      <w:r w:rsidRPr="00D60982">
        <w:t>саморегулирования,</w:t>
      </w:r>
      <w:r w:rsidR="00D0615F">
        <w:t xml:space="preserve"> </w:t>
      </w:r>
      <w:r w:rsidRPr="00D60982">
        <w:t>определение</w:t>
      </w:r>
      <w:r w:rsidR="00D0615F">
        <w:t xml:space="preserve"> </w:t>
      </w:r>
      <w:r w:rsidRPr="00D60982">
        <w:t>оптимальной</w:t>
      </w:r>
      <w:r w:rsidR="00D0615F">
        <w:t xml:space="preserve"> </w:t>
      </w:r>
      <w:r w:rsidRPr="00D60982">
        <w:t>доли</w:t>
      </w:r>
      <w:r w:rsidR="00D0615F">
        <w:t xml:space="preserve"> </w:t>
      </w:r>
      <w:r w:rsidRPr="00D60982">
        <w:t>на</w:t>
      </w:r>
      <w:r w:rsidR="00D0615F">
        <w:t xml:space="preserve"> </w:t>
      </w:r>
      <w:r w:rsidRPr="00D60982">
        <w:t>рынке</w:t>
      </w:r>
      <w:r w:rsidR="00D0615F">
        <w:t xml:space="preserve"> </w:t>
      </w:r>
      <w:r w:rsidRPr="00D60982">
        <w:t>крупных</w:t>
      </w:r>
      <w:r w:rsidR="00D0615F">
        <w:t xml:space="preserve"> </w:t>
      </w:r>
      <w:r w:rsidRPr="00D60982">
        <w:t>торговых</w:t>
      </w:r>
      <w:r w:rsidR="00D0615F">
        <w:t xml:space="preserve"> </w:t>
      </w:r>
      <w:r w:rsidRPr="00D60982">
        <w:t>сетей,</w:t>
      </w:r>
      <w:r w:rsidR="00D0615F">
        <w:t xml:space="preserve"> </w:t>
      </w:r>
      <w:r w:rsidRPr="00D60982">
        <w:t>а</w:t>
      </w:r>
      <w:r w:rsidR="00D0615F">
        <w:t xml:space="preserve"> </w:t>
      </w:r>
      <w:r w:rsidRPr="00D60982">
        <w:t>также</w:t>
      </w:r>
      <w:r w:rsidR="00D0615F">
        <w:t xml:space="preserve"> </w:t>
      </w:r>
      <w:r w:rsidRPr="00D60982">
        <w:t>тарифы</w:t>
      </w:r>
      <w:r w:rsidR="00D0615F">
        <w:t xml:space="preserve"> </w:t>
      </w:r>
      <w:r w:rsidRPr="00D60982">
        <w:t>эквайринга</w:t>
      </w:r>
      <w:r w:rsidR="00D0615F">
        <w:t xml:space="preserve"> </w:t>
      </w:r>
      <w:r w:rsidRPr="00D60982">
        <w:t>для</w:t>
      </w:r>
      <w:r w:rsidR="00D0615F">
        <w:t xml:space="preserve"> </w:t>
      </w:r>
      <w:r w:rsidRPr="00D60982">
        <w:t>ретейлеров.</w:t>
      </w:r>
    </w:p>
    <w:p w14:paraId="2550FECA" w14:textId="6C62CDCE" w:rsidR="00F62858" w:rsidRDefault="00D60982" w:rsidP="0072106D">
      <w:pPr>
        <w:jc w:val="both"/>
      </w:pPr>
      <w:r w:rsidRPr="00D60982">
        <w:t>Саморегулирование</w:t>
      </w:r>
      <w:r w:rsidR="00D0615F">
        <w:t xml:space="preserve"> </w:t>
      </w:r>
      <w:r w:rsidRPr="00D60982">
        <w:t>отрасли</w:t>
      </w:r>
      <w:r w:rsidR="00D0615F">
        <w:t xml:space="preserve"> </w:t>
      </w:r>
      <w:r w:rsidRPr="00D60982">
        <w:t>необходимо</w:t>
      </w:r>
      <w:r w:rsidR="00D0615F">
        <w:t xml:space="preserve"> </w:t>
      </w:r>
      <w:r w:rsidRPr="00D60982">
        <w:t>адаптировать</w:t>
      </w:r>
      <w:r w:rsidR="00D0615F">
        <w:t xml:space="preserve"> </w:t>
      </w:r>
      <w:r w:rsidRPr="00D60982">
        <w:t>под</w:t>
      </w:r>
      <w:r w:rsidR="00D0615F">
        <w:t xml:space="preserve"> </w:t>
      </w:r>
      <w:r w:rsidRPr="00D60982">
        <w:t>новые</w:t>
      </w:r>
      <w:r w:rsidR="00D0615F">
        <w:t xml:space="preserve"> </w:t>
      </w:r>
      <w:r w:rsidRPr="00D60982">
        <w:t>рыночные</w:t>
      </w:r>
      <w:r w:rsidR="00D0615F">
        <w:t xml:space="preserve"> </w:t>
      </w:r>
      <w:r w:rsidRPr="00D60982">
        <w:t>условия,</w:t>
      </w:r>
      <w:r w:rsidR="00D0615F">
        <w:t xml:space="preserve"> </w:t>
      </w:r>
      <w:r w:rsidRPr="00D60982">
        <w:t>а</w:t>
      </w:r>
      <w:r w:rsidR="00D0615F">
        <w:t xml:space="preserve"> </w:t>
      </w:r>
      <w:r w:rsidRPr="00D60982">
        <w:t>также</w:t>
      </w:r>
      <w:r w:rsidR="00D0615F">
        <w:t xml:space="preserve"> </w:t>
      </w:r>
      <w:r w:rsidRPr="00D60982">
        <w:t>сделать</w:t>
      </w:r>
      <w:r w:rsidR="00D0615F">
        <w:t xml:space="preserve"> </w:t>
      </w:r>
      <w:r w:rsidRPr="00D60982">
        <w:t>этот</w:t>
      </w:r>
      <w:r w:rsidR="00D0615F">
        <w:t xml:space="preserve"> </w:t>
      </w:r>
      <w:r w:rsidRPr="00D60982">
        <w:t>процесс</w:t>
      </w:r>
      <w:r w:rsidR="00D0615F">
        <w:t xml:space="preserve"> </w:t>
      </w:r>
      <w:r w:rsidRPr="00D60982">
        <w:t>более</w:t>
      </w:r>
      <w:r w:rsidR="00D0615F">
        <w:t xml:space="preserve"> </w:t>
      </w:r>
      <w:r w:rsidRPr="00D60982">
        <w:t>эффективным,</w:t>
      </w:r>
      <w:r w:rsidR="00D0615F">
        <w:t xml:space="preserve"> </w:t>
      </w:r>
      <w:r w:rsidRPr="00D60982">
        <w:t>реально,</w:t>
      </w:r>
      <w:r w:rsidR="00D0615F">
        <w:t xml:space="preserve"> </w:t>
      </w:r>
      <w:r w:rsidRPr="00D60982">
        <w:t>а</w:t>
      </w:r>
      <w:r w:rsidR="00D0615F">
        <w:t xml:space="preserve"> </w:t>
      </w:r>
      <w:r w:rsidRPr="00D60982">
        <w:t>не</w:t>
      </w:r>
      <w:r w:rsidR="00D0615F">
        <w:t xml:space="preserve"> </w:t>
      </w:r>
      <w:r w:rsidRPr="00D60982">
        <w:t>номинально</w:t>
      </w:r>
      <w:r w:rsidR="00D0615F">
        <w:t xml:space="preserve"> </w:t>
      </w:r>
      <w:r w:rsidRPr="00D60982">
        <w:t>дополняющим</w:t>
      </w:r>
      <w:r w:rsidR="00D0615F">
        <w:t xml:space="preserve"> </w:t>
      </w:r>
      <w:r w:rsidRPr="00D60982">
        <w:t>законодательное</w:t>
      </w:r>
      <w:r w:rsidR="00D0615F">
        <w:t xml:space="preserve"> </w:t>
      </w:r>
      <w:r w:rsidRPr="00D60982">
        <w:t>регулирование.</w:t>
      </w:r>
      <w:r w:rsidR="00D0615F">
        <w:t xml:space="preserve"> </w:t>
      </w:r>
      <w:r w:rsidRPr="00D60982">
        <w:t>Для</w:t>
      </w:r>
      <w:r w:rsidR="00D0615F">
        <w:t xml:space="preserve"> </w:t>
      </w:r>
      <w:r w:rsidRPr="00D60982">
        <w:t>этого</w:t>
      </w:r>
      <w:r w:rsidR="00D0615F">
        <w:t xml:space="preserve"> </w:t>
      </w:r>
      <w:r w:rsidRPr="00D60982">
        <w:t>была</w:t>
      </w:r>
      <w:r w:rsidR="00D0615F">
        <w:t xml:space="preserve"> </w:t>
      </w:r>
      <w:r w:rsidRPr="00D60982">
        <w:t>создана</w:t>
      </w:r>
      <w:r w:rsidR="00D0615F">
        <w:t xml:space="preserve"> </w:t>
      </w:r>
      <w:r w:rsidRPr="00D60982">
        <w:t>рабочая</w:t>
      </w:r>
      <w:r w:rsidR="00D0615F">
        <w:t xml:space="preserve"> </w:t>
      </w:r>
      <w:r w:rsidRPr="00D60982">
        <w:t>группа,</w:t>
      </w:r>
      <w:r w:rsidR="00D0615F">
        <w:t xml:space="preserve"> </w:t>
      </w:r>
      <w:r w:rsidRPr="00D60982">
        <w:t>в</w:t>
      </w:r>
      <w:r w:rsidR="00D0615F">
        <w:t xml:space="preserve"> </w:t>
      </w:r>
      <w:r w:rsidRPr="00D60982">
        <w:t>которую</w:t>
      </w:r>
      <w:r w:rsidR="00D0615F">
        <w:t xml:space="preserve"> </w:t>
      </w:r>
      <w:r w:rsidRPr="00D60982">
        <w:t>вошли</w:t>
      </w:r>
      <w:r w:rsidR="00D0615F">
        <w:t xml:space="preserve"> </w:t>
      </w:r>
      <w:r w:rsidRPr="00D60982">
        <w:t>представители</w:t>
      </w:r>
      <w:r w:rsidR="00D0615F">
        <w:t xml:space="preserve"> </w:t>
      </w:r>
      <w:r w:rsidRPr="00D60982">
        <w:t>крупных</w:t>
      </w:r>
      <w:r w:rsidR="00D0615F">
        <w:t xml:space="preserve"> </w:t>
      </w:r>
      <w:r w:rsidRPr="00D60982">
        <w:t>торговых</w:t>
      </w:r>
      <w:r w:rsidR="00D0615F">
        <w:t xml:space="preserve"> </w:t>
      </w:r>
      <w:r w:rsidRPr="00D60982">
        <w:t>сетей,</w:t>
      </w:r>
      <w:r w:rsidR="00D0615F">
        <w:t xml:space="preserve"> </w:t>
      </w:r>
      <w:r w:rsidRPr="00D60982">
        <w:t>а</w:t>
      </w:r>
      <w:r w:rsidR="00D0615F">
        <w:t xml:space="preserve"> </w:t>
      </w:r>
      <w:r w:rsidRPr="00D60982">
        <w:t>также</w:t>
      </w:r>
      <w:r w:rsidR="00D0615F">
        <w:t xml:space="preserve"> </w:t>
      </w:r>
      <w:r w:rsidRPr="00D60982">
        <w:t>отраслевые</w:t>
      </w:r>
      <w:r w:rsidR="00D0615F">
        <w:t xml:space="preserve"> </w:t>
      </w:r>
      <w:r w:rsidRPr="00D60982">
        <w:t>ассоциации</w:t>
      </w:r>
      <w:r w:rsidR="00D0615F">
        <w:t xml:space="preserve"> </w:t>
      </w:r>
      <w:r w:rsidRPr="00D60982">
        <w:t>производителей</w:t>
      </w:r>
      <w:r w:rsidR="00D0615F">
        <w:t xml:space="preserve"> </w:t>
      </w:r>
      <w:r w:rsidRPr="00D60982">
        <w:t>и</w:t>
      </w:r>
      <w:r w:rsidR="00D0615F">
        <w:t xml:space="preserve"> </w:t>
      </w:r>
      <w:r w:rsidRPr="00D60982">
        <w:t>поставщиков,</w:t>
      </w:r>
      <w:r w:rsidR="00D0615F">
        <w:t xml:space="preserve"> </w:t>
      </w:r>
      <w:r w:rsidRPr="00D60982">
        <w:t>напомнил</w:t>
      </w:r>
      <w:r w:rsidR="00D0615F">
        <w:t xml:space="preserve"> </w:t>
      </w:r>
      <w:r w:rsidRPr="00D60982">
        <w:t>Евтухов.</w:t>
      </w:r>
    </w:p>
    <w:p w14:paraId="0BCB059A" w14:textId="450CA1B0" w:rsidR="00F62858" w:rsidRDefault="00D60982" w:rsidP="0072106D">
      <w:pPr>
        <w:jc w:val="both"/>
      </w:pPr>
      <w:r w:rsidRPr="00D60982">
        <w:t>Р</w:t>
      </w:r>
      <w:r w:rsidR="00F62858">
        <w:t>и</w:t>
      </w:r>
      <w:r w:rsidRPr="00D60982">
        <w:t>тейлеры</w:t>
      </w:r>
      <w:r w:rsidR="00D0615F">
        <w:t xml:space="preserve"> </w:t>
      </w:r>
      <w:r w:rsidRPr="00D60982">
        <w:t>и</w:t>
      </w:r>
      <w:r w:rsidR="00D0615F">
        <w:t xml:space="preserve"> </w:t>
      </w:r>
      <w:r w:rsidRPr="00D60982">
        <w:t>поставщики</w:t>
      </w:r>
      <w:r w:rsidR="00D0615F">
        <w:t xml:space="preserve"> </w:t>
      </w:r>
      <w:r w:rsidRPr="00D60982">
        <w:t>подготовят</w:t>
      </w:r>
      <w:r w:rsidR="00D0615F">
        <w:t xml:space="preserve"> </w:t>
      </w:r>
      <w:r w:rsidRPr="00D60982">
        <w:t>дорожную</w:t>
      </w:r>
      <w:r w:rsidR="00D0615F">
        <w:t xml:space="preserve"> </w:t>
      </w:r>
      <w:r w:rsidRPr="00D60982">
        <w:t>карту</w:t>
      </w:r>
      <w:r w:rsidR="00D0615F">
        <w:t xml:space="preserve"> </w:t>
      </w:r>
      <w:r w:rsidRPr="00D60982">
        <w:t>по</w:t>
      </w:r>
      <w:r w:rsidR="00D0615F">
        <w:t xml:space="preserve"> </w:t>
      </w:r>
      <w:r w:rsidRPr="00D60982">
        <w:t>саморегулированию</w:t>
      </w:r>
      <w:r w:rsidR="00D0615F">
        <w:t xml:space="preserve"> </w:t>
      </w:r>
      <w:r w:rsidRPr="00D60982">
        <w:t>отрасли</w:t>
      </w:r>
      <w:r w:rsidR="00D0615F">
        <w:t xml:space="preserve"> </w:t>
      </w:r>
      <w:r w:rsidRPr="00D60982">
        <w:t>до</w:t>
      </w:r>
      <w:r w:rsidR="00D0615F">
        <w:t xml:space="preserve"> </w:t>
      </w:r>
      <w:r w:rsidRPr="00D60982">
        <w:t>2021</w:t>
      </w:r>
      <w:r w:rsidR="00D0615F">
        <w:t xml:space="preserve"> </w:t>
      </w:r>
      <w:r w:rsidRPr="00D60982">
        <w:t>г.,</w:t>
      </w:r>
      <w:r w:rsidR="00D0615F">
        <w:t xml:space="preserve"> </w:t>
      </w:r>
      <w:r w:rsidRPr="00D60982">
        <w:t>сообщила</w:t>
      </w:r>
      <w:r w:rsidR="00D0615F">
        <w:t xml:space="preserve"> </w:t>
      </w:r>
      <w:r w:rsidRPr="00D60982">
        <w:t>гендиректор</w:t>
      </w:r>
      <w:r w:rsidR="00D0615F">
        <w:t xml:space="preserve"> </w:t>
      </w:r>
      <w:r w:rsidR="0072106D">
        <w:t>»</w:t>
      </w:r>
      <w:r w:rsidRPr="00D60982">
        <w:t>Магнита</w:t>
      </w:r>
      <w:r w:rsidR="0072106D">
        <w:t>»</w:t>
      </w:r>
      <w:r w:rsidR="00D0615F">
        <w:t xml:space="preserve"> </w:t>
      </w:r>
      <w:r w:rsidRPr="00D60982">
        <w:t>Ольга</w:t>
      </w:r>
      <w:r w:rsidR="00D0615F">
        <w:t xml:space="preserve"> </w:t>
      </w:r>
      <w:r w:rsidRPr="00D60982">
        <w:t>Наумова.</w:t>
      </w:r>
      <w:r w:rsidR="00D0615F">
        <w:t xml:space="preserve"> </w:t>
      </w:r>
      <w:r w:rsidRPr="00D60982">
        <w:t>Эта</w:t>
      </w:r>
      <w:r w:rsidR="00D0615F">
        <w:t xml:space="preserve"> </w:t>
      </w:r>
      <w:r w:rsidRPr="00D60982">
        <w:t>дорожная</w:t>
      </w:r>
      <w:r w:rsidR="00D0615F">
        <w:t xml:space="preserve"> </w:t>
      </w:r>
      <w:r w:rsidRPr="00D60982">
        <w:t>карта</w:t>
      </w:r>
      <w:r w:rsidR="00D0615F">
        <w:t xml:space="preserve"> </w:t>
      </w:r>
      <w:r w:rsidRPr="00D60982">
        <w:t>предполагает</w:t>
      </w:r>
      <w:r w:rsidR="00D0615F">
        <w:t xml:space="preserve"> </w:t>
      </w:r>
      <w:r w:rsidRPr="00D60982">
        <w:t>перезапуск,</w:t>
      </w:r>
      <w:r w:rsidR="00D0615F">
        <w:t xml:space="preserve"> </w:t>
      </w:r>
      <w:r w:rsidRPr="00D60982">
        <w:t>а</w:t>
      </w:r>
      <w:r w:rsidR="00D0615F">
        <w:t xml:space="preserve"> </w:t>
      </w:r>
      <w:r w:rsidRPr="00D60982">
        <w:t>также</w:t>
      </w:r>
      <w:r w:rsidR="00D0615F">
        <w:t xml:space="preserve"> </w:t>
      </w:r>
      <w:r w:rsidRPr="00D60982">
        <w:t>совершенствование</w:t>
      </w:r>
      <w:r w:rsidR="00D0615F">
        <w:t xml:space="preserve"> </w:t>
      </w:r>
      <w:r w:rsidRPr="00D60982">
        <w:t>действующих</w:t>
      </w:r>
      <w:r w:rsidR="00D0615F">
        <w:t xml:space="preserve"> </w:t>
      </w:r>
      <w:r w:rsidRPr="00D60982">
        <w:t>механизмов,</w:t>
      </w:r>
      <w:r w:rsidR="00D0615F">
        <w:t xml:space="preserve"> </w:t>
      </w:r>
      <w:r w:rsidRPr="00D60982">
        <w:t>а</w:t>
      </w:r>
      <w:r w:rsidR="00D0615F">
        <w:t xml:space="preserve"> </w:t>
      </w:r>
      <w:r w:rsidRPr="00D60982">
        <w:t>именно</w:t>
      </w:r>
      <w:r w:rsidR="00D0615F">
        <w:t xml:space="preserve"> </w:t>
      </w:r>
      <w:r w:rsidRPr="00D60982">
        <w:t>Кодекса</w:t>
      </w:r>
      <w:r w:rsidR="00D0615F">
        <w:t xml:space="preserve"> </w:t>
      </w:r>
      <w:r w:rsidRPr="00D60982">
        <w:t>добросовестных</w:t>
      </w:r>
      <w:r w:rsidR="00D0615F">
        <w:t xml:space="preserve"> </w:t>
      </w:r>
      <w:r w:rsidRPr="00D60982">
        <w:t>практик</w:t>
      </w:r>
      <w:r w:rsidR="00D0615F">
        <w:t xml:space="preserve"> </w:t>
      </w:r>
      <w:r w:rsidRPr="00D60982">
        <w:t>(КДП).</w:t>
      </w:r>
      <w:r w:rsidR="00D0615F">
        <w:t xml:space="preserve"> </w:t>
      </w:r>
      <w:r w:rsidRPr="00D60982">
        <w:t>Сейчас</w:t>
      </w:r>
      <w:r w:rsidR="00D0615F">
        <w:t xml:space="preserve"> </w:t>
      </w:r>
      <w:r w:rsidRPr="00D60982">
        <w:t>торговые</w:t>
      </w:r>
      <w:r w:rsidR="00D0615F">
        <w:t xml:space="preserve"> </w:t>
      </w:r>
      <w:r w:rsidRPr="00D60982">
        <w:t>сети</w:t>
      </w:r>
      <w:r w:rsidR="00D0615F">
        <w:t xml:space="preserve"> </w:t>
      </w:r>
      <w:r w:rsidRPr="00D60982">
        <w:t>и</w:t>
      </w:r>
      <w:r w:rsidR="00D0615F">
        <w:t xml:space="preserve"> </w:t>
      </w:r>
      <w:r w:rsidRPr="00D60982">
        <w:t>поставщики</w:t>
      </w:r>
      <w:r w:rsidR="00D0615F">
        <w:t xml:space="preserve"> </w:t>
      </w:r>
      <w:r w:rsidRPr="00D60982">
        <w:t>подписывают</w:t>
      </w:r>
      <w:r w:rsidR="00D0615F">
        <w:t xml:space="preserve"> </w:t>
      </w:r>
      <w:r w:rsidRPr="00D60982">
        <w:t>дополнительные</w:t>
      </w:r>
      <w:r w:rsidR="00D0615F">
        <w:t xml:space="preserve"> </w:t>
      </w:r>
      <w:r w:rsidRPr="00D60982">
        <w:t>соглашения,</w:t>
      </w:r>
      <w:r w:rsidR="00D0615F">
        <w:t xml:space="preserve"> </w:t>
      </w:r>
      <w:r w:rsidRPr="00D60982">
        <w:t>обеспечивающие</w:t>
      </w:r>
      <w:r w:rsidR="00D0615F">
        <w:t xml:space="preserve"> </w:t>
      </w:r>
      <w:r w:rsidRPr="00D60982">
        <w:t>соблюдение</w:t>
      </w:r>
      <w:r w:rsidR="00D0615F">
        <w:t xml:space="preserve"> </w:t>
      </w:r>
      <w:r w:rsidRPr="00D60982">
        <w:t>норм</w:t>
      </w:r>
      <w:r w:rsidR="00D0615F">
        <w:t xml:space="preserve"> </w:t>
      </w:r>
      <w:r w:rsidRPr="00D60982">
        <w:t>действующей</w:t>
      </w:r>
      <w:r w:rsidR="00D0615F">
        <w:t xml:space="preserve"> </w:t>
      </w:r>
      <w:r w:rsidRPr="00D60982">
        <w:t>редакции</w:t>
      </w:r>
      <w:r w:rsidR="00D0615F">
        <w:t xml:space="preserve"> </w:t>
      </w:r>
      <w:r w:rsidRPr="00D60982">
        <w:t>кодекса.</w:t>
      </w:r>
      <w:r w:rsidR="00D0615F">
        <w:t xml:space="preserve"> </w:t>
      </w:r>
      <w:r w:rsidRPr="00D60982">
        <w:t>В</w:t>
      </w:r>
      <w:r w:rsidR="00D0615F">
        <w:t xml:space="preserve"> </w:t>
      </w:r>
      <w:r w:rsidRPr="00D60982">
        <w:t>дальнейшем</w:t>
      </w:r>
      <w:r w:rsidR="00D0615F">
        <w:t xml:space="preserve"> </w:t>
      </w:r>
      <w:r w:rsidRPr="00D60982">
        <w:t>планируется</w:t>
      </w:r>
      <w:r w:rsidR="00D0615F">
        <w:t xml:space="preserve"> </w:t>
      </w:r>
      <w:r w:rsidRPr="00D60982">
        <w:t>разработка</w:t>
      </w:r>
      <w:r w:rsidR="00D0615F">
        <w:t xml:space="preserve"> </w:t>
      </w:r>
      <w:r w:rsidRPr="00D60982">
        <w:t>и</w:t>
      </w:r>
      <w:r w:rsidR="00D0615F">
        <w:t xml:space="preserve"> </w:t>
      </w:r>
      <w:r w:rsidRPr="00D60982">
        <w:t>утверждение</w:t>
      </w:r>
      <w:r w:rsidR="00D0615F">
        <w:t xml:space="preserve"> </w:t>
      </w:r>
      <w:r w:rsidRPr="00D60982">
        <w:t>обновленной</w:t>
      </w:r>
      <w:r w:rsidR="00D0615F">
        <w:t xml:space="preserve"> </w:t>
      </w:r>
      <w:r w:rsidRPr="00D60982">
        <w:t>версии</w:t>
      </w:r>
      <w:r w:rsidR="00D0615F">
        <w:t xml:space="preserve"> </w:t>
      </w:r>
      <w:r w:rsidRPr="00D60982">
        <w:t>кодекса,</w:t>
      </w:r>
      <w:r w:rsidR="00D0615F">
        <w:t xml:space="preserve"> </w:t>
      </w:r>
      <w:r w:rsidRPr="00D60982">
        <w:t>отметила</w:t>
      </w:r>
      <w:r w:rsidR="00D0615F">
        <w:t xml:space="preserve"> </w:t>
      </w:r>
      <w:r w:rsidRPr="00D60982">
        <w:t>Наумова.</w:t>
      </w:r>
    </w:p>
    <w:p w14:paraId="55940419" w14:textId="77777777" w:rsidR="00D0615F" w:rsidRDefault="00D0615F" w:rsidP="0072106D">
      <w:pPr>
        <w:jc w:val="both"/>
      </w:pPr>
      <w:r>
        <w:t>Д</w:t>
      </w:r>
      <w:r w:rsidR="00D60982" w:rsidRPr="00D60982">
        <w:t>ля</w:t>
      </w:r>
      <w:r>
        <w:t xml:space="preserve"> </w:t>
      </w:r>
      <w:r w:rsidR="00D60982" w:rsidRPr="00D60982">
        <w:t>поддержания</w:t>
      </w:r>
      <w:r>
        <w:t xml:space="preserve"> </w:t>
      </w:r>
      <w:r w:rsidR="00D60982" w:rsidRPr="00D60982">
        <w:t>конкуренции</w:t>
      </w:r>
      <w:r>
        <w:t xml:space="preserve"> </w:t>
      </w:r>
      <w:r w:rsidR="00D60982" w:rsidRPr="00D60982">
        <w:t>на</w:t>
      </w:r>
      <w:r>
        <w:t xml:space="preserve"> </w:t>
      </w:r>
      <w:r w:rsidR="00D60982" w:rsidRPr="00D60982">
        <w:t>рынке</w:t>
      </w:r>
      <w:r>
        <w:t xml:space="preserve"> </w:t>
      </w:r>
      <w:r w:rsidR="00D60982" w:rsidRPr="00D60982">
        <w:t>развитие</w:t>
      </w:r>
      <w:r>
        <w:t xml:space="preserve"> </w:t>
      </w:r>
      <w:r w:rsidR="00D60982" w:rsidRPr="00D60982">
        <w:t>торговых</w:t>
      </w:r>
      <w:r>
        <w:t xml:space="preserve"> </w:t>
      </w:r>
      <w:r w:rsidR="00D60982" w:rsidRPr="00D60982">
        <w:t>сетей</w:t>
      </w:r>
      <w:r>
        <w:t xml:space="preserve"> </w:t>
      </w:r>
      <w:r w:rsidR="00D60982" w:rsidRPr="00D60982">
        <w:t>сейчас</w:t>
      </w:r>
      <w:r>
        <w:t xml:space="preserve"> </w:t>
      </w:r>
      <w:r w:rsidR="00D60982" w:rsidRPr="00D60982">
        <w:t>ограничено</w:t>
      </w:r>
      <w:r>
        <w:t xml:space="preserve"> </w:t>
      </w:r>
      <w:r w:rsidR="00D60982" w:rsidRPr="00D60982">
        <w:t>порогом</w:t>
      </w:r>
      <w:r>
        <w:t xml:space="preserve"> </w:t>
      </w:r>
      <w:r w:rsidR="00D60982" w:rsidRPr="00D60982">
        <w:t>доминирования</w:t>
      </w:r>
      <w:r>
        <w:t xml:space="preserve"> </w:t>
      </w:r>
      <w:r w:rsidR="00D60982" w:rsidRPr="00D60982">
        <w:t>на</w:t>
      </w:r>
      <w:r>
        <w:t xml:space="preserve"> </w:t>
      </w:r>
      <w:r w:rsidR="00D60982" w:rsidRPr="00D60982">
        <w:t>региональных</w:t>
      </w:r>
      <w:r>
        <w:t xml:space="preserve"> </w:t>
      </w:r>
      <w:r w:rsidR="00D60982" w:rsidRPr="00D60982">
        <w:t>рынках</w:t>
      </w:r>
      <w:r>
        <w:t xml:space="preserve"> </w:t>
      </w:r>
      <w:r w:rsidR="00D60982" w:rsidRPr="00D60982">
        <w:t>в</w:t>
      </w:r>
      <w:r>
        <w:t xml:space="preserve"> </w:t>
      </w:r>
      <w:r w:rsidR="00D60982" w:rsidRPr="00D60982">
        <w:t>пределах</w:t>
      </w:r>
      <w:r>
        <w:t xml:space="preserve"> </w:t>
      </w:r>
      <w:r w:rsidR="00D60982" w:rsidRPr="00D60982">
        <w:t>25%.</w:t>
      </w:r>
      <w:r>
        <w:t xml:space="preserve"> </w:t>
      </w:r>
      <w:r w:rsidR="00D60982" w:rsidRPr="00D60982">
        <w:t>Представители</w:t>
      </w:r>
      <w:r>
        <w:t xml:space="preserve"> </w:t>
      </w:r>
      <w:r w:rsidR="00D60982" w:rsidRPr="00D60982">
        <w:t>малого</w:t>
      </w:r>
      <w:r>
        <w:t xml:space="preserve"> </w:t>
      </w:r>
      <w:r w:rsidR="00D60982" w:rsidRPr="00D60982">
        <w:t>и</w:t>
      </w:r>
      <w:r>
        <w:t xml:space="preserve"> </w:t>
      </w:r>
      <w:r w:rsidR="00D60982" w:rsidRPr="00D60982">
        <w:t>среднего</w:t>
      </w:r>
      <w:r>
        <w:t xml:space="preserve"> </w:t>
      </w:r>
      <w:r w:rsidR="00D60982" w:rsidRPr="00D60982">
        <w:t>бизнеса</w:t>
      </w:r>
      <w:r>
        <w:t xml:space="preserve"> </w:t>
      </w:r>
      <w:r w:rsidR="00D60982" w:rsidRPr="00D60982">
        <w:t>несколько</w:t>
      </w:r>
      <w:r>
        <w:t xml:space="preserve"> </w:t>
      </w:r>
      <w:r w:rsidR="00D60982" w:rsidRPr="00D60982">
        <w:t>раз</w:t>
      </w:r>
      <w:r>
        <w:t xml:space="preserve"> </w:t>
      </w:r>
      <w:r w:rsidR="00D60982" w:rsidRPr="00D60982">
        <w:t>поднимали</w:t>
      </w:r>
      <w:r>
        <w:t xml:space="preserve"> </w:t>
      </w:r>
      <w:r w:rsidR="00D60982" w:rsidRPr="00D60982">
        <w:t>вопрос</w:t>
      </w:r>
      <w:r>
        <w:t xml:space="preserve"> </w:t>
      </w:r>
      <w:r w:rsidR="00D60982" w:rsidRPr="00D60982">
        <w:t>о</w:t>
      </w:r>
      <w:r>
        <w:t xml:space="preserve"> </w:t>
      </w:r>
      <w:r w:rsidR="00D60982" w:rsidRPr="00D60982">
        <w:t>сокращении</w:t>
      </w:r>
      <w:r>
        <w:t xml:space="preserve"> </w:t>
      </w:r>
      <w:r w:rsidR="00D60982" w:rsidRPr="00D60982">
        <w:t>этой</w:t>
      </w:r>
      <w:r>
        <w:t xml:space="preserve"> </w:t>
      </w:r>
      <w:r w:rsidR="00D60982" w:rsidRPr="00D60982">
        <w:t>доли,</w:t>
      </w:r>
      <w:r>
        <w:t xml:space="preserve"> </w:t>
      </w:r>
      <w:r w:rsidR="00D60982" w:rsidRPr="00D60982">
        <w:t>также</w:t>
      </w:r>
      <w:r>
        <w:t xml:space="preserve"> </w:t>
      </w:r>
      <w:r w:rsidR="00D60982" w:rsidRPr="00D60982">
        <w:t>в</w:t>
      </w:r>
      <w:r>
        <w:t xml:space="preserve"> </w:t>
      </w:r>
      <w:r w:rsidR="00D60982" w:rsidRPr="00D60982">
        <w:t>отрасли</w:t>
      </w:r>
      <w:r>
        <w:t xml:space="preserve"> </w:t>
      </w:r>
      <w:r w:rsidR="00D60982" w:rsidRPr="00D60982">
        <w:t>обсуждалась</w:t>
      </w:r>
      <w:r>
        <w:t xml:space="preserve"> </w:t>
      </w:r>
      <w:r w:rsidR="00D60982" w:rsidRPr="00D60982">
        <w:t>возможность</w:t>
      </w:r>
      <w:r>
        <w:t xml:space="preserve"> </w:t>
      </w:r>
      <w:r w:rsidR="00D60982" w:rsidRPr="00D60982">
        <w:t>увеличения</w:t>
      </w:r>
      <w:r>
        <w:t xml:space="preserve"> </w:t>
      </w:r>
      <w:r w:rsidR="00D60982" w:rsidRPr="00D60982">
        <w:t>порога</w:t>
      </w:r>
      <w:r>
        <w:t xml:space="preserve"> </w:t>
      </w:r>
      <w:r w:rsidR="00D60982" w:rsidRPr="00D60982">
        <w:t>доминирования.</w:t>
      </w:r>
      <w:r>
        <w:t xml:space="preserve"> </w:t>
      </w:r>
      <w:r w:rsidR="00D60982" w:rsidRPr="00D60982">
        <w:t>На</w:t>
      </w:r>
      <w:r>
        <w:t xml:space="preserve"> </w:t>
      </w:r>
      <w:r w:rsidR="00D60982" w:rsidRPr="00D60982">
        <w:t>форуме</w:t>
      </w:r>
      <w:r>
        <w:t xml:space="preserve"> </w:t>
      </w:r>
      <w:r w:rsidR="00D60982" w:rsidRPr="00D60982">
        <w:t>в</w:t>
      </w:r>
      <w:r>
        <w:t xml:space="preserve"> </w:t>
      </w:r>
      <w:r w:rsidR="00D60982" w:rsidRPr="00D60982">
        <w:t>Красноярске</w:t>
      </w:r>
      <w:r>
        <w:t xml:space="preserve"> </w:t>
      </w:r>
      <w:r w:rsidR="00D60982" w:rsidRPr="00D60982">
        <w:t>крупный</w:t>
      </w:r>
      <w:r>
        <w:t xml:space="preserve"> </w:t>
      </w:r>
      <w:r w:rsidR="00D60982" w:rsidRPr="00D60982">
        <w:t>ретейл</w:t>
      </w:r>
      <w:r>
        <w:t xml:space="preserve"> </w:t>
      </w:r>
      <w:r w:rsidR="00D60982" w:rsidRPr="00D60982">
        <w:t>выступил</w:t>
      </w:r>
      <w:r>
        <w:t xml:space="preserve"> </w:t>
      </w:r>
      <w:r w:rsidR="00D60982" w:rsidRPr="00D60982">
        <w:t>за</w:t>
      </w:r>
      <w:r>
        <w:t xml:space="preserve"> </w:t>
      </w:r>
      <w:r w:rsidR="00D60982" w:rsidRPr="00D60982">
        <w:t>сохранение</w:t>
      </w:r>
      <w:r>
        <w:t xml:space="preserve"> </w:t>
      </w:r>
      <w:r w:rsidR="00D60982" w:rsidRPr="00D60982">
        <w:t>статус-кво.</w:t>
      </w:r>
      <w:r w:rsidR="00D60982" w:rsidRPr="00D60982">
        <w:br/>
      </w:r>
      <w:r w:rsidR="0072106D">
        <w:t>«</w:t>
      </w:r>
      <w:r w:rsidR="00D60982" w:rsidRPr="00D60982">
        <w:t>Короткий</w:t>
      </w:r>
      <w:r>
        <w:t xml:space="preserve"> </w:t>
      </w:r>
      <w:r w:rsidR="00D60982" w:rsidRPr="00D60982">
        <w:t>ответ</w:t>
      </w:r>
      <w:r>
        <w:t xml:space="preserve"> </w:t>
      </w:r>
      <w:r w:rsidR="00D60982" w:rsidRPr="00D60982">
        <w:t>на</w:t>
      </w:r>
      <w:r>
        <w:t xml:space="preserve"> </w:t>
      </w:r>
      <w:r w:rsidR="00D60982" w:rsidRPr="00D60982">
        <w:t>вопрос,</w:t>
      </w:r>
      <w:r>
        <w:t xml:space="preserve"> </w:t>
      </w:r>
      <w:r w:rsidR="00D60982" w:rsidRPr="00D60982">
        <w:t>а</w:t>
      </w:r>
      <w:r>
        <w:t xml:space="preserve"> </w:t>
      </w:r>
      <w:r w:rsidR="00D60982" w:rsidRPr="00D60982">
        <w:t>надо</w:t>
      </w:r>
      <w:r>
        <w:t xml:space="preserve"> </w:t>
      </w:r>
      <w:r w:rsidR="00D60982" w:rsidRPr="00D60982">
        <w:t>ли</w:t>
      </w:r>
      <w:r>
        <w:t xml:space="preserve"> </w:t>
      </w:r>
      <w:r w:rsidR="00D60982" w:rsidRPr="00D60982">
        <w:t>менять</w:t>
      </w:r>
      <w:r>
        <w:t xml:space="preserve"> </w:t>
      </w:r>
      <w:r w:rsidR="00D60982" w:rsidRPr="00D60982">
        <w:t>прямо</w:t>
      </w:r>
      <w:r>
        <w:t xml:space="preserve"> </w:t>
      </w:r>
      <w:r w:rsidR="00D60982" w:rsidRPr="00D60982">
        <w:t>сейчас</w:t>
      </w:r>
      <w:r>
        <w:t xml:space="preserve"> </w:t>
      </w:r>
      <w:r w:rsidR="00D60982" w:rsidRPr="00D60982">
        <w:t>пороговое</w:t>
      </w:r>
      <w:r>
        <w:t xml:space="preserve"> </w:t>
      </w:r>
      <w:r w:rsidR="00D60982" w:rsidRPr="00D60982">
        <w:t>значение,</w:t>
      </w:r>
      <w:r>
        <w:t xml:space="preserve"> </w:t>
      </w:r>
      <w:r w:rsidR="00D60982" w:rsidRPr="00D60982">
        <w:lastRenderedPageBreak/>
        <w:t>установленное</w:t>
      </w:r>
      <w:r>
        <w:t xml:space="preserve"> </w:t>
      </w:r>
      <w:r w:rsidR="00D60982" w:rsidRPr="00D60982">
        <w:t>в</w:t>
      </w:r>
      <w:r>
        <w:t xml:space="preserve"> </w:t>
      </w:r>
      <w:r w:rsidR="00D60982" w:rsidRPr="00D60982">
        <w:t>законе,</w:t>
      </w:r>
      <w:r>
        <w:t xml:space="preserve"> </w:t>
      </w:r>
      <w:r w:rsidR="0072106D">
        <w:t>–</w:t>
      </w:r>
      <w:r>
        <w:t xml:space="preserve"> </w:t>
      </w:r>
      <w:r w:rsidR="00D60982" w:rsidRPr="00D60982">
        <w:t>нет,</w:t>
      </w:r>
      <w:r>
        <w:t xml:space="preserve"> </w:t>
      </w:r>
      <w:r w:rsidR="00D60982" w:rsidRPr="00D60982">
        <w:t>не</w:t>
      </w:r>
      <w:r>
        <w:t xml:space="preserve"> </w:t>
      </w:r>
      <w:r w:rsidR="00D60982" w:rsidRPr="00D60982">
        <w:t>надо.</w:t>
      </w:r>
      <w:r>
        <w:t xml:space="preserve"> </w:t>
      </w:r>
      <w:r w:rsidR="00D60982" w:rsidRPr="00D60982">
        <w:t>Это</w:t>
      </w:r>
      <w:r>
        <w:t xml:space="preserve"> </w:t>
      </w:r>
      <w:r w:rsidR="00D60982" w:rsidRPr="00D60982">
        <w:t>палка</w:t>
      </w:r>
      <w:r>
        <w:t xml:space="preserve"> </w:t>
      </w:r>
      <w:r w:rsidR="00D60982" w:rsidRPr="00D60982">
        <w:t>о</w:t>
      </w:r>
      <w:r>
        <w:t xml:space="preserve"> </w:t>
      </w:r>
      <w:r w:rsidR="00D60982" w:rsidRPr="00D60982">
        <w:t>двух</w:t>
      </w:r>
      <w:r>
        <w:t xml:space="preserve"> </w:t>
      </w:r>
      <w:r w:rsidR="00D60982" w:rsidRPr="00D60982">
        <w:t>концах.</w:t>
      </w:r>
      <w:r>
        <w:t xml:space="preserve"> </w:t>
      </w:r>
      <w:r w:rsidR="00D60982" w:rsidRPr="00D60982">
        <w:t>Где-то</w:t>
      </w:r>
      <w:r>
        <w:t xml:space="preserve"> </w:t>
      </w:r>
      <w:r w:rsidR="00D60982" w:rsidRPr="00D60982">
        <w:t>в</w:t>
      </w:r>
      <w:r>
        <w:t xml:space="preserve"> </w:t>
      </w:r>
      <w:r w:rsidR="00D60982" w:rsidRPr="00D60982">
        <w:t>регионах</w:t>
      </w:r>
      <w:r>
        <w:t xml:space="preserve"> </w:t>
      </w:r>
      <w:r w:rsidR="00D60982" w:rsidRPr="00D60982">
        <w:t>власти</w:t>
      </w:r>
      <w:r>
        <w:t xml:space="preserve"> </w:t>
      </w:r>
      <w:r w:rsidR="00D60982" w:rsidRPr="00D60982">
        <w:t>заинтересованы</w:t>
      </w:r>
      <w:r>
        <w:t xml:space="preserve"> </w:t>
      </w:r>
      <w:r w:rsidR="00D60982" w:rsidRPr="00D60982">
        <w:t>в</w:t>
      </w:r>
      <w:r>
        <w:t xml:space="preserve"> </w:t>
      </w:r>
      <w:r w:rsidR="00D60982" w:rsidRPr="00D60982">
        <w:t>широкой</w:t>
      </w:r>
      <w:r>
        <w:t xml:space="preserve"> </w:t>
      </w:r>
      <w:r w:rsidR="00D60982" w:rsidRPr="00D60982">
        <w:t>экспансии</w:t>
      </w:r>
      <w:r>
        <w:t xml:space="preserve"> </w:t>
      </w:r>
      <w:r w:rsidR="00D60982" w:rsidRPr="00D60982">
        <w:t>федеральных</w:t>
      </w:r>
      <w:r>
        <w:t xml:space="preserve"> </w:t>
      </w:r>
      <w:r w:rsidR="00D60982" w:rsidRPr="00D60982">
        <w:t>сетей,</w:t>
      </w:r>
      <w:r>
        <w:t xml:space="preserve"> </w:t>
      </w:r>
      <w:r w:rsidR="00D60982" w:rsidRPr="00D60982">
        <w:t>потому</w:t>
      </w:r>
      <w:r>
        <w:t xml:space="preserve"> </w:t>
      </w:r>
      <w:r w:rsidR="00D60982" w:rsidRPr="00D60982">
        <w:t>что</w:t>
      </w:r>
      <w:r>
        <w:t xml:space="preserve"> </w:t>
      </w:r>
      <w:r w:rsidR="00D60982" w:rsidRPr="00D60982">
        <w:t>они</w:t>
      </w:r>
      <w:r>
        <w:t xml:space="preserve"> </w:t>
      </w:r>
      <w:r w:rsidR="00D60982" w:rsidRPr="00D60982">
        <w:t>подхватывают</w:t>
      </w:r>
      <w:r>
        <w:t xml:space="preserve"> </w:t>
      </w:r>
      <w:r w:rsidR="00D60982" w:rsidRPr="00D60982">
        <w:t>исполнение</w:t>
      </w:r>
      <w:r>
        <w:t xml:space="preserve"> </w:t>
      </w:r>
      <w:r w:rsidR="00D60982" w:rsidRPr="00D60982">
        <w:t>социальной</w:t>
      </w:r>
      <w:r>
        <w:t xml:space="preserve"> </w:t>
      </w:r>
      <w:r w:rsidR="00D60982" w:rsidRPr="00D60982">
        <w:t>функции</w:t>
      </w:r>
      <w:r>
        <w:t xml:space="preserve"> </w:t>
      </w:r>
      <w:r w:rsidR="00D60982" w:rsidRPr="00D60982">
        <w:t>по</w:t>
      </w:r>
      <w:r>
        <w:t xml:space="preserve"> </w:t>
      </w:r>
      <w:r w:rsidR="00D60982" w:rsidRPr="00D60982">
        <w:t>доставке</w:t>
      </w:r>
      <w:r>
        <w:t xml:space="preserve"> </w:t>
      </w:r>
      <w:r w:rsidR="00D60982" w:rsidRPr="00D60982">
        <w:t>широкого</w:t>
      </w:r>
      <w:r>
        <w:t xml:space="preserve"> </w:t>
      </w:r>
      <w:r w:rsidR="00D60982" w:rsidRPr="00D60982">
        <w:t>перечня</w:t>
      </w:r>
      <w:r>
        <w:t xml:space="preserve"> </w:t>
      </w:r>
      <w:r w:rsidR="00D60982" w:rsidRPr="00D60982">
        <w:t>товаров</w:t>
      </w:r>
      <w:r>
        <w:t xml:space="preserve"> </w:t>
      </w:r>
      <w:r w:rsidR="00D60982" w:rsidRPr="00D60982">
        <w:t>широким</w:t>
      </w:r>
      <w:r>
        <w:t xml:space="preserve"> </w:t>
      </w:r>
      <w:r w:rsidR="00D60982" w:rsidRPr="00D60982">
        <w:t>слоям</w:t>
      </w:r>
      <w:r>
        <w:t xml:space="preserve"> </w:t>
      </w:r>
      <w:r w:rsidR="00D60982" w:rsidRPr="00D60982">
        <w:t>населения</w:t>
      </w:r>
      <w:r>
        <w:t xml:space="preserve"> </w:t>
      </w:r>
      <w:r w:rsidR="00D60982" w:rsidRPr="00D60982">
        <w:t>по</w:t>
      </w:r>
      <w:r>
        <w:t xml:space="preserve"> </w:t>
      </w:r>
      <w:r w:rsidR="00D60982" w:rsidRPr="00D60982">
        <w:t>доступным</w:t>
      </w:r>
      <w:r>
        <w:t xml:space="preserve"> </w:t>
      </w:r>
      <w:r w:rsidR="00D60982" w:rsidRPr="00D60982">
        <w:t>ценам.</w:t>
      </w:r>
      <w:r>
        <w:t xml:space="preserve"> </w:t>
      </w:r>
      <w:r w:rsidR="00D60982" w:rsidRPr="00D60982">
        <w:t>Где-то</w:t>
      </w:r>
      <w:r>
        <w:t xml:space="preserve"> </w:t>
      </w:r>
      <w:r w:rsidR="0072106D">
        <w:t>–</w:t>
      </w:r>
      <w:r>
        <w:t xml:space="preserve"> </w:t>
      </w:r>
      <w:r w:rsidR="00D60982" w:rsidRPr="00D60982">
        <w:t>нет.</w:t>
      </w:r>
      <w:r>
        <w:t xml:space="preserve"> </w:t>
      </w:r>
      <w:r w:rsidR="00D60982" w:rsidRPr="00D60982">
        <w:t>Это</w:t>
      </w:r>
      <w:r>
        <w:t xml:space="preserve"> </w:t>
      </w:r>
      <w:r w:rsidR="00D60982" w:rsidRPr="00D60982">
        <w:t>региональная</w:t>
      </w:r>
      <w:r>
        <w:t xml:space="preserve"> </w:t>
      </w:r>
      <w:r w:rsidR="00D60982" w:rsidRPr="00D60982">
        <w:t>повестка,</w:t>
      </w:r>
      <w:r>
        <w:t xml:space="preserve"> </w:t>
      </w:r>
      <w:r w:rsidR="00D60982" w:rsidRPr="00D60982">
        <w:t>и</w:t>
      </w:r>
      <w:r>
        <w:t xml:space="preserve"> </w:t>
      </w:r>
      <w:r w:rsidR="00D60982" w:rsidRPr="00D60982">
        <w:t>я</w:t>
      </w:r>
      <w:r>
        <w:t xml:space="preserve"> </w:t>
      </w:r>
      <w:r w:rsidR="00D60982" w:rsidRPr="00D60982">
        <w:t>считаю</w:t>
      </w:r>
      <w:r>
        <w:t xml:space="preserve"> </w:t>
      </w:r>
      <w:r w:rsidR="00D60982" w:rsidRPr="00D60982">
        <w:t>неправильным</w:t>
      </w:r>
      <w:r>
        <w:t xml:space="preserve"> </w:t>
      </w:r>
      <w:r w:rsidR="00D60982" w:rsidRPr="00D60982">
        <w:t>диктовать</w:t>
      </w:r>
      <w:r>
        <w:t xml:space="preserve"> </w:t>
      </w:r>
      <w:r w:rsidR="00D60982" w:rsidRPr="00D60982">
        <w:t>им</w:t>
      </w:r>
      <w:r>
        <w:t xml:space="preserve"> </w:t>
      </w:r>
      <w:r w:rsidR="00D60982" w:rsidRPr="00D60982">
        <w:t>через</w:t>
      </w:r>
      <w:r>
        <w:t xml:space="preserve"> </w:t>
      </w:r>
      <w:r w:rsidR="00D60982" w:rsidRPr="00D60982">
        <w:t>изменение</w:t>
      </w:r>
      <w:r>
        <w:t xml:space="preserve"> </w:t>
      </w:r>
      <w:r w:rsidR="00D60982" w:rsidRPr="00D60982">
        <w:t>порога,</w:t>
      </w:r>
      <w:r>
        <w:t xml:space="preserve"> </w:t>
      </w:r>
      <w:r w:rsidR="00D60982" w:rsidRPr="00D60982">
        <w:t>к</w:t>
      </w:r>
      <w:r>
        <w:t xml:space="preserve"> </w:t>
      </w:r>
      <w:r w:rsidR="00D60982" w:rsidRPr="00D60982">
        <w:t>которому</w:t>
      </w:r>
      <w:r>
        <w:t xml:space="preserve"> </w:t>
      </w:r>
      <w:r w:rsidR="00D60982" w:rsidRPr="00D60982">
        <w:t>привыкли</w:t>
      </w:r>
      <w:r>
        <w:t xml:space="preserve"> </w:t>
      </w:r>
      <w:r w:rsidR="00D60982" w:rsidRPr="00D60982">
        <w:t>все</w:t>
      </w:r>
      <w:r w:rsidR="0072106D">
        <w:t>»</w:t>
      </w:r>
      <w:r w:rsidR="00D60982" w:rsidRPr="00D60982">
        <w:t>,</w:t>
      </w:r>
      <w:r>
        <w:t xml:space="preserve"> </w:t>
      </w:r>
      <w:r w:rsidR="0072106D">
        <w:t>–</w:t>
      </w:r>
      <w:r>
        <w:t xml:space="preserve"> </w:t>
      </w:r>
      <w:r w:rsidR="00D60982" w:rsidRPr="00D60982">
        <w:t>отметил</w:t>
      </w:r>
      <w:r>
        <w:t xml:space="preserve"> </w:t>
      </w:r>
      <w:r w:rsidR="00D60982" w:rsidRPr="00D60982">
        <w:t>председатель</w:t>
      </w:r>
      <w:r>
        <w:t xml:space="preserve"> </w:t>
      </w:r>
      <w:r w:rsidR="00D60982" w:rsidRPr="00D60982">
        <w:t>президиума</w:t>
      </w:r>
      <w:r>
        <w:t xml:space="preserve"> </w:t>
      </w:r>
      <w:r w:rsidR="00D60982" w:rsidRPr="00D60982">
        <w:t>Ассоциации</w:t>
      </w:r>
      <w:r>
        <w:t xml:space="preserve"> </w:t>
      </w:r>
      <w:r w:rsidR="00D60982" w:rsidRPr="00D60982">
        <w:t>компаний</w:t>
      </w:r>
      <w:r>
        <w:t xml:space="preserve"> </w:t>
      </w:r>
      <w:r w:rsidR="00D60982" w:rsidRPr="00D60982">
        <w:t>розничной</w:t>
      </w:r>
      <w:r>
        <w:t xml:space="preserve"> </w:t>
      </w:r>
      <w:r w:rsidR="00D60982" w:rsidRPr="00D60982">
        <w:t>торговли</w:t>
      </w:r>
      <w:r>
        <w:t xml:space="preserve"> </w:t>
      </w:r>
      <w:r w:rsidR="00D60982" w:rsidRPr="00D60982">
        <w:t>(АКОРТ)</w:t>
      </w:r>
      <w:r>
        <w:t xml:space="preserve"> </w:t>
      </w:r>
      <w:r w:rsidR="00D60982" w:rsidRPr="00D60982">
        <w:t>Сергей</w:t>
      </w:r>
      <w:r>
        <w:t xml:space="preserve"> </w:t>
      </w:r>
      <w:r w:rsidR="00D60982" w:rsidRPr="00D60982">
        <w:t>Беляков.</w:t>
      </w:r>
    </w:p>
    <w:p w14:paraId="5193E84A" w14:textId="32434C94" w:rsidR="00D0615F" w:rsidRDefault="00D60982" w:rsidP="0072106D">
      <w:pPr>
        <w:jc w:val="both"/>
      </w:pPr>
      <w:r w:rsidRPr="00D60982">
        <w:t>Что</w:t>
      </w:r>
      <w:r w:rsidR="00D0615F">
        <w:t xml:space="preserve"> </w:t>
      </w:r>
      <w:r w:rsidRPr="00D60982">
        <w:t>касается</w:t>
      </w:r>
      <w:r w:rsidR="00D0615F">
        <w:t xml:space="preserve"> </w:t>
      </w:r>
      <w:r w:rsidRPr="00D60982">
        <w:t>вопроса</w:t>
      </w:r>
      <w:r w:rsidR="00D0615F">
        <w:t xml:space="preserve"> </w:t>
      </w:r>
      <w:r w:rsidRPr="00D60982">
        <w:t>возможности</w:t>
      </w:r>
      <w:r w:rsidR="00D0615F">
        <w:t xml:space="preserve"> </w:t>
      </w:r>
      <w:r w:rsidRPr="00D60982">
        <w:t>снижения</w:t>
      </w:r>
      <w:r w:rsidR="00D0615F">
        <w:t xml:space="preserve"> </w:t>
      </w:r>
      <w:r w:rsidRPr="00D60982">
        <w:t>банками</w:t>
      </w:r>
      <w:r w:rsidR="00D0615F">
        <w:t xml:space="preserve"> </w:t>
      </w:r>
      <w:r w:rsidRPr="00D60982">
        <w:t>тарифов</w:t>
      </w:r>
      <w:r w:rsidR="00D0615F">
        <w:t xml:space="preserve"> </w:t>
      </w:r>
      <w:r w:rsidRPr="00D60982">
        <w:t>эквайринга</w:t>
      </w:r>
      <w:r w:rsidR="00D0615F">
        <w:t xml:space="preserve"> </w:t>
      </w:r>
      <w:r w:rsidRPr="00D60982">
        <w:t>для</w:t>
      </w:r>
      <w:r w:rsidR="00D0615F">
        <w:t xml:space="preserve"> </w:t>
      </w:r>
      <w:r w:rsidRPr="00D60982">
        <w:t>ретейла,</w:t>
      </w:r>
      <w:r w:rsidR="00D0615F">
        <w:t xml:space="preserve"> </w:t>
      </w:r>
      <w:r w:rsidRPr="00D60982">
        <w:t>то</w:t>
      </w:r>
      <w:r w:rsidR="00D0615F">
        <w:t xml:space="preserve"> </w:t>
      </w:r>
      <w:r w:rsidRPr="00D60982">
        <w:t>стороны</w:t>
      </w:r>
      <w:r w:rsidR="00D0615F">
        <w:t xml:space="preserve"> </w:t>
      </w:r>
      <w:r w:rsidRPr="00D60982">
        <w:t>пока</w:t>
      </w:r>
      <w:r w:rsidR="00D0615F">
        <w:t xml:space="preserve"> </w:t>
      </w:r>
      <w:r w:rsidRPr="00D60982">
        <w:t>так</w:t>
      </w:r>
      <w:r w:rsidR="00D0615F">
        <w:t xml:space="preserve"> </w:t>
      </w:r>
      <w:r w:rsidRPr="00D60982">
        <w:t>и</w:t>
      </w:r>
      <w:r w:rsidR="00D0615F">
        <w:t xml:space="preserve"> </w:t>
      </w:r>
      <w:r w:rsidRPr="00D60982">
        <w:t>не</w:t>
      </w:r>
      <w:r w:rsidR="00D0615F">
        <w:t xml:space="preserve"> </w:t>
      </w:r>
      <w:r w:rsidRPr="00D60982">
        <w:t>пришли</w:t>
      </w:r>
      <w:r w:rsidR="00D0615F">
        <w:t xml:space="preserve"> </w:t>
      </w:r>
      <w:r w:rsidRPr="00D60982">
        <w:t>к</w:t>
      </w:r>
      <w:r w:rsidR="00D0615F">
        <w:t xml:space="preserve"> </w:t>
      </w:r>
      <w:r w:rsidRPr="00D60982">
        <w:t>соглашению.</w:t>
      </w:r>
      <w:r w:rsidR="00D0615F">
        <w:t xml:space="preserve"> </w:t>
      </w:r>
      <w:r w:rsidRPr="00D60982">
        <w:t>При</w:t>
      </w:r>
      <w:r w:rsidR="00D0615F">
        <w:t xml:space="preserve"> </w:t>
      </w:r>
      <w:r w:rsidRPr="00D60982">
        <w:t>этом</w:t>
      </w:r>
      <w:r w:rsidR="00D0615F">
        <w:t xml:space="preserve"> </w:t>
      </w:r>
      <w:r w:rsidRPr="00D60982">
        <w:t>ФАС</w:t>
      </w:r>
      <w:r w:rsidR="00D0615F">
        <w:t xml:space="preserve"> </w:t>
      </w:r>
      <w:r w:rsidRPr="00D60982">
        <w:t>и</w:t>
      </w:r>
      <w:r w:rsidR="00D0615F">
        <w:t xml:space="preserve"> </w:t>
      </w:r>
      <w:r w:rsidRPr="00D60982">
        <w:t>ЦБ</w:t>
      </w:r>
      <w:r w:rsidR="00D0615F">
        <w:t xml:space="preserve"> </w:t>
      </w:r>
      <w:r w:rsidRPr="00D60982">
        <w:t>завершают</w:t>
      </w:r>
      <w:r w:rsidR="00D0615F">
        <w:t xml:space="preserve"> </w:t>
      </w:r>
      <w:r w:rsidRPr="00D60982">
        <w:t>согласование</w:t>
      </w:r>
      <w:r w:rsidR="00D0615F">
        <w:t xml:space="preserve"> </w:t>
      </w:r>
      <w:r w:rsidRPr="00D60982">
        <w:t>позиции</w:t>
      </w:r>
      <w:r w:rsidR="00D0615F">
        <w:t xml:space="preserve"> </w:t>
      </w:r>
      <w:r w:rsidRPr="00D60982">
        <w:t>с</w:t>
      </w:r>
      <w:r w:rsidR="00D0615F">
        <w:t xml:space="preserve"> </w:t>
      </w:r>
      <w:r w:rsidRPr="00D60982">
        <w:t>Центральным</w:t>
      </w:r>
      <w:r w:rsidR="00D0615F">
        <w:t xml:space="preserve"> </w:t>
      </w:r>
      <w:r w:rsidRPr="00D60982">
        <w:t>банком,</w:t>
      </w:r>
      <w:r w:rsidR="00D0615F">
        <w:t xml:space="preserve"> </w:t>
      </w:r>
      <w:r w:rsidRPr="00D60982">
        <w:t>сообщил</w:t>
      </w:r>
      <w:r w:rsidR="00D0615F">
        <w:t xml:space="preserve"> </w:t>
      </w:r>
      <w:r w:rsidRPr="00D60982">
        <w:t>журналистам</w:t>
      </w:r>
      <w:r w:rsidR="00D0615F">
        <w:t xml:space="preserve"> </w:t>
      </w:r>
      <w:r w:rsidRPr="00D60982">
        <w:t>в</w:t>
      </w:r>
      <w:r w:rsidR="00D0615F">
        <w:t xml:space="preserve"> </w:t>
      </w:r>
      <w:r w:rsidRPr="00D60982">
        <w:t>кулуарах</w:t>
      </w:r>
      <w:r w:rsidR="00D0615F">
        <w:t xml:space="preserve"> </w:t>
      </w:r>
      <w:r w:rsidRPr="00D60982">
        <w:t>форума</w:t>
      </w:r>
      <w:r w:rsidR="00D0615F">
        <w:t xml:space="preserve"> </w:t>
      </w:r>
      <w:r w:rsidRPr="00D60982">
        <w:t>замглавы</w:t>
      </w:r>
      <w:r w:rsidR="00D0615F">
        <w:t xml:space="preserve"> </w:t>
      </w:r>
      <w:r w:rsidRPr="00D60982">
        <w:t>ФАС</w:t>
      </w:r>
      <w:r w:rsidR="00D0615F">
        <w:t xml:space="preserve"> </w:t>
      </w:r>
      <w:r w:rsidRPr="00D60982">
        <w:t>Кашеваров.</w:t>
      </w:r>
    </w:p>
    <w:p w14:paraId="2C47E4F3" w14:textId="77777777" w:rsidR="00D0615F" w:rsidRDefault="0072106D" w:rsidP="0072106D">
      <w:pPr>
        <w:jc w:val="both"/>
      </w:pPr>
      <w:r>
        <w:t>«</w:t>
      </w:r>
      <w:r w:rsidR="00D60982" w:rsidRPr="00D60982">
        <w:t>Позиции</w:t>
      </w:r>
      <w:r w:rsidR="00D0615F">
        <w:t xml:space="preserve"> </w:t>
      </w:r>
      <w:r w:rsidR="00D60982" w:rsidRPr="00D60982">
        <w:t>две</w:t>
      </w:r>
      <w:r w:rsidR="00D0615F">
        <w:t xml:space="preserve"> </w:t>
      </w:r>
      <w:r w:rsidR="00D60982" w:rsidRPr="00D60982">
        <w:t>основных</w:t>
      </w:r>
      <w:r w:rsidR="00D0615F">
        <w:t xml:space="preserve"> </w:t>
      </w:r>
      <w:r w:rsidR="00D60982" w:rsidRPr="00D60982">
        <w:t>в</w:t>
      </w:r>
      <w:r w:rsidR="00D0615F">
        <w:t xml:space="preserve"> </w:t>
      </w:r>
      <w:r w:rsidR="00D60982" w:rsidRPr="00D60982">
        <w:t>дополнение</w:t>
      </w:r>
      <w:r w:rsidR="00D0615F">
        <w:t xml:space="preserve"> </w:t>
      </w:r>
      <w:r w:rsidR="00D60982" w:rsidRPr="00D60982">
        <w:t>к</w:t>
      </w:r>
      <w:r w:rsidR="00D0615F">
        <w:t xml:space="preserve"> </w:t>
      </w:r>
      <w:r w:rsidR="00D60982" w:rsidRPr="00D60982">
        <w:t>тем,</w:t>
      </w:r>
      <w:r w:rsidR="00D0615F">
        <w:t xml:space="preserve"> </w:t>
      </w:r>
      <w:r w:rsidR="00D60982" w:rsidRPr="00D60982">
        <w:t>которые</w:t>
      </w:r>
      <w:r w:rsidR="00D0615F">
        <w:t xml:space="preserve"> </w:t>
      </w:r>
      <w:r w:rsidR="00D60982" w:rsidRPr="00D60982">
        <w:t>обсуждались:</w:t>
      </w:r>
      <w:r w:rsidR="00D0615F">
        <w:t xml:space="preserve"> </w:t>
      </w:r>
      <w:r w:rsidR="00D60982" w:rsidRPr="00D60982">
        <w:t>об</w:t>
      </w:r>
      <w:r w:rsidR="00D0615F">
        <w:t xml:space="preserve"> </w:t>
      </w:r>
      <w:r w:rsidR="00D60982" w:rsidRPr="00D60982">
        <w:t>отсутствии</w:t>
      </w:r>
      <w:r w:rsidR="00D0615F">
        <w:t xml:space="preserve"> </w:t>
      </w:r>
      <w:r w:rsidR="00D60982" w:rsidRPr="00D60982">
        <w:t>необходимости</w:t>
      </w:r>
      <w:r w:rsidR="00D0615F">
        <w:t xml:space="preserve"> </w:t>
      </w:r>
      <w:r w:rsidR="00D60982" w:rsidRPr="00D60982">
        <w:t>в</w:t>
      </w:r>
      <w:r w:rsidR="00D0615F">
        <w:t xml:space="preserve"> </w:t>
      </w:r>
      <w:r w:rsidR="00D60982" w:rsidRPr="00D60982">
        <w:t>государственном</w:t>
      </w:r>
      <w:r w:rsidR="00D0615F">
        <w:t xml:space="preserve"> </w:t>
      </w:r>
      <w:r w:rsidR="00D60982" w:rsidRPr="00D60982">
        <w:t>регулировании</w:t>
      </w:r>
      <w:r w:rsidR="00D0615F">
        <w:t xml:space="preserve"> </w:t>
      </w:r>
      <w:r w:rsidR="00D60982" w:rsidRPr="00D60982">
        <w:t>на</w:t>
      </w:r>
      <w:r w:rsidR="00D0615F">
        <w:t xml:space="preserve"> </w:t>
      </w:r>
      <w:r w:rsidR="00D60982" w:rsidRPr="00D60982">
        <w:t>данном</w:t>
      </w:r>
      <w:r w:rsidR="00D0615F">
        <w:t xml:space="preserve"> </w:t>
      </w:r>
      <w:r w:rsidR="00D60982" w:rsidRPr="00D60982">
        <w:t>этапе</w:t>
      </w:r>
      <w:r w:rsidR="00D0615F">
        <w:t xml:space="preserve"> </w:t>
      </w:r>
      <w:r w:rsidR="00D60982" w:rsidRPr="00D60982">
        <w:t>и</w:t>
      </w:r>
      <w:r w:rsidR="00D0615F">
        <w:t xml:space="preserve"> </w:t>
      </w:r>
      <w:r w:rsidR="00D60982" w:rsidRPr="00D60982">
        <w:t>то,</w:t>
      </w:r>
      <w:r w:rsidR="00D0615F">
        <w:t xml:space="preserve"> </w:t>
      </w:r>
      <w:r w:rsidR="00D60982" w:rsidRPr="00D60982">
        <w:t>что</w:t>
      </w:r>
      <w:r w:rsidR="00D0615F">
        <w:t xml:space="preserve"> </w:t>
      </w:r>
      <w:r w:rsidR="00D60982" w:rsidRPr="00D60982">
        <w:t>все</w:t>
      </w:r>
      <w:r w:rsidR="00D0615F">
        <w:t xml:space="preserve"> </w:t>
      </w:r>
      <w:r w:rsidR="00D60982" w:rsidRPr="00D60982">
        <w:t>тарифы,</w:t>
      </w:r>
      <w:r w:rsidR="00D0615F">
        <w:t xml:space="preserve"> </w:t>
      </w:r>
      <w:r w:rsidR="00D60982" w:rsidRPr="00D60982">
        <w:t>по</w:t>
      </w:r>
      <w:r w:rsidR="00D0615F">
        <w:t xml:space="preserve"> </w:t>
      </w:r>
      <w:r w:rsidR="00D60982" w:rsidRPr="00D60982">
        <w:t>которым</w:t>
      </w:r>
      <w:r w:rsidR="00D0615F">
        <w:t xml:space="preserve"> </w:t>
      </w:r>
      <w:r w:rsidR="00D60982" w:rsidRPr="00D60982">
        <w:t>заключаются</w:t>
      </w:r>
      <w:r w:rsidR="00D0615F">
        <w:t xml:space="preserve"> </w:t>
      </w:r>
      <w:r w:rsidR="00D60982" w:rsidRPr="00D60982">
        <w:t>соглашения</w:t>
      </w:r>
      <w:r w:rsidR="00D0615F">
        <w:t xml:space="preserve"> </w:t>
      </w:r>
      <w:r w:rsidR="00D60982" w:rsidRPr="00D60982">
        <w:t>между</w:t>
      </w:r>
      <w:r w:rsidR="00D0615F">
        <w:t xml:space="preserve"> </w:t>
      </w:r>
      <w:r w:rsidR="00D60982" w:rsidRPr="00D60982">
        <w:t>банками</w:t>
      </w:r>
      <w:r w:rsidR="00D0615F">
        <w:t xml:space="preserve"> </w:t>
      </w:r>
      <w:r w:rsidR="00D60982" w:rsidRPr="00D60982">
        <w:t>и</w:t>
      </w:r>
      <w:r w:rsidR="00D0615F">
        <w:t xml:space="preserve"> </w:t>
      </w:r>
      <w:r w:rsidR="00D60982" w:rsidRPr="00D60982">
        <w:t>торгово-сервисными</w:t>
      </w:r>
      <w:r w:rsidR="00D0615F">
        <w:t xml:space="preserve"> </w:t>
      </w:r>
      <w:r w:rsidR="00D60982" w:rsidRPr="00D60982">
        <w:t>предприятиями,</w:t>
      </w:r>
      <w:r w:rsidR="00D0615F">
        <w:t xml:space="preserve"> </w:t>
      </w:r>
      <w:r w:rsidR="00D60982" w:rsidRPr="00D60982">
        <w:t>должны</w:t>
      </w:r>
      <w:r w:rsidR="00D0615F">
        <w:t xml:space="preserve"> </w:t>
      </w:r>
      <w:r w:rsidR="00D60982" w:rsidRPr="00D60982">
        <w:t>публиковаться,</w:t>
      </w:r>
      <w:r w:rsidR="00D0615F">
        <w:t xml:space="preserve"> </w:t>
      </w:r>
      <w:r w:rsidR="00D60982" w:rsidRPr="00D60982">
        <w:t>они</w:t>
      </w:r>
      <w:r w:rsidR="00D0615F">
        <w:t xml:space="preserve"> </w:t>
      </w:r>
      <w:r w:rsidR="00D60982" w:rsidRPr="00D60982">
        <w:t>должны</w:t>
      </w:r>
      <w:r w:rsidR="00D0615F">
        <w:t xml:space="preserve"> </w:t>
      </w:r>
      <w:r w:rsidR="00D60982" w:rsidRPr="00D60982">
        <w:t>быть</w:t>
      </w:r>
      <w:r w:rsidR="00D0615F">
        <w:t xml:space="preserve"> </w:t>
      </w:r>
      <w:r w:rsidR="00D60982" w:rsidRPr="00D60982">
        <w:t>доступны,</w:t>
      </w:r>
      <w:r w:rsidR="00D0615F">
        <w:t xml:space="preserve"> </w:t>
      </w:r>
      <w:r w:rsidR="00D60982" w:rsidRPr="00D60982">
        <w:t>и</w:t>
      </w:r>
      <w:r w:rsidR="00D0615F">
        <w:t xml:space="preserve"> </w:t>
      </w:r>
      <w:r w:rsidR="00D60982" w:rsidRPr="00D60982">
        <w:t>вторая</w:t>
      </w:r>
      <w:r w:rsidR="00D0615F">
        <w:t xml:space="preserve"> </w:t>
      </w:r>
      <w:r w:rsidR="00D60982" w:rsidRPr="00D60982">
        <w:t>часть</w:t>
      </w:r>
      <w:r w:rsidR="00D0615F">
        <w:t xml:space="preserve"> </w:t>
      </w:r>
      <w:r>
        <w:t>–</w:t>
      </w:r>
      <w:r w:rsidR="00D0615F">
        <w:t xml:space="preserve"> </w:t>
      </w:r>
      <w:r w:rsidR="00D60982" w:rsidRPr="00D60982">
        <w:t>это</w:t>
      </w:r>
      <w:r w:rsidR="00D0615F">
        <w:t xml:space="preserve"> </w:t>
      </w:r>
      <w:r w:rsidR="00D60982" w:rsidRPr="00D60982">
        <w:t>все-таки</w:t>
      </w:r>
      <w:r w:rsidR="00D0615F">
        <w:t xml:space="preserve"> </w:t>
      </w:r>
      <w:r w:rsidR="00D60982" w:rsidRPr="00D60982">
        <w:t>ведение</w:t>
      </w:r>
      <w:r w:rsidR="00D0615F">
        <w:t xml:space="preserve"> </w:t>
      </w:r>
      <w:r w:rsidR="00D60982" w:rsidRPr="00D60982">
        <w:t>постоянного</w:t>
      </w:r>
      <w:r w:rsidR="00D0615F">
        <w:t xml:space="preserve"> </w:t>
      </w:r>
      <w:r w:rsidR="00D60982" w:rsidRPr="00D60982">
        <w:t>диалога</w:t>
      </w:r>
      <w:r w:rsidR="00D0615F">
        <w:t xml:space="preserve"> </w:t>
      </w:r>
      <w:r w:rsidR="00D60982" w:rsidRPr="00D60982">
        <w:t>между</w:t>
      </w:r>
      <w:r w:rsidR="00D0615F">
        <w:t xml:space="preserve"> </w:t>
      </w:r>
      <w:r w:rsidR="00D60982" w:rsidRPr="00D60982">
        <w:t>(торговыми)</w:t>
      </w:r>
      <w:r w:rsidR="00D0615F">
        <w:t xml:space="preserve"> </w:t>
      </w:r>
      <w:r w:rsidR="00D60982" w:rsidRPr="00D60982">
        <w:t>сетями</w:t>
      </w:r>
      <w:r w:rsidR="00D0615F">
        <w:t xml:space="preserve"> </w:t>
      </w:r>
      <w:r w:rsidR="00D60982" w:rsidRPr="00D60982">
        <w:t>и</w:t>
      </w:r>
      <w:r w:rsidR="00D0615F">
        <w:t xml:space="preserve"> </w:t>
      </w:r>
      <w:r w:rsidR="00D60982" w:rsidRPr="00D60982">
        <w:t>банками</w:t>
      </w:r>
      <w:r w:rsidR="00D0615F">
        <w:t xml:space="preserve"> </w:t>
      </w:r>
      <w:r w:rsidR="00D60982" w:rsidRPr="00D60982">
        <w:t>по</w:t>
      </w:r>
      <w:r w:rsidR="00D0615F">
        <w:t xml:space="preserve"> </w:t>
      </w:r>
      <w:r w:rsidR="00D60982" w:rsidRPr="00D60982">
        <w:t>образу</w:t>
      </w:r>
      <w:r w:rsidR="00D0615F">
        <w:t xml:space="preserve"> </w:t>
      </w:r>
      <w:r w:rsidR="00D60982" w:rsidRPr="00D60982">
        <w:t>и</w:t>
      </w:r>
      <w:r w:rsidR="00D0615F">
        <w:t xml:space="preserve"> </w:t>
      </w:r>
      <w:r w:rsidR="00D60982" w:rsidRPr="00D60982">
        <w:t>подобию</w:t>
      </w:r>
      <w:r w:rsidR="00D0615F">
        <w:t xml:space="preserve"> </w:t>
      </w:r>
      <w:r w:rsidR="00D60982" w:rsidRPr="00D60982">
        <w:t>Центрального</w:t>
      </w:r>
      <w:r w:rsidR="00D0615F">
        <w:t xml:space="preserve"> </w:t>
      </w:r>
      <w:r w:rsidR="00D60982" w:rsidRPr="00D60982">
        <w:t>депозитария,</w:t>
      </w:r>
      <w:r w:rsidR="00D0615F">
        <w:t xml:space="preserve"> </w:t>
      </w:r>
      <w:r w:rsidR="00D60982" w:rsidRPr="00D60982">
        <w:t>у</w:t>
      </w:r>
      <w:r w:rsidR="00D0615F">
        <w:t xml:space="preserve"> </w:t>
      </w:r>
      <w:r w:rsidR="00D60982" w:rsidRPr="00D60982">
        <w:t>которого</w:t>
      </w:r>
      <w:r w:rsidR="00D0615F">
        <w:t xml:space="preserve"> </w:t>
      </w:r>
      <w:r w:rsidR="00D60982" w:rsidRPr="00D60982">
        <w:t>есть</w:t>
      </w:r>
      <w:r w:rsidR="00D0615F">
        <w:t xml:space="preserve"> </w:t>
      </w:r>
      <w:r w:rsidR="00D60982" w:rsidRPr="00D60982">
        <w:t>комитеты</w:t>
      </w:r>
      <w:r w:rsidR="00D0615F">
        <w:t xml:space="preserve"> </w:t>
      </w:r>
      <w:r w:rsidR="00D60982" w:rsidRPr="00D60982">
        <w:t>пользователей,</w:t>
      </w:r>
      <w:r w:rsidR="00D0615F">
        <w:t xml:space="preserve"> </w:t>
      </w:r>
      <w:r w:rsidR="00D60982" w:rsidRPr="00D60982">
        <w:t>либо</w:t>
      </w:r>
      <w:r w:rsidR="00D0615F">
        <w:t xml:space="preserve"> </w:t>
      </w:r>
      <w:r w:rsidR="00D60982" w:rsidRPr="00D60982">
        <w:t>же</w:t>
      </w:r>
      <w:r w:rsidR="00D0615F">
        <w:t xml:space="preserve"> </w:t>
      </w:r>
      <w:r w:rsidR="00D60982" w:rsidRPr="00D60982">
        <w:t>в</w:t>
      </w:r>
      <w:r w:rsidR="00D0615F">
        <w:t xml:space="preserve"> </w:t>
      </w:r>
      <w:r w:rsidR="00D60982" w:rsidRPr="00D60982">
        <w:t>формате,</w:t>
      </w:r>
      <w:r w:rsidR="00D0615F">
        <w:t xml:space="preserve"> </w:t>
      </w:r>
      <w:r w:rsidR="00D60982" w:rsidRPr="00D60982">
        <w:t>в</w:t>
      </w:r>
      <w:r w:rsidR="00D0615F">
        <w:t xml:space="preserve"> </w:t>
      </w:r>
      <w:r w:rsidR="00D60982" w:rsidRPr="00D60982">
        <w:t>котором</w:t>
      </w:r>
      <w:r w:rsidR="00D0615F">
        <w:t xml:space="preserve"> </w:t>
      </w:r>
      <w:r w:rsidR="00D60982" w:rsidRPr="00D60982">
        <w:t>беседуют</w:t>
      </w:r>
      <w:r w:rsidR="00D0615F">
        <w:t xml:space="preserve"> </w:t>
      </w:r>
      <w:r w:rsidR="00D60982" w:rsidRPr="00D60982">
        <w:t>сети</w:t>
      </w:r>
      <w:r w:rsidR="00D0615F">
        <w:t xml:space="preserve"> </w:t>
      </w:r>
      <w:r w:rsidR="00D60982" w:rsidRPr="00D60982">
        <w:t>с</w:t>
      </w:r>
      <w:r w:rsidR="00D0615F">
        <w:t xml:space="preserve"> </w:t>
      </w:r>
      <w:r w:rsidR="00D60982" w:rsidRPr="00D60982">
        <w:t>поставщиками</w:t>
      </w:r>
      <w:r w:rsidR="00D0615F">
        <w:t xml:space="preserve"> </w:t>
      </w:r>
      <w:r w:rsidR="00D60982" w:rsidRPr="00D60982">
        <w:t>в</w:t>
      </w:r>
      <w:r w:rsidR="00D0615F">
        <w:t xml:space="preserve"> </w:t>
      </w:r>
      <w:r w:rsidR="00D60982" w:rsidRPr="00D60982">
        <w:t>Межотраслевом</w:t>
      </w:r>
      <w:r w:rsidR="00D0615F">
        <w:t xml:space="preserve"> </w:t>
      </w:r>
      <w:r w:rsidR="00D60982" w:rsidRPr="00D60982">
        <w:t>экспертном</w:t>
      </w:r>
      <w:r w:rsidR="00D0615F">
        <w:t xml:space="preserve"> </w:t>
      </w:r>
      <w:r w:rsidR="00D60982" w:rsidRPr="00D60982">
        <w:t>совете</w:t>
      </w:r>
      <w:r>
        <w:t>»</w:t>
      </w:r>
      <w:r w:rsidR="00D60982" w:rsidRPr="00D60982">
        <w:t>,</w:t>
      </w:r>
      <w:r w:rsidR="00D0615F">
        <w:t xml:space="preserve"> </w:t>
      </w:r>
      <w:r>
        <w:t>–</w:t>
      </w:r>
      <w:r w:rsidR="00D0615F">
        <w:t xml:space="preserve"> </w:t>
      </w:r>
      <w:r w:rsidR="00D60982" w:rsidRPr="00D60982">
        <w:t>сказал</w:t>
      </w:r>
      <w:r w:rsidR="00D0615F">
        <w:t xml:space="preserve"> </w:t>
      </w:r>
      <w:r w:rsidR="00D60982" w:rsidRPr="00D60982">
        <w:t>он.</w:t>
      </w:r>
    </w:p>
    <w:p w14:paraId="7F11CB3D" w14:textId="77777777" w:rsidR="00D0615F" w:rsidRDefault="00D60982" w:rsidP="0072106D">
      <w:pPr>
        <w:jc w:val="both"/>
      </w:pPr>
      <w:r w:rsidRPr="00D60982">
        <w:t>Региональная</w:t>
      </w:r>
      <w:r w:rsidR="00D0615F">
        <w:t xml:space="preserve"> </w:t>
      </w:r>
      <w:r w:rsidRPr="00D60982">
        <w:t>повестка</w:t>
      </w:r>
    </w:p>
    <w:p w14:paraId="6CDB68DC" w14:textId="77777777" w:rsidR="00D0615F" w:rsidRDefault="00D60982" w:rsidP="0072106D">
      <w:pPr>
        <w:jc w:val="both"/>
      </w:pPr>
      <w:r w:rsidRPr="00D60982">
        <w:t>Для</w:t>
      </w:r>
      <w:r w:rsidR="00D0615F">
        <w:t xml:space="preserve"> </w:t>
      </w:r>
      <w:r w:rsidRPr="00D60982">
        <w:t>российских</w:t>
      </w:r>
      <w:r w:rsidR="00D0615F">
        <w:t xml:space="preserve"> </w:t>
      </w:r>
      <w:r w:rsidRPr="00D60982">
        <w:t>регионов</w:t>
      </w:r>
      <w:r w:rsidR="00D0615F">
        <w:t xml:space="preserve"> </w:t>
      </w:r>
      <w:r w:rsidRPr="00D60982">
        <w:t>центральной</w:t>
      </w:r>
      <w:r w:rsidR="00D0615F">
        <w:t xml:space="preserve"> </w:t>
      </w:r>
      <w:r w:rsidRPr="00D60982">
        <w:t>темой</w:t>
      </w:r>
      <w:r w:rsidR="00D0615F">
        <w:t xml:space="preserve"> </w:t>
      </w:r>
      <w:r w:rsidRPr="00D60982">
        <w:t>повестки</w:t>
      </w:r>
      <w:r w:rsidR="00D0615F">
        <w:t xml:space="preserve"> </w:t>
      </w:r>
      <w:r w:rsidRPr="00D60982">
        <w:t>форума</w:t>
      </w:r>
      <w:r w:rsidR="00D0615F">
        <w:t xml:space="preserve"> </w:t>
      </w:r>
      <w:r w:rsidRPr="00D60982">
        <w:t>стала</w:t>
      </w:r>
      <w:r w:rsidR="00D0615F">
        <w:t xml:space="preserve"> </w:t>
      </w:r>
      <w:r w:rsidRPr="00D60982">
        <w:t>реализация</w:t>
      </w:r>
      <w:r w:rsidR="00D0615F">
        <w:t xml:space="preserve"> </w:t>
      </w:r>
      <w:r w:rsidRPr="00D60982">
        <w:t>мегапроекта</w:t>
      </w:r>
      <w:r w:rsidR="00D0615F">
        <w:t xml:space="preserve"> </w:t>
      </w:r>
      <w:r w:rsidR="0072106D">
        <w:t>«</w:t>
      </w:r>
      <w:r w:rsidRPr="00D60982">
        <w:t>Енисейская</w:t>
      </w:r>
      <w:r w:rsidR="00D0615F">
        <w:t xml:space="preserve"> </w:t>
      </w:r>
      <w:r w:rsidRPr="00D60982">
        <w:t>Сибирь</w:t>
      </w:r>
      <w:r w:rsidR="0072106D">
        <w:t>»</w:t>
      </w:r>
      <w:r w:rsidRPr="00D60982">
        <w:t>,</w:t>
      </w:r>
      <w:r w:rsidR="00D0615F">
        <w:t xml:space="preserve"> </w:t>
      </w:r>
      <w:r w:rsidRPr="00D60982">
        <w:t>объединяющего</w:t>
      </w:r>
      <w:r w:rsidR="00D0615F">
        <w:t xml:space="preserve"> </w:t>
      </w:r>
      <w:r w:rsidRPr="00D60982">
        <w:t>в</w:t>
      </w:r>
      <w:r w:rsidR="00D0615F">
        <w:t xml:space="preserve"> </w:t>
      </w:r>
      <w:r w:rsidRPr="00D60982">
        <w:t>рамках</w:t>
      </w:r>
      <w:r w:rsidR="00D0615F">
        <w:t xml:space="preserve"> </w:t>
      </w:r>
      <w:r w:rsidRPr="00D60982">
        <w:t>единого</w:t>
      </w:r>
      <w:r w:rsidR="00D0615F">
        <w:t xml:space="preserve"> </w:t>
      </w:r>
      <w:r w:rsidRPr="00D60982">
        <w:t>экономического</w:t>
      </w:r>
      <w:r w:rsidR="00D0615F">
        <w:t xml:space="preserve"> </w:t>
      </w:r>
      <w:r w:rsidRPr="00D60982">
        <w:t>пространства</w:t>
      </w:r>
      <w:r w:rsidR="00D0615F">
        <w:t xml:space="preserve"> </w:t>
      </w:r>
      <w:r w:rsidRPr="00D60982">
        <w:t>регионы</w:t>
      </w:r>
      <w:r w:rsidR="00D0615F">
        <w:t xml:space="preserve"> </w:t>
      </w:r>
      <w:r w:rsidRPr="00D60982">
        <w:t>в</w:t>
      </w:r>
      <w:r w:rsidR="00D0615F">
        <w:t xml:space="preserve"> </w:t>
      </w:r>
      <w:r w:rsidRPr="00D60982">
        <w:t>бассейне</w:t>
      </w:r>
      <w:r w:rsidR="00D0615F">
        <w:t xml:space="preserve"> </w:t>
      </w:r>
      <w:r w:rsidRPr="00D60982">
        <w:t>реки</w:t>
      </w:r>
      <w:r w:rsidR="00D0615F">
        <w:t xml:space="preserve"> </w:t>
      </w:r>
      <w:r w:rsidRPr="00D60982">
        <w:t>Енисей</w:t>
      </w:r>
      <w:r w:rsidR="00D0615F">
        <w:t xml:space="preserve"> </w:t>
      </w:r>
      <w:r w:rsidR="0072106D">
        <w:t>–</w:t>
      </w:r>
      <w:r w:rsidR="00D0615F">
        <w:t xml:space="preserve"> </w:t>
      </w:r>
      <w:r w:rsidRPr="00D60982">
        <w:t>Красноярский</w:t>
      </w:r>
      <w:r w:rsidR="00D0615F">
        <w:t xml:space="preserve"> </w:t>
      </w:r>
      <w:r w:rsidRPr="00D60982">
        <w:t>край,</w:t>
      </w:r>
      <w:r w:rsidR="00D0615F">
        <w:t xml:space="preserve"> </w:t>
      </w:r>
      <w:r w:rsidRPr="00D60982">
        <w:t>Хакасию</w:t>
      </w:r>
      <w:r w:rsidR="00D0615F">
        <w:t xml:space="preserve"> </w:t>
      </w:r>
      <w:r w:rsidRPr="00D60982">
        <w:t>и</w:t>
      </w:r>
      <w:r w:rsidR="00D0615F">
        <w:t xml:space="preserve"> </w:t>
      </w:r>
      <w:r w:rsidRPr="00D60982">
        <w:t>Туву.</w:t>
      </w:r>
    </w:p>
    <w:p w14:paraId="42394C4D" w14:textId="77777777" w:rsidR="00D0615F" w:rsidRDefault="00D60982" w:rsidP="0072106D">
      <w:pPr>
        <w:jc w:val="both"/>
      </w:pPr>
      <w:r w:rsidRPr="00D60982">
        <w:t>Сейчас</w:t>
      </w:r>
      <w:r w:rsidR="00D0615F">
        <w:t xml:space="preserve"> </w:t>
      </w:r>
      <w:r w:rsidR="0072106D">
        <w:t>«</w:t>
      </w:r>
      <w:r w:rsidRPr="00D60982">
        <w:t>Енисейская</w:t>
      </w:r>
      <w:r w:rsidR="00D0615F">
        <w:t xml:space="preserve"> </w:t>
      </w:r>
      <w:r w:rsidRPr="00D60982">
        <w:t>Сибирь</w:t>
      </w:r>
      <w:r w:rsidR="0072106D">
        <w:t>»</w:t>
      </w:r>
      <w:r w:rsidR="00D0615F">
        <w:t xml:space="preserve"> </w:t>
      </w:r>
      <w:r w:rsidRPr="00D60982">
        <w:t>насчитывает</w:t>
      </w:r>
      <w:r w:rsidR="00D0615F">
        <w:t xml:space="preserve"> </w:t>
      </w:r>
      <w:r w:rsidRPr="00D60982">
        <w:t>десятки</w:t>
      </w:r>
      <w:r w:rsidR="00D0615F">
        <w:t xml:space="preserve"> </w:t>
      </w:r>
      <w:r w:rsidRPr="00D60982">
        <w:t>проектов</w:t>
      </w:r>
      <w:r w:rsidR="00D0615F">
        <w:t xml:space="preserve"> </w:t>
      </w:r>
      <w:r w:rsidRPr="00D60982">
        <w:t>и</w:t>
      </w:r>
      <w:r w:rsidR="00D0615F">
        <w:t xml:space="preserve"> </w:t>
      </w:r>
      <w:r w:rsidRPr="00D60982">
        <w:t>инициатив</w:t>
      </w:r>
      <w:r w:rsidR="00D0615F">
        <w:t xml:space="preserve"> </w:t>
      </w:r>
      <w:r w:rsidRPr="00D60982">
        <w:t>разной</w:t>
      </w:r>
      <w:r w:rsidR="00D0615F">
        <w:t xml:space="preserve"> </w:t>
      </w:r>
      <w:r w:rsidRPr="00D60982">
        <w:t>направленности,</w:t>
      </w:r>
      <w:r w:rsidR="00D0615F">
        <w:t xml:space="preserve"> </w:t>
      </w:r>
      <w:r w:rsidRPr="00D60982">
        <w:t>а</w:t>
      </w:r>
      <w:r w:rsidR="00D0615F">
        <w:t xml:space="preserve"> </w:t>
      </w:r>
      <w:r w:rsidRPr="00D60982">
        <w:t>общий</w:t>
      </w:r>
      <w:r w:rsidR="00D0615F">
        <w:t xml:space="preserve"> </w:t>
      </w:r>
      <w:r w:rsidRPr="00D60982">
        <w:t>инвестиционный</w:t>
      </w:r>
      <w:r w:rsidR="00D0615F">
        <w:t xml:space="preserve"> </w:t>
      </w:r>
      <w:r w:rsidRPr="00D60982">
        <w:t>портфель</w:t>
      </w:r>
      <w:r w:rsidR="00D0615F">
        <w:t xml:space="preserve"> </w:t>
      </w:r>
      <w:r w:rsidRPr="00D60982">
        <w:t>оценивается</w:t>
      </w:r>
      <w:r w:rsidR="00D0615F">
        <w:t xml:space="preserve"> </w:t>
      </w:r>
      <w:r w:rsidRPr="00D60982">
        <w:t>в</w:t>
      </w:r>
      <w:r w:rsidR="00D0615F">
        <w:t xml:space="preserve"> </w:t>
      </w:r>
      <w:r w:rsidRPr="00D60982">
        <w:t>1,9</w:t>
      </w:r>
      <w:r w:rsidR="00D0615F">
        <w:t xml:space="preserve"> </w:t>
      </w:r>
      <w:r w:rsidRPr="00D60982">
        <w:t>млрд</w:t>
      </w:r>
      <w:r w:rsidR="00D0615F">
        <w:t xml:space="preserve"> </w:t>
      </w:r>
      <w:r w:rsidRPr="00D60982">
        <w:t>рублей.</w:t>
      </w:r>
      <w:r w:rsidR="00D0615F">
        <w:t xml:space="preserve"> </w:t>
      </w:r>
      <w:r w:rsidRPr="00D60982">
        <w:t>Проекты</w:t>
      </w:r>
      <w:r w:rsidR="00D0615F">
        <w:t xml:space="preserve"> </w:t>
      </w:r>
      <w:r w:rsidRPr="00D60982">
        <w:t>предусматривают</w:t>
      </w:r>
      <w:r w:rsidR="00D0615F">
        <w:t xml:space="preserve"> </w:t>
      </w:r>
      <w:r w:rsidRPr="00D60982">
        <w:t>создание</w:t>
      </w:r>
      <w:r w:rsidR="00D0615F">
        <w:t xml:space="preserve"> </w:t>
      </w:r>
      <w:r w:rsidRPr="00D60982">
        <w:t>в</w:t>
      </w:r>
      <w:r w:rsidR="00D0615F">
        <w:t xml:space="preserve"> </w:t>
      </w:r>
      <w:r w:rsidRPr="00D60982">
        <w:t>енисейских</w:t>
      </w:r>
      <w:r w:rsidR="00D0615F">
        <w:t xml:space="preserve"> </w:t>
      </w:r>
      <w:r w:rsidRPr="00D60982">
        <w:t>регионах</w:t>
      </w:r>
      <w:r w:rsidR="00D0615F">
        <w:t xml:space="preserve"> </w:t>
      </w:r>
      <w:r w:rsidRPr="00D60982">
        <w:t>новых</w:t>
      </w:r>
      <w:r w:rsidR="00D0615F">
        <w:t xml:space="preserve"> </w:t>
      </w:r>
      <w:r w:rsidRPr="00D60982">
        <w:t>предприятий</w:t>
      </w:r>
      <w:r w:rsidR="00D0615F">
        <w:t xml:space="preserve"> </w:t>
      </w:r>
      <w:r w:rsidRPr="00D60982">
        <w:t>добывающей,</w:t>
      </w:r>
      <w:r w:rsidR="00D0615F">
        <w:t xml:space="preserve"> </w:t>
      </w:r>
      <w:r w:rsidRPr="00D60982">
        <w:t>обрабатывающей</w:t>
      </w:r>
      <w:r w:rsidR="00D0615F">
        <w:t xml:space="preserve"> </w:t>
      </w:r>
      <w:r w:rsidRPr="00D60982">
        <w:t>промышленности,</w:t>
      </w:r>
      <w:r w:rsidR="00D0615F">
        <w:t xml:space="preserve"> </w:t>
      </w:r>
      <w:r w:rsidRPr="00D60982">
        <w:t>логистических</w:t>
      </w:r>
      <w:r w:rsidR="00D0615F">
        <w:t xml:space="preserve"> </w:t>
      </w:r>
      <w:r w:rsidRPr="00D60982">
        <w:t>и</w:t>
      </w:r>
      <w:r w:rsidR="00D0615F">
        <w:t xml:space="preserve"> </w:t>
      </w:r>
      <w:r w:rsidRPr="00D60982">
        <w:t>инфраструктурных</w:t>
      </w:r>
      <w:r w:rsidR="00D0615F">
        <w:t xml:space="preserve"> </w:t>
      </w:r>
      <w:r w:rsidRPr="00D60982">
        <w:t>мощностей,</w:t>
      </w:r>
      <w:r w:rsidR="00D0615F">
        <w:t xml:space="preserve"> </w:t>
      </w:r>
      <w:r w:rsidRPr="00D60982">
        <w:t>туристических</w:t>
      </w:r>
      <w:r w:rsidR="00D0615F">
        <w:t xml:space="preserve"> </w:t>
      </w:r>
      <w:r w:rsidRPr="00D60982">
        <w:t>кластеров,</w:t>
      </w:r>
      <w:r w:rsidR="00D0615F">
        <w:t xml:space="preserve"> </w:t>
      </w:r>
      <w:r w:rsidRPr="00D60982">
        <w:t>которые</w:t>
      </w:r>
      <w:r w:rsidR="00D0615F">
        <w:t xml:space="preserve"> </w:t>
      </w:r>
      <w:r w:rsidRPr="00D60982">
        <w:t>позволят</w:t>
      </w:r>
      <w:r w:rsidR="00D0615F">
        <w:t xml:space="preserve"> </w:t>
      </w:r>
      <w:r w:rsidRPr="00D60982">
        <w:t>повысить</w:t>
      </w:r>
      <w:r w:rsidR="00D0615F">
        <w:t xml:space="preserve"> </w:t>
      </w:r>
      <w:r w:rsidRPr="00D60982">
        <w:t>конкурентоспособность</w:t>
      </w:r>
      <w:r w:rsidR="00D0615F">
        <w:t xml:space="preserve"> </w:t>
      </w:r>
      <w:r w:rsidRPr="00D60982">
        <w:t>сибирских</w:t>
      </w:r>
      <w:r w:rsidR="00D0615F">
        <w:t xml:space="preserve"> </w:t>
      </w:r>
      <w:r w:rsidRPr="00D60982">
        <w:t>регионов.</w:t>
      </w:r>
    </w:p>
    <w:p w14:paraId="2EB5AA5A" w14:textId="77777777" w:rsidR="00D0615F" w:rsidRDefault="00D60982" w:rsidP="0072106D">
      <w:pPr>
        <w:jc w:val="both"/>
      </w:pPr>
      <w:r w:rsidRPr="00D60982">
        <w:t>В</w:t>
      </w:r>
      <w:r w:rsidR="00D0615F">
        <w:t xml:space="preserve"> </w:t>
      </w:r>
      <w:r w:rsidRPr="00D60982">
        <w:t>частности,</w:t>
      </w:r>
      <w:r w:rsidR="00D0615F">
        <w:t xml:space="preserve"> </w:t>
      </w:r>
      <w:r w:rsidRPr="00D60982">
        <w:t>Республика</w:t>
      </w:r>
      <w:r w:rsidR="00D0615F">
        <w:t xml:space="preserve"> </w:t>
      </w:r>
      <w:r w:rsidRPr="00D60982">
        <w:t>Хакасия,</w:t>
      </w:r>
      <w:r w:rsidR="00D0615F">
        <w:t xml:space="preserve"> </w:t>
      </w:r>
      <w:r w:rsidRPr="00D60982">
        <w:t>которой</w:t>
      </w:r>
      <w:r w:rsidR="00D0615F">
        <w:t xml:space="preserve"> </w:t>
      </w:r>
      <w:r w:rsidRPr="00D60982">
        <w:t>сегодня</w:t>
      </w:r>
      <w:r w:rsidR="00D0615F">
        <w:t xml:space="preserve"> </w:t>
      </w:r>
      <w:r w:rsidRPr="00D60982">
        <w:t>недостаточно</w:t>
      </w:r>
      <w:r w:rsidR="00D0615F">
        <w:t xml:space="preserve"> </w:t>
      </w:r>
      <w:r w:rsidRPr="00D60982">
        <w:t>магистралей</w:t>
      </w:r>
      <w:r w:rsidR="00D0615F">
        <w:t xml:space="preserve"> </w:t>
      </w:r>
      <w:r w:rsidRPr="00D60982">
        <w:t>для</w:t>
      </w:r>
      <w:r w:rsidR="00D0615F">
        <w:t xml:space="preserve"> </w:t>
      </w:r>
      <w:r w:rsidRPr="00D60982">
        <w:t>связи</w:t>
      </w:r>
      <w:r w:rsidR="00D0615F">
        <w:t xml:space="preserve"> </w:t>
      </w:r>
      <w:r w:rsidRPr="00D60982">
        <w:t>с</w:t>
      </w:r>
      <w:r w:rsidR="00D0615F">
        <w:t xml:space="preserve"> </w:t>
      </w:r>
      <w:r w:rsidRPr="00D60982">
        <w:t>соседними</w:t>
      </w:r>
      <w:r w:rsidR="00D0615F">
        <w:t xml:space="preserve"> </w:t>
      </w:r>
      <w:r w:rsidRPr="00D60982">
        <w:t>регионами,</w:t>
      </w:r>
      <w:r w:rsidR="00D0615F">
        <w:t xml:space="preserve"> </w:t>
      </w:r>
      <w:r w:rsidRPr="00D60982">
        <w:t>рассчитывает</w:t>
      </w:r>
      <w:r w:rsidR="00D0615F">
        <w:t xml:space="preserve"> </w:t>
      </w:r>
      <w:r w:rsidRPr="00D60982">
        <w:t>проложить</w:t>
      </w:r>
      <w:r w:rsidR="00D0615F">
        <w:t xml:space="preserve"> </w:t>
      </w:r>
      <w:r w:rsidRPr="00D60982">
        <w:t>автомобильную</w:t>
      </w:r>
      <w:r w:rsidR="00D0615F">
        <w:t xml:space="preserve"> </w:t>
      </w:r>
      <w:r w:rsidRPr="00D60982">
        <w:t>дорогу</w:t>
      </w:r>
      <w:r w:rsidR="00D0615F">
        <w:t xml:space="preserve"> </w:t>
      </w:r>
      <w:r w:rsidRPr="00D60982">
        <w:t>стоимостью</w:t>
      </w:r>
      <w:r w:rsidR="00D0615F">
        <w:t xml:space="preserve"> </w:t>
      </w:r>
      <w:r w:rsidRPr="00D60982">
        <w:t>18</w:t>
      </w:r>
      <w:r w:rsidR="00D0615F">
        <w:t xml:space="preserve"> </w:t>
      </w:r>
      <w:r w:rsidRPr="00D60982">
        <w:t>млрд</w:t>
      </w:r>
      <w:r w:rsidR="00D0615F">
        <w:t xml:space="preserve"> </w:t>
      </w:r>
      <w:r w:rsidRPr="00D60982">
        <w:t>рублей</w:t>
      </w:r>
      <w:r w:rsidR="00D0615F">
        <w:t xml:space="preserve"> </w:t>
      </w:r>
      <w:r w:rsidRPr="00D60982">
        <w:t>в</w:t>
      </w:r>
      <w:r w:rsidR="00D0615F">
        <w:t xml:space="preserve"> </w:t>
      </w:r>
      <w:r w:rsidRPr="00D60982">
        <w:t>Алтайский</w:t>
      </w:r>
      <w:r w:rsidR="00D0615F">
        <w:t xml:space="preserve"> </w:t>
      </w:r>
      <w:r w:rsidRPr="00D60982">
        <w:t>край.</w:t>
      </w:r>
      <w:r w:rsidR="00D0615F">
        <w:t xml:space="preserve"> </w:t>
      </w:r>
      <w:r w:rsidRPr="00D60982">
        <w:t>Республика</w:t>
      </w:r>
      <w:r w:rsidR="00D0615F">
        <w:t xml:space="preserve"> </w:t>
      </w:r>
      <w:r w:rsidRPr="00D60982">
        <w:t>Тыва,</w:t>
      </w:r>
      <w:r w:rsidR="00D0615F">
        <w:t xml:space="preserve"> </w:t>
      </w:r>
      <w:r w:rsidRPr="00D60982">
        <w:t>экономическое</w:t>
      </w:r>
      <w:r w:rsidR="00D0615F">
        <w:t xml:space="preserve"> </w:t>
      </w:r>
      <w:r w:rsidRPr="00D60982">
        <w:t>развитие</w:t>
      </w:r>
      <w:r w:rsidR="00D0615F">
        <w:t xml:space="preserve"> </w:t>
      </w:r>
      <w:r w:rsidRPr="00D60982">
        <w:t>которой</w:t>
      </w:r>
      <w:r w:rsidR="00D0615F">
        <w:t xml:space="preserve"> </w:t>
      </w:r>
      <w:r w:rsidRPr="00D60982">
        <w:t>ограничивает</w:t>
      </w:r>
      <w:r w:rsidR="00D0615F">
        <w:t xml:space="preserve"> </w:t>
      </w:r>
      <w:r w:rsidRPr="00D60982">
        <w:t>отсутствие</w:t>
      </w:r>
      <w:r w:rsidR="00D0615F">
        <w:t xml:space="preserve"> </w:t>
      </w:r>
      <w:r w:rsidRPr="00D60982">
        <w:t>железных</w:t>
      </w:r>
      <w:r w:rsidR="00D0615F">
        <w:t xml:space="preserve"> </w:t>
      </w:r>
      <w:r w:rsidRPr="00D60982">
        <w:t>дорог,</w:t>
      </w:r>
      <w:r w:rsidR="00D0615F">
        <w:t xml:space="preserve"> </w:t>
      </w:r>
      <w:r w:rsidRPr="00D60982">
        <w:t>планирует</w:t>
      </w:r>
      <w:r w:rsidR="00D0615F">
        <w:t xml:space="preserve"> </w:t>
      </w:r>
      <w:r w:rsidRPr="00D60982">
        <w:t>строительство</w:t>
      </w:r>
      <w:r w:rsidR="00D0615F">
        <w:t xml:space="preserve"> </w:t>
      </w:r>
      <w:r w:rsidRPr="00D60982">
        <w:t>магистрали</w:t>
      </w:r>
      <w:r w:rsidR="00D0615F">
        <w:t xml:space="preserve"> </w:t>
      </w:r>
      <w:r w:rsidR="0072106D">
        <w:t>«</w:t>
      </w:r>
      <w:r w:rsidRPr="00D60982">
        <w:t>Кызыл</w:t>
      </w:r>
      <w:r w:rsidR="00D0615F">
        <w:t xml:space="preserve"> </w:t>
      </w:r>
      <w:r w:rsidR="0072106D">
        <w:t>–</w:t>
      </w:r>
      <w:r w:rsidR="00D0615F">
        <w:t xml:space="preserve"> </w:t>
      </w:r>
      <w:r w:rsidRPr="00D60982">
        <w:t>Курагино</w:t>
      </w:r>
      <w:r w:rsidR="0072106D">
        <w:t>»</w:t>
      </w:r>
      <w:r w:rsidRPr="00D60982">
        <w:t>.</w:t>
      </w:r>
      <w:r w:rsidR="00D0615F">
        <w:t xml:space="preserve"> </w:t>
      </w:r>
      <w:r w:rsidRPr="00D60982">
        <w:t>В</w:t>
      </w:r>
      <w:r w:rsidR="00D0615F">
        <w:t xml:space="preserve"> </w:t>
      </w:r>
      <w:r w:rsidRPr="00D60982">
        <w:t>рамках</w:t>
      </w:r>
      <w:r w:rsidR="00D0615F">
        <w:t xml:space="preserve"> </w:t>
      </w:r>
      <w:r w:rsidR="0072106D">
        <w:t>«</w:t>
      </w:r>
      <w:r w:rsidRPr="00D60982">
        <w:t>Енисейской</w:t>
      </w:r>
      <w:r w:rsidR="00D0615F">
        <w:t xml:space="preserve"> </w:t>
      </w:r>
      <w:r w:rsidRPr="00D60982">
        <w:t>Сибири</w:t>
      </w:r>
      <w:r w:rsidR="0072106D">
        <w:t>»</w:t>
      </w:r>
      <w:r w:rsidR="00D0615F">
        <w:t xml:space="preserve"> </w:t>
      </w:r>
      <w:r w:rsidRPr="00D60982">
        <w:t>заявлены</w:t>
      </w:r>
      <w:r w:rsidR="00D0615F">
        <w:t xml:space="preserve"> </w:t>
      </w:r>
      <w:r w:rsidRPr="00D60982">
        <w:t>и</w:t>
      </w:r>
      <w:r w:rsidR="00D0615F">
        <w:t xml:space="preserve"> </w:t>
      </w:r>
      <w:r w:rsidRPr="00D60982">
        <w:t>кластерные</w:t>
      </w:r>
      <w:r w:rsidR="00D0615F">
        <w:t xml:space="preserve"> </w:t>
      </w:r>
      <w:r w:rsidRPr="00D60982">
        <w:t>проекты</w:t>
      </w:r>
      <w:r w:rsidR="00D0615F">
        <w:t xml:space="preserve"> </w:t>
      </w:r>
      <w:r w:rsidR="0072106D">
        <w:t>–</w:t>
      </w:r>
      <w:r w:rsidR="00D0615F">
        <w:t xml:space="preserve"> </w:t>
      </w:r>
      <w:r w:rsidRPr="00D60982">
        <w:t>так,</w:t>
      </w:r>
      <w:r w:rsidR="00D0615F">
        <w:t xml:space="preserve"> </w:t>
      </w:r>
      <w:r w:rsidRPr="00D60982">
        <w:t>в</w:t>
      </w:r>
      <w:r w:rsidR="00D0615F">
        <w:t xml:space="preserve"> </w:t>
      </w:r>
      <w:r w:rsidRPr="00D60982">
        <w:t>организацию</w:t>
      </w:r>
      <w:r w:rsidR="00D0615F">
        <w:t xml:space="preserve"> </w:t>
      </w:r>
      <w:r w:rsidRPr="00D60982">
        <w:t>новых</w:t>
      </w:r>
      <w:r w:rsidR="00D0615F">
        <w:t xml:space="preserve"> </w:t>
      </w:r>
      <w:r w:rsidRPr="00D60982">
        <w:t>производств</w:t>
      </w:r>
      <w:r w:rsidR="00D0615F">
        <w:t xml:space="preserve"> </w:t>
      </w:r>
      <w:r w:rsidRPr="00D60982">
        <w:t>кластера</w:t>
      </w:r>
      <w:r w:rsidR="00D0615F">
        <w:t xml:space="preserve"> </w:t>
      </w:r>
      <w:r w:rsidRPr="00D60982">
        <w:t>Красноярская</w:t>
      </w:r>
      <w:r w:rsidR="00D0615F">
        <w:t xml:space="preserve"> </w:t>
      </w:r>
      <w:r w:rsidRPr="00D60982">
        <w:t>технологическая</w:t>
      </w:r>
      <w:r w:rsidR="00D0615F">
        <w:t xml:space="preserve"> </w:t>
      </w:r>
      <w:r w:rsidRPr="00D60982">
        <w:t>долина</w:t>
      </w:r>
      <w:r w:rsidR="00D0615F">
        <w:t xml:space="preserve"> </w:t>
      </w:r>
      <w:r w:rsidRPr="00D60982">
        <w:t>будет</w:t>
      </w:r>
      <w:r w:rsidR="00D0615F">
        <w:t xml:space="preserve"> </w:t>
      </w:r>
      <w:r w:rsidRPr="00D60982">
        <w:t>вложено</w:t>
      </w:r>
      <w:r w:rsidR="00D0615F">
        <w:t xml:space="preserve"> </w:t>
      </w:r>
      <w:r w:rsidRPr="00D60982">
        <w:t>около</w:t>
      </w:r>
      <w:r w:rsidR="00D0615F">
        <w:t xml:space="preserve"> </w:t>
      </w:r>
      <w:r w:rsidRPr="00D60982">
        <w:t>20</w:t>
      </w:r>
      <w:r w:rsidR="00D0615F">
        <w:t xml:space="preserve"> </w:t>
      </w:r>
      <w:r w:rsidRPr="00D60982">
        <w:t>млрд</w:t>
      </w:r>
      <w:r w:rsidR="00D0615F">
        <w:t xml:space="preserve"> </w:t>
      </w:r>
      <w:r w:rsidRPr="00D60982">
        <w:t>рублей,</w:t>
      </w:r>
      <w:r w:rsidR="00D0615F">
        <w:t xml:space="preserve"> </w:t>
      </w:r>
      <w:r w:rsidRPr="00D60982">
        <w:t>а</w:t>
      </w:r>
      <w:r w:rsidR="00D0615F">
        <w:t xml:space="preserve"> </w:t>
      </w:r>
      <w:r w:rsidRPr="00D60982">
        <w:t>ведущие</w:t>
      </w:r>
      <w:r w:rsidR="00D0615F">
        <w:t xml:space="preserve"> </w:t>
      </w:r>
      <w:r w:rsidRPr="00D60982">
        <w:t>российские</w:t>
      </w:r>
      <w:r w:rsidR="00D0615F">
        <w:t xml:space="preserve"> </w:t>
      </w:r>
      <w:r w:rsidRPr="00D60982">
        <w:t>IT-компании</w:t>
      </w:r>
      <w:r w:rsidR="00D0615F">
        <w:t xml:space="preserve"> </w:t>
      </w:r>
      <w:r w:rsidRPr="00D60982">
        <w:t>создадут</w:t>
      </w:r>
      <w:r w:rsidR="00D0615F">
        <w:t xml:space="preserve"> </w:t>
      </w:r>
      <w:r w:rsidRPr="00D60982">
        <w:t>в</w:t>
      </w:r>
      <w:r w:rsidR="00D0615F">
        <w:t xml:space="preserve"> </w:t>
      </w:r>
      <w:r w:rsidRPr="00D60982">
        <w:t>Красноярске</w:t>
      </w:r>
      <w:r w:rsidR="00D0615F">
        <w:t xml:space="preserve"> </w:t>
      </w:r>
      <w:r w:rsidRPr="00D60982">
        <w:t>Цифровую</w:t>
      </w:r>
      <w:r w:rsidR="00D0615F">
        <w:t xml:space="preserve"> </w:t>
      </w:r>
      <w:r w:rsidRPr="00D60982">
        <w:t>долину,</w:t>
      </w:r>
      <w:r w:rsidR="00D0615F">
        <w:t xml:space="preserve"> </w:t>
      </w:r>
      <w:r w:rsidRPr="00D60982">
        <w:t>которая</w:t>
      </w:r>
      <w:r w:rsidR="00D0615F">
        <w:t xml:space="preserve"> </w:t>
      </w:r>
      <w:r w:rsidRPr="00D60982">
        <w:t>даст</w:t>
      </w:r>
      <w:r w:rsidR="00D0615F">
        <w:t xml:space="preserve"> </w:t>
      </w:r>
      <w:r w:rsidRPr="00D60982">
        <w:t>региону</w:t>
      </w:r>
      <w:r w:rsidR="00D0615F">
        <w:t xml:space="preserve"> </w:t>
      </w:r>
      <w:r w:rsidRPr="00D60982">
        <w:t>5</w:t>
      </w:r>
      <w:r w:rsidR="00D0615F">
        <w:t xml:space="preserve"> </w:t>
      </w:r>
      <w:r w:rsidRPr="00D60982">
        <w:t>тыс.</w:t>
      </w:r>
      <w:r w:rsidR="00D0615F">
        <w:t xml:space="preserve"> </w:t>
      </w:r>
      <w:r w:rsidRPr="00D60982">
        <w:t>новых</w:t>
      </w:r>
      <w:r w:rsidR="00D0615F">
        <w:t xml:space="preserve"> </w:t>
      </w:r>
      <w:r w:rsidRPr="00D60982">
        <w:t>рабочих</w:t>
      </w:r>
      <w:r w:rsidR="00D0615F">
        <w:t xml:space="preserve"> </w:t>
      </w:r>
      <w:r w:rsidRPr="00D60982">
        <w:t>мест.</w:t>
      </w:r>
      <w:r w:rsidRPr="00D60982">
        <w:br/>
        <w:t>Отдельным</w:t>
      </w:r>
      <w:r w:rsidR="00D0615F">
        <w:t xml:space="preserve"> </w:t>
      </w:r>
      <w:r w:rsidRPr="00D60982">
        <w:t>сегментом</w:t>
      </w:r>
      <w:r w:rsidR="00D0615F">
        <w:t xml:space="preserve"> </w:t>
      </w:r>
      <w:r w:rsidR="0072106D">
        <w:t>«</w:t>
      </w:r>
      <w:r w:rsidRPr="00D60982">
        <w:t>Енисейской</w:t>
      </w:r>
      <w:r w:rsidR="00D0615F">
        <w:t xml:space="preserve"> </w:t>
      </w:r>
      <w:r w:rsidRPr="00D60982">
        <w:t>Сибири</w:t>
      </w:r>
      <w:r w:rsidR="0072106D">
        <w:t>»</w:t>
      </w:r>
      <w:r w:rsidR="00D0615F">
        <w:t xml:space="preserve"> </w:t>
      </w:r>
      <w:r w:rsidRPr="00D60982">
        <w:t>станет</w:t>
      </w:r>
      <w:r w:rsidR="00D0615F">
        <w:t xml:space="preserve"> </w:t>
      </w:r>
      <w:r w:rsidRPr="00D60982">
        <w:t>развитие</w:t>
      </w:r>
      <w:r w:rsidR="00D0615F">
        <w:t xml:space="preserve"> </w:t>
      </w:r>
      <w:r w:rsidRPr="00D60982">
        <w:t>туризма</w:t>
      </w:r>
      <w:r w:rsidR="00D0615F">
        <w:t xml:space="preserve"> </w:t>
      </w:r>
      <w:r w:rsidR="0072106D">
        <w:t>–</w:t>
      </w:r>
      <w:r w:rsidR="00D0615F">
        <w:t xml:space="preserve"> </w:t>
      </w:r>
      <w:r w:rsidRPr="00D60982">
        <w:t>на</w:t>
      </w:r>
      <w:r w:rsidR="00D0615F">
        <w:t xml:space="preserve"> </w:t>
      </w:r>
      <w:r w:rsidRPr="00D60982">
        <w:t>форуме</w:t>
      </w:r>
      <w:r w:rsidR="00D0615F">
        <w:t xml:space="preserve"> </w:t>
      </w:r>
      <w:r w:rsidRPr="00D60982">
        <w:t>были</w:t>
      </w:r>
      <w:r w:rsidR="00D0615F">
        <w:t xml:space="preserve"> </w:t>
      </w:r>
      <w:r w:rsidRPr="00D60982">
        <w:t>презентованы</w:t>
      </w:r>
      <w:r w:rsidR="00D0615F">
        <w:t xml:space="preserve"> </w:t>
      </w:r>
      <w:r w:rsidRPr="00D60982">
        <w:t>проекты</w:t>
      </w:r>
      <w:r w:rsidR="00D0615F">
        <w:t xml:space="preserve"> </w:t>
      </w:r>
      <w:r w:rsidRPr="00D60982">
        <w:t>двух</w:t>
      </w:r>
      <w:r w:rsidR="00D0615F">
        <w:t xml:space="preserve"> </w:t>
      </w:r>
      <w:r w:rsidRPr="00D60982">
        <w:t>туристических</w:t>
      </w:r>
      <w:r w:rsidR="00D0615F">
        <w:t xml:space="preserve"> </w:t>
      </w:r>
      <w:r w:rsidRPr="00D60982">
        <w:t>кластеров</w:t>
      </w:r>
      <w:r w:rsidR="00D0615F">
        <w:t xml:space="preserve"> </w:t>
      </w:r>
      <w:r w:rsidRPr="00D60982">
        <w:t>в</w:t>
      </w:r>
      <w:r w:rsidR="00D0615F">
        <w:t xml:space="preserve"> </w:t>
      </w:r>
      <w:r w:rsidRPr="00D60982">
        <w:t>Красноярском</w:t>
      </w:r>
      <w:r w:rsidR="00D0615F">
        <w:t xml:space="preserve"> </w:t>
      </w:r>
      <w:r w:rsidRPr="00D60982">
        <w:t>крае</w:t>
      </w:r>
      <w:r w:rsidR="00D0615F">
        <w:t xml:space="preserve"> </w:t>
      </w:r>
      <w:r w:rsidRPr="00D60982">
        <w:t>и</w:t>
      </w:r>
      <w:r w:rsidR="00D0615F">
        <w:t xml:space="preserve"> </w:t>
      </w:r>
      <w:r w:rsidRPr="00D60982">
        <w:t>Хакасии.</w:t>
      </w:r>
      <w:r w:rsidR="00D0615F">
        <w:t xml:space="preserve"> </w:t>
      </w:r>
      <w:r w:rsidRPr="00D60982">
        <w:t>Они</w:t>
      </w:r>
      <w:r w:rsidR="00D0615F">
        <w:t xml:space="preserve"> </w:t>
      </w:r>
      <w:r w:rsidRPr="00D60982">
        <w:t>предусматривают</w:t>
      </w:r>
      <w:r w:rsidR="00D0615F">
        <w:t xml:space="preserve"> </w:t>
      </w:r>
      <w:r w:rsidRPr="00D60982">
        <w:t>различные</w:t>
      </w:r>
      <w:r w:rsidR="00D0615F">
        <w:t xml:space="preserve"> </w:t>
      </w:r>
      <w:r w:rsidRPr="00D60982">
        <w:t>объекты</w:t>
      </w:r>
      <w:r w:rsidR="00D0615F">
        <w:t xml:space="preserve"> </w:t>
      </w:r>
      <w:r w:rsidR="0072106D">
        <w:t>–</w:t>
      </w:r>
      <w:r w:rsidR="00D0615F">
        <w:t xml:space="preserve"> </w:t>
      </w:r>
      <w:r w:rsidRPr="00D60982">
        <w:t>горнолыжные</w:t>
      </w:r>
      <w:r w:rsidR="00D0615F">
        <w:t xml:space="preserve"> </w:t>
      </w:r>
      <w:r w:rsidRPr="00D60982">
        <w:t>комплексы,</w:t>
      </w:r>
      <w:r w:rsidR="00D0615F">
        <w:t xml:space="preserve"> </w:t>
      </w:r>
      <w:r w:rsidRPr="00D60982">
        <w:t>этнопоселения,</w:t>
      </w:r>
      <w:r w:rsidR="00D0615F">
        <w:t xml:space="preserve"> </w:t>
      </w:r>
      <w:r w:rsidRPr="00D60982">
        <w:t>туристические</w:t>
      </w:r>
      <w:r w:rsidR="00D0615F">
        <w:t xml:space="preserve"> </w:t>
      </w:r>
      <w:r w:rsidRPr="00D60982">
        <w:t>маршруты.</w:t>
      </w:r>
      <w:r w:rsidR="00D0615F">
        <w:t xml:space="preserve"> </w:t>
      </w:r>
      <w:r w:rsidRPr="00D60982">
        <w:t>Объем</w:t>
      </w:r>
      <w:r w:rsidR="00D0615F">
        <w:t xml:space="preserve"> </w:t>
      </w:r>
      <w:r w:rsidRPr="00D60982">
        <w:t>инвестиций</w:t>
      </w:r>
      <w:r w:rsidR="00D0615F">
        <w:t xml:space="preserve"> </w:t>
      </w:r>
      <w:r w:rsidRPr="00D60982">
        <w:t>в</w:t>
      </w:r>
      <w:r w:rsidR="00D0615F">
        <w:t xml:space="preserve"> </w:t>
      </w:r>
      <w:r w:rsidRPr="00D60982">
        <w:t>создание</w:t>
      </w:r>
      <w:r w:rsidR="00D0615F">
        <w:t xml:space="preserve"> </w:t>
      </w:r>
      <w:r w:rsidRPr="00D60982">
        <w:t>двух</w:t>
      </w:r>
      <w:r w:rsidR="00D0615F">
        <w:t xml:space="preserve"> </w:t>
      </w:r>
      <w:r w:rsidRPr="00D60982">
        <w:t>кластеров</w:t>
      </w:r>
      <w:r w:rsidR="00D0615F">
        <w:t xml:space="preserve"> </w:t>
      </w:r>
      <w:r w:rsidRPr="00D60982">
        <w:t>составит</w:t>
      </w:r>
      <w:r w:rsidR="00D0615F">
        <w:t xml:space="preserve"> </w:t>
      </w:r>
      <w:r w:rsidRPr="00D60982">
        <w:t>более</w:t>
      </w:r>
      <w:r w:rsidR="00D0615F">
        <w:t xml:space="preserve"> </w:t>
      </w:r>
      <w:r w:rsidRPr="00D60982">
        <w:t>20</w:t>
      </w:r>
      <w:r w:rsidR="00D0615F">
        <w:t xml:space="preserve"> </w:t>
      </w:r>
      <w:r w:rsidRPr="00D60982">
        <w:t>млрд</w:t>
      </w:r>
      <w:r w:rsidR="00D0615F">
        <w:t xml:space="preserve"> </w:t>
      </w:r>
      <w:r w:rsidRPr="00D60982">
        <w:t>рублей.</w:t>
      </w:r>
    </w:p>
    <w:p w14:paraId="51CB4502" w14:textId="138D4C52" w:rsidR="00D60982" w:rsidRPr="00D60982" w:rsidRDefault="00D60982" w:rsidP="0072106D">
      <w:pPr>
        <w:jc w:val="both"/>
      </w:pPr>
      <w:r w:rsidRPr="00D60982">
        <w:t>Помимо</w:t>
      </w:r>
      <w:r w:rsidR="00D0615F">
        <w:t xml:space="preserve"> </w:t>
      </w:r>
      <w:r w:rsidRPr="00D60982">
        <w:t>конкретных</w:t>
      </w:r>
      <w:r w:rsidR="00D0615F">
        <w:t xml:space="preserve"> </w:t>
      </w:r>
      <w:r w:rsidRPr="00D60982">
        <w:t>инвестиционных</w:t>
      </w:r>
      <w:r w:rsidR="00D0615F">
        <w:t xml:space="preserve"> </w:t>
      </w:r>
      <w:r w:rsidRPr="00D60982">
        <w:t>проектов,</w:t>
      </w:r>
      <w:r w:rsidR="00D0615F">
        <w:t xml:space="preserve"> </w:t>
      </w:r>
      <w:r w:rsidRPr="00D60982">
        <w:t>презентованных</w:t>
      </w:r>
      <w:r w:rsidR="00D0615F">
        <w:t xml:space="preserve"> </w:t>
      </w:r>
      <w:r w:rsidRPr="00D60982">
        <w:t>на</w:t>
      </w:r>
      <w:r w:rsidR="00D0615F">
        <w:t xml:space="preserve"> </w:t>
      </w:r>
      <w:r w:rsidRPr="00D60982">
        <w:t>форуме,</w:t>
      </w:r>
      <w:r w:rsidR="00D0615F">
        <w:t xml:space="preserve"> </w:t>
      </w:r>
      <w:r w:rsidRPr="00D60982">
        <w:t>инициаторы</w:t>
      </w:r>
      <w:r w:rsidR="00D0615F">
        <w:t xml:space="preserve"> </w:t>
      </w:r>
      <w:r w:rsidR="0072106D">
        <w:t>«</w:t>
      </w:r>
      <w:r w:rsidRPr="00D60982">
        <w:t>Енисейской</w:t>
      </w:r>
      <w:r w:rsidR="00D0615F">
        <w:t xml:space="preserve"> </w:t>
      </w:r>
      <w:r w:rsidRPr="00D60982">
        <w:t>Сибири</w:t>
      </w:r>
      <w:r w:rsidR="0072106D">
        <w:t>»</w:t>
      </w:r>
      <w:r w:rsidR="00D0615F">
        <w:t xml:space="preserve"> </w:t>
      </w:r>
      <w:r w:rsidRPr="00D60982">
        <w:t>провели</w:t>
      </w:r>
      <w:r w:rsidR="00D0615F">
        <w:t xml:space="preserve"> </w:t>
      </w:r>
      <w:r w:rsidRPr="00D60982">
        <w:t>ряд</w:t>
      </w:r>
      <w:r w:rsidR="00D0615F">
        <w:t xml:space="preserve"> </w:t>
      </w:r>
      <w:r w:rsidRPr="00D60982">
        <w:t>мероприятий,</w:t>
      </w:r>
      <w:r w:rsidR="00D0615F">
        <w:t xml:space="preserve"> </w:t>
      </w:r>
      <w:r w:rsidRPr="00D60982">
        <w:t>связанных</w:t>
      </w:r>
      <w:r w:rsidR="00D0615F">
        <w:t xml:space="preserve"> </w:t>
      </w:r>
      <w:r w:rsidRPr="00D60982">
        <w:t>с</w:t>
      </w:r>
      <w:r w:rsidR="00D0615F">
        <w:t xml:space="preserve"> </w:t>
      </w:r>
      <w:r w:rsidRPr="00D60982">
        <w:t>общей</w:t>
      </w:r>
      <w:r w:rsidR="00D0615F">
        <w:t xml:space="preserve"> </w:t>
      </w:r>
      <w:r w:rsidRPr="00D60982">
        <w:t>ее</w:t>
      </w:r>
      <w:r w:rsidR="00D0615F">
        <w:t xml:space="preserve"> </w:t>
      </w:r>
      <w:r w:rsidRPr="00D60982">
        <w:t>структурой.</w:t>
      </w:r>
      <w:r w:rsidR="00D0615F">
        <w:t xml:space="preserve"> </w:t>
      </w:r>
      <w:r w:rsidRPr="00D60982">
        <w:t>Так,</w:t>
      </w:r>
      <w:r w:rsidR="00D0615F">
        <w:t xml:space="preserve"> </w:t>
      </w:r>
      <w:r w:rsidRPr="00D60982">
        <w:t>в</w:t>
      </w:r>
      <w:r w:rsidR="00D0615F">
        <w:t xml:space="preserve"> </w:t>
      </w:r>
      <w:r w:rsidRPr="00D60982">
        <w:t>ходе</w:t>
      </w:r>
      <w:r w:rsidR="00D0615F">
        <w:t xml:space="preserve"> </w:t>
      </w:r>
      <w:r w:rsidRPr="00D60982">
        <w:t>форума</w:t>
      </w:r>
      <w:r w:rsidR="00D0615F">
        <w:t xml:space="preserve"> </w:t>
      </w:r>
      <w:r w:rsidRPr="00D60982">
        <w:t>Корпорация</w:t>
      </w:r>
      <w:r w:rsidR="00D0615F">
        <w:t xml:space="preserve"> </w:t>
      </w:r>
      <w:r w:rsidRPr="00D60982">
        <w:t>развития</w:t>
      </w:r>
      <w:r w:rsidR="00D0615F">
        <w:t xml:space="preserve"> </w:t>
      </w:r>
      <w:r w:rsidR="0072106D">
        <w:t>«</w:t>
      </w:r>
      <w:r w:rsidRPr="00D60982">
        <w:t>Енисейской</w:t>
      </w:r>
      <w:r w:rsidR="00D0615F">
        <w:t xml:space="preserve"> </w:t>
      </w:r>
      <w:r w:rsidRPr="00D60982">
        <w:t>Сибири</w:t>
      </w:r>
      <w:r w:rsidR="0072106D">
        <w:t>»</w:t>
      </w:r>
      <w:r w:rsidR="00D0615F">
        <w:t xml:space="preserve"> </w:t>
      </w:r>
      <w:r w:rsidRPr="00D60982">
        <w:t>договорилась</w:t>
      </w:r>
      <w:r w:rsidR="00D0615F">
        <w:t xml:space="preserve"> </w:t>
      </w:r>
      <w:r w:rsidRPr="00D60982">
        <w:t>с</w:t>
      </w:r>
      <w:r w:rsidR="00D0615F">
        <w:t xml:space="preserve"> </w:t>
      </w:r>
      <w:r w:rsidRPr="00D60982">
        <w:t>властями</w:t>
      </w:r>
      <w:r w:rsidR="00D0615F">
        <w:t xml:space="preserve"> </w:t>
      </w:r>
      <w:r w:rsidRPr="00D60982">
        <w:t>трех</w:t>
      </w:r>
      <w:r w:rsidR="00D0615F">
        <w:t xml:space="preserve"> </w:t>
      </w:r>
      <w:r w:rsidRPr="00D60982">
        <w:t>регионов</w:t>
      </w:r>
      <w:r w:rsidR="00D0615F">
        <w:t xml:space="preserve"> </w:t>
      </w:r>
      <w:r w:rsidRPr="00D60982">
        <w:t>о</w:t>
      </w:r>
      <w:r w:rsidR="00D0615F">
        <w:t xml:space="preserve"> </w:t>
      </w:r>
      <w:r w:rsidRPr="00D60982">
        <w:t>проведении</w:t>
      </w:r>
      <w:r w:rsidR="00D0615F">
        <w:t xml:space="preserve"> </w:t>
      </w:r>
      <w:r w:rsidRPr="00D60982">
        <w:t>конкурсов</w:t>
      </w:r>
      <w:r w:rsidR="00D0615F">
        <w:t xml:space="preserve"> </w:t>
      </w:r>
      <w:r w:rsidRPr="00D60982">
        <w:t>профессионального</w:t>
      </w:r>
      <w:r w:rsidR="00D0615F">
        <w:t xml:space="preserve"> </w:t>
      </w:r>
      <w:r w:rsidRPr="00D60982">
        <w:t>мастерства</w:t>
      </w:r>
      <w:r w:rsidR="00D0615F">
        <w:t xml:space="preserve"> </w:t>
      </w:r>
      <w:r w:rsidRPr="00D60982">
        <w:t>Worldskills,</w:t>
      </w:r>
      <w:r w:rsidR="00D0615F">
        <w:t xml:space="preserve"> </w:t>
      </w:r>
      <w:r w:rsidRPr="00D60982">
        <w:t>которые</w:t>
      </w:r>
      <w:r w:rsidR="00D0615F">
        <w:t xml:space="preserve"> </w:t>
      </w:r>
      <w:r w:rsidRPr="00D60982">
        <w:t>позволят</w:t>
      </w:r>
      <w:r w:rsidR="00D0615F">
        <w:t xml:space="preserve"> </w:t>
      </w:r>
      <w:r w:rsidRPr="00D60982">
        <w:t>выявить</w:t>
      </w:r>
      <w:r w:rsidR="00D0615F">
        <w:t xml:space="preserve"> </w:t>
      </w:r>
      <w:r w:rsidRPr="00D60982">
        <w:t>кадровый</w:t>
      </w:r>
      <w:r w:rsidR="00D0615F">
        <w:t xml:space="preserve"> </w:t>
      </w:r>
      <w:r w:rsidRPr="00D60982">
        <w:t>потенциал</w:t>
      </w:r>
      <w:r w:rsidR="00D0615F">
        <w:t xml:space="preserve"> </w:t>
      </w:r>
      <w:r w:rsidRPr="00D60982">
        <w:t>регионов.</w:t>
      </w:r>
    </w:p>
    <w:p w14:paraId="78F720BC" w14:textId="7C7E3A94" w:rsidR="00300808" w:rsidRPr="00300808" w:rsidRDefault="00300808" w:rsidP="0072106D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7" w:name="_Toc5008503"/>
      <w:r w:rsidRPr="00300808">
        <w:rPr>
          <w:rFonts w:ascii="Times New Roman" w:hAnsi="Times New Roman"/>
          <w:sz w:val="24"/>
          <w:szCs w:val="24"/>
        </w:rPr>
        <w:lastRenderedPageBreak/>
        <w:t>ТЕЛЕКАНАЛ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300808">
        <w:rPr>
          <w:rFonts w:ascii="Times New Roman" w:hAnsi="Times New Roman"/>
          <w:sz w:val="24"/>
          <w:szCs w:val="24"/>
        </w:rPr>
        <w:t>360</w:t>
      </w:r>
      <w:bookmarkEnd w:id="2"/>
      <w:r w:rsidRPr="00300808">
        <w:rPr>
          <w:rFonts w:ascii="Times New Roman" w:hAnsi="Times New Roman"/>
          <w:sz w:val="24"/>
          <w:szCs w:val="24"/>
        </w:rPr>
        <w:t>;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300808">
        <w:rPr>
          <w:rFonts w:ascii="Times New Roman" w:hAnsi="Times New Roman"/>
          <w:sz w:val="24"/>
          <w:szCs w:val="24"/>
        </w:rPr>
        <w:t>РОМАНОВА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300808">
        <w:rPr>
          <w:rFonts w:ascii="Times New Roman" w:hAnsi="Times New Roman"/>
          <w:sz w:val="24"/>
          <w:szCs w:val="24"/>
        </w:rPr>
        <w:t>ВИКТОРИЯ,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300808">
        <w:rPr>
          <w:rFonts w:ascii="Times New Roman" w:hAnsi="Times New Roman"/>
          <w:sz w:val="24"/>
          <w:szCs w:val="24"/>
        </w:rPr>
        <w:t>СТАРИЦКАЯ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300808">
        <w:rPr>
          <w:rFonts w:ascii="Times New Roman" w:hAnsi="Times New Roman"/>
          <w:sz w:val="24"/>
          <w:szCs w:val="24"/>
        </w:rPr>
        <w:t>АННА</w:t>
      </w:r>
      <w:r>
        <w:rPr>
          <w:rFonts w:ascii="Times New Roman" w:hAnsi="Times New Roman"/>
          <w:sz w:val="24"/>
          <w:szCs w:val="24"/>
        </w:rPr>
        <w:t>;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300808">
        <w:rPr>
          <w:rFonts w:ascii="Times New Roman" w:hAnsi="Times New Roman"/>
          <w:sz w:val="24"/>
          <w:szCs w:val="24"/>
        </w:rPr>
        <w:t>2019.03.29;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bookmarkStart w:id="8" w:name="_Toc256000232"/>
      <w:bookmarkStart w:id="9" w:name="txt_2534423_1131046872"/>
      <w:r w:rsidRPr="00300808">
        <w:rPr>
          <w:rFonts w:ascii="Times New Roman" w:hAnsi="Times New Roman"/>
          <w:sz w:val="24"/>
          <w:szCs w:val="24"/>
        </w:rPr>
        <w:t>ЭКОНОМИЧЕСКИ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300808">
        <w:rPr>
          <w:rFonts w:ascii="Times New Roman" w:hAnsi="Times New Roman"/>
          <w:sz w:val="24"/>
          <w:szCs w:val="24"/>
        </w:rPr>
        <w:t>НЕЦЕЛЕСООБРАЗНАЯ,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300808">
        <w:rPr>
          <w:rFonts w:ascii="Times New Roman" w:hAnsi="Times New Roman"/>
          <w:sz w:val="24"/>
          <w:szCs w:val="24"/>
        </w:rPr>
        <w:t>ЗАТО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300808">
        <w:rPr>
          <w:rFonts w:ascii="Times New Roman" w:hAnsi="Times New Roman"/>
          <w:sz w:val="24"/>
          <w:szCs w:val="24"/>
        </w:rPr>
        <w:t>ГЛОБАЛЬНАЯ.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300808">
        <w:rPr>
          <w:rFonts w:ascii="Times New Roman" w:hAnsi="Times New Roman"/>
          <w:sz w:val="24"/>
          <w:szCs w:val="24"/>
        </w:rPr>
        <w:t>ЧТО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300808">
        <w:rPr>
          <w:rFonts w:ascii="Times New Roman" w:hAnsi="Times New Roman"/>
          <w:sz w:val="24"/>
          <w:szCs w:val="24"/>
        </w:rPr>
        <w:t>НЕ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300808">
        <w:rPr>
          <w:rFonts w:ascii="Times New Roman" w:hAnsi="Times New Roman"/>
          <w:sz w:val="24"/>
          <w:szCs w:val="24"/>
        </w:rPr>
        <w:t>ТАК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300808">
        <w:rPr>
          <w:rFonts w:ascii="Times New Roman" w:hAnsi="Times New Roman"/>
          <w:sz w:val="24"/>
          <w:szCs w:val="24"/>
        </w:rPr>
        <w:t>С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300808">
        <w:rPr>
          <w:rFonts w:ascii="Times New Roman" w:hAnsi="Times New Roman"/>
          <w:sz w:val="24"/>
          <w:szCs w:val="24"/>
        </w:rPr>
        <w:t>ПРОЕКТОМ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300808">
        <w:rPr>
          <w:rFonts w:ascii="Times New Roman" w:hAnsi="Times New Roman"/>
          <w:sz w:val="24"/>
          <w:szCs w:val="24"/>
        </w:rPr>
        <w:t>ЖЕЛЕЗНОДОРОЖНОЙ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300808">
        <w:rPr>
          <w:rFonts w:ascii="Times New Roman" w:hAnsi="Times New Roman"/>
          <w:sz w:val="24"/>
          <w:szCs w:val="24"/>
        </w:rPr>
        <w:t>ВСМ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300808">
        <w:rPr>
          <w:rFonts w:ascii="Times New Roman" w:hAnsi="Times New Roman"/>
          <w:sz w:val="24"/>
          <w:szCs w:val="24"/>
        </w:rPr>
        <w:t>МОСКВА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="0072106D">
        <w:rPr>
          <w:rFonts w:ascii="Times New Roman" w:hAnsi="Times New Roman"/>
          <w:sz w:val="24"/>
          <w:szCs w:val="24"/>
        </w:rPr>
        <w:t>–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300808">
        <w:rPr>
          <w:rFonts w:ascii="Times New Roman" w:hAnsi="Times New Roman"/>
          <w:sz w:val="24"/>
          <w:szCs w:val="24"/>
        </w:rPr>
        <w:t>НИЖНИЙ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300808">
        <w:rPr>
          <w:rFonts w:ascii="Times New Roman" w:hAnsi="Times New Roman"/>
          <w:sz w:val="24"/>
          <w:szCs w:val="24"/>
        </w:rPr>
        <w:t>НОВГОРОД</w:t>
      </w:r>
      <w:bookmarkEnd w:id="7"/>
      <w:bookmarkEnd w:id="8"/>
      <w:bookmarkEnd w:id="9"/>
    </w:p>
    <w:p w14:paraId="3BAFC6E1" w14:textId="4D864B82" w:rsidR="00300808" w:rsidRPr="00300808" w:rsidRDefault="00300808" w:rsidP="0072106D">
      <w:pPr>
        <w:jc w:val="both"/>
      </w:pPr>
      <w:r w:rsidRPr="00300808">
        <w:t>Владимир</w:t>
      </w:r>
      <w:r w:rsidR="00D0615F">
        <w:t xml:space="preserve"> </w:t>
      </w:r>
      <w:r w:rsidRPr="00300808">
        <w:t>Путин</w:t>
      </w:r>
      <w:r w:rsidR="00D0615F">
        <w:t xml:space="preserve"> </w:t>
      </w:r>
      <w:r w:rsidRPr="00300808">
        <w:t>пока</w:t>
      </w:r>
      <w:r w:rsidR="00D0615F">
        <w:t xml:space="preserve"> </w:t>
      </w:r>
      <w:r w:rsidRPr="00300808">
        <w:t>не</w:t>
      </w:r>
      <w:r w:rsidR="00D0615F">
        <w:t xml:space="preserve"> </w:t>
      </w:r>
      <w:r w:rsidRPr="00300808">
        <w:t>озвучил</w:t>
      </w:r>
      <w:r w:rsidR="00D0615F">
        <w:t xml:space="preserve"> </w:t>
      </w:r>
      <w:r w:rsidRPr="00300808">
        <w:t>окончательное</w:t>
      </w:r>
      <w:r w:rsidR="00D0615F">
        <w:t xml:space="preserve"> </w:t>
      </w:r>
      <w:r w:rsidRPr="00300808">
        <w:t>решение</w:t>
      </w:r>
      <w:r w:rsidR="00D0615F">
        <w:t xml:space="preserve"> </w:t>
      </w:r>
      <w:r w:rsidRPr="00300808">
        <w:t>о</w:t>
      </w:r>
      <w:r w:rsidR="00D0615F">
        <w:t xml:space="preserve"> </w:t>
      </w:r>
      <w:r w:rsidRPr="00300808">
        <w:t>проекте</w:t>
      </w:r>
      <w:r w:rsidR="00D0615F">
        <w:t xml:space="preserve"> </w:t>
      </w:r>
      <w:r w:rsidRPr="00300808">
        <w:t>строительства</w:t>
      </w:r>
      <w:r w:rsidR="00D0615F">
        <w:t xml:space="preserve"> </w:t>
      </w:r>
      <w:r w:rsidRPr="00300808">
        <w:t>высокоскоростной</w:t>
      </w:r>
      <w:r w:rsidR="00D0615F">
        <w:t xml:space="preserve"> </w:t>
      </w:r>
      <w:r w:rsidRPr="00300808">
        <w:t>магистрали</w:t>
      </w:r>
      <w:r w:rsidR="00D0615F">
        <w:t xml:space="preserve"> </w:t>
      </w:r>
      <w:r w:rsidRPr="00300808">
        <w:t>(ВСМ)</w:t>
      </w:r>
      <w:r w:rsidR="00D0615F">
        <w:t xml:space="preserve"> </w:t>
      </w:r>
      <w:r w:rsidRPr="00300808">
        <w:t>Москва</w:t>
      </w:r>
      <w:r w:rsidR="00D0615F">
        <w:t xml:space="preserve"> </w:t>
      </w:r>
      <w:r w:rsidR="0072106D">
        <w:t>–</w:t>
      </w:r>
      <w:r w:rsidR="00D0615F">
        <w:t xml:space="preserve"> </w:t>
      </w:r>
      <w:r w:rsidRPr="00300808">
        <w:t>Нижний</w:t>
      </w:r>
      <w:r w:rsidR="00D0615F">
        <w:t xml:space="preserve"> </w:t>
      </w:r>
      <w:r w:rsidRPr="00300808">
        <w:t>Новгород.</w:t>
      </w:r>
      <w:r w:rsidR="00D0615F">
        <w:t xml:space="preserve"> </w:t>
      </w:r>
      <w:r w:rsidRPr="00300808">
        <w:t>Потенциальной</w:t>
      </w:r>
      <w:r w:rsidR="00D0615F">
        <w:t xml:space="preserve"> </w:t>
      </w:r>
      <w:r w:rsidRPr="00300808">
        <w:t>заменой</w:t>
      </w:r>
      <w:r w:rsidR="00D0615F">
        <w:t xml:space="preserve"> </w:t>
      </w:r>
      <w:r w:rsidRPr="00300808">
        <w:t>может</w:t>
      </w:r>
      <w:r w:rsidR="00D0615F">
        <w:t xml:space="preserve"> </w:t>
      </w:r>
      <w:r w:rsidRPr="00300808">
        <w:t>стать</w:t>
      </w:r>
      <w:r w:rsidR="00D0615F">
        <w:t xml:space="preserve"> </w:t>
      </w:r>
      <w:r w:rsidRPr="00300808">
        <w:t>платная</w:t>
      </w:r>
      <w:r w:rsidR="00D0615F">
        <w:t xml:space="preserve"> </w:t>
      </w:r>
      <w:r w:rsidRPr="00300808">
        <w:t>автотрасса</w:t>
      </w:r>
      <w:r w:rsidR="00D0615F">
        <w:t xml:space="preserve"> </w:t>
      </w:r>
      <w:r w:rsidRPr="00300808">
        <w:t>до</w:t>
      </w:r>
      <w:r w:rsidR="00D0615F">
        <w:t xml:space="preserve"> </w:t>
      </w:r>
      <w:r w:rsidRPr="00300808">
        <w:t>Казани.</w:t>
      </w:r>
      <w:r w:rsidR="00D0615F">
        <w:t xml:space="preserve"> </w:t>
      </w:r>
      <w:r w:rsidRPr="00300808">
        <w:t>Опрошенные</w:t>
      </w:r>
      <w:r w:rsidR="00D0615F">
        <w:t xml:space="preserve"> </w:t>
      </w:r>
      <w:r w:rsidR="0072106D">
        <w:t>«</w:t>
      </w:r>
      <w:r w:rsidRPr="00300808">
        <w:t>360</w:t>
      </w:r>
      <w:r w:rsidR="0072106D">
        <w:t>»</w:t>
      </w:r>
      <w:r w:rsidR="00D0615F">
        <w:t xml:space="preserve"> </w:t>
      </w:r>
      <w:r w:rsidRPr="00300808">
        <w:t>эксперты</w:t>
      </w:r>
      <w:r w:rsidR="00D0615F">
        <w:t xml:space="preserve"> </w:t>
      </w:r>
      <w:r w:rsidRPr="00300808">
        <w:t>пояснили,</w:t>
      </w:r>
      <w:r w:rsidR="00D0615F">
        <w:t xml:space="preserve"> </w:t>
      </w:r>
      <w:r w:rsidRPr="00300808">
        <w:t>что</w:t>
      </w:r>
      <w:r w:rsidR="00D0615F">
        <w:t xml:space="preserve"> </w:t>
      </w:r>
      <w:r w:rsidRPr="00300808">
        <w:t>проект</w:t>
      </w:r>
      <w:r w:rsidR="00D0615F">
        <w:t xml:space="preserve"> </w:t>
      </w:r>
      <w:r w:rsidRPr="00300808">
        <w:t>требует</w:t>
      </w:r>
      <w:r w:rsidR="00D0615F">
        <w:t xml:space="preserve"> </w:t>
      </w:r>
      <w:r w:rsidRPr="00300808">
        <w:t>дополнительной</w:t>
      </w:r>
      <w:r w:rsidR="00D0615F">
        <w:t xml:space="preserve"> </w:t>
      </w:r>
      <w:r w:rsidRPr="00300808">
        <w:t>проработки.</w:t>
      </w:r>
      <w:r w:rsidR="00D0615F">
        <w:t xml:space="preserve"> </w:t>
      </w:r>
      <w:r w:rsidRPr="00300808">
        <w:t>Но</w:t>
      </w:r>
      <w:r w:rsidR="00D0615F">
        <w:t xml:space="preserve"> </w:t>
      </w:r>
      <w:r w:rsidRPr="00300808">
        <w:t>и</w:t>
      </w:r>
      <w:r w:rsidR="00D0615F">
        <w:t xml:space="preserve"> </w:t>
      </w:r>
      <w:r w:rsidRPr="00300808">
        <w:t>с</w:t>
      </w:r>
      <w:r w:rsidR="00D0615F">
        <w:t xml:space="preserve"> </w:t>
      </w:r>
      <w:r w:rsidRPr="00300808">
        <w:t>альтернативным</w:t>
      </w:r>
      <w:r w:rsidR="00D0615F">
        <w:t xml:space="preserve"> </w:t>
      </w:r>
      <w:r w:rsidRPr="00300808">
        <w:t>вариантом</w:t>
      </w:r>
      <w:r w:rsidR="00D0615F">
        <w:t xml:space="preserve"> </w:t>
      </w:r>
      <w:r w:rsidRPr="00300808">
        <w:t>может</w:t>
      </w:r>
      <w:r w:rsidR="00D0615F">
        <w:t xml:space="preserve"> </w:t>
      </w:r>
      <w:r w:rsidRPr="00300808">
        <w:t>возникнуть</w:t>
      </w:r>
      <w:r w:rsidR="00D0615F">
        <w:t xml:space="preserve"> </w:t>
      </w:r>
      <w:r w:rsidRPr="00300808">
        <w:t>много</w:t>
      </w:r>
      <w:r w:rsidR="00D0615F">
        <w:t xml:space="preserve"> </w:t>
      </w:r>
      <w:r w:rsidRPr="00300808">
        <w:t>проблем.</w:t>
      </w:r>
    </w:p>
    <w:p w14:paraId="616D85DF" w14:textId="3807EE57" w:rsidR="00300808" w:rsidRPr="00300808" w:rsidRDefault="00300808" w:rsidP="0072106D">
      <w:pPr>
        <w:jc w:val="both"/>
      </w:pPr>
      <w:r w:rsidRPr="00300808">
        <w:t>По</w:t>
      </w:r>
      <w:r w:rsidR="00D0615F">
        <w:t xml:space="preserve"> </w:t>
      </w:r>
      <w:r w:rsidRPr="00300808">
        <w:t>словам</w:t>
      </w:r>
      <w:r w:rsidR="00D0615F">
        <w:t xml:space="preserve"> </w:t>
      </w:r>
      <w:r w:rsidRPr="00300808">
        <w:t>знакомого</w:t>
      </w:r>
      <w:r w:rsidR="00D0615F">
        <w:t xml:space="preserve"> </w:t>
      </w:r>
      <w:r w:rsidRPr="00300808">
        <w:t>с</w:t>
      </w:r>
      <w:r w:rsidR="00D0615F">
        <w:t xml:space="preserve"> </w:t>
      </w:r>
      <w:r w:rsidRPr="00300808">
        <w:t>ситуацией</w:t>
      </w:r>
      <w:r w:rsidR="00D0615F">
        <w:t xml:space="preserve"> </w:t>
      </w:r>
      <w:r w:rsidRPr="00300808">
        <w:t>источника</w:t>
      </w:r>
      <w:r w:rsidR="00D0615F">
        <w:t xml:space="preserve"> </w:t>
      </w:r>
      <w:r w:rsidR="0072106D">
        <w:t>«</w:t>
      </w:r>
      <w:r w:rsidRPr="00300808">
        <w:t>Коммерсанта</w:t>
      </w:r>
      <w:r w:rsidR="0072106D">
        <w:t>»</w:t>
      </w:r>
      <w:r w:rsidRPr="00300808">
        <w:t>,</w:t>
      </w:r>
      <w:r w:rsidR="00D0615F">
        <w:t xml:space="preserve"> </w:t>
      </w:r>
      <w:r w:rsidRPr="00300808">
        <w:t>сомнение</w:t>
      </w:r>
      <w:r w:rsidR="00D0615F">
        <w:t xml:space="preserve"> </w:t>
      </w:r>
      <w:r w:rsidRPr="00300808">
        <w:t>в</w:t>
      </w:r>
      <w:r w:rsidR="00D0615F">
        <w:t xml:space="preserve"> </w:t>
      </w:r>
      <w:r w:rsidRPr="00300808">
        <w:t>целесообразности</w:t>
      </w:r>
      <w:r w:rsidR="00D0615F">
        <w:t xml:space="preserve"> </w:t>
      </w:r>
      <w:r w:rsidRPr="00300808">
        <w:t>проекта</w:t>
      </w:r>
      <w:r w:rsidR="00D0615F">
        <w:t xml:space="preserve"> </w:t>
      </w:r>
      <w:r w:rsidRPr="00300808">
        <w:t>Путин</w:t>
      </w:r>
      <w:r w:rsidR="00D0615F">
        <w:t xml:space="preserve"> </w:t>
      </w:r>
      <w:r w:rsidRPr="00300808">
        <w:t>озвучил</w:t>
      </w:r>
      <w:r w:rsidR="00D0615F">
        <w:t xml:space="preserve"> </w:t>
      </w:r>
      <w:r w:rsidRPr="00300808">
        <w:t>во</w:t>
      </w:r>
      <w:r w:rsidR="00D0615F">
        <w:t xml:space="preserve"> </w:t>
      </w:r>
      <w:r w:rsidRPr="00300808">
        <w:t>время</w:t>
      </w:r>
      <w:r w:rsidR="00D0615F">
        <w:t xml:space="preserve"> </w:t>
      </w:r>
      <w:r w:rsidRPr="00300808">
        <w:t>недавней</w:t>
      </w:r>
      <w:r w:rsidR="00D0615F">
        <w:t xml:space="preserve"> </w:t>
      </w:r>
      <w:r w:rsidRPr="00300808">
        <w:t>встречи</w:t>
      </w:r>
      <w:r w:rsidR="00D0615F">
        <w:t xml:space="preserve"> </w:t>
      </w:r>
      <w:r w:rsidRPr="00300808">
        <w:t>с</w:t>
      </w:r>
      <w:r w:rsidR="00D0615F">
        <w:t xml:space="preserve"> </w:t>
      </w:r>
      <w:r w:rsidRPr="00300808">
        <w:t>профильным</w:t>
      </w:r>
      <w:r w:rsidR="00D0615F">
        <w:t xml:space="preserve"> </w:t>
      </w:r>
      <w:r w:rsidRPr="00300808">
        <w:t>вице-премьером</w:t>
      </w:r>
      <w:r w:rsidR="00D0615F">
        <w:t xml:space="preserve"> </w:t>
      </w:r>
      <w:r w:rsidRPr="00300808">
        <w:rPr>
          <w:b/>
        </w:rPr>
        <w:t>Максимом</w:t>
      </w:r>
      <w:r w:rsidR="00D0615F">
        <w:rPr>
          <w:b/>
        </w:rPr>
        <w:t xml:space="preserve"> </w:t>
      </w:r>
      <w:r w:rsidRPr="00B60DCD">
        <w:rPr>
          <w:b/>
        </w:rPr>
        <w:t>Акимов</w:t>
      </w:r>
      <w:r w:rsidRPr="00300808">
        <w:rPr>
          <w:b/>
        </w:rPr>
        <w:t>ым</w:t>
      </w:r>
      <w:r w:rsidRPr="00300808">
        <w:t>.</w:t>
      </w:r>
      <w:r w:rsidR="00D0615F">
        <w:t xml:space="preserve"> </w:t>
      </w:r>
      <w:r w:rsidRPr="00300808">
        <w:t>Причиной</w:t>
      </w:r>
      <w:r w:rsidR="00D0615F">
        <w:t xml:space="preserve"> </w:t>
      </w:r>
      <w:r w:rsidRPr="00300808">
        <w:t>стала</w:t>
      </w:r>
      <w:r w:rsidR="00D0615F">
        <w:t xml:space="preserve"> </w:t>
      </w:r>
      <w:r w:rsidRPr="00300808">
        <w:t>неуверенность</w:t>
      </w:r>
      <w:r w:rsidR="00D0615F">
        <w:t xml:space="preserve"> </w:t>
      </w:r>
      <w:r w:rsidRPr="00300808">
        <w:t>в</w:t>
      </w:r>
      <w:r w:rsidR="00D0615F">
        <w:t xml:space="preserve"> </w:t>
      </w:r>
      <w:r w:rsidRPr="00300808">
        <w:t>стабильности</w:t>
      </w:r>
      <w:r w:rsidR="00D0615F">
        <w:t xml:space="preserve"> </w:t>
      </w:r>
      <w:r w:rsidRPr="00300808">
        <w:t>пассажиропотока</w:t>
      </w:r>
      <w:r w:rsidR="00D0615F">
        <w:t xml:space="preserve"> </w:t>
      </w:r>
      <w:r w:rsidRPr="00300808">
        <w:t>на</w:t>
      </w:r>
      <w:r w:rsidR="00D0615F">
        <w:t xml:space="preserve"> </w:t>
      </w:r>
      <w:r w:rsidRPr="00300808">
        <w:t>этом</w:t>
      </w:r>
      <w:r w:rsidR="00D0615F">
        <w:t xml:space="preserve"> </w:t>
      </w:r>
      <w:r w:rsidRPr="00300808">
        <w:t>направлении.</w:t>
      </w:r>
      <w:r w:rsidR="00D0615F">
        <w:t xml:space="preserve"> </w:t>
      </w:r>
      <w:r w:rsidRPr="00300808">
        <w:t>Собеседники</w:t>
      </w:r>
      <w:r w:rsidR="00D0615F">
        <w:t xml:space="preserve"> </w:t>
      </w:r>
      <w:r w:rsidRPr="00300808">
        <w:t>издания</w:t>
      </w:r>
      <w:r w:rsidR="00D0615F">
        <w:t xml:space="preserve"> </w:t>
      </w:r>
      <w:r w:rsidRPr="00300808">
        <w:t>заявили,</w:t>
      </w:r>
      <w:r w:rsidR="00D0615F">
        <w:t xml:space="preserve"> </w:t>
      </w:r>
      <w:r w:rsidRPr="00300808">
        <w:t>что</w:t>
      </w:r>
      <w:r w:rsidR="00D0615F">
        <w:t xml:space="preserve"> </w:t>
      </w:r>
      <w:r w:rsidRPr="00300808">
        <w:t>Путин</w:t>
      </w:r>
      <w:r w:rsidR="00D0615F">
        <w:t xml:space="preserve"> </w:t>
      </w:r>
      <w:r w:rsidRPr="00300808">
        <w:t>уже</w:t>
      </w:r>
      <w:r w:rsidR="00D0615F">
        <w:t xml:space="preserve"> </w:t>
      </w:r>
      <w:r w:rsidRPr="00300808">
        <w:t>поручил</w:t>
      </w:r>
      <w:r w:rsidR="00D0615F">
        <w:t xml:space="preserve"> </w:t>
      </w:r>
      <w:r w:rsidRPr="00300808">
        <w:t>проработать</w:t>
      </w:r>
      <w:r w:rsidR="00D0615F">
        <w:t xml:space="preserve"> </w:t>
      </w:r>
      <w:r w:rsidRPr="00300808">
        <w:t>проект</w:t>
      </w:r>
      <w:r w:rsidR="00D0615F">
        <w:t xml:space="preserve"> </w:t>
      </w:r>
      <w:r w:rsidRPr="00300808">
        <w:t>ВСМ</w:t>
      </w:r>
      <w:r w:rsidR="00D0615F">
        <w:t xml:space="preserve"> </w:t>
      </w:r>
      <w:r w:rsidRPr="00300808">
        <w:t>Москва</w:t>
      </w:r>
      <w:r w:rsidR="00D0615F">
        <w:t xml:space="preserve"> </w:t>
      </w:r>
      <w:r w:rsidR="0072106D">
        <w:t>–</w:t>
      </w:r>
      <w:r w:rsidR="00D0615F">
        <w:t xml:space="preserve"> </w:t>
      </w:r>
      <w:r w:rsidRPr="00300808">
        <w:t>Петербург,</w:t>
      </w:r>
      <w:r w:rsidR="00D0615F">
        <w:t xml:space="preserve"> </w:t>
      </w:r>
      <w:r w:rsidRPr="00300808">
        <w:t>где</w:t>
      </w:r>
      <w:r w:rsidR="00D0615F">
        <w:t xml:space="preserve"> </w:t>
      </w:r>
      <w:r w:rsidRPr="00300808">
        <w:t>пассажиропоток</w:t>
      </w:r>
      <w:r w:rsidR="00D0615F">
        <w:t xml:space="preserve"> </w:t>
      </w:r>
      <w:r w:rsidRPr="00300808">
        <w:t>гарантированно</w:t>
      </w:r>
      <w:r w:rsidR="00D0615F">
        <w:t xml:space="preserve"> </w:t>
      </w:r>
      <w:r w:rsidRPr="00300808">
        <w:t>будет</w:t>
      </w:r>
      <w:r w:rsidR="00D0615F">
        <w:t xml:space="preserve"> </w:t>
      </w:r>
      <w:r w:rsidRPr="00300808">
        <w:t>выше.</w:t>
      </w:r>
      <w:r w:rsidR="00D0615F">
        <w:t xml:space="preserve"> </w:t>
      </w:r>
      <w:r w:rsidRPr="00300808">
        <w:t>Эту</w:t>
      </w:r>
      <w:r w:rsidR="00D0615F">
        <w:t xml:space="preserve"> </w:t>
      </w:r>
      <w:r w:rsidRPr="00300808">
        <w:t>информацию</w:t>
      </w:r>
      <w:r w:rsidR="00D0615F">
        <w:t xml:space="preserve"> </w:t>
      </w:r>
      <w:r w:rsidR="0072106D">
        <w:t>«</w:t>
      </w:r>
      <w:r w:rsidRPr="00300808">
        <w:t>Ведомостям</w:t>
      </w:r>
      <w:r w:rsidR="0072106D">
        <w:t>»</w:t>
      </w:r>
      <w:r w:rsidR="00D0615F">
        <w:t xml:space="preserve"> </w:t>
      </w:r>
      <w:r w:rsidRPr="00300808">
        <w:t>подтвердил</w:t>
      </w:r>
      <w:r w:rsidR="00D0615F">
        <w:t xml:space="preserve"> </w:t>
      </w:r>
      <w:r w:rsidRPr="00300808">
        <w:t>участник</w:t>
      </w:r>
      <w:r w:rsidR="00D0615F">
        <w:t xml:space="preserve"> </w:t>
      </w:r>
      <w:r w:rsidRPr="00300808">
        <w:t>правительственных</w:t>
      </w:r>
      <w:r w:rsidR="00D0615F">
        <w:t xml:space="preserve"> </w:t>
      </w:r>
      <w:r w:rsidRPr="00300808">
        <w:t>совещаний.</w:t>
      </w:r>
      <w:r w:rsidR="00D0615F">
        <w:t xml:space="preserve"> </w:t>
      </w:r>
      <w:r w:rsidRPr="00300808">
        <w:t>По</w:t>
      </w:r>
      <w:r w:rsidR="00D0615F">
        <w:t xml:space="preserve"> </w:t>
      </w:r>
      <w:r w:rsidRPr="00300808">
        <w:t>его</w:t>
      </w:r>
      <w:r w:rsidR="00D0615F">
        <w:t xml:space="preserve"> </w:t>
      </w:r>
      <w:r w:rsidRPr="00300808">
        <w:t>словам,</w:t>
      </w:r>
      <w:r w:rsidR="00D0615F">
        <w:t xml:space="preserve"> </w:t>
      </w:r>
      <w:r w:rsidRPr="00300808">
        <w:t>президент</w:t>
      </w:r>
      <w:r w:rsidR="00D0615F">
        <w:t xml:space="preserve"> </w:t>
      </w:r>
      <w:r w:rsidRPr="00300808">
        <w:t>поручил</w:t>
      </w:r>
      <w:r w:rsidR="00D0615F">
        <w:t xml:space="preserve"> </w:t>
      </w:r>
      <w:r w:rsidRPr="00300808">
        <w:t>своему</w:t>
      </w:r>
      <w:r w:rsidR="00D0615F">
        <w:t xml:space="preserve"> </w:t>
      </w:r>
      <w:r w:rsidRPr="00300808">
        <w:t>помощнику</w:t>
      </w:r>
      <w:r w:rsidR="00D0615F">
        <w:t xml:space="preserve"> </w:t>
      </w:r>
      <w:r w:rsidRPr="00300808">
        <w:t>по</w:t>
      </w:r>
      <w:r w:rsidR="00D0615F">
        <w:t xml:space="preserve"> </w:t>
      </w:r>
      <w:r w:rsidRPr="00300808">
        <w:t>экономическим</w:t>
      </w:r>
      <w:r w:rsidR="00D0615F">
        <w:t xml:space="preserve"> </w:t>
      </w:r>
      <w:r w:rsidRPr="00300808">
        <w:t>вопросам</w:t>
      </w:r>
      <w:r w:rsidR="00D0615F">
        <w:t xml:space="preserve"> </w:t>
      </w:r>
      <w:r w:rsidRPr="00300808">
        <w:t>Андрею</w:t>
      </w:r>
      <w:r w:rsidR="00D0615F">
        <w:t xml:space="preserve"> </w:t>
      </w:r>
      <w:r w:rsidRPr="00300808">
        <w:t>Белоусову</w:t>
      </w:r>
      <w:r w:rsidR="00D0615F">
        <w:t xml:space="preserve"> </w:t>
      </w:r>
      <w:r w:rsidRPr="00300808">
        <w:t>провести</w:t>
      </w:r>
      <w:r w:rsidR="00D0615F">
        <w:t xml:space="preserve"> </w:t>
      </w:r>
      <w:r w:rsidRPr="00300808">
        <w:t>дополнительную</w:t>
      </w:r>
      <w:r w:rsidR="00D0615F">
        <w:t xml:space="preserve"> </w:t>
      </w:r>
      <w:r w:rsidRPr="00300808">
        <w:t>оценку</w:t>
      </w:r>
      <w:r w:rsidR="00D0615F">
        <w:t xml:space="preserve"> </w:t>
      </w:r>
      <w:r w:rsidRPr="00300808">
        <w:t>проекта.</w:t>
      </w:r>
    </w:p>
    <w:p w14:paraId="41B59793" w14:textId="1E892DD4" w:rsidR="00300808" w:rsidRPr="00300808" w:rsidRDefault="00300808" w:rsidP="0072106D">
      <w:pPr>
        <w:jc w:val="both"/>
      </w:pPr>
      <w:r w:rsidRPr="00300808">
        <w:t>Концепцию</w:t>
      </w:r>
      <w:r w:rsidR="00D0615F">
        <w:t xml:space="preserve"> </w:t>
      </w:r>
      <w:r w:rsidRPr="00300808">
        <w:t>строительства</w:t>
      </w:r>
      <w:r w:rsidR="00D0615F">
        <w:t xml:space="preserve"> </w:t>
      </w:r>
      <w:r w:rsidRPr="00300808">
        <w:t>дороги</w:t>
      </w:r>
      <w:r w:rsidR="00D0615F">
        <w:t xml:space="preserve"> </w:t>
      </w:r>
      <w:r w:rsidRPr="00300808">
        <w:t>разработали</w:t>
      </w:r>
      <w:r w:rsidR="00D0615F">
        <w:t xml:space="preserve"> </w:t>
      </w:r>
      <w:r w:rsidRPr="00300808">
        <w:t>довольно</w:t>
      </w:r>
      <w:r w:rsidR="00D0615F">
        <w:t xml:space="preserve"> </w:t>
      </w:r>
      <w:r w:rsidRPr="00300808">
        <w:t>еще</w:t>
      </w:r>
      <w:r w:rsidR="00D0615F">
        <w:t xml:space="preserve"> </w:t>
      </w:r>
      <w:r w:rsidRPr="00300808">
        <w:t>в</w:t>
      </w:r>
      <w:r w:rsidR="00D0615F">
        <w:t xml:space="preserve"> </w:t>
      </w:r>
      <w:r w:rsidRPr="00300808">
        <w:t>2013</w:t>
      </w:r>
      <w:r w:rsidR="00D0615F">
        <w:t xml:space="preserve"> </w:t>
      </w:r>
      <w:r w:rsidRPr="00300808">
        <w:t>году,</w:t>
      </w:r>
      <w:r w:rsidR="00D0615F">
        <w:t xml:space="preserve"> </w:t>
      </w:r>
      <w:r w:rsidRPr="00300808">
        <w:t>но</w:t>
      </w:r>
      <w:r w:rsidR="00D0615F">
        <w:t xml:space="preserve"> </w:t>
      </w:r>
      <w:r w:rsidRPr="00300808">
        <w:t>пока</w:t>
      </w:r>
      <w:r w:rsidR="00D0615F">
        <w:t xml:space="preserve"> </w:t>
      </w:r>
      <w:r w:rsidRPr="00300808">
        <w:t>работы</w:t>
      </w:r>
      <w:r w:rsidR="00D0615F">
        <w:t xml:space="preserve"> </w:t>
      </w:r>
      <w:r w:rsidRPr="00300808">
        <w:t>так</w:t>
      </w:r>
      <w:r w:rsidR="00D0615F">
        <w:t xml:space="preserve"> </w:t>
      </w:r>
      <w:r w:rsidRPr="00300808">
        <w:t>и</w:t>
      </w:r>
      <w:r w:rsidR="00D0615F">
        <w:t xml:space="preserve"> </w:t>
      </w:r>
      <w:r w:rsidRPr="00300808">
        <w:t>не</w:t>
      </w:r>
      <w:r w:rsidR="00D0615F">
        <w:t xml:space="preserve"> </w:t>
      </w:r>
      <w:r w:rsidRPr="00300808">
        <w:t>начались.</w:t>
      </w:r>
      <w:r w:rsidR="00D0615F">
        <w:t xml:space="preserve"> </w:t>
      </w:r>
      <w:r w:rsidRPr="00300808">
        <w:t>Первоначально</w:t>
      </w:r>
      <w:r w:rsidR="00D0615F">
        <w:t xml:space="preserve"> </w:t>
      </w:r>
      <w:r w:rsidRPr="00300808">
        <w:t>планировалось</w:t>
      </w:r>
      <w:r w:rsidR="00D0615F">
        <w:t xml:space="preserve"> </w:t>
      </w:r>
      <w:r w:rsidRPr="00300808">
        <w:t>проложить</w:t>
      </w:r>
      <w:r w:rsidR="00D0615F">
        <w:t xml:space="preserve"> </w:t>
      </w:r>
      <w:r w:rsidRPr="00300808">
        <w:t>ВСМ</w:t>
      </w:r>
      <w:r w:rsidR="00D0615F">
        <w:t xml:space="preserve"> </w:t>
      </w:r>
      <w:r w:rsidRPr="00300808">
        <w:t>до</w:t>
      </w:r>
      <w:r w:rsidR="00D0615F">
        <w:t xml:space="preserve"> </w:t>
      </w:r>
      <w:r w:rsidRPr="00300808">
        <w:t>Казани.</w:t>
      </w:r>
      <w:r w:rsidR="00D0615F">
        <w:t xml:space="preserve"> </w:t>
      </w:r>
      <w:r w:rsidRPr="00300808">
        <w:t>Позднее</w:t>
      </w:r>
      <w:r w:rsidR="00D0615F">
        <w:t xml:space="preserve"> </w:t>
      </w:r>
      <w:r w:rsidRPr="00300808">
        <w:t>дорога</w:t>
      </w:r>
      <w:r w:rsidR="00D0615F">
        <w:t xml:space="preserve"> </w:t>
      </w:r>
      <w:r w:rsidRPr="00300808">
        <w:t>вошла</w:t>
      </w:r>
      <w:r w:rsidR="00D0615F">
        <w:t xml:space="preserve"> </w:t>
      </w:r>
      <w:r w:rsidRPr="00300808">
        <w:t>бы</w:t>
      </w:r>
      <w:r w:rsidR="00D0615F">
        <w:t xml:space="preserve"> </w:t>
      </w:r>
      <w:r w:rsidRPr="00300808">
        <w:t>масштабную</w:t>
      </w:r>
      <w:r w:rsidR="00D0615F">
        <w:t xml:space="preserve"> </w:t>
      </w:r>
      <w:r w:rsidRPr="00300808">
        <w:t>скоростную</w:t>
      </w:r>
      <w:r w:rsidR="00D0615F">
        <w:t xml:space="preserve"> </w:t>
      </w:r>
      <w:r w:rsidRPr="00300808">
        <w:t>магистраль</w:t>
      </w:r>
      <w:r w:rsidR="00D0615F">
        <w:t xml:space="preserve"> </w:t>
      </w:r>
      <w:r w:rsidR="0072106D">
        <w:t>«</w:t>
      </w:r>
      <w:r w:rsidRPr="00300808">
        <w:t>Евразия</w:t>
      </w:r>
      <w:r w:rsidR="0072106D">
        <w:t>»</w:t>
      </w:r>
      <w:r w:rsidR="00D0615F">
        <w:t xml:space="preserve"> </w:t>
      </w:r>
      <w:r w:rsidR="0072106D">
        <w:t>–</w:t>
      </w:r>
      <w:r w:rsidR="00D0615F">
        <w:t xml:space="preserve"> </w:t>
      </w:r>
      <w:r w:rsidRPr="00300808">
        <w:t>от</w:t>
      </w:r>
      <w:r w:rsidR="00D0615F">
        <w:t xml:space="preserve"> </w:t>
      </w:r>
      <w:r w:rsidRPr="00300808">
        <w:t>Берлина</w:t>
      </w:r>
      <w:r w:rsidR="00D0615F">
        <w:t xml:space="preserve"> </w:t>
      </w:r>
      <w:r w:rsidRPr="00300808">
        <w:t>до</w:t>
      </w:r>
      <w:r w:rsidR="00D0615F">
        <w:t xml:space="preserve"> </w:t>
      </w:r>
      <w:r w:rsidRPr="00300808">
        <w:t>Пекина.</w:t>
      </w:r>
      <w:r w:rsidR="00D0615F">
        <w:t xml:space="preserve"> </w:t>
      </w:r>
      <w:r w:rsidRPr="00300808">
        <w:t>Однако</w:t>
      </w:r>
      <w:r w:rsidR="00D0615F">
        <w:t xml:space="preserve"> </w:t>
      </w:r>
      <w:r w:rsidRPr="00300808">
        <w:t>строительство</w:t>
      </w:r>
      <w:r w:rsidR="00D0615F">
        <w:t xml:space="preserve"> </w:t>
      </w:r>
      <w:r w:rsidRPr="00300808">
        <w:t>влетело</w:t>
      </w:r>
      <w:r w:rsidR="00D0615F">
        <w:t xml:space="preserve"> </w:t>
      </w:r>
      <w:r w:rsidRPr="00300808">
        <w:t>бы</w:t>
      </w:r>
      <w:r w:rsidR="00D0615F">
        <w:t xml:space="preserve"> </w:t>
      </w:r>
      <w:r w:rsidRPr="00300808">
        <w:t>в</w:t>
      </w:r>
      <w:r w:rsidR="00D0615F">
        <w:t xml:space="preserve"> </w:t>
      </w:r>
      <w:r w:rsidRPr="00300808">
        <w:t>слишком</w:t>
      </w:r>
      <w:r w:rsidR="00D0615F">
        <w:t xml:space="preserve"> </w:t>
      </w:r>
      <w:r w:rsidRPr="00300808">
        <w:t>большую</w:t>
      </w:r>
      <w:r w:rsidR="00D0615F">
        <w:t xml:space="preserve"> </w:t>
      </w:r>
      <w:r w:rsidRPr="00300808">
        <w:t>копеечку:</w:t>
      </w:r>
      <w:r w:rsidR="00D0615F">
        <w:t xml:space="preserve"> </w:t>
      </w:r>
      <w:r w:rsidRPr="00300808">
        <w:t>проект</w:t>
      </w:r>
      <w:r w:rsidR="00D0615F">
        <w:t xml:space="preserve"> </w:t>
      </w:r>
      <w:r w:rsidRPr="00300808">
        <w:t>оценили</w:t>
      </w:r>
      <w:r w:rsidR="00D0615F">
        <w:t xml:space="preserve"> </w:t>
      </w:r>
      <w:r w:rsidRPr="00300808">
        <w:t>в</w:t>
      </w:r>
      <w:r w:rsidR="00D0615F">
        <w:t xml:space="preserve"> </w:t>
      </w:r>
      <w:r w:rsidRPr="00300808">
        <w:t>1,3</w:t>
      </w:r>
      <w:r w:rsidR="00D0615F">
        <w:t xml:space="preserve"> </w:t>
      </w:r>
      <w:r w:rsidRPr="00300808">
        <w:t>триллиона</w:t>
      </w:r>
      <w:r w:rsidR="00D0615F">
        <w:t xml:space="preserve"> </w:t>
      </w:r>
      <w:r w:rsidRPr="00300808">
        <w:t>рублей.</w:t>
      </w:r>
      <w:r w:rsidR="00D0615F">
        <w:t xml:space="preserve"> </w:t>
      </w:r>
      <w:r w:rsidRPr="00300808">
        <w:t>В</w:t>
      </w:r>
      <w:r w:rsidR="00D0615F">
        <w:t xml:space="preserve"> </w:t>
      </w:r>
      <w:r w:rsidRPr="00300808">
        <w:t>связи</w:t>
      </w:r>
      <w:r w:rsidR="00D0615F">
        <w:t xml:space="preserve"> </w:t>
      </w:r>
      <w:r w:rsidRPr="00300808">
        <w:t>с</w:t>
      </w:r>
      <w:r w:rsidR="00D0615F">
        <w:t xml:space="preserve"> </w:t>
      </w:r>
      <w:r w:rsidRPr="00300808">
        <w:t>этим</w:t>
      </w:r>
      <w:r w:rsidR="00D0615F">
        <w:t xml:space="preserve"> </w:t>
      </w:r>
      <w:r w:rsidRPr="00300808">
        <w:t>решено</w:t>
      </w:r>
      <w:r w:rsidR="00D0615F">
        <w:t xml:space="preserve"> </w:t>
      </w:r>
      <w:r w:rsidRPr="00300808">
        <w:t>было</w:t>
      </w:r>
      <w:r w:rsidR="00D0615F">
        <w:t xml:space="preserve"> </w:t>
      </w:r>
      <w:r w:rsidRPr="00300808">
        <w:t>строить</w:t>
      </w:r>
      <w:r w:rsidR="00D0615F">
        <w:t xml:space="preserve"> </w:t>
      </w:r>
      <w:r w:rsidRPr="00300808">
        <w:t>скоростную</w:t>
      </w:r>
      <w:r w:rsidR="00D0615F">
        <w:t xml:space="preserve"> </w:t>
      </w:r>
      <w:r w:rsidRPr="00300808">
        <w:t>железную</w:t>
      </w:r>
      <w:r w:rsidR="00D0615F">
        <w:t xml:space="preserve"> </w:t>
      </w:r>
      <w:r w:rsidRPr="00300808">
        <w:t>дорогу</w:t>
      </w:r>
      <w:r w:rsidR="00D0615F">
        <w:t xml:space="preserve"> </w:t>
      </w:r>
      <w:r w:rsidRPr="00300808">
        <w:t>до</w:t>
      </w:r>
      <w:r w:rsidR="00D0615F">
        <w:t xml:space="preserve"> </w:t>
      </w:r>
      <w:r w:rsidRPr="00300808">
        <w:t>Нижнего</w:t>
      </w:r>
      <w:r w:rsidR="00D0615F">
        <w:t xml:space="preserve"> </w:t>
      </w:r>
      <w:r w:rsidRPr="00300808">
        <w:t>Новгорода.</w:t>
      </w:r>
      <w:r w:rsidR="00D0615F">
        <w:t xml:space="preserve"> </w:t>
      </w:r>
      <w:r w:rsidRPr="00300808">
        <w:t>По</w:t>
      </w:r>
      <w:r w:rsidR="00D0615F">
        <w:t xml:space="preserve"> </w:t>
      </w:r>
      <w:r w:rsidRPr="00300808">
        <w:t>предварительным</w:t>
      </w:r>
      <w:r w:rsidR="00D0615F">
        <w:t xml:space="preserve"> </w:t>
      </w:r>
      <w:r w:rsidRPr="00300808">
        <w:t>расчетам,</w:t>
      </w:r>
      <w:r w:rsidR="00D0615F">
        <w:t xml:space="preserve"> </w:t>
      </w:r>
      <w:r w:rsidRPr="00300808">
        <w:t>ВСМ</w:t>
      </w:r>
      <w:r w:rsidR="00D0615F">
        <w:t xml:space="preserve"> </w:t>
      </w:r>
      <w:r w:rsidRPr="00300808">
        <w:t>Железнодорожный</w:t>
      </w:r>
      <w:r w:rsidR="00D0615F">
        <w:t xml:space="preserve"> </w:t>
      </w:r>
      <w:r w:rsidR="0072106D">
        <w:t>–</w:t>
      </w:r>
      <w:r w:rsidR="00D0615F">
        <w:t xml:space="preserve"> </w:t>
      </w:r>
      <w:r w:rsidRPr="00300808">
        <w:t>Гороховец</w:t>
      </w:r>
      <w:r w:rsidR="00D0615F">
        <w:t xml:space="preserve"> </w:t>
      </w:r>
      <w:r w:rsidRPr="00300808">
        <w:t>обошлась</w:t>
      </w:r>
      <w:r w:rsidR="00D0615F">
        <w:t xml:space="preserve"> </w:t>
      </w:r>
      <w:r w:rsidRPr="00300808">
        <w:t>бы</w:t>
      </w:r>
      <w:r w:rsidR="00D0615F">
        <w:t xml:space="preserve"> </w:t>
      </w:r>
      <w:r w:rsidRPr="00300808">
        <w:t>почти</w:t>
      </w:r>
      <w:r w:rsidR="00D0615F">
        <w:t xml:space="preserve"> </w:t>
      </w:r>
      <w:r w:rsidRPr="00300808">
        <w:t>вдвое</w:t>
      </w:r>
      <w:r w:rsidR="00D0615F">
        <w:t xml:space="preserve"> </w:t>
      </w:r>
      <w:r w:rsidRPr="00300808">
        <w:t>дешевле:</w:t>
      </w:r>
      <w:r w:rsidR="00D0615F">
        <w:t xml:space="preserve"> </w:t>
      </w:r>
      <w:r w:rsidRPr="00300808">
        <w:t>621,5</w:t>
      </w:r>
      <w:r w:rsidR="00D0615F">
        <w:t xml:space="preserve"> </w:t>
      </w:r>
      <w:r w:rsidRPr="00300808">
        <w:t>миллиарда</w:t>
      </w:r>
      <w:r w:rsidR="00D0615F">
        <w:t xml:space="preserve"> </w:t>
      </w:r>
      <w:r w:rsidRPr="00300808">
        <w:t>рублей.</w:t>
      </w:r>
      <w:r w:rsidR="00D0615F">
        <w:t xml:space="preserve"> </w:t>
      </w:r>
      <w:r w:rsidRPr="00300808">
        <w:t>Участок</w:t>
      </w:r>
      <w:r w:rsidR="00D0615F">
        <w:t xml:space="preserve"> </w:t>
      </w:r>
      <w:r w:rsidRPr="00300808">
        <w:t>даже</w:t>
      </w:r>
      <w:r w:rsidR="00D0615F">
        <w:t xml:space="preserve"> </w:t>
      </w:r>
      <w:r w:rsidRPr="00300808">
        <w:t>успели</w:t>
      </w:r>
      <w:r w:rsidR="00D0615F">
        <w:t xml:space="preserve"> </w:t>
      </w:r>
      <w:r w:rsidRPr="00300808">
        <w:t>вложить</w:t>
      </w:r>
      <w:r w:rsidR="00D0615F">
        <w:t xml:space="preserve"> </w:t>
      </w:r>
      <w:r w:rsidRPr="00300808">
        <w:t>в</w:t>
      </w:r>
      <w:r w:rsidR="00D0615F">
        <w:t xml:space="preserve"> </w:t>
      </w:r>
      <w:r w:rsidRPr="00300808">
        <w:t>комплексный</w:t>
      </w:r>
      <w:r w:rsidR="00D0615F">
        <w:t xml:space="preserve"> </w:t>
      </w:r>
      <w:r w:rsidRPr="00300808">
        <w:t>план</w:t>
      </w:r>
      <w:r w:rsidR="00D0615F">
        <w:t xml:space="preserve"> </w:t>
      </w:r>
      <w:r w:rsidRPr="00300808">
        <w:t>развития</w:t>
      </w:r>
      <w:r w:rsidR="00D0615F">
        <w:t xml:space="preserve"> </w:t>
      </w:r>
      <w:r w:rsidRPr="00300808">
        <w:t>магистральной</w:t>
      </w:r>
      <w:r w:rsidR="00D0615F">
        <w:t xml:space="preserve"> </w:t>
      </w:r>
      <w:r w:rsidRPr="00300808">
        <w:t>инфраструктуры.</w:t>
      </w:r>
      <w:r w:rsidR="00D0615F">
        <w:t xml:space="preserve"> </w:t>
      </w:r>
    </w:p>
    <w:p w14:paraId="6E84BAE4" w14:textId="40BB61C2" w:rsidR="00300808" w:rsidRPr="00300808" w:rsidRDefault="00300808" w:rsidP="0072106D">
      <w:pPr>
        <w:jc w:val="both"/>
      </w:pPr>
      <w:r w:rsidRPr="00300808">
        <w:t>В</w:t>
      </w:r>
      <w:r w:rsidR="00D0615F">
        <w:t xml:space="preserve"> </w:t>
      </w:r>
      <w:r w:rsidRPr="00300808">
        <w:t>марте</w:t>
      </w:r>
      <w:r w:rsidR="00D0615F">
        <w:t xml:space="preserve"> </w:t>
      </w:r>
      <w:r w:rsidRPr="00300808">
        <w:t>Дмитрий</w:t>
      </w:r>
      <w:r w:rsidR="00D0615F">
        <w:t xml:space="preserve"> </w:t>
      </w:r>
      <w:r w:rsidRPr="00300808">
        <w:t>Медведев</w:t>
      </w:r>
      <w:r w:rsidR="00D0615F">
        <w:t xml:space="preserve"> </w:t>
      </w:r>
      <w:r w:rsidRPr="00300808">
        <w:t>направил</w:t>
      </w:r>
      <w:r w:rsidR="00D0615F">
        <w:t xml:space="preserve"> </w:t>
      </w:r>
      <w:r w:rsidRPr="00300808">
        <w:t>президенту</w:t>
      </w:r>
      <w:r w:rsidR="00D0615F">
        <w:t xml:space="preserve"> </w:t>
      </w:r>
      <w:r w:rsidRPr="00300808">
        <w:t>доклад</w:t>
      </w:r>
      <w:r w:rsidR="00D0615F">
        <w:t xml:space="preserve"> </w:t>
      </w:r>
      <w:r w:rsidRPr="00300808">
        <w:t>о</w:t>
      </w:r>
      <w:r w:rsidR="00D0615F">
        <w:t xml:space="preserve"> </w:t>
      </w:r>
      <w:r w:rsidRPr="00300808">
        <w:t>необходимости</w:t>
      </w:r>
      <w:r w:rsidR="00D0615F">
        <w:t xml:space="preserve"> </w:t>
      </w:r>
      <w:r w:rsidRPr="00300808">
        <w:t>начать</w:t>
      </w:r>
      <w:r w:rsidR="00D0615F">
        <w:t xml:space="preserve"> </w:t>
      </w:r>
      <w:r w:rsidRPr="00300808">
        <w:t>строительство.</w:t>
      </w:r>
      <w:r w:rsidR="00D0615F">
        <w:t xml:space="preserve"> </w:t>
      </w:r>
      <w:r w:rsidRPr="00300808">
        <w:t>Но</w:t>
      </w:r>
      <w:r w:rsidR="00D0615F">
        <w:t xml:space="preserve"> </w:t>
      </w:r>
      <w:r w:rsidRPr="00300808">
        <w:t>в</w:t>
      </w:r>
      <w:r w:rsidR="00D0615F">
        <w:t xml:space="preserve"> </w:t>
      </w:r>
      <w:r w:rsidRPr="00300808">
        <w:t>самом</w:t>
      </w:r>
      <w:r w:rsidR="00D0615F">
        <w:t xml:space="preserve"> </w:t>
      </w:r>
      <w:r w:rsidRPr="00300808">
        <w:t>правительстве</w:t>
      </w:r>
      <w:r w:rsidR="00D0615F">
        <w:t xml:space="preserve"> </w:t>
      </w:r>
      <w:r w:rsidRPr="00300808">
        <w:t>единой</w:t>
      </w:r>
      <w:r w:rsidR="00D0615F">
        <w:t xml:space="preserve"> </w:t>
      </w:r>
      <w:r w:rsidRPr="00300808">
        <w:t>позиции</w:t>
      </w:r>
      <w:r w:rsidR="00D0615F">
        <w:t xml:space="preserve"> </w:t>
      </w:r>
      <w:r w:rsidRPr="00300808">
        <w:t>по</w:t>
      </w:r>
      <w:r w:rsidR="00D0615F">
        <w:t xml:space="preserve"> </w:t>
      </w:r>
      <w:r w:rsidRPr="00300808">
        <w:t>этому</w:t>
      </w:r>
      <w:r w:rsidR="00D0615F">
        <w:t xml:space="preserve"> </w:t>
      </w:r>
      <w:r w:rsidRPr="00300808">
        <w:t>вопросу</w:t>
      </w:r>
      <w:r w:rsidR="00D0615F">
        <w:t xml:space="preserve"> </w:t>
      </w:r>
      <w:r w:rsidRPr="00300808">
        <w:t>не</w:t>
      </w:r>
      <w:r w:rsidR="00D0615F">
        <w:t xml:space="preserve"> </w:t>
      </w:r>
      <w:r w:rsidRPr="00300808">
        <w:t>было.</w:t>
      </w:r>
      <w:r w:rsidR="00D0615F">
        <w:t xml:space="preserve"> </w:t>
      </w:r>
      <w:r w:rsidRPr="00300808">
        <w:t>Против</w:t>
      </w:r>
      <w:r w:rsidR="00D0615F">
        <w:t xml:space="preserve"> </w:t>
      </w:r>
      <w:r w:rsidRPr="00300808">
        <w:t>выступили</w:t>
      </w:r>
      <w:r w:rsidR="00D0615F">
        <w:t xml:space="preserve"> </w:t>
      </w:r>
      <w:r w:rsidRPr="00300808">
        <w:t>Минфин</w:t>
      </w:r>
      <w:r w:rsidR="00D0615F">
        <w:t xml:space="preserve"> </w:t>
      </w:r>
      <w:r w:rsidRPr="00300808">
        <w:t>с</w:t>
      </w:r>
      <w:r w:rsidR="00D0615F">
        <w:t xml:space="preserve"> </w:t>
      </w:r>
      <w:r w:rsidRPr="00300808">
        <w:t>Антоном</w:t>
      </w:r>
      <w:r w:rsidR="00D0615F">
        <w:t xml:space="preserve"> </w:t>
      </w:r>
      <w:r w:rsidRPr="00300808">
        <w:t>Силуановым,</w:t>
      </w:r>
      <w:r w:rsidR="00D0615F">
        <w:t xml:space="preserve"> </w:t>
      </w:r>
      <w:r w:rsidRPr="00300808">
        <w:t>считающие</w:t>
      </w:r>
      <w:r w:rsidR="00D0615F">
        <w:t xml:space="preserve"> </w:t>
      </w:r>
      <w:r w:rsidRPr="00300808">
        <w:t>проект</w:t>
      </w:r>
      <w:r w:rsidR="00D0615F">
        <w:t xml:space="preserve"> </w:t>
      </w:r>
      <w:r w:rsidRPr="00300808">
        <w:t>неэффективным</w:t>
      </w:r>
      <w:r w:rsidR="00D0615F">
        <w:t xml:space="preserve"> </w:t>
      </w:r>
      <w:r w:rsidRPr="00300808">
        <w:t>и</w:t>
      </w:r>
      <w:r w:rsidR="00D0615F">
        <w:t xml:space="preserve"> </w:t>
      </w:r>
      <w:r w:rsidRPr="00300808">
        <w:t>малоприбыльным.</w:t>
      </w:r>
      <w:r w:rsidR="00D0615F">
        <w:t xml:space="preserve"> </w:t>
      </w:r>
      <w:r w:rsidRPr="00B60DCD">
        <w:rPr>
          <w:b/>
        </w:rPr>
        <w:t>Министр</w:t>
      </w:r>
      <w:r w:rsidR="00D0615F">
        <w:rPr>
          <w:b/>
        </w:rPr>
        <w:t xml:space="preserve"> </w:t>
      </w:r>
      <w:r w:rsidRPr="00B60DCD">
        <w:rPr>
          <w:b/>
        </w:rPr>
        <w:t>транспорта</w:t>
      </w:r>
      <w:r w:rsidR="00D0615F">
        <w:t xml:space="preserve"> </w:t>
      </w:r>
      <w:r w:rsidRPr="00B60DCD">
        <w:rPr>
          <w:b/>
        </w:rPr>
        <w:t>Евгений</w:t>
      </w:r>
      <w:r w:rsidR="00D0615F">
        <w:rPr>
          <w:b/>
        </w:rPr>
        <w:t xml:space="preserve"> </w:t>
      </w:r>
      <w:r w:rsidRPr="00B60DCD">
        <w:rPr>
          <w:b/>
        </w:rPr>
        <w:t>Дитрих</w:t>
      </w:r>
      <w:r w:rsidRPr="00300808">
        <w:t>,</w:t>
      </w:r>
      <w:r w:rsidR="00D0615F">
        <w:t xml:space="preserve"> </w:t>
      </w:r>
      <w:r w:rsidRPr="00300808">
        <w:t>Белозеров</w:t>
      </w:r>
      <w:r w:rsidR="00D0615F">
        <w:t xml:space="preserve"> </w:t>
      </w:r>
      <w:r w:rsidRPr="00300808">
        <w:t>и</w:t>
      </w:r>
      <w:r w:rsidR="00D0615F">
        <w:t xml:space="preserve"> </w:t>
      </w:r>
      <w:r w:rsidRPr="00B60DCD">
        <w:rPr>
          <w:b/>
        </w:rPr>
        <w:t>Акимов</w:t>
      </w:r>
      <w:r w:rsidRPr="00300808">
        <w:t>,</w:t>
      </w:r>
      <w:r w:rsidR="00D0615F">
        <w:t xml:space="preserve"> </w:t>
      </w:r>
      <w:r w:rsidRPr="00300808">
        <w:t>напротив,</w:t>
      </w:r>
      <w:r w:rsidR="00D0615F">
        <w:t xml:space="preserve"> </w:t>
      </w:r>
      <w:r w:rsidRPr="00300808">
        <w:t>прокладку</w:t>
      </w:r>
      <w:r w:rsidR="00D0615F">
        <w:t xml:space="preserve"> </w:t>
      </w:r>
      <w:r w:rsidRPr="00300808">
        <w:t>ВСМ</w:t>
      </w:r>
      <w:r w:rsidR="00D0615F">
        <w:t xml:space="preserve"> </w:t>
      </w:r>
      <w:r w:rsidRPr="00300808">
        <w:t>поддержали.</w:t>
      </w:r>
    </w:p>
    <w:p w14:paraId="7502AA85" w14:textId="64FF96B2" w:rsidR="00300808" w:rsidRPr="00300808" w:rsidRDefault="00300808" w:rsidP="0072106D">
      <w:pPr>
        <w:jc w:val="both"/>
      </w:pPr>
      <w:r w:rsidRPr="00300808">
        <w:t>Альтернативой</w:t>
      </w:r>
      <w:r w:rsidR="00D0615F">
        <w:t xml:space="preserve"> </w:t>
      </w:r>
      <w:r w:rsidRPr="00300808">
        <w:t>скоростной</w:t>
      </w:r>
      <w:r w:rsidR="00D0615F">
        <w:t xml:space="preserve"> </w:t>
      </w:r>
      <w:r w:rsidRPr="00300808">
        <w:t>железной</w:t>
      </w:r>
      <w:r w:rsidR="00D0615F">
        <w:t xml:space="preserve"> </w:t>
      </w:r>
      <w:r w:rsidRPr="00300808">
        <w:t>дороги</w:t>
      </w:r>
      <w:r w:rsidR="00D0615F">
        <w:t xml:space="preserve"> </w:t>
      </w:r>
      <w:r w:rsidRPr="00300808">
        <w:t>в</w:t>
      </w:r>
      <w:r w:rsidR="00D0615F">
        <w:t xml:space="preserve"> </w:t>
      </w:r>
      <w:r w:rsidRPr="00300808">
        <w:t>Нижний</w:t>
      </w:r>
      <w:r w:rsidR="00D0615F">
        <w:t xml:space="preserve"> </w:t>
      </w:r>
      <w:r w:rsidRPr="00300808">
        <w:t>Новгород,</w:t>
      </w:r>
      <w:r w:rsidR="00D0615F">
        <w:t xml:space="preserve"> </w:t>
      </w:r>
      <w:r w:rsidRPr="00300808">
        <w:t>может</w:t>
      </w:r>
      <w:r w:rsidR="00D0615F">
        <w:t xml:space="preserve"> </w:t>
      </w:r>
      <w:r w:rsidRPr="00300808">
        <w:t>стать</w:t>
      </w:r>
      <w:r w:rsidR="00D0615F">
        <w:t xml:space="preserve"> </w:t>
      </w:r>
      <w:r w:rsidRPr="00300808">
        <w:t>платная</w:t>
      </w:r>
      <w:r w:rsidR="00D0615F">
        <w:t xml:space="preserve"> </w:t>
      </w:r>
      <w:r w:rsidRPr="00300808">
        <w:t>автотрасса</w:t>
      </w:r>
      <w:r w:rsidR="00D0615F">
        <w:t xml:space="preserve"> </w:t>
      </w:r>
      <w:r w:rsidRPr="00300808">
        <w:t>до</w:t>
      </w:r>
      <w:r w:rsidR="00D0615F">
        <w:t xml:space="preserve"> </w:t>
      </w:r>
      <w:r w:rsidRPr="00300808">
        <w:t>Казани</w:t>
      </w:r>
      <w:r w:rsidR="00D0615F">
        <w:t xml:space="preserve"> </w:t>
      </w:r>
      <w:r w:rsidRPr="00300808">
        <w:t>стоимостью</w:t>
      </w:r>
      <w:r w:rsidR="00D0615F">
        <w:t xml:space="preserve"> </w:t>
      </w:r>
      <w:r w:rsidRPr="00300808">
        <w:t>530</w:t>
      </w:r>
      <w:r w:rsidR="00D0615F">
        <w:t xml:space="preserve"> </w:t>
      </w:r>
      <w:r w:rsidRPr="00300808">
        <w:t>миллиардов</w:t>
      </w:r>
      <w:r w:rsidR="00D0615F">
        <w:t xml:space="preserve"> </w:t>
      </w:r>
      <w:r w:rsidRPr="00300808">
        <w:t>рублей,</w:t>
      </w:r>
      <w:r w:rsidR="00D0615F">
        <w:t xml:space="preserve"> </w:t>
      </w:r>
      <w:r w:rsidRPr="00300808">
        <w:t>а</w:t>
      </w:r>
      <w:r w:rsidR="00D0615F">
        <w:t xml:space="preserve"> </w:t>
      </w:r>
      <w:r w:rsidRPr="00300808">
        <w:t>также</w:t>
      </w:r>
      <w:r w:rsidR="00D0615F">
        <w:t xml:space="preserve"> </w:t>
      </w:r>
      <w:r w:rsidRPr="00300808">
        <w:t>реконструкция</w:t>
      </w:r>
      <w:r w:rsidR="00D0615F">
        <w:t xml:space="preserve"> </w:t>
      </w:r>
      <w:r w:rsidRPr="00300808">
        <w:t>бесплатных</w:t>
      </w:r>
      <w:r w:rsidR="00D0615F">
        <w:t xml:space="preserve"> </w:t>
      </w:r>
      <w:r w:rsidRPr="00300808">
        <w:t>автодорог</w:t>
      </w:r>
      <w:r w:rsidR="00D0615F">
        <w:t xml:space="preserve"> </w:t>
      </w:r>
      <w:r w:rsidRPr="00300808">
        <w:t>в</w:t>
      </w:r>
      <w:r w:rsidR="00D0615F">
        <w:t xml:space="preserve"> </w:t>
      </w:r>
      <w:r w:rsidRPr="00300808">
        <w:t>том</w:t>
      </w:r>
      <w:r w:rsidR="00D0615F">
        <w:t xml:space="preserve"> </w:t>
      </w:r>
      <w:r w:rsidRPr="00300808">
        <w:t>направлении.</w:t>
      </w:r>
      <w:r w:rsidR="00D0615F">
        <w:t xml:space="preserve"> </w:t>
      </w:r>
      <w:r w:rsidRPr="00300808">
        <w:t>Эту</w:t>
      </w:r>
      <w:r w:rsidR="00D0615F">
        <w:t xml:space="preserve"> </w:t>
      </w:r>
      <w:r w:rsidRPr="00300808">
        <w:t>идею</w:t>
      </w:r>
      <w:r w:rsidR="00D0615F">
        <w:t xml:space="preserve"> </w:t>
      </w:r>
      <w:r w:rsidRPr="00300808">
        <w:t>поддерживает</w:t>
      </w:r>
      <w:r w:rsidR="00D0615F">
        <w:t xml:space="preserve"> </w:t>
      </w:r>
      <w:r w:rsidRPr="00300808">
        <w:t>первый</w:t>
      </w:r>
      <w:r w:rsidR="00D0615F">
        <w:t xml:space="preserve"> </w:t>
      </w:r>
      <w:r w:rsidRPr="00300808">
        <w:t>вице-премьер</w:t>
      </w:r>
      <w:r w:rsidR="00D0615F">
        <w:t xml:space="preserve"> </w:t>
      </w:r>
      <w:r w:rsidRPr="00300808">
        <w:t>Антон</w:t>
      </w:r>
      <w:r w:rsidR="00D0615F">
        <w:t xml:space="preserve"> </w:t>
      </w:r>
      <w:r w:rsidRPr="00300808">
        <w:t>Силуанов.</w:t>
      </w:r>
    </w:p>
    <w:p w14:paraId="0254AD87" w14:textId="5258138C" w:rsidR="00300808" w:rsidRPr="00300808" w:rsidRDefault="00300808" w:rsidP="0072106D">
      <w:pPr>
        <w:jc w:val="both"/>
      </w:pPr>
      <w:r w:rsidRPr="00300808">
        <w:t>11</w:t>
      </w:r>
      <w:r w:rsidR="00D0615F">
        <w:t xml:space="preserve"> </w:t>
      </w:r>
      <w:r w:rsidRPr="00300808">
        <w:t>апреля</w:t>
      </w:r>
      <w:r w:rsidR="00D0615F">
        <w:t xml:space="preserve"> </w:t>
      </w:r>
      <w:r w:rsidRPr="00300808">
        <w:t>президент,</w:t>
      </w:r>
      <w:r w:rsidR="00D0615F">
        <w:t xml:space="preserve"> </w:t>
      </w:r>
      <w:r w:rsidRPr="00300808">
        <w:t>гендиректор</w:t>
      </w:r>
      <w:r w:rsidR="00D0615F">
        <w:t xml:space="preserve"> </w:t>
      </w:r>
      <w:r w:rsidRPr="00300808">
        <w:t>РЖД</w:t>
      </w:r>
      <w:r w:rsidR="00D0615F">
        <w:t xml:space="preserve"> </w:t>
      </w:r>
      <w:r w:rsidRPr="00300808">
        <w:t>Олег</w:t>
      </w:r>
      <w:r w:rsidR="00D0615F">
        <w:t xml:space="preserve"> </w:t>
      </w:r>
      <w:r w:rsidRPr="00300808">
        <w:t>Белозеров</w:t>
      </w:r>
      <w:r w:rsidR="00D0615F">
        <w:t xml:space="preserve"> </w:t>
      </w:r>
      <w:r w:rsidRPr="00300808">
        <w:t>и</w:t>
      </w:r>
      <w:r w:rsidR="00D0615F">
        <w:t xml:space="preserve"> </w:t>
      </w:r>
      <w:r w:rsidRPr="00300808">
        <w:t>главы</w:t>
      </w:r>
      <w:r w:rsidR="00D0615F">
        <w:t xml:space="preserve"> </w:t>
      </w:r>
      <w:r w:rsidRPr="00300808">
        <w:t>профильных</w:t>
      </w:r>
      <w:r w:rsidR="00D0615F">
        <w:t xml:space="preserve"> </w:t>
      </w:r>
      <w:r w:rsidRPr="00300808">
        <w:t>ведомств</w:t>
      </w:r>
      <w:r w:rsidR="00D0615F">
        <w:t xml:space="preserve"> </w:t>
      </w:r>
      <w:r w:rsidRPr="00300808">
        <w:t>обсудят</w:t>
      </w:r>
      <w:r w:rsidR="00D0615F">
        <w:t xml:space="preserve"> </w:t>
      </w:r>
      <w:r w:rsidRPr="00300808">
        <w:t>этот</w:t>
      </w:r>
      <w:r w:rsidR="00D0615F">
        <w:t xml:space="preserve"> </w:t>
      </w:r>
      <w:r w:rsidRPr="00300808">
        <w:t>вопрос</w:t>
      </w:r>
      <w:r w:rsidR="00D0615F">
        <w:t xml:space="preserve"> </w:t>
      </w:r>
      <w:r w:rsidRPr="00300808">
        <w:t>на</w:t>
      </w:r>
      <w:r w:rsidR="00D0615F">
        <w:t xml:space="preserve"> </w:t>
      </w:r>
      <w:r w:rsidRPr="00300808">
        <w:t>совещании.</w:t>
      </w:r>
      <w:r w:rsidR="00D0615F">
        <w:t xml:space="preserve"> </w:t>
      </w:r>
      <w:r w:rsidRPr="00300808">
        <w:t>Пресс-секретарь</w:t>
      </w:r>
      <w:r w:rsidR="00D0615F">
        <w:t xml:space="preserve"> </w:t>
      </w:r>
      <w:r w:rsidRPr="00300808">
        <w:t>президента</w:t>
      </w:r>
      <w:r w:rsidR="00D0615F">
        <w:t xml:space="preserve"> </w:t>
      </w:r>
      <w:r w:rsidRPr="00300808">
        <w:t>Дмитрий</w:t>
      </w:r>
      <w:r w:rsidR="00D0615F">
        <w:t xml:space="preserve"> </w:t>
      </w:r>
      <w:r w:rsidRPr="00300808">
        <w:t>Песков</w:t>
      </w:r>
      <w:r w:rsidR="00D0615F">
        <w:t xml:space="preserve"> </w:t>
      </w:r>
      <w:r w:rsidRPr="00300808">
        <w:t>подтвердил</w:t>
      </w:r>
      <w:r w:rsidR="00D0615F">
        <w:t xml:space="preserve"> </w:t>
      </w:r>
      <w:r w:rsidRPr="00300808">
        <w:t>РБК,</w:t>
      </w:r>
      <w:r w:rsidR="00D0615F">
        <w:t xml:space="preserve"> </w:t>
      </w:r>
      <w:r w:rsidRPr="00300808">
        <w:t>что</w:t>
      </w:r>
      <w:r w:rsidR="00D0615F">
        <w:t xml:space="preserve"> </w:t>
      </w:r>
      <w:r w:rsidRPr="00300808">
        <w:t>окончательного</w:t>
      </w:r>
      <w:r w:rsidR="00D0615F">
        <w:t xml:space="preserve"> </w:t>
      </w:r>
      <w:r w:rsidRPr="00300808">
        <w:t>решения</w:t>
      </w:r>
      <w:r w:rsidR="00D0615F">
        <w:t xml:space="preserve"> </w:t>
      </w:r>
      <w:r w:rsidRPr="00300808">
        <w:t>в</w:t>
      </w:r>
      <w:r w:rsidR="00D0615F">
        <w:t xml:space="preserve"> </w:t>
      </w:r>
      <w:r w:rsidRPr="00300808">
        <w:t>Кремле</w:t>
      </w:r>
      <w:r w:rsidR="00D0615F">
        <w:t xml:space="preserve"> </w:t>
      </w:r>
      <w:r w:rsidRPr="00300808">
        <w:t>нет.</w:t>
      </w:r>
      <w:r w:rsidR="00D0615F">
        <w:t xml:space="preserve"> </w:t>
      </w:r>
    </w:p>
    <w:p w14:paraId="0591B53D" w14:textId="2B430725" w:rsidR="00300808" w:rsidRPr="00300808" w:rsidRDefault="0072106D" w:rsidP="0072106D">
      <w:pPr>
        <w:jc w:val="both"/>
      </w:pPr>
      <w:r>
        <w:t>«</w:t>
      </w:r>
      <w:r w:rsidR="00300808" w:rsidRPr="00300808">
        <w:t>Та</w:t>
      </w:r>
      <w:r w:rsidR="00D0615F">
        <w:t xml:space="preserve"> </w:t>
      </w:r>
      <w:r w:rsidR="00300808" w:rsidRPr="00300808">
        <w:t>информация,</w:t>
      </w:r>
      <w:r w:rsidR="00D0615F">
        <w:t xml:space="preserve"> </w:t>
      </w:r>
      <w:r w:rsidR="00300808" w:rsidRPr="00300808">
        <w:t>что</w:t>
      </w:r>
      <w:r w:rsidR="00D0615F">
        <w:t xml:space="preserve"> </w:t>
      </w:r>
      <w:r w:rsidR="00300808" w:rsidRPr="00300808">
        <w:t>появилась</w:t>
      </w:r>
      <w:r w:rsidR="00D0615F">
        <w:t xml:space="preserve"> </w:t>
      </w:r>
      <w:r w:rsidR="00300808" w:rsidRPr="00300808">
        <w:t>(об</w:t>
      </w:r>
      <w:r w:rsidR="00D0615F">
        <w:t xml:space="preserve"> </w:t>
      </w:r>
      <w:r w:rsidR="00300808" w:rsidRPr="00300808">
        <w:t>отсутствии</w:t>
      </w:r>
      <w:r w:rsidR="00D0615F">
        <w:t xml:space="preserve"> </w:t>
      </w:r>
      <w:r w:rsidR="00300808" w:rsidRPr="00300808">
        <w:t>поддержки</w:t>
      </w:r>
      <w:r w:rsidR="00D0615F">
        <w:t xml:space="preserve"> </w:t>
      </w:r>
      <w:r w:rsidR="00300808" w:rsidRPr="00300808">
        <w:t>проекта</w:t>
      </w:r>
      <w:r w:rsidR="00D0615F">
        <w:t xml:space="preserve"> </w:t>
      </w:r>
      <w:r w:rsidR="00300808" w:rsidRPr="00300808">
        <w:t>со</w:t>
      </w:r>
      <w:r w:rsidR="00D0615F">
        <w:t xml:space="preserve"> </w:t>
      </w:r>
      <w:r w:rsidR="00300808" w:rsidRPr="00300808">
        <w:t>стороны</w:t>
      </w:r>
      <w:r w:rsidR="00D0615F">
        <w:t xml:space="preserve"> </w:t>
      </w:r>
      <w:r w:rsidR="00300808" w:rsidRPr="00300808">
        <w:t>президента</w:t>
      </w:r>
      <w:r w:rsidR="00D0615F">
        <w:t xml:space="preserve"> </w:t>
      </w:r>
      <w:r>
        <w:t>–</w:t>
      </w:r>
      <w:r w:rsidR="00D0615F">
        <w:t xml:space="preserve"> </w:t>
      </w:r>
      <w:r w:rsidR="00300808" w:rsidRPr="00300808">
        <w:t>прим.</w:t>
      </w:r>
      <w:r w:rsidR="00D0615F">
        <w:t xml:space="preserve"> </w:t>
      </w:r>
      <w:r w:rsidR="00300808" w:rsidRPr="00300808">
        <w:t>ред.),</w:t>
      </w:r>
      <w:r w:rsidR="00D0615F">
        <w:t xml:space="preserve"> </w:t>
      </w:r>
      <w:r w:rsidR="00300808" w:rsidRPr="00300808">
        <w:t>она</w:t>
      </w:r>
      <w:r w:rsidR="00D0615F">
        <w:t xml:space="preserve"> </w:t>
      </w:r>
      <w:r w:rsidR="00300808" w:rsidRPr="00300808">
        <w:t>не</w:t>
      </w:r>
      <w:r w:rsidR="00D0615F">
        <w:t xml:space="preserve"> </w:t>
      </w:r>
      <w:r w:rsidR="00300808" w:rsidRPr="00300808">
        <w:t>соответствует</w:t>
      </w:r>
      <w:r w:rsidR="00D0615F">
        <w:t xml:space="preserve"> </w:t>
      </w:r>
      <w:r w:rsidR="00300808" w:rsidRPr="00300808">
        <w:t>действительности.</w:t>
      </w:r>
      <w:r w:rsidR="00D0615F">
        <w:t xml:space="preserve"> </w:t>
      </w:r>
      <w:r w:rsidR="00300808" w:rsidRPr="00300808">
        <w:t>Пока</w:t>
      </w:r>
      <w:r w:rsidR="00D0615F">
        <w:t xml:space="preserve"> </w:t>
      </w:r>
      <w:r w:rsidR="00300808" w:rsidRPr="00300808">
        <w:t>разные</w:t>
      </w:r>
      <w:r w:rsidR="00D0615F">
        <w:t xml:space="preserve"> </w:t>
      </w:r>
      <w:r w:rsidR="00300808" w:rsidRPr="00300808">
        <w:t>варианты</w:t>
      </w:r>
      <w:r w:rsidR="00D0615F">
        <w:t xml:space="preserve"> </w:t>
      </w:r>
      <w:r w:rsidR="00300808" w:rsidRPr="00300808">
        <w:t>находятся</w:t>
      </w:r>
      <w:r w:rsidR="00D0615F">
        <w:t xml:space="preserve"> </w:t>
      </w:r>
      <w:r w:rsidR="00300808" w:rsidRPr="00300808">
        <w:t>на</w:t>
      </w:r>
      <w:r w:rsidR="00D0615F">
        <w:t xml:space="preserve"> </w:t>
      </w:r>
      <w:r w:rsidR="00300808" w:rsidRPr="00300808">
        <w:t>стадии</w:t>
      </w:r>
      <w:r w:rsidR="00D0615F">
        <w:t xml:space="preserve"> </w:t>
      </w:r>
      <w:r w:rsidR="00300808" w:rsidRPr="00300808">
        <w:t>проработки,</w:t>
      </w:r>
      <w:r w:rsidR="00D0615F">
        <w:t xml:space="preserve"> </w:t>
      </w:r>
      <w:r w:rsidR="00300808" w:rsidRPr="00300808">
        <w:t>окончательных</w:t>
      </w:r>
      <w:r w:rsidR="00D0615F">
        <w:t xml:space="preserve"> </w:t>
      </w:r>
      <w:r w:rsidR="00300808" w:rsidRPr="00300808">
        <w:t>решений</w:t>
      </w:r>
      <w:r w:rsidR="00D0615F">
        <w:t xml:space="preserve"> </w:t>
      </w:r>
      <w:r w:rsidR="00300808" w:rsidRPr="00300808">
        <w:t>не</w:t>
      </w:r>
      <w:r w:rsidR="00D0615F">
        <w:t xml:space="preserve"> </w:t>
      </w:r>
      <w:r w:rsidR="00300808" w:rsidRPr="00300808">
        <w:t>принималось.</w:t>
      </w:r>
      <w:r w:rsidR="00D0615F">
        <w:t xml:space="preserve"> </w:t>
      </w:r>
      <w:r w:rsidR="00300808" w:rsidRPr="00300808">
        <w:t>Говорить,</w:t>
      </w:r>
      <w:r w:rsidR="00D0615F">
        <w:t xml:space="preserve"> </w:t>
      </w:r>
      <w:r w:rsidR="00300808" w:rsidRPr="00300808">
        <w:t>что</w:t>
      </w:r>
      <w:r w:rsidR="00D0615F">
        <w:t xml:space="preserve"> </w:t>
      </w:r>
      <w:r w:rsidR="00300808" w:rsidRPr="00300808">
        <w:t>тот</w:t>
      </w:r>
      <w:r w:rsidR="00D0615F">
        <w:t xml:space="preserve"> </w:t>
      </w:r>
      <w:r w:rsidR="00300808" w:rsidRPr="00300808">
        <w:t>или</w:t>
      </w:r>
      <w:r w:rsidR="00D0615F">
        <w:t xml:space="preserve"> </w:t>
      </w:r>
      <w:r w:rsidR="00300808" w:rsidRPr="00300808">
        <w:t>иной</w:t>
      </w:r>
      <w:r w:rsidR="00D0615F">
        <w:t xml:space="preserve"> </w:t>
      </w:r>
      <w:r w:rsidR="00300808" w:rsidRPr="00300808">
        <w:t>вариант</w:t>
      </w:r>
      <w:r w:rsidR="00D0615F">
        <w:t xml:space="preserve"> </w:t>
      </w:r>
      <w:r w:rsidR="00300808" w:rsidRPr="00300808">
        <w:t>полностью</w:t>
      </w:r>
      <w:r w:rsidR="00D0615F">
        <w:t xml:space="preserve"> </w:t>
      </w:r>
      <w:r w:rsidR="00300808" w:rsidRPr="00300808">
        <w:t>отвергнут</w:t>
      </w:r>
      <w:r w:rsidR="00D0615F">
        <w:t xml:space="preserve"> </w:t>
      </w:r>
      <w:r w:rsidR="00300808" w:rsidRPr="00300808">
        <w:t>в</w:t>
      </w:r>
      <w:r w:rsidR="00D0615F">
        <w:t xml:space="preserve"> </w:t>
      </w:r>
      <w:r w:rsidR="00300808" w:rsidRPr="00300808">
        <w:t>пользу</w:t>
      </w:r>
      <w:r w:rsidR="00D0615F">
        <w:t xml:space="preserve"> </w:t>
      </w:r>
      <w:r w:rsidR="00300808" w:rsidRPr="00300808">
        <w:t>иного,</w:t>
      </w:r>
      <w:r w:rsidR="00D0615F">
        <w:t xml:space="preserve"> </w:t>
      </w:r>
      <w:r w:rsidR="00300808" w:rsidRPr="00300808">
        <w:t>неверно</w:t>
      </w:r>
      <w:r>
        <w:t>»</w:t>
      </w:r>
      <w:r w:rsidR="00300808" w:rsidRPr="00300808">
        <w:t>,</w:t>
      </w:r>
      <w:r w:rsidR="00D0615F">
        <w:t xml:space="preserve"> </w:t>
      </w:r>
      <w:r>
        <w:t>–</w:t>
      </w:r>
      <w:r w:rsidR="00D0615F">
        <w:t xml:space="preserve"> </w:t>
      </w:r>
      <w:r w:rsidR="00300808" w:rsidRPr="00300808">
        <w:t>заявил</w:t>
      </w:r>
      <w:r w:rsidR="00D0615F">
        <w:t xml:space="preserve"> </w:t>
      </w:r>
      <w:r w:rsidR="00300808" w:rsidRPr="00300808">
        <w:t>он.</w:t>
      </w:r>
    </w:p>
    <w:p w14:paraId="41E2AA8C" w14:textId="34F0CD57" w:rsidR="00300808" w:rsidRPr="00300808" w:rsidRDefault="00300808" w:rsidP="0072106D">
      <w:pPr>
        <w:jc w:val="both"/>
      </w:pPr>
      <w:r w:rsidRPr="00300808">
        <w:t>Невыгодный</w:t>
      </w:r>
      <w:r w:rsidR="00D0615F">
        <w:t xml:space="preserve"> </w:t>
      </w:r>
      <w:r w:rsidRPr="00300808">
        <w:t>и</w:t>
      </w:r>
      <w:r w:rsidR="00D0615F">
        <w:t xml:space="preserve"> </w:t>
      </w:r>
      <w:r w:rsidRPr="00300808">
        <w:t>невостребованный</w:t>
      </w:r>
    </w:p>
    <w:p w14:paraId="2FB58EF9" w14:textId="00DA7331" w:rsidR="00300808" w:rsidRPr="00300808" w:rsidRDefault="00300808" w:rsidP="0072106D">
      <w:pPr>
        <w:jc w:val="both"/>
      </w:pPr>
      <w:r w:rsidRPr="00300808">
        <w:t>Опрошенные</w:t>
      </w:r>
      <w:r w:rsidR="00D0615F">
        <w:t xml:space="preserve"> </w:t>
      </w:r>
      <w:r w:rsidR="0072106D">
        <w:t>«</w:t>
      </w:r>
      <w:r w:rsidRPr="00300808">
        <w:t>360</w:t>
      </w:r>
      <w:r w:rsidR="0072106D">
        <w:t>»</w:t>
      </w:r>
      <w:r w:rsidR="00D0615F">
        <w:t xml:space="preserve"> </w:t>
      </w:r>
      <w:r w:rsidRPr="00300808">
        <w:t>эксперты</w:t>
      </w:r>
      <w:r w:rsidR="00D0615F">
        <w:t xml:space="preserve"> </w:t>
      </w:r>
      <w:r w:rsidRPr="00300808">
        <w:t>также</w:t>
      </w:r>
      <w:r w:rsidR="00D0615F">
        <w:t xml:space="preserve"> </w:t>
      </w:r>
      <w:r w:rsidRPr="00300808">
        <w:t>сошлись</w:t>
      </w:r>
      <w:r w:rsidR="00D0615F">
        <w:t xml:space="preserve"> </w:t>
      </w:r>
      <w:r w:rsidRPr="00300808">
        <w:t>во</w:t>
      </w:r>
      <w:r w:rsidR="00D0615F">
        <w:t xml:space="preserve"> </w:t>
      </w:r>
      <w:r w:rsidRPr="00300808">
        <w:t>мнении,</w:t>
      </w:r>
      <w:r w:rsidR="00D0615F">
        <w:t xml:space="preserve"> </w:t>
      </w:r>
      <w:r w:rsidRPr="00300808">
        <w:t>что</w:t>
      </w:r>
      <w:r w:rsidR="00D0615F">
        <w:t xml:space="preserve"> </w:t>
      </w:r>
      <w:r w:rsidRPr="00300808">
        <w:t>финансовое</w:t>
      </w:r>
      <w:r w:rsidR="00D0615F">
        <w:t xml:space="preserve"> </w:t>
      </w:r>
      <w:r w:rsidRPr="00300808">
        <w:t>обоснование</w:t>
      </w:r>
      <w:r w:rsidR="00D0615F">
        <w:t xml:space="preserve"> </w:t>
      </w:r>
      <w:r w:rsidRPr="00300808">
        <w:t>постройки</w:t>
      </w:r>
      <w:r w:rsidR="00D0615F">
        <w:t xml:space="preserve"> </w:t>
      </w:r>
      <w:r w:rsidRPr="00300808">
        <w:t>ВСМ</w:t>
      </w:r>
      <w:r w:rsidR="00D0615F">
        <w:t xml:space="preserve"> </w:t>
      </w:r>
      <w:r w:rsidRPr="00300808">
        <w:t>неясное</w:t>
      </w:r>
      <w:r w:rsidR="00D0615F">
        <w:t xml:space="preserve"> </w:t>
      </w:r>
      <w:r w:rsidRPr="00300808">
        <w:t>и</w:t>
      </w:r>
      <w:r w:rsidR="00D0615F">
        <w:t xml:space="preserve"> </w:t>
      </w:r>
      <w:r w:rsidRPr="00300808">
        <w:t>лучше</w:t>
      </w:r>
      <w:r w:rsidR="00D0615F">
        <w:t xml:space="preserve"> </w:t>
      </w:r>
      <w:r w:rsidRPr="00300808">
        <w:t>дополнительно</w:t>
      </w:r>
      <w:r w:rsidR="00D0615F">
        <w:t xml:space="preserve"> </w:t>
      </w:r>
      <w:r w:rsidRPr="00300808">
        <w:t>проверить</w:t>
      </w:r>
      <w:r w:rsidR="00D0615F">
        <w:t xml:space="preserve"> </w:t>
      </w:r>
      <w:r w:rsidRPr="00300808">
        <w:t>расчеты,</w:t>
      </w:r>
      <w:r w:rsidR="00D0615F">
        <w:t xml:space="preserve"> </w:t>
      </w:r>
      <w:r w:rsidRPr="00300808">
        <w:t>прежде</w:t>
      </w:r>
      <w:r w:rsidR="00D0615F">
        <w:t xml:space="preserve"> </w:t>
      </w:r>
      <w:r w:rsidRPr="00300808">
        <w:t>чем</w:t>
      </w:r>
      <w:r w:rsidR="00D0615F">
        <w:t xml:space="preserve"> </w:t>
      </w:r>
      <w:r w:rsidRPr="00300808">
        <w:t>вкладывать</w:t>
      </w:r>
      <w:r w:rsidR="00D0615F">
        <w:t xml:space="preserve"> </w:t>
      </w:r>
      <w:r w:rsidRPr="00300808">
        <w:t>гигантские</w:t>
      </w:r>
      <w:r w:rsidR="00D0615F">
        <w:t xml:space="preserve"> </w:t>
      </w:r>
      <w:r w:rsidRPr="00300808">
        <w:t>средства</w:t>
      </w:r>
      <w:r w:rsidR="00D0615F">
        <w:t xml:space="preserve"> </w:t>
      </w:r>
      <w:r w:rsidRPr="00300808">
        <w:t>в</w:t>
      </w:r>
      <w:r w:rsidR="00D0615F">
        <w:t xml:space="preserve"> </w:t>
      </w:r>
      <w:r w:rsidRPr="00300808">
        <w:t>проект.</w:t>
      </w:r>
    </w:p>
    <w:p w14:paraId="633AB402" w14:textId="32FFFFC2" w:rsidR="00300808" w:rsidRPr="00300808" w:rsidRDefault="00300808" w:rsidP="0072106D">
      <w:pPr>
        <w:jc w:val="both"/>
      </w:pPr>
      <w:r w:rsidRPr="00300808">
        <w:t>По</w:t>
      </w:r>
      <w:r w:rsidR="00D0615F">
        <w:t xml:space="preserve"> </w:t>
      </w:r>
      <w:r w:rsidRPr="00300808">
        <w:t>мнению</w:t>
      </w:r>
      <w:r w:rsidR="00D0615F">
        <w:t xml:space="preserve"> </w:t>
      </w:r>
      <w:r w:rsidRPr="00300808">
        <w:t>профессора</w:t>
      </w:r>
      <w:r w:rsidR="00D0615F">
        <w:t xml:space="preserve"> </w:t>
      </w:r>
      <w:r w:rsidRPr="00300808">
        <w:t>кафедры</w:t>
      </w:r>
      <w:r w:rsidR="00D0615F">
        <w:t xml:space="preserve"> </w:t>
      </w:r>
      <w:r w:rsidR="0072106D">
        <w:t>«</w:t>
      </w:r>
      <w:r w:rsidRPr="00300808">
        <w:t>Проектирование</w:t>
      </w:r>
      <w:r w:rsidR="00D0615F">
        <w:t xml:space="preserve"> </w:t>
      </w:r>
      <w:r w:rsidRPr="00300808">
        <w:t>и</w:t>
      </w:r>
      <w:r w:rsidR="00D0615F">
        <w:t xml:space="preserve"> </w:t>
      </w:r>
      <w:r w:rsidRPr="00300808">
        <w:t>строительство</w:t>
      </w:r>
      <w:r w:rsidR="00D0615F">
        <w:t xml:space="preserve"> </w:t>
      </w:r>
      <w:r w:rsidRPr="00300808">
        <w:t>железных</w:t>
      </w:r>
      <w:r w:rsidR="00D0615F">
        <w:t xml:space="preserve"> </w:t>
      </w:r>
      <w:r w:rsidRPr="00300808">
        <w:t>дорог</w:t>
      </w:r>
      <w:r w:rsidR="0072106D">
        <w:t>»</w:t>
      </w:r>
      <w:r w:rsidR="00D0615F">
        <w:t xml:space="preserve"> </w:t>
      </w:r>
      <w:r w:rsidRPr="00300808">
        <w:rPr>
          <w:b/>
        </w:rPr>
        <w:t>Московского</w:t>
      </w:r>
      <w:r w:rsidR="00D0615F">
        <w:rPr>
          <w:b/>
        </w:rPr>
        <w:t xml:space="preserve"> </w:t>
      </w:r>
      <w:r w:rsidRPr="00300808">
        <w:rPr>
          <w:b/>
        </w:rPr>
        <w:t>государственного</w:t>
      </w:r>
      <w:r w:rsidR="00D0615F">
        <w:rPr>
          <w:b/>
        </w:rPr>
        <w:t xml:space="preserve"> </w:t>
      </w:r>
      <w:r w:rsidRPr="00300808">
        <w:rPr>
          <w:b/>
        </w:rPr>
        <w:t>университета</w:t>
      </w:r>
      <w:r w:rsidR="00D0615F">
        <w:rPr>
          <w:b/>
        </w:rPr>
        <w:t xml:space="preserve"> </w:t>
      </w:r>
      <w:r w:rsidRPr="00300808">
        <w:rPr>
          <w:b/>
        </w:rPr>
        <w:t>путей</w:t>
      </w:r>
      <w:r w:rsidR="00D0615F">
        <w:rPr>
          <w:b/>
        </w:rPr>
        <w:t xml:space="preserve"> </w:t>
      </w:r>
      <w:r w:rsidRPr="00300808">
        <w:rPr>
          <w:b/>
        </w:rPr>
        <w:t>сообщения</w:t>
      </w:r>
      <w:r w:rsidR="00D0615F">
        <w:t xml:space="preserve"> </w:t>
      </w:r>
      <w:r w:rsidRPr="00300808">
        <w:t>Анатолия</w:t>
      </w:r>
      <w:r w:rsidR="00D0615F">
        <w:t xml:space="preserve"> </w:t>
      </w:r>
      <w:r w:rsidRPr="00300808">
        <w:t>Васильева,</w:t>
      </w:r>
      <w:r w:rsidR="00D0615F">
        <w:t xml:space="preserve"> </w:t>
      </w:r>
      <w:r w:rsidRPr="00300808">
        <w:t>проект</w:t>
      </w:r>
      <w:r w:rsidR="00D0615F">
        <w:t xml:space="preserve"> </w:t>
      </w:r>
      <w:r w:rsidRPr="00300808">
        <w:t>и</w:t>
      </w:r>
      <w:r w:rsidR="00D0615F">
        <w:t xml:space="preserve"> </w:t>
      </w:r>
      <w:r w:rsidRPr="00300808">
        <w:t>в</w:t>
      </w:r>
      <w:r w:rsidR="00D0615F">
        <w:t xml:space="preserve"> </w:t>
      </w:r>
      <w:r w:rsidRPr="00300808">
        <w:t>самом</w:t>
      </w:r>
      <w:r w:rsidR="00D0615F">
        <w:t xml:space="preserve"> </w:t>
      </w:r>
      <w:r w:rsidRPr="00300808">
        <w:t>деле</w:t>
      </w:r>
      <w:r w:rsidR="00D0615F">
        <w:t xml:space="preserve"> </w:t>
      </w:r>
      <w:r w:rsidRPr="00300808">
        <w:t>чрезмерно</w:t>
      </w:r>
      <w:r w:rsidR="00D0615F">
        <w:t xml:space="preserve"> </w:t>
      </w:r>
      <w:r w:rsidRPr="00300808">
        <w:t>дорогостоящий,</w:t>
      </w:r>
      <w:r w:rsidR="00D0615F">
        <w:t xml:space="preserve"> </w:t>
      </w:r>
      <w:r w:rsidRPr="00300808">
        <w:t>а</w:t>
      </w:r>
      <w:r w:rsidR="00D0615F">
        <w:t xml:space="preserve"> </w:t>
      </w:r>
      <w:r w:rsidRPr="00300808">
        <w:t>само</w:t>
      </w:r>
      <w:r w:rsidR="00D0615F">
        <w:t xml:space="preserve"> </w:t>
      </w:r>
      <w:r w:rsidRPr="00300808">
        <w:t>направление</w:t>
      </w:r>
      <w:r w:rsidR="00D0615F">
        <w:t xml:space="preserve"> </w:t>
      </w:r>
      <w:r w:rsidRPr="00300808">
        <w:t>не</w:t>
      </w:r>
      <w:r w:rsidR="00D0615F">
        <w:t xml:space="preserve"> </w:t>
      </w:r>
      <w:r w:rsidRPr="00300808">
        <w:t>особо</w:t>
      </w:r>
      <w:r w:rsidR="00D0615F">
        <w:t xml:space="preserve"> </w:t>
      </w:r>
      <w:r w:rsidRPr="00300808">
        <w:t>востребованное.</w:t>
      </w:r>
      <w:r w:rsidR="00D0615F">
        <w:t xml:space="preserve"> </w:t>
      </w:r>
    </w:p>
    <w:p w14:paraId="5E188A7D" w14:textId="503CA97D" w:rsidR="00300808" w:rsidRPr="00300808" w:rsidRDefault="0072106D" w:rsidP="0072106D">
      <w:pPr>
        <w:jc w:val="both"/>
      </w:pPr>
      <w:r>
        <w:t>«</w:t>
      </w:r>
      <w:r w:rsidR="00300808" w:rsidRPr="00300808">
        <w:t>Проект</w:t>
      </w:r>
      <w:r w:rsidR="00D0615F">
        <w:t xml:space="preserve"> </w:t>
      </w:r>
      <w:r w:rsidR="00300808" w:rsidRPr="00300808">
        <w:t>требует</w:t>
      </w:r>
      <w:r w:rsidR="00D0615F">
        <w:t xml:space="preserve"> </w:t>
      </w:r>
      <w:r w:rsidR="00300808" w:rsidRPr="00300808">
        <w:t>дополнительной</w:t>
      </w:r>
      <w:r w:rsidR="00D0615F">
        <w:t xml:space="preserve"> </w:t>
      </w:r>
      <w:r w:rsidR="00300808" w:rsidRPr="00300808">
        <w:t>проработки.</w:t>
      </w:r>
      <w:r w:rsidR="00D0615F">
        <w:t xml:space="preserve"> </w:t>
      </w:r>
      <w:r w:rsidR="00300808" w:rsidRPr="00300808">
        <w:t>Идти</w:t>
      </w:r>
      <w:r w:rsidR="00D0615F">
        <w:t xml:space="preserve"> </w:t>
      </w:r>
      <w:r w:rsidR="00300808" w:rsidRPr="00300808">
        <w:t>в</w:t>
      </w:r>
      <w:r w:rsidR="00D0615F">
        <w:t xml:space="preserve"> </w:t>
      </w:r>
      <w:r w:rsidR="00300808" w:rsidRPr="00300808">
        <w:t>этом</w:t>
      </w:r>
      <w:r w:rsidR="00D0615F">
        <w:t xml:space="preserve"> </w:t>
      </w:r>
      <w:r w:rsidR="00300808" w:rsidRPr="00300808">
        <w:t>направлении</w:t>
      </w:r>
      <w:r w:rsidR="00D0615F">
        <w:t xml:space="preserve"> </w:t>
      </w:r>
      <w:r w:rsidR="00300808" w:rsidRPr="00300808">
        <w:t>нужно,</w:t>
      </w:r>
      <w:r w:rsidR="00D0615F">
        <w:t xml:space="preserve"> </w:t>
      </w:r>
      <w:r w:rsidR="00300808" w:rsidRPr="00300808">
        <w:t>но</w:t>
      </w:r>
      <w:r w:rsidR="00D0615F">
        <w:t xml:space="preserve"> </w:t>
      </w:r>
      <w:r w:rsidR="00300808" w:rsidRPr="00300808">
        <w:t>не</w:t>
      </w:r>
      <w:r w:rsidR="00D0615F">
        <w:t xml:space="preserve"> </w:t>
      </w:r>
      <w:r w:rsidR="00300808" w:rsidRPr="00300808">
        <w:t>с</w:t>
      </w:r>
      <w:r w:rsidR="00D0615F">
        <w:t xml:space="preserve"> </w:t>
      </w:r>
      <w:r w:rsidR="00300808" w:rsidRPr="00300808">
        <w:t>такими</w:t>
      </w:r>
      <w:r w:rsidR="00D0615F">
        <w:t xml:space="preserve"> </w:t>
      </w:r>
      <w:r w:rsidR="00300808" w:rsidRPr="00300808">
        <w:t>затратами</w:t>
      </w:r>
      <w:r>
        <w:t>»</w:t>
      </w:r>
      <w:r w:rsidR="00300808" w:rsidRPr="00300808">
        <w:t>,</w:t>
      </w:r>
      <w:r w:rsidR="00D0615F">
        <w:t xml:space="preserve"> </w:t>
      </w:r>
      <w:r>
        <w:t>–</w:t>
      </w:r>
      <w:r w:rsidR="00D0615F">
        <w:t xml:space="preserve"> </w:t>
      </w:r>
      <w:r w:rsidR="00300808" w:rsidRPr="00300808">
        <w:t>сказал</w:t>
      </w:r>
      <w:r w:rsidR="00D0615F">
        <w:t xml:space="preserve"> </w:t>
      </w:r>
      <w:r w:rsidR="00300808" w:rsidRPr="00300808">
        <w:t>он.</w:t>
      </w:r>
    </w:p>
    <w:p w14:paraId="6E85CE79" w14:textId="11284B5C" w:rsidR="00300808" w:rsidRPr="00300808" w:rsidRDefault="00300808" w:rsidP="0072106D">
      <w:pPr>
        <w:jc w:val="both"/>
      </w:pPr>
      <w:r w:rsidRPr="00300808">
        <w:lastRenderedPageBreak/>
        <w:t>А</w:t>
      </w:r>
      <w:r w:rsidR="00D0615F">
        <w:t xml:space="preserve"> </w:t>
      </w:r>
      <w:r w:rsidRPr="00300808">
        <w:t>вот</w:t>
      </w:r>
      <w:r w:rsidR="00D0615F">
        <w:t xml:space="preserve"> </w:t>
      </w:r>
      <w:r w:rsidRPr="00300808">
        <w:t>построить</w:t>
      </w:r>
      <w:r w:rsidR="00D0615F">
        <w:t xml:space="preserve"> </w:t>
      </w:r>
      <w:r w:rsidRPr="00300808">
        <w:t>платную</w:t>
      </w:r>
      <w:r w:rsidR="00D0615F">
        <w:t xml:space="preserve"> </w:t>
      </w:r>
      <w:r w:rsidRPr="00300808">
        <w:t>автодорогу</w:t>
      </w:r>
      <w:r w:rsidR="00D0615F">
        <w:t xml:space="preserve"> </w:t>
      </w:r>
      <w:r w:rsidRPr="00300808">
        <w:t>до</w:t>
      </w:r>
      <w:r w:rsidR="00D0615F">
        <w:t xml:space="preserve"> </w:t>
      </w:r>
      <w:r w:rsidRPr="00300808">
        <w:t>Казани</w:t>
      </w:r>
      <w:r w:rsidR="00D0615F">
        <w:t xml:space="preserve"> </w:t>
      </w:r>
      <w:r w:rsidRPr="00300808">
        <w:t>гораздо</w:t>
      </w:r>
      <w:r w:rsidR="00D0615F">
        <w:t xml:space="preserve"> </w:t>
      </w:r>
      <w:r w:rsidRPr="00300808">
        <w:t>проще.</w:t>
      </w:r>
      <w:r w:rsidR="00D0615F">
        <w:t xml:space="preserve"> </w:t>
      </w:r>
      <w:r w:rsidRPr="00300808">
        <w:t>Ведь</w:t>
      </w:r>
      <w:r w:rsidR="00D0615F">
        <w:t xml:space="preserve"> </w:t>
      </w:r>
      <w:r w:rsidRPr="00300808">
        <w:t>платные</w:t>
      </w:r>
      <w:r w:rsidR="00D0615F">
        <w:t xml:space="preserve"> </w:t>
      </w:r>
      <w:r w:rsidRPr="00300808">
        <w:t>участки</w:t>
      </w:r>
      <w:r w:rsidR="00D0615F">
        <w:t xml:space="preserve"> </w:t>
      </w:r>
      <w:r w:rsidRPr="00300808">
        <w:t>можно</w:t>
      </w:r>
      <w:r w:rsidR="00D0615F">
        <w:t xml:space="preserve"> </w:t>
      </w:r>
      <w:r w:rsidRPr="00300808">
        <w:t>строить</w:t>
      </w:r>
      <w:r w:rsidR="00D0615F">
        <w:t xml:space="preserve"> </w:t>
      </w:r>
      <w:r w:rsidRPr="00300808">
        <w:t>и</w:t>
      </w:r>
      <w:r w:rsidR="00D0615F">
        <w:t xml:space="preserve"> </w:t>
      </w:r>
      <w:r w:rsidRPr="00300808">
        <w:t>вводить</w:t>
      </w:r>
      <w:r w:rsidR="00D0615F">
        <w:t xml:space="preserve"> </w:t>
      </w:r>
      <w:r w:rsidRPr="00300808">
        <w:t>в</w:t>
      </w:r>
      <w:r w:rsidR="00D0615F">
        <w:t xml:space="preserve"> </w:t>
      </w:r>
      <w:r w:rsidRPr="00300808">
        <w:t>эксплуатацию</w:t>
      </w:r>
      <w:r w:rsidR="00D0615F">
        <w:t xml:space="preserve"> </w:t>
      </w:r>
      <w:r w:rsidRPr="00300808">
        <w:t>по</w:t>
      </w:r>
      <w:r w:rsidR="00D0615F">
        <w:t xml:space="preserve"> </w:t>
      </w:r>
      <w:r w:rsidRPr="00300808">
        <w:t>очереди,</w:t>
      </w:r>
      <w:r w:rsidR="00D0615F">
        <w:t xml:space="preserve"> </w:t>
      </w:r>
      <w:r w:rsidRPr="00300808">
        <w:t>как</w:t>
      </w:r>
      <w:r w:rsidR="00D0615F">
        <w:t xml:space="preserve"> </w:t>
      </w:r>
      <w:r w:rsidRPr="00300808">
        <w:t>это</w:t>
      </w:r>
      <w:r w:rsidR="00D0615F">
        <w:t xml:space="preserve"> </w:t>
      </w:r>
      <w:r w:rsidRPr="00300808">
        <w:t>было</w:t>
      </w:r>
      <w:r w:rsidR="00D0615F">
        <w:t xml:space="preserve"> </w:t>
      </w:r>
      <w:r w:rsidRPr="00300808">
        <w:t>с</w:t>
      </w:r>
      <w:r w:rsidR="00D0615F">
        <w:t xml:space="preserve"> </w:t>
      </w:r>
      <w:r w:rsidRPr="00300808">
        <w:t>трассой</w:t>
      </w:r>
      <w:r w:rsidR="00D0615F">
        <w:t xml:space="preserve"> </w:t>
      </w:r>
      <w:r w:rsidRPr="00300808">
        <w:t>до</w:t>
      </w:r>
      <w:r w:rsidR="00D0615F">
        <w:t xml:space="preserve"> </w:t>
      </w:r>
      <w:r w:rsidRPr="00300808">
        <w:t>Санкт-Петербурга.</w:t>
      </w:r>
      <w:r w:rsidR="00D0615F">
        <w:t xml:space="preserve"> </w:t>
      </w:r>
      <w:r w:rsidRPr="00300808">
        <w:t>С</w:t>
      </w:r>
      <w:r w:rsidR="00D0615F">
        <w:t xml:space="preserve"> </w:t>
      </w:r>
      <w:r w:rsidRPr="00300808">
        <w:t>железной</w:t>
      </w:r>
      <w:r w:rsidR="00D0615F">
        <w:t xml:space="preserve"> </w:t>
      </w:r>
      <w:r w:rsidRPr="00300808">
        <w:t>дорогой</w:t>
      </w:r>
      <w:r w:rsidR="00D0615F">
        <w:t xml:space="preserve"> </w:t>
      </w:r>
      <w:r w:rsidRPr="00300808">
        <w:t>такой</w:t>
      </w:r>
      <w:r w:rsidR="00D0615F">
        <w:t xml:space="preserve"> </w:t>
      </w:r>
      <w:r w:rsidRPr="00300808">
        <w:t>вариант</w:t>
      </w:r>
      <w:r w:rsidR="00D0615F">
        <w:t xml:space="preserve"> </w:t>
      </w:r>
      <w:r w:rsidRPr="00300808">
        <w:t>невозможен:</w:t>
      </w:r>
      <w:r w:rsidR="00D0615F">
        <w:t xml:space="preserve"> </w:t>
      </w:r>
      <w:r w:rsidRPr="00300808">
        <w:t>нельзя</w:t>
      </w:r>
      <w:r w:rsidR="00D0615F">
        <w:t xml:space="preserve"> </w:t>
      </w:r>
      <w:r w:rsidRPr="00300808">
        <w:t>построить</w:t>
      </w:r>
      <w:r w:rsidR="00D0615F">
        <w:t xml:space="preserve"> </w:t>
      </w:r>
      <w:r w:rsidRPr="00300808">
        <w:t>один</w:t>
      </w:r>
      <w:r w:rsidR="00D0615F">
        <w:t xml:space="preserve"> </w:t>
      </w:r>
      <w:r w:rsidRPr="00300808">
        <w:t>скоростной</w:t>
      </w:r>
      <w:r w:rsidR="00D0615F">
        <w:t xml:space="preserve"> </w:t>
      </w:r>
      <w:r w:rsidRPr="00300808">
        <w:t>участок,</w:t>
      </w:r>
      <w:r w:rsidR="00D0615F">
        <w:t xml:space="preserve"> </w:t>
      </w:r>
      <w:r w:rsidRPr="00300808">
        <w:t>а</w:t>
      </w:r>
      <w:r w:rsidR="00D0615F">
        <w:t xml:space="preserve"> </w:t>
      </w:r>
      <w:r w:rsidRPr="00300808">
        <w:t>после</w:t>
      </w:r>
      <w:r w:rsidR="00D0615F">
        <w:t xml:space="preserve"> </w:t>
      </w:r>
      <w:r w:rsidRPr="00300808">
        <w:t>него</w:t>
      </w:r>
      <w:r w:rsidR="00D0615F">
        <w:t xml:space="preserve"> </w:t>
      </w:r>
      <w:r w:rsidRPr="00300808">
        <w:t>проложить</w:t>
      </w:r>
      <w:r w:rsidR="00D0615F">
        <w:t xml:space="preserve"> </w:t>
      </w:r>
      <w:r w:rsidRPr="00300808">
        <w:t>кусочек</w:t>
      </w:r>
      <w:r w:rsidR="00D0615F">
        <w:t xml:space="preserve"> </w:t>
      </w:r>
      <w:r w:rsidRPr="00300808">
        <w:t>обычной</w:t>
      </w:r>
      <w:r w:rsidR="00D0615F">
        <w:t xml:space="preserve"> </w:t>
      </w:r>
      <w:r w:rsidRPr="00300808">
        <w:t>дороги.</w:t>
      </w:r>
    </w:p>
    <w:p w14:paraId="1E4EFBD5" w14:textId="30111BF6" w:rsidR="00300808" w:rsidRPr="00300808" w:rsidRDefault="00300808" w:rsidP="0072106D">
      <w:pPr>
        <w:jc w:val="both"/>
      </w:pPr>
      <w:r w:rsidRPr="00300808">
        <w:t>Семь</w:t>
      </w:r>
      <w:r w:rsidR="00D0615F">
        <w:t xml:space="preserve"> </w:t>
      </w:r>
      <w:r w:rsidRPr="00300808">
        <w:t>раз</w:t>
      </w:r>
      <w:r w:rsidR="00D0615F">
        <w:t xml:space="preserve"> </w:t>
      </w:r>
      <w:r w:rsidRPr="00300808">
        <w:t>отмерить</w:t>
      </w:r>
    </w:p>
    <w:p w14:paraId="571FE83A" w14:textId="1DD6434A" w:rsidR="00300808" w:rsidRPr="00300808" w:rsidRDefault="00300808" w:rsidP="0072106D">
      <w:pPr>
        <w:jc w:val="both"/>
      </w:pPr>
      <w:r w:rsidRPr="00300808">
        <w:t>По</w:t>
      </w:r>
      <w:r w:rsidR="00D0615F">
        <w:t xml:space="preserve"> </w:t>
      </w:r>
      <w:r w:rsidRPr="00300808">
        <w:t>словам</w:t>
      </w:r>
      <w:r w:rsidR="00D0615F">
        <w:t xml:space="preserve"> </w:t>
      </w:r>
      <w:r w:rsidRPr="00300808">
        <w:t>члена</w:t>
      </w:r>
      <w:r w:rsidR="00D0615F">
        <w:t xml:space="preserve"> </w:t>
      </w:r>
      <w:r w:rsidRPr="00300808">
        <w:t>комитета</w:t>
      </w:r>
      <w:r w:rsidR="00D0615F">
        <w:t xml:space="preserve"> </w:t>
      </w:r>
      <w:r w:rsidRPr="00300808">
        <w:t>Госдумы</w:t>
      </w:r>
      <w:r w:rsidR="00D0615F">
        <w:t xml:space="preserve"> </w:t>
      </w:r>
      <w:r w:rsidRPr="00300808">
        <w:t>по</w:t>
      </w:r>
      <w:r w:rsidR="00D0615F">
        <w:t xml:space="preserve"> </w:t>
      </w:r>
      <w:r w:rsidRPr="00300808">
        <w:t>транспорту</w:t>
      </w:r>
      <w:r w:rsidR="00D0615F">
        <w:t xml:space="preserve"> </w:t>
      </w:r>
      <w:r w:rsidRPr="00300808">
        <w:t>и</w:t>
      </w:r>
      <w:r w:rsidR="00D0615F">
        <w:t xml:space="preserve"> </w:t>
      </w:r>
      <w:r w:rsidRPr="00300808">
        <w:t>строительству</w:t>
      </w:r>
      <w:r w:rsidR="00D0615F">
        <w:t xml:space="preserve"> </w:t>
      </w:r>
      <w:r w:rsidRPr="00300808">
        <w:t>Александра</w:t>
      </w:r>
      <w:r w:rsidR="00D0615F">
        <w:t xml:space="preserve"> </w:t>
      </w:r>
      <w:r w:rsidRPr="00300808">
        <w:t>Васильева,</w:t>
      </w:r>
      <w:r w:rsidR="00D0615F">
        <w:t xml:space="preserve"> </w:t>
      </w:r>
      <w:r w:rsidRPr="00300808">
        <w:t>вопрос</w:t>
      </w:r>
      <w:r w:rsidR="00D0615F">
        <w:t xml:space="preserve"> </w:t>
      </w:r>
      <w:r w:rsidRPr="00300808">
        <w:t>создания</w:t>
      </w:r>
      <w:r w:rsidR="00D0615F">
        <w:t xml:space="preserve"> </w:t>
      </w:r>
      <w:r w:rsidRPr="00300808">
        <w:t>ВСМ</w:t>
      </w:r>
      <w:r w:rsidR="00D0615F">
        <w:t xml:space="preserve"> </w:t>
      </w:r>
      <w:r w:rsidRPr="00300808">
        <w:t>обсуждали</w:t>
      </w:r>
      <w:r w:rsidR="00D0615F">
        <w:t xml:space="preserve"> </w:t>
      </w:r>
      <w:r w:rsidRPr="00300808">
        <w:t>около</w:t>
      </w:r>
      <w:r w:rsidR="00D0615F">
        <w:t xml:space="preserve"> </w:t>
      </w:r>
      <w:r w:rsidRPr="00300808">
        <w:t>двух</w:t>
      </w:r>
      <w:r w:rsidR="00D0615F">
        <w:t xml:space="preserve"> </w:t>
      </w:r>
      <w:r w:rsidRPr="00300808">
        <w:t>недель</w:t>
      </w:r>
      <w:r w:rsidR="00D0615F">
        <w:t xml:space="preserve"> </w:t>
      </w:r>
      <w:r w:rsidRPr="00300808">
        <w:t>назад</w:t>
      </w:r>
      <w:r w:rsidR="00D0615F">
        <w:t xml:space="preserve"> </w:t>
      </w:r>
      <w:r w:rsidRPr="00300808">
        <w:t>на</w:t>
      </w:r>
      <w:r w:rsidR="00D0615F">
        <w:t xml:space="preserve"> </w:t>
      </w:r>
      <w:r w:rsidRPr="00300808">
        <w:t>совещании</w:t>
      </w:r>
      <w:r w:rsidR="00D0615F">
        <w:t xml:space="preserve"> </w:t>
      </w:r>
      <w:r w:rsidRPr="00300808">
        <w:t>в</w:t>
      </w:r>
      <w:r w:rsidR="00D0615F">
        <w:t xml:space="preserve"> </w:t>
      </w:r>
      <w:r w:rsidRPr="00300808">
        <w:t>РЖД.</w:t>
      </w:r>
      <w:r w:rsidR="00D0615F">
        <w:t xml:space="preserve"> </w:t>
      </w:r>
      <w:r w:rsidRPr="00300808">
        <w:t>Проект</w:t>
      </w:r>
      <w:r w:rsidR="00D0615F">
        <w:t xml:space="preserve"> </w:t>
      </w:r>
      <w:r w:rsidRPr="00300808">
        <w:t>включен</w:t>
      </w:r>
      <w:r w:rsidR="00D0615F">
        <w:t xml:space="preserve"> </w:t>
      </w:r>
      <w:r w:rsidRPr="00300808">
        <w:t>в</w:t>
      </w:r>
      <w:r w:rsidR="00D0615F">
        <w:t xml:space="preserve"> </w:t>
      </w:r>
      <w:r w:rsidRPr="00300808">
        <w:t>стратегию</w:t>
      </w:r>
      <w:r w:rsidR="00D0615F">
        <w:t xml:space="preserve"> </w:t>
      </w:r>
      <w:r w:rsidRPr="00300808">
        <w:t>развития</w:t>
      </w:r>
      <w:r w:rsidR="00D0615F">
        <w:t xml:space="preserve"> </w:t>
      </w:r>
      <w:r w:rsidRPr="00300808">
        <w:t>в</w:t>
      </w:r>
      <w:r w:rsidR="00D0615F">
        <w:t xml:space="preserve"> </w:t>
      </w:r>
      <w:r w:rsidRPr="00300808">
        <w:t>России</w:t>
      </w:r>
      <w:r w:rsidR="00D0615F">
        <w:t xml:space="preserve"> </w:t>
      </w:r>
      <w:r w:rsidRPr="00300808">
        <w:t>железных</w:t>
      </w:r>
      <w:r w:rsidR="00D0615F">
        <w:t xml:space="preserve"> </w:t>
      </w:r>
      <w:r w:rsidRPr="00300808">
        <w:t>дорог,</w:t>
      </w:r>
      <w:r w:rsidR="00D0615F">
        <w:t xml:space="preserve"> </w:t>
      </w:r>
      <w:r w:rsidRPr="00300808">
        <w:t>поэтому</w:t>
      </w:r>
      <w:r w:rsidR="00D0615F">
        <w:t xml:space="preserve"> </w:t>
      </w:r>
      <w:r w:rsidRPr="00300808">
        <w:t>участники</w:t>
      </w:r>
      <w:r w:rsidR="00D0615F">
        <w:t xml:space="preserve"> </w:t>
      </w:r>
      <w:r w:rsidRPr="00300808">
        <w:t>мероприятия</w:t>
      </w:r>
      <w:r w:rsidR="00D0615F">
        <w:t xml:space="preserve"> </w:t>
      </w:r>
      <w:r w:rsidRPr="00300808">
        <w:t>верят,</w:t>
      </w:r>
      <w:r w:rsidR="00D0615F">
        <w:t xml:space="preserve"> </w:t>
      </w:r>
      <w:r w:rsidRPr="00300808">
        <w:t>что</w:t>
      </w:r>
      <w:r w:rsidR="00D0615F">
        <w:t xml:space="preserve"> </w:t>
      </w:r>
      <w:r w:rsidRPr="00300808">
        <w:t>его</w:t>
      </w:r>
      <w:r w:rsidR="00D0615F">
        <w:t xml:space="preserve"> </w:t>
      </w:r>
      <w:r w:rsidRPr="00300808">
        <w:t>реализуют.</w:t>
      </w:r>
    </w:p>
    <w:p w14:paraId="7E1CEEB4" w14:textId="0FEA6413" w:rsidR="00300808" w:rsidRPr="00300808" w:rsidRDefault="0072106D" w:rsidP="0072106D">
      <w:pPr>
        <w:jc w:val="both"/>
      </w:pPr>
      <w:r>
        <w:t>«</w:t>
      </w:r>
      <w:r w:rsidR="00300808" w:rsidRPr="00300808">
        <w:t>Но</w:t>
      </w:r>
      <w:r w:rsidR="00D0615F">
        <w:t xml:space="preserve"> </w:t>
      </w:r>
      <w:r w:rsidR="00300808" w:rsidRPr="00300808">
        <w:t>там</w:t>
      </w:r>
      <w:r w:rsidR="00D0615F">
        <w:t xml:space="preserve"> </w:t>
      </w:r>
      <w:r w:rsidR="00300808" w:rsidRPr="00300808">
        <w:t>непонятна</w:t>
      </w:r>
      <w:r w:rsidR="00D0615F">
        <w:t xml:space="preserve"> </w:t>
      </w:r>
      <w:r w:rsidR="00300808" w:rsidRPr="00300808">
        <w:t>финансовая</w:t>
      </w:r>
      <w:r w:rsidR="00D0615F">
        <w:t xml:space="preserve"> </w:t>
      </w:r>
      <w:r w:rsidR="00300808" w:rsidRPr="00300808">
        <w:t>составляющая:</w:t>
      </w:r>
      <w:r w:rsidR="00D0615F">
        <w:t xml:space="preserve"> </w:t>
      </w:r>
      <w:r w:rsidR="00300808" w:rsidRPr="00300808">
        <w:t>сколько</w:t>
      </w:r>
      <w:r w:rsidR="00D0615F">
        <w:t xml:space="preserve"> </w:t>
      </w:r>
      <w:r w:rsidR="00300808" w:rsidRPr="00300808">
        <w:t>будет</w:t>
      </w:r>
      <w:r w:rsidR="00D0615F">
        <w:t xml:space="preserve"> </w:t>
      </w:r>
      <w:r w:rsidR="00300808" w:rsidRPr="00300808">
        <w:t>стоить</w:t>
      </w:r>
      <w:r w:rsidR="00D0615F">
        <w:t xml:space="preserve"> </w:t>
      </w:r>
      <w:r w:rsidR="00300808" w:rsidRPr="00300808">
        <w:t>проезд</w:t>
      </w:r>
      <w:r w:rsidR="00D0615F">
        <w:t xml:space="preserve"> </w:t>
      </w:r>
      <w:r w:rsidR="00300808" w:rsidRPr="00300808">
        <w:t>по</w:t>
      </w:r>
      <w:r w:rsidR="00D0615F">
        <w:t xml:space="preserve"> </w:t>
      </w:r>
      <w:r w:rsidR="00300808" w:rsidRPr="00300808">
        <w:t>этой</w:t>
      </w:r>
      <w:r w:rsidR="00D0615F">
        <w:t xml:space="preserve"> </w:t>
      </w:r>
      <w:r w:rsidR="00300808" w:rsidRPr="00300808">
        <w:t>магистрали</w:t>
      </w:r>
      <w:r w:rsidR="00D0615F">
        <w:t xml:space="preserve"> </w:t>
      </w:r>
      <w:r w:rsidR="00300808" w:rsidRPr="00300808">
        <w:t>и</w:t>
      </w:r>
      <w:r w:rsidR="00D0615F">
        <w:t xml:space="preserve"> </w:t>
      </w:r>
      <w:r w:rsidR="00300808" w:rsidRPr="00300808">
        <w:t>как</w:t>
      </w:r>
      <w:r w:rsidR="00D0615F">
        <w:t xml:space="preserve"> </w:t>
      </w:r>
      <w:r w:rsidR="00300808" w:rsidRPr="00300808">
        <w:t>быстро</w:t>
      </w:r>
      <w:r w:rsidR="00D0615F">
        <w:t xml:space="preserve"> </w:t>
      </w:r>
      <w:r w:rsidR="00300808" w:rsidRPr="00300808">
        <w:t>она</w:t>
      </w:r>
      <w:r w:rsidR="00D0615F">
        <w:t xml:space="preserve"> </w:t>
      </w:r>
      <w:r w:rsidR="00300808" w:rsidRPr="00300808">
        <w:t>окупится.</w:t>
      </w:r>
      <w:r w:rsidR="00D0615F">
        <w:t xml:space="preserve"> </w:t>
      </w:r>
      <w:r w:rsidR="00300808" w:rsidRPr="00300808">
        <w:t>Но,</w:t>
      </w:r>
      <w:r w:rsidR="00D0615F">
        <w:t xml:space="preserve"> </w:t>
      </w:r>
      <w:r w:rsidR="00300808" w:rsidRPr="00300808">
        <w:t>на</w:t>
      </w:r>
      <w:r w:rsidR="00D0615F">
        <w:t xml:space="preserve"> </w:t>
      </w:r>
      <w:r w:rsidR="00300808" w:rsidRPr="00300808">
        <w:t>мой</w:t>
      </w:r>
      <w:r w:rsidR="00D0615F">
        <w:t xml:space="preserve"> </w:t>
      </w:r>
      <w:r w:rsidR="00300808" w:rsidRPr="00300808">
        <w:t>взгляд,</w:t>
      </w:r>
      <w:r w:rsidR="00D0615F">
        <w:t xml:space="preserve"> </w:t>
      </w:r>
      <w:r w:rsidR="00300808" w:rsidRPr="00300808">
        <w:t>сейчас</w:t>
      </w:r>
      <w:r w:rsidR="00D0615F">
        <w:t xml:space="preserve"> </w:t>
      </w:r>
      <w:r w:rsidR="00300808" w:rsidRPr="00300808">
        <w:t>это</w:t>
      </w:r>
      <w:r w:rsidR="00D0615F">
        <w:t xml:space="preserve"> </w:t>
      </w:r>
      <w:r w:rsidR="00300808" w:rsidRPr="00300808">
        <w:t>можно</w:t>
      </w:r>
      <w:r w:rsidR="00D0615F">
        <w:t xml:space="preserve"> </w:t>
      </w:r>
      <w:r w:rsidR="00300808" w:rsidRPr="00300808">
        <w:t>измерить</w:t>
      </w:r>
      <w:r w:rsidR="00D0615F">
        <w:t xml:space="preserve"> </w:t>
      </w:r>
      <w:r w:rsidR="00300808" w:rsidRPr="00300808">
        <w:t>достаточно</w:t>
      </w:r>
      <w:r w:rsidR="00D0615F">
        <w:t xml:space="preserve"> </w:t>
      </w:r>
      <w:r w:rsidR="00300808" w:rsidRPr="00300808">
        <w:t>точно:</w:t>
      </w:r>
      <w:r w:rsidR="00D0615F">
        <w:t xml:space="preserve"> </w:t>
      </w:r>
      <w:r w:rsidR="00300808" w:rsidRPr="00300808">
        <w:t>какое</w:t>
      </w:r>
      <w:r w:rsidR="00D0615F">
        <w:t xml:space="preserve"> </w:t>
      </w:r>
      <w:r w:rsidR="00300808" w:rsidRPr="00300808">
        <w:t>количество</w:t>
      </w:r>
      <w:r w:rsidR="00D0615F">
        <w:t xml:space="preserve"> </w:t>
      </w:r>
      <w:r w:rsidR="00300808" w:rsidRPr="00300808">
        <w:t>пассажиров</w:t>
      </w:r>
      <w:r w:rsidR="00D0615F">
        <w:t xml:space="preserve"> </w:t>
      </w:r>
      <w:r w:rsidR="00300808" w:rsidRPr="00300808">
        <w:t>и</w:t>
      </w:r>
      <w:r w:rsidR="00D0615F">
        <w:t xml:space="preserve"> </w:t>
      </w:r>
      <w:r w:rsidR="00300808" w:rsidRPr="00300808">
        <w:t>грузов</w:t>
      </w:r>
      <w:r w:rsidR="00D0615F">
        <w:t xml:space="preserve"> </w:t>
      </w:r>
      <w:r w:rsidR="00300808" w:rsidRPr="00300808">
        <w:t>поедет</w:t>
      </w:r>
      <w:r w:rsidR="00D0615F">
        <w:t xml:space="preserve"> </w:t>
      </w:r>
      <w:r w:rsidR="00300808" w:rsidRPr="00300808">
        <w:t>по</w:t>
      </w:r>
      <w:r w:rsidR="00D0615F">
        <w:t xml:space="preserve"> </w:t>
      </w:r>
      <w:r w:rsidR="00300808" w:rsidRPr="00300808">
        <w:t>магистрали.</w:t>
      </w:r>
      <w:r w:rsidR="00D0615F">
        <w:t xml:space="preserve"> </w:t>
      </w:r>
      <w:r w:rsidR="00300808" w:rsidRPr="00300808">
        <w:t>Те,</w:t>
      </w:r>
      <w:r w:rsidR="00D0615F">
        <w:t xml:space="preserve"> </w:t>
      </w:r>
      <w:r w:rsidR="00300808" w:rsidRPr="00300808">
        <w:t>кто</w:t>
      </w:r>
      <w:r w:rsidR="00D0615F">
        <w:t xml:space="preserve"> </w:t>
      </w:r>
      <w:r w:rsidR="00300808" w:rsidRPr="00300808">
        <w:t>занимается</w:t>
      </w:r>
      <w:r w:rsidR="00D0615F">
        <w:t xml:space="preserve"> </w:t>
      </w:r>
      <w:r w:rsidR="00300808" w:rsidRPr="00300808">
        <w:t>этим,</w:t>
      </w:r>
      <w:r w:rsidR="00D0615F">
        <w:t xml:space="preserve"> </w:t>
      </w:r>
      <w:r w:rsidR="00300808" w:rsidRPr="00300808">
        <w:t>могут</w:t>
      </w:r>
      <w:r w:rsidR="00D0615F">
        <w:t xml:space="preserve"> </w:t>
      </w:r>
      <w:r w:rsidR="00300808" w:rsidRPr="00300808">
        <w:t>составить</w:t>
      </w:r>
      <w:r w:rsidR="00D0615F">
        <w:t xml:space="preserve"> </w:t>
      </w:r>
      <w:r w:rsidR="00300808" w:rsidRPr="00300808">
        <w:t>транспортные</w:t>
      </w:r>
      <w:r w:rsidR="00D0615F">
        <w:t xml:space="preserve"> </w:t>
      </w:r>
      <w:r w:rsidR="00300808" w:rsidRPr="00300808">
        <w:t>модели</w:t>
      </w:r>
      <w:r w:rsidR="00D0615F">
        <w:t xml:space="preserve"> </w:t>
      </w:r>
      <w:r w:rsidR="00300808" w:rsidRPr="00300808">
        <w:t>и</w:t>
      </w:r>
      <w:r w:rsidR="00D0615F">
        <w:t xml:space="preserve"> </w:t>
      </w:r>
      <w:r w:rsidR="00300808" w:rsidRPr="00300808">
        <w:t>посчитать,</w:t>
      </w:r>
      <w:r w:rsidR="00D0615F">
        <w:t xml:space="preserve"> </w:t>
      </w:r>
      <w:r w:rsidR="00300808" w:rsidRPr="00300808">
        <w:t>сколько</w:t>
      </w:r>
      <w:r w:rsidR="00D0615F">
        <w:t xml:space="preserve"> </w:t>
      </w:r>
      <w:r w:rsidR="00300808" w:rsidRPr="00300808">
        <w:t>денег</w:t>
      </w:r>
      <w:r w:rsidR="00D0615F">
        <w:t xml:space="preserve"> </w:t>
      </w:r>
      <w:r w:rsidR="00300808" w:rsidRPr="00300808">
        <w:t>получится</w:t>
      </w:r>
      <w:r w:rsidR="00D0615F">
        <w:t xml:space="preserve"> </w:t>
      </w:r>
      <w:r w:rsidR="00300808" w:rsidRPr="00300808">
        <w:t>выручить</w:t>
      </w:r>
      <w:r w:rsidR="00D0615F">
        <w:t xml:space="preserve"> </w:t>
      </w:r>
      <w:r w:rsidR="00300808" w:rsidRPr="00300808">
        <w:t>с</w:t>
      </w:r>
      <w:r w:rsidR="00D0615F">
        <w:t xml:space="preserve"> </w:t>
      </w:r>
      <w:r w:rsidR="00300808" w:rsidRPr="00300808">
        <w:t>ВСМ</w:t>
      </w:r>
      <w:r>
        <w:t>»</w:t>
      </w:r>
      <w:r w:rsidR="00300808" w:rsidRPr="00300808">
        <w:t>,</w:t>
      </w:r>
      <w:r w:rsidR="00D0615F">
        <w:t xml:space="preserve"> </w:t>
      </w:r>
      <w:r>
        <w:t>–</w:t>
      </w:r>
      <w:r w:rsidR="00D0615F">
        <w:t xml:space="preserve"> </w:t>
      </w:r>
      <w:r w:rsidR="00300808" w:rsidRPr="00300808">
        <w:t>сказал</w:t>
      </w:r>
      <w:r w:rsidR="00D0615F">
        <w:t xml:space="preserve"> </w:t>
      </w:r>
      <w:r w:rsidR="00300808" w:rsidRPr="00300808">
        <w:t>парламентарий.</w:t>
      </w:r>
    </w:p>
    <w:p w14:paraId="36FE7656" w14:textId="361780DD" w:rsidR="00300808" w:rsidRPr="00300808" w:rsidRDefault="00300808" w:rsidP="0072106D">
      <w:pPr>
        <w:jc w:val="both"/>
      </w:pPr>
      <w:r w:rsidRPr="00300808">
        <w:t>Однако</w:t>
      </w:r>
      <w:r w:rsidR="00D0615F">
        <w:t xml:space="preserve"> </w:t>
      </w:r>
      <w:r w:rsidRPr="00300808">
        <w:t>иногда,</w:t>
      </w:r>
      <w:r w:rsidR="00D0615F">
        <w:t xml:space="preserve"> </w:t>
      </w:r>
      <w:r w:rsidRPr="00300808">
        <w:t>по</w:t>
      </w:r>
      <w:r w:rsidR="00D0615F">
        <w:t xml:space="preserve"> </w:t>
      </w:r>
      <w:r w:rsidRPr="00300808">
        <w:t>его</w:t>
      </w:r>
      <w:r w:rsidR="00D0615F">
        <w:t xml:space="preserve"> </w:t>
      </w:r>
      <w:r w:rsidRPr="00300808">
        <w:t>словам,</w:t>
      </w:r>
      <w:r w:rsidR="00D0615F">
        <w:t xml:space="preserve"> </w:t>
      </w:r>
      <w:r w:rsidRPr="00300808">
        <w:t>правительство</w:t>
      </w:r>
      <w:r w:rsidR="00D0615F">
        <w:t xml:space="preserve"> </w:t>
      </w:r>
      <w:r w:rsidRPr="00300808">
        <w:t>рассматривает</w:t>
      </w:r>
      <w:r w:rsidR="00D0615F">
        <w:t xml:space="preserve"> </w:t>
      </w:r>
      <w:r w:rsidRPr="00300808">
        <w:t>проекты</w:t>
      </w:r>
      <w:r w:rsidR="00D0615F">
        <w:t xml:space="preserve"> </w:t>
      </w:r>
      <w:r w:rsidRPr="00300808">
        <w:t>не</w:t>
      </w:r>
      <w:r w:rsidR="00D0615F">
        <w:t xml:space="preserve"> </w:t>
      </w:r>
      <w:r w:rsidRPr="00300808">
        <w:t>как</w:t>
      </w:r>
      <w:r w:rsidR="00D0615F">
        <w:t xml:space="preserve"> </w:t>
      </w:r>
      <w:r w:rsidRPr="00300808">
        <w:t>вариант</w:t>
      </w:r>
      <w:r w:rsidR="00D0615F">
        <w:t xml:space="preserve"> </w:t>
      </w:r>
      <w:r w:rsidRPr="00300808">
        <w:t>для</w:t>
      </w:r>
      <w:r w:rsidR="00D0615F">
        <w:t xml:space="preserve"> </w:t>
      </w:r>
      <w:r w:rsidRPr="00300808">
        <w:t>выгодных</w:t>
      </w:r>
      <w:r w:rsidR="00D0615F">
        <w:t xml:space="preserve"> </w:t>
      </w:r>
      <w:r w:rsidRPr="00300808">
        <w:t>инвестиций,</w:t>
      </w:r>
      <w:r w:rsidR="00D0615F">
        <w:t xml:space="preserve"> </w:t>
      </w:r>
      <w:r w:rsidRPr="00300808">
        <w:t>а</w:t>
      </w:r>
      <w:r w:rsidR="00D0615F">
        <w:t xml:space="preserve"> </w:t>
      </w:r>
      <w:r w:rsidRPr="00300808">
        <w:t>просто</w:t>
      </w:r>
      <w:r w:rsidR="00D0615F">
        <w:t xml:space="preserve"> </w:t>
      </w:r>
      <w:r w:rsidRPr="00300808">
        <w:t>как</w:t>
      </w:r>
      <w:r w:rsidR="00D0615F">
        <w:t xml:space="preserve"> </w:t>
      </w:r>
      <w:r w:rsidRPr="00300808">
        <w:t>объект</w:t>
      </w:r>
      <w:r w:rsidR="00D0615F">
        <w:t xml:space="preserve"> </w:t>
      </w:r>
      <w:r w:rsidRPr="00300808">
        <w:t>вложения</w:t>
      </w:r>
      <w:r w:rsidR="00D0615F">
        <w:t xml:space="preserve"> </w:t>
      </w:r>
      <w:r w:rsidRPr="00300808">
        <w:t>средств.</w:t>
      </w:r>
      <w:r w:rsidR="00D0615F">
        <w:t xml:space="preserve"> </w:t>
      </w:r>
      <w:r w:rsidRPr="00300808">
        <w:t>И</w:t>
      </w:r>
      <w:r w:rsidR="00D0615F">
        <w:t xml:space="preserve"> </w:t>
      </w:r>
      <w:r w:rsidRPr="00300808">
        <w:t>тогда</w:t>
      </w:r>
      <w:r w:rsidR="00D0615F">
        <w:t xml:space="preserve"> </w:t>
      </w:r>
      <w:r w:rsidRPr="00300808">
        <w:t>целью</w:t>
      </w:r>
      <w:r w:rsidR="00D0615F">
        <w:t xml:space="preserve"> </w:t>
      </w:r>
      <w:r w:rsidRPr="00300808">
        <w:t>тех,</w:t>
      </w:r>
      <w:r w:rsidR="00D0615F">
        <w:t xml:space="preserve"> </w:t>
      </w:r>
      <w:r w:rsidRPr="00300808">
        <w:t>кому</w:t>
      </w:r>
      <w:r w:rsidR="00D0615F">
        <w:t xml:space="preserve"> </w:t>
      </w:r>
      <w:r w:rsidRPr="00300808">
        <w:t>их</w:t>
      </w:r>
      <w:r w:rsidR="00D0615F">
        <w:t xml:space="preserve"> </w:t>
      </w:r>
      <w:r w:rsidRPr="00300808">
        <w:t>поручают,</w:t>
      </w:r>
      <w:r w:rsidR="00D0615F">
        <w:t xml:space="preserve"> </w:t>
      </w:r>
      <w:r w:rsidRPr="00300808">
        <w:t>становится</w:t>
      </w:r>
      <w:r w:rsidR="00D0615F">
        <w:t xml:space="preserve"> </w:t>
      </w:r>
      <w:r w:rsidRPr="00300808">
        <w:t>не</w:t>
      </w:r>
      <w:r w:rsidR="00D0615F">
        <w:t xml:space="preserve"> </w:t>
      </w:r>
      <w:r w:rsidRPr="00300808">
        <w:t>окупаемость,</w:t>
      </w:r>
      <w:r w:rsidR="00D0615F">
        <w:t xml:space="preserve"> </w:t>
      </w:r>
      <w:r w:rsidRPr="00300808">
        <w:t>а</w:t>
      </w:r>
      <w:r w:rsidR="00D0615F">
        <w:t xml:space="preserve"> </w:t>
      </w:r>
      <w:r w:rsidRPr="00300808">
        <w:t>просто</w:t>
      </w:r>
      <w:r w:rsidR="00D0615F">
        <w:t xml:space="preserve"> </w:t>
      </w:r>
      <w:r w:rsidRPr="00300808">
        <w:t>реализация</w:t>
      </w:r>
      <w:r w:rsidR="00D0615F">
        <w:t xml:space="preserve"> </w:t>
      </w:r>
      <w:r w:rsidRPr="00300808">
        <w:t>поставленной</w:t>
      </w:r>
      <w:r w:rsidR="00D0615F">
        <w:t xml:space="preserve"> </w:t>
      </w:r>
      <w:r w:rsidRPr="00300808">
        <w:t>задачи.</w:t>
      </w:r>
    </w:p>
    <w:p w14:paraId="5B0EA053" w14:textId="022E3D74" w:rsidR="00300808" w:rsidRPr="00300808" w:rsidRDefault="0072106D" w:rsidP="0072106D">
      <w:pPr>
        <w:jc w:val="both"/>
      </w:pPr>
      <w:r>
        <w:t>«</w:t>
      </w:r>
      <w:r w:rsidR="00300808" w:rsidRPr="00300808">
        <w:t>На</w:t>
      </w:r>
      <w:r w:rsidR="00D0615F">
        <w:t xml:space="preserve"> </w:t>
      </w:r>
      <w:r w:rsidR="00300808" w:rsidRPr="00300808">
        <w:t>мой</w:t>
      </w:r>
      <w:r w:rsidR="00D0615F">
        <w:t xml:space="preserve"> </w:t>
      </w:r>
      <w:r w:rsidR="00300808" w:rsidRPr="00300808">
        <w:t>взгляд,</w:t>
      </w:r>
      <w:r w:rsidR="00D0615F">
        <w:t xml:space="preserve"> </w:t>
      </w:r>
      <w:r w:rsidR="00300808" w:rsidRPr="00300808">
        <w:t>здесь</w:t>
      </w:r>
      <w:r w:rsidR="00D0615F">
        <w:t xml:space="preserve"> </w:t>
      </w:r>
      <w:r w:rsidR="00300808" w:rsidRPr="00300808">
        <w:t>нужно</w:t>
      </w:r>
      <w:r w:rsidR="00D0615F">
        <w:t xml:space="preserve"> </w:t>
      </w:r>
      <w:r w:rsidR="00300808" w:rsidRPr="00300808">
        <w:t>смотреть</w:t>
      </w:r>
      <w:r w:rsidR="00D0615F">
        <w:t xml:space="preserve"> </w:t>
      </w:r>
      <w:r w:rsidR="00300808" w:rsidRPr="00300808">
        <w:t>шире</w:t>
      </w:r>
      <w:r w:rsidR="00D0615F">
        <w:t xml:space="preserve"> </w:t>
      </w:r>
      <w:r w:rsidR="00300808" w:rsidRPr="00300808">
        <w:t>и</w:t>
      </w:r>
      <w:r w:rsidR="00D0615F">
        <w:t xml:space="preserve"> </w:t>
      </w:r>
      <w:r w:rsidR="00300808" w:rsidRPr="00300808">
        <w:t>считать,</w:t>
      </w:r>
      <w:r w:rsidR="00D0615F">
        <w:t xml:space="preserve"> </w:t>
      </w:r>
      <w:r w:rsidR="00300808" w:rsidRPr="00300808">
        <w:t>как</w:t>
      </w:r>
      <w:r w:rsidR="00D0615F">
        <w:t xml:space="preserve"> </w:t>
      </w:r>
      <w:r w:rsidR="00300808" w:rsidRPr="00300808">
        <w:t>вложенные</w:t>
      </w:r>
      <w:r w:rsidR="00D0615F">
        <w:t xml:space="preserve"> </w:t>
      </w:r>
      <w:r w:rsidR="00300808" w:rsidRPr="00300808">
        <w:t>средства</w:t>
      </w:r>
      <w:r w:rsidR="00D0615F">
        <w:t xml:space="preserve"> </w:t>
      </w:r>
      <w:r w:rsidR="00300808" w:rsidRPr="00300808">
        <w:t>будут</w:t>
      </w:r>
      <w:r w:rsidR="00D0615F">
        <w:t xml:space="preserve"> </w:t>
      </w:r>
      <w:r w:rsidR="00300808" w:rsidRPr="00300808">
        <w:t>окупаться</w:t>
      </w:r>
      <w:r w:rsidR="00D0615F">
        <w:t xml:space="preserve"> </w:t>
      </w:r>
      <w:r w:rsidR="00300808" w:rsidRPr="00300808">
        <w:t>и</w:t>
      </w:r>
      <w:r w:rsidR="00D0615F">
        <w:t xml:space="preserve"> </w:t>
      </w:r>
      <w:r w:rsidR="00300808" w:rsidRPr="00300808">
        <w:t>возвращаться.</w:t>
      </w:r>
      <w:r w:rsidR="00D0615F">
        <w:t xml:space="preserve"> </w:t>
      </w:r>
      <w:r w:rsidR="00300808" w:rsidRPr="00300808">
        <w:t>Проект</w:t>
      </w:r>
      <w:r w:rsidR="00D0615F">
        <w:t xml:space="preserve"> </w:t>
      </w:r>
      <w:r w:rsidR="00300808" w:rsidRPr="00300808">
        <w:t>должен</w:t>
      </w:r>
      <w:r w:rsidR="00D0615F">
        <w:t xml:space="preserve"> </w:t>
      </w:r>
      <w:r w:rsidR="00300808" w:rsidRPr="00300808">
        <w:t>быть</w:t>
      </w:r>
      <w:r w:rsidR="00D0615F">
        <w:t xml:space="preserve"> </w:t>
      </w:r>
      <w:r w:rsidR="00300808" w:rsidRPr="00300808">
        <w:t>рабочим</w:t>
      </w:r>
      <w:r w:rsidR="00D0615F">
        <w:t xml:space="preserve"> </w:t>
      </w:r>
      <w:r w:rsidR="00300808" w:rsidRPr="00300808">
        <w:t>и</w:t>
      </w:r>
      <w:r w:rsidR="00D0615F">
        <w:t xml:space="preserve"> </w:t>
      </w:r>
      <w:r w:rsidR="00300808" w:rsidRPr="00300808">
        <w:t>самоокупаемым</w:t>
      </w:r>
      <w:r>
        <w:t>»</w:t>
      </w:r>
      <w:r w:rsidR="00300808" w:rsidRPr="00300808">
        <w:t>,</w:t>
      </w:r>
      <w:r w:rsidR="00D0615F">
        <w:t xml:space="preserve"> </w:t>
      </w:r>
      <w:r>
        <w:t>–</w:t>
      </w:r>
      <w:r w:rsidR="00D0615F">
        <w:t xml:space="preserve"> </w:t>
      </w:r>
      <w:r w:rsidR="00300808" w:rsidRPr="00300808">
        <w:t>добавил</w:t>
      </w:r>
      <w:r w:rsidR="00D0615F">
        <w:t xml:space="preserve"> </w:t>
      </w:r>
      <w:r w:rsidR="00300808" w:rsidRPr="00300808">
        <w:t>Васильев.</w:t>
      </w:r>
    </w:p>
    <w:p w14:paraId="5B297D3F" w14:textId="62CB12AC" w:rsidR="00300808" w:rsidRPr="00300808" w:rsidRDefault="00300808" w:rsidP="0072106D">
      <w:pPr>
        <w:jc w:val="both"/>
      </w:pPr>
      <w:r w:rsidRPr="00300808">
        <w:t>Хрен</w:t>
      </w:r>
      <w:r w:rsidR="00D0615F">
        <w:t xml:space="preserve"> </w:t>
      </w:r>
      <w:r w:rsidRPr="00300808">
        <w:t>редьки</w:t>
      </w:r>
      <w:r w:rsidR="00D0615F">
        <w:t xml:space="preserve"> </w:t>
      </w:r>
      <w:r w:rsidRPr="00300808">
        <w:t>не</w:t>
      </w:r>
      <w:r w:rsidR="00D0615F">
        <w:t xml:space="preserve"> </w:t>
      </w:r>
      <w:r w:rsidRPr="00300808">
        <w:t>слаще</w:t>
      </w:r>
    </w:p>
    <w:p w14:paraId="61B6C5B5" w14:textId="495F4086" w:rsidR="00300808" w:rsidRPr="00300808" w:rsidRDefault="00300808" w:rsidP="0072106D">
      <w:pPr>
        <w:jc w:val="both"/>
      </w:pPr>
      <w:r w:rsidRPr="00300808">
        <w:t>Глава</w:t>
      </w:r>
      <w:r w:rsidR="00D0615F">
        <w:t xml:space="preserve"> </w:t>
      </w:r>
      <w:r w:rsidR="0072106D">
        <w:t>«</w:t>
      </w:r>
      <w:r w:rsidRPr="00300808">
        <w:t>Infoline-Аналитики</w:t>
      </w:r>
      <w:r w:rsidR="0072106D">
        <w:t>»</w:t>
      </w:r>
      <w:r w:rsidR="00D0615F">
        <w:t xml:space="preserve"> </w:t>
      </w:r>
      <w:r w:rsidRPr="00300808">
        <w:t>Михаил</w:t>
      </w:r>
      <w:r w:rsidR="00D0615F">
        <w:t xml:space="preserve"> </w:t>
      </w:r>
      <w:r w:rsidRPr="00300808">
        <w:t>Бурмистров</w:t>
      </w:r>
      <w:r w:rsidR="00D0615F">
        <w:t xml:space="preserve"> </w:t>
      </w:r>
      <w:r w:rsidRPr="00300808">
        <w:t>сомневается,</w:t>
      </w:r>
      <w:r w:rsidR="00D0615F">
        <w:t xml:space="preserve"> </w:t>
      </w:r>
      <w:r w:rsidRPr="00300808">
        <w:t>что</w:t>
      </w:r>
      <w:r w:rsidR="00D0615F">
        <w:t xml:space="preserve"> </w:t>
      </w:r>
      <w:r w:rsidRPr="00300808">
        <w:t>в</w:t>
      </w:r>
      <w:r w:rsidR="00D0615F">
        <w:t xml:space="preserve"> </w:t>
      </w:r>
      <w:r w:rsidRPr="00300808">
        <w:t>ближайшее</w:t>
      </w:r>
      <w:r w:rsidR="00D0615F">
        <w:t xml:space="preserve"> </w:t>
      </w:r>
      <w:r w:rsidRPr="00300808">
        <w:t>время</w:t>
      </w:r>
      <w:r w:rsidR="00D0615F">
        <w:t xml:space="preserve"> </w:t>
      </w:r>
      <w:r w:rsidRPr="00300808">
        <w:t>власти</w:t>
      </w:r>
      <w:r w:rsidR="00D0615F">
        <w:t xml:space="preserve"> </w:t>
      </w:r>
      <w:r w:rsidRPr="00300808">
        <w:t>примут</w:t>
      </w:r>
      <w:r w:rsidR="00D0615F">
        <w:t xml:space="preserve"> </w:t>
      </w:r>
      <w:r w:rsidRPr="00300808">
        <w:t>решение</w:t>
      </w:r>
      <w:r w:rsidR="00D0615F">
        <w:t xml:space="preserve"> </w:t>
      </w:r>
      <w:r w:rsidRPr="00300808">
        <w:t>о</w:t>
      </w:r>
      <w:r w:rsidR="00D0615F">
        <w:t xml:space="preserve"> </w:t>
      </w:r>
      <w:r w:rsidRPr="00300808">
        <w:t>строительстве</w:t>
      </w:r>
      <w:r w:rsidR="00D0615F">
        <w:t xml:space="preserve"> </w:t>
      </w:r>
      <w:r w:rsidRPr="00300808">
        <w:t>магистрали.</w:t>
      </w:r>
      <w:r w:rsidR="00D0615F">
        <w:t xml:space="preserve"> </w:t>
      </w:r>
      <w:r w:rsidRPr="00300808">
        <w:t>Причина:</w:t>
      </w:r>
      <w:r w:rsidR="00D0615F">
        <w:t xml:space="preserve"> </w:t>
      </w:r>
      <w:r w:rsidRPr="00300808">
        <w:t>экономический</w:t>
      </w:r>
      <w:r w:rsidR="00D0615F">
        <w:t xml:space="preserve"> </w:t>
      </w:r>
      <w:r w:rsidRPr="00300808">
        <w:t>смысл</w:t>
      </w:r>
      <w:r w:rsidR="00D0615F">
        <w:t xml:space="preserve"> </w:t>
      </w:r>
      <w:r w:rsidRPr="00300808">
        <w:t>проекта</w:t>
      </w:r>
      <w:r w:rsidR="00D0615F">
        <w:t xml:space="preserve"> </w:t>
      </w:r>
      <w:r w:rsidRPr="00300808">
        <w:t>неочевиден</w:t>
      </w:r>
      <w:r w:rsidR="00D0615F">
        <w:t xml:space="preserve"> </w:t>
      </w:r>
      <w:r w:rsidRPr="00300808">
        <w:t>и</w:t>
      </w:r>
      <w:r w:rsidR="00D0615F">
        <w:t xml:space="preserve"> </w:t>
      </w:r>
      <w:r w:rsidRPr="00300808">
        <w:t>не</w:t>
      </w:r>
      <w:r w:rsidR="00D0615F">
        <w:t xml:space="preserve"> </w:t>
      </w:r>
      <w:r w:rsidRPr="00300808">
        <w:t>очень</w:t>
      </w:r>
      <w:r w:rsidR="00D0615F">
        <w:t xml:space="preserve"> </w:t>
      </w:r>
      <w:r w:rsidRPr="00300808">
        <w:t>понятен.</w:t>
      </w:r>
      <w:r w:rsidR="00D0615F">
        <w:t xml:space="preserve"> </w:t>
      </w:r>
      <w:r w:rsidRPr="00300808">
        <w:t>Нет</w:t>
      </w:r>
      <w:r w:rsidR="00D0615F">
        <w:t xml:space="preserve"> </w:t>
      </w:r>
      <w:r w:rsidRPr="00300808">
        <w:t>смысла</w:t>
      </w:r>
      <w:r w:rsidR="00D0615F">
        <w:t xml:space="preserve"> </w:t>
      </w:r>
      <w:r w:rsidRPr="00300808">
        <w:t>строить</w:t>
      </w:r>
      <w:r w:rsidR="00D0615F">
        <w:t xml:space="preserve"> </w:t>
      </w:r>
      <w:r w:rsidRPr="00300808">
        <w:t>дорогу</w:t>
      </w:r>
      <w:r w:rsidR="00D0615F">
        <w:t xml:space="preserve"> </w:t>
      </w:r>
      <w:r w:rsidRPr="00300808">
        <w:t>за</w:t>
      </w:r>
      <w:r w:rsidR="00D0615F">
        <w:t xml:space="preserve"> </w:t>
      </w:r>
      <w:r w:rsidRPr="00300808">
        <w:t>почти</w:t>
      </w:r>
      <w:r w:rsidR="00D0615F">
        <w:t xml:space="preserve"> </w:t>
      </w:r>
      <w:r w:rsidRPr="00300808">
        <w:t>700</w:t>
      </w:r>
      <w:r w:rsidR="00D0615F">
        <w:t xml:space="preserve"> </w:t>
      </w:r>
      <w:r w:rsidRPr="00300808">
        <w:t>миллиардов</w:t>
      </w:r>
      <w:r w:rsidR="00D0615F">
        <w:t xml:space="preserve"> </w:t>
      </w:r>
      <w:r w:rsidRPr="00300808">
        <w:t>рублей</w:t>
      </w:r>
      <w:r w:rsidR="00D0615F">
        <w:t xml:space="preserve"> </w:t>
      </w:r>
      <w:r w:rsidRPr="00300808">
        <w:t>в</w:t>
      </w:r>
      <w:r w:rsidR="00D0615F">
        <w:t xml:space="preserve"> </w:t>
      </w:r>
      <w:r w:rsidRPr="00300808">
        <w:t>не</w:t>
      </w:r>
      <w:r w:rsidR="00D0615F">
        <w:t xml:space="preserve"> </w:t>
      </w:r>
      <w:r w:rsidRPr="00300808">
        <w:t>самом</w:t>
      </w:r>
      <w:r w:rsidR="00D0615F">
        <w:t xml:space="preserve"> </w:t>
      </w:r>
      <w:r w:rsidRPr="00300808">
        <w:t>популярном</w:t>
      </w:r>
      <w:r w:rsidR="00D0615F">
        <w:t xml:space="preserve"> </w:t>
      </w:r>
      <w:r w:rsidRPr="00300808">
        <w:t>у</w:t>
      </w:r>
      <w:r w:rsidR="00D0615F">
        <w:t xml:space="preserve"> </w:t>
      </w:r>
      <w:r w:rsidRPr="00300808">
        <w:t>пассажиров</w:t>
      </w:r>
      <w:r w:rsidR="00D0615F">
        <w:t xml:space="preserve"> </w:t>
      </w:r>
      <w:r w:rsidRPr="00300808">
        <w:t>направлении,</w:t>
      </w:r>
      <w:r w:rsidR="00D0615F">
        <w:t xml:space="preserve"> </w:t>
      </w:r>
      <w:r w:rsidRPr="00300808">
        <w:t>где</w:t>
      </w:r>
      <w:r w:rsidR="00D0615F">
        <w:t xml:space="preserve"> </w:t>
      </w:r>
      <w:r w:rsidRPr="00300808">
        <w:t>вряд</w:t>
      </w:r>
      <w:r w:rsidR="00D0615F">
        <w:t xml:space="preserve"> </w:t>
      </w:r>
      <w:r w:rsidRPr="00300808">
        <w:t>ли</w:t>
      </w:r>
      <w:r w:rsidR="00D0615F">
        <w:t xml:space="preserve"> </w:t>
      </w:r>
      <w:r w:rsidRPr="00300808">
        <w:t>кто-то</w:t>
      </w:r>
      <w:r w:rsidR="00D0615F">
        <w:t xml:space="preserve"> </w:t>
      </w:r>
      <w:r w:rsidRPr="00300808">
        <w:t>захочет</w:t>
      </w:r>
      <w:r w:rsidR="00D0615F">
        <w:t xml:space="preserve"> </w:t>
      </w:r>
      <w:r w:rsidRPr="00300808">
        <w:t>платить</w:t>
      </w:r>
      <w:r w:rsidR="00D0615F">
        <w:t xml:space="preserve"> </w:t>
      </w:r>
      <w:r w:rsidRPr="00300808">
        <w:t>пять-шесть</w:t>
      </w:r>
      <w:r w:rsidR="00D0615F">
        <w:t xml:space="preserve"> </w:t>
      </w:r>
      <w:r w:rsidRPr="00300808">
        <w:t>тысяч</w:t>
      </w:r>
      <w:r w:rsidR="00D0615F">
        <w:t xml:space="preserve"> </w:t>
      </w:r>
      <w:r w:rsidRPr="00300808">
        <w:t>за</w:t>
      </w:r>
      <w:r w:rsidR="00D0615F">
        <w:t xml:space="preserve"> </w:t>
      </w:r>
      <w:r w:rsidRPr="00300808">
        <w:t>билет.</w:t>
      </w:r>
      <w:r w:rsidR="00D0615F">
        <w:t xml:space="preserve"> </w:t>
      </w:r>
      <w:r w:rsidRPr="00300808">
        <w:t>Тогда</w:t>
      </w:r>
      <w:r w:rsidR="00D0615F">
        <w:t xml:space="preserve"> </w:t>
      </w:r>
      <w:r w:rsidRPr="00300808">
        <w:t>как</w:t>
      </w:r>
      <w:r w:rsidR="00D0615F">
        <w:t xml:space="preserve"> </w:t>
      </w:r>
      <w:r w:rsidRPr="00300808">
        <w:t>сейчас</w:t>
      </w:r>
      <w:r w:rsidR="00D0615F">
        <w:t xml:space="preserve"> </w:t>
      </w:r>
      <w:r w:rsidRPr="00300808">
        <w:t>билеты</w:t>
      </w:r>
      <w:r w:rsidR="00D0615F">
        <w:t xml:space="preserve"> </w:t>
      </w:r>
      <w:r w:rsidRPr="00300808">
        <w:t>стоят</w:t>
      </w:r>
      <w:r w:rsidR="00D0615F">
        <w:t xml:space="preserve"> </w:t>
      </w:r>
      <w:r w:rsidRPr="00300808">
        <w:t>в</w:t>
      </w:r>
      <w:r w:rsidR="00D0615F">
        <w:t xml:space="preserve"> </w:t>
      </w:r>
      <w:r w:rsidRPr="00300808">
        <w:t>пределах</w:t>
      </w:r>
      <w:r w:rsidR="00D0615F">
        <w:t xml:space="preserve"> </w:t>
      </w:r>
      <w:r w:rsidRPr="00300808">
        <w:t>одной-полутора</w:t>
      </w:r>
      <w:r w:rsidR="00D0615F">
        <w:t xml:space="preserve"> </w:t>
      </w:r>
      <w:r w:rsidRPr="00300808">
        <w:t>тысяч.</w:t>
      </w:r>
    </w:p>
    <w:p w14:paraId="3BCB9934" w14:textId="0FFD9215" w:rsidR="00300808" w:rsidRPr="00300808" w:rsidRDefault="0072106D" w:rsidP="0072106D">
      <w:pPr>
        <w:jc w:val="both"/>
      </w:pPr>
      <w:r>
        <w:t>«</w:t>
      </w:r>
      <w:r w:rsidR="00300808" w:rsidRPr="00300808">
        <w:t>Туда</w:t>
      </w:r>
      <w:r w:rsidR="00D0615F">
        <w:t xml:space="preserve"> </w:t>
      </w:r>
      <w:r w:rsidR="00300808" w:rsidRPr="00300808">
        <w:t>сейчас</w:t>
      </w:r>
      <w:r w:rsidR="00D0615F">
        <w:t xml:space="preserve"> </w:t>
      </w:r>
      <w:r w:rsidR="00300808" w:rsidRPr="00300808">
        <w:t>ходят</w:t>
      </w:r>
      <w:r w:rsidR="00D0615F">
        <w:t xml:space="preserve"> </w:t>
      </w:r>
      <w:r>
        <w:t>«</w:t>
      </w:r>
      <w:r w:rsidR="00300808" w:rsidRPr="00300808">
        <w:t>Ласточки</w:t>
      </w:r>
      <w:r>
        <w:t>»</w:t>
      </w:r>
      <w:r w:rsidR="00D0615F">
        <w:t xml:space="preserve"> </w:t>
      </w:r>
      <w:r w:rsidR="00300808" w:rsidRPr="00300808">
        <w:t>и</w:t>
      </w:r>
      <w:r w:rsidR="00D0615F">
        <w:t xml:space="preserve"> </w:t>
      </w:r>
      <w:r w:rsidR="00300808" w:rsidRPr="00300808">
        <w:t>обычные</w:t>
      </w:r>
      <w:r w:rsidR="00D0615F">
        <w:t xml:space="preserve"> </w:t>
      </w:r>
      <w:r w:rsidR="00300808" w:rsidRPr="00300808">
        <w:t>поезда.</w:t>
      </w:r>
      <w:r w:rsidR="00D0615F">
        <w:t xml:space="preserve"> </w:t>
      </w:r>
      <w:r w:rsidR="00300808" w:rsidRPr="00300808">
        <w:t>И</w:t>
      </w:r>
      <w:r w:rsidR="00D0615F">
        <w:t xml:space="preserve"> </w:t>
      </w:r>
      <w:r w:rsidR="00300808" w:rsidRPr="00300808">
        <w:t>нет</w:t>
      </w:r>
      <w:r w:rsidR="00D0615F">
        <w:t xml:space="preserve"> </w:t>
      </w:r>
      <w:r w:rsidR="00300808" w:rsidRPr="00300808">
        <w:t>той</w:t>
      </w:r>
      <w:r w:rsidR="00D0615F">
        <w:t xml:space="preserve"> </w:t>
      </w:r>
      <w:r w:rsidR="00300808" w:rsidRPr="00300808">
        <w:t>аудитории,</w:t>
      </w:r>
      <w:r w:rsidR="00D0615F">
        <w:t xml:space="preserve"> </w:t>
      </w:r>
      <w:r w:rsidR="00300808" w:rsidRPr="00300808">
        <w:t>которая</w:t>
      </w:r>
      <w:r w:rsidR="00D0615F">
        <w:t xml:space="preserve"> </w:t>
      </w:r>
      <w:r w:rsidR="00300808" w:rsidRPr="00300808">
        <w:t>готова</w:t>
      </w:r>
      <w:r w:rsidR="00D0615F">
        <w:t xml:space="preserve"> </w:t>
      </w:r>
      <w:r w:rsidR="00300808" w:rsidRPr="00300808">
        <w:t>платить</w:t>
      </w:r>
      <w:r w:rsidR="00D0615F">
        <w:t xml:space="preserve"> </w:t>
      </w:r>
      <w:r w:rsidR="00300808" w:rsidRPr="00300808">
        <w:t>в</w:t>
      </w:r>
      <w:r w:rsidR="00D0615F">
        <w:t xml:space="preserve"> </w:t>
      </w:r>
      <w:r w:rsidR="00300808" w:rsidRPr="00300808">
        <w:t>разы</w:t>
      </w:r>
      <w:r w:rsidR="00D0615F">
        <w:t xml:space="preserve"> </w:t>
      </w:r>
      <w:r w:rsidR="00300808" w:rsidRPr="00300808">
        <w:t>больше,</w:t>
      </w:r>
      <w:r w:rsidR="00D0615F">
        <w:t xml:space="preserve"> </w:t>
      </w:r>
      <w:r w:rsidR="00300808" w:rsidRPr="00300808">
        <w:t>только</w:t>
      </w:r>
      <w:r w:rsidR="00D0615F">
        <w:t xml:space="preserve"> </w:t>
      </w:r>
      <w:r w:rsidR="00300808" w:rsidRPr="00300808">
        <w:t>чтобы</w:t>
      </w:r>
      <w:r w:rsidR="00D0615F">
        <w:t xml:space="preserve"> </w:t>
      </w:r>
      <w:r w:rsidR="00300808" w:rsidRPr="00300808">
        <w:t>доехать</w:t>
      </w:r>
      <w:r w:rsidR="00D0615F">
        <w:t xml:space="preserve"> </w:t>
      </w:r>
      <w:r w:rsidR="00300808" w:rsidRPr="00300808">
        <w:t>на</w:t>
      </w:r>
      <w:r w:rsidR="00D0615F">
        <w:t xml:space="preserve"> </w:t>
      </w:r>
      <w:r w:rsidR="00300808" w:rsidRPr="00300808">
        <w:t>несколько</w:t>
      </w:r>
      <w:r w:rsidR="00D0615F">
        <w:t xml:space="preserve"> </w:t>
      </w:r>
      <w:r w:rsidR="00300808" w:rsidRPr="00300808">
        <w:t>часов</w:t>
      </w:r>
      <w:r w:rsidR="00D0615F">
        <w:t xml:space="preserve"> </w:t>
      </w:r>
      <w:r w:rsidR="00300808" w:rsidRPr="00300808">
        <w:t>быстрее.</w:t>
      </w:r>
      <w:r w:rsidR="00D0615F">
        <w:t xml:space="preserve"> </w:t>
      </w:r>
      <w:r w:rsidR="00300808" w:rsidRPr="00300808">
        <w:t>Такие</w:t>
      </w:r>
      <w:r w:rsidR="00D0615F">
        <w:t xml:space="preserve"> </w:t>
      </w:r>
      <w:r w:rsidR="00300808" w:rsidRPr="00300808">
        <w:t>пассажиры</w:t>
      </w:r>
      <w:r w:rsidR="00D0615F">
        <w:t xml:space="preserve"> </w:t>
      </w:r>
      <w:r w:rsidR="00300808" w:rsidRPr="00300808">
        <w:t>есть</w:t>
      </w:r>
      <w:r w:rsidR="00D0615F">
        <w:t xml:space="preserve"> </w:t>
      </w:r>
      <w:r w:rsidR="00300808" w:rsidRPr="00300808">
        <w:t>на</w:t>
      </w:r>
      <w:r w:rsidR="00D0615F">
        <w:t xml:space="preserve"> </w:t>
      </w:r>
      <w:r w:rsidR="00300808" w:rsidRPr="00300808">
        <w:t>направлении</w:t>
      </w:r>
      <w:r w:rsidR="00D0615F">
        <w:t xml:space="preserve"> </w:t>
      </w:r>
      <w:r w:rsidR="00300808" w:rsidRPr="00300808">
        <w:t>Москва</w:t>
      </w:r>
      <w:r w:rsidR="00D0615F">
        <w:t xml:space="preserve"> </w:t>
      </w:r>
      <w:r>
        <w:t>–</w:t>
      </w:r>
      <w:r w:rsidR="00D0615F">
        <w:t xml:space="preserve"> </w:t>
      </w:r>
      <w:r w:rsidR="00300808" w:rsidRPr="00300808">
        <w:t>Санкт-Петербург,</w:t>
      </w:r>
      <w:r w:rsidR="00D0615F">
        <w:t xml:space="preserve"> </w:t>
      </w:r>
      <w:r w:rsidR="00300808" w:rsidRPr="00300808">
        <w:t>и</w:t>
      </w:r>
      <w:r w:rsidR="00D0615F">
        <w:t xml:space="preserve"> </w:t>
      </w:r>
      <w:r w:rsidR="00300808" w:rsidRPr="00300808">
        <w:t>там,</w:t>
      </w:r>
      <w:r w:rsidR="00D0615F">
        <w:t xml:space="preserve"> </w:t>
      </w:r>
      <w:r w:rsidR="00300808" w:rsidRPr="00300808">
        <w:t>в</w:t>
      </w:r>
      <w:r w:rsidR="00D0615F">
        <w:t xml:space="preserve"> </w:t>
      </w:r>
      <w:r w:rsidR="00300808" w:rsidRPr="00300808">
        <w:t>принципе,</w:t>
      </w:r>
      <w:r w:rsidR="00D0615F">
        <w:t xml:space="preserve"> </w:t>
      </w:r>
      <w:r w:rsidR="00300808" w:rsidRPr="00300808">
        <w:t>высокоскоростное</w:t>
      </w:r>
      <w:r w:rsidR="00D0615F">
        <w:t xml:space="preserve"> </w:t>
      </w:r>
      <w:r w:rsidR="00300808" w:rsidRPr="00300808">
        <w:t>движение</w:t>
      </w:r>
      <w:r w:rsidR="00D0615F">
        <w:t xml:space="preserve"> </w:t>
      </w:r>
      <w:r w:rsidR="00300808" w:rsidRPr="00300808">
        <w:t>работает</w:t>
      </w:r>
      <w:r>
        <w:t>»</w:t>
      </w:r>
      <w:r w:rsidR="00300808" w:rsidRPr="00300808">
        <w:t>,</w:t>
      </w:r>
      <w:r w:rsidR="00D0615F">
        <w:t xml:space="preserve"> </w:t>
      </w:r>
      <w:r>
        <w:t>–</w:t>
      </w:r>
      <w:r w:rsidR="00D0615F">
        <w:t xml:space="preserve"> </w:t>
      </w:r>
      <w:r w:rsidR="00300808" w:rsidRPr="00300808">
        <w:t>сказал</w:t>
      </w:r>
      <w:r w:rsidR="00D0615F">
        <w:t xml:space="preserve"> </w:t>
      </w:r>
      <w:r w:rsidR="00300808" w:rsidRPr="00300808">
        <w:t>аналитик.</w:t>
      </w:r>
    </w:p>
    <w:p w14:paraId="0CC141AD" w14:textId="7FD9BEED" w:rsidR="00300808" w:rsidRPr="00300808" w:rsidRDefault="00300808" w:rsidP="0072106D">
      <w:pPr>
        <w:jc w:val="both"/>
      </w:pPr>
      <w:r w:rsidRPr="00300808">
        <w:t>По</w:t>
      </w:r>
      <w:r w:rsidR="00D0615F">
        <w:t xml:space="preserve"> </w:t>
      </w:r>
      <w:r w:rsidRPr="00300808">
        <w:t>словам</w:t>
      </w:r>
      <w:r w:rsidR="00D0615F">
        <w:t xml:space="preserve"> </w:t>
      </w:r>
      <w:r w:rsidRPr="00300808">
        <w:t>Бурмистрова,</w:t>
      </w:r>
      <w:r w:rsidR="00D0615F">
        <w:t xml:space="preserve"> </w:t>
      </w:r>
      <w:r w:rsidRPr="00300808">
        <w:t>вполне</w:t>
      </w:r>
      <w:r w:rsidR="00D0615F">
        <w:t xml:space="preserve"> </w:t>
      </w:r>
      <w:r w:rsidRPr="00300808">
        <w:t>понятно</w:t>
      </w:r>
      <w:r w:rsidR="00D0615F">
        <w:t xml:space="preserve"> </w:t>
      </w:r>
      <w:r w:rsidRPr="00300808">
        <w:t>почему</w:t>
      </w:r>
      <w:r w:rsidR="00D0615F">
        <w:t xml:space="preserve"> </w:t>
      </w:r>
      <w:r w:rsidRPr="00300808">
        <w:t>руководство</w:t>
      </w:r>
      <w:r w:rsidR="00D0615F">
        <w:t xml:space="preserve"> </w:t>
      </w:r>
      <w:r w:rsidRPr="00300808">
        <w:t>страны</w:t>
      </w:r>
      <w:r w:rsidR="00D0615F">
        <w:t xml:space="preserve"> </w:t>
      </w:r>
      <w:r w:rsidRPr="00300808">
        <w:t>пока</w:t>
      </w:r>
      <w:r w:rsidR="00D0615F">
        <w:t xml:space="preserve"> </w:t>
      </w:r>
      <w:r w:rsidRPr="00300808">
        <w:t>не</w:t>
      </w:r>
      <w:r w:rsidR="00D0615F">
        <w:t xml:space="preserve"> </w:t>
      </w:r>
      <w:r w:rsidRPr="00300808">
        <w:t>поддержало</w:t>
      </w:r>
      <w:r w:rsidR="00D0615F">
        <w:t xml:space="preserve"> </w:t>
      </w:r>
      <w:r w:rsidRPr="00300808">
        <w:t>постройку</w:t>
      </w:r>
      <w:r w:rsidR="00D0615F">
        <w:t xml:space="preserve"> </w:t>
      </w:r>
      <w:r w:rsidRPr="00300808">
        <w:t>магистрали</w:t>
      </w:r>
      <w:r w:rsidR="00D0615F">
        <w:t xml:space="preserve"> </w:t>
      </w:r>
      <w:r w:rsidRPr="00300808">
        <w:t>в</w:t>
      </w:r>
      <w:r w:rsidR="00D0615F">
        <w:t xml:space="preserve"> </w:t>
      </w:r>
      <w:r w:rsidRPr="00300808">
        <w:t>Нижний</w:t>
      </w:r>
      <w:r w:rsidR="00D0615F">
        <w:t xml:space="preserve"> </w:t>
      </w:r>
      <w:r w:rsidRPr="00300808">
        <w:t>Новгород.</w:t>
      </w:r>
      <w:r w:rsidR="00D0615F">
        <w:t xml:space="preserve"> </w:t>
      </w:r>
      <w:r w:rsidRPr="00300808">
        <w:t>Прокладка</w:t>
      </w:r>
      <w:r w:rsidR="00D0615F">
        <w:t xml:space="preserve"> </w:t>
      </w:r>
      <w:r w:rsidRPr="00300808">
        <w:t>ВСМ</w:t>
      </w:r>
      <w:r w:rsidR="00D0615F">
        <w:t xml:space="preserve"> </w:t>
      </w:r>
      <w:r w:rsidRPr="00300808">
        <w:t>экономически</w:t>
      </w:r>
      <w:r w:rsidR="00D0615F">
        <w:t xml:space="preserve"> </w:t>
      </w:r>
      <w:r w:rsidRPr="00300808">
        <w:t>нецелесообразна,</w:t>
      </w:r>
      <w:r w:rsidR="00D0615F">
        <w:t xml:space="preserve"> </w:t>
      </w:r>
      <w:r w:rsidRPr="00300808">
        <w:t>но</w:t>
      </w:r>
      <w:r w:rsidR="00D0615F">
        <w:t xml:space="preserve"> </w:t>
      </w:r>
      <w:r w:rsidRPr="00300808">
        <w:t>за</w:t>
      </w:r>
      <w:r w:rsidR="00D0615F">
        <w:t xml:space="preserve"> </w:t>
      </w:r>
      <w:r w:rsidRPr="00300808">
        <w:t>нее</w:t>
      </w:r>
      <w:r w:rsidR="00D0615F">
        <w:t xml:space="preserve"> </w:t>
      </w:r>
      <w:r w:rsidR="0072106D">
        <w:t>«</w:t>
      </w:r>
      <w:r w:rsidRPr="00300808">
        <w:t>держались</w:t>
      </w:r>
      <w:r w:rsidR="00D0615F">
        <w:t xml:space="preserve"> </w:t>
      </w:r>
      <w:r w:rsidRPr="00300808">
        <w:t>как</w:t>
      </w:r>
      <w:r w:rsidR="00D0615F">
        <w:t xml:space="preserve"> </w:t>
      </w:r>
      <w:r w:rsidRPr="00300808">
        <w:t>за</w:t>
      </w:r>
      <w:r w:rsidR="00D0615F">
        <w:t xml:space="preserve"> </w:t>
      </w:r>
      <w:r w:rsidRPr="00300808">
        <w:t>часть</w:t>
      </w:r>
      <w:r w:rsidR="00D0615F">
        <w:t xml:space="preserve"> </w:t>
      </w:r>
      <w:r w:rsidRPr="00300808">
        <w:t>глобального</w:t>
      </w:r>
      <w:r w:rsidR="00D0615F">
        <w:t xml:space="preserve"> </w:t>
      </w:r>
      <w:r w:rsidRPr="00300808">
        <w:t>проекта</w:t>
      </w:r>
      <w:r w:rsidR="0072106D">
        <w:t>»</w:t>
      </w:r>
      <w:r w:rsidRPr="00300808">
        <w:t>.</w:t>
      </w:r>
      <w:r w:rsidR="00D0615F">
        <w:t xml:space="preserve"> </w:t>
      </w:r>
      <w:r w:rsidRPr="00300808">
        <w:t>Бурмистров</w:t>
      </w:r>
      <w:r w:rsidR="00D0615F">
        <w:t xml:space="preserve"> </w:t>
      </w:r>
      <w:r w:rsidRPr="00300808">
        <w:t>также</w:t>
      </w:r>
      <w:r w:rsidR="00D0615F">
        <w:t xml:space="preserve"> </w:t>
      </w:r>
      <w:r w:rsidRPr="00300808">
        <w:t>уверен,</w:t>
      </w:r>
      <w:r w:rsidR="00D0615F">
        <w:t xml:space="preserve"> </w:t>
      </w:r>
      <w:r w:rsidRPr="00300808">
        <w:t>что</w:t>
      </w:r>
      <w:r w:rsidR="00D0615F">
        <w:t xml:space="preserve"> </w:t>
      </w:r>
      <w:r w:rsidRPr="00300808">
        <w:t>платную</w:t>
      </w:r>
      <w:r w:rsidR="00D0615F">
        <w:t xml:space="preserve"> </w:t>
      </w:r>
      <w:r w:rsidRPr="00300808">
        <w:t>автодорогу</w:t>
      </w:r>
      <w:r w:rsidR="00D0615F">
        <w:t xml:space="preserve"> </w:t>
      </w:r>
      <w:r w:rsidRPr="00300808">
        <w:t>до</w:t>
      </w:r>
      <w:r w:rsidR="00D0615F">
        <w:t xml:space="preserve"> </w:t>
      </w:r>
      <w:r w:rsidRPr="00300808">
        <w:t>Казани</w:t>
      </w:r>
      <w:r w:rsidR="00D0615F">
        <w:t xml:space="preserve"> </w:t>
      </w:r>
      <w:r w:rsidRPr="00300808">
        <w:t>нельзя</w:t>
      </w:r>
      <w:r w:rsidR="00D0615F">
        <w:t xml:space="preserve"> </w:t>
      </w:r>
      <w:r w:rsidRPr="00300808">
        <w:t>называть</w:t>
      </w:r>
      <w:r w:rsidR="00D0615F">
        <w:t xml:space="preserve"> </w:t>
      </w:r>
      <w:r w:rsidRPr="00300808">
        <w:t>альтернативой</w:t>
      </w:r>
      <w:r w:rsidR="00D0615F">
        <w:t xml:space="preserve"> </w:t>
      </w:r>
      <w:r w:rsidRPr="00300808">
        <w:t>ВСМ.</w:t>
      </w:r>
      <w:r w:rsidR="00D0615F">
        <w:t xml:space="preserve"> </w:t>
      </w:r>
      <w:r w:rsidRPr="00300808">
        <w:t>Трасса,</w:t>
      </w:r>
      <w:r w:rsidR="00D0615F">
        <w:t xml:space="preserve"> </w:t>
      </w:r>
      <w:r w:rsidRPr="00300808">
        <w:t>заявил</w:t>
      </w:r>
      <w:r w:rsidR="00D0615F">
        <w:t xml:space="preserve"> </w:t>
      </w:r>
      <w:r w:rsidRPr="00300808">
        <w:t>он,</w:t>
      </w:r>
      <w:r w:rsidR="00D0615F">
        <w:t xml:space="preserve"> </w:t>
      </w:r>
      <w:r w:rsidRPr="00300808">
        <w:t>ориентирована</w:t>
      </w:r>
      <w:r w:rsidR="00D0615F">
        <w:t xml:space="preserve"> </w:t>
      </w:r>
      <w:r w:rsidRPr="00300808">
        <w:t>не</w:t>
      </w:r>
      <w:r w:rsidR="00D0615F">
        <w:t xml:space="preserve"> </w:t>
      </w:r>
      <w:r w:rsidRPr="00300808">
        <w:t>на</w:t>
      </w:r>
      <w:r w:rsidR="00D0615F">
        <w:t xml:space="preserve"> </w:t>
      </w:r>
      <w:r w:rsidRPr="00300808">
        <w:t>пассажирский,</w:t>
      </w:r>
      <w:r w:rsidR="00D0615F">
        <w:t xml:space="preserve"> </w:t>
      </w:r>
      <w:r w:rsidRPr="00300808">
        <w:t>а</w:t>
      </w:r>
      <w:r w:rsidR="00D0615F">
        <w:t xml:space="preserve"> </w:t>
      </w:r>
      <w:r w:rsidRPr="00300808">
        <w:t>на</w:t>
      </w:r>
      <w:r w:rsidR="00D0615F">
        <w:t xml:space="preserve"> </w:t>
      </w:r>
      <w:r w:rsidRPr="00300808">
        <w:t>грузовой</w:t>
      </w:r>
      <w:r w:rsidR="00D0615F">
        <w:t xml:space="preserve"> </w:t>
      </w:r>
      <w:r w:rsidRPr="00300808">
        <w:t>транспорт.</w:t>
      </w:r>
      <w:r w:rsidR="00D0615F">
        <w:t xml:space="preserve"> </w:t>
      </w:r>
      <w:r w:rsidRPr="00300808">
        <w:t>Но</w:t>
      </w:r>
      <w:r w:rsidR="00D0615F">
        <w:t xml:space="preserve"> </w:t>
      </w:r>
      <w:r w:rsidRPr="00300808">
        <w:t>и</w:t>
      </w:r>
      <w:r w:rsidR="00D0615F">
        <w:t xml:space="preserve"> </w:t>
      </w:r>
      <w:r w:rsidRPr="00300808">
        <w:t>с</w:t>
      </w:r>
      <w:r w:rsidR="00D0615F">
        <w:t xml:space="preserve"> </w:t>
      </w:r>
      <w:r w:rsidRPr="00300808">
        <w:t>ней</w:t>
      </w:r>
      <w:r w:rsidR="00D0615F">
        <w:t xml:space="preserve"> </w:t>
      </w:r>
      <w:r w:rsidRPr="00300808">
        <w:t>все</w:t>
      </w:r>
      <w:r w:rsidR="00D0615F">
        <w:t xml:space="preserve"> </w:t>
      </w:r>
      <w:r w:rsidRPr="00300808">
        <w:t>не</w:t>
      </w:r>
      <w:r w:rsidR="00D0615F">
        <w:t xml:space="preserve"> </w:t>
      </w:r>
      <w:r w:rsidRPr="00300808">
        <w:t>так</w:t>
      </w:r>
      <w:r w:rsidR="00D0615F">
        <w:t xml:space="preserve"> </w:t>
      </w:r>
      <w:r w:rsidRPr="00300808">
        <w:t>просто.</w:t>
      </w:r>
      <w:r w:rsidR="00D0615F">
        <w:t xml:space="preserve"> </w:t>
      </w:r>
    </w:p>
    <w:p w14:paraId="6D013EE5" w14:textId="179DFD70" w:rsidR="00300808" w:rsidRPr="00300808" w:rsidRDefault="0072106D" w:rsidP="0072106D">
      <w:pPr>
        <w:jc w:val="both"/>
      </w:pPr>
      <w:r>
        <w:t>«</w:t>
      </w:r>
      <w:r w:rsidR="00300808" w:rsidRPr="00300808">
        <w:t>Со</w:t>
      </w:r>
      <w:r w:rsidR="00D0615F">
        <w:t xml:space="preserve"> </w:t>
      </w:r>
      <w:r w:rsidR="00300808" w:rsidRPr="00300808">
        <w:t>строительством</w:t>
      </w:r>
      <w:r w:rsidR="00D0615F">
        <w:t xml:space="preserve"> </w:t>
      </w:r>
      <w:r w:rsidR="00300808" w:rsidRPr="00300808">
        <w:t>автомобильной</w:t>
      </w:r>
      <w:r w:rsidR="00D0615F">
        <w:t xml:space="preserve"> </w:t>
      </w:r>
      <w:r w:rsidR="00300808" w:rsidRPr="00300808">
        <w:t>дороги</w:t>
      </w:r>
      <w:r w:rsidR="00D0615F">
        <w:t xml:space="preserve"> </w:t>
      </w:r>
      <w:r w:rsidR="00300808" w:rsidRPr="00300808">
        <w:t>Москва</w:t>
      </w:r>
      <w:r w:rsidR="00D0615F">
        <w:t xml:space="preserve"> </w:t>
      </w:r>
      <w:r>
        <w:t>–</w:t>
      </w:r>
      <w:r w:rsidR="00D0615F">
        <w:t xml:space="preserve"> </w:t>
      </w:r>
      <w:r w:rsidR="00300808" w:rsidRPr="00300808">
        <w:t>Казань</w:t>
      </w:r>
      <w:r w:rsidR="00D0615F">
        <w:t xml:space="preserve"> </w:t>
      </w:r>
      <w:r w:rsidR="00300808" w:rsidRPr="00300808">
        <w:t>ситуация</w:t>
      </w:r>
      <w:r w:rsidR="00D0615F">
        <w:t xml:space="preserve"> </w:t>
      </w:r>
      <w:r w:rsidR="00300808" w:rsidRPr="00300808">
        <w:t>тоже</w:t>
      </w:r>
      <w:r w:rsidR="00D0615F">
        <w:t xml:space="preserve"> </w:t>
      </w:r>
      <w:r w:rsidR="00300808" w:rsidRPr="00300808">
        <w:t>непростая.</w:t>
      </w:r>
      <w:r w:rsidR="00D0615F">
        <w:t xml:space="preserve"> </w:t>
      </w:r>
      <w:r w:rsidR="00300808" w:rsidRPr="00300808">
        <w:t>Ее</w:t>
      </w:r>
      <w:r w:rsidR="00D0615F">
        <w:t xml:space="preserve"> </w:t>
      </w:r>
      <w:r w:rsidR="00300808" w:rsidRPr="00300808">
        <w:t>еще</w:t>
      </w:r>
      <w:r w:rsidR="00D0615F">
        <w:t xml:space="preserve"> </w:t>
      </w:r>
      <w:r w:rsidR="00300808" w:rsidRPr="00300808">
        <w:t>два</w:t>
      </w:r>
      <w:r w:rsidR="00D0615F">
        <w:t xml:space="preserve"> </w:t>
      </w:r>
      <w:r w:rsidR="00300808" w:rsidRPr="00300808">
        <w:t>года</w:t>
      </w:r>
      <w:r w:rsidR="00D0615F">
        <w:t xml:space="preserve"> </w:t>
      </w:r>
      <w:r w:rsidR="00300808" w:rsidRPr="00300808">
        <w:t>только</w:t>
      </w:r>
      <w:r w:rsidR="00D0615F">
        <w:t xml:space="preserve"> </w:t>
      </w:r>
      <w:r w:rsidR="00300808" w:rsidRPr="00300808">
        <w:t>проектировать.</w:t>
      </w:r>
      <w:r w:rsidR="00D0615F">
        <w:t xml:space="preserve"> </w:t>
      </w:r>
      <w:r w:rsidR="00300808" w:rsidRPr="00300808">
        <w:t>По</w:t>
      </w:r>
      <w:r w:rsidR="00D0615F">
        <w:t xml:space="preserve"> </w:t>
      </w:r>
      <w:r w:rsidR="00300808" w:rsidRPr="00300808">
        <w:t>сути,</w:t>
      </w:r>
      <w:r w:rsidR="00D0615F">
        <w:t xml:space="preserve"> </w:t>
      </w:r>
      <w:r w:rsidR="00300808" w:rsidRPr="00300808">
        <w:t>текущую</w:t>
      </w:r>
      <w:r w:rsidR="00D0615F">
        <w:t xml:space="preserve"> </w:t>
      </w:r>
      <w:r w:rsidR="00300808" w:rsidRPr="00300808">
        <w:t>ситуацию</w:t>
      </w:r>
      <w:r w:rsidR="00D0615F">
        <w:t xml:space="preserve"> </w:t>
      </w:r>
      <w:r w:rsidR="00300808" w:rsidRPr="00300808">
        <w:t>можно</w:t>
      </w:r>
      <w:r w:rsidR="00D0615F">
        <w:t xml:space="preserve"> </w:t>
      </w:r>
      <w:r w:rsidR="00300808" w:rsidRPr="00300808">
        <w:t>рассматривать</w:t>
      </w:r>
      <w:r w:rsidR="00D0615F">
        <w:t xml:space="preserve"> </w:t>
      </w:r>
      <w:r w:rsidR="00300808" w:rsidRPr="00300808">
        <w:t>как</w:t>
      </w:r>
      <w:r w:rsidR="00D0615F">
        <w:t xml:space="preserve"> </w:t>
      </w:r>
      <w:r w:rsidR="00300808" w:rsidRPr="00300808">
        <w:t>поручение</w:t>
      </w:r>
      <w:r w:rsidR="00D0615F">
        <w:t xml:space="preserve"> </w:t>
      </w:r>
      <w:r w:rsidR="00300808" w:rsidRPr="00300808">
        <w:t>запустить</w:t>
      </w:r>
      <w:r w:rsidR="00D0615F">
        <w:t xml:space="preserve"> </w:t>
      </w:r>
      <w:r w:rsidR="00300808" w:rsidRPr="00300808">
        <w:t>процесс</w:t>
      </w:r>
      <w:r w:rsidR="00D0615F">
        <w:t xml:space="preserve"> </w:t>
      </w:r>
      <w:r w:rsidR="00300808" w:rsidRPr="00300808">
        <w:t>проектирования</w:t>
      </w:r>
      <w:r w:rsidR="00D0615F">
        <w:t xml:space="preserve"> </w:t>
      </w:r>
      <w:r w:rsidR="00300808" w:rsidRPr="00300808">
        <w:t>и</w:t>
      </w:r>
      <w:r w:rsidR="00D0615F">
        <w:t xml:space="preserve"> </w:t>
      </w:r>
      <w:r w:rsidR="00300808" w:rsidRPr="00300808">
        <w:t>посмотреть,</w:t>
      </w:r>
      <w:r w:rsidR="00D0615F">
        <w:t xml:space="preserve"> </w:t>
      </w:r>
      <w:r w:rsidR="00300808" w:rsidRPr="00300808">
        <w:t>что</w:t>
      </w:r>
      <w:r w:rsidR="00D0615F">
        <w:t xml:space="preserve"> </w:t>
      </w:r>
      <w:r w:rsidR="00300808" w:rsidRPr="00300808">
        <w:t>там</w:t>
      </w:r>
      <w:r w:rsidR="00D0615F">
        <w:t xml:space="preserve"> </w:t>
      </w:r>
      <w:r w:rsidR="00300808" w:rsidRPr="00300808">
        <w:t>будет</w:t>
      </w:r>
      <w:r w:rsidR="00D0615F">
        <w:t xml:space="preserve"> </w:t>
      </w:r>
      <w:r w:rsidR="00300808" w:rsidRPr="00300808">
        <w:t>получаться</w:t>
      </w:r>
      <w:r>
        <w:t>»</w:t>
      </w:r>
      <w:r w:rsidR="00300808" w:rsidRPr="00300808">
        <w:t>,</w:t>
      </w:r>
      <w:r w:rsidR="00D0615F">
        <w:t xml:space="preserve"> </w:t>
      </w:r>
      <w:r>
        <w:t>–</w:t>
      </w:r>
      <w:r w:rsidR="00D0615F">
        <w:t xml:space="preserve"> </w:t>
      </w:r>
      <w:r w:rsidR="00300808" w:rsidRPr="00300808">
        <w:t>добавил</w:t>
      </w:r>
      <w:r w:rsidR="00D0615F">
        <w:t xml:space="preserve"> </w:t>
      </w:r>
      <w:r w:rsidR="00300808" w:rsidRPr="00300808">
        <w:t>аналитик.</w:t>
      </w:r>
    </w:p>
    <w:p w14:paraId="63D6C81B" w14:textId="0CD6961A" w:rsidR="00300808" w:rsidRPr="00300808" w:rsidRDefault="00300808" w:rsidP="0072106D">
      <w:pPr>
        <w:jc w:val="both"/>
      </w:pPr>
      <w:r w:rsidRPr="00300808">
        <w:t>Пока</w:t>
      </w:r>
      <w:r w:rsidR="00D0615F">
        <w:t xml:space="preserve"> </w:t>
      </w:r>
      <w:r w:rsidRPr="00300808">
        <w:t>не</w:t>
      </w:r>
      <w:r w:rsidR="00D0615F">
        <w:t xml:space="preserve"> </w:t>
      </w:r>
      <w:r w:rsidRPr="00300808">
        <w:t>будет</w:t>
      </w:r>
      <w:r w:rsidR="00D0615F">
        <w:t xml:space="preserve"> </w:t>
      </w:r>
      <w:r w:rsidRPr="00300808">
        <w:t>проекта</w:t>
      </w:r>
      <w:r w:rsidR="00D0615F">
        <w:t xml:space="preserve"> </w:t>
      </w:r>
      <w:r w:rsidRPr="00300808">
        <w:t>и</w:t>
      </w:r>
      <w:r w:rsidR="00D0615F">
        <w:t xml:space="preserve"> </w:t>
      </w:r>
      <w:r w:rsidRPr="00300808">
        <w:t>ясных</w:t>
      </w:r>
      <w:r w:rsidR="00D0615F">
        <w:t xml:space="preserve"> </w:t>
      </w:r>
      <w:r w:rsidRPr="00300808">
        <w:t>экономических</w:t>
      </w:r>
      <w:r w:rsidR="00D0615F">
        <w:t xml:space="preserve"> </w:t>
      </w:r>
      <w:r w:rsidRPr="00300808">
        <w:t>оценок</w:t>
      </w:r>
      <w:r w:rsidR="00D0615F">
        <w:t xml:space="preserve"> </w:t>
      </w:r>
      <w:r w:rsidRPr="00300808">
        <w:t>альтернатива</w:t>
      </w:r>
      <w:r w:rsidR="00D0615F">
        <w:t xml:space="preserve"> </w:t>
      </w:r>
      <w:r w:rsidRPr="00300808">
        <w:t>в</w:t>
      </w:r>
      <w:r w:rsidR="00D0615F">
        <w:t xml:space="preserve"> </w:t>
      </w:r>
      <w:r w:rsidRPr="00300808">
        <w:t>виде</w:t>
      </w:r>
      <w:r w:rsidR="00D0615F">
        <w:t xml:space="preserve"> </w:t>
      </w:r>
      <w:r w:rsidRPr="00300808">
        <w:t>платной</w:t>
      </w:r>
      <w:r w:rsidR="00D0615F">
        <w:t xml:space="preserve"> </w:t>
      </w:r>
      <w:r w:rsidRPr="00300808">
        <w:t>автодороги</w:t>
      </w:r>
      <w:r w:rsidR="00D0615F">
        <w:t xml:space="preserve"> </w:t>
      </w:r>
      <w:r w:rsidRPr="00300808">
        <w:t>существует</w:t>
      </w:r>
      <w:r w:rsidR="00D0615F">
        <w:t xml:space="preserve"> </w:t>
      </w:r>
      <w:r w:rsidRPr="00300808">
        <w:t>лишь</w:t>
      </w:r>
      <w:r w:rsidR="00D0615F">
        <w:t xml:space="preserve"> </w:t>
      </w:r>
      <w:r w:rsidRPr="00300808">
        <w:t>в</w:t>
      </w:r>
      <w:r w:rsidR="00D0615F">
        <w:t xml:space="preserve"> </w:t>
      </w:r>
      <w:r w:rsidRPr="00300808">
        <w:t>зачаточном</w:t>
      </w:r>
      <w:r w:rsidR="00D0615F">
        <w:t xml:space="preserve"> </w:t>
      </w:r>
      <w:r w:rsidRPr="00300808">
        <w:t>состоянии</w:t>
      </w:r>
      <w:r w:rsidR="00D0615F">
        <w:t xml:space="preserve"> </w:t>
      </w:r>
      <w:r w:rsidRPr="00300808">
        <w:t>вроде</w:t>
      </w:r>
      <w:r w:rsidR="00D0615F">
        <w:t xml:space="preserve"> </w:t>
      </w:r>
      <w:r w:rsidRPr="00300808">
        <w:t>обсуждений.</w:t>
      </w:r>
      <w:r w:rsidR="00D0615F">
        <w:t xml:space="preserve"> </w:t>
      </w:r>
      <w:r w:rsidRPr="00300808">
        <w:t>Еще</w:t>
      </w:r>
      <w:r w:rsidR="00D0615F">
        <w:t xml:space="preserve"> </w:t>
      </w:r>
      <w:r w:rsidRPr="00300808">
        <w:t>одна</w:t>
      </w:r>
      <w:r w:rsidR="00D0615F">
        <w:t xml:space="preserve"> </w:t>
      </w:r>
      <w:r w:rsidRPr="00300808">
        <w:t>проблема</w:t>
      </w:r>
      <w:r w:rsidR="00D0615F">
        <w:t xml:space="preserve"> </w:t>
      </w:r>
      <w:r w:rsidRPr="00300808">
        <w:t>связана</w:t>
      </w:r>
      <w:r w:rsidR="00D0615F">
        <w:t xml:space="preserve"> </w:t>
      </w:r>
      <w:r w:rsidRPr="00300808">
        <w:t>с</w:t>
      </w:r>
      <w:r w:rsidR="00D0615F">
        <w:t xml:space="preserve"> </w:t>
      </w:r>
      <w:r w:rsidRPr="00300808">
        <w:t>возможной</w:t>
      </w:r>
      <w:r w:rsidR="00D0615F">
        <w:t xml:space="preserve"> </w:t>
      </w:r>
      <w:r w:rsidRPr="00300808">
        <w:t>платой</w:t>
      </w:r>
      <w:r w:rsidR="00D0615F">
        <w:t xml:space="preserve"> </w:t>
      </w:r>
      <w:r w:rsidRPr="00300808">
        <w:t>за</w:t>
      </w:r>
      <w:r w:rsidR="00D0615F">
        <w:t xml:space="preserve"> </w:t>
      </w:r>
      <w:r w:rsidRPr="00300808">
        <w:t>проезд.</w:t>
      </w:r>
      <w:r w:rsidR="00D0615F">
        <w:t xml:space="preserve"> </w:t>
      </w:r>
      <w:r w:rsidRPr="00300808">
        <w:t>Многие</w:t>
      </w:r>
      <w:r w:rsidR="00D0615F">
        <w:t xml:space="preserve"> </w:t>
      </w:r>
      <w:r w:rsidRPr="00300808">
        <w:t>водители,</w:t>
      </w:r>
      <w:r w:rsidR="00D0615F">
        <w:t xml:space="preserve"> </w:t>
      </w:r>
      <w:r w:rsidRPr="00300808">
        <w:t>например,</w:t>
      </w:r>
      <w:r w:rsidR="00D0615F">
        <w:t xml:space="preserve"> </w:t>
      </w:r>
      <w:r w:rsidRPr="00300808">
        <w:t>считают</w:t>
      </w:r>
      <w:r w:rsidR="00D0615F">
        <w:t xml:space="preserve"> </w:t>
      </w:r>
      <w:r w:rsidRPr="00300808">
        <w:t>две</w:t>
      </w:r>
      <w:r w:rsidR="00D0615F">
        <w:t xml:space="preserve"> </w:t>
      </w:r>
      <w:r w:rsidRPr="00300808">
        <w:t>тысячи</w:t>
      </w:r>
      <w:r w:rsidR="00D0615F">
        <w:t xml:space="preserve"> </w:t>
      </w:r>
      <w:r w:rsidRPr="00300808">
        <w:t>рублей</w:t>
      </w:r>
      <w:r w:rsidR="00D0615F">
        <w:t xml:space="preserve"> </w:t>
      </w:r>
      <w:r w:rsidRPr="00300808">
        <w:t>слишком</w:t>
      </w:r>
      <w:r w:rsidR="00D0615F">
        <w:t xml:space="preserve"> </w:t>
      </w:r>
      <w:r w:rsidRPr="00300808">
        <w:t>большой</w:t>
      </w:r>
      <w:r w:rsidR="00D0615F">
        <w:t xml:space="preserve"> </w:t>
      </w:r>
      <w:r w:rsidRPr="00300808">
        <w:t>ценой</w:t>
      </w:r>
      <w:r w:rsidR="00D0615F">
        <w:t xml:space="preserve"> </w:t>
      </w:r>
      <w:r w:rsidRPr="00300808">
        <w:t>за</w:t>
      </w:r>
      <w:r w:rsidR="00D0615F">
        <w:t xml:space="preserve"> </w:t>
      </w:r>
      <w:r w:rsidRPr="00300808">
        <w:t>поездку</w:t>
      </w:r>
      <w:r w:rsidR="00D0615F">
        <w:t xml:space="preserve"> </w:t>
      </w:r>
      <w:r w:rsidRPr="00300808">
        <w:t>из</w:t>
      </w:r>
      <w:r w:rsidR="00D0615F">
        <w:t xml:space="preserve"> </w:t>
      </w:r>
      <w:r w:rsidRPr="00300808">
        <w:t>Москвы</w:t>
      </w:r>
      <w:r w:rsidR="00D0615F">
        <w:t xml:space="preserve"> </w:t>
      </w:r>
      <w:r w:rsidRPr="00300808">
        <w:t>в</w:t>
      </w:r>
      <w:r w:rsidR="00D0615F">
        <w:t xml:space="preserve"> </w:t>
      </w:r>
      <w:r w:rsidRPr="00300808">
        <w:t>Санкт-Петербург.</w:t>
      </w:r>
      <w:r w:rsidR="00D0615F">
        <w:t xml:space="preserve"> </w:t>
      </w:r>
      <w:r w:rsidRPr="00300808">
        <w:t>А</w:t>
      </w:r>
      <w:r w:rsidR="00D0615F">
        <w:t xml:space="preserve"> </w:t>
      </w:r>
      <w:r w:rsidRPr="00300808">
        <w:t>в</w:t>
      </w:r>
      <w:r w:rsidR="00D0615F">
        <w:t xml:space="preserve"> </w:t>
      </w:r>
      <w:r w:rsidRPr="00300808">
        <w:t>этих</w:t>
      </w:r>
      <w:r w:rsidR="00D0615F">
        <w:t xml:space="preserve"> </w:t>
      </w:r>
      <w:r w:rsidRPr="00300808">
        <w:t>городах</w:t>
      </w:r>
      <w:r w:rsidR="00D0615F">
        <w:t xml:space="preserve"> </w:t>
      </w:r>
      <w:r w:rsidRPr="00300808">
        <w:t>выше</w:t>
      </w:r>
      <w:r w:rsidR="00D0615F">
        <w:t xml:space="preserve"> </w:t>
      </w:r>
      <w:r w:rsidRPr="00300808">
        <w:t>как</w:t>
      </w:r>
      <w:r w:rsidR="00D0615F">
        <w:t xml:space="preserve"> </w:t>
      </w:r>
      <w:r w:rsidRPr="00300808">
        <w:t>транспортные</w:t>
      </w:r>
      <w:r w:rsidR="00D0615F">
        <w:t xml:space="preserve"> </w:t>
      </w:r>
      <w:r w:rsidRPr="00300808">
        <w:t>потоки,</w:t>
      </w:r>
      <w:r w:rsidR="00D0615F">
        <w:t xml:space="preserve"> </w:t>
      </w:r>
      <w:r w:rsidRPr="00300808">
        <w:t>так</w:t>
      </w:r>
      <w:r w:rsidR="00D0615F">
        <w:t xml:space="preserve"> </w:t>
      </w:r>
      <w:r w:rsidRPr="00300808">
        <w:t>и</w:t>
      </w:r>
      <w:r w:rsidR="00D0615F">
        <w:t xml:space="preserve"> </w:t>
      </w:r>
      <w:r w:rsidRPr="00300808">
        <w:t>доходы</w:t>
      </w:r>
      <w:r w:rsidR="00D0615F">
        <w:t xml:space="preserve"> </w:t>
      </w:r>
      <w:r w:rsidRPr="00300808">
        <w:t>населения.</w:t>
      </w:r>
    </w:p>
    <w:p w14:paraId="41C7A9D2" w14:textId="16D65BD1" w:rsidR="00300808" w:rsidRPr="00300808" w:rsidRDefault="0072106D" w:rsidP="0072106D">
      <w:pPr>
        <w:jc w:val="both"/>
      </w:pPr>
      <w:r>
        <w:t>«</w:t>
      </w:r>
      <w:r w:rsidR="00300808" w:rsidRPr="00300808">
        <w:t>В</w:t>
      </w:r>
      <w:r w:rsidR="00D0615F">
        <w:t xml:space="preserve"> </w:t>
      </w:r>
      <w:r w:rsidR="00300808" w:rsidRPr="00300808">
        <w:t>течение</w:t>
      </w:r>
      <w:r w:rsidR="00D0615F">
        <w:t xml:space="preserve"> </w:t>
      </w:r>
      <w:r w:rsidR="00300808" w:rsidRPr="00300808">
        <w:t>двух</w:t>
      </w:r>
      <w:r w:rsidR="00D0615F">
        <w:t xml:space="preserve"> </w:t>
      </w:r>
      <w:r w:rsidR="00300808" w:rsidRPr="00300808">
        <w:t>лет</w:t>
      </w:r>
      <w:r w:rsidR="00D0615F">
        <w:t xml:space="preserve"> </w:t>
      </w:r>
      <w:r w:rsidR="00300808" w:rsidRPr="00300808">
        <w:t>будет</w:t>
      </w:r>
      <w:r w:rsidR="00D0615F">
        <w:t xml:space="preserve"> </w:t>
      </w:r>
      <w:r w:rsidR="00300808" w:rsidRPr="00300808">
        <w:t>ясно,</w:t>
      </w:r>
      <w:r w:rsidR="00D0615F">
        <w:t xml:space="preserve"> </w:t>
      </w:r>
      <w:r w:rsidR="00300808" w:rsidRPr="00300808">
        <w:t>какой</w:t>
      </w:r>
      <w:r w:rsidR="00D0615F">
        <w:t xml:space="preserve"> </w:t>
      </w:r>
      <w:r w:rsidR="00300808" w:rsidRPr="00300808">
        <w:t>потенциал</w:t>
      </w:r>
      <w:r w:rsidR="00D0615F">
        <w:t xml:space="preserve"> </w:t>
      </w:r>
      <w:r w:rsidR="00300808" w:rsidRPr="00300808">
        <w:t>у</w:t>
      </w:r>
      <w:r w:rsidR="00D0615F">
        <w:t xml:space="preserve"> </w:t>
      </w:r>
      <w:r w:rsidR="00300808" w:rsidRPr="00300808">
        <w:t>этого</w:t>
      </w:r>
      <w:r w:rsidR="00D0615F">
        <w:t xml:space="preserve"> </w:t>
      </w:r>
      <w:r w:rsidR="00300808" w:rsidRPr="00300808">
        <w:t>проекта.</w:t>
      </w:r>
      <w:r w:rsidR="00D0615F">
        <w:t xml:space="preserve"> </w:t>
      </w:r>
      <w:r w:rsidR="00300808" w:rsidRPr="00300808">
        <w:t>В</w:t>
      </w:r>
      <w:r w:rsidR="00D0615F">
        <w:t xml:space="preserve"> </w:t>
      </w:r>
      <w:r w:rsidR="00300808" w:rsidRPr="00300808">
        <w:t>значительной</w:t>
      </w:r>
      <w:r w:rsidR="00D0615F">
        <w:t xml:space="preserve"> </w:t>
      </w:r>
      <w:r w:rsidR="00300808" w:rsidRPr="00300808">
        <w:t>степени</w:t>
      </w:r>
      <w:r w:rsidR="00D0615F">
        <w:t xml:space="preserve"> </w:t>
      </w:r>
      <w:r w:rsidR="00300808" w:rsidRPr="00300808">
        <w:t>он</w:t>
      </w:r>
      <w:r w:rsidR="00D0615F">
        <w:t xml:space="preserve"> </w:t>
      </w:r>
      <w:r w:rsidR="00300808" w:rsidRPr="00300808">
        <w:t>будет</w:t>
      </w:r>
      <w:r w:rsidR="00D0615F">
        <w:t xml:space="preserve"> </w:t>
      </w:r>
      <w:r w:rsidR="00300808" w:rsidRPr="00300808">
        <w:t>зависеть</w:t>
      </w:r>
      <w:r w:rsidR="00D0615F">
        <w:t xml:space="preserve"> </w:t>
      </w:r>
      <w:r w:rsidR="00300808" w:rsidRPr="00300808">
        <w:t>от</w:t>
      </w:r>
      <w:r w:rsidR="00D0615F">
        <w:t xml:space="preserve"> </w:t>
      </w:r>
      <w:r w:rsidR="00300808" w:rsidRPr="00300808">
        <w:t>платы.</w:t>
      </w:r>
      <w:r w:rsidR="00D0615F">
        <w:t xml:space="preserve"> </w:t>
      </w:r>
      <w:r w:rsidR="00300808" w:rsidRPr="00300808">
        <w:t>Если</w:t>
      </w:r>
      <w:r w:rsidR="00D0615F">
        <w:t xml:space="preserve"> </w:t>
      </w:r>
      <w:r w:rsidR="00300808" w:rsidRPr="00300808">
        <w:t>она</w:t>
      </w:r>
      <w:r w:rsidR="00D0615F">
        <w:t xml:space="preserve"> </w:t>
      </w:r>
      <w:r w:rsidR="00300808" w:rsidRPr="00300808">
        <w:t>будет</w:t>
      </w:r>
      <w:r w:rsidR="00D0615F">
        <w:t xml:space="preserve"> </w:t>
      </w:r>
      <w:r w:rsidR="00300808" w:rsidRPr="00300808">
        <w:t>высокой,</w:t>
      </w:r>
      <w:r w:rsidR="00D0615F">
        <w:t xml:space="preserve"> </w:t>
      </w:r>
      <w:r w:rsidR="00300808" w:rsidRPr="00300808">
        <w:t>люди</w:t>
      </w:r>
      <w:r w:rsidR="00D0615F">
        <w:t xml:space="preserve"> </w:t>
      </w:r>
      <w:r w:rsidR="00300808" w:rsidRPr="00300808">
        <w:t>не</w:t>
      </w:r>
      <w:r w:rsidR="00D0615F">
        <w:t xml:space="preserve"> </w:t>
      </w:r>
      <w:r w:rsidR="00300808" w:rsidRPr="00300808">
        <w:t>поедут</w:t>
      </w:r>
      <w:r w:rsidR="00D0615F">
        <w:t xml:space="preserve"> </w:t>
      </w:r>
      <w:r w:rsidR="00300808" w:rsidRPr="00300808">
        <w:t>и</w:t>
      </w:r>
      <w:r w:rsidR="00D0615F">
        <w:t xml:space="preserve"> </w:t>
      </w:r>
      <w:r w:rsidR="00300808" w:rsidRPr="00300808">
        <w:t>смысла</w:t>
      </w:r>
      <w:r w:rsidR="00D0615F">
        <w:t xml:space="preserve"> </w:t>
      </w:r>
      <w:r w:rsidR="00300808" w:rsidRPr="00300808">
        <w:t>от</w:t>
      </w:r>
      <w:r w:rsidR="00D0615F">
        <w:t xml:space="preserve"> </w:t>
      </w:r>
      <w:r w:rsidR="00300808" w:rsidRPr="00300808">
        <w:t>проекта</w:t>
      </w:r>
      <w:r w:rsidR="00D0615F">
        <w:t xml:space="preserve"> </w:t>
      </w:r>
      <w:r w:rsidR="00300808" w:rsidRPr="00300808">
        <w:t>не</w:t>
      </w:r>
      <w:r w:rsidR="00D0615F">
        <w:t xml:space="preserve"> </w:t>
      </w:r>
      <w:r w:rsidR="00300808" w:rsidRPr="00300808">
        <w:t>будет</w:t>
      </w:r>
      <w:r>
        <w:t>»</w:t>
      </w:r>
      <w:r w:rsidR="00300808" w:rsidRPr="00300808">
        <w:t>,</w:t>
      </w:r>
      <w:r w:rsidR="00D0615F">
        <w:t xml:space="preserve"> </w:t>
      </w:r>
      <w:r>
        <w:t>–</w:t>
      </w:r>
      <w:r w:rsidR="00D0615F">
        <w:t xml:space="preserve"> </w:t>
      </w:r>
      <w:r w:rsidR="00300808" w:rsidRPr="00300808">
        <w:t>заключил</w:t>
      </w:r>
      <w:r w:rsidR="00D0615F">
        <w:t xml:space="preserve"> </w:t>
      </w:r>
      <w:r w:rsidR="00300808" w:rsidRPr="00300808">
        <w:t>аналитик.</w:t>
      </w:r>
      <w:r w:rsidR="00D0615F">
        <w:t xml:space="preserve"> </w:t>
      </w:r>
    </w:p>
    <w:p w14:paraId="23CABA5A" w14:textId="77777777" w:rsidR="00B60DCD" w:rsidRDefault="00C62430" w:rsidP="0072106D">
      <w:pPr>
        <w:jc w:val="both"/>
      </w:pPr>
      <w:hyperlink r:id="rId20" w:history="1">
        <w:r w:rsidR="00300808" w:rsidRPr="00300808">
          <w:rPr>
            <w:rStyle w:val="a9"/>
          </w:rPr>
          <w:t>https://360tv.ru/news/tekst/ekonomicheski-netselesoobraznaja-zato-globalnaja-chto-ne-tak-s-proektom-zheleznodorozhnoj-vsm-moskva-nizhnij-novgorod/</w:t>
        </w:r>
      </w:hyperlink>
    </w:p>
    <w:p w14:paraId="335BD91A" w14:textId="6CBAB178" w:rsidR="00007116" w:rsidRPr="00007116" w:rsidRDefault="00007116" w:rsidP="0072106D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10" w:name="_Toc5008504"/>
      <w:r w:rsidRPr="00007116">
        <w:rPr>
          <w:rFonts w:ascii="Times New Roman" w:hAnsi="Times New Roman"/>
          <w:sz w:val="24"/>
          <w:szCs w:val="24"/>
        </w:rPr>
        <w:lastRenderedPageBreak/>
        <w:t>ГУДОК;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007116">
        <w:rPr>
          <w:rFonts w:ascii="Times New Roman" w:hAnsi="Times New Roman"/>
          <w:sz w:val="24"/>
          <w:szCs w:val="24"/>
        </w:rPr>
        <w:t>МАРИЯ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007116">
        <w:rPr>
          <w:rFonts w:ascii="Times New Roman" w:hAnsi="Times New Roman"/>
          <w:sz w:val="24"/>
          <w:szCs w:val="24"/>
        </w:rPr>
        <w:t>БОРОДАЕВСКАЯ;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007116">
        <w:rPr>
          <w:rFonts w:ascii="Times New Roman" w:hAnsi="Times New Roman"/>
          <w:sz w:val="24"/>
          <w:szCs w:val="24"/>
        </w:rPr>
        <w:t>2019.04.01;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007116">
        <w:rPr>
          <w:rFonts w:ascii="Times New Roman" w:hAnsi="Times New Roman"/>
          <w:sz w:val="24"/>
          <w:szCs w:val="24"/>
        </w:rPr>
        <w:t>СРЕДНЮЮ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007116">
        <w:rPr>
          <w:rFonts w:ascii="Times New Roman" w:hAnsi="Times New Roman"/>
          <w:sz w:val="24"/>
          <w:szCs w:val="24"/>
        </w:rPr>
        <w:t>АЗИЮ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007116">
        <w:rPr>
          <w:rFonts w:ascii="Times New Roman" w:hAnsi="Times New Roman"/>
          <w:sz w:val="24"/>
          <w:szCs w:val="24"/>
        </w:rPr>
        <w:t>ОБЪЕДИНЯТ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007116">
        <w:rPr>
          <w:rFonts w:ascii="Times New Roman" w:hAnsi="Times New Roman"/>
          <w:sz w:val="24"/>
          <w:szCs w:val="24"/>
        </w:rPr>
        <w:t>ТРАНЗИТОМ</w:t>
      </w:r>
      <w:r>
        <w:rPr>
          <w:rFonts w:ascii="Times New Roman" w:hAnsi="Times New Roman"/>
          <w:sz w:val="24"/>
          <w:szCs w:val="24"/>
        </w:rPr>
        <w:t>;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007116">
        <w:rPr>
          <w:rFonts w:ascii="Times New Roman" w:hAnsi="Times New Roman"/>
          <w:sz w:val="24"/>
          <w:szCs w:val="24"/>
        </w:rPr>
        <w:t>РЖД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007116">
        <w:rPr>
          <w:rFonts w:ascii="Times New Roman" w:hAnsi="Times New Roman"/>
          <w:sz w:val="24"/>
          <w:szCs w:val="24"/>
        </w:rPr>
        <w:t>ПРИМУТ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007116">
        <w:rPr>
          <w:rFonts w:ascii="Times New Roman" w:hAnsi="Times New Roman"/>
          <w:sz w:val="24"/>
          <w:szCs w:val="24"/>
        </w:rPr>
        <w:t>УЧАСТИЕ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007116">
        <w:rPr>
          <w:rFonts w:ascii="Times New Roman" w:hAnsi="Times New Roman"/>
          <w:sz w:val="24"/>
          <w:szCs w:val="24"/>
        </w:rPr>
        <w:t>В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007116">
        <w:rPr>
          <w:rFonts w:ascii="Times New Roman" w:hAnsi="Times New Roman"/>
          <w:sz w:val="24"/>
          <w:szCs w:val="24"/>
        </w:rPr>
        <w:t>ПРОЕКТИРОВАНИИ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007116">
        <w:rPr>
          <w:rFonts w:ascii="Times New Roman" w:hAnsi="Times New Roman"/>
          <w:sz w:val="24"/>
          <w:szCs w:val="24"/>
        </w:rPr>
        <w:t>ЖЕЛЕЗНОЙ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007116">
        <w:rPr>
          <w:rFonts w:ascii="Times New Roman" w:hAnsi="Times New Roman"/>
          <w:sz w:val="24"/>
          <w:szCs w:val="24"/>
        </w:rPr>
        <w:t>ДОРОГИ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007116">
        <w:rPr>
          <w:rFonts w:ascii="Times New Roman" w:hAnsi="Times New Roman"/>
          <w:sz w:val="24"/>
          <w:szCs w:val="24"/>
        </w:rPr>
        <w:t>КИТАЙ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="0072106D">
        <w:rPr>
          <w:rFonts w:ascii="Times New Roman" w:hAnsi="Times New Roman"/>
          <w:sz w:val="24"/>
          <w:szCs w:val="24"/>
        </w:rPr>
        <w:t>–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007116">
        <w:rPr>
          <w:rFonts w:ascii="Times New Roman" w:hAnsi="Times New Roman"/>
          <w:sz w:val="24"/>
          <w:szCs w:val="24"/>
        </w:rPr>
        <w:t>КИРГИЗИЯ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="0072106D">
        <w:rPr>
          <w:rFonts w:ascii="Times New Roman" w:hAnsi="Times New Roman"/>
          <w:sz w:val="24"/>
          <w:szCs w:val="24"/>
        </w:rPr>
        <w:t>–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007116">
        <w:rPr>
          <w:rFonts w:ascii="Times New Roman" w:hAnsi="Times New Roman"/>
          <w:sz w:val="24"/>
          <w:szCs w:val="24"/>
        </w:rPr>
        <w:t>УЗБЕКИСТАН</w:t>
      </w:r>
      <w:bookmarkEnd w:id="10"/>
    </w:p>
    <w:p w14:paraId="65A47C15" w14:textId="573CDFBE" w:rsidR="00007116" w:rsidRDefault="00007116" w:rsidP="0072106D">
      <w:pPr>
        <w:jc w:val="both"/>
      </w:pPr>
      <w:r>
        <w:t>Министерства</w:t>
      </w:r>
      <w:r w:rsidR="00D0615F">
        <w:t xml:space="preserve"> </w:t>
      </w:r>
      <w:r>
        <w:t>транспорта</w:t>
      </w:r>
      <w:r w:rsidR="00D0615F">
        <w:t xml:space="preserve"> </w:t>
      </w:r>
      <w:r>
        <w:t>и</w:t>
      </w:r>
      <w:r w:rsidR="00D0615F">
        <w:t xml:space="preserve"> </w:t>
      </w:r>
      <w:r>
        <w:t>железнодорожные</w:t>
      </w:r>
      <w:r w:rsidR="00D0615F">
        <w:t xml:space="preserve"> </w:t>
      </w:r>
      <w:r>
        <w:t>администрации</w:t>
      </w:r>
      <w:r w:rsidR="00D0615F">
        <w:t xml:space="preserve"> </w:t>
      </w:r>
      <w:r>
        <w:t>России</w:t>
      </w:r>
      <w:r w:rsidR="00D0615F">
        <w:t xml:space="preserve"> </w:t>
      </w:r>
      <w:r>
        <w:t>(ОАО</w:t>
      </w:r>
      <w:r w:rsidR="00D0615F">
        <w:t xml:space="preserve"> </w:t>
      </w:r>
      <w:r w:rsidR="0072106D">
        <w:t>«</w:t>
      </w:r>
      <w:r>
        <w:t>РЖД</w:t>
      </w:r>
      <w:r w:rsidR="0072106D">
        <w:t>»</w:t>
      </w:r>
      <w:r>
        <w:t>)</w:t>
      </w:r>
      <w:r w:rsidR="00D0615F">
        <w:t xml:space="preserve"> </w:t>
      </w:r>
      <w:r>
        <w:t>и</w:t>
      </w:r>
      <w:r w:rsidR="00D0615F">
        <w:t xml:space="preserve"> </w:t>
      </w:r>
      <w:r>
        <w:t>Киргизии</w:t>
      </w:r>
      <w:r w:rsidR="00D0615F">
        <w:t xml:space="preserve"> </w:t>
      </w:r>
      <w:r>
        <w:t>(ГП</w:t>
      </w:r>
      <w:r w:rsidR="00D0615F">
        <w:t xml:space="preserve"> </w:t>
      </w:r>
      <w:r w:rsidR="0072106D">
        <w:t>«</w:t>
      </w:r>
      <w:r>
        <w:t>Кыргыз</w:t>
      </w:r>
      <w:r w:rsidR="00D0615F">
        <w:t xml:space="preserve"> </w:t>
      </w:r>
      <w:r>
        <w:t>темир</w:t>
      </w:r>
      <w:r w:rsidR="00D0615F">
        <w:t xml:space="preserve"> </w:t>
      </w:r>
      <w:r>
        <w:t>жолу</w:t>
      </w:r>
      <w:r w:rsidR="0072106D">
        <w:t>»</w:t>
      </w:r>
      <w:r>
        <w:t>)</w:t>
      </w:r>
      <w:r w:rsidR="00D0615F">
        <w:t xml:space="preserve"> </w:t>
      </w:r>
      <w:r>
        <w:t>в</w:t>
      </w:r>
      <w:r w:rsidR="00D0615F">
        <w:t xml:space="preserve"> </w:t>
      </w:r>
      <w:r>
        <w:t>минувший</w:t>
      </w:r>
      <w:r w:rsidR="00D0615F">
        <w:t xml:space="preserve"> </w:t>
      </w:r>
      <w:r>
        <w:t>четверг</w:t>
      </w:r>
      <w:r w:rsidR="00D0615F">
        <w:t xml:space="preserve"> </w:t>
      </w:r>
      <w:r>
        <w:t>заключили</w:t>
      </w:r>
      <w:r w:rsidR="00D0615F">
        <w:t xml:space="preserve"> </w:t>
      </w:r>
      <w:r>
        <w:t>меморандум</w:t>
      </w:r>
      <w:r w:rsidR="00D0615F">
        <w:t xml:space="preserve"> </w:t>
      </w:r>
      <w:r>
        <w:t>о</w:t>
      </w:r>
      <w:r w:rsidR="00D0615F">
        <w:t xml:space="preserve"> </w:t>
      </w:r>
      <w:r>
        <w:t>сотрудничестве,</w:t>
      </w:r>
      <w:r w:rsidR="00D0615F">
        <w:t xml:space="preserve"> </w:t>
      </w:r>
      <w:r>
        <w:t>который</w:t>
      </w:r>
      <w:r w:rsidR="00D0615F">
        <w:t xml:space="preserve"> </w:t>
      </w:r>
      <w:r>
        <w:t>предполагает</w:t>
      </w:r>
      <w:r w:rsidR="00D0615F">
        <w:t xml:space="preserve"> </w:t>
      </w:r>
      <w:r>
        <w:t>участие</w:t>
      </w:r>
      <w:r w:rsidR="00D0615F">
        <w:t xml:space="preserve"> </w:t>
      </w:r>
      <w:r>
        <w:t>РЖД</w:t>
      </w:r>
      <w:r w:rsidR="00D0615F">
        <w:t xml:space="preserve"> </w:t>
      </w:r>
      <w:r>
        <w:t>в</w:t>
      </w:r>
      <w:r w:rsidR="00D0615F">
        <w:t xml:space="preserve"> </w:t>
      </w:r>
      <w:r>
        <w:t>развитии</w:t>
      </w:r>
      <w:r w:rsidR="00D0615F">
        <w:t xml:space="preserve"> </w:t>
      </w:r>
      <w:r>
        <w:t>железных</w:t>
      </w:r>
      <w:r w:rsidR="00D0615F">
        <w:t xml:space="preserve"> </w:t>
      </w:r>
      <w:r>
        <w:t>дорог</w:t>
      </w:r>
      <w:r w:rsidR="00D0615F">
        <w:t xml:space="preserve"> </w:t>
      </w:r>
      <w:r>
        <w:t>республики.</w:t>
      </w:r>
      <w:r w:rsidR="00D0615F">
        <w:t xml:space="preserve"> </w:t>
      </w:r>
      <w:r>
        <w:t>Стороны</w:t>
      </w:r>
      <w:r w:rsidR="00D0615F">
        <w:t xml:space="preserve"> </w:t>
      </w:r>
      <w:r>
        <w:t>планируют</w:t>
      </w:r>
      <w:r w:rsidR="00D0615F">
        <w:t xml:space="preserve"> </w:t>
      </w:r>
      <w:r>
        <w:t>соединить</w:t>
      </w:r>
      <w:r w:rsidR="00D0615F">
        <w:t xml:space="preserve"> </w:t>
      </w:r>
      <w:r>
        <w:t>железнодорожные</w:t>
      </w:r>
      <w:r w:rsidR="00D0615F">
        <w:t xml:space="preserve"> </w:t>
      </w:r>
      <w:r>
        <w:t>линии</w:t>
      </w:r>
      <w:r w:rsidR="00D0615F">
        <w:t xml:space="preserve"> </w:t>
      </w:r>
      <w:r>
        <w:t>северных</w:t>
      </w:r>
      <w:r w:rsidR="00D0615F">
        <w:t xml:space="preserve"> </w:t>
      </w:r>
      <w:r>
        <w:t>и</w:t>
      </w:r>
      <w:r w:rsidR="00D0615F">
        <w:t xml:space="preserve"> </w:t>
      </w:r>
      <w:r>
        <w:t>южных</w:t>
      </w:r>
      <w:r w:rsidR="00D0615F">
        <w:t xml:space="preserve"> </w:t>
      </w:r>
      <w:r>
        <w:t>регионов</w:t>
      </w:r>
      <w:r w:rsidR="00D0615F">
        <w:t xml:space="preserve"> </w:t>
      </w:r>
      <w:r>
        <w:t>Киргизии</w:t>
      </w:r>
      <w:r w:rsidR="00D0615F">
        <w:t xml:space="preserve"> </w:t>
      </w:r>
      <w:r>
        <w:t>и</w:t>
      </w:r>
      <w:r w:rsidR="00D0615F">
        <w:t xml:space="preserve"> </w:t>
      </w:r>
      <w:r>
        <w:t>обеспечить</w:t>
      </w:r>
      <w:r w:rsidR="00D0615F">
        <w:t xml:space="preserve"> </w:t>
      </w:r>
      <w:r>
        <w:t>сообщение</w:t>
      </w:r>
      <w:r w:rsidR="00D0615F">
        <w:t xml:space="preserve"> </w:t>
      </w:r>
      <w:r>
        <w:t>с</w:t>
      </w:r>
      <w:r w:rsidR="00D0615F">
        <w:t xml:space="preserve"> </w:t>
      </w:r>
      <w:r>
        <w:t>соседними</w:t>
      </w:r>
      <w:r w:rsidR="00D0615F">
        <w:t xml:space="preserve"> </w:t>
      </w:r>
      <w:r>
        <w:t>странами.</w:t>
      </w:r>
      <w:r w:rsidR="00D0615F">
        <w:t xml:space="preserve"> </w:t>
      </w:r>
    </w:p>
    <w:p w14:paraId="72390FF6" w14:textId="27DD2EE0" w:rsidR="00007116" w:rsidRDefault="00007116" w:rsidP="0072106D">
      <w:pPr>
        <w:jc w:val="both"/>
      </w:pPr>
      <w:r>
        <w:t>Соглашение</w:t>
      </w:r>
      <w:r w:rsidR="00D0615F">
        <w:t xml:space="preserve"> </w:t>
      </w:r>
      <w:r>
        <w:t>подписали</w:t>
      </w:r>
      <w:r w:rsidR="00D0615F">
        <w:t xml:space="preserve"> </w:t>
      </w:r>
      <w:r>
        <w:t>в</w:t>
      </w:r>
      <w:r w:rsidR="00D0615F">
        <w:t xml:space="preserve"> </w:t>
      </w:r>
      <w:r>
        <w:t>ходе</w:t>
      </w:r>
      <w:r w:rsidR="00D0615F">
        <w:t xml:space="preserve"> </w:t>
      </w:r>
      <w:r>
        <w:t>государственного</w:t>
      </w:r>
      <w:r w:rsidR="00D0615F">
        <w:t xml:space="preserve"> </w:t>
      </w:r>
      <w:r>
        <w:t>визита</w:t>
      </w:r>
      <w:r w:rsidR="00D0615F">
        <w:t xml:space="preserve"> </w:t>
      </w:r>
      <w:r>
        <w:t>президента</w:t>
      </w:r>
      <w:r w:rsidR="00D0615F">
        <w:t xml:space="preserve"> </w:t>
      </w:r>
      <w:r>
        <w:t>России</w:t>
      </w:r>
      <w:r w:rsidR="00D0615F">
        <w:t xml:space="preserve"> </w:t>
      </w:r>
      <w:r>
        <w:t>Владимира</w:t>
      </w:r>
      <w:r w:rsidR="00D0615F">
        <w:t xml:space="preserve"> </w:t>
      </w:r>
      <w:r>
        <w:t>Путина</w:t>
      </w:r>
      <w:r w:rsidR="00D0615F">
        <w:t xml:space="preserve"> </w:t>
      </w:r>
      <w:r>
        <w:t>в</w:t>
      </w:r>
      <w:r w:rsidR="00D0615F">
        <w:t xml:space="preserve"> </w:t>
      </w:r>
      <w:r>
        <w:t>Киргизию.</w:t>
      </w:r>
      <w:r w:rsidR="00D0615F">
        <w:t xml:space="preserve"> </w:t>
      </w:r>
      <w:r>
        <w:t>В</w:t>
      </w:r>
      <w:r w:rsidR="00D0615F">
        <w:t xml:space="preserve"> </w:t>
      </w:r>
      <w:r>
        <w:t>составе</w:t>
      </w:r>
      <w:r w:rsidR="00D0615F">
        <w:t xml:space="preserve"> </w:t>
      </w:r>
      <w:r>
        <w:t>российской</w:t>
      </w:r>
      <w:r w:rsidR="00D0615F">
        <w:t xml:space="preserve"> </w:t>
      </w:r>
      <w:r>
        <w:t>делегации</w:t>
      </w:r>
      <w:r w:rsidR="00D0615F">
        <w:t xml:space="preserve"> </w:t>
      </w:r>
      <w:r>
        <w:t>в</w:t>
      </w:r>
      <w:r w:rsidR="00D0615F">
        <w:t xml:space="preserve"> </w:t>
      </w:r>
      <w:r>
        <w:t>Бишкек</w:t>
      </w:r>
      <w:r w:rsidR="00D0615F">
        <w:t xml:space="preserve"> </w:t>
      </w:r>
      <w:r>
        <w:t>прибыли</w:t>
      </w:r>
      <w:r w:rsidR="00D0615F">
        <w:t xml:space="preserve"> </w:t>
      </w:r>
      <w:r>
        <w:t>в</w:t>
      </w:r>
      <w:r w:rsidR="00D0615F">
        <w:t xml:space="preserve"> </w:t>
      </w:r>
      <w:r>
        <w:t>том</w:t>
      </w:r>
      <w:r w:rsidR="00D0615F">
        <w:t xml:space="preserve"> </w:t>
      </w:r>
      <w:r>
        <w:t>числе</w:t>
      </w:r>
      <w:r w:rsidR="00D0615F">
        <w:t xml:space="preserve"> </w:t>
      </w:r>
      <w:r w:rsidRPr="00B60DCD">
        <w:rPr>
          <w:b/>
        </w:rPr>
        <w:t>министр</w:t>
      </w:r>
      <w:r w:rsidR="00D0615F">
        <w:rPr>
          <w:b/>
        </w:rPr>
        <w:t xml:space="preserve"> </w:t>
      </w:r>
      <w:r w:rsidRPr="00B60DCD">
        <w:rPr>
          <w:b/>
        </w:rPr>
        <w:t>транспорта</w:t>
      </w:r>
      <w:r w:rsidR="00D0615F">
        <w:t xml:space="preserve"> </w:t>
      </w:r>
      <w:r>
        <w:t>РФ</w:t>
      </w:r>
      <w:r w:rsidR="00D0615F">
        <w:t xml:space="preserve"> </w:t>
      </w:r>
      <w:r w:rsidRPr="00B60DCD">
        <w:rPr>
          <w:b/>
        </w:rPr>
        <w:t>Евгений</w:t>
      </w:r>
      <w:r w:rsidR="00D0615F">
        <w:rPr>
          <w:b/>
        </w:rPr>
        <w:t xml:space="preserve"> </w:t>
      </w:r>
      <w:r w:rsidRPr="00B60DCD">
        <w:rPr>
          <w:b/>
        </w:rPr>
        <w:t>Дитрих</w:t>
      </w:r>
      <w:r>
        <w:t>,</w:t>
      </w:r>
      <w:r w:rsidR="00D0615F">
        <w:t xml:space="preserve"> </w:t>
      </w:r>
      <w:r>
        <w:t>генеральный</w:t>
      </w:r>
      <w:r w:rsidR="00D0615F">
        <w:t xml:space="preserve"> </w:t>
      </w:r>
      <w:r>
        <w:t>директор</w:t>
      </w:r>
      <w:r w:rsidR="00D0615F">
        <w:t xml:space="preserve"> </w:t>
      </w:r>
      <w:r>
        <w:t>ОАО</w:t>
      </w:r>
      <w:r w:rsidR="00D0615F">
        <w:t xml:space="preserve"> </w:t>
      </w:r>
      <w:r w:rsidR="0072106D">
        <w:t>«</w:t>
      </w:r>
      <w:r>
        <w:t>РЖД</w:t>
      </w:r>
      <w:r w:rsidR="0072106D">
        <w:t>»</w:t>
      </w:r>
      <w:r w:rsidR="00D0615F">
        <w:t xml:space="preserve"> </w:t>
      </w:r>
      <w:r>
        <w:t>Олег</w:t>
      </w:r>
      <w:r w:rsidR="00D0615F">
        <w:t xml:space="preserve"> </w:t>
      </w:r>
      <w:r>
        <w:t>Белозеров</w:t>
      </w:r>
      <w:r w:rsidR="00D0615F">
        <w:t xml:space="preserve"> </w:t>
      </w:r>
      <w:r>
        <w:t>и</w:t>
      </w:r>
      <w:r w:rsidR="00D0615F">
        <w:t xml:space="preserve"> </w:t>
      </w:r>
      <w:r>
        <w:t>представители</w:t>
      </w:r>
      <w:r w:rsidR="00D0615F">
        <w:t xml:space="preserve"> </w:t>
      </w:r>
      <w:r>
        <w:t>бизнеса.</w:t>
      </w:r>
      <w:r w:rsidR="00D0615F">
        <w:t xml:space="preserve"> </w:t>
      </w:r>
    </w:p>
    <w:p w14:paraId="12264482" w14:textId="2D9F499F" w:rsidR="00007116" w:rsidRDefault="00007116" w:rsidP="0072106D">
      <w:pPr>
        <w:jc w:val="both"/>
      </w:pPr>
      <w:r>
        <w:t>По</w:t>
      </w:r>
      <w:r w:rsidR="00D0615F">
        <w:t xml:space="preserve"> </w:t>
      </w:r>
      <w:r>
        <w:t>информации</w:t>
      </w:r>
      <w:r w:rsidR="00D0615F">
        <w:t xml:space="preserve"> </w:t>
      </w:r>
      <w:r w:rsidRPr="00B60DCD">
        <w:rPr>
          <w:b/>
        </w:rPr>
        <w:t>Минтранс</w:t>
      </w:r>
      <w:r>
        <w:t>а</w:t>
      </w:r>
      <w:r w:rsidR="00D0615F">
        <w:t xml:space="preserve"> </w:t>
      </w:r>
      <w:r>
        <w:t>России,</w:t>
      </w:r>
      <w:r w:rsidR="00D0615F">
        <w:t xml:space="preserve"> </w:t>
      </w:r>
      <w:r>
        <w:t>одна</w:t>
      </w:r>
      <w:r w:rsidR="00D0615F">
        <w:t xml:space="preserve"> </w:t>
      </w:r>
      <w:r>
        <w:t>из</w:t>
      </w:r>
      <w:r w:rsidR="00D0615F">
        <w:t xml:space="preserve"> </w:t>
      </w:r>
      <w:r>
        <w:t>целей</w:t>
      </w:r>
      <w:r w:rsidR="00D0615F">
        <w:t xml:space="preserve"> </w:t>
      </w:r>
      <w:r>
        <w:t>реализации</w:t>
      </w:r>
      <w:r w:rsidR="00D0615F">
        <w:t xml:space="preserve"> </w:t>
      </w:r>
      <w:r>
        <w:t>совместных</w:t>
      </w:r>
      <w:r w:rsidR="00D0615F">
        <w:t xml:space="preserve"> </w:t>
      </w:r>
      <w:r>
        <w:t>проектов</w:t>
      </w:r>
      <w:r w:rsidR="00D0615F">
        <w:t xml:space="preserve"> </w:t>
      </w:r>
      <w:r w:rsidR="0072106D">
        <w:t>–</w:t>
      </w:r>
      <w:r w:rsidR="00D0615F">
        <w:t xml:space="preserve"> </w:t>
      </w:r>
      <w:r>
        <w:t>социально-экономическое</w:t>
      </w:r>
      <w:r w:rsidR="00D0615F">
        <w:t xml:space="preserve"> </w:t>
      </w:r>
      <w:r>
        <w:t>развитие</w:t>
      </w:r>
      <w:r w:rsidR="00D0615F">
        <w:t xml:space="preserve"> </w:t>
      </w:r>
      <w:r>
        <w:t>Киргизии.</w:t>
      </w:r>
      <w:r w:rsidR="00D0615F">
        <w:t xml:space="preserve"> </w:t>
      </w:r>
      <w:r>
        <w:t>Планируется,</w:t>
      </w:r>
      <w:r w:rsidR="00D0615F">
        <w:t xml:space="preserve"> </w:t>
      </w:r>
      <w:r>
        <w:t>что</w:t>
      </w:r>
      <w:r w:rsidR="00D0615F">
        <w:t xml:space="preserve"> </w:t>
      </w:r>
      <w:r>
        <w:t>развитие</w:t>
      </w:r>
      <w:r w:rsidR="00D0615F">
        <w:t xml:space="preserve"> </w:t>
      </w:r>
      <w:r>
        <w:t>железнодорожной</w:t>
      </w:r>
      <w:r w:rsidR="00D0615F">
        <w:t xml:space="preserve"> </w:t>
      </w:r>
      <w:r>
        <w:t>сети</w:t>
      </w:r>
      <w:r w:rsidR="00D0615F">
        <w:t xml:space="preserve"> </w:t>
      </w:r>
      <w:r>
        <w:t>страны</w:t>
      </w:r>
      <w:r w:rsidR="00D0615F">
        <w:t xml:space="preserve"> </w:t>
      </w:r>
      <w:r>
        <w:t>будет</w:t>
      </w:r>
      <w:r w:rsidR="00D0615F">
        <w:t xml:space="preserve"> </w:t>
      </w:r>
      <w:r>
        <w:t>осуществляться</w:t>
      </w:r>
      <w:r w:rsidR="00D0615F">
        <w:t xml:space="preserve"> </w:t>
      </w:r>
      <w:r>
        <w:t>совместно</w:t>
      </w:r>
      <w:r w:rsidR="00D0615F">
        <w:t xml:space="preserve"> </w:t>
      </w:r>
      <w:r>
        <w:t>с</w:t>
      </w:r>
      <w:r w:rsidR="00D0615F">
        <w:t xml:space="preserve"> </w:t>
      </w:r>
      <w:r>
        <w:t>соседними</w:t>
      </w:r>
      <w:r w:rsidR="00D0615F">
        <w:t xml:space="preserve"> </w:t>
      </w:r>
      <w:r>
        <w:t>странами</w:t>
      </w:r>
      <w:r w:rsidR="00D0615F">
        <w:t xml:space="preserve"> </w:t>
      </w:r>
      <w:r w:rsidR="0072106D">
        <w:t>–</w:t>
      </w:r>
      <w:r w:rsidR="00D0615F">
        <w:t xml:space="preserve"> </w:t>
      </w:r>
      <w:r>
        <w:t>Китаем</w:t>
      </w:r>
      <w:r w:rsidR="00D0615F">
        <w:t xml:space="preserve"> </w:t>
      </w:r>
      <w:r>
        <w:t>и</w:t>
      </w:r>
      <w:r w:rsidR="00D0615F">
        <w:t xml:space="preserve"> </w:t>
      </w:r>
      <w:r>
        <w:t>Узбекистаном.</w:t>
      </w:r>
      <w:r w:rsidR="00D0615F">
        <w:t xml:space="preserve"> </w:t>
      </w:r>
      <w:r>
        <w:t>На</w:t>
      </w:r>
      <w:r w:rsidR="00D0615F">
        <w:t xml:space="preserve"> </w:t>
      </w:r>
      <w:r>
        <w:t>данный</w:t>
      </w:r>
      <w:r w:rsidR="00D0615F">
        <w:t xml:space="preserve"> </w:t>
      </w:r>
      <w:r>
        <w:t>момент</w:t>
      </w:r>
      <w:r w:rsidR="00D0615F">
        <w:t xml:space="preserve"> </w:t>
      </w:r>
      <w:r>
        <w:t>железнодорожная</w:t>
      </w:r>
      <w:r w:rsidR="00D0615F">
        <w:t xml:space="preserve"> </w:t>
      </w:r>
      <w:r>
        <w:t>сеть</w:t>
      </w:r>
      <w:r w:rsidR="00D0615F">
        <w:t xml:space="preserve"> </w:t>
      </w:r>
      <w:r>
        <w:t>республики</w:t>
      </w:r>
      <w:r w:rsidR="00D0615F">
        <w:t xml:space="preserve"> </w:t>
      </w:r>
      <w:r>
        <w:t>представляет</w:t>
      </w:r>
      <w:r w:rsidR="00D0615F">
        <w:t xml:space="preserve"> </w:t>
      </w:r>
      <w:r>
        <w:t>собой</w:t>
      </w:r>
      <w:r w:rsidR="00D0615F">
        <w:t xml:space="preserve"> </w:t>
      </w:r>
      <w:r>
        <w:t>несколько</w:t>
      </w:r>
      <w:r w:rsidR="00D0615F">
        <w:t xml:space="preserve"> </w:t>
      </w:r>
      <w:r>
        <w:t>не</w:t>
      </w:r>
      <w:r w:rsidR="00D0615F">
        <w:t xml:space="preserve"> </w:t>
      </w:r>
      <w:r>
        <w:t>связанных</w:t>
      </w:r>
      <w:r w:rsidR="00D0615F">
        <w:t xml:space="preserve"> </w:t>
      </w:r>
      <w:r>
        <w:t>между</w:t>
      </w:r>
      <w:r w:rsidR="00D0615F">
        <w:t xml:space="preserve"> </w:t>
      </w:r>
      <w:r>
        <w:t>собой</w:t>
      </w:r>
      <w:r w:rsidR="00D0615F">
        <w:t xml:space="preserve"> </w:t>
      </w:r>
      <w:r>
        <w:t>линий,</w:t>
      </w:r>
      <w:r w:rsidR="00D0615F">
        <w:t xml:space="preserve"> </w:t>
      </w:r>
      <w:r>
        <w:t>что</w:t>
      </w:r>
      <w:r w:rsidR="00D0615F">
        <w:t xml:space="preserve"> </w:t>
      </w:r>
      <w:r>
        <w:t>не</w:t>
      </w:r>
      <w:r w:rsidR="00D0615F">
        <w:t xml:space="preserve"> </w:t>
      </w:r>
      <w:r>
        <w:t>позволяет</w:t>
      </w:r>
      <w:r w:rsidR="00D0615F">
        <w:t xml:space="preserve"> </w:t>
      </w:r>
      <w:r>
        <w:t>использовать</w:t>
      </w:r>
      <w:r w:rsidR="00D0615F">
        <w:t xml:space="preserve"> </w:t>
      </w:r>
      <w:r>
        <w:t>ее</w:t>
      </w:r>
      <w:r w:rsidR="00D0615F">
        <w:t xml:space="preserve"> </w:t>
      </w:r>
      <w:r>
        <w:t>как</w:t>
      </w:r>
      <w:r w:rsidR="00D0615F">
        <w:t xml:space="preserve"> </w:t>
      </w:r>
      <w:r>
        <w:t>транзитную</w:t>
      </w:r>
      <w:r w:rsidR="00D0615F">
        <w:t xml:space="preserve"> </w:t>
      </w:r>
      <w:r>
        <w:t>магистраль.</w:t>
      </w:r>
      <w:r w:rsidR="00D0615F">
        <w:t xml:space="preserve"> </w:t>
      </w:r>
    </w:p>
    <w:p w14:paraId="611EF7AE" w14:textId="6F2951DD" w:rsidR="00007116" w:rsidRDefault="0072106D" w:rsidP="0072106D">
      <w:pPr>
        <w:jc w:val="both"/>
      </w:pPr>
      <w:r>
        <w:t>«</w:t>
      </w:r>
      <w:r w:rsidR="00007116">
        <w:t>Среди</w:t>
      </w:r>
      <w:r w:rsidR="00D0615F">
        <w:t xml:space="preserve"> </w:t>
      </w:r>
      <w:r w:rsidR="00007116">
        <w:t>рассматриваемых</w:t>
      </w:r>
      <w:r w:rsidR="00D0615F">
        <w:t xml:space="preserve"> </w:t>
      </w:r>
      <w:r w:rsidR="00007116">
        <w:t>проектов</w:t>
      </w:r>
      <w:r w:rsidR="00D0615F">
        <w:t xml:space="preserve"> </w:t>
      </w:r>
      <w:r w:rsidR="00007116">
        <w:t>в</w:t>
      </w:r>
      <w:r w:rsidR="00D0615F">
        <w:t xml:space="preserve"> </w:t>
      </w:r>
      <w:r w:rsidR="00007116">
        <w:t>документе</w:t>
      </w:r>
      <w:r w:rsidR="00D0615F">
        <w:t xml:space="preserve"> </w:t>
      </w:r>
      <w:r w:rsidR="00007116">
        <w:t>указано</w:t>
      </w:r>
      <w:r w:rsidR="00D0615F">
        <w:t xml:space="preserve"> </w:t>
      </w:r>
      <w:r w:rsidR="00007116">
        <w:t>строительство</w:t>
      </w:r>
      <w:r w:rsidR="00D0615F">
        <w:t xml:space="preserve"> </w:t>
      </w:r>
      <w:r w:rsidR="00007116">
        <w:t>железной</w:t>
      </w:r>
      <w:r w:rsidR="00D0615F">
        <w:t xml:space="preserve"> </w:t>
      </w:r>
      <w:r w:rsidR="00007116">
        <w:t>дороги</w:t>
      </w:r>
      <w:r w:rsidR="00D0615F">
        <w:t xml:space="preserve"> </w:t>
      </w:r>
      <w:r w:rsidR="00007116">
        <w:t>Китай</w:t>
      </w:r>
      <w:r w:rsidR="00D0615F">
        <w:t xml:space="preserve"> </w:t>
      </w:r>
      <w:r>
        <w:t>–</w:t>
      </w:r>
      <w:r w:rsidR="00D0615F">
        <w:t xml:space="preserve"> </w:t>
      </w:r>
      <w:r w:rsidR="00007116">
        <w:t>Киргизия</w:t>
      </w:r>
      <w:r w:rsidR="00D0615F">
        <w:t xml:space="preserve"> </w:t>
      </w:r>
      <w:r>
        <w:t>–</w:t>
      </w:r>
      <w:r w:rsidR="00D0615F">
        <w:t xml:space="preserve"> </w:t>
      </w:r>
      <w:r w:rsidR="00007116">
        <w:t>Узбекистан</w:t>
      </w:r>
      <w:r w:rsidR="00D0615F">
        <w:t xml:space="preserve"> </w:t>
      </w:r>
      <w:r w:rsidR="00007116">
        <w:t>и</w:t>
      </w:r>
      <w:r w:rsidR="00D0615F">
        <w:t xml:space="preserve"> </w:t>
      </w:r>
      <w:r w:rsidR="00007116">
        <w:t>железнодорожного</w:t>
      </w:r>
      <w:r w:rsidR="00D0615F">
        <w:t xml:space="preserve"> </w:t>
      </w:r>
      <w:r w:rsidR="00007116">
        <w:t>соединения</w:t>
      </w:r>
      <w:r w:rsidR="00D0615F">
        <w:t xml:space="preserve"> </w:t>
      </w:r>
      <w:r w:rsidR="00007116">
        <w:t>северных</w:t>
      </w:r>
      <w:r w:rsidR="00D0615F">
        <w:t xml:space="preserve"> </w:t>
      </w:r>
      <w:r w:rsidR="00007116">
        <w:t>и</w:t>
      </w:r>
      <w:r w:rsidR="00D0615F">
        <w:t xml:space="preserve"> </w:t>
      </w:r>
      <w:r w:rsidR="00007116">
        <w:t>южных</w:t>
      </w:r>
      <w:r w:rsidR="00D0615F">
        <w:t xml:space="preserve"> </w:t>
      </w:r>
      <w:r w:rsidR="00007116">
        <w:t>регионов</w:t>
      </w:r>
      <w:r w:rsidR="00D0615F">
        <w:t xml:space="preserve"> </w:t>
      </w:r>
      <w:r w:rsidR="00007116">
        <w:t>Киргизии</w:t>
      </w:r>
      <w:r>
        <w:t>»</w:t>
      </w:r>
      <w:r w:rsidR="00007116">
        <w:t>,</w:t>
      </w:r>
      <w:r w:rsidR="00D0615F">
        <w:t xml:space="preserve"> </w:t>
      </w:r>
      <w:r>
        <w:t>–</w:t>
      </w:r>
      <w:r w:rsidR="00D0615F">
        <w:t xml:space="preserve"> </w:t>
      </w:r>
      <w:r w:rsidR="00007116">
        <w:t>говорится</w:t>
      </w:r>
      <w:r w:rsidR="00D0615F">
        <w:t xml:space="preserve"> </w:t>
      </w:r>
      <w:r w:rsidR="00007116">
        <w:t>в</w:t>
      </w:r>
      <w:r w:rsidR="00D0615F">
        <w:t xml:space="preserve"> </w:t>
      </w:r>
      <w:r w:rsidR="00007116">
        <w:t>пресс-релизе</w:t>
      </w:r>
      <w:r w:rsidR="00D0615F">
        <w:t xml:space="preserve"> </w:t>
      </w:r>
      <w:r w:rsidR="00007116">
        <w:t>министерства.</w:t>
      </w:r>
      <w:r w:rsidR="00D0615F">
        <w:t xml:space="preserve"> </w:t>
      </w:r>
    </w:p>
    <w:p w14:paraId="7C10C0D9" w14:textId="1C077B58" w:rsidR="00007116" w:rsidRDefault="00007116" w:rsidP="0072106D">
      <w:pPr>
        <w:jc w:val="both"/>
      </w:pPr>
      <w:r>
        <w:t>Напомним,</w:t>
      </w:r>
      <w:r w:rsidR="00D0615F">
        <w:t xml:space="preserve"> </w:t>
      </w:r>
      <w:r>
        <w:t>что</w:t>
      </w:r>
      <w:r w:rsidR="00D0615F">
        <w:t xml:space="preserve"> </w:t>
      </w:r>
      <w:r>
        <w:t>соединение</w:t>
      </w:r>
      <w:r w:rsidR="00D0615F">
        <w:t xml:space="preserve"> </w:t>
      </w:r>
      <w:r>
        <w:t>железных</w:t>
      </w:r>
      <w:r w:rsidR="00D0615F">
        <w:t xml:space="preserve"> </w:t>
      </w:r>
      <w:r>
        <w:t>дорог</w:t>
      </w:r>
      <w:r w:rsidR="00D0615F">
        <w:t xml:space="preserve"> </w:t>
      </w:r>
      <w:r>
        <w:t>Китая,</w:t>
      </w:r>
      <w:r w:rsidR="00D0615F">
        <w:t xml:space="preserve"> </w:t>
      </w:r>
      <w:r>
        <w:t>Киргизии</w:t>
      </w:r>
      <w:r w:rsidR="00D0615F">
        <w:t xml:space="preserve"> </w:t>
      </w:r>
      <w:r>
        <w:t>и</w:t>
      </w:r>
      <w:r w:rsidR="00D0615F">
        <w:t xml:space="preserve"> </w:t>
      </w:r>
      <w:r>
        <w:t>Узбекистана</w:t>
      </w:r>
      <w:r w:rsidR="00D0615F">
        <w:t xml:space="preserve"> </w:t>
      </w:r>
      <w:r>
        <w:t>обсуждается</w:t>
      </w:r>
      <w:r w:rsidR="00D0615F">
        <w:t xml:space="preserve"> </w:t>
      </w:r>
      <w:r>
        <w:t>уже</w:t>
      </w:r>
      <w:r w:rsidR="00D0615F">
        <w:t xml:space="preserve"> </w:t>
      </w:r>
      <w:r>
        <w:t>более</w:t>
      </w:r>
      <w:r w:rsidR="00D0615F">
        <w:t xml:space="preserve"> </w:t>
      </w:r>
      <w:r>
        <w:t>20</w:t>
      </w:r>
      <w:r w:rsidR="00D0615F">
        <w:t xml:space="preserve"> </w:t>
      </w:r>
      <w:r>
        <w:t>лет.</w:t>
      </w:r>
      <w:r w:rsidR="00D0615F">
        <w:t xml:space="preserve"> </w:t>
      </w:r>
      <w:r>
        <w:t>За</w:t>
      </w:r>
      <w:r w:rsidR="00D0615F">
        <w:t xml:space="preserve"> </w:t>
      </w:r>
      <w:r>
        <w:t>это</w:t>
      </w:r>
      <w:r w:rsidR="00D0615F">
        <w:t xml:space="preserve"> </w:t>
      </w:r>
      <w:r>
        <w:t>время</w:t>
      </w:r>
      <w:r w:rsidR="00D0615F">
        <w:t xml:space="preserve"> </w:t>
      </w:r>
      <w:r>
        <w:t>Китай</w:t>
      </w:r>
      <w:r w:rsidR="00D0615F">
        <w:t xml:space="preserve"> </w:t>
      </w:r>
      <w:r>
        <w:t>и</w:t>
      </w:r>
      <w:r w:rsidR="00D0615F">
        <w:t xml:space="preserve"> </w:t>
      </w:r>
      <w:r>
        <w:t>Киргизия</w:t>
      </w:r>
      <w:r w:rsidR="00D0615F">
        <w:t xml:space="preserve"> </w:t>
      </w:r>
      <w:r>
        <w:t>подготовили</w:t>
      </w:r>
      <w:r w:rsidR="00D0615F">
        <w:t xml:space="preserve"> </w:t>
      </w:r>
      <w:r>
        <w:t>несколько</w:t>
      </w:r>
      <w:r w:rsidR="00D0615F">
        <w:t xml:space="preserve"> </w:t>
      </w:r>
      <w:r>
        <w:t>вариантов</w:t>
      </w:r>
      <w:r w:rsidR="00D0615F">
        <w:t xml:space="preserve"> </w:t>
      </w:r>
      <w:r>
        <w:t>маршрута</w:t>
      </w:r>
      <w:r w:rsidR="00D0615F">
        <w:t xml:space="preserve"> </w:t>
      </w:r>
      <w:r>
        <w:t>магистрали,</w:t>
      </w:r>
      <w:r w:rsidR="00D0615F">
        <w:t xml:space="preserve"> </w:t>
      </w:r>
      <w:r>
        <w:t>но</w:t>
      </w:r>
      <w:r w:rsidR="00D0615F">
        <w:t xml:space="preserve"> </w:t>
      </w:r>
      <w:r>
        <w:t>им</w:t>
      </w:r>
      <w:r w:rsidR="00D0615F">
        <w:t xml:space="preserve"> </w:t>
      </w:r>
      <w:r>
        <w:t>не</w:t>
      </w:r>
      <w:r w:rsidR="00D0615F">
        <w:t xml:space="preserve"> </w:t>
      </w:r>
      <w:r>
        <w:t>удалось</w:t>
      </w:r>
      <w:r w:rsidR="00D0615F">
        <w:t xml:space="preserve"> </w:t>
      </w:r>
      <w:r>
        <w:t>договориться</w:t>
      </w:r>
      <w:r w:rsidR="00D0615F">
        <w:t xml:space="preserve"> </w:t>
      </w:r>
      <w:r w:rsidR="0072106D">
        <w:t>–</w:t>
      </w:r>
      <w:r w:rsidR="00D0615F">
        <w:t xml:space="preserve"> </w:t>
      </w:r>
      <w:r>
        <w:t>в</w:t>
      </w:r>
      <w:r w:rsidR="00D0615F">
        <w:t xml:space="preserve"> </w:t>
      </w:r>
      <w:r>
        <w:t>частности,</w:t>
      </w:r>
      <w:r w:rsidR="00D0615F">
        <w:t xml:space="preserve"> </w:t>
      </w:r>
      <w:r>
        <w:t>китайская</w:t>
      </w:r>
      <w:r w:rsidR="00D0615F">
        <w:t xml:space="preserve"> </w:t>
      </w:r>
      <w:r>
        <w:t>сторона</w:t>
      </w:r>
      <w:r w:rsidR="00D0615F">
        <w:t xml:space="preserve"> </w:t>
      </w:r>
      <w:r>
        <w:t>настаивала</w:t>
      </w:r>
      <w:r w:rsidR="00D0615F">
        <w:t xml:space="preserve"> </w:t>
      </w:r>
      <w:r>
        <w:t>на</w:t>
      </w:r>
      <w:r w:rsidR="00D0615F">
        <w:t xml:space="preserve"> </w:t>
      </w:r>
      <w:r>
        <w:t>том,</w:t>
      </w:r>
      <w:r w:rsidR="00D0615F">
        <w:t xml:space="preserve"> </w:t>
      </w:r>
      <w:r>
        <w:t>чтобы</w:t>
      </w:r>
      <w:r w:rsidR="00D0615F">
        <w:t xml:space="preserve"> </w:t>
      </w:r>
      <w:r>
        <w:t>ширина</w:t>
      </w:r>
      <w:r w:rsidR="00D0615F">
        <w:t xml:space="preserve"> </w:t>
      </w:r>
      <w:r>
        <w:t>колеи</w:t>
      </w:r>
      <w:r w:rsidR="00D0615F">
        <w:t xml:space="preserve"> </w:t>
      </w:r>
      <w:r>
        <w:t>новой</w:t>
      </w:r>
      <w:r w:rsidR="00D0615F">
        <w:t xml:space="preserve"> </w:t>
      </w:r>
      <w:r>
        <w:t>линии</w:t>
      </w:r>
      <w:r w:rsidR="00D0615F">
        <w:t xml:space="preserve"> </w:t>
      </w:r>
      <w:r>
        <w:t>составляла</w:t>
      </w:r>
      <w:r w:rsidR="00D0615F">
        <w:t xml:space="preserve"> </w:t>
      </w:r>
      <w:r>
        <w:t>1435</w:t>
      </w:r>
      <w:r w:rsidR="00D0615F">
        <w:t xml:space="preserve"> </w:t>
      </w:r>
      <w:r>
        <w:t>мм,</w:t>
      </w:r>
      <w:r w:rsidR="00D0615F">
        <w:t xml:space="preserve"> </w:t>
      </w:r>
      <w:r>
        <w:t>а</w:t>
      </w:r>
      <w:r w:rsidR="00D0615F">
        <w:t xml:space="preserve"> </w:t>
      </w:r>
      <w:r>
        <w:t>киргизская</w:t>
      </w:r>
      <w:r w:rsidR="00D0615F">
        <w:t xml:space="preserve"> </w:t>
      </w:r>
      <w:r>
        <w:t>выступала</w:t>
      </w:r>
      <w:r w:rsidR="00D0615F">
        <w:t xml:space="preserve"> </w:t>
      </w:r>
      <w:r>
        <w:t>за</w:t>
      </w:r>
      <w:r w:rsidR="00D0615F">
        <w:t xml:space="preserve"> </w:t>
      </w:r>
      <w:r>
        <w:t>строительство</w:t>
      </w:r>
      <w:r w:rsidR="00D0615F">
        <w:t xml:space="preserve"> </w:t>
      </w:r>
      <w:r>
        <w:t>железной</w:t>
      </w:r>
      <w:r w:rsidR="00D0615F">
        <w:t xml:space="preserve"> </w:t>
      </w:r>
      <w:r>
        <w:t>дороги</w:t>
      </w:r>
      <w:r w:rsidR="00D0615F">
        <w:t xml:space="preserve"> </w:t>
      </w:r>
      <w:r>
        <w:t>с</w:t>
      </w:r>
      <w:r w:rsidR="00D0615F">
        <w:t xml:space="preserve"> </w:t>
      </w:r>
      <w:r>
        <w:t>шириной</w:t>
      </w:r>
      <w:r w:rsidR="00D0615F">
        <w:t xml:space="preserve"> </w:t>
      </w:r>
      <w:r>
        <w:t>колеи</w:t>
      </w:r>
      <w:r w:rsidR="00D0615F">
        <w:t xml:space="preserve"> </w:t>
      </w:r>
      <w:r>
        <w:t>1520</w:t>
      </w:r>
      <w:r w:rsidR="00D0615F">
        <w:t xml:space="preserve"> </w:t>
      </w:r>
      <w:r>
        <w:t>мм.</w:t>
      </w:r>
      <w:r w:rsidR="00D0615F">
        <w:t xml:space="preserve"> </w:t>
      </w:r>
      <w:r>
        <w:t>Кроме</w:t>
      </w:r>
      <w:r w:rsidR="00D0615F">
        <w:t xml:space="preserve"> </w:t>
      </w:r>
      <w:r>
        <w:t>того,</w:t>
      </w:r>
      <w:r w:rsidR="00D0615F">
        <w:t xml:space="preserve"> </w:t>
      </w:r>
      <w:r>
        <w:t>за</w:t>
      </w:r>
      <w:r w:rsidR="00D0615F">
        <w:t xml:space="preserve"> </w:t>
      </w:r>
      <w:r>
        <w:t>все</w:t>
      </w:r>
      <w:r w:rsidR="00D0615F">
        <w:t xml:space="preserve"> </w:t>
      </w:r>
      <w:r>
        <w:t>эти</w:t>
      </w:r>
      <w:r w:rsidR="00D0615F">
        <w:t xml:space="preserve"> </w:t>
      </w:r>
      <w:r>
        <w:t>годы</w:t>
      </w:r>
      <w:r w:rsidR="00D0615F">
        <w:t xml:space="preserve"> </w:t>
      </w:r>
      <w:r>
        <w:t>так</w:t>
      </w:r>
      <w:r w:rsidR="00D0615F">
        <w:t xml:space="preserve"> </w:t>
      </w:r>
      <w:r>
        <w:t>и</w:t>
      </w:r>
      <w:r w:rsidR="00D0615F">
        <w:t xml:space="preserve"> </w:t>
      </w:r>
      <w:r>
        <w:t>не</w:t>
      </w:r>
      <w:r w:rsidR="00D0615F">
        <w:t xml:space="preserve"> </w:t>
      </w:r>
      <w:r>
        <w:t>смогли</w:t>
      </w:r>
      <w:r w:rsidR="00D0615F">
        <w:t xml:space="preserve"> </w:t>
      </w:r>
      <w:r>
        <w:t>найти</w:t>
      </w:r>
      <w:r w:rsidR="00D0615F">
        <w:t xml:space="preserve"> </w:t>
      </w:r>
      <w:r>
        <w:t>инвесторов</w:t>
      </w:r>
      <w:r w:rsidR="00D0615F">
        <w:t xml:space="preserve"> </w:t>
      </w:r>
      <w:r>
        <w:t>для</w:t>
      </w:r>
      <w:r w:rsidR="00D0615F">
        <w:t xml:space="preserve"> </w:t>
      </w:r>
      <w:r>
        <w:t>реализации</w:t>
      </w:r>
      <w:r w:rsidR="00D0615F">
        <w:t xml:space="preserve"> </w:t>
      </w:r>
      <w:r>
        <w:t>проекта.</w:t>
      </w:r>
      <w:r w:rsidR="00D0615F">
        <w:t xml:space="preserve"> </w:t>
      </w:r>
    </w:p>
    <w:p w14:paraId="29C34197" w14:textId="6CF7767D" w:rsidR="00007116" w:rsidRDefault="00007116" w:rsidP="0072106D">
      <w:pPr>
        <w:jc w:val="both"/>
      </w:pPr>
      <w:r>
        <w:t>По</w:t>
      </w:r>
      <w:r w:rsidR="00D0615F">
        <w:t xml:space="preserve"> </w:t>
      </w:r>
      <w:r>
        <w:t>мнению</w:t>
      </w:r>
      <w:r w:rsidR="00D0615F">
        <w:t xml:space="preserve"> </w:t>
      </w:r>
      <w:r>
        <w:t>председателя</w:t>
      </w:r>
      <w:r w:rsidR="00D0615F">
        <w:t xml:space="preserve"> </w:t>
      </w:r>
      <w:r>
        <w:t>комитета</w:t>
      </w:r>
      <w:r w:rsidR="00D0615F">
        <w:t xml:space="preserve"> </w:t>
      </w:r>
      <w:r>
        <w:t>по</w:t>
      </w:r>
      <w:r w:rsidR="00D0615F">
        <w:t xml:space="preserve"> </w:t>
      </w:r>
      <w:r>
        <w:t>вопросам</w:t>
      </w:r>
      <w:r w:rsidR="00D0615F">
        <w:t xml:space="preserve"> </w:t>
      </w:r>
      <w:r>
        <w:t>промышленной</w:t>
      </w:r>
      <w:r w:rsidR="00D0615F">
        <w:t xml:space="preserve"> </w:t>
      </w:r>
      <w:r>
        <w:t>политики,</w:t>
      </w:r>
      <w:r w:rsidR="00D0615F">
        <w:t xml:space="preserve"> </w:t>
      </w:r>
      <w:r>
        <w:t>экспорта</w:t>
      </w:r>
      <w:r w:rsidR="00D0615F">
        <w:t xml:space="preserve"> </w:t>
      </w:r>
      <w:r>
        <w:t>и</w:t>
      </w:r>
      <w:r w:rsidR="00D0615F">
        <w:t xml:space="preserve"> </w:t>
      </w:r>
      <w:r>
        <w:t>инфраструктуры</w:t>
      </w:r>
      <w:r w:rsidR="00D0615F">
        <w:t xml:space="preserve"> </w:t>
      </w:r>
      <w:r>
        <w:t>Торгово-промышленной</w:t>
      </w:r>
      <w:r w:rsidR="00D0615F">
        <w:t xml:space="preserve"> </w:t>
      </w:r>
      <w:r>
        <w:t>палаты</w:t>
      </w:r>
      <w:r w:rsidR="00D0615F">
        <w:t xml:space="preserve"> </w:t>
      </w:r>
      <w:r>
        <w:t>Киргизии</w:t>
      </w:r>
      <w:r w:rsidR="00D0615F">
        <w:t xml:space="preserve"> </w:t>
      </w:r>
      <w:r>
        <w:t>Кубата</w:t>
      </w:r>
      <w:r w:rsidR="00D0615F">
        <w:t xml:space="preserve"> </w:t>
      </w:r>
      <w:r>
        <w:t>Рахимова,</w:t>
      </w:r>
      <w:r w:rsidR="00D0615F">
        <w:t xml:space="preserve"> </w:t>
      </w:r>
      <w:r>
        <w:t>основные</w:t>
      </w:r>
      <w:r w:rsidR="00D0615F">
        <w:t xml:space="preserve"> </w:t>
      </w:r>
      <w:r>
        <w:t>преимущества</w:t>
      </w:r>
      <w:r w:rsidR="00D0615F">
        <w:t xml:space="preserve"> </w:t>
      </w:r>
      <w:r>
        <w:t>от</w:t>
      </w:r>
      <w:r w:rsidR="00D0615F">
        <w:t xml:space="preserve"> </w:t>
      </w:r>
      <w:r>
        <w:t>строительства</w:t>
      </w:r>
      <w:r w:rsidR="00D0615F">
        <w:t xml:space="preserve"> </w:t>
      </w:r>
      <w:r>
        <w:t>железной</w:t>
      </w:r>
      <w:r w:rsidR="00D0615F">
        <w:t xml:space="preserve"> </w:t>
      </w:r>
      <w:r>
        <w:t>дороги</w:t>
      </w:r>
      <w:r w:rsidR="00D0615F">
        <w:t xml:space="preserve"> </w:t>
      </w:r>
      <w:r>
        <w:t>через</w:t>
      </w:r>
      <w:r w:rsidR="00D0615F">
        <w:t xml:space="preserve"> </w:t>
      </w:r>
      <w:r>
        <w:t>три</w:t>
      </w:r>
      <w:r w:rsidR="00D0615F">
        <w:t xml:space="preserve"> </w:t>
      </w:r>
      <w:r>
        <w:t>страны</w:t>
      </w:r>
      <w:r w:rsidR="00D0615F">
        <w:t xml:space="preserve"> </w:t>
      </w:r>
      <w:r>
        <w:t>получат</w:t>
      </w:r>
      <w:r w:rsidR="00D0615F">
        <w:t xml:space="preserve"> </w:t>
      </w:r>
      <w:r>
        <w:t>Китай</w:t>
      </w:r>
      <w:r w:rsidR="00D0615F">
        <w:t xml:space="preserve"> </w:t>
      </w:r>
      <w:r>
        <w:t>и</w:t>
      </w:r>
      <w:r w:rsidR="00D0615F">
        <w:t xml:space="preserve"> </w:t>
      </w:r>
      <w:r>
        <w:t>Узбекистан,</w:t>
      </w:r>
      <w:r w:rsidR="00D0615F">
        <w:t xml:space="preserve"> </w:t>
      </w:r>
      <w:r>
        <w:t>поэтому</w:t>
      </w:r>
      <w:r w:rsidR="00D0615F">
        <w:t xml:space="preserve"> </w:t>
      </w:r>
      <w:r>
        <w:t>им</w:t>
      </w:r>
      <w:r w:rsidR="00D0615F">
        <w:t xml:space="preserve"> </w:t>
      </w:r>
      <w:r>
        <w:t>было</w:t>
      </w:r>
      <w:r w:rsidR="00D0615F">
        <w:t xml:space="preserve"> </w:t>
      </w:r>
      <w:r>
        <w:t>бы</w:t>
      </w:r>
      <w:r w:rsidR="00D0615F">
        <w:t xml:space="preserve"> </w:t>
      </w:r>
      <w:r>
        <w:t>логично</w:t>
      </w:r>
      <w:r w:rsidR="00D0615F">
        <w:t xml:space="preserve"> </w:t>
      </w:r>
      <w:r>
        <w:t>взять</w:t>
      </w:r>
      <w:r w:rsidR="00D0615F">
        <w:t xml:space="preserve"> </w:t>
      </w:r>
      <w:r>
        <w:t>на</w:t>
      </w:r>
      <w:r w:rsidR="00D0615F">
        <w:t xml:space="preserve"> </w:t>
      </w:r>
      <w:r>
        <w:t>себя</w:t>
      </w:r>
      <w:r w:rsidR="00D0615F">
        <w:t xml:space="preserve"> </w:t>
      </w:r>
      <w:r>
        <w:t>основные</w:t>
      </w:r>
      <w:r w:rsidR="00D0615F">
        <w:t xml:space="preserve"> </w:t>
      </w:r>
      <w:r>
        <w:t>расходы.</w:t>
      </w:r>
      <w:r w:rsidR="00D0615F">
        <w:t xml:space="preserve"> </w:t>
      </w:r>
    </w:p>
    <w:p w14:paraId="42B801F7" w14:textId="5D926AE4" w:rsidR="00007116" w:rsidRDefault="00007116" w:rsidP="0072106D">
      <w:pPr>
        <w:jc w:val="both"/>
      </w:pPr>
      <w:r>
        <w:t>Генеральный</w:t>
      </w:r>
      <w:r w:rsidR="00D0615F">
        <w:t xml:space="preserve"> </w:t>
      </w:r>
      <w:r>
        <w:t>директор</w:t>
      </w:r>
      <w:r w:rsidR="00D0615F">
        <w:t xml:space="preserve"> </w:t>
      </w:r>
      <w:r w:rsidR="0072106D">
        <w:t>«</w:t>
      </w:r>
      <w:r>
        <w:t>Кыргыз</w:t>
      </w:r>
      <w:r w:rsidR="00D0615F">
        <w:t xml:space="preserve"> </w:t>
      </w:r>
      <w:r>
        <w:t>темир</w:t>
      </w:r>
      <w:r w:rsidR="00D0615F">
        <w:t xml:space="preserve"> </w:t>
      </w:r>
      <w:r>
        <w:t>жолу</w:t>
      </w:r>
      <w:r w:rsidR="0072106D">
        <w:t>»</w:t>
      </w:r>
      <w:r w:rsidR="00D0615F">
        <w:t xml:space="preserve"> </w:t>
      </w:r>
      <w:r>
        <w:t>(КТЖ)</w:t>
      </w:r>
      <w:r w:rsidR="00D0615F">
        <w:t xml:space="preserve"> </w:t>
      </w:r>
      <w:r>
        <w:t>Канатбек</w:t>
      </w:r>
      <w:r w:rsidR="00D0615F">
        <w:t xml:space="preserve"> </w:t>
      </w:r>
      <w:r>
        <w:t>Абдыкеримов</w:t>
      </w:r>
      <w:r w:rsidR="00D0615F">
        <w:t xml:space="preserve"> </w:t>
      </w:r>
      <w:r>
        <w:t>перед</w:t>
      </w:r>
      <w:r w:rsidR="00D0615F">
        <w:t xml:space="preserve"> </w:t>
      </w:r>
      <w:r>
        <w:t>подписанием</w:t>
      </w:r>
      <w:r w:rsidR="00D0615F">
        <w:t xml:space="preserve"> </w:t>
      </w:r>
      <w:r>
        <w:t>меморандума</w:t>
      </w:r>
      <w:r w:rsidR="00D0615F">
        <w:t xml:space="preserve"> </w:t>
      </w:r>
      <w:r>
        <w:t>рассказал,</w:t>
      </w:r>
      <w:r w:rsidR="00D0615F">
        <w:t xml:space="preserve"> </w:t>
      </w:r>
      <w:r>
        <w:t>что</w:t>
      </w:r>
      <w:r w:rsidR="00D0615F">
        <w:t xml:space="preserve"> </w:t>
      </w:r>
      <w:r>
        <w:t>предварительная</w:t>
      </w:r>
      <w:r w:rsidR="00D0615F">
        <w:t xml:space="preserve"> </w:t>
      </w:r>
      <w:r>
        <w:t>стоимость</w:t>
      </w:r>
      <w:r w:rsidR="00D0615F">
        <w:t xml:space="preserve"> </w:t>
      </w:r>
      <w:r>
        <w:t>реализации</w:t>
      </w:r>
      <w:r w:rsidR="00D0615F">
        <w:t xml:space="preserve"> </w:t>
      </w:r>
      <w:r>
        <w:t>совместных</w:t>
      </w:r>
      <w:r w:rsidR="00D0615F">
        <w:t xml:space="preserve"> </w:t>
      </w:r>
      <w:r>
        <w:t>инфраструктурных</w:t>
      </w:r>
      <w:r w:rsidR="00D0615F">
        <w:t xml:space="preserve"> </w:t>
      </w:r>
      <w:r>
        <w:t>проектов</w:t>
      </w:r>
      <w:r w:rsidR="00D0615F">
        <w:t xml:space="preserve"> </w:t>
      </w:r>
      <w:r>
        <w:t>России</w:t>
      </w:r>
      <w:r w:rsidR="00D0615F">
        <w:t xml:space="preserve"> </w:t>
      </w:r>
      <w:r>
        <w:t>и</w:t>
      </w:r>
      <w:r w:rsidR="00D0615F">
        <w:t xml:space="preserve"> </w:t>
      </w:r>
      <w:r>
        <w:t>Киргизии</w:t>
      </w:r>
      <w:r w:rsidR="00D0615F">
        <w:t xml:space="preserve"> </w:t>
      </w:r>
      <w:r>
        <w:t>оценивается</w:t>
      </w:r>
      <w:r w:rsidR="00D0615F">
        <w:t xml:space="preserve"> </w:t>
      </w:r>
      <w:r>
        <w:t>в</w:t>
      </w:r>
      <w:r w:rsidR="00D0615F">
        <w:t xml:space="preserve"> </w:t>
      </w:r>
      <w:r>
        <w:t>$5-7</w:t>
      </w:r>
      <w:r w:rsidR="00D0615F">
        <w:t xml:space="preserve"> </w:t>
      </w:r>
      <w:r>
        <w:t>млрд,</w:t>
      </w:r>
      <w:r w:rsidR="00D0615F">
        <w:t xml:space="preserve"> </w:t>
      </w:r>
      <w:r>
        <w:t>но</w:t>
      </w:r>
      <w:r w:rsidR="00D0615F">
        <w:t xml:space="preserve"> </w:t>
      </w:r>
      <w:r>
        <w:t>сумма</w:t>
      </w:r>
      <w:r w:rsidR="00D0615F">
        <w:t xml:space="preserve"> </w:t>
      </w:r>
      <w:r>
        <w:t>инвестиций</w:t>
      </w:r>
      <w:r w:rsidR="00D0615F">
        <w:t xml:space="preserve"> </w:t>
      </w:r>
      <w:r>
        <w:t>еще</w:t>
      </w:r>
      <w:r w:rsidR="00D0615F">
        <w:t xml:space="preserve"> </w:t>
      </w:r>
      <w:r>
        <w:t>будет</w:t>
      </w:r>
      <w:r w:rsidR="00D0615F">
        <w:t xml:space="preserve"> </w:t>
      </w:r>
      <w:r>
        <w:t>уточняться.</w:t>
      </w:r>
      <w:r w:rsidR="00D0615F">
        <w:t xml:space="preserve"> </w:t>
      </w:r>
      <w:r>
        <w:t>Речь</w:t>
      </w:r>
      <w:r w:rsidR="00D0615F">
        <w:t xml:space="preserve"> </w:t>
      </w:r>
      <w:r>
        <w:t>идет</w:t>
      </w:r>
      <w:r w:rsidR="00D0615F">
        <w:t xml:space="preserve"> </w:t>
      </w:r>
      <w:r>
        <w:t>о</w:t>
      </w:r>
      <w:r w:rsidR="00D0615F">
        <w:t xml:space="preserve"> </w:t>
      </w:r>
      <w:r>
        <w:t>строительстве</w:t>
      </w:r>
      <w:r w:rsidR="00D0615F">
        <w:t xml:space="preserve"> </w:t>
      </w:r>
      <w:r>
        <w:t>железных</w:t>
      </w:r>
      <w:r w:rsidR="00D0615F">
        <w:t xml:space="preserve"> </w:t>
      </w:r>
      <w:r>
        <w:t>дорог</w:t>
      </w:r>
      <w:r w:rsidR="00D0615F">
        <w:t xml:space="preserve"> </w:t>
      </w:r>
      <w:r>
        <w:t>внутри</w:t>
      </w:r>
      <w:r w:rsidR="00D0615F">
        <w:t xml:space="preserve"> </w:t>
      </w:r>
      <w:r>
        <w:t>страны</w:t>
      </w:r>
      <w:r w:rsidR="00D0615F">
        <w:t xml:space="preserve"> </w:t>
      </w:r>
      <w:r>
        <w:t>и</w:t>
      </w:r>
      <w:r w:rsidR="00D0615F">
        <w:t xml:space="preserve"> </w:t>
      </w:r>
      <w:r>
        <w:t>соединении</w:t>
      </w:r>
      <w:r w:rsidR="00D0615F">
        <w:t xml:space="preserve"> </w:t>
      </w:r>
      <w:r>
        <w:t>Киргизии</w:t>
      </w:r>
      <w:r w:rsidR="00D0615F">
        <w:t xml:space="preserve"> </w:t>
      </w:r>
      <w:r>
        <w:t>с</w:t>
      </w:r>
      <w:r w:rsidR="00D0615F">
        <w:t xml:space="preserve"> </w:t>
      </w:r>
      <w:r>
        <w:t>Узбекистаном</w:t>
      </w:r>
      <w:r w:rsidR="00D0615F">
        <w:t xml:space="preserve"> </w:t>
      </w:r>
      <w:r>
        <w:t>и</w:t>
      </w:r>
      <w:r w:rsidR="00D0615F">
        <w:t xml:space="preserve"> </w:t>
      </w:r>
      <w:r>
        <w:t>Китаем.</w:t>
      </w:r>
      <w:r w:rsidR="00D0615F">
        <w:t xml:space="preserve"> </w:t>
      </w:r>
    </w:p>
    <w:p w14:paraId="28303ED8" w14:textId="3A1AB408" w:rsidR="00007116" w:rsidRDefault="0072106D" w:rsidP="0072106D">
      <w:pPr>
        <w:jc w:val="both"/>
      </w:pPr>
      <w:r>
        <w:t>«</w:t>
      </w:r>
      <w:r w:rsidR="00007116">
        <w:t>Нужно</w:t>
      </w:r>
      <w:r w:rsidR="00D0615F">
        <w:t xml:space="preserve"> </w:t>
      </w:r>
      <w:r w:rsidR="00007116">
        <w:t>определить</w:t>
      </w:r>
      <w:r w:rsidR="00D0615F">
        <w:t xml:space="preserve"> </w:t>
      </w:r>
      <w:r w:rsidR="00007116">
        <w:t>четкие</w:t>
      </w:r>
      <w:r w:rsidR="00D0615F">
        <w:t xml:space="preserve"> </w:t>
      </w:r>
      <w:r w:rsidR="00007116">
        <w:t>технические</w:t>
      </w:r>
      <w:r w:rsidR="00D0615F">
        <w:t xml:space="preserve"> </w:t>
      </w:r>
      <w:r w:rsidR="00007116">
        <w:t>стандарты,</w:t>
      </w:r>
      <w:r w:rsidR="00D0615F">
        <w:t xml:space="preserve"> </w:t>
      </w:r>
      <w:r w:rsidR="00007116">
        <w:t>а</w:t>
      </w:r>
      <w:r w:rsidR="00D0615F">
        <w:t xml:space="preserve"> </w:t>
      </w:r>
      <w:r w:rsidR="00007116">
        <w:t>в</w:t>
      </w:r>
      <w:r w:rsidR="00D0615F">
        <w:t xml:space="preserve"> </w:t>
      </w:r>
      <w:r w:rsidR="00007116">
        <w:t>будущем</w:t>
      </w:r>
      <w:r w:rsidR="00D0615F">
        <w:t xml:space="preserve"> </w:t>
      </w:r>
      <w:r>
        <w:t>–</w:t>
      </w:r>
      <w:r w:rsidR="00D0615F">
        <w:t xml:space="preserve"> </w:t>
      </w:r>
      <w:r w:rsidR="00007116">
        <w:t>прозрачную</w:t>
      </w:r>
      <w:r w:rsidR="00D0615F">
        <w:t xml:space="preserve"> </w:t>
      </w:r>
      <w:r w:rsidR="00007116">
        <w:t>финансовую</w:t>
      </w:r>
      <w:r w:rsidR="00D0615F">
        <w:t xml:space="preserve"> </w:t>
      </w:r>
      <w:r w:rsidR="00007116">
        <w:t>модель.</w:t>
      </w:r>
      <w:r w:rsidR="00D0615F">
        <w:t xml:space="preserve"> </w:t>
      </w:r>
      <w:r w:rsidR="00007116">
        <w:t>Сегодня</w:t>
      </w:r>
      <w:r w:rsidR="00D0615F">
        <w:t xml:space="preserve"> </w:t>
      </w:r>
      <w:r w:rsidR="00007116">
        <w:t>идет</w:t>
      </w:r>
      <w:r w:rsidR="00D0615F">
        <w:t xml:space="preserve"> </w:t>
      </w:r>
      <w:r w:rsidR="00007116">
        <w:t>подготовка</w:t>
      </w:r>
      <w:r w:rsidR="00D0615F">
        <w:t xml:space="preserve"> </w:t>
      </w:r>
      <w:r w:rsidR="00007116">
        <w:t>технико-экономического</w:t>
      </w:r>
      <w:r w:rsidR="00D0615F">
        <w:t xml:space="preserve"> </w:t>
      </w:r>
      <w:r w:rsidR="00007116">
        <w:t>обоснования,</w:t>
      </w:r>
      <w:r w:rsidR="00D0615F">
        <w:t xml:space="preserve"> </w:t>
      </w:r>
      <w:r w:rsidR="00007116">
        <w:t>в</w:t>
      </w:r>
      <w:r w:rsidR="00D0615F">
        <w:t xml:space="preserve"> </w:t>
      </w:r>
      <w:r w:rsidR="00007116">
        <w:t>июле-августе</w:t>
      </w:r>
      <w:r w:rsidR="00D0615F">
        <w:t xml:space="preserve"> </w:t>
      </w:r>
      <w:r w:rsidR="00007116">
        <w:t>закончим,</w:t>
      </w:r>
      <w:r w:rsidR="00D0615F">
        <w:t xml:space="preserve"> </w:t>
      </w:r>
      <w:r w:rsidR="00007116">
        <w:t>и</w:t>
      </w:r>
      <w:r w:rsidR="00D0615F">
        <w:t xml:space="preserve"> </w:t>
      </w:r>
      <w:r w:rsidR="00007116">
        <w:t>после</w:t>
      </w:r>
      <w:r w:rsidR="00D0615F">
        <w:t xml:space="preserve"> </w:t>
      </w:r>
      <w:r w:rsidR="00007116">
        <w:t>разработки</w:t>
      </w:r>
      <w:r w:rsidR="00D0615F">
        <w:t xml:space="preserve"> </w:t>
      </w:r>
      <w:r w:rsidR="00007116">
        <w:t>будет</w:t>
      </w:r>
      <w:r w:rsidR="00D0615F">
        <w:t xml:space="preserve"> </w:t>
      </w:r>
      <w:r w:rsidR="00007116">
        <w:t>известен</w:t>
      </w:r>
      <w:r w:rsidR="00D0615F">
        <w:t xml:space="preserve"> </w:t>
      </w:r>
      <w:r w:rsidR="00007116">
        <w:t>окончательный</w:t>
      </w:r>
      <w:r w:rsidR="00D0615F">
        <w:t xml:space="preserve"> </w:t>
      </w:r>
      <w:r w:rsidR="00007116">
        <w:t>бюджет</w:t>
      </w:r>
      <w:r>
        <w:t>»</w:t>
      </w:r>
      <w:r w:rsidR="00007116">
        <w:t>,</w:t>
      </w:r>
      <w:r w:rsidR="00D0615F">
        <w:t xml:space="preserve"> </w:t>
      </w:r>
      <w:r>
        <w:t>–</w:t>
      </w:r>
      <w:r w:rsidR="00D0615F">
        <w:t xml:space="preserve"> </w:t>
      </w:r>
      <w:r w:rsidR="00007116">
        <w:t>пояснил</w:t>
      </w:r>
      <w:r w:rsidR="00D0615F">
        <w:t xml:space="preserve"> </w:t>
      </w:r>
      <w:r w:rsidR="00007116">
        <w:t>глава</w:t>
      </w:r>
      <w:r w:rsidR="00D0615F">
        <w:t xml:space="preserve"> </w:t>
      </w:r>
      <w:r w:rsidR="00007116">
        <w:t>КТЖ.</w:t>
      </w:r>
      <w:r w:rsidR="00D0615F">
        <w:t xml:space="preserve"> </w:t>
      </w:r>
    </w:p>
    <w:p w14:paraId="5DE79D56" w14:textId="28A37BBF" w:rsidR="00007116" w:rsidRDefault="00007116" w:rsidP="0072106D">
      <w:pPr>
        <w:jc w:val="both"/>
      </w:pPr>
      <w:r>
        <w:t>Отметим,</w:t>
      </w:r>
      <w:r w:rsidR="00D0615F">
        <w:t xml:space="preserve"> </w:t>
      </w:r>
      <w:r>
        <w:t>что</w:t>
      </w:r>
      <w:r w:rsidR="00D0615F">
        <w:t xml:space="preserve"> </w:t>
      </w:r>
      <w:r>
        <w:t>железнодорожные</w:t>
      </w:r>
      <w:r w:rsidR="00D0615F">
        <w:t xml:space="preserve"> </w:t>
      </w:r>
      <w:r>
        <w:t>администрации</w:t>
      </w:r>
      <w:r w:rsidR="00D0615F">
        <w:t xml:space="preserve"> </w:t>
      </w:r>
      <w:r>
        <w:t>России</w:t>
      </w:r>
      <w:r w:rsidR="00D0615F">
        <w:t xml:space="preserve"> </w:t>
      </w:r>
      <w:r>
        <w:t>и</w:t>
      </w:r>
      <w:r w:rsidR="00D0615F">
        <w:t xml:space="preserve"> </w:t>
      </w:r>
      <w:r>
        <w:t>Киргизии</w:t>
      </w:r>
      <w:r w:rsidR="00D0615F">
        <w:t xml:space="preserve"> </w:t>
      </w:r>
      <w:r>
        <w:t>определили</w:t>
      </w:r>
      <w:r w:rsidR="00D0615F">
        <w:t xml:space="preserve"> </w:t>
      </w:r>
      <w:r>
        <w:t>основные</w:t>
      </w:r>
      <w:r w:rsidR="00D0615F">
        <w:t xml:space="preserve"> </w:t>
      </w:r>
      <w:r>
        <w:t>направления</w:t>
      </w:r>
      <w:r w:rsidR="00D0615F">
        <w:t xml:space="preserve"> </w:t>
      </w:r>
      <w:r>
        <w:t>сотрудничества</w:t>
      </w:r>
      <w:r w:rsidR="00D0615F">
        <w:t xml:space="preserve"> </w:t>
      </w:r>
      <w:r>
        <w:t>еще</w:t>
      </w:r>
      <w:r w:rsidR="00D0615F">
        <w:t xml:space="preserve"> </w:t>
      </w:r>
      <w:r>
        <w:t>в</w:t>
      </w:r>
      <w:r w:rsidR="00D0615F">
        <w:t xml:space="preserve"> </w:t>
      </w:r>
      <w:r>
        <w:t>январе</w:t>
      </w:r>
      <w:r w:rsidR="00D0615F">
        <w:t xml:space="preserve"> </w:t>
      </w:r>
      <w:r>
        <w:t>этого</w:t>
      </w:r>
      <w:r w:rsidR="00D0615F">
        <w:t xml:space="preserve"> </w:t>
      </w:r>
      <w:r>
        <w:t>года</w:t>
      </w:r>
      <w:r w:rsidR="00D0615F">
        <w:t xml:space="preserve"> </w:t>
      </w:r>
      <w:r w:rsidR="0072106D">
        <w:t>–</w:t>
      </w:r>
      <w:r w:rsidR="00D0615F">
        <w:t xml:space="preserve"> </w:t>
      </w:r>
      <w:r>
        <w:t>тогда</w:t>
      </w:r>
      <w:r w:rsidR="00D0615F">
        <w:t xml:space="preserve"> </w:t>
      </w:r>
      <w:r>
        <w:t>стороны</w:t>
      </w:r>
      <w:r w:rsidR="00D0615F">
        <w:t xml:space="preserve"> </w:t>
      </w:r>
      <w:r>
        <w:t>впервые</w:t>
      </w:r>
      <w:r w:rsidR="00D0615F">
        <w:t xml:space="preserve"> </w:t>
      </w:r>
      <w:r>
        <w:t>договорились</w:t>
      </w:r>
      <w:r w:rsidR="00D0615F">
        <w:t xml:space="preserve"> </w:t>
      </w:r>
      <w:r>
        <w:t>о</w:t>
      </w:r>
      <w:r w:rsidR="00D0615F">
        <w:t xml:space="preserve"> </w:t>
      </w:r>
      <w:r>
        <w:t>том,</w:t>
      </w:r>
      <w:r w:rsidR="00D0615F">
        <w:t xml:space="preserve"> </w:t>
      </w:r>
      <w:r>
        <w:t>что</w:t>
      </w:r>
      <w:r w:rsidR="00D0615F">
        <w:t xml:space="preserve"> </w:t>
      </w:r>
      <w:r>
        <w:t>холдинг</w:t>
      </w:r>
      <w:r w:rsidR="00D0615F">
        <w:t xml:space="preserve"> </w:t>
      </w:r>
      <w:r>
        <w:t>примет</w:t>
      </w:r>
      <w:r w:rsidR="00D0615F">
        <w:t xml:space="preserve"> </w:t>
      </w:r>
      <w:r>
        <w:t>участие</w:t>
      </w:r>
      <w:r w:rsidR="00D0615F">
        <w:t xml:space="preserve"> </w:t>
      </w:r>
      <w:r>
        <w:t>в</w:t>
      </w:r>
      <w:r w:rsidR="00D0615F">
        <w:t xml:space="preserve"> </w:t>
      </w:r>
      <w:r>
        <w:t>развитии</w:t>
      </w:r>
      <w:r w:rsidR="00D0615F">
        <w:t xml:space="preserve"> </w:t>
      </w:r>
      <w:r>
        <w:t>железнодорожной</w:t>
      </w:r>
      <w:r w:rsidR="00D0615F">
        <w:t xml:space="preserve"> </w:t>
      </w:r>
      <w:r>
        <w:t>сети</w:t>
      </w:r>
      <w:r w:rsidR="00D0615F">
        <w:t xml:space="preserve"> </w:t>
      </w:r>
      <w:r>
        <w:t>Киргизии.</w:t>
      </w:r>
      <w:r w:rsidR="00D0615F">
        <w:t xml:space="preserve"> </w:t>
      </w:r>
      <w:r>
        <w:t>В</w:t>
      </w:r>
      <w:r w:rsidR="00D0615F">
        <w:t xml:space="preserve"> </w:t>
      </w:r>
      <w:r>
        <w:t>пресс-релизе</w:t>
      </w:r>
      <w:r w:rsidR="00D0615F">
        <w:t xml:space="preserve"> </w:t>
      </w:r>
      <w:r>
        <w:t>ОАО</w:t>
      </w:r>
      <w:r w:rsidR="00D0615F">
        <w:t xml:space="preserve"> </w:t>
      </w:r>
      <w:r w:rsidR="0072106D">
        <w:t>«</w:t>
      </w:r>
      <w:r>
        <w:t>РЖД</w:t>
      </w:r>
      <w:r w:rsidR="0072106D">
        <w:t>»</w:t>
      </w:r>
      <w:r w:rsidR="00D0615F">
        <w:t xml:space="preserve"> </w:t>
      </w:r>
      <w:r>
        <w:t>отмечается,</w:t>
      </w:r>
      <w:r w:rsidR="00D0615F">
        <w:t xml:space="preserve"> </w:t>
      </w:r>
      <w:r>
        <w:t>что</w:t>
      </w:r>
      <w:r w:rsidR="00D0615F">
        <w:t xml:space="preserve"> </w:t>
      </w:r>
      <w:r>
        <w:t>первый</w:t>
      </w:r>
      <w:r w:rsidR="00D0615F">
        <w:t xml:space="preserve"> </w:t>
      </w:r>
      <w:r>
        <w:t>этап</w:t>
      </w:r>
      <w:r w:rsidR="00D0615F">
        <w:t xml:space="preserve"> </w:t>
      </w:r>
      <w:r>
        <w:t>разработки</w:t>
      </w:r>
      <w:r w:rsidR="00D0615F">
        <w:t xml:space="preserve"> </w:t>
      </w:r>
      <w:r>
        <w:t>технико-экономического</w:t>
      </w:r>
      <w:r w:rsidR="00D0615F">
        <w:t xml:space="preserve"> </w:t>
      </w:r>
      <w:r>
        <w:t>обоснования</w:t>
      </w:r>
      <w:r w:rsidR="00D0615F">
        <w:t xml:space="preserve"> </w:t>
      </w:r>
      <w:r>
        <w:t>инфраструктурных</w:t>
      </w:r>
      <w:r w:rsidR="00D0615F">
        <w:t xml:space="preserve"> </w:t>
      </w:r>
      <w:r>
        <w:t>проектов</w:t>
      </w:r>
      <w:r w:rsidR="00D0615F">
        <w:t xml:space="preserve"> </w:t>
      </w:r>
      <w:r>
        <w:t>на</w:t>
      </w:r>
      <w:r w:rsidR="00D0615F">
        <w:t xml:space="preserve"> </w:t>
      </w:r>
      <w:r>
        <w:t>территории</w:t>
      </w:r>
      <w:r w:rsidR="00D0615F">
        <w:t xml:space="preserve"> </w:t>
      </w:r>
      <w:r>
        <w:t>республики</w:t>
      </w:r>
      <w:r w:rsidR="00D0615F">
        <w:t xml:space="preserve"> </w:t>
      </w:r>
      <w:r>
        <w:t>стороны</w:t>
      </w:r>
      <w:r w:rsidR="00D0615F">
        <w:t xml:space="preserve"> </w:t>
      </w:r>
      <w:r>
        <w:t>завершили</w:t>
      </w:r>
      <w:r w:rsidR="00D0615F">
        <w:t xml:space="preserve"> </w:t>
      </w:r>
      <w:r>
        <w:t>в</w:t>
      </w:r>
      <w:r w:rsidR="00D0615F">
        <w:t xml:space="preserve"> </w:t>
      </w:r>
      <w:r>
        <w:t>феврале.</w:t>
      </w:r>
      <w:r w:rsidR="00D0615F">
        <w:t xml:space="preserve"> </w:t>
      </w:r>
    </w:p>
    <w:p w14:paraId="198BE747" w14:textId="77777777" w:rsidR="00B60DCD" w:rsidRDefault="00C62430" w:rsidP="0072106D">
      <w:pPr>
        <w:jc w:val="both"/>
      </w:pPr>
      <w:hyperlink r:id="rId21" w:history="1">
        <w:r w:rsidR="00007116" w:rsidRPr="00295752">
          <w:rPr>
            <w:rStyle w:val="a9"/>
          </w:rPr>
          <w:t>https://www.gudok.ru/newspaper/?ID=1458553</w:t>
        </w:r>
      </w:hyperlink>
    </w:p>
    <w:p w14:paraId="27344C03" w14:textId="605C3530" w:rsidR="00007116" w:rsidRPr="00007116" w:rsidRDefault="00007116" w:rsidP="0072106D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11" w:name="_Toc5008505"/>
      <w:r w:rsidRPr="00007116">
        <w:rPr>
          <w:rFonts w:ascii="Times New Roman" w:hAnsi="Times New Roman"/>
          <w:sz w:val="24"/>
          <w:szCs w:val="24"/>
        </w:rPr>
        <w:lastRenderedPageBreak/>
        <w:t>ВЕДОМОСТИ;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007116">
        <w:rPr>
          <w:rFonts w:ascii="Times New Roman" w:hAnsi="Times New Roman"/>
          <w:sz w:val="24"/>
          <w:szCs w:val="24"/>
        </w:rPr>
        <w:t>БОЛЕЦКАЯ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007116">
        <w:rPr>
          <w:rFonts w:ascii="Times New Roman" w:hAnsi="Times New Roman"/>
          <w:sz w:val="24"/>
          <w:szCs w:val="24"/>
        </w:rPr>
        <w:t>КСЕНИЯ,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007116">
        <w:rPr>
          <w:rFonts w:ascii="Times New Roman" w:hAnsi="Times New Roman"/>
          <w:sz w:val="24"/>
          <w:szCs w:val="24"/>
        </w:rPr>
        <w:t>ХОЛЯВКО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007116">
        <w:rPr>
          <w:rFonts w:ascii="Times New Roman" w:hAnsi="Times New Roman"/>
          <w:sz w:val="24"/>
          <w:szCs w:val="24"/>
        </w:rPr>
        <w:t>АННА;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007116">
        <w:rPr>
          <w:rFonts w:ascii="Times New Roman" w:hAnsi="Times New Roman"/>
          <w:sz w:val="24"/>
          <w:szCs w:val="24"/>
        </w:rPr>
        <w:t>2019.03.29;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007116">
        <w:rPr>
          <w:rFonts w:ascii="Times New Roman" w:hAnsi="Times New Roman"/>
          <w:sz w:val="24"/>
          <w:szCs w:val="24"/>
        </w:rPr>
        <w:t>МЕДВЕДЕВ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007116">
        <w:rPr>
          <w:rFonts w:ascii="Times New Roman" w:hAnsi="Times New Roman"/>
          <w:sz w:val="24"/>
          <w:szCs w:val="24"/>
        </w:rPr>
        <w:t>ПОРУЧИЛ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007116">
        <w:rPr>
          <w:rFonts w:ascii="Times New Roman" w:hAnsi="Times New Roman"/>
          <w:sz w:val="24"/>
          <w:szCs w:val="24"/>
        </w:rPr>
        <w:t>ДОРАБОТАТЬ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007116">
        <w:rPr>
          <w:rFonts w:ascii="Times New Roman" w:hAnsi="Times New Roman"/>
          <w:sz w:val="24"/>
          <w:szCs w:val="24"/>
        </w:rPr>
        <w:t>РЕЖИМ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007116">
        <w:rPr>
          <w:rFonts w:ascii="Times New Roman" w:hAnsi="Times New Roman"/>
          <w:sz w:val="24"/>
          <w:szCs w:val="24"/>
        </w:rPr>
        <w:t>САМОЗАНЯТЫХ;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007116">
        <w:rPr>
          <w:rFonts w:ascii="Times New Roman" w:hAnsi="Times New Roman"/>
          <w:sz w:val="24"/>
          <w:szCs w:val="24"/>
        </w:rPr>
        <w:t>НОВОВВЕДЕНИЯ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007116">
        <w:rPr>
          <w:rFonts w:ascii="Times New Roman" w:hAnsi="Times New Roman"/>
          <w:sz w:val="24"/>
          <w:szCs w:val="24"/>
        </w:rPr>
        <w:t>МОГУТ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007116">
        <w:rPr>
          <w:rFonts w:ascii="Times New Roman" w:hAnsi="Times New Roman"/>
          <w:sz w:val="24"/>
          <w:szCs w:val="24"/>
        </w:rPr>
        <w:t>КОСНУТЬСЯ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007116">
        <w:rPr>
          <w:rFonts w:ascii="Times New Roman" w:hAnsi="Times New Roman"/>
          <w:sz w:val="24"/>
          <w:szCs w:val="24"/>
        </w:rPr>
        <w:t>ВОДИТЕЛЕЙ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007116">
        <w:rPr>
          <w:rFonts w:ascii="Times New Roman" w:hAnsi="Times New Roman"/>
          <w:sz w:val="24"/>
          <w:szCs w:val="24"/>
        </w:rPr>
        <w:t>ТАКСИ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007116">
        <w:rPr>
          <w:rFonts w:ascii="Times New Roman" w:hAnsi="Times New Roman"/>
          <w:sz w:val="24"/>
          <w:szCs w:val="24"/>
        </w:rPr>
        <w:t>И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007116">
        <w:rPr>
          <w:rFonts w:ascii="Times New Roman" w:hAnsi="Times New Roman"/>
          <w:sz w:val="24"/>
          <w:szCs w:val="24"/>
        </w:rPr>
        <w:t>ГРАЖДАН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007116">
        <w:rPr>
          <w:rFonts w:ascii="Times New Roman" w:hAnsi="Times New Roman"/>
          <w:sz w:val="24"/>
          <w:szCs w:val="24"/>
        </w:rPr>
        <w:t>СНГ</w:t>
      </w:r>
      <w:bookmarkEnd w:id="11"/>
      <w:r w:rsidR="00D0615F">
        <w:rPr>
          <w:rFonts w:ascii="Times New Roman" w:hAnsi="Times New Roman"/>
          <w:sz w:val="24"/>
          <w:szCs w:val="24"/>
        </w:rPr>
        <w:t xml:space="preserve"> </w:t>
      </w:r>
    </w:p>
    <w:p w14:paraId="1C54D1EE" w14:textId="1C8678DA" w:rsidR="00007116" w:rsidRDefault="00007116" w:rsidP="0072106D">
      <w:pPr>
        <w:jc w:val="both"/>
      </w:pPr>
      <w:r>
        <w:t>Новый</w:t>
      </w:r>
      <w:r w:rsidR="00D0615F">
        <w:t xml:space="preserve"> </w:t>
      </w:r>
      <w:r>
        <w:t>налоговый</w:t>
      </w:r>
      <w:r w:rsidR="00D0615F">
        <w:t xml:space="preserve"> </w:t>
      </w:r>
      <w:r>
        <w:t>режим</w:t>
      </w:r>
      <w:r w:rsidR="00D0615F">
        <w:t xml:space="preserve"> </w:t>
      </w:r>
      <w:r>
        <w:t>для</w:t>
      </w:r>
      <w:r w:rsidR="00D0615F">
        <w:t xml:space="preserve"> </w:t>
      </w:r>
      <w:r>
        <w:t>самозанятых</w:t>
      </w:r>
      <w:r w:rsidR="00D0615F">
        <w:t xml:space="preserve"> </w:t>
      </w:r>
      <w:r>
        <w:t>может</w:t>
      </w:r>
      <w:r w:rsidR="00D0615F">
        <w:t xml:space="preserve"> </w:t>
      </w:r>
      <w:r>
        <w:t>быть</w:t>
      </w:r>
      <w:r w:rsidR="00D0615F">
        <w:t xml:space="preserve"> </w:t>
      </w:r>
      <w:r>
        <w:t>доработан</w:t>
      </w:r>
      <w:r w:rsidR="00D0615F">
        <w:t xml:space="preserve"> </w:t>
      </w:r>
      <w:r w:rsidR="0072106D">
        <w:t>–</w:t>
      </w:r>
      <w:r w:rsidR="00D0615F">
        <w:t xml:space="preserve"> </w:t>
      </w:r>
      <w:r>
        <w:t>премьер</w:t>
      </w:r>
      <w:r w:rsidR="00D0615F">
        <w:t xml:space="preserve"> </w:t>
      </w:r>
      <w:r>
        <w:t>Дмитрий</w:t>
      </w:r>
      <w:r w:rsidR="00D0615F">
        <w:t xml:space="preserve"> </w:t>
      </w:r>
      <w:r>
        <w:t>Медведев</w:t>
      </w:r>
      <w:r w:rsidR="00D0615F">
        <w:t xml:space="preserve"> </w:t>
      </w:r>
      <w:r>
        <w:t>поручил</w:t>
      </w:r>
      <w:r w:rsidR="00D0615F">
        <w:t xml:space="preserve"> </w:t>
      </w:r>
      <w:r>
        <w:t>проработать</w:t>
      </w:r>
      <w:r w:rsidR="00D0615F">
        <w:t xml:space="preserve"> </w:t>
      </w:r>
      <w:r>
        <w:t>возможность</w:t>
      </w:r>
      <w:r w:rsidR="00D0615F">
        <w:t xml:space="preserve"> </w:t>
      </w:r>
      <w:r>
        <w:t>использования</w:t>
      </w:r>
      <w:r w:rsidR="00D0615F">
        <w:t xml:space="preserve"> </w:t>
      </w:r>
      <w:r>
        <w:t>его</w:t>
      </w:r>
      <w:r w:rsidR="00D0615F">
        <w:t xml:space="preserve"> </w:t>
      </w:r>
      <w:r>
        <w:t>гражданами</w:t>
      </w:r>
      <w:r w:rsidR="00D0615F">
        <w:t xml:space="preserve"> </w:t>
      </w:r>
      <w:r>
        <w:t>стран</w:t>
      </w:r>
      <w:r w:rsidR="00D0615F">
        <w:t xml:space="preserve"> </w:t>
      </w:r>
      <w:r>
        <w:t>СНГ,</w:t>
      </w:r>
      <w:r w:rsidR="00D0615F">
        <w:t xml:space="preserve"> </w:t>
      </w:r>
      <w:r>
        <w:t>освободить</w:t>
      </w:r>
      <w:r w:rsidR="00D0615F">
        <w:t xml:space="preserve"> </w:t>
      </w:r>
      <w:r>
        <w:t>таксистов</w:t>
      </w:r>
      <w:r w:rsidR="00D0615F">
        <w:t xml:space="preserve"> </w:t>
      </w:r>
      <w:r>
        <w:t>от</w:t>
      </w:r>
      <w:r w:rsidR="00D0615F">
        <w:t xml:space="preserve"> </w:t>
      </w:r>
      <w:r>
        <w:t>обязанности</w:t>
      </w:r>
      <w:r w:rsidR="00D0615F">
        <w:t xml:space="preserve"> </w:t>
      </w:r>
      <w:r>
        <w:t>получать</w:t>
      </w:r>
      <w:r w:rsidR="00D0615F">
        <w:t xml:space="preserve"> </w:t>
      </w:r>
      <w:r>
        <w:t>статус</w:t>
      </w:r>
      <w:r w:rsidR="00D0615F">
        <w:t xml:space="preserve"> </w:t>
      </w:r>
      <w:r>
        <w:t>индивидуальных</w:t>
      </w:r>
      <w:r w:rsidR="00D0615F">
        <w:t xml:space="preserve"> </w:t>
      </w:r>
      <w:r>
        <w:t>предпринимателей</w:t>
      </w:r>
      <w:r w:rsidR="00D0615F">
        <w:t xml:space="preserve"> </w:t>
      </w:r>
      <w:r>
        <w:t>(ИП),</w:t>
      </w:r>
      <w:r w:rsidR="00D0615F">
        <w:t xml:space="preserve"> </w:t>
      </w:r>
      <w:r>
        <w:t>если</w:t>
      </w:r>
      <w:r w:rsidR="00D0615F">
        <w:t xml:space="preserve"> </w:t>
      </w:r>
      <w:r>
        <w:t>они</w:t>
      </w:r>
      <w:r w:rsidR="00D0615F">
        <w:t xml:space="preserve"> </w:t>
      </w:r>
      <w:r>
        <w:t>зарегистрировались</w:t>
      </w:r>
      <w:r w:rsidR="00D0615F">
        <w:t xml:space="preserve"> </w:t>
      </w:r>
      <w:r>
        <w:t>в</w:t>
      </w:r>
      <w:r w:rsidR="00D0615F">
        <w:t xml:space="preserve"> </w:t>
      </w:r>
      <w:r>
        <w:t>системе,</w:t>
      </w:r>
      <w:r w:rsidR="00D0615F">
        <w:t xml:space="preserve"> </w:t>
      </w:r>
      <w:r>
        <w:t>и</w:t>
      </w:r>
      <w:r w:rsidR="00D0615F">
        <w:t xml:space="preserve"> </w:t>
      </w:r>
      <w:r>
        <w:t>распространить</w:t>
      </w:r>
      <w:r w:rsidR="00D0615F">
        <w:t xml:space="preserve"> </w:t>
      </w:r>
      <w:r>
        <w:t>эксперимент</w:t>
      </w:r>
      <w:r w:rsidR="00D0615F">
        <w:t xml:space="preserve"> </w:t>
      </w:r>
      <w:r>
        <w:t>на</w:t>
      </w:r>
      <w:r w:rsidR="00D0615F">
        <w:t xml:space="preserve"> </w:t>
      </w:r>
      <w:r>
        <w:t>все</w:t>
      </w:r>
      <w:r w:rsidR="00D0615F">
        <w:t xml:space="preserve"> </w:t>
      </w:r>
      <w:r>
        <w:t>регионы.</w:t>
      </w:r>
      <w:r w:rsidR="00D0615F">
        <w:t xml:space="preserve"> </w:t>
      </w:r>
      <w:r>
        <w:t>Для</w:t>
      </w:r>
      <w:r w:rsidR="00D0615F">
        <w:t xml:space="preserve"> </w:t>
      </w:r>
      <w:r>
        <w:t>водителей</w:t>
      </w:r>
      <w:r w:rsidR="00D0615F">
        <w:t xml:space="preserve"> </w:t>
      </w:r>
      <w:r>
        <w:t>такси</w:t>
      </w:r>
      <w:r w:rsidR="00D0615F">
        <w:t xml:space="preserve"> </w:t>
      </w:r>
      <w:r>
        <w:t>возможны</w:t>
      </w:r>
      <w:r w:rsidR="00D0615F">
        <w:t xml:space="preserve"> </w:t>
      </w:r>
      <w:r>
        <w:t>и</w:t>
      </w:r>
      <w:r w:rsidR="00D0615F">
        <w:t xml:space="preserve"> </w:t>
      </w:r>
      <w:r>
        <w:t>другие</w:t>
      </w:r>
      <w:r w:rsidR="00D0615F">
        <w:t xml:space="preserve"> </w:t>
      </w:r>
      <w:r>
        <w:t>послабления</w:t>
      </w:r>
      <w:r w:rsidR="00D0615F">
        <w:t xml:space="preserve"> </w:t>
      </w:r>
      <w:r w:rsidR="0072106D">
        <w:t>–</w:t>
      </w:r>
      <w:r w:rsidR="00D0615F">
        <w:t xml:space="preserve"> </w:t>
      </w:r>
      <w:r>
        <w:t>в</w:t>
      </w:r>
      <w:r w:rsidR="00D0615F">
        <w:t xml:space="preserve"> </w:t>
      </w:r>
      <w:r>
        <w:t>нормах</w:t>
      </w:r>
      <w:r w:rsidR="00D0615F">
        <w:t xml:space="preserve"> </w:t>
      </w:r>
      <w:r>
        <w:t>транспортного</w:t>
      </w:r>
      <w:r w:rsidR="00D0615F">
        <w:t xml:space="preserve"> </w:t>
      </w:r>
      <w:r>
        <w:t>законодательства.</w:t>
      </w:r>
      <w:r w:rsidR="00D0615F">
        <w:t xml:space="preserve"> </w:t>
      </w:r>
      <w:r>
        <w:t>С</w:t>
      </w:r>
      <w:r w:rsidR="00D0615F">
        <w:t xml:space="preserve"> </w:t>
      </w:r>
      <w:r>
        <w:t>подобными</w:t>
      </w:r>
      <w:r w:rsidR="00D0615F">
        <w:t xml:space="preserve"> </w:t>
      </w:r>
      <w:r>
        <w:t>просьбами</w:t>
      </w:r>
      <w:r w:rsidR="00D0615F">
        <w:t xml:space="preserve"> </w:t>
      </w:r>
      <w:r>
        <w:t>к</w:t>
      </w:r>
      <w:r w:rsidR="00D0615F">
        <w:t xml:space="preserve"> </w:t>
      </w:r>
      <w:r>
        <w:t>Медведеву</w:t>
      </w:r>
      <w:r w:rsidR="00D0615F">
        <w:t xml:space="preserve"> </w:t>
      </w:r>
      <w:r>
        <w:t>обратились</w:t>
      </w:r>
      <w:r w:rsidR="00D0615F">
        <w:t xml:space="preserve"> </w:t>
      </w:r>
      <w:r>
        <w:t>на</w:t>
      </w:r>
      <w:r w:rsidR="00D0615F">
        <w:t xml:space="preserve"> </w:t>
      </w:r>
      <w:r>
        <w:t>встрече</w:t>
      </w:r>
      <w:r w:rsidR="00D0615F">
        <w:t xml:space="preserve"> </w:t>
      </w:r>
      <w:r>
        <w:t>ним</w:t>
      </w:r>
      <w:r w:rsidR="00D0615F">
        <w:t xml:space="preserve"> </w:t>
      </w:r>
      <w:r>
        <w:t>топ-менеджеры</w:t>
      </w:r>
      <w:r w:rsidR="00D0615F">
        <w:t xml:space="preserve"> </w:t>
      </w:r>
      <w:r w:rsidR="0072106D">
        <w:t>«</w:t>
      </w:r>
      <w:r>
        <w:t>Яндекса</w:t>
      </w:r>
      <w:r w:rsidR="0072106D">
        <w:t>»</w:t>
      </w:r>
      <w:r w:rsidR="00D0615F">
        <w:t xml:space="preserve"> </w:t>
      </w:r>
      <w:r>
        <w:t>и</w:t>
      </w:r>
      <w:r w:rsidR="00D0615F">
        <w:t xml:space="preserve"> </w:t>
      </w:r>
      <w:r>
        <w:t>Mail.ru</w:t>
      </w:r>
      <w:r w:rsidR="00D0615F">
        <w:t xml:space="preserve"> </w:t>
      </w:r>
      <w:r>
        <w:t>Group,</w:t>
      </w:r>
      <w:r w:rsidR="00D0615F">
        <w:t xml:space="preserve"> </w:t>
      </w:r>
      <w:r>
        <w:t>поручение</w:t>
      </w:r>
      <w:r w:rsidR="00D0615F">
        <w:t xml:space="preserve"> </w:t>
      </w:r>
      <w:r>
        <w:t>было</w:t>
      </w:r>
      <w:r w:rsidR="00D0615F">
        <w:t xml:space="preserve"> </w:t>
      </w:r>
      <w:r>
        <w:t>дано</w:t>
      </w:r>
      <w:r w:rsidR="00D0615F">
        <w:t xml:space="preserve"> </w:t>
      </w:r>
      <w:r>
        <w:t>вице-премьеру</w:t>
      </w:r>
      <w:r w:rsidR="00D0615F">
        <w:t xml:space="preserve"> </w:t>
      </w:r>
      <w:r>
        <w:t>Максиму</w:t>
      </w:r>
      <w:r w:rsidR="00D0615F">
        <w:t xml:space="preserve"> </w:t>
      </w:r>
      <w:r w:rsidRPr="00B60DCD">
        <w:rPr>
          <w:b/>
        </w:rPr>
        <w:t>Акимов</w:t>
      </w:r>
      <w:r>
        <w:t>у,</w:t>
      </w:r>
      <w:r w:rsidR="00D0615F">
        <w:t xml:space="preserve"> </w:t>
      </w:r>
      <w:r>
        <w:t>рассказали</w:t>
      </w:r>
      <w:r w:rsidR="00D0615F">
        <w:t xml:space="preserve"> </w:t>
      </w:r>
      <w:r w:rsidR="0072106D">
        <w:t>«</w:t>
      </w:r>
      <w:r>
        <w:t>Ведомостям</w:t>
      </w:r>
      <w:r w:rsidR="0072106D">
        <w:t>»</w:t>
      </w:r>
      <w:r w:rsidR="00D0615F">
        <w:t xml:space="preserve"> </w:t>
      </w:r>
      <w:r>
        <w:t>два</w:t>
      </w:r>
      <w:r w:rsidR="00D0615F">
        <w:t xml:space="preserve"> </w:t>
      </w:r>
      <w:r>
        <w:t>участника</w:t>
      </w:r>
      <w:r w:rsidR="00D0615F">
        <w:t xml:space="preserve"> </w:t>
      </w:r>
      <w:r>
        <w:t>встречи.</w:t>
      </w:r>
      <w:r w:rsidR="00D0615F">
        <w:t xml:space="preserve"> </w:t>
      </w:r>
    </w:p>
    <w:p w14:paraId="7D064BD5" w14:textId="09453FF0" w:rsidR="00007116" w:rsidRDefault="00007116" w:rsidP="0072106D">
      <w:pPr>
        <w:jc w:val="both"/>
      </w:pPr>
      <w:r>
        <w:t>Генеральный</w:t>
      </w:r>
      <w:r w:rsidR="00D0615F">
        <w:t xml:space="preserve"> </w:t>
      </w:r>
      <w:r>
        <w:t>директор</w:t>
      </w:r>
      <w:r w:rsidR="00D0615F">
        <w:t xml:space="preserve"> </w:t>
      </w:r>
      <w:r w:rsidR="0072106D">
        <w:t>«</w:t>
      </w:r>
      <w:r>
        <w:t>Яндекс.Такси</w:t>
      </w:r>
      <w:r w:rsidR="0072106D">
        <w:t>»</w:t>
      </w:r>
      <w:r w:rsidR="00D0615F">
        <w:t xml:space="preserve"> </w:t>
      </w:r>
      <w:r>
        <w:t>Тигран</w:t>
      </w:r>
      <w:r w:rsidR="00D0615F">
        <w:t xml:space="preserve"> </w:t>
      </w:r>
      <w:r>
        <w:t>Худавердян</w:t>
      </w:r>
      <w:r w:rsidR="00D0615F">
        <w:t xml:space="preserve"> </w:t>
      </w:r>
      <w:r>
        <w:t>предложил</w:t>
      </w:r>
      <w:r w:rsidR="00D0615F">
        <w:t xml:space="preserve"> </w:t>
      </w:r>
      <w:r>
        <w:t>ввести</w:t>
      </w:r>
      <w:r w:rsidR="00D0615F">
        <w:t xml:space="preserve"> </w:t>
      </w:r>
      <w:r>
        <w:t>электронные</w:t>
      </w:r>
      <w:r w:rsidR="00D0615F">
        <w:t xml:space="preserve"> </w:t>
      </w:r>
      <w:r>
        <w:t>путевые</w:t>
      </w:r>
      <w:r w:rsidR="00D0615F">
        <w:t xml:space="preserve"> </w:t>
      </w:r>
      <w:r>
        <w:t>листы</w:t>
      </w:r>
      <w:r w:rsidR="00D0615F">
        <w:t xml:space="preserve"> </w:t>
      </w:r>
      <w:r>
        <w:t>для</w:t>
      </w:r>
      <w:r w:rsidR="00D0615F">
        <w:t xml:space="preserve"> </w:t>
      </w:r>
      <w:r>
        <w:t>таксистов</w:t>
      </w:r>
      <w:r w:rsidR="00D0615F">
        <w:t xml:space="preserve"> </w:t>
      </w:r>
      <w:r>
        <w:t>и</w:t>
      </w:r>
      <w:r w:rsidR="00D0615F">
        <w:t xml:space="preserve"> </w:t>
      </w:r>
      <w:r>
        <w:t>упростить</w:t>
      </w:r>
      <w:r w:rsidR="00D0615F">
        <w:t xml:space="preserve"> </w:t>
      </w:r>
      <w:r>
        <w:t>некоторые</w:t>
      </w:r>
      <w:r w:rsidR="00D0615F">
        <w:t xml:space="preserve"> </w:t>
      </w:r>
      <w:r>
        <w:t>нормы</w:t>
      </w:r>
      <w:r w:rsidR="00D0615F">
        <w:t xml:space="preserve"> </w:t>
      </w:r>
      <w:r>
        <w:t>транспортного</w:t>
      </w:r>
      <w:r w:rsidR="00D0615F">
        <w:t xml:space="preserve"> </w:t>
      </w:r>
      <w:r>
        <w:t>законодательства</w:t>
      </w:r>
      <w:r w:rsidR="00D0615F">
        <w:t xml:space="preserve"> </w:t>
      </w:r>
      <w:r>
        <w:t>для</w:t>
      </w:r>
      <w:r w:rsidR="00D0615F">
        <w:t xml:space="preserve"> </w:t>
      </w:r>
      <w:r>
        <w:t>самозанятых</w:t>
      </w:r>
      <w:r w:rsidR="00D0615F">
        <w:t xml:space="preserve"> </w:t>
      </w:r>
      <w:r>
        <w:t>водителей,</w:t>
      </w:r>
      <w:r w:rsidR="00D0615F">
        <w:t xml:space="preserve"> </w:t>
      </w:r>
      <w:r>
        <w:t>говорит</w:t>
      </w:r>
      <w:r w:rsidR="00D0615F">
        <w:t xml:space="preserve"> </w:t>
      </w:r>
      <w:r>
        <w:t>представитель</w:t>
      </w:r>
      <w:r w:rsidR="00D0615F">
        <w:t xml:space="preserve"> </w:t>
      </w:r>
      <w:r w:rsidR="0072106D">
        <w:t>«</w:t>
      </w:r>
      <w:r>
        <w:t>Яндекс.Такси</w:t>
      </w:r>
      <w:r w:rsidR="0072106D">
        <w:t>»</w:t>
      </w:r>
      <w:r>
        <w:t>.</w:t>
      </w:r>
      <w:r w:rsidR="00D0615F">
        <w:t xml:space="preserve"> </w:t>
      </w:r>
    </w:p>
    <w:p w14:paraId="7598294E" w14:textId="52C2E4EB" w:rsidR="00007116" w:rsidRDefault="00007116" w:rsidP="0072106D">
      <w:pPr>
        <w:jc w:val="both"/>
      </w:pPr>
      <w:r>
        <w:t>Первый</w:t>
      </w:r>
      <w:r w:rsidR="00D0615F">
        <w:t xml:space="preserve"> </w:t>
      </w:r>
      <w:r>
        <w:t>вопрос</w:t>
      </w:r>
      <w:r w:rsidR="00D0615F">
        <w:t xml:space="preserve"> </w:t>
      </w:r>
      <w:r>
        <w:t>касался</w:t>
      </w:r>
      <w:r w:rsidR="00D0615F">
        <w:t xml:space="preserve"> </w:t>
      </w:r>
      <w:r>
        <w:t>упрощения</w:t>
      </w:r>
      <w:r w:rsidR="00D0615F">
        <w:t xml:space="preserve"> </w:t>
      </w:r>
      <w:r>
        <w:t>и</w:t>
      </w:r>
      <w:r w:rsidR="00D0615F">
        <w:t xml:space="preserve"> </w:t>
      </w:r>
      <w:r>
        <w:t>цифровизации</w:t>
      </w:r>
      <w:r w:rsidR="00D0615F">
        <w:t xml:space="preserve"> </w:t>
      </w:r>
      <w:r>
        <w:t>предрейсовых</w:t>
      </w:r>
      <w:r w:rsidR="00D0615F">
        <w:t xml:space="preserve"> </w:t>
      </w:r>
      <w:r>
        <w:t>осмотров</w:t>
      </w:r>
      <w:r w:rsidR="00D0615F">
        <w:t xml:space="preserve"> </w:t>
      </w:r>
      <w:r>
        <w:t>в</w:t>
      </w:r>
      <w:r w:rsidR="00D0615F">
        <w:t xml:space="preserve"> </w:t>
      </w:r>
      <w:r>
        <w:t>такси.</w:t>
      </w:r>
      <w:r w:rsidR="00D0615F">
        <w:t xml:space="preserve"> </w:t>
      </w:r>
      <w:r>
        <w:t>До</w:t>
      </w:r>
      <w:r w:rsidR="00D0615F">
        <w:t xml:space="preserve"> </w:t>
      </w:r>
      <w:r>
        <w:t>сих</w:t>
      </w:r>
      <w:r w:rsidR="00D0615F">
        <w:t xml:space="preserve"> </w:t>
      </w:r>
      <w:r>
        <w:t>пор</w:t>
      </w:r>
      <w:r w:rsidR="00D0615F">
        <w:t xml:space="preserve"> </w:t>
      </w:r>
      <w:r>
        <w:t>перед</w:t>
      </w:r>
      <w:r w:rsidR="00D0615F">
        <w:t xml:space="preserve"> </w:t>
      </w:r>
      <w:r>
        <w:t>каждой</w:t>
      </w:r>
      <w:r w:rsidR="00D0615F">
        <w:t xml:space="preserve"> </w:t>
      </w:r>
      <w:r>
        <w:t>сменой</w:t>
      </w:r>
      <w:r w:rsidR="00D0615F">
        <w:t xml:space="preserve"> </w:t>
      </w:r>
      <w:r>
        <w:t>выдаются</w:t>
      </w:r>
      <w:r w:rsidR="00D0615F">
        <w:t xml:space="preserve"> </w:t>
      </w:r>
      <w:r>
        <w:t>бумажные</w:t>
      </w:r>
      <w:r w:rsidR="00D0615F">
        <w:t xml:space="preserve"> </w:t>
      </w:r>
      <w:r>
        <w:t>путевые</w:t>
      </w:r>
      <w:r w:rsidR="00D0615F">
        <w:t xml:space="preserve"> </w:t>
      </w:r>
      <w:r>
        <w:t>листы.</w:t>
      </w:r>
      <w:r w:rsidR="00D0615F">
        <w:t xml:space="preserve"> </w:t>
      </w:r>
      <w:r>
        <w:t>В</w:t>
      </w:r>
      <w:r w:rsidR="00D0615F">
        <w:t xml:space="preserve"> </w:t>
      </w:r>
      <w:r>
        <w:t>эпоху</w:t>
      </w:r>
      <w:r w:rsidR="00D0615F">
        <w:t xml:space="preserve"> </w:t>
      </w:r>
      <w:r>
        <w:t>цифровых</w:t>
      </w:r>
      <w:r w:rsidR="00D0615F">
        <w:t xml:space="preserve"> </w:t>
      </w:r>
      <w:r>
        <w:t>технологий</w:t>
      </w:r>
      <w:r w:rsidR="00D0615F">
        <w:t xml:space="preserve"> </w:t>
      </w:r>
      <w:r>
        <w:t>и</w:t>
      </w:r>
      <w:r w:rsidR="00D0615F">
        <w:t xml:space="preserve"> </w:t>
      </w:r>
      <w:r>
        <w:t>онлайн</w:t>
      </w:r>
      <w:r w:rsidR="00D0615F">
        <w:t xml:space="preserve"> </w:t>
      </w:r>
      <w:r>
        <w:t>реестров</w:t>
      </w:r>
      <w:r w:rsidR="00D0615F">
        <w:t xml:space="preserve"> </w:t>
      </w:r>
      <w:r>
        <w:t>очевидно,</w:t>
      </w:r>
      <w:r w:rsidR="00D0615F">
        <w:t xml:space="preserve"> </w:t>
      </w:r>
      <w:r>
        <w:t>что</w:t>
      </w:r>
      <w:r w:rsidR="00D0615F">
        <w:t xml:space="preserve"> </w:t>
      </w:r>
      <w:r>
        <w:t>эта</w:t>
      </w:r>
      <w:r w:rsidR="00D0615F">
        <w:t xml:space="preserve"> </w:t>
      </w:r>
      <w:r>
        <w:t>норма</w:t>
      </w:r>
      <w:r w:rsidR="00D0615F">
        <w:t xml:space="preserve"> </w:t>
      </w:r>
      <w:r>
        <w:t>устарела,</w:t>
      </w:r>
      <w:r w:rsidR="00D0615F">
        <w:t xml:space="preserve"> </w:t>
      </w:r>
      <w:r>
        <w:t>почти</w:t>
      </w:r>
      <w:r w:rsidR="00D0615F">
        <w:t xml:space="preserve"> </w:t>
      </w:r>
      <w:r>
        <w:t>все</w:t>
      </w:r>
      <w:r w:rsidR="00D0615F">
        <w:t xml:space="preserve"> </w:t>
      </w:r>
      <w:r>
        <w:t>этапы</w:t>
      </w:r>
      <w:r w:rsidR="00D0615F">
        <w:t xml:space="preserve"> </w:t>
      </w:r>
      <w:r>
        <w:t>техосмотров</w:t>
      </w:r>
      <w:r w:rsidR="00D0615F">
        <w:t xml:space="preserve"> </w:t>
      </w:r>
      <w:r>
        <w:t>автомобиля</w:t>
      </w:r>
      <w:r w:rsidR="00D0615F">
        <w:t xml:space="preserve"> </w:t>
      </w:r>
      <w:r>
        <w:t>можно</w:t>
      </w:r>
      <w:r w:rsidR="00D0615F">
        <w:t xml:space="preserve"> </w:t>
      </w:r>
      <w:r>
        <w:t>проводить</w:t>
      </w:r>
      <w:r w:rsidR="00D0615F">
        <w:t xml:space="preserve"> </w:t>
      </w:r>
      <w:r>
        <w:t>в</w:t>
      </w:r>
      <w:r w:rsidR="00D0615F">
        <w:t xml:space="preserve"> </w:t>
      </w:r>
      <w:r>
        <w:t>режиме</w:t>
      </w:r>
      <w:r w:rsidR="00D0615F">
        <w:t xml:space="preserve"> </w:t>
      </w:r>
      <w:r>
        <w:t>реального</w:t>
      </w:r>
      <w:r w:rsidR="00D0615F">
        <w:t xml:space="preserve"> </w:t>
      </w:r>
      <w:r>
        <w:t>времени.</w:t>
      </w:r>
      <w:r w:rsidR="00D0615F">
        <w:t xml:space="preserve"> </w:t>
      </w:r>
      <w:r>
        <w:t>Большинство</w:t>
      </w:r>
      <w:r w:rsidR="00D0615F">
        <w:t xml:space="preserve"> </w:t>
      </w:r>
      <w:r>
        <w:t>автомобилей</w:t>
      </w:r>
      <w:r w:rsidR="00D0615F">
        <w:t xml:space="preserve"> </w:t>
      </w:r>
      <w:r>
        <w:t>уже</w:t>
      </w:r>
      <w:r w:rsidR="00D0615F">
        <w:t xml:space="preserve"> </w:t>
      </w:r>
      <w:r>
        <w:t>снабжены</w:t>
      </w:r>
      <w:r w:rsidR="00D0615F">
        <w:t xml:space="preserve"> </w:t>
      </w:r>
      <w:r>
        <w:t>специальными</w:t>
      </w:r>
      <w:r w:rsidR="00D0615F">
        <w:t xml:space="preserve"> </w:t>
      </w:r>
      <w:r>
        <w:t>устройствами,</w:t>
      </w:r>
      <w:r w:rsidR="00D0615F">
        <w:t xml:space="preserve"> </w:t>
      </w:r>
      <w:r>
        <w:t>которые</w:t>
      </w:r>
      <w:r w:rsidR="00D0615F">
        <w:t xml:space="preserve"> </w:t>
      </w:r>
      <w:r>
        <w:t>собирают</w:t>
      </w:r>
      <w:r w:rsidR="00D0615F">
        <w:t xml:space="preserve"> </w:t>
      </w:r>
      <w:r>
        <w:t>информацию</w:t>
      </w:r>
      <w:r w:rsidR="00D0615F">
        <w:t xml:space="preserve"> </w:t>
      </w:r>
      <w:r>
        <w:t>о</w:t>
      </w:r>
      <w:r w:rsidR="00D0615F">
        <w:t xml:space="preserve"> </w:t>
      </w:r>
      <w:r>
        <w:t>состоянии</w:t>
      </w:r>
      <w:r w:rsidR="00D0615F">
        <w:t xml:space="preserve"> </w:t>
      </w:r>
      <w:r>
        <w:t>автомобиля</w:t>
      </w:r>
      <w:r w:rsidR="00D0615F">
        <w:t xml:space="preserve"> </w:t>
      </w:r>
      <w:r w:rsidR="0072106D">
        <w:t>–</w:t>
      </w:r>
      <w:r w:rsidR="00D0615F">
        <w:t xml:space="preserve"> </w:t>
      </w:r>
      <w:r>
        <w:t>например,</w:t>
      </w:r>
      <w:r w:rsidR="00D0615F">
        <w:t xml:space="preserve"> </w:t>
      </w:r>
      <w:r>
        <w:t>об</w:t>
      </w:r>
      <w:r w:rsidR="00D0615F">
        <w:t xml:space="preserve"> </w:t>
      </w:r>
      <w:r>
        <w:t>исправности</w:t>
      </w:r>
      <w:r w:rsidR="00D0615F">
        <w:t xml:space="preserve"> </w:t>
      </w:r>
      <w:r>
        <w:t>тормозов.</w:t>
      </w:r>
      <w:r w:rsidR="00D0615F">
        <w:t xml:space="preserve"> </w:t>
      </w:r>
      <w:r>
        <w:t>Считывание</w:t>
      </w:r>
      <w:r w:rsidR="00D0615F">
        <w:t xml:space="preserve"> </w:t>
      </w:r>
      <w:r>
        <w:t>такой</w:t>
      </w:r>
      <w:r w:rsidR="00D0615F">
        <w:t xml:space="preserve"> </w:t>
      </w:r>
      <w:r>
        <w:t>информации</w:t>
      </w:r>
      <w:r w:rsidR="00D0615F">
        <w:t xml:space="preserve"> </w:t>
      </w:r>
      <w:r>
        <w:t>позволит</w:t>
      </w:r>
      <w:r w:rsidR="00D0615F">
        <w:t xml:space="preserve"> </w:t>
      </w:r>
      <w:r>
        <w:t>формировать</w:t>
      </w:r>
      <w:r w:rsidR="00D0615F">
        <w:t xml:space="preserve"> </w:t>
      </w:r>
      <w:r>
        <w:t>электронный</w:t>
      </w:r>
      <w:r w:rsidR="00D0615F">
        <w:t xml:space="preserve"> </w:t>
      </w:r>
      <w:r>
        <w:t>путевой</w:t>
      </w:r>
      <w:r w:rsidR="00D0615F">
        <w:t xml:space="preserve"> </w:t>
      </w:r>
      <w:r>
        <w:t>лист</w:t>
      </w:r>
      <w:r w:rsidR="00D0615F">
        <w:t xml:space="preserve"> </w:t>
      </w:r>
      <w:r>
        <w:t>по</w:t>
      </w:r>
      <w:r w:rsidR="00D0615F">
        <w:t xml:space="preserve"> </w:t>
      </w:r>
      <w:r>
        <w:t>результатам</w:t>
      </w:r>
      <w:r w:rsidR="00D0615F">
        <w:t xml:space="preserve"> </w:t>
      </w:r>
      <w:r>
        <w:t>проверки,</w:t>
      </w:r>
      <w:r w:rsidR="00D0615F">
        <w:t xml:space="preserve"> </w:t>
      </w:r>
      <w:r>
        <w:t>а</w:t>
      </w:r>
      <w:r w:rsidR="00D0615F">
        <w:t xml:space="preserve"> </w:t>
      </w:r>
      <w:r>
        <w:t>также</w:t>
      </w:r>
      <w:r w:rsidR="00D0615F">
        <w:t xml:space="preserve"> </w:t>
      </w:r>
      <w:r>
        <w:t>хранить</w:t>
      </w:r>
      <w:r w:rsidR="00D0615F">
        <w:t xml:space="preserve"> </w:t>
      </w:r>
      <w:r>
        <w:t>эти</w:t>
      </w:r>
      <w:r w:rsidR="00D0615F">
        <w:t xml:space="preserve"> </w:t>
      </w:r>
      <w:r>
        <w:t>данные</w:t>
      </w:r>
      <w:r w:rsidR="00D0615F">
        <w:t xml:space="preserve"> </w:t>
      </w:r>
      <w:r>
        <w:t>в</w:t>
      </w:r>
      <w:r w:rsidR="00D0615F">
        <w:t xml:space="preserve"> </w:t>
      </w:r>
      <w:r>
        <w:t>едином</w:t>
      </w:r>
      <w:r w:rsidR="00D0615F">
        <w:t xml:space="preserve"> </w:t>
      </w:r>
      <w:r>
        <w:t>реестре.</w:t>
      </w:r>
      <w:r w:rsidR="00D0615F">
        <w:t xml:space="preserve"> </w:t>
      </w:r>
    </w:p>
    <w:p w14:paraId="69758A26" w14:textId="42A2367F" w:rsidR="00007116" w:rsidRDefault="00007116" w:rsidP="0072106D">
      <w:pPr>
        <w:jc w:val="both"/>
      </w:pPr>
      <w:r>
        <w:t>Второй</w:t>
      </w:r>
      <w:r w:rsidR="00D0615F">
        <w:t xml:space="preserve"> </w:t>
      </w:r>
      <w:r>
        <w:t>вопрос</w:t>
      </w:r>
      <w:r w:rsidR="00D0615F">
        <w:t xml:space="preserve"> </w:t>
      </w:r>
      <w:r w:rsidR="0072106D">
        <w:t>–</w:t>
      </w:r>
      <w:r w:rsidR="00D0615F">
        <w:t xml:space="preserve"> </w:t>
      </w:r>
      <w:r>
        <w:t>самозанятые</w:t>
      </w:r>
      <w:r w:rsidR="00D0615F">
        <w:t xml:space="preserve"> </w:t>
      </w:r>
      <w:r>
        <w:t>таксисты,</w:t>
      </w:r>
      <w:r w:rsidR="00D0615F">
        <w:t xml:space="preserve"> </w:t>
      </w:r>
      <w:r>
        <w:t>рассказывает</w:t>
      </w:r>
      <w:r w:rsidR="00D0615F">
        <w:t xml:space="preserve"> </w:t>
      </w:r>
      <w:r>
        <w:t>представитель</w:t>
      </w:r>
      <w:r w:rsidR="00D0615F">
        <w:t xml:space="preserve"> </w:t>
      </w:r>
      <w:r w:rsidR="0072106D">
        <w:t>«</w:t>
      </w:r>
      <w:r>
        <w:t>Яндекс.Такси</w:t>
      </w:r>
      <w:r w:rsidR="0072106D">
        <w:t>»</w:t>
      </w:r>
      <w:r>
        <w:t>.</w:t>
      </w:r>
      <w:r w:rsidR="00D0615F">
        <w:t xml:space="preserve"> </w:t>
      </w:r>
      <w:r>
        <w:t>Почти</w:t>
      </w:r>
      <w:r w:rsidR="00D0615F">
        <w:t xml:space="preserve"> </w:t>
      </w:r>
      <w:r>
        <w:t>30%</w:t>
      </w:r>
      <w:r w:rsidR="00D0615F">
        <w:t xml:space="preserve"> </w:t>
      </w:r>
      <w:r>
        <w:t>от</w:t>
      </w:r>
      <w:r w:rsidR="00D0615F">
        <w:t xml:space="preserve"> </w:t>
      </w:r>
      <w:r>
        <w:t>всех</w:t>
      </w:r>
      <w:r w:rsidR="00D0615F">
        <w:t xml:space="preserve"> </w:t>
      </w:r>
      <w:r>
        <w:t>зарегистрированных</w:t>
      </w:r>
      <w:r w:rsidR="00D0615F">
        <w:t xml:space="preserve"> </w:t>
      </w:r>
      <w:r>
        <w:t>самозанятых</w:t>
      </w:r>
      <w:r w:rsidR="00D0615F">
        <w:t xml:space="preserve"> </w:t>
      </w:r>
      <w:r>
        <w:t>в</w:t>
      </w:r>
      <w:r w:rsidR="00D0615F">
        <w:t xml:space="preserve"> </w:t>
      </w:r>
      <w:r>
        <w:t>России</w:t>
      </w:r>
      <w:r w:rsidR="00D0615F">
        <w:t xml:space="preserve"> </w:t>
      </w:r>
      <w:r w:rsidR="0072106D">
        <w:t>–</w:t>
      </w:r>
      <w:r w:rsidR="00D0615F">
        <w:t xml:space="preserve"> </w:t>
      </w:r>
      <w:r>
        <w:t>водители.</w:t>
      </w:r>
      <w:r w:rsidR="00D0615F">
        <w:t xml:space="preserve"> </w:t>
      </w:r>
      <w:r>
        <w:t>При</w:t>
      </w:r>
      <w:r w:rsidR="00D0615F">
        <w:t xml:space="preserve"> </w:t>
      </w:r>
      <w:r>
        <w:t>этом</w:t>
      </w:r>
      <w:r w:rsidR="00D0615F">
        <w:t xml:space="preserve"> </w:t>
      </w:r>
      <w:r>
        <w:t>для</w:t>
      </w:r>
      <w:r w:rsidR="00D0615F">
        <w:t xml:space="preserve"> </w:t>
      </w:r>
      <w:r>
        <w:t>самозанятых</w:t>
      </w:r>
      <w:r w:rsidR="00D0615F">
        <w:t xml:space="preserve"> </w:t>
      </w:r>
      <w:r>
        <w:t>таксистов,</w:t>
      </w:r>
      <w:r w:rsidR="00D0615F">
        <w:t xml:space="preserve"> </w:t>
      </w:r>
      <w:r>
        <w:t>как</w:t>
      </w:r>
      <w:r w:rsidR="00D0615F">
        <w:t xml:space="preserve"> </w:t>
      </w:r>
      <w:r>
        <w:t>и</w:t>
      </w:r>
      <w:r w:rsidR="00D0615F">
        <w:t xml:space="preserve"> </w:t>
      </w:r>
      <w:r>
        <w:t>прежде,</w:t>
      </w:r>
      <w:r w:rsidR="00D0615F">
        <w:t xml:space="preserve"> </w:t>
      </w:r>
      <w:r>
        <w:t>действует</w:t>
      </w:r>
      <w:r w:rsidR="00D0615F">
        <w:t xml:space="preserve"> </w:t>
      </w:r>
      <w:r>
        <w:t>ограничение.</w:t>
      </w:r>
      <w:r w:rsidR="00D0615F">
        <w:t xml:space="preserve"> </w:t>
      </w:r>
      <w:r>
        <w:t>Сейчас</w:t>
      </w:r>
      <w:r w:rsidR="00D0615F">
        <w:t xml:space="preserve"> </w:t>
      </w:r>
      <w:r>
        <w:t>таксисты,</w:t>
      </w:r>
      <w:r w:rsidR="00D0615F">
        <w:t xml:space="preserve"> </w:t>
      </w:r>
      <w:r>
        <w:t>которые</w:t>
      </w:r>
      <w:r w:rsidR="00D0615F">
        <w:t xml:space="preserve"> </w:t>
      </w:r>
      <w:r>
        <w:t>уже</w:t>
      </w:r>
      <w:r w:rsidR="00D0615F">
        <w:t xml:space="preserve"> </w:t>
      </w:r>
      <w:r>
        <w:t>зарегистрировались</w:t>
      </w:r>
      <w:r w:rsidR="00D0615F">
        <w:t xml:space="preserve"> </w:t>
      </w:r>
      <w:r>
        <w:t>в</w:t>
      </w:r>
      <w:r w:rsidR="00D0615F">
        <w:t xml:space="preserve"> </w:t>
      </w:r>
      <w:r>
        <w:t>Федеральной</w:t>
      </w:r>
      <w:r w:rsidR="00D0615F">
        <w:t xml:space="preserve"> </w:t>
      </w:r>
      <w:r>
        <w:t>налоговой</w:t>
      </w:r>
      <w:r w:rsidR="00D0615F">
        <w:t xml:space="preserve"> </w:t>
      </w:r>
      <w:r>
        <w:t>службе</w:t>
      </w:r>
      <w:r w:rsidR="00D0615F">
        <w:t xml:space="preserve"> </w:t>
      </w:r>
      <w:r>
        <w:t>(ФНС)</w:t>
      </w:r>
      <w:r w:rsidR="00D0615F">
        <w:t xml:space="preserve"> </w:t>
      </w:r>
      <w:r>
        <w:t>и</w:t>
      </w:r>
      <w:r w:rsidR="00D0615F">
        <w:t xml:space="preserve"> </w:t>
      </w:r>
      <w:r>
        <w:t>платят</w:t>
      </w:r>
      <w:r w:rsidR="00D0615F">
        <w:t xml:space="preserve"> </w:t>
      </w:r>
      <w:r>
        <w:t>налоги,</w:t>
      </w:r>
      <w:r w:rsidR="00D0615F">
        <w:t xml:space="preserve"> </w:t>
      </w:r>
      <w:r>
        <w:t>вынуждены</w:t>
      </w:r>
      <w:r w:rsidR="00D0615F">
        <w:t xml:space="preserve"> </w:t>
      </w:r>
      <w:r>
        <w:t>получать</w:t>
      </w:r>
      <w:r w:rsidR="00D0615F">
        <w:t xml:space="preserve"> </w:t>
      </w:r>
      <w:r>
        <w:t>статус</w:t>
      </w:r>
      <w:r w:rsidR="00D0615F">
        <w:t xml:space="preserve"> </w:t>
      </w:r>
      <w:r>
        <w:t>индивидуальных</w:t>
      </w:r>
      <w:r w:rsidR="00D0615F">
        <w:t xml:space="preserve"> </w:t>
      </w:r>
      <w:r>
        <w:t>предпринимателей.</w:t>
      </w:r>
      <w:r w:rsidR="00D0615F">
        <w:t xml:space="preserve"> </w:t>
      </w:r>
      <w:r>
        <w:t>Для</w:t>
      </w:r>
      <w:r w:rsidR="00D0615F">
        <w:t xml:space="preserve"> </w:t>
      </w:r>
      <w:r>
        <w:t>таксистов</w:t>
      </w:r>
      <w:r w:rsidR="00D0615F">
        <w:t xml:space="preserve"> </w:t>
      </w:r>
      <w:r>
        <w:t>это</w:t>
      </w:r>
      <w:r w:rsidR="00D0615F">
        <w:t xml:space="preserve"> </w:t>
      </w:r>
      <w:r>
        <w:t>лишние</w:t>
      </w:r>
      <w:r w:rsidR="00D0615F">
        <w:t xml:space="preserve"> </w:t>
      </w:r>
      <w:r>
        <w:t>выплаты</w:t>
      </w:r>
      <w:r w:rsidR="00D0615F">
        <w:t xml:space="preserve"> </w:t>
      </w:r>
      <w:r>
        <w:t>и</w:t>
      </w:r>
      <w:r w:rsidR="00D0615F">
        <w:t xml:space="preserve"> </w:t>
      </w:r>
      <w:r>
        <w:t>бюрократия,</w:t>
      </w:r>
      <w:r w:rsidR="00D0615F">
        <w:t xml:space="preserve"> </w:t>
      </w:r>
      <w:r>
        <w:t>которые</w:t>
      </w:r>
      <w:r w:rsidR="00D0615F">
        <w:t xml:space="preserve"> </w:t>
      </w:r>
      <w:r>
        <w:t>обесценивают</w:t>
      </w:r>
      <w:r w:rsidR="00D0615F">
        <w:t xml:space="preserve"> </w:t>
      </w:r>
      <w:r>
        <w:t>возможности</w:t>
      </w:r>
      <w:r w:rsidR="00D0615F">
        <w:t xml:space="preserve"> </w:t>
      </w:r>
      <w:r>
        <w:t>налогового</w:t>
      </w:r>
      <w:r w:rsidR="00D0615F">
        <w:t xml:space="preserve"> </w:t>
      </w:r>
      <w:r>
        <w:t>режима</w:t>
      </w:r>
      <w:r w:rsidR="00D0615F">
        <w:t xml:space="preserve"> </w:t>
      </w:r>
      <w:r>
        <w:t>для</w:t>
      </w:r>
      <w:r w:rsidR="00D0615F">
        <w:t xml:space="preserve"> </w:t>
      </w:r>
      <w:r>
        <w:t>самозанятых.</w:t>
      </w:r>
      <w:r w:rsidR="00D0615F">
        <w:t xml:space="preserve"> </w:t>
      </w:r>
      <w:r>
        <w:t>На</w:t>
      </w:r>
      <w:r w:rsidR="00D0615F">
        <w:t xml:space="preserve"> </w:t>
      </w:r>
      <w:r>
        <w:t>встрече</w:t>
      </w:r>
      <w:r w:rsidR="00D0615F">
        <w:t xml:space="preserve"> </w:t>
      </w:r>
      <w:r>
        <w:t>Худавердян</w:t>
      </w:r>
      <w:r w:rsidR="00D0615F">
        <w:t xml:space="preserve"> </w:t>
      </w:r>
      <w:r>
        <w:t>предложил</w:t>
      </w:r>
      <w:r w:rsidR="00D0615F">
        <w:t xml:space="preserve"> </w:t>
      </w:r>
      <w:r>
        <w:t>приравнять</w:t>
      </w:r>
      <w:r w:rsidR="00D0615F">
        <w:t xml:space="preserve"> </w:t>
      </w:r>
      <w:r>
        <w:t>самозанятых</w:t>
      </w:r>
      <w:r w:rsidR="00D0615F">
        <w:t xml:space="preserve"> </w:t>
      </w:r>
      <w:r>
        <w:t>таксистов</w:t>
      </w:r>
      <w:r w:rsidR="00D0615F">
        <w:t xml:space="preserve"> </w:t>
      </w:r>
      <w:r>
        <w:t>к</w:t>
      </w:r>
      <w:r w:rsidR="00D0615F">
        <w:t xml:space="preserve"> </w:t>
      </w:r>
      <w:r>
        <w:t>ИП</w:t>
      </w:r>
      <w:r w:rsidR="00D0615F">
        <w:t xml:space="preserve"> </w:t>
      </w:r>
      <w:r>
        <w:t>с</w:t>
      </w:r>
      <w:r w:rsidR="00D0615F">
        <w:t xml:space="preserve"> </w:t>
      </w:r>
      <w:r>
        <w:t>точки</w:t>
      </w:r>
      <w:r w:rsidR="00D0615F">
        <w:t xml:space="preserve"> </w:t>
      </w:r>
      <w:r>
        <w:t>зрения</w:t>
      </w:r>
      <w:r w:rsidR="00D0615F">
        <w:t xml:space="preserve"> </w:t>
      </w:r>
      <w:r>
        <w:t>транспортного</w:t>
      </w:r>
      <w:r w:rsidR="00D0615F">
        <w:t xml:space="preserve"> </w:t>
      </w:r>
      <w:r>
        <w:t>законодательства,</w:t>
      </w:r>
      <w:r w:rsidR="00D0615F">
        <w:t xml:space="preserve"> </w:t>
      </w:r>
      <w:r>
        <w:t>а</w:t>
      </w:r>
      <w:r w:rsidR="00D0615F">
        <w:t xml:space="preserve"> </w:t>
      </w:r>
      <w:r>
        <w:t>именно</w:t>
      </w:r>
      <w:r w:rsidR="00D0615F">
        <w:t xml:space="preserve"> </w:t>
      </w:r>
      <w:r w:rsidR="0072106D">
        <w:t>–</w:t>
      </w:r>
      <w:r w:rsidR="00D0615F">
        <w:t xml:space="preserve"> </w:t>
      </w:r>
      <w:r>
        <w:t>дать</w:t>
      </w:r>
      <w:r w:rsidR="00D0615F">
        <w:t xml:space="preserve"> </w:t>
      </w:r>
      <w:r>
        <w:t>самозанятым</w:t>
      </w:r>
      <w:r w:rsidR="00D0615F">
        <w:t xml:space="preserve"> </w:t>
      </w:r>
      <w:r>
        <w:t>право</w:t>
      </w:r>
      <w:r w:rsidR="00D0615F">
        <w:t xml:space="preserve"> </w:t>
      </w:r>
      <w:r>
        <w:t>получать</w:t>
      </w:r>
      <w:r w:rsidR="00D0615F">
        <w:t xml:space="preserve"> </w:t>
      </w:r>
      <w:r>
        <w:t>разрешения</w:t>
      </w:r>
      <w:r w:rsidR="00D0615F">
        <w:t xml:space="preserve"> </w:t>
      </w:r>
      <w:r>
        <w:t>на</w:t>
      </w:r>
      <w:r w:rsidR="00D0615F">
        <w:t xml:space="preserve"> </w:t>
      </w:r>
      <w:r>
        <w:t>свои</w:t>
      </w:r>
      <w:r w:rsidR="00D0615F">
        <w:t xml:space="preserve"> </w:t>
      </w:r>
      <w:r>
        <w:t>машины</w:t>
      </w:r>
      <w:r w:rsidR="00D0615F">
        <w:t xml:space="preserve"> </w:t>
      </w:r>
      <w:r>
        <w:t>такси</w:t>
      </w:r>
      <w:r w:rsidR="00D0615F">
        <w:t xml:space="preserve"> </w:t>
      </w:r>
      <w:r>
        <w:t>без</w:t>
      </w:r>
      <w:r w:rsidR="00D0615F">
        <w:t xml:space="preserve"> </w:t>
      </w:r>
      <w:r>
        <w:t>дублирования</w:t>
      </w:r>
      <w:r w:rsidR="00D0615F">
        <w:t xml:space="preserve"> </w:t>
      </w:r>
      <w:r>
        <w:t>статуса</w:t>
      </w:r>
      <w:r w:rsidR="00D0615F">
        <w:t xml:space="preserve"> </w:t>
      </w:r>
      <w:r>
        <w:t>ИП.</w:t>
      </w:r>
      <w:r w:rsidR="00D0615F">
        <w:t xml:space="preserve"> </w:t>
      </w:r>
      <w:r>
        <w:t>Премьер</w:t>
      </w:r>
      <w:r w:rsidR="00D0615F">
        <w:t xml:space="preserve"> </w:t>
      </w:r>
      <w:r>
        <w:t>поручил</w:t>
      </w:r>
      <w:r w:rsidR="00D0615F">
        <w:t xml:space="preserve"> </w:t>
      </w:r>
      <w:r>
        <w:t>присутствующим</w:t>
      </w:r>
      <w:r w:rsidR="00D0615F">
        <w:t xml:space="preserve"> </w:t>
      </w:r>
      <w:r>
        <w:t>на</w:t>
      </w:r>
      <w:r w:rsidR="00D0615F">
        <w:t xml:space="preserve"> </w:t>
      </w:r>
      <w:r>
        <w:t>встрече</w:t>
      </w:r>
      <w:r w:rsidR="00D0615F">
        <w:t xml:space="preserve"> </w:t>
      </w:r>
      <w:r>
        <w:t>членам</w:t>
      </w:r>
      <w:r w:rsidR="00D0615F">
        <w:t xml:space="preserve"> </w:t>
      </w:r>
      <w:r>
        <w:t>правительства</w:t>
      </w:r>
      <w:r w:rsidR="00D0615F">
        <w:t xml:space="preserve"> </w:t>
      </w:r>
      <w:r>
        <w:t>проработать</w:t>
      </w:r>
      <w:r w:rsidR="00D0615F">
        <w:t xml:space="preserve"> </w:t>
      </w:r>
      <w:r>
        <w:t>оба</w:t>
      </w:r>
      <w:r w:rsidR="00D0615F">
        <w:t xml:space="preserve"> </w:t>
      </w:r>
      <w:r>
        <w:t>вопроса,</w:t>
      </w:r>
      <w:r w:rsidR="00D0615F">
        <w:t xml:space="preserve"> </w:t>
      </w:r>
      <w:r>
        <w:t>говорит</w:t>
      </w:r>
      <w:r w:rsidR="00D0615F">
        <w:t xml:space="preserve"> </w:t>
      </w:r>
      <w:r>
        <w:t>представитель</w:t>
      </w:r>
      <w:r w:rsidR="00D0615F">
        <w:t xml:space="preserve"> </w:t>
      </w:r>
      <w:r w:rsidR="0072106D">
        <w:t>«</w:t>
      </w:r>
      <w:r>
        <w:t>Яндекс.Такси</w:t>
      </w:r>
      <w:r w:rsidR="0072106D">
        <w:t>»</w:t>
      </w:r>
      <w:r>
        <w:t>.</w:t>
      </w:r>
      <w:r w:rsidR="00D0615F">
        <w:t xml:space="preserve"> </w:t>
      </w:r>
    </w:p>
    <w:p w14:paraId="5D41B489" w14:textId="799CC423" w:rsidR="00007116" w:rsidRDefault="00007116" w:rsidP="0072106D">
      <w:pPr>
        <w:jc w:val="both"/>
      </w:pPr>
      <w:r>
        <w:t>Кроме</w:t>
      </w:r>
      <w:r w:rsidR="00D0615F">
        <w:t xml:space="preserve"> </w:t>
      </w:r>
      <w:r>
        <w:t>того,</w:t>
      </w:r>
      <w:r w:rsidR="00D0615F">
        <w:t xml:space="preserve"> </w:t>
      </w:r>
      <w:r>
        <w:t>представители</w:t>
      </w:r>
      <w:r w:rsidR="00D0615F">
        <w:t xml:space="preserve"> </w:t>
      </w:r>
      <w:r>
        <w:t>Mail.ru</w:t>
      </w:r>
      <w:r w:rsidR="00D0615F">
        <w:t xml:space="preserve"> </w:t>
      </w:r>
      <w:r>
        <w:t>Group</w:t>
      </w:r>
      <w:r w:rsidR="00D0615F">
        <w:t xml:space="preserve"> </w:t>
      </w:r>
      <w:r>
        <w:t>обратили</w:t>
      </w:r>
      <w:r w:rsidR="00D0615F">
        <w:t xml:space="preserve"> </w:t>
      </w:r>
      <w:r>
        <w:t>внимание</w:t>
      </w:r>
      <w:r w:rsidR="00D0615F">
        <w:t xml:space="preserve"> </w:t>
      </w:r>
      <w:r>
        <w:t>премьера</w:t>
      </w:r>
      <w:r w:rsidR="00D0615F">
        <w:t xml:space="preserve"> </w:t>
      </w:r>
      <w:r>
        <w:t>и</w:t>
      </w:r>
      <w:r w:rsidR="00D0615F">
        <w:t xml:space="preserve"> </w:t>
      </w:r>
      <w:r>
        <w:t>на</w:t>
      </w:r>
      <w:r w:rsidR="00D0615F">
        <w:t xml:space="preserve"> </w:t>
      </w:r>
      <w:r>
        <w:t>другие</w:t>
      </w:r>
      <w:r w:rsidR="00D0615F">
        <w:t xml:space="preserve"> </w:t>
      </w:r>
      <w:r>
        <w:t>аспекты</w:t>
      </w:r>
      <w:r w:rsidR="00D0615F">
        <w:t xml:space="preserve"> </w:t>
      </w:r>
      <w:r>
        <w:t>регулирования</w:t>
      </w:r>
      <w:r w:rsidR="00D0615F">
        <w:t xml:space="preserve"> </w:t>
      </w:r>
      <w:r>
        <w:t>самозанятых,</w:t>
      </w:r>
      <w:r w:rsidR="00D0615F">
        <w:t xml:space="preserve"> </w:t>
      </w:r>
      <w:r>
        <w:t>рассказали</w:t>
      </w:r>
      <w:r w:rsidR="00D0615F">
        <w:t xml:space="preserve"> </w:t>
      </w:r>
      <w:r w:rsidR="0072106D">
        <w:t>«</w:t>
      </w:r>
      <w:r>
        <w:t>Ведомостям</w:t>
      </w:r>
      <w:r w:rsidR="0072106D">
        <w:t>»</w:t>
      </w:r>
      <w:r w:rsidR="00D0615F">
        <w:t xml:space="preserve"> </w:t>
      </w:r>
      <w:r>
        <w:t>два</w:t>
      </w:r>
      <w:r w:rsidR="00D0615F">
        <w:t xml:space="preserve"> </w:t>
      </w:r>
      <w:r>
        <w:t>участника</w:t>
      </w:r>
      <w:r w:rsidR="00D0615F">
        <w:t xml:space="preserve"> </w:t>
      </w:r>
      <w:r>
        <w:t>совещания.</w:t>
      </w:r>
      <w:r w:rsidR="00D0615F">
        <w:t xml:space="preserve"> </w:t>
      </w:r>
      <w:r>
        <w:t>Во-первых,</w:t>
      </w:r>
      <w:r w:rsidR="00D0615F">
        <w:t xml:space="preserve"> </w:t>
      </w:r>
      <w:r>
        <w:t>Mail.ru</w:t>
      </w:r>
      <w:r w:rsidR="00D0615F">
        <w:t xml:space="preserve"> </w:t>
      </w:r>
      <w:r>
        <w:t>Group</w:t>
      </w:r>
      <w:r w:rsidR="00D0615F">
        <w:t xml:space="preserve"> </w:t>
      </w:r>
      <w:r>
        <w:t>попросила</w:t>
      </w:r>
      <w:r w:rsidR="00D0615F">
        <w:t xml:space="preserve"> </w:t>
      </w:r>
      <w:r>
        <w:t>Медведева</w:t>
      </w:r>
      <w:r w:rsidR="00D0615F">
        <w:t xml:space="preserve"> </w:t>
      </w:r>
      <w:r>
        <w:t>быстрее</w:t>
      </w:r>
      <w:r w:rsidR="00D0615F">
        <w:t xml:space="preserve"> </w:t>
      </w:r>
      <w:r>
        <w:t>распространить</w:t>
      </w:r>
      <w:r w:rsidR="00D0615F">
        <w:t xml:space="preserve"> </w:t>
      </w:r>
      <w:r>
        <w:t>эксперимент</w:t>
      </w:r>
      <w:r w:rsidR="00D0615F">
        <w:t xml:space="preserve"> </w:t>
      </w:r>
      <w:r>
        <w:t>и</w:t>
      </w:r>
      <w:r w:rsidR="00D0615F">
        <w:t xml:space="preserve"> </w:t>
      </w:r>
      <w:r>
        <w:t>на</w:t>
      </w:r>
      <w:r w:rsidR="00D0615F">
        <w:t xml:space="preserve"> </w:t>
      </w:r>
      <w:r>
        <w:t>другие</w:t>
      </w:r>
      <w:r w:rsidR="00D0615F">
        <w:t xml:space="preserve"> </w:t>
      </w:r>
      <w:r>
        <w:t>регионы</w:t>
      </w:r>
      <w:r w:rsidR="00D0615F">
        <w:t xml:space="preserve"> </w:t>
      </w:r>
      <w:r>
        <w:t>России.</w:t>
      </w:r>
      <w:r w:rsidR="00D0615F">
        <w:t xml:space="preserve"> </w:t>
      </w:r>
      <w:r>
        <w:t>Сейчас</w:t>
      </w:r>
      <w:r w:rsidR="00D0615F">
        <w:t xml:space="preserve"> </w:t>
      </w:r>
      <w:r>
        <w:t>эксперимент</w:t>
      </w:r>
      <w:r w:rsidR="00D0615F">
        <w:t xml:space="preserve"> </w:t>
      </w:r>
      <w:r>
        <w:t>проходит</w:t>
      </w:r>
      <w:r w:rsidR="00D0615F">
        <w:t xml:space="preserve"> </w:t>
      </w:r>
      <w:r>
        <w:t>в</w:t>
      </w:r>
      <w:r w:rsidR="00D0615F">
        <w:t xml:space="preserve"> </w:t>
      </w:r>
      <w:r>
        <w:t>четырех</w:t>
      </w:r>
      <w:r w:rsidR="00D0615F">
        <w:t xml:space="preserve"> </w:t>
      </w:r>
      <w:r>
        <w:t>регионах</w:t>
      </w:r>
      <w:r w:rsidR="00D0615F">
        <w:t xml:space="preserve"> </w:t>
      </w:r>
      <w:r w:rsidR="0072106D">
        <w:t>–</w:t>
      </w:r>
      <w:r w:rsidR="00D0615F">
        <w:t xml:space="preserve"> </w:t>
      </w:r>
      <w:r>
        <w:t>Москве,</w:t>
      </w:r>
      <w:r w:rsidR="00D0615F">
        <w:t xml:space="preserve"> </w:t>
      </w:r>
      <w:r>
        <w:t>Татарстане,</w:t>
      </w:r>
      <w:r w:rsidR="00D0615F">
        <w:t xml:space="preserve"> </w:t>
      </w:r>
      <w:r>
        <w:t>Московской</w:t>
      </w:r>
      <w:r w:rsidR="00D0615F">
        <w:t xml:space="preserve"> </w:t>
      </w:r>
      <w:r>
        <w:t>и</w:t>
      </w:r>
      <w:r w:rsidR="00D0615F">
        <w:t xml:space="preserve"> </w:t>
      </w:r>
      <w:r>
        <w:t>Калужской</w:t>
      </w:r>
      <w:r w:rsidR="00D0615F">
        <w:t xml:space="preserve"> </w:t>
      </w:r>
      <w:r>
        <w:t>областях.</w:t>
      </w:r>
      <w:r w:rsidR="00D0615F">
        <w:t xml:space="preserve"> </w:t>
      </w:r>
      <w:r>
        <w:t>В</w:t>
      </w:r>
      <w:r w:rsidR="00D0615F">
        <w:t xml:space="preserve"> </w:t>
      </w:r>
      <w:r>
        <w:t>середине</w:t>
      </w:r>
      <w:r w:rsidR="00D0615F">
        <w:t xml:space="preserve"> </w:t>
      </w:r>
      <w:r>
        <w:t>февраля</w:t>
      </w:r>
      <w:r w:rsidR="00D0615F">
        <w:t xml:space="preserve"> </w:t>
      </w:r>
      <w:r>
        <w:t>первый</w:t>
      </w:r>
      <w:r w:rsidR="00D0615F">
        <w:t xml:space="preserve"> </w:t>
      </w:r>
      <w:r>
        <w:t>вице-премьер</w:t>
      </w:r>
      <w:r w:rsidR="00D0615F">
        <w:t xml:space="preserve"> </w:t>
      </w:r>
      <w:r w:rsidR="0072106D">
        <w:t>–</w:t>
      </w:r>
      <w:r w:rsidR="00D0615F">
        <w:t xml:space="preserve"> </w:t>
      </w:r>
      <w:r>
        <w:t>министр</w:t>
      </w:r>
      <w:r w:rsidR="00D0615F">
        <w:t xml:space="preserve"> </w:t>
      </w:r>
      <w:r>
        <w:t>финансов</w:t>
      </w:r>
      <w:r w:rsidR="00D0615F">
        <w:t xml:space="preserve"> </w:t>
      </w:r>
      <w:r>
        <w:t>Антон</w:t>
      </w:r>
      <w:r w:rsidR="00D0615F">
        <w:t xml:space="preserve"> </w:t>
      </w:r>
      <w:r>
        <w:t>Силуанов</w:t>
      </w:r>
      <w:r w:rsidR="00D0615F">
        <w:t xml:space="preserve"> </w:t>
      </w:r>
      <w:r>
        <w:t>поручил</w:t>
      </w:r>
      <w:r w:rsidR="00D0615F">
        <w:t xml:space="preserve"> </w:t>
      </w:r>
      <w:r>
        <w:t>Минфину</w:t>
      </w:r>
      <w:r w:rsidR="00D0615F">
        <w:t xml:space="preserve"> </w:t>
      </w:r>
      <w:r>
        <w:t>и</w:t>
      </w:r>
      <w:r w:rsidR="00D0615F">
        <w:t xml:space="preserve"> </w:t>
      </w:r>
      <w:r>
        <w:t>ФНС</w:t>
      </w:r>
      <w:r w:rsidR="00D0615F">
        <w:t xml:space="preserve"> </w:t>
      </w:r>
      <w:r>
        <w:t>подготовиться</w:t>
      </w:r>
      <w:r w:rsidR="00D0615F">
        <w:t xml:space="preserve"> </w:t>
      </w:r>
      <w:r>
        <w:t>к</w:t>
      </w:r>
      <w:r w:rsidR="00D0615F">
        <w:t xml:space="preserve"> </w:t>
      </w:r>
      <w:r>
        <w:t>распространению</w:t>
      </w:r>
      <w:r w:rsidR="00D0615F">
        <w:t xml:space="preserve"> </w:t>
      </w:r>
      <w:r>
        <w:t>режима</w:t>
      </w:r>
      <w:r w:rsidR="00D0615F">
        <w:t xml:space="preserve"> </w:t>
      </w:r>
      <w:r>
        <w:t>на</w:t>
      </w:r>
      <w:r w:rsidR="00D0615F">
        <w:t xml:space="preserve"> </w:t>
      </w:r>
      <w:r>
        <w:t>все</w:t>
      </w:r>
      <w:r w:rsidR="00D0615F">
        <w:t xml:space="preserve"> </w:t>
      </w:r>
      <w:r>
        <w:t>регионы</w:t>
      </w:r>
      <w:r w:rsidR="00D0615F">
        <w:t xml:space="preserve"> </w:t>
      </w:r>
      <w:r>
        <w:t>России</w:t>
      </w:r>
      <w:r w:rsidR="00D0615F">
        <w:t xml:space="preserve"> </w:t>
      </w:r>
      <w:r>
        <w:t>с</w:t>
      </w:r>
      <w:r w:rsidR="00D0615F">
        <w:t xml:space="preserve"> </w:t>
      </w:r>
      <w:r>
        <w:t>2020</w:t>
      </w:r>
      <w:r w:rsidR="00D0615F">
        <w:t xml:space="preserve"> </w:t>
      </w:r>
      <w:r>
        <w:t>г.</w:t>
      </w:r>
      <w:r w:rsidR="00D0615F">
        <w:t xml:space="preserve"> </w:t>
      </w:r>
    </w:p>
    <w:p w14:paraId="3CB7D8B7" w14:textId="65CC1977" w:rsidR="00007116" w:rsidRDefault="00007116" w:rsidP="0072106D">
      <w:pPr>
        <w:jc w:val="both"/>
      </w:pPr>
      <w:r>
        <w:t>Во-вторых,</w:t>
      </w:r>
      <w:r w:rsidR="00D0615F">
        <w:t xml:space="preserve"> </w:t>
      </w:r>
      <w:r>
        <w:t>Mail.ru</w:t>
      </w:r>
      <w:r w:rsidR="00D0615F">
        <w:t xml:space="preserve"> </w:t>
      </w:r>
      <w:r>
        <w:t>Group</w:t>
      </w:r>
      <w:r w:rsidR="00D0615F">
        <w:t xml:space="preserve"> </w:t>
      </w:r>
      <w:r>
        <w:t>попросила</w:t>
      </w:r>
      <w:r w:rsidR="00D0615F">
        <w:t xml:space="preserve"> </w:t>
      </w:r>
      <w:r>
        <w:t>дать</w:t>
      </w:r>
      <w:r w:rsidR="00D0615F">
        <w:t xml:space="preserve"> </w:t>
      </w:r>
      <w:r>
        <w:t>возможность</w:t>
      </w:r>
      <w:r w:rsidR="00D0615F">
        <w:t xml:space="preserve"> </w:t>
      </w:r>
      <w:r>
        <w:t>получать</w:t>
      </w:r>
      <w:r w:rsidR="00D0615F">
        <w:t xml:space="preserve"> </w:t>
      </w:r>
      <w:r>
        <w:t>статус</w:t>
      </w:r>
      <w:r w:rsidR="00D0615F">
        <w:t xml:space="preserve"> </w:t>
      </w:r>
      <w:r>
        <w:t>самозанятых</w:t>
      </w:r>
      <w:r w:rsidR="00D0615F">
        <w:t xml:space="preserve"> </w:t>
      </w:r>
      <w:r>
        <w:t>не</w:t>
      </w:r>
      <w:r w:rsidR="00D0615F">
        <w:t xml:space="preserve"> </w:t>
      </w:r>
      <w:r>
        <w:t>только</w:t>
      </w:r>
      <w:r w:rsidR="00D0615F">
        <w:t xml:space="preserve"> </w:t>
      </w:r>
      <w:r>
        <w:t>гражданам</w:t>
      </w:r>
      <w:r w:rsidR="00D0615F">
        <w:t xml:space="preserve"> </w:t>
      </w:r>
      <w:r>
        <w:t>России</w:t>
      </w:r>
      <w:r w:rsidR="00D0615F">
        <w:t xml:space="preserve"> </w:t>
      </w:r>
      <w:r>
        <w:t>и</w:t>
      </w:r>
      <w:r w:rsidR="00D0615F">
        <w:t xml:space="preserve"> </w:t>
      </w:r>
      <w:r>
        <w:t>стран</w:t>
      </w:r>
      <w:r w:rsidR="00D0615F">
        <w:t xml:space="preserve"> </w:t>
      </w:r>
      <w:r>
        <w:t>Евразийского</w:t>
      </w:r>
      <w:r w:rsidR="00D0615F">
        <w:t xml:space="preserve"> </w:t>
      </w:r>
      <w:r>
        <w:t>экономического</w:t>
      </w:r>
      <w:r w:rsidR="00D0615F">
        <w:t xml:space="preserve"> </w:t>
      </w:r>
      <w:r>
        <w:t>союза,</w:t>
      </w:r>
      <w:r w:rsidR="00D0615F">
        <w:t xml:space="preserve"> </w:t>
      </w:r>
      <w:r>
        <w:t>но</w:t>
      </w:r>
      <w:r w:rsidR="00D0615F">
        <w:t xml:space="preserve"> </w:t>
      </w:r>
      <w:r>
        <w:t>и</w:t>
      </w:r>
      <w:r w:rsidR="00D0615F">
        <w:t xml:space="preserve"> </w:t>
      </w:r>
      <w:r>
        <w:t>гражданам</w:t>
      </w:r>
      <w:r w:rsidR="00D0615F">
        <w:t xml:space="preserve"> </w:t>
      </w:r>
      <w:r>
        <w:t>других</w:t>
      </w:r>
      <w:r w:rsidR="00D0615F">
        <w:t xml:space="preserve"> </w:t>
      </w:r>
      <w:r>
        <w:t>государств,</w:t>
      </w:r>
      <w:r w:rsidR="00D0615F">
        <w:t xml:space="preserve"> </w:t>
      </w:r>
      <w:r>
        <w:t>прежде</w:t>
      </w:r>
      <w:r w:rsidR="00D0615F">
        <w:t xml:space="preserve"> </w:t>
      </w:r>
      <w:r>
        <w:t>всего</w:t>
      </w:r>
      <w:r w:rsidR="00D0615F">
        <w:t xml:space="preserve"> </w:t>
      </w:r>
      <w:r>
        <w:t>входящих</w:t>
      </w:r>
      <w:r w:rsidR="00D0615F">
        <w:t xml:space="preserve"> </w:t>
      </w:r>
      <w:r>
        <w:t>в</w:t>
      </w:r>
      <w:r w:rsidR="00D0615F">
        <w:t xml:space="preserve"> </w:t>
      </w:r>
      <w:r>
        <w:t>СНГ.</w:t>
      </w:r>
      <w:r w:rsidR="00D0615F">
        <w:t xml:space="preserve"> </w:t>
      </w:r>
      <w:r>
        <w:t>Это</w:t>
      </w:r>
      <w:r w:rsidR="00D0615F">
        <w:t xml:space="preserve"> </w:t>
      </w:r>
      <w:r>
        <w:t>важно</w:t>
      </w:r>
      <w:r w:rsidR="00D0615F">
        <w:t xml:space="preserve"> </w:t>
      </w:r>
      <w:r>
        <w:t>для</w:t>
      </w:r>
      <w:r w:rsidR="00D0615F">
        <w:t xml:space="preserve"> </w:t>
      </w:r>
      <w:r>
        <w:t>развития</w:t>
      </w:r>
      <w:r w:rsidR="00D0615F">
        <w:t xml:space="preserve"> </w:t>
      </w:r>
      <w:r>
        <w:t>сервиса</w:t>
      </w:r>
      <w:r w:rsidR="00D0615F">
        <w:t xml:space="preserve"> </w:t>
      </w:r>
      <w:r>
        <w:t>доставки</w:t>
      </w:r>
      <w:r w:rsidR="00D0615F">
        <w:t xml:space="preserve"> </w:t>
      </w:r>
      <w:r>
        <w:t>еды</w:t>
      </w:r>
      <w:r w:rsidR="00D0615F">
        <w:t xml:space="preserve"> </w:t>
      </w:r>
      <w:r>
        <w:t>Delivery</w:t>
      </w:r>
      <w:r w:rsidR="00D0615F">
        <w:t xml:space="preserve"> </w:t>
      </w:r>
      <w:r>
        <w:t>Club,</w:t>
      </w:r>
      <w:r w:rsidR="00D0615F">
        <w:t xml:space="preserve"> </w:t>
      </w:r>
      <w:r>
        <w:t>которым</w:t>
      </w:r>
      <w:r w:rsidR="00D0615F">
        <w:t xml:space="preserve"> </w:t>
      </w:r>
      <w:r>
        <w:t>управляет</w:t>
      </w:r>
      <w:r w:rsidR="00D0615F">
        <w:t xml:space="preserve"> </w:t>
      </w:r>
      <w:r>
        <w:t>Mail.ru</w:t>
      </w:r>
      <w:r w:rsidR="00D0615F">
        <w:t xml:space="preserve"> </w:t>
      </w:r>
      <w:r>
        <w:t>Group</w:t>
      </w:r>
      <w:r w:rsidR="00D0615F">
        <w:t xml:space="preserve"> </w:t>
      </w:r>
      <w:r>
        <w:t>и</w:t>
      </w:r>
      <w:r w:rsidR="00D0615F">
        <w:t xml:space="preserve"> </w:t>
      </w:r>
      <w:r>
        <w:t>где</w:t>
      </w:r>
      <w:r w:rsidR="00D0615F">
        <w:t xml:space="preserve"> </w:t>
      </w:r>
      <w:r>
        <w:t>множество</w:t>
      </w:r>
      <w:r w:rsidR="00D0615F">
        <w:t xml:space="preserve"> </w:t>
      </w:r>
      <w:r>
        <w:t>курьеров</w:t>
      </w:r>
      <w:r w:rsidR="00D0615F">
        <w:t xml:space="preserve"> </w:t>
      </w:r>
      <w:r>
        <w:t>работает</w:t>
      </w:r>
      <w:r w:rsidR="00D0615F">
        <w:t xml:space="preserve"> </w:t>
      </w:r>
      <w:r>
        <w:t>по</w:t>
      </w:r>
      <w:r w:rsidR="00D0615F">
        <w:t xml:space="preserve"> </w:t>
      </w:r>
      <w:r>
        <w:t>краткосрочным</w:t>
      </w:r>
      <w:r w:rsidR="00D0615F">
        <w:t xml:space="preserve"> </w:t>
      </w:r>
      <w:r>
        <w:t>контрактам,</w:t>
      </w:r>
      <w:r w:rsidR="00D0615F">
        <w:t xml:space="preserve"> </w:t>
      </w:r>
      <w:r>
        <w:t>а</w:t>
      </w:r>
      <w:r w:rsidR="00D0615F">
        <w:t xml:space="preserve"> </w:t>
      </w:r>
      <w:r>
        <w:t>не</w:t>
      </w:r>
      <w:r w:rsidR="00D0615F">
        <w:t xml:space="preserve"> </w:t>
      </w:r>
      <w:r>
        <w:t>являются</w:t>
      </w:r>
      <w:r w:rsidR="00D0615F">
        <w:t xml:space="preserve"> </w:t>
      </w:r>
      <w:r>
        <w:t>штатными</w:t>
      </w:r>
      <w:r w:rsidR="00D0615F">
        <w:t xml:space="preserve"> </w:t>
      </w:r>
      <w:r>
        <w:t>сотрудниками</w:t>
      </w:r>
      <w:r w:rsidR="00D0615F">
        <w:t xml:space="preserve"> </w:t>
      </w:r>
      <w:r>
        <w:t>холдинга.</w:t>
      </w:r>
      <w:r w:rsidR="00D0615F">
        <w:t xml:space="preserve"> </w:t>
      </w:r>
    </w:p>
    <w:p w14:paraId="7401C25D" w14:textId="5F87EF0C" w:rsidR="00007116" w:rsidRDefault="00007116" w:rsidP="0072106D">
      <w:pPr>
        <w:jc w:val="both"/>
      </w:pPr>
      <w:r>
        <w:t>Представитель</w:t>
      </w:r>
      <w:r w:rsidR="00D0615F">
        <w:t xml:space="preserve"> </w:t>
      </w:r>
      <w:r>
        <w:t>Mail.ru</w:t>
      </w:r>
      <w:r w:rsidR="00D0615F">
        <w:t xml:space="preserve"> </w:t>
      </w:r>
      <w:r>
        <w:t>Group</w:t>
      </w:r>
      <w:r w:rsidR="00D0615F">
        <w:t xml:space="preserve"> </w:t>
      </w:r>
      <w:r>
        <w:t>от</w:t>
      </w:r>
      <w:r w:rsidR="00D0615F">
        <w:t xml:space="preserve"> </w:t>
      </w:r>
      <w:r>
        <w:t>комментариев</w:t>
      </w:r>
      <w:r w:rsidR="00D0615F">
        <w:t xml:space="preserve"> </w:t>
      </w:r>
      <w:r>
        <w:t>отказался.</w:t>
      </w:r>
      <w:r w:rsidR="00D0615F">
        <w:t xml:space="preserve"> </w:t>
      </w:r>
      <w:r>
        <w:t>По</w:t>
      </w:r>
      <w:r w:rsidR="00D0615F">
        <w:t xml:space="preserve"> </w:t>
      </w:r>
      <w:r>
        <w:t>итогам</w:t>
      </w:r>
      <w:r w:rsidR="00D0615F">
        <w:t xml:space="preserve"> </w:t>
      </w:r>
      <w:r>
        <w:t>встречи</w:t>
      </w:r>
      <w:r w:rsidR="00D0615F">
        <w:t xml:space="preserve"> </w:t>
      </w:r>
      <w:r>
        <w:t>поручение</w:t>
      </w:r>
      <w:r w:rsidR="00D0615F">
        <w:t xml:space="preserve"> </w:t>
      </w:r>
      <w:r>
        <w:t>еще</w:t>
      </w:r>
      <w:r w:rsidR="00D0615F">
        <w:t xml:space="preserve"> </w:t>
      </w:r>
      <w:r>
        <w:t>готовится,</w:t>
      </w:r>
      <w:r w:rsidR="00D0615F">
        <w:t xml:space="preserve"> </w:t>
      </w:r>
      <w:r>
        <w:t>говорит</w:t>
      </w:r>
      <w:r w:rsidR="00D0615F">
        <w:t xml:space="preserve"> </w:t>
      </w:r>
      <w:r>
        <w:t>представитель</w:t>
      </w:r>
      <w:r w:rsidR="00D0615F">
        <w:t xml:space="preserve"> </w:t>
      </w:r>
      <w:r>
        <w:t>правительства.</w:t>
      </w:r>
      <w:r w:rsidR="00D0615F">
        <w:t xml:space="preserve"> </w:t>
      </w:r>
    </w:p>
    <w:p w14:paraId="028A5A7B" w14:textId="1B2734FA" w:rsidR="00007116" w:rsidRDefault="00007116" w:rsidP="0072106D">
      <w:pPr>
        <w:jc w:val="both"/>
      </w:pPr>
      <w:r>
        <w:t>Эксперимент</w:t>
      </w:r>
      <w:r w:rsidR="00D0615F">
        <w:t xml:space="preserve"> </w:t>
      </w:r>
      <w:r>
        <w:t>по</w:t>
      </w:r>
      <w:r w:rsidR="00D0615F">
        <w:t xml:space="preserve"> </w:t>
      </w:r>
      <w:r>
        <w:t>введению</w:t>
      </w:r>
      <w:r w:rsidR="00D0615F">
        <w:t xml:space="preserve"> </w:t>
      </w:r>
      <w:r>
        <w:t>налога</w:t>
      </w:r>
      <w:r w:rsidR="00D0615F">
        <w:t xml:space="preserve"> </w:t>
      </w:r>
      <w:r>
        <w:t>на</w:t>
      </w:r>
      <w:r w:rsidR="00D0615F">
        <w:t xml:space="preserve"> </w:t>
      </w:r>
      <w:r>
        <w:t>профессиональный</w:t>
      </w:r>
      <w:r w:rsidR="00D0615F">
        <w:t xml:space="preserve"> </w:t>
      </w:r>
      <w:r>
        <w:t>доход</w:t>
      </w:r>
      <w:r w:rsidR="00D0615F">
        <w:t xml:space="preserve"> </w:t>
      </w:r>
      <w:r>
        <w:t>стартовал</w:t>
      </w:r>
      <w:r w:rsidR="00D0615F">
        <w:t xml:space="preserve"> </w:t>
      </w:r>
      <w:r>
        <w:t>в</w:t>
      </w:r>
      <w:r w:rsidR="00D0615F">
        <w:t xml:space="preserve"> </w:t>
      </w:r>
      <w:r>
        <w:t>этом</w:t>
      </w:r>
      <w:r w:rsidR="00D0615F">
        <w:t xml:space="preserve"> </w:t>
      </w:r>
      <w:r>
        <w:t>году,</w:t>
      </w:r>
      <w:r w:rsidR="00D0615F">
        <w:t xml:space="preserve"> </w:t>
      </w:r>
      <w:r>
        <w:t>на</w:t>
      </w:r>
      <w:r w:rsidR="00D0615F">
        <w:t xml:space="preserve"> </w:t>
      </w:r>
      <w:r>
        <w:t>середину</w:t>
      </w:r>
      <w:r w:rsidR="00D0615F">
        <w:t xml:space="preserve"> </w:t>
      </w:r>
      <w:r>
        <w:t>марта</w:t>
      </w:r>
      <w:r w:rsidR="00D0615F">
        <w:t xml:space="preserve"> </w:t>
      </w:r>
      <w:r>
        <w:t>в</w:t>
      </w:r>
      <w:r w:rsidR="00D0615F">
        <w:t xml:space="preserve"> </w:t>
      </w:r>
      <w:r>
        <w:t>системе</w:t>
      </w:r>
      <w:r w:rsidR="00D0615F">
        <w:t xml:space="preserve"> </w:t>
      </w:r>
      <w:r>
        <w:t>зарегистрировались</w:t>
      </w:r>
      <w:r w:rsidR="00D0615F">
        <w:t xml:space="preserve"> </w:t>
      </w:r>
      <w:r>
        <w:t>более</w:t>
      </w:r>
      <w:r w:rsidR="00D0615F">
        <w:t xml:space="preserve"> </w:t>
      </w:r>
      <w:r>
        <w:t>40</w:t>
      </w:r>
      <w:r w:rsidR="00D0615F">
        <w:t xml:space="preserve"> </w:t>
      </w:r>
      <w:r>
        <w:t>000</w:t>
      </w:r>
      <w:r w:rsidR="00D0615F">
        <w:t xml:space="preserve"> </w:t>
      </w:r>
      <w:r>
        <w:t>человек.</w:t>
      </w:r>
      <w:r w:rsidR="00D0615F">
        <w:t xml:space="preserve"> </w:t>
      </w:r>
      <w:r>
        <w:t>ФНС</w:t>
      </w:r>
      <w:r w:rsidR="00D0615F">
        <w:t xml:space="preserve"> </w:t>
      </w:r>
      <w:r>
        <w:t>запустила</w:t>
      </w:r>
      <w:r w:rsidR="00D0615F">
        <w:t xml:space="preserve"> </w:t>
      </w:r>
      <w:r>
        <w:t>специальное</w:t>
      </w:r>
      <w:r w:rsidR="00D0615F">
        <w:t xml:space="preserve"> </w:t>
      </w:r>
      <w:r>
        <w:t>приложение-кассу,</w:t>
      </w:r>
      <w:r w:rsidR="00D0615F">
        <w:t xml:space="preserve"> </w:t>
      </w:r>
      <w:r>
        <w:t>через</w:t>
      </w:r>
      <w:r w:rsidR="00D0615F">
        <w:t xml:space="preserve"> </w:t>
      </w:r>
      <w:r>
        <w:t>которое</w:t>
      </w:r>
      <w:r w:rsidR="00D0615F">
        <w:t xml:space="preserve"> </w:t>
      </w:r>
      <w:r>
        <w:t>самозанятые</w:t>
      </w:r>
      <w:r w:rsidR="00D0615F">
        <w:t xml:space="preserve"> </w:t>
      </w:r>
      <w:r>
        <w:t>могут</w:t>
      </w:r>
      <w:r w:rsidR="00D0615F">
        <w:t xml:space="preserve"> </w:t>
      </w:r>
      <w:r>
        <w:t>зарегистрироваться,</w:t>
      </w:r>
      <w:r w:rsidR="00D0615F">
        <w:t xml:space="preserve"> </w:t>
      </w:r>
      <w:r>
        <w:t>проводить</w:t>
      </w:r>
      <w:r w:rsidR="00D0615F">
        <w:t xml:space="preserve"> </w:t>
      </w:r>
      <w:r>
        <w:t>все</w:t>
      </w:r>
      <w:r w:rsidR="00D0615F">
        <w:t xml:space="preserve"> </w:t>
      </w:r>
      <w:r>
        <w:t>платежи</w:t>
      </w:r>
      <w:r w:rsidR="00D0615F">
        <w:t xml:space="preserve"> </w:t>
      </w:r>
      <w:r>
        <w:t>и</w:t>
      </w:r>
      <w:r w:rsidR="00D0615F">
        <w:t xml:space="preserve"> </w:t>
      </w:r>
      <w:r>
        <w:t>отчислять</w:t>
      </w:r>
      <w:r w:rsidR="00D0615F">
        <w:t xml:space="preserve"> </w:t>
      </w:r>
      <w:r>
        <w:t>налог.</w:t>
      </w:r>
      <w:r w:rsidR="00D0615F">
        <w:t xml:space="preserve"> </w:t>
      </w:r>
      <w:r>
        <w:t>Налоговая</w:t>
      </w:r>
      <w:r w:rsidR="00D0615F">
        <w:t xml:space="preserve"> </w:t>
      </w:r>
      <w:r>
        <w:t>ставка</w:t>
      </w:r>
      <w:r w:rsidR="00D0615F">
        <w:t xml:space="preserve"> </w:t>
      </w:r>
      <w:r w:rsidR="0072106D">
        <w:t>–</w:t>
      </w:r>
      <w:r w:rsidR="00D0615F">
        <w:t xml:space="preserve"> </w:t>
      </w:r>
      <w:r>
        <w:t>4%</w:t>
      </w:r>
      <w:r w:rsidR="00D0615F">
        <w:t xml:space="preserve"> </w:t>
      </w:r>
      <w:r>
        <w:t>при</w:t>
      </w:r>
      <w:r w:rsidR="00D0615F">
        <w:t xml:space="preserve"> </w:t>
      </w:r>
      <w:r>
        <w:t>оказании</w:t>
      </w:r>
      <w:r w:rsidR="00D0615F">
        <w:t xml:space="preserve"> </w:t>
      </w:r>
      <w:r>
        <w:t>услуг</w:t>
      </w:r>
      <w:r w:rsidR="00D0615F">
        <w:t xml:space="preserve"> </w:t>
      </w:r>
      <w:r>
        <w:lastRenderedPageBreak/>
        <w:t>населению</w:t>
      </w:r>
      <w:r w:rsidR="00D0615F">
        <w:t xml:space="preserve"> </w:t>
      </w:r>
      <w:r>
        <w:t>и</w:t>
      </w:r>
      <w:r w:rsidR="00D0615F">
        <w:t xml:space="preserve"> </w:t>
      </w:r>
      <w:r>
        <w:t>6%</w:t>
      </w:r>
      <w:r w:rsidR="00D0615F">
        <w:t xml:space="preserve"> </w:t>
      </w:r>
      <w:r>
        <w:t>-индивидуальным</w:t>
      </w:r>
      <w:r w:rsidR="00D0615F">
        <w:t xml:space="preserve"> </w:t>
      </w:r>
      <w:r>
        <w:t>предпринимателям</w:t>
      </w:r>
      <w:r w:rsidR="00D0615F">
        <w:t xml:space="preserve"> </w:t>
      </w:r>
      <w:r>
        <w:t>и</w:t>
      </w:r>
      <w:r w:rsidR="00D0615F">
        <w:t xml:space="preserve"> </w:t>
      </w:r>
      <w:r>
        <w:t>юридическим</w:t>
      </w:r>
      <w:r w:rsidR="00D0615F">
        <w:t xml:space="preserve"> </w:t>
      </w:r>
      <w:r>
        <w:t>лицам.</w:t>
      </w:r>
      <w:r w:rsidR="00D0615F">
        <w:t xml:space="preserve"> </w:t>
      </w:r>
      <w:r>
        <w:t>Использовать</w:t>
      </w:r>
      <w:r w:rsidR="00D0615F">
        <w:t xml:space="preserve"> </w:t>
      </w:r>
      <w:r>
        <w:t>режим</w:t>
      </w:r>
      <w:r w:rsidR="00D0615F">
        <w:t xml:space="preserve"> </w:t>
      </w:r>
      <w:r>
        <w:t>можно,</w:t>
      </w:r>
      <w:r w:rsidR="00D0615F">
        <w:t xml:space="preserve"> </w:t>
      </w:r>
      <w:r>
        <w:t>если</w:t>
      </w:r>
      <w:r w:rsidR="00D0615F">
        <w:t xml:space="preserve"> </w:t>
      </w:r>
      <w:r>
        <w:t>доход</w:t>
      </w:r>
      <w:r w:rsidR="00D0615F">
        <w:t xml:space="preserve"> </w:t>
      </w:r>
      <w:r>
        <w:t>не</w:t>
      </w:r>
      <w:r w:rsidR="00D0615F">
        <w:t xml:space="preserve"> </w:t>
      </w:r>
      <w:r>
        <w:t>превышает</w:t>
      </w:r>
      <w:r w:rsidR="00D0615F">
        <w:t xml:space="preserve"> </w:t>
      </w:r>
      <w:r>
        <w:t>2,4</w:t>
      </w:r>
      <w:r w:rsidR="00D0615F">
        <w:t xml:space="preserve"> </w:t>
      </w:r>
      <w:r>
        <w:t>млн</w:t>
      </w:r>
      <w:r w:rsidR="00D0615F">
        <w:t xml:space="preserve"> </w:t>
      </w:r>
      <w:r>
        <w:t>руб.</w:t>
      </w:r>
      <w:r w:rsidR="00D0615F">
        <w:t xml:space="preserve"> </w:t>
      </w:r>
      <w:r>
        <w:t>в</w:t>
      </w:r>
      <w:r w:rsidR="00D0615F">
        <w:t xml:space="preserve"> </w:t>
      </w:r>
      <w:r>
        <w:t>год.</w:t>
      </w:r>
      <w:r w:rsidR="00D0615F">
        <w:t xml:space="preserve"> </w:t>
      </w:r>
      <w:r>
        <w:t>За</w:t>
      </w:r>
      <w:r w:rsidR="00D0615F">
        <w:t xml:space="preserve"> </w:t>
      </w:r>
      <w:r>
        <w:t>регистрацию</w:t>
      </w:r>
      <w:r w:rsidR="00D0615F">
        <w:t xml:space="preserve"> </w:t>
      </w:r>
      <w:r>
        <w:t>самозанятые</w:t>
      </w:r>
      <w:r w:rsidR="00D0615F">
        <w:t xml:space="preserve"> </w:t>
      </w:r>
      <w:r>
        <w:t>получают</w:t>
      </w:r>
      <w:r w:rsidR="00D0615F">
        <w:t xml:space="preserve"> </w:t>
      </w:r>
      <w:r>
        <w:t>налоговый</w:t>
      </w:r>
      <w:r w:rsidR="00D0615F">
        <w:t xml:space="preserve"> </w:t>
      </w:r>
      <w:r>
        <w:t>вычет</w:t>
      </w:r>
      <w:r w:rsidR="00D0615F">
        <w:t xml:space="preserve"> </w:t>
      </w:r>
      <w:r>
        <w:t>от</w:t>
      </w:r>
      <w:r w:rsidR="00D0615F">
        <w:t xml:space="preserve"> </w:t>
      </w:r>
      <w:r>
        <w:t>государства</w:t>
      </w:r>
      <w:r w:rsidR="00D0615F">
        <w:t xml:space="preserve"> </w:t>
      </w:r>
      <w:r w:rsidR="0072106D">
        <w:t>–</w:t>
      </w:r>
      <w:r w:rsidR="00D0615F">
        <w:t xml:space="preserve"> </w:t>
      </w:r>
      <w:r>
        <w:t>виртуальные</w:t>
      </w:r>
      <w:r w:rsidR="00D0615F">
        <w:t xml:space="preserve"> </w:t>
      </w:r>
      <w:r>
        <w:t>10</w:t>
      </w:r>
      <w:r w:rsidR="00D0615F">
        <w:t xml:space="preserve"> </w:t>
      </w:r>
      <w:r>
        <w:t>000</w:t>
      </w:r>
      <w:r w:rsidR="00D0615F">
        <w:t xml:space="preserve"> </w:t>
      </w:r>
      <w:r>
        <w:t>руб.,</w:t>
      </w:r>
      <w:r w:rsidR="00D0615F">
        <w:t xml:space="preserve"> </w:t>
      </w:r>
      <w:r>
        <w:t>которыми</w:t>
      </w:r>
      <w:r w:rsidR="00D0615F">
        <w:t xml:space="preserve"> </w:t>
      </w:r>
      <w:r>
        <w:t>можно</w:t>
      </w:r>
      <w:r w:rsidR="00D0615F">
        <w:t xml:space="preserve"> </w:t>
      </w:r>
      <w:r>
        <w:t>платить</w:t>
      </w:r>
      <w:r w:rsidR="00D0615F">
        <w:t xml:space="preserve"> </w:t>
      </w:r>
      <w:r>
        <w:t>налоги.</w:t>
      </w:r>
      <w:r w:rsidR="00D0615F">
        <w:t xml:space="preserve"> </w:t>
      </w:r>
    </w:p>
    <w:p w14:paraId="10BDDB5B" w14:textId="4B18A04D" w:rsidR="00007116" w:rsidRDefault="00007116" w:rsidP="0072106D">
      <w:pPr>
        <w:jc w:val="both"/>
      </w:pPr>
      <w:r>
        <w:t>В</w:t>
      </w:r>
      <w:r w:rsidR="00D0615F">
        <w:t xml:space="preserve"> </w:t>
      </w:r>
      <w:r>
        <w:t>будущем</w:t>
      </w:r>
      <w:r w:rsidR="00D0615F">
        <w:t xml:space="preserve"> </w:t>
      </w:r>
      <w:r>
        <w:t>за</w:t>
      </w:r>
      <w:r w:rsidR="00D0615F">
        <w:t xml:space="preserve"> </w:t>
      </w:r>
      <w:r>
        <w:t>сокрытие</w:t>
      </w:r>
      <w:r w:rsidR="00D0615F">
        <w:t xml:space="preserve"> </w:t>
      </w:r>
      <w:r>
        <w:t>налогов</w:t>
      </w:r>
      <w:r w:rsidR="00D0615F">
        <w:t xml:space="preserve"> </w:t>
      </w:r>
      <w:r>
        <w:t>для</w:t>
      </w:r>
      <w:r w:rsidR="00D0615F">
        <w:t xml:space="preserve"> </w:t>
      </w:r>
      <w:r>
        <w:t>самозанятых</w:t>
      </w:r>
      <w:r w:rsidR="00D0615F">
        <w:t xml:space="preserve"> </w:t>
      </w:r>
      <w:r>
        <w:t>будут</w:t>
      </w:r>
      <w:r w:rsidR="00D0615F">
        <w:t xml:space="preserve"> </w:t>
      </w:r>
      <w:r>
        <w:t>вводить</w:t>
      </w:r>
      <w:r w:rsidR="00D0615F">
        <w:t xml:space="preserve"> </w:t>
      </w:r>
      <w:r>
        <w:t>штрафы</w:t>
      </w:r>
      <w:r w:rsidR="00D0615F">
        <w:t xml:space="preserve"> </w:t>
      </w:r>
      <w:r w:rsidR="0072106D">
        <w:t>–</w:t>
      </w:r>
      <w:r w:rsidR="00D0615F">
        <w:t xml:space="preserve"> </w:t>
      </w:r>
      <w:r>
        <w:t>20%</w:t>
      </w:r>
      <w:r w:rsidR="00D0615F">
        <w:t xml:space="preserve"> </w:t>
      </w:r>
      <w:r>
        <w:t>от</w:t>
      </w:r>
      <w:r w:rsidR="00D0615F">
        <w:t xml:space="preserve"> </w:t>
      </w:r>
      <w:r>
        <w:t>выручки,</w:t>
      </w:r>
      <w:r w:rsidR="00D0615F">
        <w:t xml:space="preserve"> </w:t>
      </w:r>
      <w:r>
        <w:t>а</w:t>
      </w:r>
      <w:r w:rsidR="00D0615F">
        <w:t xml:space="preserve"> </w:t>
      </w:r>
      <w:r>
        <w:t>при</w:t>
      </w:r>
      <w:r w:rsidR="00D0615F">
        <w:t xml:space="preserve"> </w:t>
      </w:r>
      <w:r>
        <w:t>повторном</w:t>
      </w:r>
      <w:r w:rsidR="00D0615F">
        <w:t xml:space="preserve"> </w:t>
      </w:r>
      <w:r>
        <w:t>нарушении</w:t>
      </w:r>
      <w:r w:rsidR="00D0615F">
        <w:t xml:space="preserve"> </w:t>
      </w:r>
      <w:r>
        <w:t>в</w:t>
      </w:r>
      <w:r w:rsidR="00D0615F">
        <w:t xml:space="preserve"> </w:t>
      </w:r>
      <w:r>
        <w:t>течение</w:t>
      </w:r>
      <w:r w:rsidR="00D0615F">
        <w:t xml:space="preserve"> </w:t>
      </w:r>
      <w:r>
        <w:t>полугода</w:t>
      </w:r>
      <w:r w:rsidR="00D0615F">
        <w:t xml:space="preserve"> </w:t>
      </w:r>
      <w:r w:rsidR="0072106D">
        <w:t>–</w:t>
      </w:r>
      <w:r w:rsidR="00D0615F">
        <w:t xml:space="preserve"> </w:t>
      </w:r>
      <w:r>
        <w:t>в</w:t>
      </w:r>
      <w:r w:rsidR="00D0615F">
        <w:t xml:space="preserve"> </w:t>
      </w:r>
      <w:r>
        <w:t>размере</w:t>
      </w:r>
      <w:r w:rsidR="00D0615F">
        <w:t xml:space="preserve"> </w:t>
      </w:r>
      <w:r>
        <w:t>всей</w:t>
      </w:r>
      <w:r w:rsidR="00D0615F">
        <w:t xml:space="preserve"> </w:t>
      </w:r>
      <w:r>
        <w:t>выручки.</w:t>
      </w:r>
      <w:r w:rsidR="00D0615F">
        <w:t xml:space="preserve"> </w:t>
      </w:r>
      <w:r>
        <w:t>Ответственность</w:t>
      </w:r>
      <w:r w:rsidR="00D0615F">
        <w:t xml:space="preserve"> </w:t>
      </w:r>
      <w:r>
        <w:t>планируется</w:t>
      </w:r>
      <w:r w:rsidR="00D0615F">
        <w:t xml:space="preserve"> </w:t>
      </w:r>
      <w:r>
        <w:t>предусмотреть</w:t>
      </w:r>
      <w:r w:rsidR="00D0615F">
        <w:t xml:space="preserve"> </w:t>
      </w:r>
      <w:r>
        <w:t>и</w:t>
      </w:r>
      <w:r w:rsidR="00D0615F">
        <w:t xml:space="preserve"> </w:t>
      </w:r>
      <w:r>
        <w:t>для</w:t>
      </w:r>
      <w:r w:rsidR="00D0615F">
        <w:t xml:space="preserve"> </w:t>
      </w:r>
      <w:r>
        <w:t>банков</w:t>
      </w:r>
      <w:r w:rsidR="00D0615F">
        <w:t xml:space="preserve"> </w:t>
      </w:r>
      <w:r>
        <w:t>с</w:t>
      </w:r>
      <w:r w:rsidR="00D0615F">
        <w:t xml:space="preserve"> </w:t>
      </w:r>
      <w:r>
        <w:t>электронными</w:t>
      </w:r>
      <w:r w:rsidR="00D0615F">
        <w:t xml:space="preserve"> </w:t>
      </w:r>
      <w:r>
        <w:t>площадками:</w:t>
      </w:r>
      <w:r w:rsidR="00D0615F">
        <w:t xml:space="preserve"> </w:t>
      </w:r>
      <w:r>
        <w:t>если</w:t>
      </w:r>
      <w:r w:rsidR="00D0615F">
        <w:t xml:space="preserve"> </w:t>
      </w:r>
      <w:r>
        <w:t>они</w:t>
      </w:r>
      <w:r w:rsidR="00D0615F">
        <w:t xml:space="preserve"> </w:t>
      </w:r>
      <w:r>
        <w:t>не</w:t>
      </w:r>
      <w:r w:rsidR="00D0615F">
        <w:t xml:space="preserve"> </w:t>
      </w:r>
      <w:r>
        <w:t>передадут</w:t>
      </w:r>
      <w:r w:rsidR="00D0615F">
        <w:t xml:space="preserve"> </w:t>
      </w:r>
      <w:r>
        <w:t>чек</w:t>
      </w:r>
      <w:r w:rsidR="00D0615F">
        <w:t xml:space="preserve"> </w:t>
      </w:r>
      <w:r>
        <w:t>налоговикам</w:t>
      </w:r>
      <w:r w:rsidR="00D0615F">
        <w:t xml:space="preserve"> </w:t>
      </w:r>
      <w:r w:rsidR="0072106D">
        <w:t>–</w:t>
      </w:r>
      <w:r w:rsidR="00D0615F">
        <w:t xml:space="preserve"> </w:t>
      </w:r>
      <w:r>
        <w:t>штраф</w:t>
      </w:r>
      <w:r w:rsidR="00D0615F">
        <w:t xml:space="preserve"> </w:t>
      </w:r>
      <w:r>
        <w:t>в</w:t>
      </w:r>
      <w:r w:rsidR="00D0615F">
        <w:t xml:space="preserve"> </w:t>
      </w:r>
      <w:r>
        <w:t>20%</w:t>
      </w:r>
      <w:r w:rsidR="00D0615F">
        <w:t xml:space="preserve"> </w:t>
      </w:r>
      <w:r>
        <w:t>от</w:t>
      </w:r>
      <w:r w:rsidR="00D0615F">
        <w:t xml:space="preserve"> </w:t>
      </w:r>
      <w:r>
        <w:t>суммы.</w:t>
      </w:r>
      <w:r w:rsidR="00D0615F">
        <w:t xml:space="preserve"> </w:t>
      </w:r>
    </w:p>
    <w:p w14:paraId="5E94EE27" w14:textId="77777777" w:rsidR="00B60DCD" w:rsidRDefault="00C62430" w:rsidP="0072106D">
      <w:pPr>
        <w:jc w:val="both"/>
      </w:pPr>
      <w:hyperlink r:id="rId22" w:history="1">
        <w:r w:rsidR="00007116" w:rsidRPr="00295752">
          <w:rPr>
            <w:rStyle w:val="a9"/>
          </w:rPr>
          <w:t>https://www.vedomosti.ru/economics/articles/2019/03/29/797788-medvedev</w:t>
        </w:r>
      </w:hyperlink>
    </w:p>
    <w:p w14:paraId="12813293" w14:textId="0C5A4A67" w:rsidR="00260B08" w:rsidRPr="00260B08" w:rsidRDefault="00260B08" w:rsidP="0072106D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12" w:name="_Toc5008506"/>
      <w:r w:rsidRPr="00260B08">
        <w:rPr>
          <w:rFonts w:ascii="Times New Roman" w:hAnsi="Times New Roman"/>
          <w:sz w:val="24"/>
          <w:szCs w:val="24"/>
        </w:rPr>
        <w:t>РБК;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260B08">
        <w:rPr>
          <w:rFonts w:ascii="Times New Roman" w:hAnsi="Times New Roman"/>
          <w:sz w:val="24"/>
          <w:szCs w:val="24"/>
        </w:rPr>
        <w:t>ДЗЯДКО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260B08">
        <w:rPr>
          <w:rFonts w:ascii="Times New Roman" w:hAnsi="Times New Roman"/>
          <w:sz w:val="24"/>
          <w:szCs w:val="24"/>
        </w:rPr>
        <w:t>ТИМОФЕЙ,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260B08">
        <w:rPr>
          <w:rFonts w:ascii="Times New Roman" w:hAnsi="Times New Roman"/>
          <w:sz w:val="24"/>
          <w:szCs w:val="24"/>
        </w:rPr>
        <w:t>КОКОРЕВА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260B08">
        <w:rPr>
          <w:rFonts w:ascii="Times New Roman" w:hAnsi="Times New Roman"/>
          <w:sz w:val="24"/>
          <w:szCs w:val="24"/>
        </w:rPr>
        <w:t>МАРИЯ,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260B08">
        <w:rPr>
          <w:rFonts w:ascii="Times New Roman" w:hAnsi="Times New Roman"/>
          <w:sz w:val="24"/>
          <w:szCs w:val="24"/>
        </w:rPr>
        <w:t>КИРЬЯНОВ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260B08">
        <w:rPr>
          <w:rFonts w:ascii="Times New Roman" w:hAnsi="Times New Roman"/>
          <w:sz w:val="24"/>
          <w:szCs w:val="24"/>
        </w:rPr>
        <w:t>РОМАН,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260B08">
        <w:rPr>
          <w:rFonts w:ascii="Times New Roman" w:hAnsi="Times New Roman"/>
          <w:sz w:val="24"/>
          <w:szCs w:val="24"/>
        </w:rPr>
        <w:t>СТАРОСТИНА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260B08">
        <w:rPr>
          <w:rFonts w:ascii="Times New Roman" w:hAnsi="Times New Roman"/>
          <w:sz w:val="24"/>
          <w:szCs w:val="24"/>
        </w:rPr>
        <w:t>ЮЛИЯ;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260B08">
        <w:rPr>
          <w:rFonts w:ascii="Times New Roman" w:hAnsi="Times New Roman"/>
          <w:sz w:val="24"/>
          <w:szCs w:val="24"/>
        </w:rPr>
        <w:t>2019.03.31;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260B08">
        <w:rPr>
          <w:rFonts w:ascii="Times New Roman" w:hAnsi="Times New Roman"/>
          <w:sz w:val="24"/>
          <w:szCs w:val="24"/>
        </w:rPr>
        <w:t>ШОЙГУ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260B08">
        <w:rPr>
          <w:rFonts w:ascii="Times New Roman" w:hAnsi="Times New Roman"/>
          <w:sz w:val="24"/>
          <w:szCs w:val="24"/>
        </w:rPr>
        <w:t>ПРЕДЛОЖИЛ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260B08">
        <w:rPr>
          <w:rFonts w:ascii="Times New Roman" w:hAnsi="Times New Roman"/>
          <w:sz w:val="24"/>
          <w:szCs w:val="24"/>
        </w:rPr>
        <w:t>ПОСТРОИТЬ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260B08">
        <w:rPr>
          <w:rFonts w:ascii="Times New Roman" w:hAnsi="Times New Roman"/>
          <w:sz w:val="24"/>
          <w:szCs w:val="24"/>
        </w:rPr>
        <w:t>ПЕРВУЮ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260B08">
        <w:rPr>
          <w:rFonts w:ascii="Times New Roman" w:hAnsi="Times New Roman"/>
          <w:sz w:val="24"/>
          <w:szCs w:val="24"/>
        </w:rPr>
        <w:t>ЖЕЛЕЗНУЮ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260B08">
        <w:rPr>
          <w:rFonts w:ascii="Times New Roman" w:hAnsi="Times New Roman"/>
          <w:sz w:val="24"/>
          <w:szCs w:val="24"/>
        </w:rPr>
        <w:t>ДОРОГУ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260B08">
        <w:rPr>
          <w:rFonts w:ascii="Times New Roman" w:hAnsi="Times New Roman"/>
          <w:sz w:val="24"/>
          <w:szCs w:val="24"/>
        </w:rPr>
        <w:t>В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260B08">
        <w:rPr>
          <w:rFonts w:ascii="Times New Roman" w:hAnsi="Times New Roman"/>
          <w:sz w:val="24"/>
          <w:szCs w:val="24"/>
        </w:rPr>
        <w:t>ТУВЕ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260B08">
        <w:rPr>
          <w:rFonts w:ascii="Times New Roman" w:hAnsi="Times New Roman"/>
          <w:sz w:val="24"/>
          <w:szCs w:val="24"/>
        </w:rPr>
        <w:t>С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260B08">
        <w:rPr>
          <w:rFonts w:ascii="Times New Roman" w:hAnsi="Times New Roman"/>
          <w:sz w:val="24"/>
          <w:szCs w:val="24"/>
        </w:rPr>
        <w:t>ПОМОЩЬЮ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260B08">
        <w:rPr>
          <w:rFonts w:ascii="Times New Roman" w:hAnsi="Times New Roman"/>
          <w:sz w:val="24"/>
          <w:szCs w:val="24"/>
        </w:rPr>
        <w:t>АРМИИ</w:t>
      </w:r>
      <w:bookmarkEnd w:id="12"/>
    </w:p>
    <w:p w14:paraId="017DF42B" w14:textId="106485E6" w:rsidR="00260B08" w:rsidRDefault="00260B08" w:rsidP="0072106D">
      <w:pPr>
        <w:jc w:val="both"/>
      </w:pPr>
      <w:r>
        <w:t>Власти</w:t>
      </w:r>
      <w:r w:rsidR="00D0615F">
        <w:t xml:space="preserve"> </w:t>
      </w:r>
      <w:r>
        <w:t>решили</w:t>
      </w:r>
      <w:r w:rsidR="00D0615F">
        <w:t xml:space="preserve"> </w:t>
      </w:r>
      <w:r>
        <w:t>запустить</w:t>
      </w:r>
      <w:r w:rsidR="00D0615F">
        <w:t xml:space="preserve"> </w:t>
      </w:r>
      <w:r>
        <w:t>обсуждавшийся</w:t>
      </w:r>
      <w:r w:rsidR="00D0615F">
        <w:t xml:space="preserve"> </w:t>
      </w:r>
      <w:r>
        <w:t>15</w:t>
      </w:r>
      <w:r w:rsidR="00D0615F">
        <w:t xml:space="preserve"> </w:t>
      </w:r>
      <w:r>
        <w:t>лет</w:t>
      </w:r>
      <w:r w:rsidR="00D0615F">
        <w:t xml:space="preserve"> </w:t>
      </w:r>
      <w:r>
        <w:t>проект</w:t>
      </w:r>
      <w:r w:rsidR="00D0615F">
        <w:t xml:space="preserve"> </w:t>
      </w:r>
      <w:r>
        <w:t>строительства</w:t>
      </w:r>
      <w:r w:rsidR="00D0615F">
        <w:t xml:space="preserve"> </w:t>
      </w:r>
      <w:r>
        <w:t>первой</w:t>
      </w:r>
      <w:r w:rsidR="00D0615F">
        <w:t xml:space="preserve"> </w:t>
      </w:r>
      <w:r>
        <w:t>железной</w:t>
      </w:r>
      <w:r w:rsidR="00D0615F">
        <w:t xml:space="preserve"> </w:t>
      </w:r>
      <w:r>
        <w:t>дороги</w:t>
      </w:r>
      <w:r w:rsidR="00D0615F">
        <w:t xml:space="preserve"> </w:t>
      </w:r>
      <w:r>
        <w:t>в</w:t>
      </w:r>
      <w:r w:rsidR="00D0615F">
        <w:t xml:space="preserve"> </w:t>
      </w:r>
      <w:r>
        <w:t>Туве</w:t>
      </w:r>
      <w:r w:rsidR="00D0615F">
        <w:t xml:space="preserve"> </w:t>
      </w:r>
      <w:r>
        <w:t>за</w:t>
      </w:r>
      <w:r w:rsidR="00D0615F">
        <w:t xml:space="preserve"> </w:t>
      </w:r>
      <w:r>
        <w:t>200</w:t>
      </w:r>
      <w:r w:rsidR="00D0615F">
        <w:t xml:space="preserve"> </w:t>
      </w:r>
      <w:r>
        <w:t>млрд</w:t>
      </w:r>
      <w:r w:rsidR="00D0615F">
        <w:t xml:space="preserve"> </w:t>
      </w:r>
      <w:r>
        <w:t>руб.</w:t>
      </w:r>
      <w:r w:rsidR="00D0615F">
        <w:t xml:space="preserve"> </w:t>
      </w:r>
      <w:r>
        <w:t>Его</w:t>
      </w:r>
      <w:r w:rsidR="00D0615F">
        <w:t xml:space="preserve"> </w:t>
      </w:r>
      <w:r>
        <w:t>запустят</w:t>
      </w:r>
      <w:r w:rsidR="00D0615F">
        <w:t xml:space="preserve"> </w:t>
      </w:r>
      <w:r>
        <w:t>в</w:t>
      </w:r>
      <w:r w:rsidR="00D0615F">
        <w:t xml:space="preserve"> </w:t>
      </w:r>
      <w:r>
        <w:t>2019</w:t>
      </w:r>
      <w:r w:rsidR="00D0615F">
        <w:t xml:space="preserve"> </w:t>
      </w:r>
      <w:r>
        <w:t>году.</w:t>
      </w:r>
      <w:r w:rsidR="00D0615F">
        <w:t xml:space="preserve"> </w:t>
      </w:r>
      <w:r>
        <w:t>Глава</w:t>
      </w:r>
      <w:r w:rsidR="00D0615F">
        <w:t xml:space="preserve"> </w:t>
      </w:r>
      <w:r>
        <w:t>Минобороны</w:t>
      </w:r>
      <w:r w:rsidR="00D0615F">
        <w:t xml:space="preserve"> </w:t>
      </w:r>
      <w:r>
        <w:t>Сергей</w:t>
      </w:r>
      <w:r w:rsidR="00D0615F">
        <w:t xml:space="preserve"> </w:t>
      </w:r>
      <w:r>
        <w:t>Шойгу</w:t>
      </w:r>
      <w:r w:rsidR="00D0615F">
        <w:t xml:space="preserve"> </w:t>
      </w:r>
      <w:r>
        <w:t>предложил</w:t>
      </w:r>
      <w:r w:rsidR="00D0615F">
        <w:t xml:space="preserve"> </w:t>
      </w:r>
      <w:r>
        <w:t>правительству</w:t>
      </w:r>
      <w:r w:rsidR="00D0615F">
        <w:t xml:space="preserve"> </w:t>
      </w:r>
      <w:r>
        <w:t>построить</w:t>
      </w:r>
      <w:r w:rsidR="00D0615F">
        <w:t xml:space="preserve"> </w:t>
      </w:r>
      <w:r>
        <w:t>дорогу</w:t>
      </w:r>
      <w:r w:rsidR="00D0615F">
        <w:t xml:space="preserve"> </w:t>
      </w:r>
      <w:r>
        <w:t>с</w:t>
      </w:r>
      <w:r w:rsidR="00D0615F">
        <w:t xml:space="preserve"> </w:t>
      </w:r>
      <w:r>
        <w:t>помощью</w:t>
      </w:r>
      <w:r w:rsidR="00D0615F">
        <w:t xml:space="preserve"> </w:t>
      </w:r>
      <w:r>
        <w:t>армии</w:t>
      </w:r>
      <w:r w:rsidR="00D0615F">
        <w:t xml:space="preserve"> </w:t>
      </w:r>
    </w:p>
    <w:p w14:paraId="580CC307" w14:textId="7402DE47" w:rsidR="00260B08" w:rsidRDefault="00260B08" w:rsidP="0072106D">
      <w:pPr>
        <w:jc w:val="both"/>
      </w:pPr>
      <w:r>
        <w:t>Армия</w:t>
      </w:r>
      <w:r w:rsidR="00D0615F">
        <w:t xml:space="preserve"> </w:t>
      </w:r>
      <w:r>
        <w:t>на</w:t>
      </w:r>
      <w:r w:rsidR="00D0615F">
        <w:t xml:space="preserve"> </w:t>
      </w:r>
      <w:r>
        <w:t>стройке</w:t>
      </w:r>
      <w:r w:rsidR="00D0615F">
        <w:t xml:space="preserve"> </w:t>
      </w:r>
    </w:p>
    <w:p w14:paraId="7CA2C03A" w14:textId="690E1617" w:rsidR="00260B08" w:rsidRDefault="00260B08" w:rsidP="0072106D">
      <w:pPr>
        <w:jc w:val="both"/>
      </w:pPr>
      <w:r>
        <w:t>Первую</w:t>
      </w:r>
      <w:r w:rsidR="00D0615F">
        <w:t xml:space="preserve"> </w:t>
      </w:r>
      <w:r>
        <w:t>железную</w:t>
      </w:r>
      <w:r w:rsidR="00D0615F">
        <w:t xml:space="preserve"> </w:t>
      </w:r>
      <w:r>
        <w:t>дорогу</w:t>
      </w:r>
      <w:r w:rsidR="00D0615F">
        <w:t xml:space="preserve"> </w:t>
      </w:r>
      <w:r>
        <w:t>в</w:t>
      </w:r>
      <w:r w:rsidR="00D0615F">
        <w:t xml:space="preserve"> </w:t>
      </w:r>
      <w:r>
        <w:t>Туве</w:t>
      </w:r>
      <w:r w:rsidR="00D0615F">
        <w:t xml:space="preserve"> </w:t>
      </w:r>
      <w:r>
        <w:t>Кызыл</w:t>
      </w:r>
      <w:r w:rsidR="00D0615F">
        <w:t xml:space="preserve"> </w:t>
      </w:r>
      <w:r w:rsidR="0072106D">
        <w:t>–</w:t>
      </w:r>
      <w:r w:rsidR="00D0615F">
        <w:t xml:space="preserve"> </w:t>
      </w:r>
      <w:r>
        <w:t>Курагино</w:t>
      </w:r>
      <w:r w:rsidR="00D0615F">
        <w:t xml:space="preserve"> </w:t>
      </w:r>
      <w:r>
        <w:t>построят</w:t>
      </w:r>
      <w:r w:rsidR="00D0615F">
        <w:t xml:space="preserve"> </w:t>
      </w:r>
      <w:r>
        <w:t>с</w:t>
      </w:r>
      <w:r w:rsidR="00D0615F">
        <w:t xml:space="preserve"> </w:t>
      </w:r>
      <w:r>
        <w:t>помощью</w:t>
      </w:r>
      <w:r w:rsidR="00D0615F">
        <w:t xml:space="preserve"> </w:t>
      </w:r>
      <w:r>
        <w:t>армии,</w:t>
      </w:r>
      <w:r w:rsidR="00D0615F">
        <w:t xml:space="preserve"> </w:t>
      </w:r>
      <w:r>
        <w:t>рассказал</w:t>
      </w:r>
      <w:r w:rsidR="00D0615F">
        <w:t xml:space="preserve"> </w:t>
      </w:r>
      <w:r>
        <w:t>РБК</w:t>
      </w:r>
      <w:r w:rsidR="00D0615F">
        <w:t xml:space="preserve"> </w:t>
      </w:r>
      <w:r>
        <w:t>глава</w:t>
      </w:r>
      <w:r w:rsidR="00D0615F">
        <w:t xml:space="preserve"> </w:t>
      </w:r>
      <w:r>
        <w:t>Республики</w:t>
      </w:r>
      <w:r w:rsidR="00D0615F">
        <w:t xml:space="preserve"> </w:t>
      </w:r>
      <w:r>
        <w:t>Тыва</w:t>
      </w:r>
      <w:r w:rsidR="00D0615F">
        <w:t xml:space="preserve"> </w:t>
      </w:r>
      <w:r>
        <w:t>Шолбан</w:t>
      </w:r>
      <w:r w:rsidR="00D0615F">
        <w:t xml:space="preserve"> </w:t>
      </w:r>
      <w:r>
        <w:t>Кара-оол</w:t>
      </w:r>
      <w:r w:rsidR="00D0615F">
        <w:t xml:space="preserve"> </w:t>
      </w:r>
      <w:r>
        <w:t>в</w:t>
      </w:r>
      <w:r w:rsidR="00D0615F">
        <w:t xml:space="preserve"> </w:t>
      </w:r>
      <w:r>
        <w:t>ходе</w:t>
      </w:r>
      <w:r w:rsidR="00D0615F">
        <w:t xml:space="preserve"> </w:t>
      </w:r>
      <w:r>
        <w:t>Красноярского</w:t>
      </w:r>
      <w:r w:rsidR="00D0615F">
        <w:t xml:space="preserve"> </w:t>
      </w:r>
      <w:r>
        <w:t>экономического</w:t>
      </w:r>
      <w:r w:rsidR="00D0615F">
        <w:t xml:space="preserve"> </w:t>
      </w:r>
      <w:r>
        <w:t>форума.</w:t>
      </w:r>
      <w:r w:rsidR="00D0615F">
        <w:t xml:space="preserve"> </w:t>
      </w:r>
      <w:r>
        <w:t>По</w:t>
      </w:r>
      <w:r w:rsidR="00D0615F">
        <w:t xml:space="preserve"> </w:t>
      </w:r>
      <w:r>
        <w:t>его</w:t>
      </w:r>
      <w:r w:rsidR="00D0615F">
        <w:t xml:space="preserve"> </w:t>
      </w:r>
      <w:r>
        <w:t>словам,</w:t>
      </w:r>
      <w:r w:rsidR="00D0615F">
        <w:t xml:space="preserve"> </w:t>
      </w:r>
      <w:r>
        <w:t>глава</w:t>
      </w:r>
      <w:r w:rsidR="00D0615F">
        <w:t xml:space="preserve"> </w:t>
      </w:r>
      <w:r>
        <w:t>Минобороны</w:t>
      </w:r>
      <w:r w:rsidR="00D0615F">
        <w:t xml:space="preserve"> </w:t>
      </w:r>
      <w:r>
        <w:t>Сергей</w:t>
      </w:r>
      <w:r w:rsidR="00D0615F">
        <w:t xml:space="preserve"> </w:t>
      </w:r>
      <w:r>
        <w:t>Шойгу</w:t>
      </w:r>
      <w:r w:rsidR="00D0615F">
        <w:t xml:space="preserve"> </w:t>
      </w:r>
      <w:r>
        <w:t>обратился</w:t>
      </w:r>
      <w:r w:rsidR="00D0615F">
        <w:t xml:space="preserve"> </w:t>
      </w:r>
      <w:r>
        <w:t>в</w:t>
      </w:r>
      <w:r w:rsidR="00D0615F">
        <w:t xml:space="preserve"> </w:t>
      </w:r>
      <w:r>
        <w:t>правительство</w:t>
      </w:r>
      <w:r w:rsidR="00D0615F">
        <w:t xml:space="preserve"> </w:t>
      </w:r>
      <w:r>
        <w:t>с</w:t>
      </w:r>
      <w:r w:rsidR="00D0615F">
        <w:t xml:space="preserve"> </w:t>
      </w:r>
      <w:r>
        <w:t>предложением</w:t>
      </w:r>
      <w:r w:rsidR="00D0615F">
        <w:t xml:space="preserve"> </w:t>
      </w:r>
      <w:r>
        <w:t>задействовать</w:t>
      </w:r>
      <w:r w:rsidR="00D0615F">
        <w:t xml:space="preserve"> </w:t>
      </w:r>
      <w:r>
        <w:t>железнодорожные</w:t>
      </w:r>
      <w:r w:rsidR="00D0615F">
        <w:t xml:space="preserve"> </w:t>
      </w:r>
      <w:r>
        <w:t>войска</w:t>
      </w:r>
      <w:r w:rsidR="00D0615F">
        <w:t xml:space="preserve"> </w:t>
      </w:r>
      <w:r>
        <w:t>при</w:t>
      </w:r>
      <w:r w:rsidR="00D0615F">
        <w:t xml:space="preserve"> </w:t>
      </w:r>
      <w:r>
        <w:t>строительстве</w:t>
      </w:r>
      <w:r w:rsidR="00D0615F">
        <w:t xml:space="preserve"> </w:t>
      </w:r>
      <w:r>
        <w:t>дороги.</w:t>
      </w:r>
      <w:r w:rsidR="00D0615F">
        <w:t xml:space="preserve"> </w:t>
      </w:r>
      <w:r>
        <w:t>Источник</w:t>
      </w:r>
      <w:r w:rsidR="00D0615F">
        <w:t xml:space="preserve"> </w:t>
      </w:r>
      <w:r>
        <w:t>РБК</w:t>
      </w:r>
      <w:r w:rsidR="00D0615F">
        <w:t xml:space="preserve"> </w:t>
      </w:r>
      <w:r>
        <w:t>в</w:t>
      </w:r>
      <w:r w:rsidR="00D0615F">
        <w:t xml:space="preserve"> </w:t>
      </w:r>
      <w:r>
        <w:t>правительстве</w:t>
      </w:r>
      <w:r w:rsidR="00D0615F">
        <w:t xml:space="preserve"> </w:t>
      </w:r>
      <w:r>
        <w:t>подтвердил</w:t>
      </w:r>
      <w:r w:rsidR="00D0615F">
        <w:t xml:space="preserve"> </w:t>
      </w:r>
      <w:r>
        <w:t>наличие</w:t>
      </w:r>
      <w:r w:rsidR="00D0615F">
        <w:t xml:space="preserve"> </w:t>
      </w:r>
      <w:r>
        <w:t>такого</w:t>
      </w:r>
      <w:r w:rsidR="00D0615F">
        <w:t xml:space="preserve"> </w:t>
      </w:r>
      <w:r>
        <w:t>письма.</w:t>
      </w:r>
    </w:p>
    <w:p w14:paraId="0AB570D4" w14:textId="590581EF" w:rsidR="00260B08" w:rsidRDefault="0072106D" w:rsidP="0072106D">
      <w:pPr>
        <w:jc w:val="both"/>
      </w:pPr>
      <w:r>
        <w:t>«</w:t>
      </w:r>
      <w:r w:rsidR="00260B08">
        <w:t>Будут</w:t>
      </w:r>
      <w:r w:rsidR="00D0615F">
        <w:t xml:space="preserve"> </w:t>
      </w:r>
      <w:r w:rsidR="00260B08">
        <w:t>задействованы</w:t>
      </w:r>
      <w:r w:rsidR="00D0615F">
        <w:t xml:space="preserve"> </w:t>
      </w:r>
      <w:r w:rsidR="00260B08">
        <w:t>не</w:t>
      </w:r>
      <w:r w:rsidR="00D0615F">
        <w:t xml:space="preserve"> </w:t>
      </w:r>
      <w:r w:rsidR="00260B08">
        <w:t>только</w:t>
      </w:r>
      <w:r w:rsidR="00D0615F">
        <w:t xml:space="preserve"> </w:t>
      </w:r>
      <w:r w:rsidR="00260B08">
        <w:t>РЖД,</w:t>
      </w:r>
      <w:r w:rsidR="00D0615F">
        <w:t xml:space="preserve"> </w:t>
      </w:r>
      <w:r w:rsidR="00260B08">
        <w:t>но</w:t>
      </w:r>
      <w:r w:rsidR="00D0615F">
        <w:t xml:space="preserve"> </w:t>
      </w:r>
      <w:r w:rsidR="00260B08">
        <w:t>и</w:t>
      </w:r>
      <w:r w:rsidR="00D0615F">
        <w:t xml:space="preserve"> </w:t>
      </w:r>
      <w:r w:rsidR="00260B08">
        <w:t>такие</w:t>
      </w:r>
      <w:r w:rsidR="00D0615F">
        <w:t xml:space="preserve"> </w:t>
      </w:r>
      <w:r w:rsidR="00260B08">
        <w:t>службы,</w:t>
      </w:r>
      <w:r w:rsidR="00D0615F">
        <w:t xml:space="preserve"> </w:t>
      </w:r>
      <w:r w:rsidR="00260B08">
        <w:t>как</w:t>
      </w:r>
      <w:r w:rsidR="00D0615F">
        <w:t xml:space="preserve"> </w:t>
      </w:r>
      <w:r w:rsidR="00260B08">
        <w:t>железнодорожные</w:t>
      </w:r>
      <w:r w:rsidR="00D0615F">
        <w:t xml:space="preserve"> </w:t>
      </w:r>
      <w:r w:rsidR="00260B08">
        <w:t>войска</w:t>
      </w:r>
      <w:r>
        <w:t>»</w:t>
      </w:r>
      <w:r w:rsidR="00260B08">
        <w:t>,</w:t>
      </w:r>
      <w:r w:rsidR="00D0615F">
        <w:t xml:space="preserve"> </w:t>
      </w:r>
      <w:r>
        <w:t>–</w:t>
      </w:r>
      <w:r w:rsidR="00D0615F">
        <w:t xml:space="preserve"> </w:t>
      </w:r>
      <w:r w:rsidR="00260B08">
        <w:t>сообщил</w:t>
      </w:r>
      <w:r w:rsidR="00D0615F">
        <w:t xml:space="preserve"> </w:t>
      </w:r>
      <w:r w:rsidR="00260B08">
        <w:t>глава</w:t>
      </w:r>
      <w:r w:rsidR="00D0615F">
        <w:t xml:space="preserve"> </w:t>
      </w:r>
      <w:r w:rsidR="00260B08">
        <w:t>Тувы.</w:t>
      </w:r>
    </w:p>
    <w:p w14:paraId="6DB61CF3" w14:textId="5993882F" w:rsidR="00260B08" w:rsidRDefault="0072106D" w:rsidP="0072106D">
      <w:pPr>
        <w:jc w:val="both"/>
      </w:pPr>
      <w:r>
        <w:t>«</w:t>
      </w:r>
      <w:r w:rsidR="00260B08">
        <w:t>Есть</w:t>
      </w:r>
      <w:r w:rsidR="00D0615F">
        <w:t xml:space="preserve"> </w:t>
      </w:r>
      <w:r w:rsidR="00260B08">
        <w:t>все</w:t>
      </w:r>
      <w:r w:rsidR="00D0615F">
        <w:t xml:space="preserve"> </w:t>
      </w:r>
      <w:r w:rsidR="00260B08">
        <w:t>основания</w:t>
      </w:r>
      <w:r w:rsidR="00D0615F">
        <w:t xml:space="preserve"> </w:t>
      </w:r>
      <w:r w:rsidR="00260B08">
        <w:t>полагать,</w:t>
      </w:r>
      <w:r w:rsidR="00D0615F">
        <w:t xml:space="preserve"> </w:t>
      </w:r>
      <w:r w:rsidR="00260B08">
        <w:t>что</w:t>
      </w:r>
      <w:r w:rsidR="00D0615F">
        <w:t xml:space="preserve"> </w:t>
      </w:r>
      <w:r w:rsidR="00260B08">
        <w:t>строительство</w:t>
      </w:r>
      <w:r w:rsidR="00D0615F">
        <w:t xml:space="preserve"> </w:t>
      </w:r>
      <w:r w:rsidR="00260B08">
        <w:t>(железной</w:t>
      </w:r>
      <w:r w:rsidR="00D0615F">
        <w:t xml:space="preserve"> </w:t>
      </w:r>
      <w:r w:rsidR="00260B08">
        <w:t>дороги</w:t>
      </w:r>
      <w:r w:rsidR="00D0615F">
        <w:t xml:space="preserve"> </w:t>
      </w:r>
      <w:r w:rsidR="00260B08">
        <w:t>Кызыл</w:t>
      </w:r>
      <w:r w:rsidR="00D0615F">
        <w:t xml:space="preserve"> </w:t>
      </w:r>
      <w:r>
        <w:t>–</w:t>
      </w:r>
      <w:r w:rsidR="00D0615F">
        <w:t xml:space="preserve"> </w:t>
      </w:r>
      <w:r w:rsidR="00260B08">
        <w:t>Курагино.</w:t>
      </w:r>
      <w:r w:rsidR="00D0615F">
        <w:t xml:space="preserve"> </w:t>
      </w:r>
      <w:r>
        <w:t>–</w:t>
      </w:r>
      <w:r w:rsidR="00D0615F">
        <w:t xml:space="preserve"> </w:t>
      </w:r>
      <w:r w:rsidR="00260B08">
        <w:t>РБК</w:t>
      </w:r>
      <w:r w:rsidR="00D0615F">
        <w:t xml:space="preserve"> </w:t>
      </w:r>
      <w:r w:rsidR="00260B08">
        <w:t>)</w:t>
      </w:r>
      <w:r w:rsidR="00D0615F">
        <w:t xml:space="preserve"> </w:t>
      </w:r>
      <w:r w:rsidR="00260B08">
        <w:t>начнется</w:t>
      </w:r>
      <w:r w:rsidR="00D0615F">
        <w:t xml:space="preserve"> </w:t>
      </w:r>
      <w:r w:rsidR="00260B08">
        <w:t>в</w:t>
      </w:r>
      <w:r w:rsidR="00D0615F">
        <w:t xml:space="preserve"> </w:t>
      </w:r>
      <w:r w:rsidR="00260B08">
        <w:t>этом</w:t>
      </w:r>
      <w:r w:rsidR="00D0615F">
        <w:t xml:space="preserve"> </w:t>
      </w:r>
      <w:r w:rsidR="00260B08">
        <w:t>году</w:t>
      </w:r>
      <w:r>
        <w:t>»</w:t>
      </w:r>
      <w:r w:rsidR="00260B08">
        <w:t>,</w:t>
      </w:r>
      <w:r w:rsidR="00D0615F">
        <w:t xml:space="preserve"> </w:t>
      </w:r>
      <w:r>
        <w:t>–</w:t>
      </w:r>
      <w:r w:rsidR="00D0615F">
        <w:t xml:space="preserve"> </w:t>
      </w:r>
      <w:r w:rsidR="00260B08">
        <w:t>добавил</w:t>
      </w:r>
      <w:r w:rsidR="00D0615F">
        <w:t xml:space="preserve"> </w:t>
      </w:r>
      <w:r w:rsidR="00260B08">
        <w:t>Кара-оол.</w:t>
      </w:r>
      <w:r w:rsidR="00D0615F">
        <w:t xml:space="preserve"> </w:t>
      </w:r>
      <w:r w:rsidR="00260B08">
        <w:t>Он</w:t>
      </w:r>
      <w:r w:rsidR="00D0615F">
        <w:t xml:space="preserve"> </w:t>
      </w:r>
      <w:r w:rsidR="00260B08">
        <w:t>отметил,</w:t>
      </w:r>
      <w:r w:rsidR="00D0615F">
        <w:t xml:space="preserve"> </w:t>
      </w:r>
      <w:r w:rsidR="00260B08">
        <w:t>что,</w:t>
      </w:r>
      <w:r w:rsidR="00D0615F">
        <w:t xml:space="preserve"> </w:t>
      </w:r>
      <w:r w:rsidR="00260B08">
        <w:t>по</w:t>
      </w:r>
      <w:r w:rsidR="00D0615F">
        <w:t xml:space="preserve"> </w:t>
      </w:r>
      <w:r w:rsidR="00260B08">
        <w:t>разным</w:t>
      </w:r>
      <w:r w:rsidR="00D0615F">
        <w:t xml:space="preserve"> </w:t>
      </w:r>
      <w:r w:rsidR="00260B08">
        <w:t>оценкам,</w:t>
      </w:r>
      <w:r w:rsidR="00D0615F">
        <w:t xml:space="preserve"> </w:t>
      </w:r>
      <w:r w:rsidR="00260B08">
        <w:t>срок</w:t>
      </w:r>
      <w:r w:rsidR="00D0615F">
        <w:t xml:space="preserve"> </w:t>
      </w:r>
      <w:r w:rsidR="00260B08">
        <w:t>строительства</w:t>
      </w:r>
      <w:r w:rsidR="00D0615F">
        <w:t xml:space="preserve"> </w:t>
      </w:r>
      <w:r w:rsidR="00260B08">
        <w:t>железной</w:t>
      </w:r>
      <w:r w:rsidR="00D0615F">
        <w:t xml:space="preserve"> </w:t>
      </w:r>
      <w:r w:rsidR="00260B08">
        <w:t>дороги</w:t>
      </w:r>
      <w:r w:rsidR="00D0615F">
        <w:t xml:space="preserve"> </w:t>
      </w:r>
      <w:r w:rsidR="00260B08">
        <w:t>Кызыл</w:t>
      </w:r>
      <w:r w:rsidR="00D0615F">
        <w:t xml:space="preserve"> </w:t>
      </w:r>
      <w:r>
        <w:t>–</w:t>
      </w:r>
      <w:r w:rsidR="00D0615F">
        <w:t xml:space="preserve"> </w:t>
      </w:r>
      <w:r w:rsidR="00260B08">
        <w:t>Курагино</w:t>
      </w:r>
      <w:r w:rsidR="00D0615F">
        <w:t xml:space="preserve"> </w:t>
      </w:r>
      <w:r w:rsidR="00260B08">
        <w:t>составит</w:t>
      </w:r>
      <w:r w:rsidR="00D0615F">
        <w:t xml:space="preserve"> </w:t>
      </w:r>
      <w:r w:rsidR="00260B08">
        <w:t>от</w:t>
      </w:r>
      <w:r w:rsidR="00D0615F">
        <w:t xml:space="preserve"> </w:t>
      </w:r>
      <w:r w:rsidR="00260B08">
        <w:t>трех</w:t>
      </w:r>
      <w:r w:rsidR="00D0615F">
        <w:t xml:space="preserve"> </w:t>
      </w:r>
      <w:r w:rsidR="00260B08">
        <w:t>до</w:t>
      </w:r>
      <w:r w:rsidR="00D0615F">
        <w:t xml:space="preserve"> </w:t>
      </w:r>
      <w:r w:rsidR="00260B08">
        <w:t>пяти</w:t>
      </w:r>
      <w:r w:rsidR="00D0615F">
        <w:t xml:space="preserve"> </w:t>
      </w:r>
      <w:r w:rsidR="00260B08">
        <w:t>лет.</w:t>
      </w:r>
    </w:p>
    <w:p w14:paraId="7E818F5C" w14:textId="3A29A6A8" w:rsidR="00260B08" w:rsidRDefault="00260B08" w:rsidP="0072106D">
      <w:pPr>
        <w:jc w:val="both"/>
      </w:pPr>
      <w:r>
        <w:t>По</w:t>
      </w:r>
      <w:r w:rsidR="00D0615F">
        <w:t xml:space="preserve"> </w:t>
      </w:r>
      <w:r>
        <w:t>его</w:t>
      </w:r>
      <w:r w:rsidR="00D0615F">
        <w:t xml:space="preserve"> </w:t>
      </w:r>
      <w:r>
        <w:t>словам,</w:t>
      </w:r>
      <w:r w:rsidR="00D0615F">
        <w:t xml:space="preserve"> </w:t>
      </w:r>
      <w:r>
        <w:t>стоимость</w:t>
      </w:r>
      <w:r w:rsidR="00D0615F">
        <w:t xml:space="preserve"> </w:t>
      </w:r>
      <w:r>
        <w:t>финансирования</w:t>
      </w:r>
      <w:r w:rsidR="00D0615F">
        <w:t xml:space="preserve"> </w:t>
      </w:r>
      <w:r>
        <w:t>проекта</w:t>
      </w:r>
      <w:r w:rsidR="00D0615F">
        <w:t xml:space="preserve"> </w:t>
      </w:r>
      <w:r>
        <w:t>еще</w:t>
      </w:r>
      <w:r w:rsidR="00D0615F">
        <w:t xml:space="preserve"> </w:t>
      </w:r>
      <w:r>
        <w:t>обсуждается.</w:t>
      </w:r>
      <w:r w:rsidR="00D0615F">
        <w:t xml:space="preserve"> </w:t>
      </w:r>
      <w:r w:rsidR="0072106D">
        <w:t>«</w:t>
      </w:r>
      <w:r>
        <w:t>Сейчас</w:t>
      </w:r>
      <w:r w:rsidR="00D0615F">
        <w:t xml:space="preserve"> </w:t>
      </w:r>
      <w:r>
        <w:t>идет</w:t>
      </w:r>
      <w:r w:rsidR="00D0615F">
        <w:t xml:space="preserve"> </w:t>
      </w:r>
      <w:r>
        <w:t>корректировка.</w:t>
      </w:r>
      <w:r w:rsidR="00D0615F">
        <w:t xml:space="preserve"> </w:t>
      </w:r>
      <w:r>
        <w:t>Вообще</w:t>
      </w:r>
      <w:r w:rsidR="00D0615F">
        <w:t xml:space="preserve"> </w:t>
      </w:r>
      <w:r w:rsidR="0072106D">
        <w:t>–</w:t>
      </w:r>
      <w:r w:rsidR="00D0615F">
        <w:t xml:space="preserve"> </w:t>
      </w:r>
      <w:r>
        <w:t>более</w:t>
      </w:r>
      <w:r w:rsidR="00D0615F">
        <w:t xml:space="preserve"> </w:t>
      </w:r>
      <w:r>
        <w:t>200</w:t>
      </w:r>
      <w:r w:rsidR="00D0615F">
        <w:t xml:space="preserve"> </w:t>
      </w:r>
      <w:r>
        <w:t>млрд</w:t>
      </w:r>
      <w:r w:rsidR="00D0615F">
        <w:t xml:space="preserve"> </w:t>
      </w:r>
      <w:r>
        <w:t>руб.,</w:t>
      </w:r>
      <w:r w:rsidR="00D0615F">
        <w:t xml:space="preserve"> </w:t>
      </w:r>
      <w:r>
        <w:t>при</w:t>
      </w:r>
      <w:r w:rsidR="00D0615F">
        <w:t xml:space="preserve"> </w:t>
      </w:r>
      <w:r>
        <w:t>этом</w:t>
      </w:r>
      <w:r w:rsidR="00D0615F">
        <w:t xml:space="preserve"> </w:t>
      </w:r>
      <w:r>
        <w:t>это</w:t>
      </w:r>
      <w:r w:rsidR="00D0615F">
        <w:t xml:space="preserve"> </w:t>
      </w:r>
      <w:r>
        <w:t>не</w:t>
      </w:r>
      <w:r w:rsidR="00D0615F">
        <w:t xml:space="preserve"> </w:t>
      </w:r>
      <w:r>
        <w:t>тупиковая</w:t>
      </w:r>
      <w:r w:rsidR="00D0615F">
        <w:t xml:space="preserve"> </w:t>
      </w:r>
      <w:r>
        <w:t>дорога.</w:t>
      </w:r>
      <w:r w:rsidR="00D0615F">
        <w:t xml:space="preserve"> </w:t>
      </w:r>
      <w:r>
        <w:t>Подразумевается,</w:t>
      </w:r>
      <w:r w:rsidR="00D0615F">
        <w:t xml:space="preserve"> </w:t>
      </w:r>
      <w:r>
        <w:t>что</w:t>
      </w:r>
      <w:r w:rsidR="00D0615F">
        <w:t xml:space="preserve"> </w:t>
      </w:r>
      <w:r>
        <w:t>будет</w:t>
      </w:r>
      <w:r w:rsidR="00D0615F">
        <w:t xml:space="preserve"> </w:t>
      </w:r>
      <w:r>
        <w:t>Курагино</w:t>
      </w:r>
      <w:r w:rsidR="00D0615F">
        <w:t xml:space="preserve"> </w:t>
      </w:r>
      <w:r w:rsidR="0072106D">
        <w:t>–</w:t>
      </w:r>
      <w:r w:rsidR="00D0615F">
        <w:t xml:space="preserve"> </w:t>
      </w:r>
      <w:r>
        <w:t>Кызыл</w:t>
      </w:r>
      <w:r w:rsidR="00D0615F">
        <w:t xml:space="preserve"> </w:t>
      </w:r>
      <w:r>
        <w:t>и</w:t>
      </w:r>
      <w:r w:rsidR="00D0615F">
        <w:t xml:space="preserve"> </w:t>
      </w:r>
      <w:r>
        <w:t>Кызыл</w:t>
      </w:r>
      <w:r w:rsidR="00D0615F">
        <w:t xml:space="preserve"> </w:t>
      </w:r>
      <w:r w:rsidR="0072106D">
        <w:t>–</w:t>
      </w:r>
      <w:r w:rsidR="00D0615F">
        <w:t xml:space="preserve"> </w:t>
      </w:r>
      <w:r>
        <w:t>Монголия</w:t>
      </w:r>
      <w:r w:rsidR="00D0615F">
        <w:t xml:space="preserve"> </w:t>
      </w:r>
      <w:r w:rsidR="0072106D">
        <w:t>–</w:t>
      </w:r>
      <w:r w:rsidR="00D0615F">
        <w:t xml:space="preserve"> </w:t>
      </w:r>
      <w:r>
        <w:t>Китай,</w:t>
      </w:r>
      <w:r w:rsidR="00D0615F">
        <w:t xml:space="preserve"> </w:t>
      </w:r>
      <w:r>
        <w:t>то</w:t>
      </w:r>
      <w:r w:rsidR="00D0615F">
        <w:t xml:space="preserve"> </w:t>
      </w:r>
      <w:r>
        <w:t>есть</w:t>
      </w:r>
      <w:r w:rsidR="00D0615F">
        <w:t xml:space="preserve"> </w:t>
      </w:r>
      <w:r>
        <w:t>рассматривается</w:t>
      </w:r>
      <w:r w:rsidR="00D0615F">
        <w:t xml:space="preserve"> </w:t>
      </w:r>
      <w:r>
        <w:t>поэтапность</w:t>
      </w:r>
      <w:r w:rsidR="00D0615F">
        <w:t xml:space="preserve"> </w:t>
      </w:r>
      <w:r>
        <w:t>дороги.</w:t>
      </w:r>
      <w:r w:rsidR="00D0615F">
        <w:t xml:space="preserve"> </w:t>
      </w:r>
      <w:r>
        <w:t>Первый</w:t>
      </w:r>
      <w:r w:rsidR="00D0615F">
        <w:t xml:space="preserve"> </w:t>
      </w:r>
      <w:r>
        <w:t>этап</w:t>
      </w:r>
      <w:r w:rsidR="00D0615F">
        <w:t xml:space="preserve"> </w:t>
      </w:r>
      <w:r w:rsidR="0072106D">
        <w:t>–</w:t>
      </w:r>
      <w:r w:rsidR="00D0615F">
        <w:t xml:space="preserve"> </w:t>
      </w:r>
      <w:r>
        <w:t>это</w:t>
      </w:r>
      <w:r w:rsidR="00D0615F">
        <w:t xml:space="preserve"> </w:t>
      </w:r>
      <w:r>
        <w:t>Кызыл</w:t>
      </w:r>
      <w:r w:rsidR="00D0615F">
        <w:t xml:space="preserve"> </w:t>
      </w:r>
      <w:r w:rsidR="0072106D">
        <w:t>–</w:t>
      </w:r>
      <w:r w:rsidR="00D0615F">
        <w:t xml:space="preserve"> </w:t>
      </w:r>
      <w:r>
        <w:t>Курагино,</w:t>
      </w:r>
      <w:r w:rsidR="00D0615F">
        <w:t xml:space="preserve"> </w:t>
      </w:r>
      <w:r>
        <w:t>а</w:t>
      </w:r>
      <w:r w:rsidR="00D0615F">
        <w:t xml:space="preserve"> </w:t>
      </w:r>
      <w:r>
        <w:t>второй</w:t>
      </w:r>
      <w:r w:rsidR="00D0615F">
        <w:t xml:space="preserve"> </w:t>
      </w:r>
      <w:r w:rsidR="0072106D">
        <w:t>–</w:t>
      </w:r>
      <w:r w:rsidR="00D0615F">
        <w:t xml:space="preserve"> </w:t>
      </w:r>
      <w:r>
        <w:t>уже</w:t>
      </w:r>
      <w:r w:rsidR="00D0615F">
        <w:t xml:space="preserve"> </w:t>
      </w:r>
      <w:r>
        <w:t>в</w:t>
      </w:r>
      <w:r w:rsidR="00D0615F">
        <w:t xml:space="preserve"> </w:t>
      </w:r>
      <w:r>
        <w:t>Юго-Восточную</w:t>
      </w:r>
      <w:r w:rsidR="00D0615F">
        <w:t xml:space="preserve"> </w:t>
      </w:r>
      <w:r>
        <w:t>Азию</w:t>
      </w:r>
      <w:r w:rsidR="0072106D">
        <w:t>»</w:t>
      </w:r>
      <w:r>
        <w:t>,</w:t>
      </w:r>
      <w:r w:rsidR="00D0615F">
        <w:t xml:space="preserve"> </w:t>
      </w:r>
      <w:r w:rsidR="0072106D">
        <w:t>–</w:t>
      </w:r>
      <w:r w:rsidR="00D0615F">
        <w:t xml:space="preserve"> </w:t>
      </w:r>
      <w:r>
        <w:t>сказал</w:t>
      </w:r>
      <w:r w:rsidR="00D0615F">
        <w:t xml:space="preserve"> </w:t>
      </w:r>
      <w:r>
        <w:t>Кара-оол.</w:t>
      </w:r>
    </w:p>
    <w:p w14:paraId="4B65AAA4" w14:textId="62963D12" w:rsidR="00260B08" w:rsidRDefault="00260B08" w:rsidP="0072106D">
      <w:pPr>
        <w:jc w:val="both"/>
      </w:pPr>
      <w:r>
        <w:t>Губернатор</w:t>
      </w:r>
      <w:r w:rsidR="00D0615F">
        <w:t xml:space="preserve"> </w:t>
      </w:r>
      <w:r>
        <w:t>Красноярского</w:t>
      </w:r>
      <w:r w:rsidR="00D0615F">
        <w:t xml:space="preserve"> </w:t>
      </w:r>
      <w:r>
        <w:t>края</w:t>
      </w:r>
      <w:r w:rsidR="00D0615F">
        <w:t xml:space="preserve"> </w:t>
      </w:r>
      <w:r>
        <w:t>Александр</w:t>
      </w:r>
      <w:r w:rsidR="00D0615F">
        <w:t xml:space="preserve"> </w:t>
      </w:r>
      <w:r>
        <w:t>Усс</w:t>
      </w:r>
      <w:r w:rsidR="00D0615F">
        <w:t xml:space="preserve"> </w:t>
      </w:r>
      <w:r>
        <w:t>в</w:t>
      </w:r>
      <w:r w:rsidR="00D0615F">
        <w:t xml:space="preserve"> </w:t>
      </w:r>
      <w:r>
        <w:t>ходе</w:t>
      </w:r>
      <w:r w:rsidR="00D0615F">
        <w:t xml:space="preserve"> </w:t>
      </w:r>
      <w:r>
        <w:t>пленарной</w:t>
      </w:r>
      <w:r w:rsidR="00D0615F">
        <w:t xml:space="preserve"> </w:t>
      </w:r>
      <w:r>
        <w:t>сессии</w:t>
      </w:r>
      <w:r w:rsidR="00D0615F">
        <w:t xml:space="preserve"> </w:t>
      </w:r>
      <w:r>
        <w:t>подтвердил,</w:t>
      </w:r>
      <w:r w:rsidR="00D0615F">
        <w:t xml:space="preserve"> </w:t>
      </w:r>
      <w:r>
        <w:t>что</w:t>
      </w:r>
      <w:r w:rsidR="00D0615F">
        <w:t xml:space="preserve"> </w:t>
      </w:r>
      <w:r>
        <w:t>у</w:t>
      </w:r>
      <w:r w:rsidR="00D0615F">
        <w:t xml:space="preserve"> </w:t>
      </w:r>
      <w:r>
        <w:t>властей</w:t>
      </w:r>
      <w:r w:rsidR="00D0615F">
        <w:t xml:space="preserve"> </w:t>
      </w:r>
      <w:r>
        <w:t>региона</w:t>
      </w:r>
      <w:r w:rsidR="00D0615F">
        <w:t xml:space="preserve"> </w:t>
      </w:r>
      <w:r>
        <w:t>строительство</w:t>
      </w:r>
      <w:r w:rsidR="00D0615F">
        <w:t xml:space="preserve"> </w:t>
      </w:r>
      <w:r>
        <w:t>ветки</w:t>
      </w:r>
      <w:r w:rsidR="00D0615F">
        <w:t xml:space="preserve"> </w:t>
      </w:r>
      <w:r>
        <w:t>Кызыл</w:t>
      </w:r>
      <w:r w:rsidR="00D0615F">
        <w:t xml:space="preserve"> </w:t>
      </w:r>
      <w:r w:rsidR="0072106D">
        <w:t>–</w:t>
      </w:r>
      <w:r w:rsidR="00D0615F">
        <w:t xml:space="preserve"> </w:t>
      </w:r>
      <w:r>
        <w:t>Курагино</w:t>
      </w:r>
      <w:r w:rsidR="00D0615F">
        <w:t xml:space="preserve"> </w:t>
      </w:r>
      <w:r w:rsidR="0072106D">
        <w:t>«</w:t>
      </w:r>
      <w:r>
        <w:t>в</w:t>
      </w:r>
      <w:r w:rsidR="00D0615F">
        <w:t xml:space="preserve"> </w:t>
      </w:r>
      <w:r>
        <w:t>ближайших</w:t>
      </w:r>
      <w:r w:rsidR="00D0615F">
        <w:t xml:space="preserve"> </w:t>
      </w:r>
      <w:r>
        <w:t>планах</w:t>
      </w:r>
      <w:r w:rsidR="0072106D">
        <w:t>»</w:t>
      </w:r>
      <w:r>
        <w:t>.</w:t>
      </w:r>
      <w:r w:rsidR="00D0615F">
        <w:t xml:space="preserve"> </w:t>
      </w:r>
      <w:r>
        <w:t>РБК</w:t>
      </w:r>
      <w:r w:rsidR="00D0615F">
        <w:t xml:space="preserve"> </w:t>
      </w:r>
      <w:r>
        <w:t>направил</w:t>
      </w:r>
      <w:r w:rsidR="00D0615F">
        <w:t xml:space="preserve"> </w:t>
      </w:r>
      <w:r>
        <w:t>запросы</w:t>
      </w:r>
      <w:r w:rsidR="00D0615F">
        <w:t xml:space="preserve"> </w:t>
      </w:r>
      <w:r>
        <w:t>в</w:t>
      </w:r>
      <w:r w:rsidR="00D0615F">
        <w:t xml:space="preserve"> </w:t>
      </w:r>
      <w:r>
        <w:t>пресс-службу</w:t>
      </w:r>
      <w:r w:rsidR="00D0615F">
        <w:t xml:space="preserve"> </w:t>
      </w:r>
      <w:r>
        <w:t>Минобороны,</w:t>
      </w:r>
      <w:r w:rsidR="00D0615F">
        <w:t xml:space="preserve"> </w:t>
      </w:r>
      <w:r>
        <w:t>а</w:t>
      </w:r>
      <w:r w:rsidR="00D0615F">
        <w:t xml:space="preserve"> </w:t>
      </w:r>
      <w:r>
        <w:t>также</w:t>
      </w:r>
      <w:r w:rsidR="00D0615F">
        <w:t xml:space="preserve"> </w:t>
      </w:r>
      <w:r>
        <w:t>представителю</w:t>
      </w:r>
      <w:r w:rsidR="00D0615F">
        <w:t xml:space="preserve"> </w:t>
      </w:r>
      <w:r>
        <w:t>вице-премьера</w:t>
      </w:r>
      <w:r w:rsidR="00D0615F">
        <w:t xml:space="preserve"> </w:t>
      </w:r>
      <w:r>
        <w:t>Максима</w:t>
      </w:r>
      <w:r w:rsidR="00D0615F">
        <w:t xml:space="preserve"> </w:t>
      </w:r>
      <w:r w:rsidRPr="00B60DCD">
        <w:rPr>
          <w:b/>
        </w:rPr>
        <w:t>Акимов</w:t>
      </w:r>
      <w:r>
        <w:t>а,</w:t>
      </w:r>
      <w:r w:rsidR="00D0615F">
        <w:t xml:space="preserve"> </w:t>
      </w:r>
      <w:r>
        <w:t>курирующего</w:t>
      </w:r>
      <w:r w:rsidR="00D0615F">
        <w:t xml:space="preserve"> </w:t>
      </w:r>
      <w:r>
        <w:t>транспорт.</w:t>
      </w:r>
    </w:p>
    <w:p w14:paraId="165036EA" w14:textId="57024960" w:rsidR="00260B08" w:rsidRDefault="00260B08" w:rsidP="0072106D">
      <w:pPr>
        <w:jc w:val="both"/>
      </w:pPr>
      <w:r>
        <w:t>Первая</w:t>
      </w:r>
      <w:r w:rsidR="00D0615F">
        <w:t xml:space="preserve"> </w:t>
      </w:r>
      <w:r>
        <w:t>железная</w:t>
      </w:r>
      <w:r w:rsidR="00D0615F">
        <w:t xml:space="preserve"> </w:t>
      </w:r>
      <w:r>
        <w:t>дорога</w:t>
      </w:r>
      <w:r w:rsidR="00D0615F">
        <w:t xml:space="preserve"> </w:t>
      </w:r>
      <w:r>
        <w:t>Тувы</w:t>
      </w:r>
    </w:p>
    <w:p w14:paraId="1E57609D" w14:textId="5440C252" w:rsidR="00260B08" w:rsidRDefault="00260B08" w:rsidP="0072106D">
      <w:pPr>
        <w:jc w:val="both"/>
      </w:pPr>
      <w:r>
        <w:t>Магистраль</w:t>
      </w:r>
      <w:r w:rsidR="00D0615F">
        <w:t xml:space="preserve"> </w:t>
      </w:r>
      <w:r>
        <w:t>Курагино</w:t>
      </w:r>
      <w:r w:rsidR="00D0615F">
        <w:t xml:space="preserve"> </w:t>
      </w:r>
      <w:r w:rsidR="0072106D">
        <w:t>–</w:t>
      </w:r>
      <w:r w:rsidR="00D0615F">
        <w:t xml:space="preserve"> </w:t>
      </w:r>
      <w:r>
        <w:t>Кызыл</w:t>
      </w:r>
      <w:r w:rsidR="00D0615F">
        <w:t xml:space="preserve"> </w:t>
      </w:r>
      <w:r>
        <w:t>длиной</w:t>
      </w:r>
      <w:r w:rsidR="00D0615F">
        <w:t xml:space="preserve"> </w:t>
      </w:r>
      <w:r>
        <w:t>более</w:t>
      </w:r>
      <w:r w:rsidR="00D0615F">
        <w:t xml:space="preserve"> </w:t>
      </w:r>
      <w:r>
        <w:t>400</w:t>
      </w:r>
      <w:r w:rsidR="00D0615F">
        <w:t xml:space="preserve"> </w:t>
      </w:r>
      <w:r>
        <w:t>км</w:t>
      </w:r>
      <w:r w:rsidR="00D0615F">
        <w:t xml:space="preserve"> </w:t>
      </w:r>
      <w:r>
        <w:t>и</w:t>
      </w:r>
      <w:r w:rsidR="00D0615F">
        <w:t xml:space="preserve"> </w:t>
      </w:r>
      <w:r>
        <w:t>оценочной</w:t>
      </w:r>
      <w:r w:rsidR="00D0615F">
        <w:t xml:space="preserve"> </w:t>
      </w:r>
      <w:r>
        <w:t>стоимостью</w:t>
      </w:r>
      <w:r w:rsidR="00D0615F">
        <w:t xml:space="preserve"> </w:t>
      </w:r>
      <w:r>
        <w:t>192,4</w:t>
      </w:r>
      <w:r w:rsidR="00D0615F">
        <w:t xml:space="preserve"> </w:t>
      </w:r>
      <w:r>
        <w:t>млрд</w:t>
      </w:r>
      <w:r w:rsidR="00D0615F">
        <w:t xml:space="preserve"> </w:t>
      </w:r>
      <w:r>
        <w:t>руб.</w:t>
      </w:r>
      <w:r w:rsidR="00D0615F">
        <w:t xml:space="preserve"> </w:t>
      </w:r>
      <w:r>
        <w:t>должна</w:t>
      </w:r>
      <w:r w:rsidR="00D0615F">
        <w:t xml:space="preserve"> </w:t>
      </w:r>
      <w:r>
        <w:t>связать</w:t>
      </w:r>
      <w:r w:rsidR="00D0615F">
        <w:t xml:space="preserve"> </w:t>
      </w:r>
      <w:r>
        <w:t>Туву</w:t>
      </w:r>
      <w:r w:rsidR="00D0615F">
        <w:t xml:space="preserve"> </w:t>
      </w:r>
      <w:r>
        <w:t>с</w:t>
      </w:r>
      <w:r w:rsidR="00D0615F">
        <w:t xml:space="preserve"> </w:t>
      </w:r>
      <w:r>
        <w:t>Красноярским</w:t>
      </w:r>
      <w:r w:rsidR="00D0615F">
        <w:t xml:space="preserve"> </w:t>
      </w:r>
      <w:r>
        <w:t>краем</w:t>
      </w:r>
      <w:r w:rsidR="00D0615F">
        <w:t xml:space="preserve"> </w:t>
      </w:r>
      <w:r>
        <w:t>и</w:t>
      </w:r>
      <w:r w:rsidR="00D0615F">
        <w:t xml:space="preserve"> </w:t>
      </w:r>
      <w:r>
        <w:t>железнодорожной</w:t>
      </w:r>
      <w:r w:rsidR="00D0615F">
        <w:t xml:space="preserve"> </w:t>
      </w:r>
      <w:r>
        <w:t>сетью</w:t>
      </w:r>
      <w:r w:rsidR="00D0615F">
        <w:t xml:space="preserve"> </w:t>
      </w:r>
      <w:r>
        <w:t>России</w:t>
      </w:r>
      <w:r w:rsidR="00D0615F">
        <w:t xml:space="preserve"> </w:t>
      </w:r>
      <w:r w:rsidR="0072106D">
        <w:t>–</w:t>
      </w:r>
      <w:r w:rsidR="00D0615F">
        <w:t xml:space="preserve"> </w:t>
      </w:r>
      <w:r>
        <w:t>на</w:t>
      </w:r>
      <w:r w:rsidR="00D0615F">
        <w:t xml:space="preserve"> </w:t>
      </w:r>
      <w:r>
        <w:t>территории</w:t>
      </w:r>
      <w:r w:rsidR="00D0615F">
        <w:t xml:space="preserve"> </w:t>
      </w:r>
      <w:r>
        <w:t>Тувы</w:t>
      </w:r>
      <w:r w:rsidR="00D0615F">
        <w:t xml:space="preserve"> </w:t>
      </w:r>
      <w:r>
        <w:t>пока</w:t>
      </w:r>
      <w:r w:rsidR="00D0615F">
        <w:t xml:space="preserve"> </w:t>
      </w:r>
      <w:r>
        <w:t>нет</w:t>
      </w:r>
      <w:r w:rsidR="00D0615F">
        <w:t xml:space="preserve"> </w:t>
      </w:r>
      <w:r>
        <w:t>железных</w:t>
      </w:r>
      <w:r w:rsidR="00D0615F">
        <w:t xml:space="preserve"> </w:t>
      </w:r>
      <w:r>
        <w:t>дорог.</w:t>
      </w:r>
      <w:r w:rsidR="00D0615F">
        <w:t xml:space="preserve"> </w:t>
      </w:r>
      <w:r>
        <w:t>Планируется,</w:t>
      </w:r>
      <w:r w:rsidR="00D0615F">
        <w:t xml:space="preserve"> </w:t>
      </w:r>
      <w:r>
        <w:t>что</w:t>
      </w:r>
      <w:r w:rsidR="00D0615F">
        <w:t xml:space="preserve"> </w:t>
      </w:r>
      <w:r>
        <w:t>ее</w:t>
      </w:r>
      <w:r w:rsidR="00D0615F">
        <w:t xml:space="preserve"> </w:t>
      </w:r>
      <w:r>
        <w:t>ввод</w:t>
      </w:r>
      <w:r w:rsidR="00D0615F">
        <w:t xml:space="preserve"> </w:t>
      </w:r>
      <w:r>
        <w:t>позволит</w:t>
      </w:r>
      <w:r w:rsidR="00D0615F">
        <w:t xml:space="preserve"> </w:t>
      </w:r>
      <w:r>
        <w:t>активнее</w:t>
      </w:r>
      <w:r w:rsidR="00D0615F">
        <w:t xml:space="preserve"> </w:t>
      </w:r>
      <w:r>
        <w:t>осваивать</w:t>
      </w:r>
      <w:r w:rsidR="00D0615F">
        <w:t xml:space="preserve"> </w:t>
      </w:r>
      <w:r>
        <w:t>месторождения</w:t>
      </w:r>
      <w:r w:rsidR="00D0615F">
        <w:t xml:space="preserve"> </w:t>
      </w:r>
      <w:r>
        <w:t>региона:</w:t>
      </w:r>
      <w:r w:rsidR="00D0615F">
        <w:t xml:space="preserve"> </w:t>
      </w:r>
      <w:r>
        <w:t>по</w:t>
      </w:r>
      <w:r w:rsidR="00D0615F">
        <w:t xml:space="preserve"> </w:t>
      </w:r>
      <w:r>
        <w:t>линии</w:t>
      </w:r>
      <w:r w:rsidR="00D0615F">
        <w:t xml:space="preserve"> </w:t>
      </w:r>
      <w:r>
        <w:t>Кызыл</w:t>
      </w:r>
      <w:r w:rsidR="00D0615F">
        <w:t xml:space="preserve"> </w:t>
      </w:r>
      <w:r w:rsidR="0072106D">
        <w:t>–</w:t>
      </w:r>
      <w:r w:rsidR="00D0615F">
        <w:t xml:space="preserve"> </w:t>
      </w:r>
      <w:r>
        <w:t>Курагино</w:t>
      </w:r>
      <w:r w:rsidR="00D0615F">
        <w:t xml:space="preserve"> </w:t>
      </w:r>
      <w:r>
        <w:t>к</w:t>
      </w:r>
      <w:r w:rsidR="00D0615F">
        <w:t xml:space="preserve"> </w:t>
      </w:r>
      <w:r>
        <w:t>2020</w:t>
      </w:r>
      <w:r w:rsidR="00D0615F">
        <w:t xml:space="preserve"> </w:t>
      </w:r>
      <w:r>
        <w:t>году</w:t>
      </w:r>
      <w:r w:rsidR="00D0615F">
        <w:t xml:space="preserve"> </w:t>
      </w:r>
      <w:r>
        <w:t>должны</w:t>
      </w:r>
      <w:r w:rsidR="00D0615F">
        <w:t xml:space="preserve"> </w:t>
      </w:r>
      <w:r>
        <w:t>перевозить</w:t>
      </w:r>
      <w:r w:rsidR="00D0615F">
        <w:t xml:space="preserve"> </w:t>
      </w:r>
      <w:r>
        <w:t>15</w:t>
      </w:r>
      <w:r w:rsidR="00D0615F">
        <w:t xml:space="preserve"> </w:t>
      </w:r>
      <w:r>
        <w:t>млн</w:t>
      </w:r>
      <w:r w:rsidR="00D0615F">
        <w:t xml:space="preserve"> </w:t>
      </w:r>
      <w:r>
        <w:t>т</w:t>
      </w:r>
      <w:r w:rsidR="00D0615F">
        <w:t xml:space="preserve"> </w:t>
      </w:r>
      <w:r>
        <w:t>угля,</w:t>
      </w:r>
      <w:r w:rsidR="00D0615F">
        <w:t xml:space="preserve"> </w:t>
      </w:r>
      <w:r>
        <w:t>включая</w:t>
      </w:r>
      <w:r w:rsidR="00D0615F">
        <w:t xml:space="preserve"> </w:t>
      </w:r>
      <w:r>
        <w:t>вывоз</w:t>
      </w:r>
      <w:r w:rsidR="00D0615F">
        <w:t xml:space="preserve"> </w:t>
      </w:r>
      <w:r>
        <w:t>12</w:t>
      </w:r>
      <w:r w:rsidR="00D0615F">
        <w:t xml:space="preserve"> </w:t>
      </w:r>
      <w:r>
        <w:t>млн</w:t>
      </w:r>
      <w:r w:rsidR="00D0615F">
        <w:t xml:space="preserve"> </w:t>
      </w:r>
      <w:r>
        <w:t>т</w:t>
      </w:r>
      <w:r w:rsidR="00D0615F">
        <w:t xml:space="preserve"> </w:t>
      </w:r>
      <w:r>
        <w:t>с</w:t>
      </w:r>
      <w:r w:rsidR="00D0615F">
        <w:t xml:space="preserve"> </w:t>
      </w:r>
      <w:r>
        <w:t>Элегестского</w:t>
      </w:r>
      <w:r w:rsidR="00D0615F">
        <w:t xml:space="preserve"> </w:t>
      </w:r>
      <w:r>
        <w:t>месторождения.</w:t>
      </w:r>
    </w:p>
    <w:p w14:paraId="192223F4" w14:textId="0899595F" w:rsidR="00260B08" w:rsidRDefault="00260B08" w:rsidP="0072106D">
      <w:pPr>
        <w:jc w:val="both"/>
      </w:pPr>
      <w:r>
        <w:t>Проект</w:t>
      </w:r>
      <w:r w:rsidR="00D0615F">
        <w:t xml:space="preserve"> </w:t>
      </w:r>
      <w:r>
        <w:t>освоения</w:t>
      </w:r>
      <w:r w:rsidR="00D0615F">
        <w:t xml:space="preserve"> </w:t>
      </w:r>
      <w:r>
        <w:t>месторождения</w:t>
      </w:r>
      <w:r w:rsidR="00D0615F">
        <w:t xml:space="preserve"> </w:t>
      </w:r>
      <w:r>
        <w:t>и</w:t>
      </w:r>
      <w:r w:rsidR="00D0615F">
        <w:t xml:space="preserve"> </w:t>
      </w:r>
      <w:r>
        <w:t>строительства</w:t>
      </w:r>
      <w:r w:rsidR="00D0615F">
        <w:t xml:space="preserve"> </w:t>
      </w:r>
      <w:r>
        <w:t>дороги</w:t>
      </w:r>
      <w:r w:rsidR="00D0615F">
        <w:t xml:space="preserve"> </w:t>
      </w:r>
      <w:r>
        <w:t>к</w:t>
      </w:r>
      <w:r w:rsidR="00D0615F">
        <w:t xml:space="preserve"> </w:t>
      </w:r>
      <w:r>
        <w:t>нему</w:t>
      </w:r>
      <w:r w:rsidR="00D0615F">
        <w:t xml:space="preserve"> </w:t>
      </w:r>
      <w:r>
        <w:t>обсуждается,</w:t>
      </w:r>
      <w:r w:rsidR="00D0615F">
        <w:t xml:space="preserve"> </w:t>
      </w:r>
      <w:r>
        <w:t>но</w:t>
      </w:r>
      <w:r w:rsidR="00D0615F">
        <w:t xml:space="preserve"> </w:t>
      </w:r>
      <w:r>
        <w:t>не</w:t>
      </w:r>
      <w:r w:rsidR="00D0615F">
        <w:t xml:space="preserve"> </w:t>
      </w:r>
      <w:r>
        <w:t>реализуется</w:t>
      </w:r>
      <w:r w:rsidR="00D0615F">
        <w:t xml:space="preserve"> </w:t>
      </w:r>
      <w:r>
        <w:t>уже</w:t>
      </w:r>
      <w:r w:rsidR="00D0615F">
        <w:t xml:space="preserve"> </w:t>
      </w:r>
      <w:r>
        <w:t>более</w:t>
      </w:r>
      <w:r w:rsidR="00D0615F">
        <w:t xml:space="preserve"> </w:t>
      </w:r>
      <w:r>
        <w:t>15</w:t>
      </w:r>
      <w:r w:rsidR="00D0615F">
        <w:t xml:space="preserve"> </w:t>
      </w:r>
      <w:r>
        <w:t>лет.</w:t>
      </w:r>
      <w:r w:rsidR="00D0615F">
        <w:t xml:space="preserve"> </w:t>
      </w:r>
      <w:r>
        <w:t>В</w:t>
      </w:r>
      <w:r w:rsidR="00D0615F">
        <w:t xml:space="preserve"> </w:t>
      </w:r>
      <w:r>
        <w:t>2002</w:t>
      </w:r>
      <w:r w:rsidR="00D0615F">
        <w:t xml:space="preserve"> </w:t>
      </w:r>
      <w:r>
        <w:t>году</w:t>
      </w:r>
      <w:r w:rsidR="00D0615F">
        <w:t xml:space="preserve"> </w:t>
      </w:r>
      <w:r>
        <w:t>лицензию</w:t>
      </w:r>
      <w:r w:rsidR="00D0615F">
        <w:t xml:space="preserve"> </w:t>
      </w:r>
      <w:r>
        <w:t>на</w:t>
      </w:r>
      <w:r w:rsidR="00D0615F">
        <w:t xml:space="preserve"> </w:t>
      </w:r>
      <w:r>
        <w:t>месторождение</w:t>
      </w:r>
      <w:r w:rsidR="00D0615F">
        <w:t xml:space="preserve"> </w:t>
      </w:r>
      <w:r>
        <w:t>получила</w:t>
      </w:r>
      <w:r w:rsidR="00D0615F">
        <w:t xml:space="preserve"> </w:t>
      </w:r>
      <w:r>
        <w:t>принадлежащая</w:t>
      </w:r>
      <w:r w:rsidR="00D0615F">
        <w:t xml:space="preserve"> </w:t>
      </w:r>
      <w:r>
        <w:t>российскому</w:t>
      </w:r>
      <w:r w:rsidR="00D0615F">
        <w:t xml:space="preserve"> </w:t>
      </w:r>
      <w:r>
        <w:t>банкиру</w:t>
      </w:r>
      <w:r w:rsidR="00D0615F">
        <w:t xml:space="preserve"> </w:t>
      </w:r>
      <w:r>
        <w:t>и</w:t>
      </w:r>
      <w:r w:rsidR="00D0615F">
        <w:t xml:space="preserve"> </w:t>
      </w:r>
      <w:r>
        <w:t>экс-сенатору</w:t>
      </w:r>
      <w:r w:rsidR="00D0615F">
        <w:t xml:space="preserve"> </w:t>
      </w:r>
      <w:r>
        <w:t>Сергею</w:t>
      </w:r>
      <w:r w:rsidR="00D0615F">
        <w:t xml:space="preserve"> </w:t>
      </w:r>
      <w:r>
        <w:t>Пугачеву</w:t>
      </w:r>
      <w:r w:rsidR="00D0615F">
        <w:t xml:space="preserve"> </w:t>
      </w:r>
      <w:r>
        <w:t>Енисейская</w:t>
      </w:r>
      <w:r w:rsidR="00D0615F">
        <w:t xml:space="preserve"> </w:t>
      </w:r>
      <w:r>
        <w:t>промышленная</w:t>
      </w:r>
      <w:r w:rsidR="00D0615F">
        <w:t xml:space="preserve"> </w:t>
      </w:r>
      <w:r>
        <w:t>компания</w:t>
      </w:r>
      <w:r w:rsidR="00D0615F">
        <w:t xml:space="preserve"> </w:t>
      </w:r>
      <w:r>
        <w:t>(ЕПК).</w:t>
      </w:r>
      <w:r w:rsidR="00D0615F">
        <w:t xml:space="preserve"> </w:t>
      </w:r>
      <w:r>
        <w:t>Планировалось,</w:t>
      </w:r>
      <w:r w:rsidR="00D0615F">
        <w:t xml:space="preserve"> </w:t>
      </w:r>
      <w:r>
        <w:t>что</w:t>
      </w:r>
      <w:r w:rsidR="00D0615F">
        <w:t xml:space="preserve"> </w:t>
      </w:r>
      <w:r>
        <w:t>государство</w:t>
      </w:r>
      <w:r w:rsidR="00D0615F">
        <w:t xml:space="preserve"> </w:t>
      </w:r>
      <w:r>
        <w:t>возьмет</w:t>
      </w:r>
      <w:r w:rsidR="00D0615F">
        <w:t xml:space="preserve"> </w:t>
      </w:r>
      <w:r>
        <w:t>на</w:t>
      </w:r>
      <w:r w:rsidR="00D0615F">
        <w:t xml:space="preserve"> </w:t>
      </w:r>
      <w:r>
        <w:t>себя</w:t>
      </w:r>
      <w:r w:rsidR="00D0615F">
        <w:t xml:space="preserve"> </w:t>
      </w:r>
      <w:r>
        <w:t>часть</w:t>
      </w:r>
      <w:r w:rsidR="00D0615F">
        <w:t xml:space="preserve"> </w:t>
      </w:r>
      <w:r>
        <w:t>затрат</w:t>
      </w:r>
      <w:r w:rsidR="00D0615F">
        <w:t xml:space="preserve"> </w:t>
      </w:r>
      <w:r>
        <w:t>на</w:t>
      </w:r>
      <w:r w:rsidR="00D0615F">
        <w:t xml:space="preserve"> </w:t>
      </w:r>
      <w:r>
        <w:t>строительство</w:t>
      </w:r>
      <w:r w:rsidR="00D0615F">
        <w:t xml:space="preserve"> </w:t>
      </w:r>
      <w:r>
        <w:t>дороги,</w:t>
      </w:r>
      <w:r w:rsidR="00D0615F">
        <w:t xml:space="preserve"> </w:t>
      </w:r>
      <w:r>
        <w:t>и</w:t>
      </w:r>
      <w:r w:rsidR="00D0615F">
        <w:t xml:space="preserve"> </w:t>
      </w:r>
      <w:r>
        <w:t>по</w:t>
      </w:r>
      <w:r w:rsidR="00D0615F">
        <w:t xml:space="preserve"> </w:t>
      </w:r>
      <w:r>
        <w:t>итогам</w:t>
      </w:r>
      <w:r w:rsidR="00D0615F">
        <w:t xml:space="preserve"> </w:t>
      </w:r>
      <w:r>
        <w:t>конкурса</w:t>
      </w:r>
      <w:r w:rsidR="00D0615F">
        <w:t xml:space="preserve"> </w:t>
      </w:r>
      <w:r>
        <w:t>господряд</w:t>
      </w:r>
      <w:r w:rsidR="00D0615F">
        <w:t xml:space="preserve"> </w:t>
      </w:r>
      <w:r>
        <w:t>получила</w:t>
      </w:r>
      <w:r w:rsidR="00D0615F">
        <w:t xml:space="preserve"> </w:t>
      </w:r>
      <w:r>
        <w:t>структура</w:t>
      </w:r>
      <w:r w:rsidR="00D0615F">
        <w:t xml:space="preserve"> </w:t>
      </w:r>
      <w:r>
        <w:t>группы</w:t>
      </w:r>
      <w:r w:rsidR="00D0615F">
        <w:t xml:space="preserve"> </w:t>
      </w:r>
      <w:r w:rsidR="0072106D">
        <w:t>«</w:t>
      </w:r>
      <w:r>
        <w:t>Сумма</w:t>
      </w:r>
      <w:r w:rsidR="0072106D">
        <w:t>»</w:t>
      </w:r>
      <w:r w:rsidR="00D0615F">
        <w:t xml:space="preserve"> </w:t>
      </w:r>
      <w:r>
        <w:t>Зиявудина</w:t>
      </w:r>
      <w:r w:rsidR="00D0615F">
        <w:t xml:space="preserve"> </w:t>
      </w:r>
      <w:r>
        <w:t>Магомедова.</w:t>
      </w:r>
      <w:r w:rsidR="00D0615F">
        <w:t xml:space="preserve"> </w:t>
      </w:r>
      <w:r>
        <w:t>Но</w:t>
      </w:r>
      <w:r w:rsidR="00D0615F">
        <w:t xml:space="preserve"> </w:t>
      </w:r>
      <w:r>
        <w:t>поскольку</w:t>
      </w:r>
      <w:r w:rsidR="00D0615F">
        <w:t xml:space="preserve"> </w:t>
      </w:r>
      <w:r>
        <w:t>компания</w:t>
      </w:r>
      <w:r w:rsidR="00D0615F">
        <w:t xml:space="preserve"> </w:t>
      </w:r>
      <w:r>
        <w:t>Пугачева</w:t>
      </w:r>
      <w:r w:rsidR="00D0615F">
        <w:t xml:space="preserve"> </w:t>
      </w:r>
      <w:r>
        <w:t>не</w:t>
      </w:r>
      <w:r w:rsidR="00D0615F">
        <w:t xml:space="preserve"> </w:t>
      </w:r>
      <w:r>
        <w:t>исполнила</w:t>
      </w:r>
      <w:r w:rsidR="00D0615F">
        <w:t xml:space="preserve"> </w:t>
      </w:r>
      <w:r>
        <w:t>обязательства</w:t>
      </w:r>
      <w:r w:rsidR="00D0615F">
        <w:t xml:space="preserve"> </w:t>
      </w:r>
      <w:r>
        <w:t>по</w:t>
      </w:r>
      <w:r w:rsidR="00D0615F">
        <w:t xml:space="preserve"> </w:t>
      </w:r>
      <w:r>
        <w:t>графику</w:t>
      </w:r>
      <w:r w:rsidR="00D0615F">
        <w:t xml:space="preserve"> </w:t>
      </w:r>
      <w:r>
        <w:t>работ,</w:t>
      </w:r>
      <w:r w:rsidR="00D0615F">
        <w:t xml:space="preserve"> </w:t>
      </w:r>
      <w:r>
        <w:t>правительственная</w:t>
      </w:r>
      <w:r w:rsidR="00D0615F">
        <w:t xml:space="preserve"> </w:t>
      </w:r>
      <w:r>
        <w:t>комиссия</w:t>
      </w:r>
      <w:r w:rsidR="00D0615F">
        <w:t xml:space="preserve"> </w:t>
      </w:r>
      <w:r>
        <w:t>исключила</w:t>
      </w:r>
      <w:r w:rsidR="00D0615F">
        <w:t xml:space="preserve"> </w:t>
      </w:r>
      <w:r>
        <w:t>железную</w:t>
      </w:r>
      <w:r w:rsidR="00D0615F">
        <w:t xml:space="preserve"> </w:t>
      </w:r>
      <w:r>
        <w:t>дорогу</w:t>
      </w:r>
      <w:r w:rsidR="00D0615F">
        <w:t xml:space="preserve"> </w:t>
      </w:r>
      <w:r>
        <w:t>Кызыл</w:t>
      </w:r>
      <w:r w:rsidR="00D0615F">
        <w:t xml:space="preserve"> </w:t>
      </w:r>
      <w:r w:rsidR="0072106D">
        <w:t>–</w:t>
      </w:r>
      <w:r w:rsidR="00D0615F">
        <w:t xml:space="preserve"> </w:t>
      </w:r>
      <w:r>
        <w:t>Курагино</w:t>
      </w:r>
      <w:r w:rsidR="00D0615F">
        <w:t xml:space="preserve"> </w:t>
      </w:r>
      <w:r>
        <w:t>из</w:t>
      </w:r>
      <w:r w:rsidR="00D0615F">
        <w:t xml:space="preserve"> </w:t>
      </w:r>
      <w:r>
        <w:t>перечня</w:t>
      </w:r>
      <w:r w:rsidR="00D0615F">
        <w:t xml:space="preserve"> </w:t>
      </w:r>
      <w:r>
        <w:t>объектов,</w:t>
      </w:r>
      <w:r w:rsidR="00D0615F">
        <w:t xml:space="preserve"> </w:t>
      </w:r>
      <w:r>
        <w:t>реализуемых</w:t>
      </w:r>
      <w:r w:rsidR="00D0615F">
        <w:t xml:space="preserve"> </w:t>
      </w:r>
      <w:r>
        <w:t>за</w:t>
      </w:r>
      <w:r w:rsidR="00D0615F">
        <w:t xml:space="preserve"> </w:t>
      </w:r>
      <w:r>
        <w:t>счет</w:t>
      </w:r>
      <w:r w:rsidR="00D0615F">
        <w:t xml:space="preserve"> </w:t>
      </w:r>
      <w:r>
        <w:t>бюджетных</w:t>
      </w:r>
      <w:r w:rsidR="00D0615F">
        <w:t xml:space="preserve"> </w:t>
      </w:r>
      <w:r>
        <w:t>средств.</w:t>
      </w:r>
      <w:r w:rsidR="00D0615F">
        <w:t xml:space="preserve"> </w:t>
      </w:r>
      <w:r>
        <w:t>Группа</w:t>
      </w:r>
      <w:r w:rsidR="00D0615F">
        <w:t xml:space="preserve"> </w:t>
      </w:r>
      <w:r w:rsidR="0072106D">
        <w:t>«</w:t>
      </w:r>
      <w:r>
        <w:t>Сумма</w:t>
      </w:r>
      <w:r w:rsidR="0072106D">
        <w:t>»</w:t>
      </w:r>
      <w:r w:rsidR="00D0615F">
        <w:t xml:space="preserve"> </w:t>
      </w:r>
      <w:r>
        <w:t>отсудила</w:t>
      </w:r>
      <w:r w:rsidR="00D0615F">
        <w:t xml:space="preserve"> </w:t>
      </w:r>
      <w:r>
        <w:t>у</w:t>
      </w:r>
      <w:r w:rsidR="00D0615F">
        <w:t xml:space="preserve"> </w:t>
      </w:r>
      <w:r w:rsidRPr="00B60DCD">
        <w:rPr>
          <w:b/>
        </w:rPr>
        <w:t>Росжелдор</w:t>
      </w:r>
      <w:r>
        <w:t>а</w:t>
      </w:r>
      <w:r w:rsidR="00D0615F">
        <w:t xml:space="preserve"> </w:t>
      </w:r>
      <w:r>
        <w:t>3</w:t>
      </w:r>
      <w:r w:rsidR="00D0615F">
        <w:t xml:space="preserve"> </w:t>
      </w:r>
      <w:r>
        <w:t>млрд</w:t>
      </w:r>
      <w:r w:rsidR="00D0615F">
        <w:t xml:space="preserve"> </w:t>
      </w:r>
      <w:r>
        <w:t>руб.</w:t>
      </w:r>
      <w:r w:rsidR="00D0615F">
        <w:t xml:space="preserve"> </w:t>
      </w:r>
      <w:r>
        <w:t>за</w:t>
      </w:r>
      <w:r w:rsidR="00D0615F">
        <w:t xml:space="preserve"> </w:t>
      </w:r>
      <w:r>
        <w:t>расторжение</w:t>
      </w:r>
      <w:r w:rsidR="00D0615F">
        <w:t xml:space="preserve"> </w:t>
      </w:r>
      <w:r>
        <w:t>контракта.</w:t>
      </w:r>
      <w:r w:rsidR="00D0615F">
        <w:t xml:space="preserve"> </w:t>
      </w:r>
      <w:r>
        <w:t>У</w:t>
      </w:r>
      <w:r w:rsidR="00D0615F">
        <w:t xml:space="preserve"> </w:t>
      </w:r>
      <w:r>
        <w:lastRenderedPageBreak/>
        <w:t>оказавшейся</w:t>
      </w:r>
      <w:r w:rsidR="00D0615F">
        <w:t xml:space="preserve"> </w:t>
      </w:r>
      <w:r>
        <w:t>банкротом</w:t>
      </w:r>
      <w:r w:rsidR="00D0615F">
        <w:t xml:space="preserve"> </w:t>
      </w:r>
      <w:r>
        <w:t>ЕПК</w:t>
      </w:r>
      <w:r w:rsidR="00D0615F">
        <w:t xml:space="preserve"> </w:t>
      </w:r>
      <w:r>
        <w:t>лицензию</w:t>
      </w:r>
      <w:r w:rsidR="00D0615F">
        <w:t xml:space="preserve"> </w:t>
      </w:r>
      <w:r>
        <w:t>на</w:t>
      </w:r>
      <w:r w:rsidR="00D0615F">
        <w:t xml:space="preserve"> </w:t>
      </w:r>
      <w:r>
        <w:t>строительство</w:t>
      </w:r>
      <w:r w:rsidR="00D0615F">
        <w:t xml:space="preserve"> </w:t>
      </w:r>
      <w:r>
        <w:t>отозвали</w:t>
      </w:r>
      <w:r w:rsidR="00D0615F">
        <w:t xml:space="preserve"> </w:t>
      </w:r>
      <w:r>
        <w:t>Роснедра</w:t>
      </w:r>
      <w:r w:rsidR="00D0615F">
        <w:t xml:space="preserve"> </w:t>
      </w:r>
      <w:r>
        <w:t>и</w:t>
      </w:r>
      <w:r w:rsidR="00D0615F">
        <w:t xml:space="preserve"> </w:t>
      </w:r>
      <w:r>
        <w:t>в</w:t>
      </w:r>
      <w:r w:rsidR="00D0615F">
        <w:t xml:space="preserve"> </w:t>
      </w:r>
      <w:r>
        <w:t>апреле</w:t>
      </w:r>
      <w:r w:rsidR="00D0615F">
        <w:t xml:space="preserve"> </w:t>
      </w:r>
      <w:r>
        <w:t>2013</w:t>
      </w:r>
      <w:r w:rsidR="00D0615F">
        <w:t xml:space="preserve"> </w:t>
      </w:r>
      <w:r>
        <w:t>года</w:t>
      </w:r>
      <w:r w:rsidR="00D0615F">
        <w:t xml:space="preserve"> </w:t>
      </w:r>
      <w:r>
        <w:t>выставили</w:t>
      </w:r>
      <w:r w:rsidR="00D0615F">
        <w:t xml:space="preserve"> </w:t>
      </w:r>
      <w:r>
        <w:t>повторно</w:t>
      </w:r>
      <w:r w:rsidR="00D0615F">
        <w:t xml:space="preserve"> </w:t>
      </w:r>
      <w:r>
        <w:t>на</w:t>
      </w:r>
      <w:r w:rsidR="00D0615F">
        <w:t xml:space="preserve"> </w:t>
      </w:r>
      <w:r>
        <w:t>конкурс,</w:t>
      </w:r>
      <w:r w:rsidR="00D0615F">
        <w:t xml:space="preserve"> </w:t>
      </w:r>
      <w:r>
        <w:t>единственным</w:t>
      </w:r>
      <w:r w:rsidR="00D0615F">
        <w:t xml:space="preserve"> </w:t>
      </w:r>
      <w:r>
        <w:t>участником</w:t>
      </w:r>
      <w:r w:rsidR="00D0615F">
        <w:t xml:space="preserve"> </w:t>
      </w:r>
      <w:r>
        <w:t>которого</w:t>
      </w:r>
      <w:r w:rsidR="00D0615F">
        <w:t xml:space="preserve"> </w:t>
      </w:r>
      <w:r>
        <w:t>стала</w:t>
      </w:r>
      <w:r w:rsidR="00D0615F">
        <w:t xml:space="preserve"> </w:t>
      </w:r>
      <w:r>
        <w:t>Тувинская</w:t>
      </w:r>
      <w:r w:rsidR="00D0615F">
        <w:t xml:space="preserve"> </w:t>
      </w:r>
      <w:r>
        <w:t>энергетическая</w:t>
      </w:r>
      <w:r w:rsidR="00D0615F">
        <w:t xml:space="preserve"> </w:t>
      </w:r>
      <w:r>
        <w:t>промышленная</w:t>
      </w:r>
      <w:r w:rsidR="00D0615F">
        <w:t xml:space="preserve"> </w:t>
      </w:r>
      <w:r>
        <w:t>корпорация</w:t>
      </w:r>
      <w:r w:rsidR="00D0615F">
        <w:t xml:space="preserve"> </w:t>
      </w:r>
      <w:r>
        <w:t>(ТЭПК)</w:t>
      </w:r>
      <w:r w:rsidR="00D0615F">
        <w:t xml:space="preserve"> </w:t>
      </w:r>
      <w:r>
        <w:t>Руслана</w:t>
      </w:r>
      <w:r w:rsidR="00D0615F">
        <w:t xml:space="preserve"> </w:t>
      </w:r>
      <w:r>
        <w:t>Байсарова.</w:t>
      </w:r>
      <w:r w:rsidR="00D0615F">
        <w:t xml:space="preserve"> </w:t>
      </w:r>
      <w:r>
        <w:t>Он</w:t>
      </w:r>
      <w:r w:rsidR="00D0615F">
        <w:t xml:space="preserve"> </w:t>
      </w:r>
      <w:r>
        <w:t>тогда</w:t>
      </w:r>
      <w:r w:rsidR="00D0615F">
        <w:t xml:space="preserve"> </w:t>
      </w:r>
      <w:r>
        <w:t>же</w:t>
      </w:r>
      <w:r w:rsidR="00D0615F">
        <w:t xml:space="preserve"> </w:t>
      </w:r>
      <w:r>
        <w:t>взял</w:t>
      </w:r>
      <w:r w:rsidR="00D0615F">
        <w:t xml:space="preserve"> </w:t>
      </w:r>
      <w:r>
        <w:t>на</w:t>
      </w:r>
      <w:r w:rsidR="00D0615F">
        <w:t xml:space="preserve"> </w:t>
      </w:r>
      <w:r>
        <w:t>себя</w:t>
      </w:r>
      <w:r w:rsidR="00D0615F">
        <w:t xml:space="preserve"> </w:t>
      </w:r>
      <w:r>
        <w:t>обязательства</w:t>
      </w:r>
      <w:r w:rsidR="00D0615F">
        <w:t xml:space="preserve"> </w:t>
      </w:r>
      <w:r>
        <w:t>построить</w:t>
      </w:r>
      <w:r w:rsidR="00D0615F">
        <w:t xml:space="preserve"> </w:t>
      </w:r>
      <w:r>
        <w:t>дорогу</w:t>
      </w:r>
      <w:r w:rsidR="00D0615F">
        <w:t xml:space="preserve"> </w:t>
      </w:r>
      <w:r>
        <w:t>к</w:t>
      </w:r>
      <w:r w:rsidR="00D0615F">
        <w:t xml:space="preserve"> </w:t>
      </w:r>
      <w:r>
        <w:t>месторождению,</w:t>
      </w:r>
      <w:r w:rsidR="00D0615F">
        <w:t xml:space="preserve"> </w:t>
      </w:r>
      <w:r>
        <w:t>заявив,</w:t>
      </w:r>
      <w:r w:rsidR="00D0615F">
        <w:t xml:space="preserve"> </w:t>
      </w:r>
      <w:r>
        <w:t>что</w:t>
      </w:r>
      <w:r w:rsidR="00D0615F">
        <w:t xml:space="preserve"> </w:t>
      </w:r>
      <w:r>
        <w:t>компания</w:t>
      </w:r>
      <w:r w:rsidR="00D0615F">
        <w:t xml:space="preserve"> </w:t>
      </w:r>
      <w:r>
        <w:t>уже</w:t>
      </w:r>
      <w:r w:rsidR="00D0615F">
        <w:t xml:space="preserve"> </w:t>
      </w:r>
      <w:r>
        <w:t>вложила</w:t>
      </w:r>
      <w:r w:rsidR="00D0615F">
        <w:t xml:space="preserve"> </w:t>
      </w:r>
      <w:r>
        <w:t>около</w:t>
      </w:r>
      <w:r w:rsidR="00D0615F">
        <w:t xml:space="preserve"> </w:t>
      </w:r>
      <w:r>
        <w:t>1</w:t>
      </w:r>
      <w:r w:rsidR="00D0615F">
        <w:t xml:space="preserve"> </w:t>
      </w:r>
      <w:r>
        <w:t>млрд</w:t>
      </w:r>
      <w:r w:rsidR="00D0615F">
        <w:t xml:space="preserve"> </w:t>
      </w:r>
      <w:r>
        <w:t>руб.</w:t>
      </w:r>
      <w:r w:rsidR="00D0615F">
        <w:t xml:space="preserve"> </w:t>
      </w:r>
      <w:r>
        <w:t>в</w:t>
      </w:r>
      <w:r w:rsidR="00D0615F">
        <w:t xml:space="preserve"> </w:t>
      </w:r>
      <w:r>
        <w:t>разработку</w:t>
      </w:r>
      <w:r w:rsidR="00D0615F">
        <w:t xml:space="preserve"> </w:t>
      </w:r>
      <w:r>
        <w:t>проекта.</w:t>
      </w:r>
      <w:r w:rsidR="00D0615F">
        <w:t xml:space="preserve"> </w:t>
      </w:r>
    </w:p>
    <w:p w14:paraId="4DCA14F7" w14:textId="67A23AEA" w:rsidR="00260B08" w:rsidRDefault="00260B08" w:rsidP="0072106D">
      <w:pPr>
        <w:jc w:val="both"/>
      </w:pPr>
      <w:r>
        <w:t>Но</w:t>
      </w:r>
      <w:r w:rsidR="00D0615F">
        <w:t xml:space="preserve"> </w:t>
      </w:r>
      <w:r>
        <w:t>строительство</w:t>
      </w:r>
      <w:r w:rsidR="00D0615F">
        <w:t xml:space="preserve"> </w:t>
      </w:r>
      <w:r>
        <w:t>магистрали</w:t>
      </w:r>
      <w:r w:rsidR="00D0615F">
        <w:t xml:space="preserve"> </w:t>
      </w:r>
      <w:r>
        <w:t>так</w:t>
      </w:r>
      <w:r w:rsidR="00D0615F">
        <w:t xml:space="preserve"> </w:t>
      </w:r>
      <w:r>
        <w:t>и</w:t>
      </w:r>
      <w:r w:rsidR="00D0615F">
        <w:t xml:space="preserve"> </w:t>
      </w:r>
      <w:r>
        <w:t>не</w:t>
      </w:r>
      <w:r w:rsidR="00D0615F">
        <w:t xml:space="preserve"> </w:t>
      </w:r>
      <w:r>
        <w:t>началось,</w:t>
      </w:r>
      <w:r w:rsidR="00D0615F">
        <w:t xml:space="preserve"> </w:t>
      </w:r>
      <w:r>
        <w:t>последний</w:t>
      </w:r>
      <w:r w:rsidR="00D0615F">
        <w:t xml:space="preserve"> </w:t>
      </w:r>
      <w:r>
        <w:t>раз</w:t>
      </w:r>
      <w:r w:rsidR="00D0615F">
        <w:t xml:space="preserve"> </w:t>
      </w:r>
      <w:r>
        <w:t>его</w:t>
      </w:r>
      <w:r w:rsidR="00D0615F">
        <w:t xml:space="preserve"> </w:t>
      </w:r>
      <w:r>
        <w:t>переносили</w:t>
      </w:r>
      <w:r w:rsidR="00D0615F">
        <w:t xml:space="preserve"> </w:t>
      </w:r>
      <w:r>
        <w:t>на</w:t>
      </w:r>
      <w:r w:rsidR="00D0615F">
        <w:t xml:space="preserve"> </w:t>
      </w:r>
      <w:r>
        <w:t>октябрь</w:t>
      </w:r>
      <w:r w:rsidR="00D0615F">
        <w:t xml:space="preserve"> </w:t>
      </w:r>
      <w:r>
        <w:t>2018</w:t>
      </w:r>
      <w:r w:rsidR="00D0615F">
        <w:t xml:space="preserve"> </w:t>
      </w:r>
      <w:r>
        <w:t>года.</w:t>
      </w:r>
      <w:r w:rsidR="00D0615F">
        <w:t xml:space="preserve"> </w:t>
      </w:r>
      <w:r>
        <w:t>Концедентом</w:t>
      </w:r>
      <w:r w:rsidR="00D0615F">
        <w:t xml:space="preserve"> </w:t>
      </w:r>
      <w:r>
        <w:t>должен</w:t>
      </w:r>
      <w:r w:rsidR="00D0615F">
        <w:t xml:space="preserve"> </w:t>
      </w:r>
      <w:r>
        <w:t>выступить</w:t>
      </w:r>
      <w:r w:rsidR="00D0615F">
        <w:t xml:space="preserve"> </w:t>
      </w:r>
      <w:r w:rsidRPr="00B60DCD">
        <w:rPr>
          <w:b/>
        </w:rPr>
        <w:t>Росжелдор</w:t>
      </w:r>
      <w:r>
        <w:t>,</w:t>
      </w:r>
      <w:r w:rsidR="00D0615F">
        <w:t xml:space="preserve"> </w:t>
      </w:r>
      <w:r>
        <w:t>концессионером</w:t>
      </w:r>
      <w:r w:rsidR="00D0615F">
        <w:t xml:space="preserve"> </w:t>
      </w:r>
      <w:r w:rsidR="0072106D">
        <w:t>–</w:t>
      </w:r>
      <w:r w:rsidR="00D0615F">
        <w:t xml:space="preserve"> </w:t>
      </w:r>
      <w:r>
        <w:t>SPV-компания,</w:t>
      </w:r>
      <w:r w:rsidR="00D0615F">
        <w:t xml:space="preserve"> </w:t>
      </w:r>
      <w:r>
        <w:t>в</w:t>
      </w:r>
      <w:r w:rsidR="00D0615F">
        <w:t xml:space="preserve"> </w:t>
      </w:r>
      <w:r>
        <w:t>которой</w:t>
      </w:r>
      <w:r w:rsidR="00D0615F">
        <w:t xml:space="preserve"> </w:t>
      </w:r>
      <w:r>
        <w:t>по</w:t>
      </w:r>
      <w:r w:rsidR="00D0615F">
        <w:t xml:space="preserve"> </w:t>
      </w:r>
      <w:r>
        <w:t>47,5%</w:t>
      </w:r>
      <w:r w:rsidR="00D0615F">
        <w:t xml:space="preserve"> </w:t>
      </w:r>
      <w:r w:rsidR="0072106D">
        <w:t>–</w:t>
      </w:r>
      <w:r w:rsidR="00D0615F">
        <w:t xml:space="preserve"> </w:t>
      </w:r>
      <w:r>
        <w:t>у</w:t>
      </w:r>
      <w:r w:rsidR="00D0615F">
        <w:t xml:space="preserve"> </w:t>
      </w:r>
      <w:r>
        <w:t>ТЭПК</w:t>
      </w:r>
      <w:r w:rsidR="00D0615F">
        <w:t xml:space="preserve"> </w:t>
      </w:r>
      <w:r>
        <w:t>и</w:t>
      </w:r>
      <w:r w:rsidR="00D0615F">
        <w:t xml:space="preserve"> </w:t>
      </w:r>
      <w:r>
        <w:t>УК</w:t>
      </w:r>
      <w:r w:rsidR="00D0615F">
        <w:t xml:space="preserve"> </w:t>
      </w:r>
      <w:r w:rsidR="0072106D">
        <w:t>«</w:t>
      </w:r>
      <w:r>
        <w:t>Лидер</w:t>
      </w:r>
      <w:r w:rsidR="0072106D">
        <w:t>»</w:t>
      </w:r>
      <w:r>
        <w:t>,</w:t>
      </w:r>
      <w:r w:rsidR="00D0615F">
        <w:t xml:space="preserve"> </w:t>
      </w:r>
      <w:r>
        <w:t>еще</w:t>
      </w:r>
      <w:r w:rsidR="00D0615F">
        <w:t xml:space="preserve"> </w:t>
      </w:r>
      <w:r>
        <w:t>5%</w:t>
      </w:r>
      <w:r w:rsidR="00D0615F">
        <w:t xml:space="preserve"> </w:t>
      </w:r>
      <w:r w:rsidR="0072106D">
        <w:t>–</w:t>
      </w:r>
      <w:r w:rsidR="00D0615F">
        <w:t xml:space="preserve"> </w:t>
      </w:r>
      <w:r>
        <w:t>у</w:t>
      </w:r>
      <w:r w:rsidR="00D0615F">
        <w:t xml:space="preserve"> </w:t>
      </w:r>
      <w:r w:rsidR="0072106D">
        <w:t>«</w:t>
      </w:r>
      <w:r>
        <w:t>Российских</w:t>
      </w:r>
      <w:r w:rsidR="00D0615F">
        <w:t xml:space="preserve"> </w:t>
      </w:r>
      <w:r>
        <w:t>железных</w:t>
      </w:r>
      <w:r w:rsidR="00D0615F">
        <w:t xml:space="preserve"> </w:t>
      </w:r>
      <w:r>
        <w:t>дорог</w:t>
      </w:r>
      <w:r w:rsidR="0072106D">
        <w:t>»</w:t>
      </w:r>
      <w:r>
        <w:t>.</w:t>
      </w:r>
      <w:r w:rsidR="00D0615F">
        <w:t xml:space="preserve"> </w:t>
      </w:r>
      <w:r>
        <w:t>15%</w:t>
      </w:r>
      <w:r w:rsidR="00D0615F">
        <w:t xml:space="preserve"> </w:t>
      </w:r>
      <w:r>
        <w:t>инвестиций</w:t>
      </w:r>
      <w:r w:rsidR="00D0615F">
        <w:t xml:space="preserve"> </w:t>
      </w:r>
      <w:r>
        <w:t>должны</w:t>
      </w:r>
      <w:r w:rsidR="00D0615F">
        <w:t xml:space="preserve"> </w:t>
      </w:r>
      <w:r>
        <w:t>были</w:t>
      </w:r>
      <w:r w:rsidR="00D0615F">
        <w:t xml:space="preserve"> </w:t>
      </w:r>
      <w:r>
        <w:t>составить</w:t>
      </w:r>
      <w:r w:rsidR="00D0615F">
        <w:t xml:space="preserve"> </w:t>
      </w:r>
      <w:r>
        <w:t>собственные</w:t>
      </w:r>
      <w:r w:rsidR="00D0615F">
        <w:t xml:space="preserve"> </w:t>
      </w:r>
      <w:r>
        <w:t>средства</w:t>
      </w:r>
      <w:r w:rsidR="00D0615F">
        <w:t xml:space="preserve"> </w:t>
      </w:r>
      <w:r>
        <w:t>концессионера,</w:t>
      </w:r>
      <w:r w:rsidR="00D0615F">
        <w:t xml:space="preserve"> </w:t>
      </w:r>
      <w:r>
        <w:t>остальное</w:t>
      </w:r>
      <w:r w:rsidR="00D0615F">
        <w:t xml:space="preserve"> </w:t>
      </w:r>
      <w:r w:rsidR="0072106D">
        <w:t>–</w:t>
      </w:r>
      <w:r w:rsidR="00D0615F">
        <w:t xml:space="preserve"> </w:t>
      </w:r>
      <w:r>
        <w:t>займы.</w:t>
      </w:r>
    </w:p>
    <w:p w14:paraId="5C9332F4" w14:textId="03ECE6B4" w:rsidR="00260B08" w:rsidRDefault="00260B08" w:rsidP="0072106D">
      <w:pPr>
        <w:jc w:val="both"/>
      </w:pPr>
      <w:r>
        <w:t>Куратор</w:t>
      </w:r>
      <w:r w:rsidR="00D0615F">
        <w:t xml:space="preserve"> </w:t>
      </w:r>
      <w:r>
        <w:t>региона</w:t>
      </w:r>
    </w:p>
    <w:p w14:paraId="161691B6" w14:textId="3F0C76CC" w:rsidR="00260B08" w:rsidRDefault="00260B08" w:rsidP="0072106D">
      <w:pPr>
        <w:jc w:val="both"/>
      </w:pPr>
      <w:r>
        <w:t>На</w:t>
      </w:r>
      <w:r w:rsidR="00D0615F">
        <w:t xml:space="preserve"> </w:t>
      </w:r>
      <w:r>
        <w:t>совещании</w:t>
      </w:r>
      <w:r w:rsidR="00D0615F">
        <w:t xml:space="preserve"> </w:t>
      </w:r>
      <w:r>
        <w:t>у</w:t>
      </w:r>
      <w:r w:rsidR="00D0615F">
        <w:t xml:space="preserve"> </w:t>
      </w:r>
      <w:r>
        <w:t>премьер-министра</w:t>
      </w:r>
      <w:r w:rsidR="00D0615F">
        <w:t xml:space="preserve"> </w:t>
      </w:r>
      <w:r>
        <w:t>Дмитрия</w:t>
      </w:r>
      <w:r w:rsidR="00D0615F">
        <w:t xml:space="preserve"> </w:t>
      </w:r>
      <w:r>
        <w:t>Медведева</w:t>
      </w:r>
      <w:r w:rsidR="00D0615F">
        <w:t xml:space="preserve"> </w:t>
      </w:r>
      <w:r>
        <w:t>27</w:t>
      </w:r>
      <w:r w:rsidR="00D0615F">
        <w:t xml:space="preserve"> </w:t>
      </w:r>
      <w:r>
        <w:t>марта</w:t>
      </w:r>
      <w:r w:rsidR="00D0615F">
        <w:t xml:space="preserve"> </w:t>
      </w:r>
      <w:r>
        <w:t>обсуждался</w:t>
      </w:r>
      <w:r w:rsidR="00D0615F">
        <w:t xml:space="preserve"> </w:t>
      </w:r>
      <w:r>
        <w:t>вопрос</w:t>
      </w:r>
      <w:r w:rsidR="00D0615F">
        <w:t xml:space="preserve"> </w:t>
      </w:r>
      <w:r>
        <w:t>социально-экономического</w:t>
      </w:r>
      <w:r w:rsidR="00D0615F">
        <w:t xml:space="preserve"> </w:t>
      </w:r>
      <w:r>
        <w:t>развития</w:t>
      </w:r>
      <w:r w:rsidR="00D0615F">
        <w:t xml:space="preserve"> </w:t>
      </w:r>
      <w:r>
        <w:t>Тувы.</w:t>
      </w:r>
      <w:r w:rsidR="00D0615F">
        <w:t xml:space="preserve"> </w:t>
      </w:r>
      <w:r>
        <w:t>Глава</w:t>
      </w:r>
      <w:r w:rsidR="00D0615F">
        <w:t xml:space="preserve"> </w:t>
      </w:r>
      <w:r>
        <w:t>правительства</w:t>
      </w:r>
      <w:r w:rsidR="00D0615F">
        <w:t xml:space="preserve"> </w:t>
      </w:r>
      <w:r>
        <w:t>сказал,</w:t>
      </w:r>
      <w:r w:rsidR="00D0615F">
        <w:t xml:space="preserve"> </w:t>
      </w:r>
      <w:r>
        <w:t>что</w:t>
      </w:r>
      <w:r w:rsidR="00D0615F">
        <w:t xml:space="preserve"> </w:t>
      </w:r>
      <w:r>
        <w:t>для</w:t>
      </w:r>
      <w:r w:rsidR="00D0615F">
        <w:t xml:space="preserve"> </w:t>
      </w:r>
      <w:r>
        <w:t>ускоренного</w:t>
      </w:r>
      <w:r w:rsidR="00D0615F">
        <w:t xml:space="preserve"> </w:t>
      </w:r>
      <w:r>
        <w:t>развития</w:t>
      </w:r>
      <w:r w:rsidR="00D0615F">
        <w:t xml:space="preserve"> </w:t>
      </w:r>
      <w:r>
        <w:t>и</w:t>
      </w:r>
      <w:r w:rsidR="00D0615F">
        <w:t xml:space="preserve"> </w:t>
      </w:r>
      <w:r>
        <w:t>раскрытия</w:t>
      </w:r>
      <w:r w:rsidR="00D0615F">
        <w:t xml:space="preserve"> </w:t>
      </w:r>
      <w:r>
        <w:t>внутреннего</w:t>
      </w:r>
      <w:r w:rsidR="00D0615F">
        <w:t xml:space="preserve"> </w:t>
      </w:r>
      <w:r>
        <w:t>потенциала</w:t>
      </w:r>
      <w:r w:rsidR="00D0615F">
        <w:t xml:space="preserve"> </w:t>
      </w:r>
      <w:r>
        <w:t>региона</w:t>
      </w:r>
      <w:r w:rsidR="00D0615F">
        <w:t xml:space="preserve"> </w:t>
      </w:r>
      <w:r>
        <w:t>нужна</w:t>
      </w:r>
      <w:r w:rsidR="00D0615F">
        <w:t xml:space="preserve"> </w:t>
      </w:r>
      <w:r>
        <w:t>реализация</w:t>
      </w:r>
      <w:r w:rsidR="00D0615F">
        <w:t xml:space="preserve"> </w:t>
      </w:r>
      <w:r>
        <w:t>конкретных</w:t>
      </w:r>
      <w:r w:rsidR="00D0615F">
        <w:t xml:space="preserve"> </w:t>
      </w:r>
      <w:r>
        <w:t>проектов.</w:t>
      </w:r>
      <w:r w:rsidR="00D0615F">
        <w:t xml:space="preserve"> </w:t>
      </w:r>
      <w:r w:rsidR="0072106D">
        <w:t>«</w:t>
      </w:r>
      <w:r>
        <w:t>Если</w:t>
      </w:r>
      <w:r w:rsidR="00D0615F">
        <w:t xml:space="preserve"> </w:t>
      </w:r>
      <w:r>
        <w:t>говорить</w:t>
      </w:r>
      <w:r w:rsidR="00D0615F">
        <w:t xml:space="preserve"> </w:t>
      </w:r>
      <w:r>
        <w:t>о</w:t>
      </w:r>
      <w:r w:rsidR="00D0615F">
        <w:t xml:space="preserve"> </w:t>
      </w:r>
      <w:r>
        <w:t>Республике</w:t>
      </w:r>
      <w:r w:rsidR="00D0615F">
        <w:t xml:space="preserve"> </w:t>
      </w:r>
      <w:r>
        <w:t>Тыва,</w:t>
      </w:r>
      <w:r w:rsidR="00D0615F">
        <w:t xml:space="preserve"> </w:t>
      </w:r>
      <w:r>
        <w:t>то</w:t>
      </w:r>
      <w:r w:rsidR="00D0615F">
        <w:t xml:space="preserve"> </w:t>
      </w:r>
      <w:r>
        <w:t>это</w:t>
      </w:r>
      <w:r w:rsidR="00D0615F">
        <w:t xml:space="preserve"> </w:t>
      </w:r>
      <w:r>
        <w:t>известная</w:t>
      </w:r>
      <w:r w:rsidR="00D0615F">
        <w:t xml:space="preserve"> </w:t>
      </w:r>
      <w:r>
        <w:t>железная</w:t>
      </w:r>
      <w:r w:rsidR="00D0615F">
        <w:t xml:space="preserve"> </w:t>
      </w:r>
      <w:r>
        <w:t>дорога,</w:t>
      </w:r>
      <w:r w:rsidR="00D0615F">
        <w:t xml:space="preserve"> </w:t>
      </w:r>
      <w:r>
        <w:t>которая</w:t>
      </w:r>
      <w:r w:rsidR="00D0615F">
        <w:t xml:space="preserve"> </w:t>
      </w:r>
      <w:r>
        <w:t>должна</w:t>
      </w:r>
      <w:r w:rsidR="00D0615F">
        <w:t xml:space="preserve"> </w:t>
      </w:r>
      <w:r>
        <w:t>позволить</w:t>
      </w:r>
      <w:r w:rsidR="00D0615F">
        <w:t xml:space="preserve"> </w:t>
      </w:r>
      <w:r>
        <w:t>эффективнее</w:t>
      </w:r>
      <w:r w:rsidR="00D0615F">
        <w:t xml:space="preserve"> </w:t>
      </w:r>
      <w:r>
        <w:t>осваивать</w:t>
      </w:r>
      <w:r w:rsidR="00D0615F">
        <w:t xml:space="preserve"> </w:t>
      </w:r>
      <w:r>
        <w:t>минерально-сырьевые</w:t>
      </w:r>
      <w:r w:rsidR="00D0615F">
        <w:t xml:space="preserve"> </w:t>
      </w:r>
      <w:r>
        <w:t>ресурсы,</w:t>
      </w:r>
      <w:r w:rsidR="00D0615F">
        <w:t xml:space="preserve"> </w:t>
      </w:r>
      <w:r>
        <w:t>это</w:t>
      </w:r>
      <w:r w:rsidR="00D0615F">
        <w:t xml:space="preserve"> </w:t>
      </w:r>
      <w:r>
        <w:t>целый</w:t>
      </w:r>
      <w:r w:rsidR="00D0615F">
        <w:t xml:space="preserve"> </w:t>
      </w:r>
      <w:r>
        <w:t>ряд</w:t>
      </w:r>
      <w:r w:rsidR="00D0615F">
        <w:t xml:space="preserve"> </w:t>
      </w:r>
      <w:r>
        <w:t>других</w:t>
      </w:r>
      <w:r w:rsidR="00D0615F">
        <w:t xml:space="preserve"> </w:t>
      </w:r>
      <w:r>
        <w:t>проектов</w:t>
      </w:r>
      <w:r w:rsidR="00D0615F">
        <w:t xml:space="preserve"> </w:t>
      </w:r>
      <w:r w:rsidR="0072106D">
        <w:t>–</w:t>
      </w:r>
      <w:r w:rsidR="00D0615F">
        <w:t xml:space="preserve"> </w:t>
      </w:r>
      <w:r>
        <w:t>строительство</w:t>
      </w:r>
      <w:r w:rsidR="00D0615F">
        <w:t xml:space="preserve"> </w:t>
      </w:r>
      <w:r>
        <w:t>и</w:t>
      </w:r>
      <w:r w:rsidR="00D0615F">
        <w:t xml:space="preserve"> </w:t>
      </w:r>
      <w:r>
        <w:t>терминала,</w:t>
      </w:r>
      <w:r w:rsidR="00D0615F">
        <w:t xml:space="preserve"> </w:t>
      </w:r>
      <w:r>
        <w:t>и</w:t>
      </w:r>
      <w:r w:rsidR="00D0615F">
        <w:t xml:space="preserve"> </w:t>
      </w:r>
      <w:r>
        <w:t>туристических</w:t>
      </w:r>
      <w:r w:rsidR="00D0615F">
        <w:t xml:space="preserve"> </w:t>
      </w:r>
      <w:r>
        <w:t>комплексов</w:t>
      </w:r>
      <w:r w:rsidR="0072106D">
        <w:t>»</w:t>
      </w:r>
      <w:r>
        <w:t>,</w:t>
      </w:r>
      <w:r w:rsidR="00D0615F">
        <w:t xml:space="preserve"> </w:t>
      </w:r>
      <w:r w:rsidR="0072106D">
        <w:t>–</w:t>
      </w:r>
      <w:r w:rsidR="00D0615F">
        <w:t xml:space="preserve"> </w:t>
      </w:r>
      <w:r>
        <w:t>заявил</w:t>
      </w:r>
      <w:r w:rsidR="00D0615F">
        <w:t xml:space="preserve"> </w:t>
      </w:r>
      <w:r>
        <w:t>Медведев.</w:t>
      </w:r>
      <w:r w:rsidR="00D0615F">
        <w:t xml:space="preserve"> </w:t>
      </w:r>
      <w:r>
        <w:t>По</w:t>
      </w:r>
      <w:r w:rsidR="00D0615F">
        <w:t xml:space="preserve"> </w:t>
      </w:r>
      <w:r>
        <w:t>итогам</w:t>
      </w:r>
      <w:r w:rsidR="00D0615F">
        <w:t xml:space="preserve"> </w:t>
      </w:r>
      <w:r>
        <w:t>совещания</w:t>
      </w:r>
      <w:r w:rsidR="00D0615F">
        <w:t xml:space="preserve"> </w:t>
      </w:r>
      <w:r>
        <w:t>министр</w:t>
      </w:r>
      <w:r w:rsidR="00D0615F">
        <w:t xml:space="preserve"> </w:t>
      </w:r>
      <w:r>
        <w:t>экономического</w:t>
      </w:r>
      <w:r w:rsidR="00D0615F">
        <w:t xml:space="preserve"> </w:t>
      </w:r>
      <w:r>
        <w:t>развития</w:t>
      </w:r>
      <w:r w:rsidR="00D0615F">
        <w:t xml:space="preserve"> </w:t>
      </w:r>
      <w:r>
        <w:t>Максим</w:t>
      </w:r>
      <w:r w:rsidR="00D0615F">
        <w:t xml:space="preserve"> </w:t>
      </w:r>
      <w:r>
        <w:t>Орешкин</w:t>
      </w:r>
      <w:r w:rsidR="00D0615F">
        <w:t xml:space="preserve"> </w:t>
      </w:r>
      <w:r>
        <w:t>был</w:t>
      </w:r>
      <w:r w:rsidR="00D0615F">
        <w:t xml:space="preserve"> </w:t>
      </w:r>
      <w:r>
        <w:t>назначен</w:t>
      </w:r>
      <w:r w:rsidR="00D0615F">
        <w:t xml:space="preserve"> </w:t>
      </w:r>
      <w:r>
        <w:t>куратором</w:t>
      </w:r>
      <w:r w:rsidR="00D0615F">
        <w:t xml:space="preserve"> </w:t>
      </w:r>
      <w:r>
        <w:t>социально-экономического</w:t>
      </w:r>
      <w:r w:rsidR="00D0615F">
        <w:t xml:space="preserve"> </w:t>
      </w:r>
      <w:r>
        <w:t>развития</w:t>
      </w:r>
      <w:r w:rsidR="00D0615F">
        <w:t xml:space="preserve"> </w:t>
      </w:r>
      <w:r>
        <w:t>Тувы.</w:t>
      </w:r>
      <w:r w:rsidR="00D0615F">
        <w:t xml:space="preserve"> </w:t>
      </w:r>
      <w:r w:rsidR="0072106D">
        <w:t>«</w:t>
      </w:r>
      <w:r>
        <w:t>Задача</w:t>
      </w:r>
      <w:r w:rsidR="00D0615F">
        <w:t xml:space="preserve"> </w:t>
      </w:r>
      <w:r>
        <w:t>ближайших</w:t>
      </w:r>
      <w:r w:rsidR="00D0615F">
        <w:t xml:space="preserve"> </w:t>
      </w:r>
      <w:r>
        <w:t>недель</w:t>
      </w:r>
      <w:r w:rsidR="00D0615F">
        <w:t xml:space="preserve"> </w:t>
      </w:r>
      <w:r w:rsidR="0072106D">
        <w:t>–</w:t>
      </w:r>
      <w:r w:rsidR="00D0615F">
        <w:t xml:space="preserve"> </w:t>
      </w:r>
      <w:r>
        <w:t>принять</w:t>
      </w:r>
      <w:r w:rsidR="00D0615F">
        <w:t xml:space="preserve"> </w:t>
      </w:r>
      <w:r>
        <w:t>все</w:t>
      </w:r>
      <w:r w:rsidR="00D0615F">
        <w:t xml:space="preserve"> </w:t>
      </w:r>
      <w:r>
        <w:t>решения,</w:t>
      </w:r>
      <w:r w:rsidR="00D0615F">
        <w:t xml:space="preserve"> </w:t>
      </w:r>
      <w:r>
        <w:t>необходимые</w:t>
      </w:r>
      <w:r w:rsidR="00D0615F">
        <w:t xml:space="preserve"> </w:t>
      </w:r>
      <w:r>
        <w:t>для</w:t>
      </w:r>
      <w:r w:rsidR="00D0615F">
        <w:t xml:space="preserve"> </w:t>
      </w:r>
      <w:r>
        <w:t>строительства</w:t>
      </w:r>
      <w:r w:rsidR="00D0615F">
        <w:t xml:space="preserve"> </w:t>
      </w:r>
      <w:r>
        <w:t>железной</w:t>
      </w:r>
      <w:r w:rsidR="00D0615F">
        <w:t xml:space="preserve"> </w:t>
      </w:r>
      <w:r>
        <w:t>дороги</w:t>
      </w:r>
      <w:r w:rsidR="00D0615F">
        <w:t xml:space="preserve"> </w:t>
      </w:r>
      <w:r>
        <w:t>Кызыл</w:t>
      </w:r>
      <w:r w:rsidR="00D0615F">
        <w:t xml:space="preserve"> </w:t>
      </w:r>
      <w:r w:rsidR="0072106D">
        <w:t>–</w:t>
      </w:r>
      <w:r w:rsidR="00D0615F">
        <w:t xml:space="preserve"> </w:t>
      </w:r>
      <w:r>
        <w:t>Курагино</w:t>
      </w:r>
      <w:r w:rsidR="0072106D">
        <w:t>»</w:t>
      </w:r>
      <w:r>
        <w:t>,</w:t>
      </w:r>
      <w:r w:rsidR="00D0615F">
        <w:t xml:space="preserve"> </w:t>
      </w:r>
      <w:r w:rsidR="0072106D">
        <w:t>–</w:t>
      </w:r>
      <w:r w:rsidR="00D0615F">
        <w:t xml:space="preserve"> </w:t>
      </w:r>
      <w:r>
        <w:t>написал</w:t>
      </w:r>
      <w:r w:rsidR="00D0615F">
        <w:t xml:space="preserve"> </w:t>
      </w:r>
      <w:r>
        <w:t>министр</w:t>
      </w:r>
      <w:r w:rsidR="00D0615F">
        <w:t xml:space="preserve"> </w:t>
      </w:r>
      <w:r>
        <w:t>в</w:t>
      </w:r>
      <w:r w:rsidR="00D0615F">
        <w:t xml:space="preserve"> </w:t>
      </w:r>
      <w:r>
        <w:t>Facebook.</w:t>
      </w:r>
      <w:r w:rsidR="00D0615F">
        <w:t xml:space="preserve"> </w:t>
      </w:r>
    </w:p>
    <w:p w14:paraId="7AE0A923" w14:textId="6431F3A5" w:rsidR="00B60DCD" w:rsidRDefault="00C62430" w:rsidP="0072106D">
      <w:pPr>
        <w:jc w:val="both"/>
        <w:rPr>
          <w:rStyle w:val="a9"/>
        </w:rPr>
      </w:pPr>
      <w:hyperlink r:id="rId23" w:history="1">
        <w:r w:rsidR="00260B08" w:rsidRPr="00295752">
          <w:rPr>
            <w:rStyle w:val="a9"/>
          </w:rPr>
          <w:t>https://www.rbc.ru/business/29/03/2019/5c9dcac19a794792470b6f8e</w:t>
        </w:r>
      </w:hyperlink>
    </w:p>
    <w:p w14:paraId="34F27FF8" w14:textId="1D5AB480" w:rsidR="00D60982" w:rsidRPr="00D60982" w:rsidRDefault="00D60982" w:rsidP="0072106D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13" w:name="_Toc5008507"/>
      <w:r w:rsidRPr="00D60982">
        <w:rPr>
          <w:rFonts w:ascii="Times New Roman" w:hAnsi="Times New Roman"/>
          <w:sz w:val="24"/>
          <w:szCs w:val="24"/>
        </w:rPr>
        <w:t>ПРАЙМ;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D60982">
        <w:rPr>
          <w:rFonts w:ascii="Times New Roman" w:hAnsi="Times New Roman"/>
          <w:sz w:val="24"/>
          <w:szCs w:val="24"/>
        </w:rPr>
        <w:t>2019.03.</w:t>
      </w:r>
      <w:r>
        <w:rPr>
          <w:rFonts w:ascii="Times New Roman" w:hAnsi="Times New Roman"/>
          <w:sz w:val="24"/>
          <w:szCs w:val="24"/>
        </w:rPr>
        <w:t>30</w:t>
      </w:r>
      <w:r w:rsidRPr="00D60982">
        <w:rPr>
          <w:rFonts w:ascii="Times New Roman" w:hAnsi="Times New Roman"/>
          <w:sz w:val="24"/>
          <w:szCs w:val="24"/>
        </w:rPr>
        <w:t>;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D60982">
        <w:rPr>
          <w:rFonts w:ascii="Times New Roman" w:hAnsi="Times New Roman"/>
          <w:sz w:val="24"/>
          <w:szCs w:val="24"/>
        </w:rPr>
        <w:t>ГЛАВА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D60982">
        <w:rPr>
          <w:rFonts w:ascii="Times New Roman" w:hAnsi="Times New Roman"/>
          <w:sz w:val="24"/>
          <w:szCs w:val="24"/>
        </w:rPr>
        <w:t>ТУВЫ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D60982">
        <w:rPr>
          <w:rFonts w:ascii="Times New Roman" w:hAnsi="Times New Roman"/>
          <w:sz w:val="24"/>
          <w:szCs w:val="24"/>
        </w:rPr>
        <w:t>ПРЕДЛОЖИЛ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D60982">
        <w:rPr>
          <w:rFonts w:ascii="Times New Roman" w:hAnsi="Times New Roman"/>
          <w:sz w:val="24"/>
          <w:szCs w:val="24"/>
        </w:rPr>
        <w:t>РАСШИРИТЬ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D60982">
        <w:rPr>
          <w:rFonts w:ascii="Times New Roman" w:hAnsi="Times New Roman"/>
          <w:sz w:val="24"/>
          <w:szCs w:val="24"/>
        </w:rPr>
        <w:t>МОЩНОСТЬ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D60982">
        <w:rPr>
          <w:rFonts w:ascii="Times New Roman" w:hAnsi="Times New Roman"/>
          <w:sz w:val="24"/>
          <w:szCs w:val="24"/>
        </w:rPr>
        <w:t>ВЕТКИ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D60982">
        <w:rPr>
          <w:rFonts w:ascii="Times New Roman" w:hAnsi="Times New Roman"/>
          <w:sz w:val="24"/>
          <w:szCs w:val="24"/>
        </w:rPr>
        <w:t>КЫЗЫЛ-КУРАГИНО</w:t>
      </w:r>
      <w:bookmarkEnd w:id="13"/>
    </w:p>
    <w:p w14:paraId="20F03BE6" w14:textId="6D318B53" w:rsidR="00D60982" w:rsidRDefault="00D60982" w:rsidP="0072106D">
      <w:pPr>
        <w:jc w:val="both"/>
      </w:pPr>
      <w:r>
        <w:t>Расширение</w:t>
      </w:r>
      <w:r w:rsidR="00D0615F">
        <w:t xml:space="preserve"> </w:t>
      </w:r>
      <w:r>
        <w:t>проектной</w:t>
      </w:r>
      <w:r w:rsidR="00D0615F">
        <w:t xml:space="preserve"> </w:t>
      </w:r>
      <w:r>
        <w:t>мощности</w:t>
      </w:r>
      <w:r w:rsidR="00D0615F">
        <w:t xml:space="preserve"> </w:t>
      </w:r>
      <w:r>
        <w:t>железнодорожной</w:t>
      </w:r>
      <w:r w:rsidR="00D0615F">
        <w:t xml:space="preserve"> </w:t>
      </w:r>
      <w:r>
        <w:t>ветки</w:t>
      </w:r>
      <w:r w:rsidR="00D0615F">
        <w:t xml:space="preserve"> </w:t>
      </w:r>
      <w:r>
        <w:t>Кызыл-Курагино,</w:t>
      </w:r>
      <w:r w:rsidR="00D0615F">
        <w:t xml:space="preserve"> </w:t>
      </w:r>
      <w:r>
        <w:t>которую</w:t>
      </w:r>
      <w:r w:rsidR="00D0615F">
        <w:t xml:space="preserve"> </w:t>
      </w:r>
      <w:r>
        <w:t>планируется</w:t>
      </w:r>
      <w:r w:rsidR="00D0615F">
        <w:t xml:space="preserve"> </w:t>
      </w:r>
      <w:r>
        <w:t>построить</w:t>
      </w:r>
      <w:r w:rsidR="00D0615F">
        <w:t xml:space="preserve"> </w:t>
      </w:r>
      <w:r>
        <w:t>в</w:t>
      </w:r>
      <w:r w:rsidR="00D0615F">
        <w:t xml:space="preserve"> </w:t>
      </w:r>
      <w:r>
        <w:t>Туве</w:t>
      </w:r>
      <w:r w:rsidR="00D0615F">
        <w:t xml:space="preserve"> </w:t>
      </w:r>
      <w:r>
        <w:t>и</w:t>
      </w:r>
      <w:r w:rsidR="00D0615F">
        <w:t xml:space="preserve"> </w:t>
      </w:r>
      <w:r>
        <w:t>Красноярском</w:t>
      </w:r>
      <w:r w:rsidR="00D0615F">
        <w:t xml:space="preserve"> </w:t>
      </w:r>
      <w:r>
        <w:t>крае,</w:t>
      </w:r>
      <w:r w:rsidR="00D0615F">
        <w:t xml:space="preserve"> </w:t>
      </w:r>
      <w:r>
        <w:t>позволит</w:t>
      </w:r>
      <w:r w:rsidR="00D0615F">
        <w:t xml:space="preserve"> </w:t>
      </w:r>
      <w:r>
        <w:t>Туве</w:t>
      </w:r>
      <w:r w:rsidR="00D0615F">
        <w:t xml:space="preserve"> </w:t>
      </w:r>
      <w:r>
        <w:t>увеличить</w:t>
      </w:r>
      <w:r w:rsidR="00D0615F">
        <w:t xml:space="preserve"> </w:t>
      </w:r>
      <w:r>
        <w:t>экспорт</w:t>
      </w:r>
      <w:r w:rsidR="00D0615F">
        <w:t xml:space="preserve"> </w:t>
      </w:r>
      <w:r>
        <w:t>полезных</w:t>
      </w:r>
      <w:r w:rsidR="00D0615F">
        <w:t xml:space="preserve"> </w:t>
      </w:r>
      <w:r>
        <w:t>ископаемых,</w:t>
      </w:r>
      <w:r w:rsidR="00D0615F">
        <w:t xml:space="preserve"> </w:t>
      </w:r>
      <w:r>
        <w:t>рассказал</w:t>
      </w:r>
      <w:r w:rsidR="00D0615F">
        <w:t xml:space="preserve"> </w:t>
      </w:r>
      <w:r>
        <w:t>в</w:t>
      </w:r>
      <w:r w:rsidR="00D0615F">
        <w:t xml:space="preserve"> </w:t>
      </w:r>
      <w:r>
        <w:t>интервью</w:t>
      </w:r>
      <w:r w:rsidR="00D0615F">
        <w:t xml:space="preserve"> </w:t>
      </w:r>
      <w:r>
        <w:t>РИА</w:t>
      </w:r>
      <w:r w:rsidR="00D0615F">
        <w:t xml:space="preserve"> </w:t>
      </w:r>
      <w:r>
        <w:t>Новости</w:t>
      </w:r>
      <w:r w:rsidR="00D0615F">
        <w:t xml:space="preserve"> </w:t>
      </w:r>
      <w:r>
        <w:t>глава</w:t>
      </w:r>
      <w:r w:rsidR="00D0615F">
        <w:t xml:space="preserve"> </w:t>
      </w:r>
      <w:r>
        <w:t>Тувы</w:t>
      </w:r>
      <w:r w:rsidR="00D0615F">
        <w:t xml:space="preserve"> </w:t>
      </w:r>
      <w:r>
        <w:t>Шолбан</w:t>
      </w:r>
      <w:r w:rsidR="00D0615F">
        <w:t xml:space="preserve"> </w:t>
      </w:r>
      <w:r>
        <w:t>Кара-оол</w:t>
      </w:r>
      <w:r w:rsidR="00D0615F">
        <w:t xml:space="preserve"> </w:t>
      </w:r>
      <w:r>
        <w:t>в</w:t>
      </w:r>
      <w:r w:rsidR="00D0615F">
        <w:t xml:space="preserve"> </w:t>
      </w:r>
      <w:r>
        <w:t>рамках</w:t>
      </w:r>
      <w:r w:rsidR="00D0615F">
        <w:t xml:space="preserve"> </w:t>
      </w:r>
      <w:r>
        <w:t>Красноярского</w:t>
      </w:r>
      <w:r w:rsidR="00D0615F">
        <w:t xml:space="preserve"> </w:t>
      </w:r>
      <w:r>
        <w:t>экономического</w:t>
      </w:r>
      <w:r w:rsidR="00D0615F">
        <w:t xml:space="preserve"> </w:t>
      </w:r>
      <w:r>
        <w:t>форума</w:t>
      </w:r>
      <w:r w:rsidR="00D0615F">
        <w:t xml:space="preserve"> </w:t>
      </w:r>
      <w:r>
        <w:t>(КЭФ).</w:t>
      </w:r>
      <w:r w:rsidR="00D0615F">
        <w:t xml:space="preserve"> </w:t>
      </w:r>
    </w:p>
    <w:p w14:paraId="3C26EF65" w14:textId="0B8F7055" w:rsidR="00D60982" w:rsidRDefault="0072106D" w:rsidP="0072106D">
      <w:pPr>
        <w:jc w:val="both"/>
      </w:pPr>
      <w:r>
        <w:t>«</w:t>
      </w:r>
      <w:r w:rsidR="00D60982">
        <w:t>Мы</w:t>
      </w:r>
      <w:r w:rsidR="00D0615F">
        <w:t xml:space="preserve"> </w:t>
      </w:r>
      <w:r w:rsidR="00D60982">
        <w:t>являемся</w:t>
      </w:r>
      <w:r w:rsidR="00D0615F">
        <w:t xml:space="preserve"> </w:t>
      </w:r>
      <w:r w:rsidR="00D60982">
        <w:t>одним</w:t>
      </w:r>
      <w:r w:rsidR="00D0615F">
        <w:t xml:space="preserve"> </w:t>
      </w:r>
      <w:r w:rsidR="00D60982">
        <w:t>из</w:t>
      </w:r>
      <w:r w:rsidR="00D0615F">
        <w:t xml:space="preserve"> </w:t>
      </w:r>
      <w:r w:rsidR="00D60982">
        <w:t>самых</w:t>
      </w:r>
      <w:r w:rsidR="00D0615F">
        <w:t xml:space="preserve"> </w:t>
      </w:r>
      <w:r w:rsidR="00D60982">
        <w:t>богатых</w:t>
      </w:r>
      <w:r w:rsidR="00D0615F">
        <w:t xml:space="preserve"> </w:t>
      </w:r>
      <w:r w:rsidR="00D60982">
        <w:t>регионов</w:t>
      </w:r>
      <w:r w:rsidR="00D0615F">
        <w:t xml:space="preserve"> </w:t>
      </w:r>
      <w:r w:rsidR="00D60982">
        <w:t>по</w:t>
      </w:r>
      <w:r w:rsidR="00D0615F">
        <w:t xml:space="preserve"> </w:t>
      </w:r>
      <w:r w:rsidR="00D60982">
        <w:t>полезным</w:t>
      </w:r>
      <w:r w:rsidR="00D0615F">
        <w:t xml:space="preserve"> </w:t>
      </w:r>
      <w:r w:rsidR="00D60982">
        <w:t>ископаемым,</w:t>
      </w:r>
      <w:r w:rsidR="00D0615F">
        <w:t xml:space="preserve"> </w:t>
      </w:r>
      <w:r w:rsidR="00D60982">
        <w:t>у</w:t>
      </w:r>
      <w:r w:rsidR="00D0615F">
        <w:t xml:space="preserve"> </w:t>
      </w:r>
      <w:r w:rsidR="00D60982">
        <w:t>нас</w:t>
      </w:r>
      <w:r w:rsidR="00D0615F">
        <w:t xml:space="preserve"> </w:t>
      </w:r>
      <w:r w:rsidR="00D60982">
        <w:t>редкоземельные</w:t>
      </w:r>
      <w:r w:rsidR="00D0615F">
        <w:t xml:space="preserve"> </w:t>
      </w:r>
      <w:r w:rsidR="00D60982">
        <w:t>металлы,</w:t>
      </w:r>
      <w:r w:rsidR="00D0615F">
        <w:t xml:space="preserve"> </w:t>
      </w:r>
      <w:r w:rsidR="00D60982">
        <w:t>у</w:t>
      </w:r>
      <w:r w:rsidR="00D0615F">
        <w:t xml:space="preserve"> </w:t>
      </w:r>
      <w:r w:rsidR="00D60982">
        <w:t>нас</w:t>
      </w:r>
      <w:r w:rsidR="00D0615F">
        <w:t xml:space="preserve"> </w:t>
      </w:r>
      <w:r w:rsidR="00D60982">
        <w:t>только</w:t>
      </w:r>
      <w:r w:rsidR="00D0615F">
        <w:t xml:space="preserve"> </w:t>
      </w:r>
      <w:r w:rsidR="00D60982">
        <w:t>коксующихся</w:t>
      </w:r>
      <w:r w:rsidR="00D0615F">
        <w:t xml:space="preserve"> </w:t>
      </w:r>
      <w:r w:rsidR="00D60982">
        <w:t>углей</w:t>
      </w:r>
      <w:r w:rsidR="00D0615F">
        <w:t xml:space="preserve"> </w:t>
      </w:r>
      <w:r w:rsidR="00D60982">
        <w:t>более</w:t>
      </w:r>
      <w:r w:rsidR="00D0615F">
        <w:t xml:space="preserve"> </w:t>
      </w:r>
      <w:r w:rsidR="00D60982">
        <w:t>20</w:t>
      </w:r>
      <w:r w:rsidR="00D0615F">
        <w:t xml:space="preserve"> </w:t>
      </w:r>
      <w:r w:rsidR="00D60982">
        <w:t>миллиардов</w:t>
      </w:r>
      <w:r w:rsidR="00D0615F">
        <w:t xml:space="preserve"> </w:t>
      </w:r>
      <w:r w:rsidR="00D60982">
        <w:t>тонн,</w:t>
      </w:r>
      <w:r w:rsidR="00D0615F">
        <w:t xml:space="preserve"> </w:t>
      </w:r>
      <w:r w:rsidR="00D60982">
        <w:t>Китай</w:t>
      </w:r>
      <w:r w:rsidR="00D0615F">
        <w:t xml:space="preserve"> </w:t>
      </w:r>
      <w:r w:rsidR="00D60982">
        <w:t>вывозит</w:t>
      </w:r>
      <w:r w:rsidR="00D0615F">
        <w:t xml:space="preserve"> </w:t>
      </w:r>
      <w:r w:rsidR="00D60982">
        <w:t>700</w:t>
      </w:r>
      <w:r w:rsidR="00D0615F">
        <w:t xml:space="preserve"> </w:t>
      </w:r>
      <w:r w:rsidR="00D60982">
        <w:t>миллионов</w:t>
      </w:r>
      <w:r w:rsidR="00D0615F">
        <w:t xml:space="preserve"> </w:t>
      </w:r>
      <w:r w:rsidR="00D60982">
        <w:t>в</w:t>
      </w:r>
      <w:r w:rsidR="00D0615F">
        <w:t xml:space="preserve"> </w:t>
      </w:r>
      <w:r w:rsidR="00D60982">
        <w:t>год.</w:t>
      </w:r>
      <w:r w:rsidR="00D0615F">
        <w:t xml:space="preserve"> </w:t>
      </w:r>
      <w:r w:rsidR="00D60982">
        <w:t>А</w:t>
      </w:r>
      <w:r w:rsidR="00D0615F">
        <w:t xml:space="preserve"> </w:t>
      </w:r>
      <w:r w:rsidR="00D60982">
        <w:t>мы</w:t>
      </w:r>
      <w:r w:rsidR="00D0615F">
        <w:t xml:space="preserve"> </w:t>
      </w:r>
      <w:r w:rsidR="00D60982">
        <w:t>железную</w:t>
      </w:r>
      <w:r w:rsidR="00D0615F">
        <w:t xml:space="preserve"> </w:t>
      </w:r>
      <w:r w:rsidR="00D60982">
        <w:t>дорогу</w:t>
      </w:r>
      <w:r w:rsidR="00D0615F">
        <w:t xml:space="preserve"> </w:t>
      </w:r>
      <w:r w:rsidR="00D60982">
        <w:t>(Кызыл-Курагино)</w:t>
      </w:r>
      <w:r w:rsidR="00D0615F">
        <w:t xml:space="preserve"> </w:t>
      </w:r>
      <w:r w:rsidR="00D60982">
        <w:t>строим</w:t>
      </w:r>
      <w:r w:rsidR="00D0615F">
        <w:t xml:space="preserve"> </w:t>
      </w:r>
      <w:r w:rsidR="00D60982">
        <w:t>с</w:t>
      </w:r>
      <w:r w:rsidR="00D0615F">
        <w:t xml:space="preserve"> </w:t>
      </w:r>
      <w:r w:rsidR="00D60982">
        <w:t>мощностью</w:t>
      </w:r>
      <w:r w:rsidR="00D0615F">
        <w:t xml:space="preserve"> </w:t>
      </w:r>
      <w:r w:rsidR="00D60982">
        <w:t>всего</w:t>
      </w:r>
      <w:r w:rsidR="00D0615F">
        <w:t xml:space="preserve"> </w:t>
      </w:r>
      <w:r w:rsidR="00D60982">
        <w:t>30</w:t>
      </w:r>
      <w:r w:rsidR="00D0615F">
        <w:t xml:space="preserve"> </w:t>
      </w:r>
      <w:r w:rsidR="00D60982">
        <w:t>миллионов</w:t>
      </w:r>
      <w:r w:rsidR="00D0615F">
        <w:t xml:space="preserve"> </w:t>
      </w:r>
      <w:r w:rsidR="00D60982">
        <w:t>тонн.</w:t>
      </w:r>
      <w:r w:rsidR="00D0615F">
        <w:t xml:space="preserve"> </w:t>
      </w:r>
      <w:r w:rsidR="00D60982">
        <w:t>Необходимо</w:t>
      </w:r>
      <w:r w:rsidR="00D0615F">
        <w:t xml:space="preserve"> </w:t>
      </w:r>
      <w:r w:rsidR="00D60982">
        <w:t>расширение</w:t>
      </w:r>
      <w:r w:rsidR="00D0615F">
        <w:t xml:space="preserve"> </w:t>
      </w:r>
      <w:r w:rsidR="00D60982">
        <w:t>ветки</w:t>
      </w:r>
      <w:r>
        <w:t>»</w:t>
      </w:r>
      <w:r w:rsidR="00D60982">
        <w:t>,</w:t>
      </w:r>
      <w:r w:rsidR="00D0615F">
        <w:t xml:space="preserve"> </w:t>
      </w:r>
      <w:r>
        <w:t>–</w:t>
      </w:r>
      <w:r w:rsidR="00D0615F">
        <w:t xml:space="preserve"> </w:t>
      </w:r>
      <w:r w:rsidR="00D60982">
        <w:t>сказал</w:t>
      </w:r>
      <w:r w:rsidR="00D0615F">
        <w:t xml:space="preserve"> </w:t>
      </w:r>
      <w:r w:rsidR="00D60982">
        <w:t>Кара-оол.</w:t>
      </w:r>
      <w:r w:rsidR="00D0615F">
        <w:t xml:space="preserve"> </w:t>
      </w:r>
    </w:p>
    <w:p w14:paraId="627F6B31" w14:textId="1C324565" w:rsidR="00D60982" w:rsidRDefault="00D60982" w:rsidP="0072106D">
      <w:pPr>
        <w:jc w:val="both"/>
      </w:pPr>
      <w:r>
        <w:t>Он</w:t>
      </w:r>
      <w:r w:rsidR="00D0615F">
        <w:t xml:space="preserve"> </w:t>
      </w:r>
      <w:r>
        <w:t>также</w:t>
      </w:r>
      <w:r w:rsidR="00D0615F">
        <w:t xml:space="preserve"> </w:t>
      </w:r>
      <w:r>
        <w:t>отметил,</w:t>
      </w:r>
      <w:r w:rsidR="00D0615F">
        <w:t xml:space="preserve"> </w:t>
      </w:r>
      <w:r>
        <w:t>что</w:t>
      </w:r>
      <w:r w:rsidR="00D0615F">
        <w:t xml:space="preserve"> </w:t>
      </w:r>
      <w:r>
        <w:t>дорога</w:t>
      </w:r>
      <w:r w:rsidR="00D0615F">
        <w:t xml:space="preserve"> </w:t>
      </w:r>
      <w:r>
        <w:t>между</w:t>
      </w:r>
      <w:r w:rsidR="00D0615F">
        <w:t xml:space="preserve"> </w:t>
      </w:r>
      <w:r>
        <w:t>Курагино</w:t>
      </w:r>
      <w:r w:rsidR="00D0615F">
        <w:t xml:space="preserve"> </w:t>
      </w:r>
      <w:r>
        <w:t>и</w:t>
      </w:r>
      <w:r w:rsidR="00D0615F">
        <w:t xml:space="preserve"> </w:t>
      </w:r>
      <w:r>
        <w:t>Кызылом</w:t>
      </w:r>
      <w:r w:rsidR="00D0615F">
        <w:t xml:space="preserve"> </w:t>
      </w:r>
      <w:r>
        <w:t>не</w:t>
      </w:r>
      <w:r w:rsidR="00D0615F">
        <w:t xml:space="preserve"> </w:t>
      </w:r>
      <w:r>
        <w:t>должна</w:t>
      </w:r>
      <w:r w:rsidR="00D0615F">
        <w:t xml:space="preserve"> </w:t>
      </w:r>
      <w:r>
        <w:t>быть</w:t>
      </w:r>
      <w:r w:rsidR="00D0615F">
        <w:t xml:space="preserve"> </w:t>
      </w:r>
      <w:r>
        <w:t>тупиковой</w:t>
      </w:r>
      <w:r w:rsidR="00D0615F">
        <w:t xml:space="preserve"> </w:t>
      </w:r>
      <w:r>
        <w:t>и</w:t>
      </w:r>
      <w:r w:rsidR="00D0615F">
        <w:t xml:space="preserve"> </w:t>
      </w:r>
      <w:r>
        <w:t>иметь</w:t>
      </w:r>
      <w:r w:rsidR="00D0615F">
        <w:t xml:space="preserve"> </w:t>
      </w:r>
      <w:r>
        <w:t>сообщение</w:t>
      </w:r>
      <w:r w:rsidR="00D0615F">
        <w:t xml:space="preserve"> </w:t>
      </w:r>
      <w:r>
        <w:t>с</w:t>
      </w:r>
      <w:r w:rsidR="00D0615F">
        <w:t xml:space="preserve"> </w:t>
      </w:r>
      <w:r>
        <w:t>Китаем.</w:t>
      </w:r>
      <w:r w:rsidR="00D0615F">
        <w:t xml:space="preserve"> </w:t>
      </w:r>
      <w:r>
        <w:t>Кара-оол</w:t>
      </w:r>
      <w:r w:rsidR="00D0615F">
        <w:t xml:space="preserve"> </w:t>
      </w:r>
      <w:r>
        <w:t>рассказал,</w:t>
      </w:r>
      <w:r w:rsidR="00D0615F">
        <w:t xml:space="preserve"> </w:t>
      </w:r>
      <w:r>
        <w:t>что</w:t>
      </w:r>
      <w:r w:rsidR="00D0615F">
        <w:t xml:space="preserve"> </w:t>
      </w:r>
      <w:r>
        <w:t>строительство</w:t>
      </w:r>
      <w:r w:rsidR="00D0615F">
        <w:t xml:space="preserve"> </w:t>
      </w:r>
      <w:r>
        <w:t>дороги</w:t>
      </w:r>
      <w:r w:rsidR="00D0615F">
        <w:t xml:space="preserve"> </w:t>
      </w:r>
      <w:r>
        <w:t>обойдется</w:t>
      </w:r>
      <w:r w:rsidR="00D0615F">
        <w:t xml:space="preserve"> </w:t>
      </w:r>
      <w:r>
        <w:t>в</w:t>
      </w:r>
      <w:r w:rsidR="00D0615F">
        <w:t xml:space="preserve"> </w:t>
      </w:r>
      <w:r>
        <w:t>200</w:t>
      </w:r>
      <w:r w:rsidR="00D0615F">
        <w:t xml:space="preserve"> </w:t>
      </w:r>
      <w:r>
        <w:t>миллиардов</w:t>
      </w:r>
      <w:r w:rsidR="00D0615F">
        <w:t xml:space="preserve"> </w:t>
      </w:r>
      <w:r>
        <w:t>рублей.</w:t>
      </w:r>
      <w:r w:rsidR="00D0615F">
        <w:t xml:space="preserve"> </w:t>
      </w:r>
    </w:p>
    <w:p w14:paraId="6B5CDFB9" w14:textId="7A39C61D" w:rsidR="00D60982" w:rsidRDefault="00D60982" w:rsidP="0072106D">
      <w:pPr>
        <w:jc w:val="both"/>
      </w:pPr>
      <w:r>
        <w:t>Протяженность</w:t>
      </w:r>
      <w:r w:rsidR="00D0615F">
        <w:t xml:space="preserve"> </w:t>
      </w:r>
      <w:r>
        <w:t>дороги</w:t>
      </w:r>
      <w:r w:rsidR="00D0615F">
        <w:t xml:space="preserve"> </w:t>
      </w:r>
      <w:r>
        <w:t>составит</w:t>
      </w:r>
      <w:r w:rsidR="00D0615F">
        <w:t xml:space="preserve"> </w:t>
      </w:r>
      <w:r>
        <w:t>410</w:t>
      </w:r>
      <w:r w:rsidR="00D0615F">
        <w:t xml:space="preserve"> </w:t>
      </w:r>
      <w:r>
        <w:t>километров.</w:t>
      </w:r>
      <w:r w:rsidR="00D0615F">
        <w:t xml:space="preserve"> </w:t>
      </w:r>
      <w:r>
        <w:t>Ее</w:t>
      </w:r>
      <w:r w:rsidR="00D0615F">
        <w:t xml:space="preserve"> </w:t>
      </w:r>
      <w:r>
        <w:t>основное</w:t>
      </w:r>
      <w:r w:rsidR="00D0615F">
        <w:t xml:space="preserve"> </w:t>
      </w:r>
      <w:r>
        <w:t>назначение</w:t>
      </w:r>
      <w:r w:rsidR="00D0615F">
        <w:t xml:space="preserve"> </w:t>
      </w:r>
      <w:r w:rsidR="0072106D">
        <w:t>–</w:t>
      </w:r>
      <w:r w:rsidR="00D0615F">
        <w:t xml:space="preserve"> </w:t>
      </w:r>
      <w:r>
        <w:t>вывоз</w:t>
      </w:r>
      <w:r w:rsidR="00D0615F">
        <w:t xml:space="preserve"> </w:t>
      </w:r>
      <w:r>
        <w:t>угля</w:t>
      </w:r>
      <w:r w:rsidR="00D0615F">
        <w:t xml:space="preserve"> </w:t>
      </w:r>
      <w:r>
        <w:t>с</w:t>
      </w:r>
      <w:r w:rsidR="00D0615F">
        <w:t xml:space="preserve"> </w:t>
      </w:r>
      <w:r>
        <w:t>Элегестского</w:t>
      </w:r>
      <w:r w:rsidR="00D0615F">
        <w:t xml:space="preserve"> </w:t>
      </w:r>
      <w:r>
        <w:t>месторождения</w:t>
      </w:r>
      <w:r w:rsidR="00D0615F">
        <w:t xml:space="preserve"> </w:t>
      </w:r>
      <w:r>
        <w:t>на</w:t>
      </w:r>
      <w:r w:rsidR="00D0615F">
        <w:t xml:space="preserve"> </w:t>
      </w:r>
      <w:r>
        <w:t>металлургические</w:t>
      </w:r>
      <w:r w:rsidR="00D0615F">
        <w:t xml:space="preserve"> </w:t>
      </w:r>
      <w:r>
        <w:t>комбинаты</w:t>
      </w:r>
      <w:r w:rsidR="00D0615F">
        <w:t xml:space="preserve"> </w:t>
      </w:r>
      <w:r>
        <w:t>РФ,</w:t>
      </w:r>
      <w:r w:rsidR="00D0615F">
        <w:t xml:space="preserve"> </w:t>
      </w:r>
      <w:r>
        <w:t>а</w:t>
      </w:r>
      <w:r w:rsidR="00D0615F">
        <w:t xml:space="preserve"> </w:t>
      </w:r>
      <w:r>
        <w:t>также</w:t>
      </w:r>
      <w:r w:rsidR="00D0615F">
        <w:t xml:space="preserve"> </w:t>
      </w:r>
      <w:r>
        <w:t>на</w:t>
      </w:r>
      <w:r w:rsidR="00D0615F">
        <w:t xml:space="preserve"> </w:t>
      </w:r>
      <w:r>
        <w:t>экспорт.</w:t>
      </w:r>
      <w:r w:rsidR="00D0615F">
        <w:t xml:space="preserve"> </w:t>
      </w:r>
      <w:r>
        <w:t>В</w:t>
      </w:r>
      <w:r w:rsidR="00D0615F">
        <w:t xml:space="preserve"> </w:t>
      </w:r>
      <w:r>
        <w:t>правительстве</w:t>
      </w:r>
      <w:r w:rsidR="00D0615F">
        <w:t xml:space="preserve"> </w:t>
      </w:r>
      <w:r>
        <w:t>РФ</w:t>
      </w:r>
      <w:r w:rsidR="00D0615F">
        <w:t xml:space="preserve"> </w:t>
      </w:r>
      <w:r>
        <w:t>заявили,</w:t>
      </w:r>
      <w:r w:rsidR="00D0615F">
        <w:t xml:space="preserve"> </w:t>
      </w:r>
      <w:r>
        <w:t>что</w:t>
      </w:r>
      <w:r w:rsidR="00D0615F">
        <w:t xml:space="preserve"> </w:t>
      </w:r>
      <w:r>
        <w:t>в</w:t>
      </w:r>
      <w:r w:rsidR="00D0615F">
        <w:t xml:space="preserve"> </w:t>
      </w:r>
      <w:r>
        <w:t>ближайшее</w:t>
      </w:r>
      <w:r w:rsidR="00D0615F">
        <w:t xml:space="preserve"> </w:t>
      </w:r>
      <w:r>
        <w:t>время</w:t>
      </w:r>
      <w:r w:rsidR="00D0615F">
        <w:t xml:space="preserve"> </w:t>
      </w:r>
      <w:r>
        <w:t>все</w:t>
      </w:r>
      <w:r w:rsidR="00D0615F">
        <w:t xml:space="preserve"> </w:t>
      </w:r>
      <w:r>
        <w:t>вопросы</w:t>
      </w:r>
      <w:r w:rsidR="00D0615F">
        <w:t xml:space="preserve"> </w:t>
      </w:r>
      <w:r>
        <w:t>для</w:t>
      </w:r>
      <w:r w:rsidR="00D0615F">
        <w:t xml:space="preserve"> </w:t>
      </w:r>
      <w:r>
        <w:t>начала</w:t>
      </w:r>
      <w:r w:rsidR="00D0615F">
        <w:t xml:space="preserve"> </w:t>
      </w:r>
      <w:r>
        <w:t>строительства</w:t>
      </w:r>
      <w:r w:rsidR="00D0615F">
        <w:t xml:space="preserve"> </w:t>
      </w:r>
      <w:r>
        <w:t>должны</w:t>
      </w:r>
      <w:r w:rsidR="00D0615F">
        <w:t xml:space="preserve"> </w:t>
      </w:r>
      <w:r>
        <w:t>быть</w:t>
      </w:r>
      <w:r w:rsidR="00D0615F">
        <w:t xml:space="preserve"> </w:t>
      </w:r>
      <w:r>
        <w:t>решены.</w:t>
      </w:r>
    </w:p>
    <w:p w14:paraId="1E21E377" w14:textId="225B1DA9" w:rsidR="00816EBA" w:rsidRPr="00816EBA" w:rsidRDefault="00816EBA" w:rsidP="0072106D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14" w:name="_Toc5008508"/>
      <w:r w:rsidRPr="00816EBA">
        <w:rPr>
          <w:rFonts w:ascii="Times New Roman" w:hAnsi="Times New Roman"/>
          <w:sz w:val="24"/>
          <w:szCs w:val="24"/>
        </w:rPr>
        <w:t>LENTA.RU;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816EBA">
        <w:rPr>
          <w:rFonts w:ascii="Times New Roman" w:hAnsi="Times New Roman"/>
          <w:sz w:val="24"/>
          <w:szCs w:val="24"/>
        </w:rPr>
        <w:t>2019.03.30;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816EBA">
        <w:rPr>
          <w:rFonts w:ascii="Times New Roman" w:hAnsi="Times New Roman"/>
          <w:sz w:val="24"/>
          <w:szCs w:val="24"/>
        </w:rPr>
        <w:t>ТРАНСПОРТНЫЙ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816EBA">
        <w:rPr>
          <w:rFonts w:ascii="Times New Roman" w:hAnsi="Times New Roman"/>
          <w:sz w:val="24"/>
          <w:szCs w:val="24"/>
        </w:rPr>
        <w:t>КАРКАС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816EBA">
        <w:rPr>
          <w:rFonts w:ascii="Times New Roman" w:hAnsi="Times New Roman"/>
          <w:sz w:val="24"/>
          <w:szCs w:val="24"/>
        </w:rPr>
        <w:t>СТРАНЫ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816EBA">
        <w:rPr>
          <w:rFonts w:ascii="Times New Roman" w:hAnsi="Times New Roman"/>
          <w:sz w:val="24"/>
          <w:szCs w:val="24"/>
        </w:rPr>
        <w:t>ОБСУДИЛИ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816EBA">
        <w:rPr>
          <w:rFonts w:ascii="Times New Roman" w:hAnsi="Times New Roman"/>
          <w:sz w:val="24"/>
          <w:szCs w:val="24"/>
        </w:rPr>
        <w:t>НА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816EBA">
        <w:rPr>
          <w:rFonts w:ascii="Times New Roman" w:hAnsi="Times New Roman"/>
          <w:sz w:val="24"/>
          <w:szCs w:val="24"/>
        </w:rPr>
        <w:t>KEF'2019</w:t>
      </w:r>
      <w:bookmarkEnd w:id="14"/>
    </w:p>
    <w:p w14:paraId="15201357" w14:textId="686050B4" w:rsidR="00816EBA" w:rsidRDefault="00816EBA" w:rsidP="0072106D">
      <w:pPr>
        <w:jc w:val="both"/>
      </w:pPr>
      <w:r>
        <w:t>Стратегия</w:t>
      </w:r>
      <w:r w:rsidR="00D0615F">
        <w:t xml:space="preserve"> </w:t>
      </w:r>
      <w:r>
        <w:t>пространственного</w:t>
      </w:r>
      <w:r w:rsidR="00D0615F">
        <w:t xml:space="preserve"> </w:t>
      </w:r>
      <w:r>
        <w:t>развития</w:t>
      </w:r>
      <w:r w:rsidR="00D0615F">
        <w:t xml:space="preserve"> </w:t>
      </w:r>
      <w:r>
        <w:t>России</w:t>
      </w:r>
      <w:r w:rsidR="00D0615F">
        <w:t xml:space="preserve"> </w:t>
      </w:r>
      <w:r>
        <w:t>и</w:t>
      </w:r>
      <w:r w:rsidR="00D0615F">
        <w:t xml:space="preserve"> </w:t>
      </w:r>
      <w:r>
        <w:t>приоритетные</w:t>
      </w:r>
      <w:r w:rsidR="00D0615F">
        <w:t xml:space="preserve"> </w:t>
      </w:r>
      <w:r>
        <w:t>национальные</w:t>
      </w:r>
      <w:r w:rsidR="00D0615F">
        <w:t xml:space="preserve"> </w:t>
      </w:r>
      <w:r>
        <w:t>проекты</w:t>
      </w:r>
      <w:r w:rsidR="00D0615F">
        <w:t xml:space="preserve"> </w:t>
      </w:r>
      <w:r>
        <w:t>предусматривают</w:t>
      </w:r>
      <w:r w:rsidR="00D0615F">
        <w:t xml:space="preserve"> </w:t>
      </w:r>
      <w:r>
        <w:t>масштабные</w:t>
      </w:r>
      <w:r w:rsidR="00D0615F">
        <w:t xml:space="preserve"> </w:t>
      </w:r>
      <w:r>
        <w:t>инвестиции</w:t>
      </w:r>
      <w:r w:rsidR="00D0615F">
        <w:t xml:space="preserve"> </w:t>
      </w:r>
      <w:r>
        <w:t>в</w:t>
      </w:r>
      <w:r w:rsidR="00D0615F">
        <w:t xml:space="preserve"> </w:t>
      </w:r>
      <w:r>
        <w:t>модернизацию</w:t>
      </w:r>
      <w:r w:rsidR="00D0615F">
        <w:t xml:space="preserve"> </w:t>
      </w:r>
      <w:r>
        <w:t>и</w:t>
      </w:r>
      <w:r w:rsidR="00D0615F">
        <w:t xml:space="preserve"> </w:t>
      </w:r>
      <w:r>
        <w:t>расширение</w:t>
      </w:r>
      <w:r w:rsidR="00D0615F">
        <w:t xml:space="preserve"> </w:t>
      </w:r>
      <w:r>
        <w:t>транспортной</w:t>
      </w:r>
      <w:r w:rsidR="00D0615F">
        <w:t xml:space="preserve"> </w:t>
      </w:r>
      <w:r>
        <w:t>инфраструктуры.</w:t>
      </w:r>
      <w:r w:rsidR="00D0615F">
        <w:t xml:space="preserve"> </w:t>
      </w:r>
      <w:r>
        <w:t>В</w:t>
      </w:r>
      <w:r w:rsidR="00D0615F">
        <w:t xml:space="preserve"> </w:t>
      </w:r>
      <w:r>
        <w:t>период</w:t>
      </w:r>
      <w:r w:rsidR="00D0615F">
        <w:t xml:space="preserve"> </w:t>
      </w:r>
      <w:r>
        <w:t>до</w:t>
      </w:r>
      <w:r w:rsidR="00D0615F">
        <w:t xml:space="preserve"> </w:t>
      </w:r>
      <w:r>
        <w:t>2024</w:t>
      </w:r>
      <w:r w:rsidR="00D0615F">
        <w:t xml:space="preserve"> </w:t>
      </w:r>
      <w:r>
        <w:t>года</w:t>
      </w:r>
      <w:r w:rsidR="00D0615F">
        <w:t xml:space="preserve"> </w:t>
      </w:r>
      <w:r>
        <w:t>на</w:t>
      </w:r>
      <w:r w:rsidR="00D0615F">
        <w:t xml:space="preserve"> </w:t>
      </w:r>
      <w:r>
        <w:t>эти</w:t>
      </w:r>
      <w:r w:rsidR="00D0615F">
        <w:t xml:space="preserve"> </w:t>
      </w:r>
      <w:r>
        <w:t>цели</w:t>
      </w:r>
      <w:r w:rsidR="00D0615F">
        <w:t xml:space="preserve"> </w:t>
      </w:r>
      <w:r>
        <w:t>будет</w:t>
      </w:r>
      <w:r w:rsidR="00D0615F">
        <w:t xml:space="preserve"> </w:t>
      </w:r>
      <w:r>
        <w:t>выделено</w:t>
      </w:r>
      <w:r w:rsidR="00D0615F">
        <w:t xml:space="preserve"> </w:t>
      </w:r>
      <w:r>
        <w:t>до</w:t>
      </w:r>
      <w:r w:rsidR="00D0615F">
        <w:t xml:space="preserve"> </w:t>
      </w:r>
      <w:r>
        <w:t>10</w:t>
      </w:r>
      <w:r w:rsidR="00D0615F">
        <w:t xml:space="preserve"> </w:t>
      </w:r>
      <w:r>
        <w:t>триллионов</w:t>
      </w:r>
      <w:r w:rsidR="00D0615F">
        <w:t xml:space="preserve"> </w:t>
      </w:r>
      <w:r>
        <w:t>рублей</w:t>
      </w:r>
      <w:r w:rsidR="00D0615F">
        <w:t xml:space="preserve"> </w:t>
      </w:r>
      <w:r>
        <w:t>как</w:t>
      </w:r>
      <w:r w:rsidR="00D0615F">
        <w:t xml:space="preserve"> </w:t>
      </w:r>
      <w:r>
        <w:t>за</w:t>
      </w:r>
      <w:r w:rsidR="00D0615F">
        <w:t xml:space="preserve"> </w:t>
      </w:r>
      <w:r>
        <w:t>счет</w:t>
      </w:r>
      <w:r w:rsidR="00D0615F">
        <w:t xml:space="preserve"> </w:t>
      </w:r>
      <w:r>
        <w:t>бюджетных</w:t>
      </w:r>
      <w:r w:rsidR="00D0615F">
        <w:t xml:space="preserve"> </w:t>
      </w:r>
      <w:r>
        <w:t>средств,</w:t>
      </w:r>
      <w:r w:rsidR="00D0615F">
        <w:t xml:space="preserve"> </w:t>
      </w:r>
      <w:r>
        <w:t>так</w:t>
      </w:r>
      <w:r w:rsidR="00D0615F">
        <w:t xml:space="preserve"> </w:t>
      </w:r>
      <w:r>
        <w:t>и</w:t>
      </w:r>
      <w:r w:rsidR="00D0615F">
        <w:t xml:space="preserve"> </w:t>
      </w:r>
      <w:r>
        <w:t>по</w:t>
      </w:r>
      <w:r w:rsidR="00D0615F">
        <w:t xml:space="preserve"> </w:t>
      </w:r>
      <w:r>
        <w:t>линии</w:t>
      </w:r>
      <w:r w:rsidR="00D0615F">
        <w:t xml:space="preserve"> </w:t>
      </w:r>
      <w:r>
        <w:t>государственно-частного</w:t>
      </w:r>
      <w:r w:rsidR="00D0615F">
        <w:t xml:space="preserve"> </w:t>
      </w:r>
      <w:r>
        <w:t>партнерства.</w:t>
      </w:r>
      <w:r w:rsidR="00D0615F">
        <w:t xml:space="preserve"> </w:t>
      </w:r>
      <w:r>
        <w:t>Это</w:t>
      </w:r>
      <w:r w:rsidR="00D0615F">
        <w:t xml:space="preserve"> </w:t>
      </w:r>
      <w:r>
        <w:t>должно</w:t>
      </w:r>
      <w:r w:rsidR="00D0615F">
        <w:t xml:space="preserve"> </w:t>
      </w:r>
      <w:r>
        <w:t>снять</w:t>
      </w:r>
      <w:r w:rsidR="00D0615F">
        <w:t xml:space="preserve"> </w:t>
      </w:r>
      <w:r>
        <w:t>транспортные</w:t>
      </w:r>
      <w:r w:rsidR="00D0615F">
        <w:t xml:space="preserve"> </w:t>
      </w:r>
      <w:r>
        <w:t>барьеры,</w:t>
      </w:r>
      <w:r w:rsidR="00D0615F">
        <w:t xml:space="preserve"> </w:t>
      </w:r>
      <w:r>
        <w:t>которые</w:t>
      </w:r>
      <w:r w:rsidR="00D0615F">
        <w:t xml:space="preserve"> </w:t>
      </w:r>
      <w:r>
        <w:t>до</w:t>
      </w:r>
      <w:r w:rsidR="00D0615F">
        <w:t xml:space="preserve"> </w:t>
      </w:r>
      <w:r>
        <w:t>недавнего</w:t>
      </w:r>
      <w:r w:rsidR="00D0615F">
        <w:t xml:space="preserve"> </w:t>
      </w:r>
      <w:r>
        <w:t>времени</w:t>
      </w:r>
      <w:r w:rsidR="00D0615F">
        <w:t xml:space="preserve"> </w:t>
      </w:r>
      <w:r>
        <w:t>блокировали</w:t>
      </w:r>
      <w:r w:rsidR="00D0615F">
        <w:t xml:space="preserve"> </w:t>
      </w:r>
      <w:r>
        <w:t>развитие</w:t>
      </w:r>
      <w:r w:rsidR="00D0615F">
        <w:t xml:space="preserve"> </w:t>
      </w:r>
      <w:r>
        <w:t>многих</w:t>
      </w:r>
      <w:r w:rsidR="00D0615F">
        <w:t xml:space="preserve"> </w:t>
      </w:r>
      <w:r>
        <w:t>несырьевых</w:t>
      </w:r>
      <w:r w:rsidR="00D0615F">
        <w:t xml:space="preserve"> </w:t>
      </w:r>
      <w:r>
        <w:t>отраслей.</w:t>
      </w:r>
      <w:r w:rsidR="00D0615F">
        <w:t xml:space="preserve"> </w:t>
      </w:r>
      <w:r>
        <w:t>Кроме</w:t>
      </w:r>
      <w:r w:rsidR="00D0615F">
        <w:t xml:space="preserve"> </w:t>
      </w:r>
      <w:r>
        <w:t>того,</w:t>
      </w:r>
      <w:r w:rsidR="00D0615F">
        <w:t xml:space="preserve"> </w:t>
      </w:r>
      <w:r>
        <w:t>развитие</w:t>
      </w:r>
      <w:r w:rsidR="00D0615F">
        <w:t xml:space="preserve"> </w:t>
      </w:r>
      <w:r>
        <w:t>инфраструктуры</w:t>
      </w:r>
      <w:r w:rsidR="00D0615F">
        <w:t xml:space="preserve"> </w:t>
      </w:r>
      <w:r>
        <w:t>должно</w:t>
      </w:r>
      <w:r w:rsidR="00D0615F">
        <w:t xml:space="preserve"> </w:t>
      </w:r>
      <w:r>
        <w:t>заметно</w:t>
      </w:r>
      <w:r w:rsidR="00D0615F">
        <w:t xml:space="preserve"> </w:t>
      </w:r>
      <w:r>
        <w:t>изменить</w:t>
      </w:r>
      <w:r w:rsidR="00D0615F">
        <w:t xml:space="preserve"> </w:t>
      </w:r>
      <w:r>
        <w:t>роль</w:t>
      </w:r>
      <w:r w:rsidR="00D0615F">
        <w:t xml:space="preserve"> </w:t>
      </w:r>
      <w:r>
        <w:t>России</w:t>
      </w:r>
      <w:r w:rsidR="00D0615F">
        <w:t xml:space="preserve"> </w:t>
      </w:r>
      <w:r>
        <w:t>в</w:t>
      </w:r>
      <w:r w:rsidR="00D0615F">
        <w:t xml:space="preserve"> </w:t>
      </w:r>
      <w:r>
        <w:t>торговых</w:t>
      </w:r>
      <w:r w:rsidR="00D0615F">
        <w:t xml:space="preserve"> </w:t>
      </w:r>
      <w:r>
        <w:t>потоках</w:t>
      </w:r>
      <w:r w:rsidR="00D0615F">
        <w:t xml:space="preserve"> </w:t>
      </w:r>
      <w:r>
        <w:t>между</w:t>
      </w:r>
      <w:r w:rsidR="00D0615F">
        <w:t xml:space="preserve"> </w:t>
      </w:r>
      <w:r>
        <w:t>Китаем</w:t>
      </w:r>
      <w:r w:rsidR="00D0615F">
        <w:t xml:space="preserve"> </w:t>
      </w:r>
      <w:r>
        <w:t>и</w:t>
      </w:r>
      <w:r w:rsidR="00D0615F">
        <w:t xml:space="preserve"> </w:t>
      </w:r>
      <w:r>
        <w:t>Европой.</w:t>
      </w:r>
    </w:p>
    <w:p w14:paraId="0A92B28C" w14:textId="78EC4AEA" w:rsidR="00816EBA" w:rsidRDefault="00816EBA" w:rsidP="0072106D">
      <w:pPr>
        <w:jc w:val="both"/>
      </w:pPr>
      <w:r>
        <w:lastRenderedPageBreak/>
        <w:t>Процесс</w:t>
      </w:r>
      <w:r w:rsidR="00D0615F">
        <w:t xml:space="preserve"> </w:t>
      </w:r>
      <w:r>
        <w:t>этой</w:t>
      </w:r>
      <w:r w:rsidR="00D0615F">
        <w:t xml:space="preserve"> </w:t>
      </w:r>
      <w:r>
        <w:t>трансформации</w:t>
      </w:r>
      <w:r w:rsidR="00D0615F">
        <w:t xml:space="preserve"> </w:t>
      </w:r>
      <w:r>
        <w:t>обсуждался</w:t>
      </w:r>
      <w:r w:rsidR="00D0615F">
        <w:t xml:space="preserve"> </w:t>
      </w:r>
      <w:r>
        <w:t>на</w:t>
      </w:r>
      <w:r w:rsidR="00D0615F">
        <w:t xml:space="preserve"> </w:t>
      </w:r>
      <w:r>
        <w:t>сессии</w:t>
      </w:r>
      <w:r w:rsidR="00D0615F">
        <w:t xml:space="preserve"> </w:t>
      </w:r>
      <w:r w:rsidR="0072106D">
        <w:t>«</w:t>
      </w:r>
      <w:r>
        <w:t>Транспортный</w:t>
      </w:r>
      <w:r w:rsidR="00D0615F">
        <w:t xml:space="preserve"> </w:t>
      </w:r>
      <w:r>
        <w:t>каркас</w:t>
      </w:r>
      <w:r w:rsidR="00D0615F">
        <w:t xml:space="preserve"> </w:t>
      </w:r>
      <w:r>
        <w:t>страны.</w:t>
      </w:r>
      <w:r w:rsidR="00D0615F">
        <w:t xml:space="preserve"> </w:t>
      </w:r>
      <w:r>
        <w:t>Какие</w:t>
      </w:r>
      <w:r w:rsidR="00D0615F">
        <w:t xml:space="preserve"> </w:t>
      </w:r>
      <w:r>
        <w:t>мегапроекты</w:t>
      </w:r>
      <w:r w:rsidR="00D0615F">
        <w:t xml:space="preserve"> </w:t>
      </w:r>
      <w:r>
        <w:t>нужны</w:t>
      </w:r>
      <w:r w:rsidR="00D0615F">
        <w:t xml:space="preserve"> </w:t>
      </w:r>
      <w:r>
        <w:t>России?</w:t>
      </w:r>
      <w:r w:rsidR="0072106D">
        <w:t>»</w:t>
      </w:r>
      <w:r w:rsidR="00D0615F">
        <w:t xml:space="preserve"> </w:t>
      </w:r>
      <w:r>
        <w:t>Красноярского</w:t>
      </w:r>
      <w:r w:rsidR="00D0615F">
        <w:t xml:space="preserve"> </w:t>
      </w:r>
      <w:r>
        <w:t>экономического</w:t>
      </w:r>
      <w:r w:rsidR="00D0615F">
        <w:t xml:space="preserve"> </w:t>
      </w:r>
      <w:r>
        <w:t>форума.</w:t>
      </w:r>
    </w:p>
    <w:p w14:paraId="38D85257" w14:textId="6800D0F8" w:rsidR="00816EBA" w:rsidRDefault="00816EBA" w:rsidP="0072106D">
      <w:pPr>
        <w:jc w:val="both"/>
      </w:pPr>
      <w:r w:rsidRPr="00B60DCD">
        <w:rPr>
          <w:b/>
        </w:rPr>
        <w:t>Директор</w:t>
      </w:r>
      <w:r w:rsidR="00D0615F">
        <w:rPr>
          <w:b/>
        </w:rPr>
        <w:t xml:space="preserve"> </w:t>
      </w:r>
      <w:r w:rsidRPr="00B60DCD">
        <w:rPr>
          <w:b/>
        </w:rPr>
        <w:t>департамента</w:t>
      </w:r>
      <w:r w:rsidR="00D0615F">
        <w:rPr>
          <w:b/>
        </w:rPr>
        <w:t xml:space="preserve"> </w:t>
      </w:r>
      <w:r w:rsidRPr="00816EBA">
        <w:rPr>
          <w:b/>
        </w:rPr>
        <w:t>программ</w:t>
      </w:r>
      <w:r w:rsidR="00D0615F">
        <w:rPr>
          <w:b/>
        </w:rPr>
        <w:t xml:space="preserve"> </w:t>
      </w:r>
      <w:r w:rsidRPr="00816EBA">
        <w:rPr>
          <w:b/>
        </w:rPr>
        <w:t>развития</w:t>
      </w:r>
      <w:r w:rsidR="00D0615F">
        <w:t xml:space="preserve"> </w:t>
      </w:r>
      <w:r w:rsidRPr="00B60DCD">
        <w:rPr>
          <w:b/>
        </w:rPr>
        <w:t>Минтранс</w:t>
      </w:r>
      <w:r>
        <w:t>а</w:t>
      </w:r>
      <w:r w:rsidR="00D0615F">
        <w:t xml:space="preserve"> </w:t>
      </w:r>
      <w:r>
        <w:t>РФ</w:t>
      </w:r>
      <w:r w:rsidR="00D0615F">
        <w:t xml:space="preserve"> </w:t>
      </w:r>
      <w:r w:rsidRPr="00816EBA">
        <w:rPr>
          <w:b/>
        </w:rPr>
        <w:t>Сергей</w:t>
      </w:r>
      <w:r w:rsidR="00D0615F">
        <w:rPr>
          <w:b/>
        </w:rPr>
        <w:t xml:space="preserve"> </w:t>
      </w:r>
      <w:r w:rsidRPr="00816EBA">
        <w:rPr>
          <w:b/>
        </w:rPr>
        <w:t>Егоршев</w:t>
      </w:r>
      <w:r w:rsidR="00D0615F">
        <w:t xml:space="preserve"> </w:t>
      </w:r>
      <w:r>
        <w:t>подчеркнул,</w:t>
      </w:r>
      <w:r w:rsidR="00D0615F">
        <w:t xml:space="preserve"> </w:t>
      </w:r>
      <w:r>
        <w:t>что</w:t>
      </w:r>
      <w:r w:rsidR="00D0615F">
        <w:t xml:space="preserve"> </w:t>
      </w:r>
      <w:r>
        <w:t>транспортная</w:t>
      </w:r>
      <w:r w:rsidR="00D0615F">
        <w:t xml:space="preserve"> </w:t>
      </w:r>
      <w:r>
        <w:t>стратегия</w:t>
      </w:r>
      <w:r w:rsidR="00D0615F">
        <w:t xml:space="preserve"> </w:t>
      </w:r>
      <w:r>
        <w:t>является</w:t>
      </w:r>
      <w:r w:rsidR="00D0615F">
        <w:t xml:space="preserve"> </w:t>
      </w:r>
      <w:r>
        <w:t>ключевым</w:t>
      </w:r>
      <w:r w:rsidR="00D0615F">
        <w:t xml:space="preserve"> </w:t>
      </w:r>
      <w:r>
        <w:t>элементом</w:t>
      </w:r>
      <w:r w:rsidR="00D0615F">
        <w:t xml:space="preserve"> </w:t>
      </w:r>
      <w:r>
        <w:t>стратегии</w:t>
      </w:r>
      <w:r w:rsidR="00D0615F">
        <w:t xml:space="preserve"> </w:t>
      </w:r>
      <w:r>
        <w:t>пространственного</w:t>
      </w:r>
      <w:r w:rsidR="00D0615F">
        <w:t xml:space="preserve"> </w:t>
      </w:r>
      <w:r>
        <w:t>развития,</w:t>
      </w:r>
      <w:r w:rsidR="00D0615F">
        <w:t xml:space="preserve"> </w:t>
      </w:r>
      <w:r>
        <w:t>необходимым</w:t>
      </w:r>
      <w:r w:rsidR="00D0615F">
        <w:t xml:space="preserve"> </w:t>
      </w:r>
      <w:r>
        <w:t>для</w:t>
      </w:r>
      <w:r w:rsidR="00D0615F">
        <w:t xml:space="preserve"> </w:t>
      </w:r>
      <w:r>
        <w:t>устойчивого</w:t>
      </w:r>
      <w:r w:rsidR="00D0615F">
        <w:t xml:space="preserve"> </w:t>
      </w:r>
      <w:r>
        <w:t>развития</w:t>
      </w:r>
      <w:r w:rsidR="00D0615F">
        <w:t xml:space="preserve"> </w:t>
      </w:r>
      <w:r>
        <w:t>систем</w:t>
      </w:r>
      <w:r w:rsidR="00D0615F">
        <w:t xml:space="preserve"> </w:t>
      </w:r>
      <w:r>
        <w:t>расселения</w:t>
      </w:r>
      <w:r w:rsidR="00D0615F">
        <w:t xml:space="preserve"> </w:t>
      </w:r>
      <w:r>
        <w:t>на</w:t>
      </w:r>
      <w:r w:rsidR="00D0615F">
        <w:t xml:space="preserve"> </w:t>
      </w:r>
      <w:r>
        <w:t>территории</w:t>
      </w:r>
      <w:r w:rsidR="00D0615F">
        <w:t xml:space="preserve"> </w:t>
      </w:r>
      <w:r>
        <w:t>страны</w:t>
      </w:r>
      <w:r w:rsidR="00D0615F">
        <w:t xml:space="preserve"> </w:t>
      </w:r>
      <w:r>
        <w:t>и</w:t>
      </w:r>
      <w:r w:rsidR="00D0615F">
        <w:t xml:space="preserve"> </w:t>
      </w:r>
      <w:r>
        <w:t>снятия</w:t>
      </w:r>
      <w:r w:rsidR="00D0615F">
        <w:t xml:space="preserve"> </w:t>
      </w:r>
      <w:r>
        <w:t>ограничений</w:t>
      </w:r>
      <w:r w:rsidR="00D0615F">
        <w:t xml:space="preserve"> </w:t>
      </w:r>
      <w:r>
        <w:t>в</w:t>
      </w:r>
      <w:r w:rsidR="00D0615F">
        <w:t xml:space="preserve"> </w:t>
      </w:r>
      <w:r>
        <w:t>социально-экономическом</w:t>
      </w:r>
      <w:r w:rsidR="00D0615F">
        <w:t xml:space="preserve"> </w:t>
      </w:r>
      <w:r>
        <w:t>развитии.</w:t>
      </w:r>
      <w:r w:rsidR="00D0615F">
        <w:t xml:space="preserve"> </w:t>
      </w:r>
      <w:r>
        <w:t>Долгосрочной</w:t>
      </w:r>
      <w:r w:rsidR="00D0615F">
        <w:t xml:space="preserve"> </w:t>
      </w:r>
      <w:r>
        <w:t>парадигмой</w:t>
      </w:r>
      <w:r w:rsidR="00D0615F">
        <w:t xml:space="preserve"> </w:t>
      </w:r>
      <w:r>
        <w:t>территориального</w:t>
      </w:r>
      <w:r w:rsidR="00D0615F">
        <w:t xml:space="preserve"> </w:t>
      </w:r>
      <w:r>
        <w:t>развития</w:t>
      </w:r>
      <w:r w:rsidR="00D0615F">
        <w:t xml:space="preserve"> </w:t>
      </w:r>
      <w:r>
        <w:t>должно</w:t>
      </w:r>
      <w:r w:rsidR="00D0615F">
        <w:t xml:space="preserve"> </w:t>
      </w:r>
      <w:r>
        <w:t>служить</w:t>
      </w:r>
      <w:r w:rsidR="00D0615F">
        <w:t xml:space="preserve"> </w:t>
      </w:r>
      <w:r>
        <w:t>совершенствование</w:t>
      </w:r>
      <w:r w:rsidR="00D0615F">
        <w:t xml:space="preserve"> </w:t>
      </w:r>
      <w:r>
        <w:t>всей</w:t>
      </w:r>
      <w:r w:rsidR="00D0615F">
        <w:t xml:space="preserve"> </w:t>
      </w:r>
      <w:r>
        <w:t>опорной</w:t>
      </w:r>
      <w:r w:rsidR="00D0615F">
        <w:t xml:space="preserve"> </w:t>
      </w:r>
      <w:r>
        <w:t>транспортной</w:t>
      </w:r>
      <w:r w:rsidR="00D0615F">
        <w:t xml:space="preserve"> </w:t>
      </w:r>
      <w:r>
        <w:t>сети</w:t>
      </w:r>
      <w:r w:rsidR="00D0615F">
        <w:t xml:space="preserve"> </w:t>
      </w:r>
      <w:r>
        <w:t>России</w:t>
      </w:r>
      <w:r w:rsidR="00D0615F">
        <w:t xml:space="preserve"> </w:t>
      </w:r>
      <w:r>
        <w:t>с</w:t>
      </w:r>
      <w:r w:rsidR="00D0615F">
        <w:t xml:space="preserve"> </w:t>
      </w:r>
      <w:r>
        <w:t>учетом</w:t>
      </w:r>
      <w:r w:rsidR="00D0615F">
        <w:t xml:space="preserve"> </w:t>
      </w:r>
      <w:r>
        <w:t>релевантного</w:t>
      </w:r>
      <w:r w:rsidR="00D0615F">
        <w:t xml:space="preserve"> </w:t>
      </w:r>
      <w:r>
        <w:t>опыта</w:t>
      </w:r>
      <w:r w:rsidR="00D0615F">
        <w:t xml:space="preserve"> </w:t>
      </w:r>
      <w:r>
        <w:t>развития</w:t>
      </w:r>
      <w:r w:rsidR="00D0615F">
        <w:t xml:space="preserve"> </w:t>
      </w:r>
      <w:r>
        <w:t>Трансевропейской</w:t>
      </w:r>
      <w:r w:rsidR="00D0615F">
        <w:t xml:space="preserve"> </w:t>
      </w:r>
      <w:r>
        <w:t>транспортной</w:t>
      </w:r>
      <w:r w:rsidR="00D0615F">
        <w:t xml:space="preserve"> </w:t>
      </w:r>
      <w:r>
        <w:t>сети.</w:t>
      </w:r>
    </w:p>
    <w:p w14:paraId="5DDBB742" w14:textId="2E597ABB" w:rsidR="00816EBA" w:rsidRDefault="00816EBA" w:rsidP="0072106D">
      <w:pPr>
        <w:jc w:val="both"/>
      </w:pPr>
      <w:r>
        <w:t>Заместитель</w:t>
      </w:r>
      <w:r w:rsidR="00D0615F">
        <w:t xml:space="preserve"> </w:t>
      </w:r>
      <w:r>
        <w:t>генерального</w:t>
      </w:r>
      <w:r w:rsidR="00D0615F">
        <w:t xml:space="preserve"> </w:t>
      </w:r>
      <w:r>
        <w:t>директора</w:t>
      </w:r>
      <w:r w:rsidR="00D0615F">
        <w:t xml:space="preserve"> </w:t>
      </w:r>
      <w:r>
        <w:t>РЖД</w:t>
      </w:r>
      <w:r w:rsidR="00D0615F">
        <w:t xml:space="preserve"> </w:t>
      </w:r>
      <w:r>
        <w:t>Виктор</w:t>
      </w:r>
      <w:r w:rsidR="00D0615F">
        <w:t xml:space="preserve"> </w:t>
      </w:r>
      <w:r>
        <w:t>Зимин</w:t>
      </w:r>
      <w:r w:rsidR="00D0615F">
        <w:t xml:space="preserve"> </w:t>
      </w:r>
      <w:r>
        <w:t>сообщил</w:t>
      </w:r>
      <w:r w:rsidR="00D0615F">
        <w:t xml:space="preserve"> </w:t>
      </w:r>
      <w:r>
        <w:t>участникам</w:t>
      </w:r>
      <w:r w:rsidR="00D0615F">
        <w:t xml:space="preserve"> </w:t>
      </w:r>
      <w:r>
        <w:t>сессии,</w:t>
      </w:r>
      <w:r w:rsidR="00D0615F">
        <w:t xml:space="preserve"> </w:t>
      </w:r>
      <w:r>
        <w:t>что</w:t>
      </w:r>
      <w:r w:rsidR="00D0615F">
        <w:t xml:space="preserve"> </w:t>
      </w:r>
      <w:r>
        <w:t>в</w:t>
      </w:r>
      <w:r w:rsidR="00D0615F">
        <w:t xml:space="preserve"> </w:t>
      </w:r>
      <w:r>
        <w:t>настоящее</w:t>
      </w:r>
      <w:r w:rsidR="00D0615F">
        <w:t xml:space="preserve"> </w:t>
      </w:r>
      <w:r>
        <w:t>время</w:t>
      </w:r>
      <w:r w:rsidR="00D0615F">
        <w:t xml:space="preserve"> </w:t>
      </w:r>
      <w:r>
        <w:t>правительством</w:t>
      </w:r>
      <w:r w:rsidR="00D0615F">
        <w:t xml:space="preserve"> </w:t>
      </w:r>
      <w:r>
        <w:t>РФ</w:t>
      </w:r>
      <w:r w:rsidR="00D0615F">
        <w:t xml:space="preserve"> </w:t>
      </w:r>
      <w:r>
        <w:t>одобрена</w:t>
      </w:r>
      <w:r w:rsidR="00D0615F">
        <w:t xml:space="preserve"> </w:t>
      </w:r>
      <w:r>
        <w:t>инвестиционная</w:t>
      </w:r>
      <w:r w:rsidR="00D0615F">
        <w:t xml:space="preserve"> </w:t>
      </w:r>
      <w:r>
        <w:t>программа</w:t>
      </w:r>
      <w:r w:rsidR="00D0615F">
        <w:t xml:space="preserve"> </w:t>
      </w:r>
      <w:r>
        <w:t>РЖД</w:t>
      </w:r>
      <w:r w:rsidR="00D0615F">
        <w:t xml:space="preserve"> </w:t>
      </w:r>
      <w:r>
        <w:t>до</w:t>
      </w:r>
      <w:r w:rsidR="00D0615F">
        <w:t xml:space="preserve"> </w:t>
      </w:r>
      <w:r>
        <w:t>2025</w:t>
      </w:r>
      <w:r w:rsidR="00D0615F">
        <w:t xml:space="preserve"> </w:t>
      </w:r>
      <w:r>
        <w:t>года.</w:t>
      </w:r>
      <w:r w:rsidR="00D0615F">
        <w:t xml:space="preserve"> </w:t>
      </w:r>
      <w:r w:rsidR="0072106D">
        <w:t>«</w:t>
      </w:r>
      <w:r>
        <w:t>В</w:t>
      </w:r>
      <w:r w:rsidR="00D0615F">
        <w:t xml:space="preserve"> </w:t>
      </w:r>
      <w:r>
        <w:t>увеличение</w:t>
      </w:r>
      <w:r w:rsidR="00D0615F">
        <w:t xml:space="preserve"> </w:t>
      </w:r>
      <w:r>
        <w:t>мощностей</w:t>
      </w:r>
      <w:r w:rsidR="00D0615F">
        <w:t xml:space="preserve"> </w:t>
      </w:r>
      <w:r>
        <w:t>железнодорожной</w:t>
      </w:r>
      <w:r w:rsidR="00D0615F">
        <w:t xml:space="preserve"> </w:t>
      </w:r>
      <w:r>
        <w:t>инфраструктуры</w:t>
      </w:r>
      <w:r w:rsidR="00D0615F">
        <w:t xml:space="preserve"> </w:t>
      </w:r>
      <w:r>
        <w:t>до</w:t>
      </w:r>
      <w:r w:rsidR="00D0615F">
        <w:t xml:space="preserve"> </w:t>
      </w:r>
      <w:r>
        <w:t>2025</w:t>
      </w:r>
      <w:r w:rsidR="00D0615F">
        <w:t xml:space="preserve"> </w:t>
      </w:r>
      <w:r>
        <w:t>года</w:t>
      </w:r>
      <w:r w:rsidR="00D0615F">
        <w:t xml:space="preserve"> </w:t>
      </w:r>
      <w:r>
        <w:t>планируется</w:t>
      </w:r>
      <w:r w:rsidR="00D0615F">
        <w:t xml:space="preserve"> </w:t>
      </w:r>
      <w:r>
        <w:t>вложить</w:t>
      </w:r>
      <w:r w:rsidR="00D0615F">
        <w:t xml:space="preserve"> </w:t>
      </w:r>
      <w:r>
        <w:t>2,4</w:t>
      </w:r>
      <w:r w:rsidR="00D0615F">
        <w:t xml:space="preserve"> </w:t>
      </w:r>
      <w:r>
        <w:t>триллиона</w:t>
      </w:r>
      <w:r w:rsidR="00D0615F">
        <w:t xml:space="preserve"> </w:t>
      </w:r>
      <w:r>
        <w:t>рублей,</w:t>
      </w:r>
      <w:r w:rsidR="00D0615F">
        <w:t xml:space="preserve"> </w:t>
      </w:r>
      <w:r>
        <w:t>в</w:t>
      </w:r>
      <w:r w:rsidR="00D0615F">
        <w:t xml:space="preserve"> </w:t>
      </w:r>
      <w:r>
        <w:t>том</w:t>
      </w:r>
      <w:r w:rsidR="00D0615F">
        <w:t xml:space="preserve"> </w:t>
      </w:r>
      <w:r>
        <w:t>числе</w:t>
      </w:r>
      <w:r w:rsidR="00D0615F">
        <w:t xml:space="preserve"> </w:t>
      </w:r>
      <w:r>
        <w:t>за</w:t>
      </w:r>
      <w:r w:rsidR="00D0615F">
        <w:t xml:space="preserve"> </w:t>
      </w:r>
      <w:r>
        <w:t>счет</w:t>
      </w:r>
      <w:r w:rsidR="00D0615F">
        <w:t xml:space="preserve"> </w:t>
      </w:r>
      <w:r>
        <w:t>собственных</w:t>
      </w:r>
      <w:r w:rsidR="00D0615F">
        <w:t xml:space="preserve"> </w:t>
      </w:r>
      <w:r>
        <w:t>средств</w:t>
      </w:r>
      <w:r w:rsidR="00D0615F">
        <w:t xml:space="preserve"> </w:t>
      </w:r>
      <w:r>
        <w:t>РЖД</w:t>
      </w:r>
      <w:r w:rsidR="00D0615F">
        <w:t xml:space="preserve"> </w:t>
      </w:r>
      <w:r w:rsidR="0072106D">
        <w:t>–</w:t>
      </w:r>
      <w:r w:rsidR="00D0615F">
        <w:t xml:space="preserve"> </w:t>
      </w:r>
      <w:r>
        <w:t>1,7</w:t>
      </w:r>
      <w:r w:rsidR="00D0615F">
        <w:t xml:space="preserve"> </w:t>
      </w:r>
      <w:r>
        <w:t>триллиона</w:t>
      </w:r>
      <w:r w:rsidR="00D0615F">
        <w:t xml:space="preserve"> </w:t>
      </w:r>
      <w:r>
        <w:t>рублей,</w:t>
      </w:r>
      <w:r w:rsidR="00D0615F">
        <w:t xml:space="preserve"> </w:t>
      </w:r>
      <w:r>
        <w:t>или</w:t>
      </w:r>
      <w:r w:rsidR="00D0615F">
        <w:t xml:space="preserve"> </w:t>
      </w:r>
      <w:r>
        <w:t>71</w:t>
      </w:r>
      <w:r w:rsidR="00D0615F">
        <w:t xml:space="preserve"> </w:t>
      </w:r>
      <w:r>
        <w:t>процент</w:t>
      </w:r>
      <w:r w:rsidR="00D0615F">
        <w:t xml:space="preserve"> </w:t>
      </w:r>
      <w:r>
        <w:t>от</w:t>
      </w:r>
      <w:r w:rsidR="00D0615F">
        <w:t xml:space="preserve"> </w:t>
      </w:r>
      <w:r>
        <w:t>общего</w:t>
      </w:r>
      <w:r w:rsidR="00D0615F">
        <w:t xml:space="preserve"> </w:t>
      </w:r>
      <w:r>
        <w:t>объема</w:t>
      </w:r>
      <w:r w:rsidR="0072106D">
        <w:t>»</w:t>
      </w:r>
      <w:r>
        <w:t>,</w:t>
      </w:r>
      <w:r w:rsidR="00D0615F">
        <w:t xml:space="preserve"> </w:t>
      </w:r>
      <w:r w:rsidR="0072106D">
        <w:t>–</w:t>
      </w:r>
      <w:r w:rsidR="00D0615F">
        <w:t xml:space="preserve"> </w:t>
      </w:r>
      <w:r>
        <w:t>сказал</w:t>
      </w:r>
      <w:r w:rsidR="00D0615F">
        <w:t xml:space="preserve"> </w:t>
      </w:r>
      <w:r>
        <w:t>Зимин.</w:t>
      </w:r>
      <w:r w:rsidR="00D0615F">
        <w:t xml:space="preserve"> </w:t>
      </w:r>
      <w:r>
        <w:t>Он</w:t>
      </w:r>
      <w:r w:rsidR="00D0615F">
        <w:t xml:space="preserve"> </w:t>
      </w:r>
      <w:r>
        <w:t>подчеркнул,</w:t>
      </w:r>
      <w:r w:rsidR="00D0615F">
        <w:t xml:space="preserve"> </w:t>
      </w:r>
      <w:r>
        <w:t>что</w:t>
      </w:r>
      <w:r w:rsidR="00D0615F">
        <w:t xml:space="preserve"> </w:t>
      </w:r>
      <w:r>
        <w:t>развитие</w:t>
      </w:r>
      <w:r w:rsidR="00D0615F">
        <w:t xml:space="preserve"> </w:t>
      </w:r>
      <w:r>
        <w:t>инфраструктуры</w:t>
      </w:r>
      <w:r w:rsidR="00D0615F">
        <w:t xml:space="preserve"> </w:t>
      </w:r>
      <w:r>
        <w:t>должно</w:t>
      </w:r>
      <w:r w:rsidR="00D0615F">
        <w:t xml:space="preserve"> </w:t>
      </w:r>
      <w:r>
        <w:t>идти</w:t>
      </w:r>
      <w:r w:rsidR="00D0615F">
        <w:t xml:space="preserve"> </w:t>
      </w:r>
      <w:r w:rsidR="0072106D">
        <w:t>«</w:t>
      </w:r>
      <w:r>
        <w:t>на</w:t>
      </w:r>
      <w:r w:rsidR="00D0615F">
        <w:t xml:space="preserve"> </w:t>
      </w:r>
      <w:r>
        <w:t>шаг</w:t>
      </w:r>
      <w:r w:rsidR="00D0615F">
        <w:t xml:space="preserve"> </w:t>
      </w:r>
      <w:r>
        <w:t>вперед</w:t>
      </w:r>
      <w:r w:rsidR="0072106D">
        <w:t>»</w:t>
      </w:r>
      <w:r w:rsidR="00D0615F">
        <w:t xml:space="preserve"> </w:t>
      </w:r>
      <w:r>
        <w:t>по</w:t>
      </w:r>
      <w:r w:rsidR="00D0615F">
        <w:t xml:space="preserve"> </w:t>
      </w:r>
      <w:r>
        <w:t>сравнению</w:t>
      </w:r>
      <w:r w:rsidR="00D0615F">
        <w:t xml:space="preserve"> </w:t>
      </w:r>
      <w:r>
        <w:t>с</w:t>
      </w:r>
      <w:r w:rsidR="00D0615F">
        <w:t xml:space="preserve"> </w:t>
      </w:r>
      <w:r>
        <w:t>потребностями</w:t>
      </w:r>
      <w:r w:rsidR="00D0615F">
        <w:t xml:space="preserve"> </w:t>
      </w:r>
      <w:r>
        <w:t>промышленности.</w:t>
      </w:r>
      <w:r w:rsidR="00D0615F">
        <w:t xml:space="preserve"> </w:t>
      </w:r>
      <w:r>
        <w:t>Приоритетными</w:t>
      </w:r>
      <w:r w:rsidR="00D0615F">
        <w:t xml:space="preserve"> </w:t>
      </w:r>
      <w:r>
        <w:t>для</w:t>
      </w:r>
      <w:r w:rsidR="00D0615F">
        <w:t xml:space="preserve"> </w:t>
      </w:r>
      <w:r>
        <w:t>РЖД</w:t>
      </w:r>
      <w:r w:rsidR="00D0615F">
        <w:t xml:space="preserve"> </w:t>
      </w:r>
      <w:r>
        <w:t>являются</w:t>
      </w:r>
      <w:r w:rsidR="00D0615F">
        <w:t xml:space="preserve"> </w:t>
      </w:r>
      <w:r>
        <w:t>проекты</w:t>
      </w:r>
      <w:r w:rsidR="00D0615F">
        <w:t xml:space="preserve"> </w:t>
      </w:r>
      <w:r>
        <w:t>модернизации</w:t>
      </w:r>
      <w:r w:rsidR="00D0615F">
        <w:t xml:space="preserve"> </w:t>
      </w:r>
      <w:r>
        <w:t>БАМа</w:t>
      </w:r>
      <w:r w:rsidR="00D0615F">
        <w:t xml:space="preserve"> </w:t>
      </w:r>
      <w:r>
        <w:t>и</w:t>
      </w:r>
      <w:r w:rsidR="00D0615F">
        <w:t xml:space="preserve"> </w:t>
      </w:r>
      <w:r>
        <w:t>Транссиба</w:t>
      </w:r>
      <w:r w:rsidR="00D0615F">
        <w:t xml:space="preserve"> </w:t>
      </w:r>
      <w:r>
        <w:t>(Восточный</w:t>
      </w:r>
      <w:r w:rsidR="00D0615F">
        <w:t xml:space="preserve"> </w:t>
      </w:r>
      <w:r>
        <w:t>полигон),</w:t>
      </w:r>
      <w:r w:rsidR="00D0615F">
        <w:t xml:space="preserve"> </w:t>
      </w:r>
      <w:r>
        <w:t>формирующие</w:t>
      </w:r>
      <w:r w:rsidR="00D0615F">
        <w:t xml:space="preserve"> </w:t>
      </w:r>
      <w:r>
        <w:t>транспортный</w:t>
      </w:r>
      <w:r w:rsidR="00D0615F">
        <w:t xml:space="preserve"> </w:t>
      </w:r>
      <w:r>
        <w:t>каркас</w:t>
      </w:r>
      <w:r w:rsidR="00D0615F">
        <w:t xml:space="preserve"> </w:t>
      </w:r>
      <w:r>
        <w:t>экономики.</w:t>
      </w:r>
    </w:p>
    <w:p w14:paraId="51124F25" w14:textId="42A5983A" w:rsidR="00816EBA" w:rsidRDefault="00816EBA" w:rsidP="0072106D">
      <w:pPr>
        <w:jc w:val="both"/>
      </w:pPr>
      <w:r>
        <w:t>Международный</w:t>
      </w:r>
      <w:r w:rsidR="00D0615F">
        <w:t xml:space="preserve"> </w:t>
      </w:r>
      <w:r>
        <w:t>аэропорт</w:t>
      </w:r>
      <w:r w:rsidR="00D0615F">
        <w:t xml:space="preserve"> </w:t>
      </w:r>
      <w:r>
        <w:t>Красноярска</w:t>
      </w:r>
      <w:r w:rsidR="00D0615F">
        <w:t xml:space="preserve"> </w:t>
      </w:r>
      <w:r>
        <w:t>недавно</w:t>
      </w:r>
      <w:r w:rsidR="00D0615F">
        <w:t xml:space="preserve"> </w:t>
      </w:r>
      <w:r>
        <w:t>открыл</w:t>
      </w:r>
      <w:r w:rsidR="00D0615F">
        <w:t xml:space="preserve"> </w:t>
      </w:r>
      <w:r>
        <w:t>новый</w:t>
      </w:r>
      <w:r w:rsidR="00D0615F">
        <w:t xml:space="preserve"> </w:t>
      </w:r>
      <w:r>
        <w:t>терминал</w:t>
      </w:r>
      <w:r w:rsidR="00D0615F">
        <w:t xml:space="preserve"> </w:t>
      </w:r>
      <w:r>
        <w:t>с</w:t>
      </w:r>
      <w:r w:rsidR="00D0615F">
        <w:t xml:space="preserve"> </w:t>
      </w:r>
      <w:r>
        <w:t>новым</w:t>
      </w:r>
      <w:r w:rsidR="00D0615F">
        <w:t xml:space="preserve"> </w:t>
      </w:r>
      <w:r>
        <w:t>деловым</w:t>
      </w:r>
      <w:r w:rsidR="00D0615F">
        <w:t xml:space="preserve"> </w:t>
      </w:r>
      <w:r>
        <w:t>центром</w:t>
      </w:r>
      <w:r w:rsidR="00D0615F">
        <w:t xml:space="preserve"> </w:t>
      </w:r>
      <w:r>
        <w:t>MICE.</w:t>
      </w:r>
      <w:r w:rsidR="00D0615F">
        <w:t xml:space="preserve"> </w:t>
      </w:r>
      <w:r>
        <w:t>Руководитель</w:t>
      </w:r>
      <w:r w:rsidR="00D0615F">
        <w:t xml:space="preserve"> </w:t>
      </w:r>
      <w:r>
        <w:t>направления</w:t>
      </w:r>
      <w:r w:rsidR="00D0615F">
        <w:t xml:space="preserve"> </w:t>
      </w:r>
      <w:r>
        <w:t>развития</w:t>
      </w:r>
      <w:r w:rsidR="00D0615F">
        <w:t xml:space="preserve"> </w:t>
      </w:r>
      <w:r>
        <w:t>непрофильных</w:t>
      </w:r>
      <w:r w:rsidR="00D0615F">
        <w:t xml:space="preserve"> </w:t>
      </w:r>
      <w:r>
        <w:t>активов</w:t>
      </w:r>
      <w:r w:rsidR="00D0615F">
        <w:t xml:space="preserve"> </w:t>
      </w:r>
      <w:r w:rsidR="0072106D">
        <w:t>«</w:t>
      </w:r>
      <w:r>
        <w:t>Эра</w:t>
      </w:r>
      <w:r w:rsidR="00D0615F">
        <w:t xml:space="preserve"> </w:t>
      </w:r>
      <w:r>
        <w:t>Групп</w:t>
      </w:r>
      <w:r w:rsidR="0072106D">
        <w:t>»</w:t>
      </w:r>
      <w:r w:rsidR="00D0615F">
        <w:t xml:space="preserve"> </w:t>
      </w:r>
      <w:r>
        <w:t>Антон</w:t>
      </w:r>
      <w:r w:rsidR="00D0615F">
        <w:t xml:space="preserve"> </w:t>
      </w:r>
      <w:r>
        <w:t>Грузин</w:t>
      </w:r>
      <w:r w:rsidR="00D0615F">
        <w:t xml:space="preserve"> </w:t>
      </w:r>
      <w:r>
        <w:t>рассказал</w:t>
      </w:r>
      <w:r w:rsidR="00D0615F">
        <w:t xml:space="preserve"> </w:t>
      </w:r>
      <w:r>
        <w:t>о</w:t>
      </w:r>
      <w:r w:rsidR="00D0615F">
        <w:t xml:space="preserve"> </w:t>
      </w:r>
      <w:r>
        <w:t>вызовах,</w:t>
      </w:r>
      <w:r w:rsidR="00D0615F">
        <w:t xml:space="preserve"> </w:t>
      </w:r>
      <w:r>
        <w:t>связанных</w:t>
      </w:r>
      <w:r w:rsidR="00D0615F">
        <w:t xml:space="preserve"> </w:t>
      </w:r>
      <w:r>
        <w:t>с</w:t>
      </w:r>
      <w:r w:rsidR="00D0615F">
        <w:t xml:space="preserve"> </w:t>
      </w:r>
      <w:r>
        <w:t>поиском</w:t>
      </w:r>
      <w:r w:rsidR="00D0615F">
        <w:t xml:space="preserve"> </w:t>
      </w:r>
      <w:r>
        <w:t>баланса</w:t>
      </w:r>
      <w:r w:rsidR="00D0615F">
        <w:t xml:space="preserve"> </w:t>
      </w:r>
      <w:r>
        <w:t>между</w:t>
      </w:r>
      <w:r w:rsidR="00D0615F">
        <w:t xml:space="preserve"> </w:t>
      </w:r>
      <w:r>
        <w:t>планами</w:t>
      </w:r>
      <w:r w:rsidR="00D0615F">
        <w:t xml:space="preserve"> </w:t>
      </w:r>
      <w:r>
        <w:t>по</w:t>
      </w:r>
      <w:r w:rsidR="00D0615F">
        <w:t xml:space="preserve"> </w:t>
      </w:r>
      <w:r>
        <w:t>развитию</w:t>
      </w:r>
      <w:r w:rsidR="00D0615F">
        <w:t xml:space="preserve"> </w:t>
      </w:r>
      <w:r>
        <w:t>инфраструктуры</w:t>
      </w:r>
      <w:r w:rsidR="00D0615F">
        <w:t xml:space="preserve"> </w:t>
      </w:r>
      <w:r>
        <w:t>и</w:t>
      </w:r>
      <w:r w:rsidR="00D0615F">
        <w:t xml:space="preserve"> </w:t>
      </w:r>
      <w:r>
        <w:t>интересами</w:t>
      </w:r>
      <w:r w:rsidR="00D0615F">
        <w:t xml:space="preserve"> </w:t>
      </w:r>
      <w:r>
        <w:t>бизнеса,</w:t>
      </w:r>
      <w:r w:rsidR="00D0615F">
        <w:t xml:space="preserve"> </w:t>
      </w:r>
      <w:r>
        <w:t>на</w:t>
      </w:r>
      <w:r w:rsidR="00D0615F">
        <w:t xml:space="preserve"> </w:t>
      </w:r>
      <w:r>
        <w:t>примере</w:t>
      </w:r>
      <w:r w:rsidR="00D0615F">
        <w:t xml:space="preserve"> </w:t>
      </w:r>
      <w:r>
        <w:t>планов</w:t>
      </w:r>
      <w:r w:rsidR="00D0615F">
        <w:t xml:space="preserve"> </w:t>
      </w:r>
      <w:r>
        <w:t>развития</w:t>
      </w:r>
      <w:r w:rsidR="00D0615F">
        <w:t xml:space="preserve"> </w:t>
      </w:r>
      <w:r>
        <w:t>аэропорта</w:t>
      </w:r>
      <w:r w:rsidR="00D0615F">
        <w:t xml:space="preserve"> </w:t>
      </w:r>
      <w:r>
        <w:t>и</w:t>
      </w:r>
      <w:r w:rsidR="00D0615F">
        <w:t xml:space="preserve"> </w:t>
      </w:r>
      <w:r>
        <w:t>его</w:t>
      </w:r>
      <w:r w:rsidR="00D0615F">
        <w:t xml:space="preserve"> </w:t>
      </w:r>
      <w:r>
        <w:t>потенциальной</w:t>
      </w:r>
      <w:r w:rsidR="00D0615F">
        <w:t xml:space="preserve"> </w:t>
      </w:r>
      <w:r>
        <w:t>логистической</w:t>
      </w:r>
      <w:r w:rsidR="00D0615F">
        <w:t xml:space="preserve"> </w:t>
      </w:r>
      <w:r>
        <w:t>связкой</w:t>
      </w:r>
      <w:r w:rsidR="00D0615F">
        <w:t xml:space="preserve"> </w:t>
      </w:r>
      <w:r>
        <w:t>с</w:t>
      </w:r>
      <w:r w:rsidR="00D0615F">
        <w:t xml:space="preserve"> </w:t>
      </w:r>
      <w:r>
        <w:t>железнодорожным</w:t>
      </w:r>
      <w:r w:rsidR="00D0615F">
        <w:t xml:space="preserve"> </w:t>
      </w:r>
      <w:r>
        <w:t>транспортом.</w:t>
      </w:r>
    </w:p>
    <w:p w14:paraId="4673150F" w14:textId="38FDD769" w:rsidR="00816EBA" w:rsidRDefault="00816EBA" w:rsidP="0072106D">
      <w:pPr>
        <w:jc w:val="both"/>
      </w:pPr>
      <w:r>
        <w:t>Первый</w:t>
      </w:r>
      <w:r w:rsidR="00D0615F">
        <w:t xml:space="preserve"> </w:t>
      </w:r>
      <w:r>
        <w:t>заместитель</w:t>
      </w:r>
      <w:r w:rsidR="00D0615F">
        <w:t xml:space="preserve"> </w:t>
      </w:r>
      <w:r>
        <w:t>председателя</w:t>
      </w:r>
      <w:r w:rsidR="00D0615F">
        <w:t xml:space="preserve"> </w:t>
      </w:r>
      <w:r>
        <w:t>правительства</w:t>
      </w:r>
      <w:r w:rsidR="00D0615F">
        <w:t xml:space="preserve"> </w:t>
      </w:r>
      <w:r>
        <w:t>Республики</w:t>
      </w:r>
      <w:r w:rsidR="00D0615F">
        <w:t xml:space="preserve"> </w:t>
      </w:r>
      <w:r>
        <w:t>Саха</w:t>
      </w:r>
      <w:r w:rsidR="00D0615F">
        <w:t xml:space="preserve"> </w:t>
      </w:r>
      <w:r>
        <w:t>(Якутия)</w:t>
      </w:r>
      <w:r w:rsidR="00D0615F">
        <w:t xml:space="preserve"> </w:t>
      </w:r>
      <w:r>
        <w:t>Алексей</w:t>
      </w:r>
      <w:r w:rsidR="00D0615F">
        <w:t xml:space="preserve"> </w:t>
      </w:r>
      <w:r>
        <w:t>Стручков</w:t>
      </w:r>
      <w:r w:rsidR="00D0615F">
        <w:t xml:space="preserve"> </w:t>
      </w:r>
      <w:r>
        <w:t>привел</w:t>
      </w:r>
      <w:r w:rsidR="00D0615F">
        <w:t xml:space="preserve"> </w:t>
      </w:r>
      <w:r>
        <w:t>в</w:t>
      </w:r>
      <w:r w:rsidR="00D0615F">
        <w:t xml:space="preserve"> </w:t>
      </w:r>
      <w:r>
        <w:t>качестве</w:t>
      </w:r>
      <w:r w:rsidR="00D0615F">
        <w:t xml:space="preserve"> </w:t>
      </w:r>
      <w:r>
        <w:t>примера</w:t>
      </w:r>
      <w:r w:rsidR="00D0615F">
        <w:t xml:space="preserve"> </w:t>
      </w:r>
      <w:r>
        <w:t>инфраструктурных</w:t>
      </w:r>
      <w:r w:rsidR="00D0615F">
        <w:t xml:space="preserve"> </w:t>
      </w:r>
      <w:r>
        <w:t>вызовов</w:t>
      </w:r>
      <w:r w:rsidR="00D0615F">
        <w:t xml:space="preserve"> </w:t>
      </w:r>
      <w:r>
        <w:t>проекта</w:t>
      </w:r>
      <w:r w:rsidR="00D0615F">
        <w:t xml:space="preserve"> </w:t>
      </w:r>
      <w:r>
        <w:t>строительства</w:t>
      </w:r>
      <w:r w:rsidR="00D0615F">
        <w:t xml:space="preserve"> </w:t>
      </w:r>
      <w:r>
        <w:t>моста</w:t>
      </w:r>
      <w:r w:rsidR="00D0615F">
        <w:t xml:space="preserve"> </w:t>
      </w:r>
      <w:r>
        <w:t>через</w:t>
      </w:r>
      <w:r w:rsidR="00D0615F">
        <w:t xml:space="preserve"> </w:t>
      </w:r>
      <w:r>
        <w:t>Лену.</w:t>
      </w:r>
      <w:r w:rsidR="00D0615F">
        <w:t xml:space="preserve"> </w:t>
      </w:r>
      <w:r>
        <w:t>Три</w:t>
      </w:r>
      <w:r w:rsidR="00D0615F">
        <w:t xml:space="preserve"> </w:t>
      </w:r>
      <w:r>
        <w:t>месяца</w:t>
      </w:r>
      <w:r w:rsidR="00D0615F">
        <w:t xml:space="preserve"> </w:t>
      </w:r>
      <w:r>
        <w:t>в</w:t>
      </w:r>
      <w:r w:rsidR="00D0615F">
        <w:t xml:space="preserve"> </w:t>
      </w:r>
      <w:r>
        <w:t>году</w:t>
      </w:r>
      <w:r w:rsidR="00D0615F">
        <w:t xml:space="preserve"> </w:t>
      </w:r>
      <w:r>
        <w:t>Якутия</w:t>
      </w:r>
      <w:r w:rsidR="00D0615F">
        <w:t xml:space="preserve"> </w:t>
      </w:r>
      <w:r>
        <w:t>фактически</w:t>
      </w:r>
      <w:r w:rsidR="00D0615F">
        <w:t xml:space="preserve"> </w:t>
      </w:r>
      <w:r>
        <w:t>оказывается</w:t>
      </w:r>
      <w:r w:rsidR="00D0615F">
        <w:t xml:space="preserve"> </w:t>
      </w:r>
      <w:r>
        <w:t>разделена</w:t>
      </w:r>
      <w:r w:rsidR="00D0615F">
        <w:t xml:space="preserve"> </w:t>
      </w:r>
      <w:r>
        <w:t>рекой</w:t>
      </w:r>
      <w:r w:rsidR="00D0615F">
        <w:t xml:space="preserve"> </w:t>
      </w:r>
      <w:r>
        <w:t>на</w:t>
      </w:r>
      <w:r w:rsidR="00D0615F">
        <w:t xml:space="preserve"> </w:t>
      </w:r>
      <w:r>
        <w:t>две</w:t>
      </w:r>
      <w:r w:rsidR="00D0615F">
        <w:t xml:space="preserve"> </w:t>
      </w:r>
      <w:r>
        <w:t>территории.</w:t>
      </w:r>
      <w:r w:rsidR="00D0615F">
        <w:t xml:space="preserve"> </w:t>
      </w:r>
      <w:r>
        <w:t>Строительство</w:t>
      </w:r>
      <w:r w:rsidR="00D0615F">
        <w:t xml:space="preserve"> </w:t>
      </w:r>
      <w:r>
        <w:t>моста</w:t>
      </w:r>
      <w:r w:rsidR="00D0615F">
        <w:t xml:space="preserve"> </w:t>
      </w:r>
      <w:r>
        <w:t>позволит,</w:t>
      </w:r>
      <w:r w:rsidR="00D0615F">
        <w:t xml:space="preserve"> </w:t>
      </w:r>
      <w:r>
        <w:t>по</w:t>
      </w:r>
      <w:r w:rsidR="00D0615F">
        <w:t xml:space="preserve"> </w:t>
      </w:r>
      <w:r>
        <w:t>словам</w:t>
      </w:r>
      <w:r w:rsidR="00D0615F">
        <w:t xml:space="preserve"> </w:t>
      </w:r>
      <w:r>
        <w:t>Алексея</w:t>
      </w:r>
      <w:r w:rsidR="00D0615F">
        <w:t xml:space="preserve"> </w:t>
      </w:r>
      <w:r>
        <w:t>Стручкова,</w:t>
      </w:r>
      <w:r w:rsidR="00D0615F">
        <w:t xml:space="preserve"> </w:t>
      </w:r>
      <w:r>
        <w:t>сократить</w:t>
      </w:r>
      <w:r w:rsidR="00D0615F">
        <w:t xml:space="preserve"> </w:t>
      </w:r>
      <w:r>
        <w:t>издержки</w:t>
      </w:r>
      <w:r w:rsidR="00D0615F">
        <w:t xml:space="preserve"> </w:t>
      </w:r>
      <w:r>
        <w:t>на</w:t>
      </w:r>
      <w:r w:rsidR="00D0615F">
        <w:t xml:space="preserve"> </w:t>
      </w:r>
      <w:r>
        <w:t>42</w:t>
      </w:r>
      <w:r w:rsidR="00D0615F">
        <w:t xml:space="preserve"> </w:t>
      </w:r>
      <w:r>
        <w:t>миллиарда</w:t>
      </w:r>
      <w:r w:rsidR="00D0615F">
        <w:t xml:space="preserve"> </w:t>
      </w:r>
      <w:r>
        <w:t>рублей</w:t>
      </w:r>
      <w:r w:rsidR="00D0615F">
        <w:t xml:space="preserve"> </w:t>
      </w:r>
      <w:r>
        <w:t>в</w:t>
      </w:r>
      <w:r w:rsidR="00D0615F">
        <w:t xml:space="preserve"> </w:t>
      </w:r>
      <w:r>
        <w:t>год,</w:t>
      </w:r>
      <w:r w:rsidR="00D0615F">
        <w:t xml:space="preserve"> </w:t>
      </w:r>
      <w:r>
        <w:t>то</w:t>
      </w:r>
      <w:r w:rsidR="00D0615F">
        <w:t xml:space="preserve"> </w:t>
      </w:r>
      <w:r>
        <w:t>есть</w:t>
      </w:r>
      <w:r w:rsidR="00D0615F">
        <w:t xml:space="preserve"> </w:t>
      </w:r>
      <w:r>
        <w:t>4,2</w:t>
      </w:r>
      <w:r w:rsidR="00D0615F">
        <w:t xml:space="preserve"> </w:t>
      </w:r>
      <w:r>
        <w:t>процента</w:t>
      </w:r>
      <w:r w:rsidR="00D0615F">
        <w:t xml:space="preserve"> </w:t>
      </w:r>
      <w:r>
        <w:t>от</w:t>
      </w:r>
      <w:r w:rsidR="00D0615F">
        <w:t xml:space="preserve"> </w:t>
      </w:r>
      <w:r>
        <w:t>регионального</w:t>
      </w:r>
      <w:r w:rsidR="00D0615F">
        <w:t xml:space="preserve"> </w:t>
      </w:r>
      <w:r>
        <w:t>ВВП</w:t>
      </w:r>
      <w:r w:rsidR="00D0615F">
        <w:t xml:space="preserve"> </w:t>
      </w:r>
      <w:r>
        <w:t>или</w:t>
      </w:r>
      <w:r w:rsidR="00D0615F">
        <w:t xml:space="preserve"> </w:t>
      </w:r>
      <w:r>
        <w:t>около</w:t>
      </w:r>
      <w:r w:rsidR="00D0615F">
        <w:t xml:space="preserve"> </w:t>
      </w:r>
      <w:r>
        <w:t>1</w:t>
      </w:r>
      <w:r w:rsidR="00D0615F">
        <w:t xml:space="preserve"> </w:t>
      </w:r>
      <w:r>
        <w:t>процент</w:t>
      </w:r>
      <w:r w:rsidR="00D0615F">
        <w:t xml:space="preserve"> </w:t>
      </w:r>
      <w:r>
        <w:t>от</w:t>
      </w:r>
      <w:r w:rsidR="00D0615F">
        <w:t xml:space="preserve"> </w:t>
      </w:r>
      <w:r>
        <w:t>ВВП</w:t>
      </w:r>
      <w:r w:rsidR="00D0615F">
        <w:t xml:space="preserve"> </w:t>
      </w:r>
      <w:r>
        <w:t>всего</w:t>
      </w:r>
      <w:r w:rsidR="00D0615F">
        <w:t xml:space="preserve"> </w:t>
      </w:r>
      <w:r>
        <w:t>Дальнего</w:t>
      </w:r>
      <w:r w:rsidR="00D0615F">
        <w:t xml:space="preserve"> </w:t>
      </w:r>
      <w:r>
        <w:t>Востока.</w:t>
      </w:r>
    </w:p>
    <w:p w14:paraId="47FBB964" w14:textId="03FB95F9" w:rsidR="00816EBA" w:rsidRDefault="00816EBA" w:rsidP="0072106D">
      <w:pPr>
        <w:jc w:val="both"/>
      </w:pPr>
      <w:r>
        <w:t>Согласно</w:t>
      </w:r>
      <w:r w:rsidR="00D0615F">
        <w:t xml:space="preserve"> </w:t>
      </w:r>
      <w:r>
        <w:t>исследованиям</w:t>
      </w:r>
      <w:r w:rsidR="00D0615F">
        <w:t xml:space="preserve"> </w:t>
      </w:r>
      <w:r>
        <w:t>консалтинговой</w:t>
      </w:r>
      <w:r w:rsidR="00D0615F">
        <w:t xml:space="preserve"> </w:t>
      </w:r>
      <w:r>
        <w:t>компании</w:t>
      </w:r>
      <w:r w:rsidR="00D0615F">
        <w:t xml:space="preserve"> </w:t>
      </w:r>
      <w:r>
        <w:t>McKinsey,</w:t>
      </w:r>
      <w:r w:rsidR="00D0615F">
        <w:t xml:space="preserve"> </w:t>
      </w:r>
      <w:r>
        <w:t>в</w:t>
      </w:r>
      <w:r w:rsidR="00D0615F">
        <w:t xml:space="preserve"> </w:t>
      </w:r>
      <w:r>
        <w:t>транспортную</w:t>
      </w:r>
      <w:r w:rsidR="00D0615F">
        <w:t xml:space="preserve"> </w:t>
      </w:r>
      <w:r>
        <w:t>инфраструктуру</w:t>
      </w:r>
      <w:r w:rsidR="00D0615F">
        <w:t xml:space="preserve"> </w:t>
      </w:r>
      <w:r>
        <w:t>необходимо</w:t>
      </w:r>
      <w:r w:rsidR="00D0615F">
        <w:t xml:space="preserve"> </w:t>
      </w:r>
      <w:r>
        <w:t>ежегодно</w:t>
      </w:r>
      <w:r w:rsidR="00D0615F">
        <w:t xml:space="preserve"> </w:t>
      </w:r>
      <w:r>
        <w:t>вкладывать</w:t>
      </w:r>
      <w:r w:rsidR="00D0615F">
        <w:t xml:space="preserve"> </w:t>
      </w:r>
      <w:r>
        <w:t>не</w:t>
      </w:r>
      <w:r w:rsidR="00D0615F">
        <w:t xml:space="preserve"> </w:t>
      </w:r>
      <w:r>
        <w:t>менее</w:t>
      </w:r>
      <w:r w:rsidR="00D0615F">
        <w:t xml:space="preserve"> </w:t>
      </w:r>
      <w:r>
        <w:t>3</w:t>
      </w:r>
      <w:r w:rsidR="00D0615F">
        <w:t xml:space="preserve"> </w:t>
      </w:r>
      <w:r>
        <w:t>процента</w:t>
      </w:r>
      <w:r w:rsidR="00D0615F">
        <w:t xml:space="preserve"> </w:t>
      </w:r>
      <w:r>
        <w:t>ВВП,</w:t>
      </w:r>
      <w:r w:rsidR="00D0615F">
        <w:t xml:space="preserve"> </w:t>
      </w:r>
      <w:r>
        <w:t>в</w:t>
      </w:r>
      <w:r w:rsidR="00D0615F">
        <w:t xml:space="preserve"> </w:t>
      </w:r>
      <w:r>
        <w:t>российских</w:t>
      </w:r>
      <w:r w:rsidR="00D0615F">
        <w:t xml:space="preserve"> </w:t>
      </w:r>
      <w:r>
        <w:t>условиях</w:t>
      </w:r>
      <w:r w:rsidR="00D0615F">
        <w:t xml:space="preserve"> </w:t>
      </w:r>
      <w:r>
        <w:t>это</w:t>
      </w:r>
      <w:r w:rsidR="00D0615F">
        <w:t xml:space="preserve"> </w:t>
      </w:r>
      <w:r>
        <w:t>больше</w:t>
      </w:r>
      <w:r w:rsidR="00D0615F">
        <w:t xml:space="preserve"> </w:t>
      </w:r>
      <w:r>
        <w:t>четырех</w:t>
      </w:r>
      <w:r w:rsidR="00D0615F">
        <w:t xml:space="preserve"> </w:t>
      </w:r>
      <w:r>
        <w:t>триллионов</w:t>
      </w:r>
      <w:r w:rsidR="00D0615F">
        <w:t xml:space="preserve"> </w:t>
      </w:r>
      <w:r>
        <w:t>рублей,</w:t>
      </w:r>
      <w:r w:rsidR="00D0615F">
        <w:t xml:space="preserve"> </w:t>
      </w:r>
      <w:r>
        <w:t>отметил</w:t>
      </w:r>
      <w:r w:rsidR="00D0615F">
        <w:t xml:space="preserve"> </w:t>
      </w:r>
      <w:r>
        <w:t>заместитель</w:t>
      </w:r>
      <w:r w:rsidR="00D0615F">
        <w:t xml:space="preserve"> </w:t>
      </w:r>
      <w:r>
        <w:t>председателя</w:t>
      </w:r>
      <w:r w:rsidR="00D0615F">
        <w:t xml:space="preserve"> </w:t>
      </w:r>
      <w:r>
        <w:t>правления</w:t>
      </w:r>
      <w:r w:rsidR="00D0615F">
        <w:t xml:space="preserve"> </w:t>
      </w:r>
      <w:r>
        <w:t>Московского</w:t>
      </w:r>
      <w:r w:rsidR="00D0615F">
        <w:t xml:space="preserve"> </w:t>
      </w:r>
      <w:r>
        <w:t>кредитного</w:t>
      </w:r>
      <w:r w:rsidR="00D0615F">
        <w:t xml:space="preserve"> </w:t>
      </w:r>
      <w:r>
        <w:t>банка</w:t>
      </w:r>
      <w:r w:rsidR="00D0615F">
        <w:t xml:space="preserve"> </w:t>
      </w:r>
      <w:r>
        <w:t>Александр</w:t>
      </w:r>
      <w:r w:rsidR="00D0615F">
        <w:t xml:space="preserve"> </w:t>
      </w:r>
      <w:r>
        <w:t>Казначеев.</w:t>
      </w:r>
      <w:r w:rsidR="00D0615F">
        <w:t xml:space="preserve"> </w:t>
      </w:r>
      <w:r>
        <w:t>При</w:t>
      </w:r>
      <w:r w:rsidR="00D0615F">
        <w:t xml:space="preserve"> </w:t>
      </w:r>
      <w:r>
        <w:t>этом</w:t>
      </w:r>
      <w:r w:rsidR="00D0615F">
        <w:t xml:space="preserve"> </w:t>
      </w:r>
      <w:r>
        <w:t>в</w:t>
      </w:r>
      <w:r w:rsidR="00D0615F">
        <w:t xml:space="preserve"> </w:t>
      </w:r>
      <w:r>
        <w:t>текущих</w:t>
      </w:r>
      <w:r w:rsidR="00D0615F">
        <w:t xml:space="preserve"> </w:t>
      </w:r>
      <w:r>
        <w:t>планах</w:t>
      </w:r>
      <w:r w:rsidR="00D0615F">
        <w:t xml:space="preserve"> </w:t>
      </w:r>
      <w:r>
        <w:t>развития</w:t>
      </w:r>
      <w:r w:rsidR="00D0615F">
        <w:t xml:space="preserve"> </w:t>
      </w:r>
      <w:r>
        <w:t>речь</w:t>
      </w:r>
      <w:r w:rsidR="00D0615F">
        <w:t xml:space="preserve"> </w:t>
      </w:r>
      <w:r>
        <w:t>идет</w:t>
      </w:r>
      <w:r w:rsidR="00D0615F">
        <w:t xml:space="preserve"> </w:t>
      </w:r>
      <w:r>
        <w:t>пока</w:t>
      </w:r>
      <w:r w:rsidR="00D0615F">
        <w:t xml:space="preserve"> </w:t>
      </w:r>
      <w:r>
        <w:t>об</w:t>
      </w:r>
      <w:r w:rsidR="00D0615F">
        <w:t xml:space="preserve"> </w:t>
      </w:r>
      <w:r>
        <w:t>инвестициях</w:t>
      </w:r>
      <w:r w:rsidR="00D0615F">
        <w:t xml:space="preserve"> </w:t>
      </w:r>
      <w:r>
        <w:t>на</w:t>
      </w:r>
      <w:r w:rsidR="00D0615F">
        <w:t xml:space="preserve"> </w:t>
      </w:r>
      <w:r>
        <w:t>уровне</w:t>
      </w:r>
      <w:r w:rsidR="00D0615F">
        <w:t xml:space="preserve"> </w:t>
      </w:r>
      <w:r>
        <w:t>3,2</w:t>
      </w:r>
      <w:r w:rsidR="00D0615F">
        <w:t xml:space="preserve"> </w:t>
      </w:r>
      <w:r>
        <w:t>триллиона</w:t>
      </w:r>
      <w:r w:rsidR="00D0615F">
        <w:t xml:space="preserve"> </w:t>
      </w:r>
      <w:r>
        <w:t>по</w:t>
      </w:r>
      <w:r w:rsidR="00D0615F">
        <w:t xml:space="preserve"> </w:t>
      </w:r>
      <w:r>
        <w:t>линии</w:t>
      </w:r>
      <w:r w:rsidR="00D0615F">
        <w:t xml:space="preserve"> </w:t>
      </w:r>
      <w:r>
        <w:t>ГЧП.</w:t>
      </w:r>
    </w:p>
    <w:p w14:paraId="1F03FC1C" w14:textId="76AB57BC" w:rsidR="00816EBA" w:rsidRDefault="00816EBA" w:rsidP="0072106D">
      <w:pPr>
        <w:jc w:val="both"/>
      </w:pPr>
      <w:r>
        <w:t>В</w:t>
      </w:r>
      <w:r w:rsidR="00D0615F">
        <w:t xml:space="preserve"> </w:t>
      </w:r>
      <w:r>
        <w:t>дискуссии</w:t>
      </w:r>
      <w:r w:rsidR="00D0615F">
        <w:t xml:space="preserve"> </w:t>
      </w:r>
      <w:r>
        <w:t>также</w:t>
      </w:r>
      <w:r w:rsidR="00D0615F">
        <w:t xml:space="preserve"> </w:t>
      </w:r>
      <w:r>
        <w:t>приняли</w:t>
      </w:r>
      <w:r w:rsidR="00D0615F">
        <w:t xml:space="preserve"> </w:t>
      </w:r>
      <w:r>
        <w:t>участие</w:t>
      </w:r>
      <w:r w:rsidR="00D0615F">
        <w:t xml:space="preserve"> </w:t>
      </w:r>
      <w:r>
        <w:t>руководитель</w:t>
      </w:r>
      <w:r w:rsidR="00D0615F">
        <w:t xml:space="preserve"> </w:t>
      </w:r>
      <w:r>
        <w:t>Аналитического</w:t>
      </w:r>
      <w:r w:rsidR="00D0615F">
        <w:t xml:space="preserve"> </w:t>
      </w:r>
      <w:r>
        <w:t>центра</w:t>
      </w:r>
      <w:r w:rsidR="00D0615F">
        <w:t xml:space="preserve"> </w:t>
      </w:r>
      <w:r>
        <w:t>при</w:t>
      </w:r>
      <w:r w:rsidR="00D0615F">
        <w:t xml:space="preserve"> </w:t>
      </w:r>
      <w:r>
        <w:t>Правительстве</w:t>
      </w:r>
      <w:r w:rsidR="00D0615F">
        <w:t xml:space="preserve"> </w:t>
      </w:r>
      <w:r>
        <w:t>РФ</w:t>
      </w:r>
      <w:r w:rsidR="00D0615F">
        <w:t xml:space="preserve"> </w:t>
      </w:r>
      <w:r>
        <w:t>Владислав</w:t>
      </w:r>
      <w:r w:rsidR="00D0615F">
        <w:t xml:space="preserve"> </w:t>
      </w:r>
      <w:r>
        <w:t>Онищенко,</w:t>
      </w:r>
      <w:r w:rsidR="00D0615F">
        <w:t xml:space="preserve"> </w:t>
      </w:r>
      <w:r>
        <w:t>советник</w:t>
      </w:r>
      <w:r w:rsidR="00D0615F">
        <w:t xml:space="preserve"> </w:t>
      </w:r>
      <w:r>
        <w:t>первого</w:t>
      </w:r>
      <w:r w:rsidR="00D0615F">
        <w:t xml:space="preserve"> </w:t>
      </w:r>
      <w:r>
        <w:t>заместителя</w:t>
      </w:r>
      <w:r w:rsidR="00D0615F">
        <w:t xml:space="preserve"> </w:t>
      </w:r>
      <w:r>
        <w:t>генерального</w:t>
      </w:r>
      <w:r w:rsidR="00D0615F">
        <w:t xml:space="preserve"> </w:t>
      </w:r>
      <w:r>
        <w:t>директора</w:t>
      </w:r>
      <w:r w:rsidR="00D0615F">
        <w:t xml:space="preserve"> </w:t>
      </w:r>
      <w:r>
        <w:t>РЖД,</w:t>
      </w:r>
      <w:r w:rsidR="00D0615F">
        <w:t xml:space="preserve"> </w:t>
      </w:r>
      <w:r>
        <w:t>генеральный</w:t>
      </w:r>
      <w:r w:rsidR="00D0615F">
        <w:t xml:space="preserve"> </w:t>
      </w:r>
      <w:r>
        <w:t>директор</w:t>
      </w:r>
      <w:r w:rsidR="00D0615F">
        <w:t xml:space="preserve"> </w:t>
      </w:r>
      <w:r>
        <w:t>холдинга</w:t>
      </w:r>
      <w:r w:rsidR="00D0615F">
        <w:t xml:space="preserve"> </w:t>
      </w:r>
      <w:r>
        <w:t>1st</w:t>
      </w:r>
      <w:r w:rsidR="00D0615F">
        <w:t xml:space="preserve"> </w:t>
      </w:r>
      <w:r>
        <w:t>MediaInvest</w:t>
      </w:r>
      <w:r w:rsidR="00D0615F">
        <w:t xml:space="preserve"> </w:t>
      </w:r>
      <w:r>
        <w:t>Федор</w:t>
      </w:r>
      <w:r w:rsidR="00D0615F">
        <w:t xml:space="preserve"> </w:t>
      </w:r>
      <w:r>
        <w:t>Щербаков,</w:t>
      </w:r>
      <w:r w:rsidR="00D0615F">
        <w:t xml:space="preserve"> </w:t>
      </w:r>
      <w:r>
        <w:t>генеральный</w:t>
      </w:r>
      <w:r w:rsidR="00D0615F">
        <w:t xml:space="preserve"> </w:t>
      </w:r>
      <w:r>
        <w:t>директор</w:t>
      </w:r>
      <w:r w:rsidR="00D0615F">
        <w:t xml:space="preserve"> </w:t>
      </w:r>
      <w:r>
        <w:t>инвестиционной</w:t>
      </w:r>
      <w:r w:rsidR="00D0615F">
        <w:t xml:space="preserve"> </w:t>
      </w:r>
      <w:r>
        <w:t>группы</w:t>
      </w:r>
      <w:r w:rsidR="00D0615F">
        <w:t xml:space="preserve"> </w:t>
      </w:r>
      <w:r w:rsidR="0072106D">
        <w:t>«</w:t>
      </w:r>
      <w:r>
        <w:t>РВМ</w:t>
      </w:r>
      <w:r w:rsidR="00D0615F">
        <w:t xml:space="preserve"> </w:t>
      </w:r>
      <w:r>
        <w:t>Капитал</w:t>
      </w:r>
      <w:r w:rsidR="0072106D">
        <w:t>»</w:t>
      </w:r>
      <w:r>
        <w:t>,</w:t>
      </w:r>
      <w:r w:rsidR="00D0615F">
        <w:t xml:space="preserve"> </w:t>
      </w:r>
      <w:r>
        <w:t>председатель</w:t>
      </w:r>
      <w:r w:rsidR="00D0615F">
        <w:t xml:space="preserve"> </w:t>
      </w:r>
      <w:r>
        <w:t>комитета</w:t>
      </w:r>
      <w:r w:rsidR="00D0615F">
        <w:t xml:space="preserve"> </w:t>
      </w:r>
      <w:r>
        <w:t>по</w:t>
      </w:r>
      <w:r w:rsidR="00D0615F">
        <w:t xml:space="preserve"> </w:t>
      </w:r>
      <w:r>
        <w:t>инвестициям</w:t>
      </w:r>
      <w:r w:rsidR="00D0615F">
        <w:t xml:space="preserve"> </w:t>
      </w:r>
      <w:r>
        <w:t>РГУД</w:t>
      </w:r>
      <w:r w:rsidR="00D0615F">
        <w:t xml:space="preserve"> </w:t>
      </w:r>
      <w:r>
        <w:t>Феликс</w:t>
      </w:r>
      <w:r w:rsidR="00D0615F">
        <w:t xml:space="preserve"> </w:t>
      </w:r>
      <w:r>
        <w:t>Блинов.</w:t>
      </w:r>
      <w:r w:rsidR="00D0615F">
        <w:t xml:space="preserve"> </w:t>
      </w:r>
      <w:r>
        <w:t>Деловая</w:t>
      </w:r>
      <w:r w:rsidR="00D0615F">
        <w:t xml:space="preserve"> </w:t>
      </w:r>
      <w:r>
        <w:t>программа</w:t>
      </w:r>
      <w:r w:rsidR="00D0615F">
        <w:t xml:space="preserve"> </w:t>
      </w:r>
      <w:r>
        <w:t>форума</w:t>
      </w:r>
      <w:r w:rsidR="00D0615F">
        <w:t xml:space="preserve"> </w:t>
      </w:r>
      <w:r>
        <w:t>стала</w:t>
      </w:r>
      <w:r w:rsidR="00D0615F">
        <w:t xml:space="preserve"> </w:t>
      </w:r>
      <w:r>
        <w:t>интересной</w:t>
      </w:r>
      <w:r w:rsidR="00D0615F">
        <w:t xml:space="preserve"> </w:t>
      </w:r>
      <w:r>
        <w:t>и</w:t>
      </w:r>
      <w:r w:rsidR="00D0615F">
        <w:t xml:space="preserve"> </w:t>
      </w:r>
      <w:r>
        <w:t>насыщенной</w:t>
      </w:r>
      <w:r w:rsidR="00D0615F">
        <w:t xml:space="preserve"> </w:t>
      </w:r>
      <w:r>
        <w:t>благодаря</w:t>
      </w:r>
      <w:r w:rsidR="00D0615F">
        <w:t xml:space="preserve"> </w:t>
      </w:r>
      <w:r>
        <w:t>партнерству</w:t>
      </w:r>
      <w:r w:rsidR="00D0615F">
        <w:t xml:space="preserve"> </w:t>
      </w:r>
      <w:r>
        <w:t>компании</w:t>
      </w:r>
      <w:r w:rsidR="00D0615F">
        <w:t xml:space="preserve"> </w:t>
      </w:r>
      <w:r w:rsidR="0072106D">
        <w:t>«</w:t>
      </w:r>
      <w:r>
        <w:t>Россети</w:t>
      </w:r>
      <w:r w:rsidR="0072106D">
        <w:t>»</w:t>
      </w:r>
      <w:r>
        <w:t>.</w:t>
      </w:r>
    </w:p>
    <w:p w14:paraId="76EB7C49" w14:textId="167C83D0" w:rsidR="00816EBA" w:rsidRDefault="00816EBA" w:rsidP="0072106D">
      <w:pPr>
        <w:jc w:val="both"/>
      </w:pPr>
      <w:r>
        <w:t>Красноярский</w:t>
      </w:r>
      <w:r w:rsidR="00D0615F">
        <w:t xml:space="preserve"> </w:t>
      </w:r>
      <w:r>
        <w:t>экономический</w:t>
      </w:r>
      <w:r w:rsidR="00D0615F">
        <w:t xml:space="preserve"> </w:t>
      </w:r>
      <w:r>
        <w:t>форум</w:t>
      </w:r>
      <w:r w:rsidR="00D0615F">
        <w:t xml:space="preserve"> </w:t>
      </w:r>
      <w:r>
        <w:t>проходит</w:t>
      </w:r>
      <w:r w:rsidR="00D0615F">
        <w:t xml:space="preserve"> </w:t>
      </w:r>
      <w:r>
        <w:t>28-30</w:t>
      </w:r>
      <w:r w:rsidR="00D0615F">
        <w:t xml:space="preserve"> </w:t>
      </w:r>
      <w:r>
        <w:t>марта</w:t>
      </w:r>
      <w:r w:rsidR="00D0615F">
        <w:t xml:space="preserve"> </w:t>
      </w:r>
      <w:r>
        <w:t>в</w:t>
      </w:r>
      <w:r w:rsidR="00D0615F">
        <w:t xml:space="preserve"> </w:t>
      </w:r>
      <w:r>
        <w:t>МВДЦ</w:t>
      </w:r>
      <w:r w:rsidR="00D0615F">
        <w:t xml:space="preserve"> </w:t>
      </w:r>
      <w:r w:rsidR="0072106D">
        <w:t>«</w:t>
      </w:r>
      <w:r>
        <w:t>Сибирь</w:t>
      </w:r>
      <w:r w:rsidR="0072106D">
        <w:t>»</w:t>
      </w:r>
      <w:r w:rsidR="00D0615F">
        <w:t xml:space="preserve"> </w:t>
      </w:r>
      <w:r>
        <w:t>(Красноярск)</w:t>
      </w:r>
      <w:r w:rsidR="00D0615F">
        <w:t xml:space="preserve"> </w:t>
      </w:r>
      <w:r>
        <w:t>в</w:t>
      </w:r>
      <w:r w:rsidR="00D0615F">
        <w:t xml:space="preserve"> </w:t>
      </w:r>
      <w:r>
        <w:t>обновленном</w:t>
      </w:r>
      <w:r w:rsidR="00D0615F">
        <w:t xml:space="preserve"> </w:t>
      </w:r>
      <w:r>
        <w:t>формате</w:t>
      </w:r>
      <w:r w:rsidR="00D0615F">
        <w:t xml:space="preserve"> </w:t>
      </w:r>
      <w:r>
        <w:t>Российского</w:t>
      </w:r>
      <w:r w:rsidR="00D0615F">
        <w:t xml:space="preserve"> </w:t>
      </w:r>
      <w:r>
        <w:t>саммита</w:t>
      </w:r>
      <w:r w:rsidR="00D0615F">
        <w:t xml:space="preserve"> </w:t>
      </w:r>
      <w:r>
        <w:t>конкурентоспособности.</w:t>
      </w:r>
      <w:r w:rsidR="00D0615F">
        <w:t xml:space="preserve"> </w:t>
      </w:r>
      <w:r>
        <w:t>В</w:t>
      </w:r>
      <w:r w:rsidR="00D0615F">
        <w:t xml:space="preserve"> </w:t>
      </w:r>
      <w:r>
        <w:t>KEF'2019</w:t>
      </w:r>
      <w:r w:rsidR="00D0615F">
        <w:t xml:space="preserve"> </w:t>
      </w:r>
      <w:r>
        <w:t>принимают</w:t>
      </w:r>
      <w:r w:rsidR="00D0615F">
        <w:t xml:space="preserve"> </w:t>
      </w:r>
      <w:r>
        <w:t>участие</w:t>
      </w:r>
      <w:r w:rsidR="00D0615F">
        <w:t xml:space="preserve"> </w:t>
      </w:r>
      <w:r>
        <w:t>более</w:t>
      </w:r>
      <w:r w:rsidR="00D0615F">
        <w:t xml:space="preserve"> </w:t>
      </w:r>
      <w:r>
        <w:t>6000</w:t>
      </w:r>
      <w:r w:rsidR="00D0615F">
        <w:t xml:space="preserve"> </w:t>
      </w:r>
      <w:r>
        <w:t>человек</w:t>
      </w:r>
      <w:r w:rsidR="00D0615F">
        <w:t xml:space="preserve"> </w:t>
      </w:r>
      <w:r>
        <w:t>и</w:t>
      </w:r>
      <w:r w:rsidR="00D0615F">
        <w:t xml:space="preserve"> </w:t>
      </w:r>
      <w:r>
        <w:t>300</w:t>
      </w:r>
      <w:r w:rsidR="00D0615F">
        <w:t xml:space="preserve"> </w:t>
      </w:r>
      <w:r>
        <w:t>спикеров.</w:t>
      </w:r>
      <w:r w:rsidR="00D0615F">
        <w:t xml:space="preserve"> </w:t>
      </w:r>
      <w:r>
        <w:t>За</w:t>
      </w:r>
      <w:r w:rsidR="00D0615F">
        <w:t xml:space="preserve"> </w:t>
      </w:r>
      <w:r>
        <w:t>три</w:t>
      </w:r>
      <w:r w:rsidR="00D0615F">
        <w:t xml:space="preserve"> </w:t>
      </w:r>
      <w:r>
        <w:t>дня</w:t>
      </w:r>
      <w:r w:rsidR="00D0615F">
        <w:t xml:space="preserve"> </w:t>
      </w:r>
      <w:r>
        <w:t>в</w:t>
      </w:r>
      <w:r w:rsidR="00D0615F">
        <w:t xml:space="preserve"> </w:t>
      </w:r>
      <w:r>
        <w:t>рамках</w:t>
      </w:r>
      <w:r w:rsidR="00D0615F">
        <w:t xml:space="preserve"> </w:t>
      </w:r>
      <w:r>
        <w:t>форума</w:t>
      </w:r>
      <w:r w:rsidR="00D0615F">
        <w:t xml:space="preserve"> </w:t>
      </w:r>
      <w:r>
        <w:t>состоится</w:t>
      </w:r>
      <w:r w:rsidR="00D0615F">
        <w:t xml:space="preserve"> </w:t>
      </w:r>
      <w:r>
        <w:t>порядка</w:t>
      </w:r>
      <w:r w:rsidR="00D0615F">
        <w:t xml:space="preserve"> </w:t>
      </w:r>
      <w:r>
        <w:t>100</w:t>
      </w:r>
      <w:r w:rsidR="00D0615F">
        <w:t xml:space="preserve"> </w:t>
      </w:r>
      <w:r>
        <w:t>деловых</w:t>
      </w:r>
      <w:r w:rsidR="00D0615F">
        <w:t xml:space="preserve"> </w:t>
      </w:r>
      <w:r>
        <w:t>мероприятий.</w:t>
      </w:r>
      <w:r w:rsidR="00D0615F">
        <w:t xml:space="preserve"> </w:t>
      </w:r>
      <w:r>
        <w:t>Организаторы</w:t>
      </w:r>
      <w:r w:rsidR="00D0615F">
        <w:t xml:space="preserve"> </w:t>
      </w:r>
      <w:r w:rsidR="0072106D">
        <w:t>–</w:t>
      </w:r>
      <w:r w:rsidR="00D0615F">
        <w:t xml:space="preserve"> </w:t>
      </w:r>
      <w:r>
        <w:t>Правительство</w:t>
      </w:r>
      <w:r w:rsidR="00D0615F">
        <w:t xml:space="preserve"> </w:t>
      </w:r>
      <w:r>
        <w:t>РФ</w:t>
      </w:r>
      <w:r w:rsidR="00D0615F">
        <w:t xml:space="preserve"> </w:t>
      </w:r>
      <w:r>
        <w:t>и</w:t>
      </w:r>
      <w:r w:rsidR="00D0615F">
        <w:t xml:space="preserve"> </w:t>
      </w:r>
      <w:r>
        <w:t>Правительство</w:t>
      </w:r>
      <w:r w:rsidR="00D0615F">
        <w:t xml:space="preserve"> </w:t>
      </w:r>
      <w:r>
        <w:t>Красноярского</w:t>
      </w:r>
      <w:r w:rsidR="00D0615F">
        <w:t xml:space="preserve"> </w:t>
      </w:r>
      <w:r>
        <w:t>края.</w:t>
      </w:r>
      <w:r w:rsidR="00D0615F">
        <w:t xml:space="preserve"> </w:t>
      </w:r>
      <w:r>
        <w:t>Оператор</w:t>
      </w:r>
      <w:r w:rsidR="00D0615F">
        <w:t xml:space="preserve"> </w:t>
      </w:r>
      <w:r>
        <w:t>форума</w:t>
      </w:r>
      <w:r w:rsidR="00D0615F">
        <w:t xml:space="preserve"> </w:t>
      </w:r>
      <w:r>
        <w:t>и</w:t>
      </w:r>
      <w:r w:rsidR="00D0615F">
        <w:t xml:space="preserve"> </w:t>
      </w:r>
      <w:r>
        <w:t>программная</w:t>
      </w:r>
      <w:r w:rsidR="00D0615F">
        <w:t xml:space="preserve"> </w:t>
      </w:r>
      <w:r>
        <w:t>дирекция</w:t>
      </w:r>
      <w:r w:rsidR="00D0615F">
        <w:t xml:space="preserve"> </w:t>
      </w:r>
      <w:r w:rsidR="0072106D">
        <w:t>–</w:t>
      </w:r>
      <w:r w:rsidR="00D0615F">
        <w:t xml:space="preserve"> </w:t>
      </w:r>
      <w:r>
        <w:t>УК</w:t>
      </w:r>
      <w:r w:rsidR="00D0615F">
        <w:t xml:space="preserve"> </w:t>
      </w:r>
      <w:r w:rsidR="0072106D">
        <w:t>«</w:t>
      </w:r>
      <w:r>
        <w:t>Спутник</w:t>
      </w:r>
      <w:r w:rsidR="0072106D">
        <w:t>»</w:t>
      </w:r>
      <w:r>
        <w:t>.</w:t>
      </w:r>
      <w:r w:rsidR="00D0615F">
        <w:t xml:space="preserve"> </w:t>
      </w:r>
      <w:r>
        <w:t>Председатель</w:t>
      </w:r>
      <w:r w:rsidR="00D0615F">
        <w:t xml:space="preserve"> </w:t>
      </w:r>
      <w:r>
        <w:t>Оргкомитета</w:t>
      </w:r>
      <w:r w:rsidR="00D0615F">
        <w:t xml:space="preserve"> </w:t>
      </w:r>
      <w:r w:rsidR="0072106D">
        <w:t>–</w:t>
      </w:r>
      <w:r w:rsidR="00D0615F">
        <w:t xml:space="preserve"> </w:t>
      </w:r>
      <w:r>
        <w:t>заместитель</w:t>
      </w:r>
      <w:r w:rsidR="00D0615F">
        <w:t xml:space="preserve"> </w:t>
      </w:r>
      <w:r>
        <w:t>председателя</w:t>
      </w:r>
      <w:r w:rsidR="00D0615F">
        <w:t xml:space="preserve"> </w:t>
      </w:r>
      <w:r>
        <w:t>правительства</w:t>
      </w:r>
      <w:r w:rsidR="00D0615F">
        <w:t xml:space="preserve"> </w:t>
      </w:r>
      <w:r>
        <w:t>РФ</w:t>
      </w:r>
      <w:r w:rsidR="00D0615F">
        <w:t xml:space="preserve"> </w:t>
      </w:r>
      <w:r>
        <w:t>Дмитрий</w:t>
      </w:r>
      <w:r w:rsidR="00D0615F">
        <w:t xml:space="preserve"> </w:t>
      </w:r>
      <w:r>
        <w:t>Козак.</w:t>
      </w:r>
      <w:r w:rsidR="00D0615F">
        <w:t xml:space="preserve"> </w:t>
      </w:r>
    </w:p>
    <w:p w14:paraId="430BEC9D" w14:textId="77777777" w:rsidR="00B60DCD" w:rsidRDefault="00C62430" w:rsidP="0072106D">
      <w:pPr>
        <w:jc w:val="both"/>
      </w:pPr>
      <w:hyperlink r:id="rId24" w:history="1">
        <w:r w:rsidR="00816EBA" w:rsidRPr="00295752">
          <w:rPr>
            <w:rStyle w:val="a9"/>
          </w:rPr>
          <w:t>https://lenta.ru/pressrelease/2019/03/30/karkas/</w:t>
        </w:r>
      </w:hyperlink>
    </w:p>
    <w:p w14:paraId="3B8112AF" w14:textId="6EA0B405" w:rsidR="000768CA" w:rsidRPr="000768CA" w:rsidRDefault="000768CA" w:rsidP="0072106D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15" w:name="_Toc256000101"/>
      <w:bookmarkStart w:id="16" w:name="_Toc256000085"/>
      <w:bookmarkStart w:id="17" w:name="_Toc5008509"/>
      <w:r w:rsidRPr="000768CA">
        <w:rPr>
          <w:rFonts w:ascii="Times New Roman" w:hAnsi="Times New Roman"/>
          <w:sz w:val="24"/>
          <w:szCs w:val="24"/>
        </w:rPr>
        <w:lastRenderedPageBreak/>
        <w:t>ГРУЗОВИКИ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0768CA">
        <w:rPr>
          <w:rFonts w:ascii="Times New Roman" w:hAnsi="Times New Roman"/>
          <w:sz w:val="24"/>
          <w:szCs w:val="24"/>
        </w:rPr>
        <w:t>И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0768CA">
        <w:rPr>
          <w:rFonts w:ascii="Times New Roman" w:hAnsi="Times New Roman"/>
          <w:sz w:val="24"/>
          <w:szCs w:val="24"/>
        </w:rPr>
        <w:t>ДОРОГИ</w:t>
      </w:r>
      <w:bookmarkEnd w:id="15"/>
      <w:r w:rsidRPr="000768CA">
        <w:rPr>
          <w:rFonts w:ascii="Times New Roman" w:hAnsi="Times New Roman"/>
          <w:sz w:val="24"/>
          <w:szCs w:val="24"/>
        </w:rPr>
        <w:t>;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0768CA">
        <w:rPr>
          <w:rFonts w:ascii="Times New Roman" w:hAnsi="Times New Roman"/>
          <w:sz w:val="24"/>
          <w:szCs w:val="24"/>
        </w:rPr>
        <w:t>АЛЕКСАНДР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0768CA">
        <w:rPr>
          <w:rFonts w:ascii="Times New Roman" w:hAnsi="Times New Roman"/>
          <w:sz w:val="24"/>
          <w:szCs w:val="24"/>
        </w:rPr>
        <w:t>ЛАШКЕВИЧ;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0768CA">
        <w:rPr>
          <w:rFonts w:ascii="Times New Roman" w:hAnsi="Times New Roman"/>
          <w:sz w:val="24"/>
          <w:szCs w:val="24"/>
        </w:rPr>
        <w:t>2019.03.29;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bookmarkStart w:id="18" w:name="_Toc256000102"/>
      <w:bookmarkStart w:id="19" w:name="txt_2435597_1130819533"/>
      <w:r w:rsidRPr="000768CA">
        <w:rPr>
          <w:rFonts w:ascii="Times New Roman" w:hAnsi="Times New Roman"/>
          <w:sz w:val="24"/>
          <w:szCs w:val="24"/>
        </w:rPr>
        <w:t>ПАСПОРТ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0768CA">
        <w:rPr>
          <w:rFonts w:ascii="Times New Roman" w:hAnsi="Times New Roman"/>
          <w:sz w:val="24"/>
          <w:szCs w:val="24"/>
        </w:rPr>
        <w:t>ПРОЕКТА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B60DCD">
        <w:rPr>
          <w:rFonts w:ascii="Times New Roman" w:hAnsi="Times New Roman"/>
          <w:sz w:val="24"/>
          <w:szCs w:val="24"/>
        </w:rPr>
        <w:t>АСВГК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0768CA">
        <w:rPr>
          <w:rFonts w:ascii="Times New Roman" w:hAnsi="Times New Roman"/>
          <w:sz w:val="24"/>
          <w:szCs w:val="24"/>
        </w:rPr>
        <w:t>БУДЕТ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0768CA">
        <w:rPr>
          <w:rFonts w:ascii="Times New Roman" w:hAnsi="Times New Roman"/>
          <w:sz w:val="24"/>
          <w:szCs w:val="24"/>
        </w:rPr>
        <w:t>ДОРАБАТЫВАТЬСЯ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0768CA">
        <w:rPr>
          <w:rFonts w:ascii="Times New Roman" w:hAnsi="Times New Roman"/>
          <w:sz w:val="24"/>
          <w:szCs w:val="24"/>
        </w:rPr>
        <w:t>СОВМЕСТНО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0768CA">
        <w:rPr>
          <w:rFonts w:ascii="Times New Roman" w:hAnsi="Times New Roman"/>
          <w:sz w:val="24"/>
          <w:szCs w:val="24"/>
        </w:rPr>
        <w:t>С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0768CA">
        <w:rPr>
          <w:rFonts w:ascii="Times New Roman" w:hAnsi="Times New Roman"/>
          <w:sz w:val="24"/>
          <w:szCs w:val="24"/>
        </w:rPr>
        <w:t>БИЗНЕСОМ</w:t>
      </w:r>
      <w:bookmarkEnd w:id="17"/>
      <w:bookmarkEnd w:id="18"/>
      <w:bookmarkEnd w:id="19"/>
    </w:p>
    <w:p w14:paraId="61B6A0A2" w14:textId="4E56F9D5" w:rsidR="000768CA" w:rsidRPr="000768CA" w:rsidRDefault="000768CA" w:rsidP="0072106D">
      <w:pPr>
        <w:jc w:val="both"/>
      </w:pPr>
      <w:r w:rsidRPr="000768CA">
        <w:t>Вопросы,</w:t>
      </w:r>
      <w:r w:rsidR="00D0615F">
        <w:t xml:space="preserve"> </w:t>
      </w:r>
      <w:r w:rsidRPr="000768CA">
        <w:t>связанные</w:t>
      </w:r>
      <w:r w:rsidR="00D0615F">
        <w:t xml:space="preserve"> </w:t>
      </w:r>
      <w:r w:rsidRPr="000768CA">
        <w:t>с</w:t>
      </w:r>
      <w:r w:rsidR="00D0615F">
        <w:t xml:space="preserve"> </w:t>
      </w:r>
      <w:r w:rsidRPr="000768CA">
        <w:t>развитием</w:t>
      </w:r>
      <w:r w:rsidR="00D0615F">
        <w:t xml:space="preserve"> </w:t>
      </w:r>
      <w:r w:rsidRPr="000768CA">
        <w:t>государственной</w:t>
      </w:r>
      <w:r w:rsidR="00D0615F">
        <w:t xml:space="preserve"> </w:t>
      </w:r>
      <w:r w:rsidRPr="000768CA">
        <w:t>автоматизированной</w:t>
      </w:r>
      <w:r w:rsidR="00D0615F">
        <w:t xml:space="preserve"> </w:t>
      </w:r>
      <w:r w:rsidRPr="000768CA">
        <w:t>системы</w:t>
      </w:r>
      <w:r w:rsidR="00D0615F">
        <w:t xml:space="preserve"> </w:t>
      </w:r>
      <w:r w:rsidRPr="000768CA">
        <w:t>весогабаритного</w:t>
      </w:r>
      <w:r w:rsidR="00D0615F">
        <w:t xml:space="preserve"> </w:t>
      </w:r>
      <w:r w:rsidRPr="000768CA">
        <w:t>контроля</w:t>
      </w:r>
      <w:r w:rsidR="00D0615F">
        <w:t xml:space="preserve"> </w:t>
      </w:r>
      <w:r w:rsidRPr="000768CA">
        <w:t>(</w:t>
      </w:r>
      <w:r w:rsidRPr="00B60DCD">
        <w:rPr>
          <w:b/>
        </w:rPr>
        <w:t>АСВГК</w:t>
      </w:r>
      <w:r w:rsidRPr="000768CA">
        <w:t>),</w:t>
      </w:r>
      <w:r w:rsidR="00D0615F">
        <w:t xml:space="preserve"> </w:t>
      </w:r>
      <w:r w:rsidRPr="000768CA">
        <w:t>заняли</w:t>
      </w:r>
      <w:r w:rsidR="00D0615F">
        <w:t xml:space="preserve"> </w:t>
      </w:r>
      <w:r w:rsidRPr="000768CA">
        <w:t>центральное</w:t>
      </w:r>
      <w:r w:rsidR="00D0615F">
        <w:t xml:space="preserve"> </w:t>
      </w:r>
      <w:r w:rsidRPr="000768CA">
        <w:t>место</w:t>
      </w:r>
      <w:r w:rsidR="00D0615F">
        <w:t xml:space="preserve"> </w:t>
      </w:r>
      <w:r w:rsidRPr="000768CA">
        <w:t>в</w:t>
      </w:r>
      <w:r w:rsidR="00D0615F">
        <w:t xml:space="preserve"> </w:t>
      </w:r>
      <w:r w:rsidRPr="000768CA">
        <w:t>ходе</w:t>
      </w:r>
      <w:r w:rsidR="00D0615F">
        <w:t xml:space="preserve"> </w:t>
      </w:r>
      <w:r w:rsidRPr="000768CA">
        <w:t>обсуждений</w:t>
      </w:r>
      <w:r w:rsidR="00D0615F">
        <w:t xml:space="preserve"> </w:t>
      </w:r>
      <w:r w:rsidRPr="000768CA">
        <w:t>на</w:t>
      </w:r>
      <w:r w:rsidR="00D0615F">
        <w:t xml:space="preserve"> </w:t>
      </w:r>
      <w:r w:rsidRPr="000768CA">
        <w:t>конференции</w:t>
      </w:r>
      <w:r w:rsidR="00D0615F">
        <w:t xml:space="preserve"> </w:t>
      </w:r>
      <w:r w:rsidR="0072106D">
        <w:t>«</w:t>
      </w:r>
      <w:r w:rsidRPr="000768CA">
        <w:t>Грузовые</w:t>
      </w:r>
      <w:r w:rsidR="00D0615F">
        <w:t xml:space="preserve"> </w:t>
      </w:r>
      <w:r w:rsidRPr="000768CA">
        <w:t>автоперевозки:</w:t>
      </w:r>
      <w:r w:rsidR="00D0615F">
        <w:t xml:space="preserve"> </w:t>
      </w:r>
      <w:r w:rsidRPr="000768CA">
        <w:t>вызовы</w:t>
      </w:r>
      <w:r w:rsidR="00D0615F">
        <w:t xml:space="preserve"> </w:t>
      </w:r>
      <w:r w:rsidRPr="000768CA">
        <w:t>и</w:t>
      </w:r>
      <w:r w:rsidR="00D0615F">
        <w:t xml:space="preserve"> </w:t>
      </w:r>
      <w:r w:rsidRPr="000768CA">
        <w:t>возможности</w:t>
      </w:r>
      <w:r w:rsidR="00D0615F">
        <w:t xml:space="preserve"> </w:t>
      </w:r>
      <w:r w:rsidR="0072106D">
        <w:t>–</w:t>
      </w:r>
      <w:r w:rsidR="00D0615F">
        <w:t xml:space="preserve"> </w:t>
      </w:r>
      <w:r w:rsidRPr="000768CA">
        <w:t>2019</w:t>
      </w:r>
      <w:r w:rsidR="0072106D">
        <w:t>»</w:t>
      </w:r>
      <w:r w:rsidRPr="000768CA">
        <w:t>,</w:t>
      </w:r>
      <w:r w:rsidR="00D0615F">
        <w:t xml:space="preserve"> </w:t>
      </w:r>
      <w:r w:rsidRPr="000768CA">
        <w:t>прошедшей</w:t>
      </w:r>
      <w:r w:rsidR="00D0615F">
        <w:t xml:space="preserve"> </w:t>
      </w:r>
      <w:r w:rsidRPr="000768CA">
        <w:t>26-27</w:t>
      </w:r>
      <w:r w:rsidR="00D0615F">
        <w:t xml:space="preserve"> </w:t>
      </w:r>
      <w:r w:rsidRPr="000768CA">
        <w:t>марта</w:t>
      </w:r>
      <w:r w:rsidR="00D0615F">
        <w:t xml:space="preserve"> </w:t>
      </w:r>
      <w:r w:rsidRPr="000768CA">
        <w:t>в</w:t>
      </w:r>
      <w:r w:rsidR="00D0615F">
        <w:t xml:space="preserve"> </w:t>
      </w:r>
      <w:r w:rsidRPr="000768CA">
        <w:t>Москве.</w:t>
      </w:r>
    </w:p>
    <w:p w14:paraId="363D579F" w14:textId="216FC897" w:rsidR="000768CA" w:rsidRPr="000768CA" w:rsidRDefault="000768CA" w:rsidP="0072106D">
      <w:pPr>
        <w:jc w:val="both"/>
      </w:pPr>
      <w:r w:rsidRPr="000768CA">
        <w:t>Система</w:t>
      </w:r>
      <w:r w:rsidR="00D0615F">
        <w:t xml:space="preserve"> </w:t>
      </w:r>
      <w:r w:rsidRPr="000768CA">
        <w:t>преткновения</w:t>
      </w:r>
    </w:p>
    <w:p w14:paraId="6A573066" w14:textId="165FD136" w:rsidR="000768CA" w:rsidRPr="000768CA" w:rsidRDefault="000768CA" w:rsidP="0072106D">
      <w:pPr>
        <w:jc w:val="both"/>
      </w:pPr>
      <w:r w:rsidRPr="000768CA">
        <w:t>Не</w:t>
      </w:r>
      <w:r w:rsidR="00D0615F">
        <w:t xml:space="preserve"> </w:t>
      </w:r>
      <w:r w:rsidRPr="000768CA">
        <w:t>случайно</w:t>
      </w:r>
      <w:r w:rsidR="00D0615F">
        <w:t xml:space="preserve"> </w:t>
      </w:r>
      <w:r w:rsidRPr="000768CA">
        <w:t>именно</w:t>
      </w:r>
      <w:r w:rsidR="00D0615F">
        <w:t xml:space="preserve"> </w:t>
      </w:r>
      <w:r w:rsidRPr="000768CA">
        <w:t>данная</w:t>
      </w:r>
      <w:r w:rsidR="00D0615F">
        <w:t xml:space="preserve"> </w:t>
      </w:r>
      <w:r w:rsidRPr="000768CA">
        <w:t>тема</w:t>
      </w:r>
      <w:r w:rsidR="00D0615F">
        <w:t xml:space="preserve"> </w:t>
      </w:r>
      <w:r w:rsidRPr="000768CA">
        <w:t>открывала</w:t>
      </w:r>
      <w:r w:rsidR="00D0615F">
        <w:t xml:space="preserve"> </w:t>
      </w:r>
      <w:r w:rsidRPr="000768CA">
        <w:t>первый</w:t>
      </w:r>
      <w:r w:rsidR="00D0615F">
        <w:t xml:space="preserve"> </w:t>
      </w:r>
      <w:r w:rsidRPr="000768CA">
        <w:t>день</w:t>
      </w:r>
      <w:r w:rsidR="00D0615F">
        <w:t xml:space="preserve"> </w:t>
      </w:r>
      <w:r w:rsidRPr="000768CA">
        <w:t>конференции.</w:t>
      </w:r>
      <w:r w:rsidR="00D0615F">
        <w:t xml:space="preserve"> </w:t>
      </w:r>
      <w:r w:rsidRPr="000768CA">
        <w:t>В</w:t>
      </w:r>
      <w:r w:rsidR="00D0615F">
        <w:t xml:space="preserve"> </w:t>
      </w:r>
      <w:r w:rsidRPr="000768CA">
        <w:t>ее</w:t>
      </w:r>
      <w:r w:rsidR="00D0615F">
        <w:t xml:space="preserve"> </w:t>
      </w:r>
      <w:r w:rsidRPr="000768CA">
        <w:t>обсуждении</w:t>
      </w:r>
      <w:r w:rsidR="00D0615F">
        <w:t xml:space="preserve"> </w:t>
      </w:r>
      <w:r w:rsidRPr="000768CA">
        <w:t>приняли</w:t>
      </w:r>
      <w:r w:rsidR="00D0615F">
        <w:t xml:space="preserve"> </w:t>
      </w:r>
      <w:r w:rsidRPr="000768CA">
        <w:t>участие</w:t>
      </w:r>
      <w:r w:rsidR="00D0615F">
        <w:t xml:space="preserve"> </w:t>
      </w:r>
      <w:r w:rsidRPr="000768CA">
        <w:t>такие</w:t>
      </w:r>
      <w:r w:rsidR="00D0615F">
        <w:t xml:space="preserve"> </w:t>
      </w:r>
      <w:r w:rsidRPr="000768CA">
        <w:t>видные</w:t>
      </w:r>
      <w:r w:rsidR="00D0615F">
        <w:t xml:space="preserve"> </w:t>
      </w:r>
      <w:r w:rsidRPr="000768CA">
        <w:t>представители</w:t>
      </w:r>
      <w:r w:rsidR="00D0615F">
        <w:t xml:space="preserve"> </w:t>
      </w:r>
      <w:r w:rsidRPr="000768CA">
        <w:t>отрасли</w:t>
      </w:r>
      <w:r w:rsidR="00D0615F">
        <w:t xml:space="preserve"> </w:t>
      </w:r>
      <w:r w:rsidRPr="000768CA">
        <w:t>грузовых</w:t>
      </w:r>
      <w:r w:rsidR="00D0615F">
        <w:t xml:space="preserve"> </w:t>
      </w:r>
      <w:r w:rsidRPr="000768CA">
        <w:t>перевозок,</w:t>
      </w:r>
      <w:r w:rsidR="00D0615F">
        <w:t xml:space="preserve"> </w:t>
      </w:r>
      <w:r w:rsidRPr="000768CA">
        <w:t>как</w:t>
      </w:r>
      <w:r w:rsidR="00D0615F">
        <w:t xml:space="preserve"> </w:t>
      </w:r>
      <w:r w:rsidRPr="000768CA">
        <w:t>Петр</w:t>
      </w:r>
      <w:r w:rsidR="00D0615F">
        <w:t xml:space="preserve"> </w:t>
      </w:r>
      <w:r w:rsidRPr="000768CA">
        <w:t>Павлюк</w:t>
      </w:r>
      <w:r w:rsidR="00D0615F">
        <w:t xml:space="preserve"> </w:t>
      </w:r>
      <w:r w:rsidRPr="000768CA">
        <w:t>(АСМАП),</w:t>
      </w:r>
      <w:r w:rsidR="00D0615F">
        <w:t xml:space="preserve"> </w:t>
      </w:r>
      <w:r w:rsidRPr="000768CA">
        <w:t>Валерий</w:t>
      </w:r>
      <w:r w:rsidR="00D0615F">
        <w:t xml:space="preserve"> </w:t>
      </w:r>
      <w:r w:rsidRPr="000768CA">
        <w:t>Алексеев</w:t>
      </w:r>
      <w:r w:rsidR="00D0615F">
        <w:t xml:space="preserve"> </w:t>
      </w:r>
      <w:r w:rsidRPr="000768CA">
        <w:t>(РАС),</w:t>
      </w:r>
      <w:r w:rsidR="00D0615F">
        <w:t xml:space="preserve"> </w:t>
      </w:r>
      <w:r w:rsidRPr="000768CA">
        <w:t>Александр</w:t>
      </w:r>
      <w:r w:rsidR="00D0615F">
        <w:t xml:space="preserve"> </w:t>
      </w:r>
      <w:r w:rsidRPr="000768CA">
        <w:t>Лашкевич</w:t>
      </w:r>
      <w:r w:rsidR="00D0615F">
        <w:t xml:space="preserve"> </w:t>
      </w:r>
      <w:r w:rsidRPr="000768CA">
        <w:t>(ГК</w:t>
      </w:r>
      <w:r w:rsidR="00D0615F">
        <w:t xml:space="preserve"> </w:t>
      </w:r>
      <w:r w:rsidR="0072106D">
        <w:t>«</w:t>
      </w:r>
      <w:r w:rsidRPr="000768CA">
        <w:t>Деловые</w:t>
      </w:r>
      <w:r w:rsidR="00D0615F">
        <w:t xml:space="preserve"> </w:t>
      </w:r>
      <w:r w:rsidRPr="000768CA">
        <w:t>линии</w:t>
      </w:r>
      <w:r w:rsidR="0072106D">
        <w:t>»</w:t>
      </w:r>
      <w:r w:rsidRPr="000768CA">
        <w:t>),</w:t>
      </w:r>
      <w:r w:rsidR="00D0615F">
        <w:t xml:space="preserve"> </w:t>
      </w:r>
      <w:r w:rsidRPr="000768CA">
        <w:t>Роман</w:t>
      </w:r>
      <w:r w:rsidR="00D0615F">
        <w:t xml:space="preserve"> </w:t>
      </w:r>
      <w:r w:rsidRPr="000768CA">
        <w:t>Юников</w:t>
      </w:r>
      <w:r w:rsidR="00D0615F">
        <w:t xml:space="preserve"> </w:t>
      </w:r>
      <w:r w:rsidRPr="000768CA">
        <w:t>(</w:t>
      </w:r>
      <w:r w:rsidR="0072106D">
        <w:t>«</w:t>
      </w:r>
      <w:r w:rsidRPr="000768CA">
        <w:t>Сельта</w:t>
      </w:r>
      <w:r w:rsidR="0072106D">
        <w:t>»</w:t>
      </w:r>
      <w:r w:rsidRPr="000768CA">
        <w:t>/</w:t>
      </w:r>
      <w:r w:rsidR="00D0615F">
        <w:t xml:space="preserve"> </w:t>
      </w:r>
      <w:r w:rsidR="0072106D">
        <w:t>«</w:t>
      </w:r>
      <w:r w:rsidRPr="000768CA">
        <w:t>Магнит</w:t>
      </w:r>
      <w:r w:rsidR="0072106D">
        <w:t>»</w:t>
      </w:r>
      <w:r w:rsidRPr="000768CA">
        <w:t>),</w:t>
      </w:r>
      <w:r w:rsidR="00D0615F">
        <w:t xml:space="preserve"> </w:t>
      </w:r>
      <w:r w:rsidRPr="000768CA">
        <w:t>Сергей</w:t>
      </w:r>
      <w:r w:rsidR="00D0615F">
        <w:t xml:space="preserve"> </w:t>
      </w:r>
      <w:r w:rsidRPr="000768CA">
        <w:t>Юнгов</w:t>
      </w:r>
      <w:r w:rsidR="00D0615F">
        <w:t xml:space="preserve"> </w:t>
      </w:r>
      <w:r w:rsidRPr="000768CA">
        <w:t>(Росдормониторинг),</w:t>
      </w:r>
      <w:r w:rsidR="00D0615F">
        <w:t xml:space="preserve"> </w:t>
      </w:r>
      <w:r w:rsidRPr="000768CA">
        <w:t>Евгений</w:t>
      </w:r>
      <w:r w:rsidR="00D0615F">
        <w:t xml:space="preserve"> </w:t>
      </w:r>
      <w:r w:rsidRPr="000768CA">
        <w:t>Бабаев</w:t>
      </w:r>
      <w:r w:rsidR="00D0615F">
        <w:t xml:space="preserve"> </w:t>
      </w:r>
      <w:r w:rsidRPr="000768CA">
        <w:t>(</w:t>
      </w:r>
      <w:r w:rsidR="0072106D">
        <w:t>«</w:t>
      </w:r>
      <w:r w:rsidRPr="000768CA">
        <w:t>Итеко</w:t>
      </w:r>
      <w:r w:rsidR="0072106D">
        <w:t>»</w:t>
      </w:r>
      <w:r w:rsidRPr="000768CA">
        <w:t>)</w:t>
      </w:r>
      <w:r w:rsidR="00D0615F">
        <w:t xml:space="preserve"> </w:t>
      </w:r>
      <w:r w:rsidRPr="000768CA">
        <w:t>и</w:t>
      </w:r>
      <w:r w:rsidR="00D0615F">
        <w:t xml:space="preserve"> </w:t>
      </w:r>
      <w:r w:rsidRPr="000768CA">
        <w:t>др.</w:t>
      </w:r>
    </w:p>
    <w:p w14:paraId="2DE89764" w14:textId="6ED4476B" w:rsidR="000768CA" w:rsidRPr="000768CA" w:rsidRDefault="000768CA" w:rsidP="0072106D">
      <w:pPr>
        <w:jc w:val="both"/>
      </w:pPr>
      <w:r w:rsidRPr="000768CA">
        <w:t>Как</w:t>
      </w:r>
      <w:r w:rsidR="00D0615F">
        <w:t xml:space="preserve"> </w:t>
      </w:r>
      <w:r w:rsidRPr="000768CA">
        <w:t>напомнила</w:t>
      </w:r>
      <w:r w:rsidR="00D0615F">
        <w:t xml:space="preserve"> </w:t>
      </w:r>
      <w:r w:rsidRPr="000768CA">
        <w:t>модератор</w:t>
      </w:r>
      <w:r w:rsidR="00D0615F">
        <w:t xml:space="preserve"> </w:t>
      </w:r>
      <w:r w:rsidRPr="000768CA">
        <w:t>сессии</w:t>
      </w:r>
      <w:r w:rsidR="00D0615F">
        <w:t xml:space="preserve"> </w:t>
      </w:r>
      <w:r w:rsidRPr="000768CA">
        <w:t>Ольга</w:t>
      </w:r>
      <w:r w:rsidR="00D0615F">
        <w:t xml:space="preserve"> </w:t>
      </w:r>
      <w:r w:rsidRPr="000768CA">
        <w:t>Федоткина,</w:t>
      </w:r>
      <w:r w:rsidR="00D0615F">
        <w:t xml:space="preserve"> </w:t>
      </w:r>
      <w:r w:rsidRPr="000768CA">
        <w:t>в</w:t>
      </w:r>
      <w:r w:rsidR="00D0615F">
        <w:t xml:space="preserve"> </w:t>
      </w:r>
      <w:r w:rsidRPr="000768CA">
        <w:t>настоящее</w:t>
      </w:r>
      <w:r w:rsidR="00D0615F">
        <w:t xml:space="preserve"> </w:t>
      </w:r>
      <w:r w:rsidRPr="000768CA">
        <w:t>время</w:t>
      </w:r>
      <w:r w:rsidR="00D0615F">
        <w:t xml:space="preserve"> </w:t>
      </w:r>
      <w:r w:rsidRPr="000768CA">
        <w:t>в</w:t>
      </w:r>
      <w:r w:rsidR="00D0615F">
        <w:t xml:space="preserve"> </w:t>
      </w:r>
      <w:r w:rsidRPr="000768CA">
        <w:t>России</w:t>
      </w:r>
      <w:r w:rsidR="00D0615F">
        <w:t xml:space="preserve"> </w:t>
      </w:r>
      <w:r w:rsidRPr="000768CA">
        <w:t>разработан</w:t>
      </w:r>
      <w:r w:rsidR="00D0615F">
        <w:t xml:space="preserve"> </w:t>
      </w:r>
      <w:r w:rsidRPr="000768CA">
        <w:t>проект</w:t>
      </w:r>
      <w:r w:rsidR="00D0615F">
        <w:t xml:space="preserve"> </w:t>
      </w:r>
      <w:r w:rsidRPr="000768CA">
        <w:t>паспорта</w:t>
      </w:r>
      <w:r w:rsidR="00D0615F">
        <w:t xml:space="preserve"> </w:t>
      </w:r>
      <w:r w:rsidRPr="000768CA">
        <w:t>развития</w:t>
      </w:r>
      <w:r w:rsidR="00D0615F">
        <w:t xml:space="preserve"> </w:t>
      </w:r>
      <w:r w:rsidRPr="00B60DCD">
        <w:rPr>
          <w:b/>
        </w:rPr>
        <w:t>АСВГК</w:t>
      </w:r>
      <w:r w:rsidRPr="000768CA">
        <w:t>.</w:t>
      </w:r>
      <w:r w:rsidR="00D0615F">
        <w:t xml:space="preserve"> </w:t>
      </w:r>
      <w:r w:rsidRPr="000768CA">
        <w:t>В</w:t>
      </w:r>
      <w:r w:rsidR="00D0615F">
        <w:t xml:space="preserve"> </w:t>
      </w:r>
      <w:r w:rsidRPr="000768CA">
        <w:t>прошедшем</w:t>
      </w:r>
      <w:r w:rsidR="00D0615F">
        <w:t xml:space="preserve"> </w:t>
      </w:r>
      <w:r w:rsidRPr="000768CA">
        <w:t>октябре</w:t>
      </w:r>
      <w:r w:rsidR="00D0615F">
        <w:t xml:space="preserve"> </w:t>
      </w:r>
      <w:r w:rsidRPr="000768CA">
        <w:t>он</w:t>
      </w:r>
      <w:r w:rsidR="00D0615F">
        <w:t xml:space="preserve"> </w:t>
      </w:r>
      <w:r w:rsidRPr="000768CA">
        <w:t>обсуждался</w:t>
      </w:r>
      <w:r w:rsidR="00D0615F">
        <w:t xml:space="preserve"> </w:t>
      </w:r>
      <w:r w:rsidRPr="000768CA">
        <w:t>на</w:t>
      </w:r>
      <w:r w:rsidR="00D0615F">
        <w:t xml:space="preserve"> </w:t>
      </w:r>
      <w:r w:rsidRPr="000768CA">
        <w:t>площадке</w:t>
      </w:r>
      <w:r w:rsidR="00D0615F">
        <w:t xml:space="preserve"> </w:t>
      </w:r>
      <w:r w:rsidRPr="000768CA">
        <w:t>Общественной</w:t>
      </w:r>
      <w:r w:rsidR="00D0615F">
        <w:t xml:space="preserve"> </w:t>
      </w:r>
      <w:r w:rsidRPr="000768CA">
        <w:t>палаты</w:t>
      </w:r>
      <w:r w:rsidR="00D0615F">
        <w:t xml:space="preserve"> </w:t>
      </w:r>
      <w:r w:rsidRPr="000768CA">
        <w:t>РФ,</w:t>
      </w:r>
      <w:r w:rsidR="00D0615F">
        <w:t xml:space="preserve"> </w:t>
      </w:r>
      <w:r w:rsidRPr="000768CA">
        <w:t>где</w:t>
      </w:r>
      <w:r w:rsidR="00D0615F">
        <w:t xml:space="preserve"> </w:t>
      </w:r>
      <w:r w:rsidRPr="000768CA">
        <w:t>представители</w:t>
      </w:r>
      <w:r w:rsidR="00D0615F">
        <w:t xml:space="preserve"> </w:t>
      </w:r>
      <w:r w:rsidRPr="000768CA">
        <w:t>бизнеса</w:t>
      </w:r>
      <w:r w:rsidR="00D0615F">
        <w:t xml:space="preserve"> </w:t>
      </w:r>
      <w:r w:rsidRPr="000768CA">
        <w:t>озвучили</w:t>
      </w:r>
      <w:r w:rsidR="00D0615F">
        <w:t xml:space="preserve"> </w:t>
      </w:r>
      <w:r w:rsidRPr="000768CA">
        <w:t>свои</w:t>
      </w:r>
      <w:r w:rsidR="00D0615F">
        <w:t xml:space="preserve"> </w:t>
      </w:r>
      <w:r w:rsidRPr="000768CA">
        <w:t>пожелания</w:t>
      </w:r>
      <w:r w:rsidR="00D0615F">
        <w:t xml:space="preserve"> </w:t>
      </w:r>
      <w:r w:rsidRPr="000768CA">
        <w:t>и</w:t>
      </w:r>
      <w:r w:rsidR="00D0615F">
        <w:t xml:space="preserve"> </w:t>
      </w:r>
      <w:r w:rsidRPr="000768CA">
        <w:t>предложения</w:t>
      </w:r>
      <w:r w:rsidR="00D0615F">
        <w:t xml:space="preserve"> </w:t>
      </w:r>
      <w:r w:rsidRPr="000768CA">
        <w:t>к</w:t>
      </w:r>
      <w:r w:rsidR="00D0615F">
        <w:t xml:space="preserve"> </w:t>
      </w:r>
      <w:r w:rsidRPr="000768CA">
        <w:t>данной</w:t>
      </w:r>
      <w:r w:rsidR="00D0615F">
        <w:t xml:space="preserve"> </w:t>
      </w:r>
      <w:r w:rsidRPr="000768CA">
        <w:t>системе.</w:t>
      </w:r>
      <w:r w:rsidR="00D0615F">
        <w:t xml:space="preserve"> </w:t>
      </w:r>
      <w:r w:rsidRPr="000768CA">
        <w:t>В</w:t>
      </w:r>
      <w:r w:rsidR="00D0615F">
        <w:t xml:space="preserve"> </w:t>
      </w:r>
      <w:r w:rsidRPr="000768CA">
        <w:t>дальнейшем</w:t>
      </w:r>
      <w:r w:rsidR="00D0615F">
        <w:t xml:space="preserve"> </w:t>
      </w:r>
      <w:r w:rsidRPr="000768CA">
        <w:t>те</w:t>
      </w:r>
      <w:r w:rsidR="00D0615F">
        <w:t xml:space="preserve"> </w:t>
      </w:r>
      <w:r w:rsidRPr="000768CA">
        <w:t>были</w:t>
      </w:r>
      <w:r w:rsidR="00D0615F">
        <w:t xml:space="preserve"> </w:t>
      </w:r>
      <w:r w:rsidRPr="000768CA">
        <w:t>рассмотрены</w:t>
      </w:r>
      <w:r w:rsidR="00D0615F">
        <w:t xml:space="preserve"> </w:t>
      </w:r>
      <w:r w:rsidRPr="000768CA">
        <w:t>и</w:t>
      </w:r>
      <w:r w:rsidR="00D0615F">
        <w:t xml:space="preserve"> </w:t>
      </w:r>
      <w:r w:rsidRPr="000768CA">
        <w:t>зафиксированы</w:t>
      </w:r>
      <w:r w:rsidR="00D0615F">
        <w:t xml:space="preserve"> </w:t>
      </w:r>
      <w:r w:rsidRPr="00B60DCD">
        <w:rPr>
          <w:b/>
        </w:rPr>
        <w:t>Минтранс</w:t>
      </w:r>
      <w:r w:rsidRPr="000768CA">
        <w:rPr>
          <w:b/>
        </w:rPr>
        <w:t>ом</w:t>
      </w:r>
      <w:r w:rsidR="00D0615F">
        <w:rPr>
          <w:b/>
        </w:rPr>
        <w:t xml:space="preserve"> </w:t>
      </w:r>
      <w:r w:rsidRPr="000768CA">
        <w:rPr>
          <w:b/>
        </w:rPr>
        <w:t>России</w:t>
      </w:r>
      <w:r w:rsidRPr="000768CA">
        <w:t>.</w:t>
      </w:r>
    </w:p>
    <w:p w14:paraId="4F04A51A" w14:textId="7D42BDE9" w:rsidR="000768CA" w:rsidRPr="000768CA" w:rsidRDefault="000768CA" w:rsidP="0072106D">
      <w:pPr>
        <w:jc w:val="both"/>
      </w:pPr>
      <w:r w:rsidRPr="000768CA">
        <w:t>Кроме</w:t>
      </w:r>
      <w:r w:rsidR="00D0615F">
        <w:t xml:space="preserve"> </w:t>
      </w:r>
      <w:r w:rsidRPr="000768CA">
        <w:t>того,</w:t>
      </w:r>
      <w:r w:rsidR="00D0615F">
        <w:t xml:space="preserve"> </w:t>
      </w:r>
      <w:r w:rsidRPr="000768CA">
        <w:t>в</w:t>
      </w:r>
      <w:r w:rsidR="00D0615F">
        <w:t xml:space="preserve"> </w:t>
      </w:r>
      <w:r w:rsidRPr="000768CA">
        <w:t>январе</w:t>
      </w:r>
      <w:r w:rsidR="00D0615F">
        <w:t xml:space="preserve"> </w:t>
      </w:r>
      <w:r w:rsidRPr="000768CA">
        <w:t>прошло</w:t>
      </w:r>
      <w:r w:rsidR="00D0615F">
        <w:t xml:space="preserve"> </w:t>
      </w:r>
      <w:r w:rsidRPr="000768CA">
        <w:t>заседание</w:t>
      </w:r>
      <w:r w:rsidR="00D0615F">
        <w:t xml:space="preserve"> </w:t>
      </w:r>
      <w:r w:rsidRPr="000768CA">
        <w:t>рабочей</w:t>
      </w:r>
      <w:r w:rsidR="00D0615F">
        <w:t xml:space="preserve"> </w:t>
      </w:r>
      <w:r w:rsidRPr="000768CA">
        <w:t>группы</w:t>
      </w:r>
      <w:r w:rsidR="00D0615F">
        <w:t xml:space="preserve"> </w:t>
      </w:r>
      <w:r w:rsidRPr="000768CA">
        <w:t>по</w:t>
      </w:r>
      <w:r w:rsidR="00D0615F">
        <w:t xml:space="preserve"> </w:t>
      </w:r>
      <w:r w:rsidRPr="00B60DCD">
        <w:rPr>
          <w:b/>
        </w:rPr>
        <w:t>АСВГК</w:t>
      </w:r>
      <w:r w:rsidR="00D0615F">
        <w:t xml:space="preserve"> </w:t>
      </w:r>
      <w:r w:rsidRPr="000768CA">
        <w:t>при</w:t>
      </w:r>
      <w:r w:rsidR="00D0615F">
        <w:t xml:space="preserve"> </w:t>
      </w:r>
      <w:r w:rsidRPr="00B60DCD">
        <w:rPr>
          <w:b/>
        </w:rPr>
        <w:t>Минтранс</w:t>
      </w:r>
      <w:r w:rsidRPr="000768CA">
        <w:rPr>
          <w:b/>
        </w:rPr>
        <w:t>е</w:t>
      </w:r>
      <w:r w:rsidRPr="000768CA">
        <w:t>,</w:t>
      </w:r>
      <w:r w:rsidR="00D0615F">
        <w:t xml:space="preserve"> </w:t>
      </w:r>
      <w:r w:rsidRPr="000768CA">
        <w:t>где</w:t>
      </w:r>
      <w:r w:rsidR="00D0615F">
        <w:t xml:space="preserve"> </w:t>
      </w:r>
      <w:r w:rsidRPr="000768CA">
        <w:t>также</w:t>
      </w:r>
      <w:r w:rsidR="00D0615F">
        <w:t xml:space="preserve"> </w:t>
      </w:r>
      <w:r w:rsidRPr="000768CA">
        <w:t>была</w:t>
      </w:r>
      <w:r w:rsidR="00D0615F">
        <w:t xml:space="preserve"> </w:t>
      </w:r>
      <w:r w:rsidRPr="000768CA">
        <w:t>заслушана</w:t>
      </w:r>
      <w:r w:rsidR="00D0615F">
        <w:t xml:space="preserve"> </w:t>
      </w:r>
      <w:r w:rsidRPr="000768CA">
        <w:t>позиция</w:t>
      </w:r>
      <w:r w:rsidR="00D0615F">
        <w:t xml:space="preserve"> </w:t>
      </w:r>
      <w:r w:rsidRPr="000768CA">
        <w:t>участников</w:t>
      </w:r>
      <w:r w:rsidR="00D0615F">
        <w:t xml:space="preserve"> </w:t>
      </w:r>
      <w:r w:rsidRPr="000768CA">
        <w:t>рынка.</w:t>
      </w:r>
    </w:p>
    <w:p w14:paraId="003EC51E" w14:textId="627D071C" w:rsidR="000768CA" w:rsidRPr="000768CA" w:rsidRDefault="000768CA" w:rsidP="0072106D">
      <w:pPr>
        <w:jc w:val="both"/>
      </w:pPr>
      <w:r w:rsidRPr="000768CA">
        <w:t>Представителем</w:t>
      </w:r>
      <w:r w:rsidR="00D0615F">
        <w:t xml:space="preserve"> </w:t>
      </w:r>
      <w:r w:rsidRPr="00B60DCD">
        <w:rPr>
          <w:b/>
        </w:rPr>
        <w:t>Минтранс</w:t>
      </w:r>
      <w:r w:rsidRPr="000768CA">
        <w:rPr>
          <w:b/>
        </w:rPr>
        <w:t>а</w:t>
      </w:r>
      <w:r w:rsidR="00D0615F">
        <w:t xml:space="preserve"> </w:t>
      </w:r>
      <w:r w:rsidRPr="000768CA">
        <w:t>на</w:t>
      </w:r>
      <w:r w:rsidR="00D0615F">
        <w:t xml:space="preserve"> </w:t>
      </w:r>
      <w:r w:rsidRPr="000768CA">
        <w:t>конференции</w:t>
      </w:r>
      <w:r w:rsidR="00D0615F">
        <w:t xml:space="preserve"> </w:t>
      </w:r>
      <w:r w:rsidRPr="000768CA">
        <w:t>стал</w:t>
      </w:r>
      <w:r w:rsidR="00D0615F">
        <w:t xml:space="preserve"> </w:t>
      </w:r>
      <w:r w:rsidRPr="000768CA">
        <w:t>Григорий</w:t>
      </w:r>
      <w:r w:rsidR="00D0615F">
        <w:t xml:space="preserve"> </w:t>
      </w:r>
      <w:r w:rsidRPr="000768CA">
        <w:t>Волков</w:t>
      </w:r>
      <w:r w:rsidR="00D0615F">
        <w:t xml:space="preserve"> </w:t>
      </w:r>
      <w:r w:rsidRPr="000768CA">
        <w:t>(слева;</w:t>
      </w:r>
      <w:r w:rsidR="00D0615F">
        <w:t xml:space="preserve"> </w:t>
      </w:r>
      <w:r w:rsidRPr="000768CA">
        <w:t>фото:</w:t>
      </w:r>
      <w:r w:rsidR="00D0615F">
        <w:t xml:space="preserve"> </w:t>
      </w:r>
      <w:r w:rsidRPr="000768CA">
        <w:t>ATO</w:t>
      </w:r>
      <w:r w:rsidR="00D0615F">
        <w:t xml:space="preserve"> </w:t>
      </w:r>
      <w:r w:rsidRPr="000768CA">
        <w:t>Events)</w:t>
      </w:r>
    </w:p>
    <w:p w14:paraId="031CCE3E" w14:textId="0DB5F133" w:rsidR="000768CA" w:rsidRPr="000768CA" w:rsidRDefault="000768CA" w:rsidP="0072106D">
      <w:pPr>
        <w:jc w:val="both"/>
      </w:pPr>
      <w:r w:rsidRPr="000768CA">
        <w:t>В</w:t>
      </w:r>
      <w:r w:rsidR="00D0615F">
        <w:t xml:space="preserve"> </w:t>
      </w:r>
      <w:r w:rsidRPr="000768CA">
        <w:t>то</w:t>
      </w:r>
      <w:r w:rsidR="00D0615F">
        <w:t xml:space="preserve"> </w:t>
      </w:r>
      <w:r w:rsidRPr="000768CA">
        <w:t>же</w:t>
      </w:r>
      <w:r w:rsidR="00D0615F">
        <w:t xml:space="preserve"> </w:t>
      </w:r>
      <w:r w:rsidRPr="000768CA">
        <w:t>время</w:t>
      </w:r>
      <w:r w:rsidR="00D0615F">
        <w:t xml:space="preserve"> </w:t>
      </w:r>
      <w:r w:rsidRPr="000768CA">
        <w:t>принявший</w:t>
      </w:r>
      <w:r w:rsidR="00D0615F">
        <w:t xml:space="preserve"> </w:t>
      </w:r>
      <w:r w:rsidRPr="000768CA">
        <w:t>участие</w:t>
      </w:r>
      <w:r w:rsidR="00D0615F">
        <w:t xml:space="preserve"> </w:t>
      </w:r>
      <w:r w:rsidRPr="000768CA">
        <w:t>в</w:t>
      </w:r>
      <w:r w:rsidR="00D0615F">
        <w:t xml:space="preserve"> </w:t>
      </w:r>
      <w:r w:rsidRPr="000768CA">
        <w:t>обсуждении</w:t>
      </w:r>
      <w:r w:rsidR="00D0615F">
        <w:t xml:space="preserve"> </w:t>
      </w:r>
      <w:r w:rsidRPr="000768CA">
        <w:t>представитель</w:t>
      </w:r>
      <w:r w:rsidR="00D0615F">
        <w:t xml:space="preserve"> </w:t>
      </w:r>
      <w:r w:rsidRPr="000768CA">
        <w:t>директор</w:t>
      </w:r>
      <w:r w:rsidR="00D0615F">
        <w:t xml:space="preserve"> </w:t>
      </w:r>
      <w:r w:rsidRPr="000768CA">
        <w:t>по</w:t>
      </w:r>
      <w:r w:rsidR="00D0615F">
        <w:t xml:space="preserve"> </w:t>
      </w:r>
      <w:r w:rsidRPr="000768CA">
        <w:t>взаимодействию</w:t>
      </w:r>
      <w:r w:rsidR="00D0615F">
        <w:t xml:space="preserve"> </w:t>
      </w:r>
      <w:r w:rsidRPr="000768CA">
        <w:t>с</w:t>
      </w:r>
      <w:r w:rsidR="00D0615F">
        <w:t xml:space="preserve"> </w:t>
      </w:r>
      <w:r w:rsidRPr="000768CA">
        <w:t>отраслевыми</w:t>
      </w:r>
      <w:r w:rsidR="00D0615F">
        <w:t xml:space="preserve"> </w:t>
      </w:r>
      <w:r w:rsidRPr="000768CA">
        <w:t>организациями</w:t>
      </w:r>
      <w:r w:rsidR="00D0615F">
        <w:t xml:space="preserve"> </w:t>
      </w:r>
      <w:r w:rsidRPr="000768CA">
        <w:t>ГК</w:t>
      </w:r>
      <w:r w:rsidR="00D0615F">
        <w:t xml:space="preserve"> </w:t>
      </w:r>
      <w:r w:rsidR="0072106D">
        <w:t>«</w:t>
      </w:r>
      <w:r w:rsidRPr="000768CA">
        <w:t>Деловые</w:t>
      </w:r>
      <w:r w:rsidR="00D0615F">
        <w:t xml:space="preserve"> </w:t>
      </w:r>
      <w:r w:rsidRPr="000768CA">
        <w:t>линии</w:t>
      </w:r>
      <w:r w:rsidR="0072106D">
        <w:t>»</w:t>
      </w:r>
      <w:r w:rsidR="00D0615F">
        <w:t xml:space="preserve"> </w:t>
      </w:r>
      <w:r w:rsidRPr="000768CA">
        <w:t>Александр</w:t>
      </w:r>
      <w:r w:rsidR="00D0615F">
        <w:t xml:space="preserve"> </w:t>
      </w:r>
      <w:r w:rsidRPr="000768CA">
        <w:t>Лашкевич</w:t>
      </w:r>
      <w:r w:rsidR="00D0615F">
        <w:t xml:space="preserve"> </w:t>
      </w:r>
      <w:r w:rsidRPr="000768CA">
        <w:t>заострил</w:t>
      </w:r>
      <w:r w:rsidR="00D0615F">
        <w:t xml:space="preserve"> </w:t>
      </w:r>
      <w:r w:rsidRPr="000768CA">
        <w:t>внимание</w:t>
      </w:r>
      <w:r w:rsidR="00D0615F">
        <w:t xml:space="preserve"> </w:t>
      </w:r>
      <w:r w:rsidRPr="000768CA">
        <w:t>на</w:t>
      </w:r>
      <w:r w:rsidR="00D0615F">
        <w:t xml:space="preserve"> </w:t>
      </w:r>
      <w:r w:rsidRPr="000768CA">
        <w:t>том,</w:t>
      </w:r>
      <w:r w:rsidR="00D0615F">
        <w:t xml:space="preserve"> </w:t>
      </w:r>
      <w:r w:rsidRPr="000768CA">
        <w:t>что</w:t>
      </w:r>
      <w:r w:rsidR="00D0615F">
        <w:t xml:space="preserve"> </w:t>
      </w:r>
      <w:r w:rsidRPr="000768CA">
        <w:t>не</w:t>
      </w:r>
      <w:r w:rsidR="00D0615F">
        <w:t xml:space="preserve"> </w:t>
      </w:r>
      <w:r w:rsidRPr="000768CA">
        <w:t>все</w:t>
      </w:r>
      <w:r w:rsidR="00D0615F">
        <w:t xml:space="preserve"> </w:t>
      </w:r>
      <w:r w:rsidRPr="000768CA">
        <w:t>предложения</w:t>
      </w:r>
      <w:r w:rsidR="00D0615F">
        <w:t xml:space="preserve"> </w:t>
      </w:r>
      <w:r w:rsidRPr="000768CA">
        <w:t>перевозчиков</w:t>
      </w:r>
      <w:r w:rsidR="00D0615F">
        <w:t xml:space="preserve"> </w:t>
      </w:r>
      <w:r w:rsidRPr="000768CA">
        <w:t>получили</w:t>
      </w:r>
      <w:r w:rsidR="00D0615F">
        <w:t xml:space="preserve"> </w:t>
      </w:r>
      <w:r w:rsidRPr="000768CA">
        <w:t>должное</w:t>
      </w:r>
      <w:r w:rsidR="00D0615F">
        <w:t xml:space="preserve"> </w:t>
      </w:r>
      <w:r w:rsidRPr="000768CA">
        <w:t>внимание</w:t>
      </w:r>
      <w:r w:rsidR="00D0615F">
        <w:t xml:space="preserve"> </w:t>
      </w:r>
      <w:r w:rsidRPr="000768CA">
        <w:t>со</w:t>
      </w:r>
      <w:r w:rsidR="00D0615F">
        <w:t xml:space="preserve"> </w:t>
      </w:r>
      <w:r w:rsidRPr="000768CA">
        <w:t>стороны</w:t>
      </w:r>
      <w:r w:rsidR="00D0615F">
        <w:t xml:space="preserve"> </w:t>
      </w:r>
      <w:r w:rsidRPr="000768CA">
        <w:t>профильного</w:t>
      </w:r>
      <w:r w:rsidR="00D0615F">
        <w:t xml:space="preserve"> </w:t>
      </w:r>
      <w:r w:rsidRPr="000768CA">
        <w:t>министерства.</w:t>
      </w:r>
    </w:p>
    <w:p w14:paraId="0320D8CD" w14:textId="1B16A6C0" w:rsidR="000768CA" w:rsidRPr="000768CA" w:rsidRDefault="000768CA" w:rsidP="0072106D">
      <w:pPr>
        <w:jc w:val="both"/>
      </w:pPr>
      <w:r w:rsidRPr="000768CA">
        <w:t>Так,</w:t>
      </w:r>
      <w:r w:rsidR="00D0615F">
        <w:t xml:space="preserve"> </w:t>
      </w:r>
      <w:r w:rsidRPr="000768CA">
        <w:t>по</w:t>
      </w:r>
      <w:r w:rsidR="00D0615F">
        <w:t xml:space="preserve"> </w:t>
      </w:r>
      <w:r w:rsidRPr="000768CA">
        <w:t>его</w:t>
      </w:r>
      <w:r w:rsidR="00D0615F">
        <w:t xml:space="preserve"> </w:t>
      </w:r>
      <w:r w:rsidRPr="000768CA">
        <w:t>словам,</w:t>
      </w:r>
      <w:r w:rsidR="00D0615F">
        <w:t xml:space="preserve"> </w:t>
      </w:r>
      <w:r w:rsidRPr="000768CA">
        <w:t>по</w:t>
      </w:r>
      <w:r w:rsidR="00D0615F">
        <w:t xml:space="preserve"> </w:t>
      </w:r>
      <w:r w:rsidRPr="000768CA">
        <w:t>сути</w:t>
      </w:r>
      <w:r w:rsidR="00D0615F">
        <w:t xml:space="preserve"> </w:t>
      </w:r>
      <w:r w:rsidRPr="000768CA">
        <w:t>лишь</w:t>
      </w:r>
      <w:r w:rsidR="00D0615F">
        <w:t xml:space="preserve"> </w:t>
      </w:r>
      <w:r w:rsidRPr="000768CA">
        <w:t>два</w:t>
      </w:r>
      <w:r w:rsidR="00D0615F">
        <w:t xml:space="preserve"> </w:t>
      </w:r>
      <w:r w:rsidRPr="000768CA">
        <w:t>предложения</w:t>
      </w:r>
      <w:r w:rsidR="00D0615F">
        <w:t xml:space="preserve"> </w:t>
      </w:r>
      <w:r w:rsidRPr="000768CA">
        <w:t>нашли</w:t>
      </w:r>
      <w:r w:rsidR="00D0615F">
        <w:t xml:space="preserve"> </w:t>
      </w:r>
      <w:r w:rsidRPr="000768CA">
        <w:t>отражение</w:t>
      </w:r>
      <w:r w:rsidR="00D0615F">
        <w:t xml:space="preserve"> </w:t>
      </w:r>
      <w:r w:rsidRPr="000768CA">
        <w:t>в</w:t>
      </w:r>
      <w:r w:rsidR="00D0615F">
        <w:t xml:space="preserve"> </w:t>
      </w:r>
      <w:r w:rsidRPr="000768CA">
        <w:t>новой</w:t>
      </w:r>
      <w:r w:rsidR="00D0615F">
        <w:t xml:space="preserve"> </w:t>
      </w:r>
      <w:r w:rsidRPr="000768CA">
        <w:t>редакции</w:t>
      </w:r>
      <w:r w:rsidR="00D0615F">
        <w:t xml:space="preserve"> </w:t>
      </w:r>
      <w:r w:rsidRPr="000768CA">
        <w:t>паспорта</w:t>
      </w:r>
      <w:r w:rsidR="00D0615F">
        <w:t xml:space="preserve"> </w:t>
      </w:r>
      <w:r w:rsidRPr="000768CA">
        <w:t>проекта.</w:t>
      </w:r>
      <w:r w:rsidR="00D0615F">
        <w:t xml:space="preserve"> </w:t>
      </w:r>
      <w:r w:rsidRPr="000768CA">
        <w:t>Кроме</w:t>
      </w:r>
      <w:r w:rsidR="00D0615F">
        <w:t xml:space="preserve"> </w:t>
      </w:r>
      <w:r w:rsidRPr="000768CA">
        <w:t>того,</w:t>
      </w:r>
      <w:r w:rsidR="00D0615F">
        <w:t xml:space="preserve"> </w:t>
      </w:r>
      <w:r w:rsidRPr="000768CA">
        <w:t>по</w:t>
      </w:r>
      <w:r w:rsidR="00D0615F">
        <w:t xml:space="preserve"> </w:t>
      </w:r>
      <w:r w:rsidRPr="000768CA">
        <w:t>итогам</w:t>
      </w:r>
      <w:r w:rsidR="00D0615F">
        <w:t xml:space="preserve"> </w:t>
      </w:r>
      <w:r w:rsidRPr="000768CA">
        <w:t>прошедшего</w:t>
      </w:r>
      <w:r w:rsidR="00D0615F">
        <w:t xml:space="preserve"> </w:t>
      </w:r>
      <w:r w:rsidRPr="000768CA">
        <w:t>заседания</w:t>
      </w:r>
      <w:r w:rsidR="00D0615F">
        <w:t xml:space="preserve"> </w:t>
      </w:r>
      <w:r w:rsidRPr="000768CA">
        <w:t>рабочей</w:t>
      </w:r>
      <w:r w:rsidR="00D0615F">
        <w:t xml:space="preserve"> </w:t>
      </w:r>
      <w:r w:rsidRPr="000768CA">
        <w:t>группы</w:t>
      </w:r>
      <w:r w:rsidR="00D0615F">
        <w:t xml:space="preserve"> </w:t>
      </w:r>
      <w:r w:rsidRPr="000768CA">
        <w:t>при</w:t>
      </w:r>
      <w:r w:rsidR="00D0615F">
        <w:t xml:space="preserve"> </w:t>
      </w:r>
      <w:r w:rsidRPr="00B60DCD">
        <w:rPr>
          <w:b/>
        </w:rPr>
        <w:t>Минтранс</w:t>
      </w:r>
      <w:r w:rsidRPr="000768CA">
        <w:rPr>
          <w:b/>
        </w:rPr>
        <w:t>е</w:t>
      </w:r>
      <w:r w:rsidRPr="000768CA">
        <w:t>,</w:t>
      </w:r>
      <w:r w:rsidR="00D0615F">
        <w:t xml:space="preserve"> </w:t>
      </w:r>
      <w:r w:rsidRPr="000768CA">
        <w:t>посвященного</w:t>
      </w:r>
      <w:r w:rsidR="00D0615F">
        <w:t xml:space="preserve"> </w:t>
      </w:r>
      <w:r w:rsidRPr="00B60DCD">
        <w:rPr>
          <w:b/>
        </w:rPr>
        <w:t>АСВГК</w:t>
      </w:r>
      <w:r w:rsidRPr="000768CA">
        <w:t>,</w:t>
      </w:r>
      <w:r w:rsidR="00D0615F">
        <w:t xml:space="preserve"> </w:t>
      </w:r>
      <w:r w:rsidRPr="000768CA">
        <w:t>в</w:t>
      </w:r>
      <w:r w:rsidR="00D0615F">
        <w:t xml:space="preserve"> </w:t>
      </w:r>
      <w:r w:rsidRPr="000768CA">
        <w:t>итоговом</w:t>
      </w:r>
      <w:r w:rsidR="00D0615F">
        <w:t xml:space="preserve"> </w:t>
      </w:r>
      <w:r w:rsidRPr="000768CA">
        <w:t>протоколе</w:t>
      </w:r>
      <w:r w:rsidR="00D0615F">
        <w:t xml:space="preserve"> </w:t>
      </w:r>
      <w:r w:rsidRPr="000768CA">
        <w:t>был</w:t>
      </w:r>
      <w:r w:rsidR="00D0615F">
        <w:t xml:space="preserve"> </w:t>
      </w:r>
      <w:r w:rsidRPr="000768CA">
        <w:t>отражен</w:t>
      </w:r>
      <w:r w:rsidR="00D0615F">
        <w:t xml:space="preserve"> </w:t>
      </w:r>
      <w:r w:rsidRPr="000768CA">
        <w:t>лишь</w:t>
      </w:r>
      <w:r w:rsidR="00D0615F">
        <w:t xml:space="preserve"> </w:t>
      </w:r>
      <w:r w:rsidRPr="000768CA">
        <w:t>тот</w:t>
      </w:r>
      <w:r w:rsidR="00D0615F">
        <w:t xml:space="preserve"> </w:t>
      </w:r>
      <w:r w:rsidRPr="000768CA">
        <w:t>факт,</w:t>
      </w:r>
      <w:r w:rsidR="00D0615F">
        <w:t xml:space="preserve"> </w:t>
      </w:r>
      <w:r w:rsidRPr="000768CA">
        <w:t>что</w:t>
      </w:r>
      <w:r w:rsidR="00D0615F">
        <w:t xml:space="preserve"> </w:t>
      </w:r>
      <w:r w:rsidRPr="000768CA">
        <w:t>со</w:t>
      </w:r>
      <w:r w:rsidR="00D0615F">
        <w:t xml:space="preserve"> </w:t>
      </w:r>
      <w:r w:rsidRPr="000768CA">
        <w:t>стороны</w:t>
      </w:r>
      <w:r w:rsidR="00D0615F">
        <w:t xml:space="preserve"> </w:t>
      </w:r>
      <w:r w:rsidRPr="000768CA">
        <w:t>участников</w:t>
      </w:r>
      <w:r w:rsidR="00D0615F">
        <w:t xml:space="preserve"> </w:t>
      </w:r>
      <w:r w:rsidRPr="000768CA">
        <w:t>рынка</w:t>
      </w:r>
      <w:r w:rsidR="00D0615F">
        <w:t xml:space="preserve"> </w:t>
      </w:r>
      <w:r w:rsidRPr="000768CA">
        <w:t>поступил</w:t>
      </w:r>
      <w:r w:rsidR="00D0615F">
        <w:t xml:space="preserve"> </w:t>
      </w:r>
      <w:r w:rsidRPr="000768CA">
        <w:t>ряд</w:t>
      </w:r>
      <w:r w:rsidR="00D0615F">
        <w:t xml:space="preserve"> </w:t>
      </w:r>
      <w:r w:rsidRPr="000768CA">
        <w:t>предложений.</w:t>
      </w:r>
      <w:r w:rsidR="00D0615F">
        <w:t xml:space="preserve"> </w:t>
      </w:r>
      <w:r w:rsidR="0072106D">
        <w:t>«</w:t>
      </w:r>
      <w:r w:rsidRPr="000768CA">
        <w:t>Что</w:t>
      </w:r>
      <w:r w:rsidR="00D0615F">
        <w:t xml:space="preserve"> </w:t>
      </w:r>
      <w:r w:rsidRPr="000768CA">
        <w:t>означает</w:t>
      </w:r>
      <w:r w:rsidR="00D0615F">
        <w:t xml:space="preserve"> </w:t>
      </w:r>
      <w:r w:rsidR="0072106D">
        <w:t>«</w:t>
      </w:r>
      <w:r w:rsidRPr="000768CA">
        <w:t>следует</w:t>
      </w:r>
      <w:r w:rsidR="00D0615F">
        <w:t xml:space="preserve"> </w:t>
      </w:r>
      <w:r w:rsidRPr="000768CA">
        <w:t>отметить</w:t>
      </w:r>
      <w:r w:rsidR="00D0615F">
        <w:t xml:space="preserve"> </w:t>
      </w:r>
      <w:r w:rsidRPr="000768CA">
        <w:t>предложения?</w:t>
      </w:r>
      <w:r w:rsidR="0072106D">
        <w:t>»</w:t>
      </w:r>
      <w:r w:rsidR="00D0615F">
        <w:t xml:space="preserve"> </w:t>
      </w:r>
      <w:r w:rsidRPr="000768CA">
        <w:t>Почему</w:t>
      </w:r>
      <w:r w:rsidR="00D0615F">
        <w:t xml:space="preserve"> </w:t>
      </w:r>
      <w:r w:rsidRPr="000768CA">
        <w:t>не</w:t>
      </w:r>
      <w:r w:rsidR="00D0615F">
        <w:t xml:space="preserve"> </w:t>
      </w:r>
      <w:r w:rsidR="0072106D">
        <w:t>«</w:t>
      </w:r>
      <w:r w:rsidRPr="000768CA">
        <w:t>учесть</w:t>
      </w:r>
      <w:r w:rsidR="0072106D">
        <w:t>»</w:t>
      </w:r>
      <w:r w:rsidR="00D0615F">
        <w:t xml:space="preserve"> </w:t>
      </w:r>
      <w:r w:rsidRPr="000768CA">
        <w:t>или</w:t>
      </w:r>
      <w:r w:rsidR="00D0615F">
        <w:t xml:space="preserve"> </w:t>
      </w:r>
      <w:r w:rsidRPr="000768CA">
        <w:t>не</w:t>
      </w:r>
      <w:r w:rsidR="00D0615F">
        <w:t xml:space="preserve"> </w:t>
      </w:r>
      <w:r w:rsidR="0072106D">
        <w:t>«</w:t>
      </w:r>
      <w:r w:rsidRPr="000768CA">
        <w:t>принять</w:t>
      </w:r>
      <w:r w:rsidR="00D0615F">
        <w:t xml:space="preserve"> </w:t>
      </w:r>
      <w:r w:rsidRPr="000768CA">
        <w:t>в</w:t>
      </w:r>
      <w:r w:rsidR="00D0615F">
        <w:t xml:space="preserve"> </w:t>
      </w:r>
      <w:r w:rsidRPr="000768CA">
        <w:t>работу</w:t>
      </w:r>
      <w:r w:rsidR="0072106D">
        <w:t>»</w:t>
      </w:r>
      <w:r w:rsidRPr="000768CA">
        <w:t>?</w:t>
      </w:r>
      <w:r w:rsidR="00D0615F">
        <w:t xml:space="preserve"> </w:t>
      </w:r>
      <w:r w:rsidR="0072106D">
        <w:t>–</w:t>
      </w:r>
      <w:r w:rsidR="00D0615F">
        <w:t xml:space="preserve"> </w:t>
      </w:r>
      <w:r w:rsidRPr="000768CA">
        <w:t>выразил</w:t>
      </w:r>
      <w:r w:rsidR="00D0615F">
        <w:t xml:space="preserve"> </w:t>
      </w:r>
      <w:r w:rsidRPr="000768CA">
        <w:t>недоумение</w:t>
      </w:r>
      <w:r w:rsidR="00D0615F">
        <w:t xml:space="preserve"> </w:t>
      </w:r>
      <w:r w:rsidRPr="000768CA">
        <w:t>спикер.</w:t>
      </w:r>
    </w:p>
    <w:p w14:paraId="1E29DBC6" w14:textId="5D88A840" w:rsidR="000768CA" w:rsidRPr="000768CA" w:rsidRDefault="000768CA" w:rsidP="0072106D">
      <w:pPr>
        <w:jc w:val="both"/>
      </w:pPr>
      <w:r w:rsidRPr="000768CA">
        <w:t>Со</w:t>
      </w:r>
      <w:r w:rsidR="00D0615F">
        <w:t xml:space="preserve"> </w:t>
      </w:r>
      <w:r w:rsidRPr="000768CA">
        <w:t>своей</w:t>
      </w:r>
      <w:r w:rsidR="00D0615F">
        <w:t xml:space="preserve"> </w:t>
      </w:r>
      <w:r w:rsidRPr="000768CA">
        <w:t>стороны</w:t>
      </w:r>
      <w:r w:rsidR="00D0615F">
        <w:t xml:space="preserve"> </w:t>
      </w:r>
      <w:r w:rsidRPr="000768CA">
        <w:t>представитель</w:t>
      </w:r>
      <w:r w:rsidR="00D0615F">
        <w:t xml:space="preserve"> </w:t>
      </w:r>
      <w:r w:rsidRPr="000768CA">
        <w:t>АСМАП</w:t>
      </w:r>
      <w:r w:rsidR="00D0615F">
        <w:t xml:space="preserve"> </w:t>
      </w:r>
      <w:r w:rsidRPr="000768CA">
        <w:t>Петр</w:t>
      </w:r>
      <w:r w:rsidR="00D0615F">
        <w:t xml:space="preserve"> </w:t>
      </w:r>
      <w:r w:rsidRPr="000768CA">
        <w:t>Павлюк</w:t>
      </w:r>
      <w:r w:rsidR="00D0615F">
        <w:t xml:space="preserve"> </w:t>
      </w:r>
      <w:r w:rsidRPr="000768CA">
        <w:t>обратил</w:t>
      </w:r>
      <w:r w:rsidR="00D0615F">
        <w:t xml:space="preserve"> </w:t>
      </w:r>
      <w:r w:rsidRPr="000768CA">
        <w:t>внимание</w:t>
      </w:r>
      <w:r w:rsidR="00D0615F">
        <w:t xml:space="preserve"> </w:t>
      </w:r>
      <w:r w:rsidRPr="000768CA">
        <w:t>коллег</w:t>
      </w:r>
      <w:r w:rsidR="00D0615F">
        <w:t xml:space="preserve"> </w:t>
      </w:r>
      <w:r w:rsidRPr="000768CA">
        <w:t>на</w:t>
      </w:r>
      <w:r w:rsidR="00D0615F">
        <w:t xml:space="preserve"> </w:t>
      </w:r>
      <w:r w:rsidRPr="000768CA">
        <w:t>то,</w:t>
      </w:r>
      <w:r w:rsidR="00D0615F">
        <w:t xml:space="preserve"> </w:t>
      </w:r>
      <w:r w:rsidRPr="000768CA">
        <w:t>что</w:t>
      </w:r>
      <w:r w:rsidR="00D0615F">
        <w:t xml:space="preserve"> </w:t>
      </w:r>
      <w:r w:rsidRPr="000768CA">
        <w:t>сам</w:t>
      </w:r>
      <w:r w:rsidR="00D0615F">
        <w:t xml:space="preserve"> </w:t>
      </w:r>
      <w:r w:rsidRPr="000768CA">
        <w:t>статус</w:t>
      </w:r>
      <w:r w:rsidR="00D0615F">
        <w:t xml:space="preserve"> </w:t>
      </w:r>
      <w:r w:rsidRPr="000768CA">
        <w:t>проекта</w:t>
      </w:r>
      <w:r w:rsidR="00D0615F">
        <w:t xml:space="preserve"> </w:t>
      </w:r>
      <w:r w:rsidRPr="00B60DCD">
        <w:rPr>
          <w:b/>
        </w:rPr>
        <w:t>АСВГК</w:t>
      </w:r>
      <w:r w:rsidR="00D0615F">
        <w:t xml:space="preserve"> </w:t>
      </w:r>
      <w:r w:rsidRPr="000768CA">
        <w:t>является</w:t>
      </w:r>
      <w:r w:rsidR="00D0615F">
        <w:t xml:space="preserve"> </w:t>
      </w:r>
      <w:r w:rsidRPr="000768CA">
        <w:t>недостаточно</w:t>
      </w:r>
      <w:r w:rsidR="00D0615F">
        <w:t xml:space="preserve"> </w:t>
      </w:r>
      <w:r w:rsidRPr="000768CA">
        <w:t>высоким.</w:t>
      </w:r>
      <w:r w:rsidR="00D0615F">
        <w:t xml:space="preserve"> </w:t>
      </w:r>
      <w:r w:rsidRPr="000768CA">
        <w:t>По</w:t>
      </w:r>
      <w:r w:rsidR="00D0615F">
        <w:t xml:space="preserve"> </w:t>
      </w:r>
      <w:r w:rsidRPr="000768CA">
        <w:t>его</w:t>
      </w:r>
      <w:r w:rsidR="00D0615F">
        <w:t xml:space="preserve"> </w:t>
      </w:r>
      <w:r w:rsidRPr="000768CA">
        <w:t>мнению,</w:t>
      </w:r>
      <w:r w:rsidR="00D0615F">
        <w:t xml:space="preserve"> </w:t>
      </w:r>
      <w:r w:rsidRPr="000768CA">
        <w:t>внедрение</w:t>
      </w:r>
      <w:r w:rsidR="00D0615F">
        <w:t xml:space="preserve"> </w:t>
      </w:r>
      <w:r w:rsidRPr="000768CA">
        <w:t>системы</w:t>
      </w:r>
      <w:r w:rsidR="00D0615F">
        <w:t xml:space="preserve"> </w:t>
      </w:r>
      <w:r w:rsidRPr="000768CA">
        <w:t>должно</w:t>
      </w:r>
      <w:r w:rsidR="00D0615F">
        <w:t xml:space="preserve"> </w:t>
      </w:r>
      <w:r w:rsidRPr="000768CA">
        <w:t>быть</w:t>
      </w:r>
      <w:r w:rsidR="00D0615F">
        <w:t xml:space="preserve"> </w:t>
      </w:r>
      <w:r w:rsidRPr="000768CA">
        <w:t>реализовано</w:t>
      </w:r>
      <w:r w:rsidR="00D0615F">
        <w:t xml:space="preserve"> </w:t>
      </w:r>
      <w:r w:rsidRPr="000768CA">
        <w:t>в</w:t>
      </w:r>
      <w:r w:rsidR="00D0615F">
        <w:t xml:space="preserve"> </w:t>
      </w:r>
      <w:r w:rsidRPr="000768CA">
        <w:t>виде</w:t>
      </w:r>
      <w:r w:rsidR="00D0615F">
        <w:t xml:space="preserve"> </w:t>
      </w:r>
      <w:r w:rsidRPr="000768CA">
        <w:t>самостоятельного</w:t>
      </w:r>
      <w:r w:rsidR="00D0615F">
        <w:t xml:space="preserve"> </w:t>
      </w:r>
      <w:r w:rsidRPr="000768CA">
        <w:t>федерального</w:t>
      </w:r>
      <w:r w:rsidR="00D0615F">
        <w:t xml:space="preserve"> </w:t>
      </w:r>
      <w:r w:rsidRPr="000768CA">
        <w:t>проекта,</w:t>
      </w:r>
      <w:r w:rsidR="00D0615F">
        <w:t xml:space="preserve"> </w:t>
      </w:r>
      <w:r w:rsidRPr="000768CA">
        <w:t>а</w:t>
      </w:r>
      <w:r w:rsidR="00D0615F">
        <w:t xml:space="preserve"> </w:t>
      </w:r>
      <w:r w:rsidRPr="000768CA">
        <w:t>не</w:t>
      </w:r>
      <w:r w:rsidR="00D0615F">
        <w:t xml:space="preserve"> </w:t>
      </w:r>
      <w:r w:rsidRPr="000768CA">
        <w:t>регулироваться</w:t>
      </w:r>
      <w:r w:rsidR="00D0615F">
        <w:t xml:space="preserve"> </w:t>
      </w:r>
      <w:r w:rsidRPr="000768CA">
        <w:t>на</w:t>
      </w:r>
      <w:r w:rsidR="00D0615F">
        <w:t xml:space="preserve"> </w:t>
      </w:r>
      <w:r w:rsidRPr="000768CA">
        <w:t>уровне</w:t>
      </w:r>
      <w:r w:rsidR="00D0615F">
        <w:t xml:space="preserve"> </w:t>
      </w:r>
      <w:r w:rsidRPr="000768CA">
        <w:t>нормативных</w:t>
      </w:r>
      <w:r w:rsidR="00D0615F">
        <w:t xml:space="preserve"> </w:t>
      </w:r>
      <w:r w:rsidRPr="000768CA">
        <w:t>актов</w:t>
      </w:r>
      <w:r w:rsidR="00D0615F">
        <w:t xml:space="preserve"> </w:t>
      </w:r>
      <w:r w:rsidRPr="000768CA">
        <w:t>в</w:t>
      </w:r>
      <w:r w:rsidR="00D0615F">
        <w:t xml:space="preserve"> </w:t>
      </w:r>
      <w:r w:rsidRPr="000768CA">
        <w:t>виде</w:t>
      </w:r>
      <w:r w:rsidR="00D0615F">
        <w:t xml:space="preserve"> </w:t>
      </w:r>
      <w:r w:rsidRPr="000768CA">
        <w:t>отдельного</w:t>
      </w:r>
      <w:r w:rsidR="00D0615F">
        <w:t xml:space="preserve"> </w:t>
      </w:r>
      <w:r w:rsidRPr="000768CA">
        <w:t>приказа</w:t>
      </w:r>
      <w:r w:rsidR="00D0615F">
        <w:t xml:space="preserve"> </w:t>
      </w:r>
      <w:r w:rsidRPr="000768CA">
        <w:rPr>
          <w:b/>
        </w:rPr>
        <w:t>Министерства</w:t>
      </w:r>
      <w:r w:rsidR="00D0615F">
        <w:rPr>
          <w:b/>
        </w:rPr>
        <w:t xml:space="preserve"> </w:t>
      </w:r>
      <w:r w:rsidRPr="000768CA">
        <w:rPr>
          <w:b/>
        </w:rPr>
        <w:t>транспорта</w:t>
      </w:r>
      <w:r w:rsidRPr="000768CA">
        <w:t>.</w:t>
      </w:r>
      <w:r w:rsidR="00D0615F">
        <w:t xml:space="preserve"> </w:t>
      </w:r>
      <w:r w:rsidR="0072106D">
        <w:t>«</w:t>
      </w:r>
      <w:r w:rsidRPr="000768CA">
        <w:t>Но</w:t>
      </w:r>
      <w:r w:rsidR="00D0615F">
        <w:t xml:space="preserve"> </w:t>
      </w:r>
      <w:r w:rsidRPr="00B60DCD">
        <w:rPr>
          <w:b/>
        </w:rPr>
        <w:t>Минтранс</w:t>
      </w:r>
      <w:r w:rsidR="00D0615F">
        <w:t xml:space="preserve"> </w:t>
      </w:r>
      <w:r w:rsidRPr="000768CA">
        <w:t>нам</w:t>
      </w:r>
      <w:r w:rsidR="00D0615F">
        <w:t xml:space="preserve"> </w:t>
      </w:r>
      <w:r w:rsidRPr="000768CA">
        <w:t>объяснил,</w:t>
      </w:r>
      <w:r w:rsidR="00D0615F">
        <w:t xml:space="preserve"> </w:t>
      </w:r>
      <w:r w:rsidRPr="000768CA">
        <w:t>что</w:t>
      </w:r>
      <w:r w:rsidR="00D0615F">
        <w:t xml:space="preserve"> </w:t>
      </w:r>
      <w:r w:rsidRPr="000768CA">
        <w:t>тот</w:t>
      </w:r>
      <w:r w:rsidR="00D0615F">
        <w:t xml:space="preserve"> </w:t>
      </w:r>
      <w:r w:rsidRPr="000768CA">
        <w:t>не</w:t>
      </w:r>
      <w:r w:rsidR="00D0615F">
        <w:t xml:space="preserve"> </w:t>
      </w:r>
      <w:r w:rsidRPr="000768CA">
        <w:t>тянет</w:t>
      </w:r>
      <w:r w:rsidR="00D0615F">
        <w:t xml:space="preserve"> </w:t>
      </w:r>
      <w:r w:rsidRPr="000768CA">
        <w:t>на</w:t>
      </w:r>
      <w:r w:rsidR="00D0615F">
        <w:t xml:space="preserve"> </w:t>
      </w:r>
      <w:r w:rsidRPr="000768CA">
        <w:t>статус</w:t>
      </w:r>
      <w:r w:rsidR="00D0615F">
        <w:t xml:space="preserve"> </w:t>
      </w:r>
      <w:r w:rsidRPr="000768CA">
        <w:t>федерального</w:t>
      </w:r>
      <w:r w:rsidR="00D0615F">
        <w:t xml:space="preserve"> </w:t>
      </w:r>
      <w:r w:rsidRPr="000768CA">
        <w:t>проекта.</w:t>
      </w:r>
      <w:r w:rsidR="00D0615F">
        <w:t xml:space="preserve"> </w:t>
      </w:r>
      <w:r w:rsidRPr="000768CA">
        <w:t>Мол,</w:t>
      </w:r>
      <w:r w:rsidR="00D0615F">
        <w:t xml:space="preserve"> </w:t>
      </w:r>
      <w:r w:rsidRPr="000768CA">
        <w:t>у</w:t>
      </w:r>
      <w:r w:rsidR="00D0615F">
        <w:t xml:space="preserve"> </w:t>
      </w:r>
      <w:r w:rsidRPr="000768CA">
        <w:t>нас</w:t>
      </w:r>
      <w:r w:rsidR="00D0615F">
        <w:t xml:space="preserve"> </w:t>
      </w:r>
      <w:r w:rsidRPr="000768CA">
        <w:t>есть</w:t>
      </w:r>
      <w:r w:rsidR="00D0615F">
        <w:t xml:space="preserve"> </w:t>
      </w:r>
      <w:r w:rsidRPr="000768CA">
        <w:t>национальный</w:t>
      </w:r>
      <w:r w:rsidR="00D0615F">
        <w:t xml:space="preserve"> </w:t>
      </w:r>
      <w:r w:rsidRPr="000768CA">
        <w:t>проект</w:t>
      </w:r>
      <w:r w:rsidR="00D0615F">
        <w:t xml:space="preserve"> </w:t>
      </w:r>
      <w:r w:rsidRPr="00B60DCD">
        <w:rPr>
          <w:b/>
        </w:rPr>
        <w:t>БКАД</w:t>
      </w:r>
      <w:r w:rsidRPr="000768CA">
        <w:t>,</w:t>
      </w:r>
      <w:r w:rsidR="00D0615F">
        <w:t xml:space="preserve"> </w:t>
      </w:r>
      <w:r w:rsidRPr="000768CA">
        <w:t>в</w:t>
      </w:r>
      <w:r w:rsidR="00D0615F">
        <w:t xml:space="preserve"> </w:t>
      </w:r>
      <w:r w:rsidRPr="000768CA">
        <w:t>состав</w:t>
      </w:r>
      <w:r w:rsidR="00D0615F">
        <w:t xml:space="preserve"> </w:t>
      </w:r>
      <w:r w:rsidRPr="000768CA">
        <w:t>которого</w:t>
      </w:r>
      <w:r w:rsidR="00D0615F">
        <w:t xml:space="preserve"> </w:t>
      </w:r>
      <w:r w:rsidRPr="000768CA">
        <w:t>входит</w:t>
      </w:r>
      <w:r w:rsidR="00D0615F">
        <w:t xml:space="preserve"> </w:t>
      </w:r>
      <w:r w:rsidRPr="000768CA">
        <w:t>реализация</w:t>
      </w:r>
      <w:r w:rsidR="00D0615F">
        <w:t xml:space="preserve"> </w:t>
      </w:r>
      <w:r w:rsidRPr="000768CA">
        <w:t>данного</w:t>
      </w:r>
      <w:r w:rsidR="00D0615F">
        <w:t xml:space="preserve"> </w:t>
      </w:r>
      <w:r w:rsidRPr="000768CA">
        <w:t>проекта</w:t>
      </w:r>
      <w:r w:rsidR="0072106D">
        <w:t>»</w:t>
      </w:r>
      <w:r w:rsidRPr="000768CA">
        <w:t>,</w:t>
      </w:r>
      <w:r w:rsidR="00D0615F">
        <w:t xml:space="preserve"> </w:t>
      </w:r>
      <w:r w:rsidR="0072106D">
        <w:t>–</w:t>
      </w:r>
      <w:r w:rsidR="00D0615F">
        <w:t xml:space="preserve"> </w:t>
      </w:r>
      <w:r w:rsidRPr="000768CA">
        <w:t>посетовал</w:t>
      </w:r>
      <w:r w:rsidR="00D0615F">
        <w:t xml:space="preserve"> </w:t>
      </w:r>
      <w:r w:rsidRPr="000768CA">
        <w:t>он.</w:t>
      </w:r>
    </w:p>
    <w:p w14:paraId="46E0EE11" w14:textId="68FB358F" w:rsidR="000768CA" w:rsidRPr="000768CA" w:rsidRDefault="0072106D" w:rsidP="0072106D">
      <w:pPr>
        <w:jc w:val="both"/>
      </w:pPr>
      <w:r>
        <w:t>«</w:t>
      </w:r>
      <w:r w:rsidR="000768CA" w:rsidRPr="000768CA">
        <w:t>Перевозчик</w:t>
      </w:r>
      <w:r w:rsidR="00D0615F">
        <w:t xml:space="preserve"> </w:t>
      </w:r>
      <w:r w:rsidR="000768CA" w:rsidRPr="000768CA">
        <w:t>не</w:t>
      </w:r>
      <w:r w:rsidR="00D0615F">
        <w:t xml:space="preserve"> </w:t>
      </w:r>
      <w:r w:rsidR="000768CA" w:rsidRPr="000768CA">
        <w:t>должен</w:t>
      </w:r>
      <w:r w:rsidR="00D0615F">
        <w:t xml:space="preserve"> </w:t>
      </w:r>
      <w:r w:rsidR="000768CA" w:rsidRPr="000768CA">
        <w:t>разбираться,</w:t>
      </w:r>
      <w:r w:rsidR="00D0615F">
        <w:t xml:space="preserve"> </w:t>
      </w:r>
      <w:r w:rsidR="000768CA" w:rsidRPr="000768CA">
        <w:t>почему</w:t>
      </w:r>
      <w:r w:rsidR="00D0615F">
        <w:t xml:space="preserve"> </w:t>
      </w:r>
      <w:r w:rsidR="000768CA" w:rsidRPr="000768CA">
        <w:t>он</w:t>
      </w:r>
      <w:r w:rsidR="00D0615F">
        <w:t xml:space="preserve"> </w:t>
      </w:r>
      <w:r w:rsidR="000768CA" w:rsidRPr="000768CA">
        <w:t>в</w:t>
      </w:r>
      <w:r w:rsidR="00D0615F">
        <w:t xml:space="preserve"> </w:t>
      </w:r>
      <w:r w:rsidR="000768CA" w:rsidRPr="000768CA">
        <w:t>одном</w:t>
      </w:r>
      <w:r w:rsidR="00D0615F">
        <w:t xml:space="preserve"> </w:t>
      </w:r>
      <w:r w:rsidR="000768CA" w:rsidRPr="000768CA">
        <w:t>случае</w:t>
      </w:r>
      <w:r w:rsidR="00D0615F">
        <w:t xml:space="preserve"> </w:t>
      </w:r>
      <w:r w:rsidR="000768CA" w:rsidRPr="000768CA">
        <w:t>оштрафован,</w:t>
      </w:r>
      <w:r w:rsidR="00D0615F">
        <w:t xml:space="preserve"> </w:t>
      </w:r>
      <w:r w:rsidR="000768CA" w:rsidRPr="000768CA">
        <w:t>а</w:t>
      </w:r>
      <w:r w:rsidR="00D0615F">
        <w:t xml:space="preserve"> </w:t>
      </w:r>
      <w:r w:rsidR="000768CA" w:rsidRPr="000768CA">
        <w:t>в</w:t>
      </w:r>
      <w:r w:rsidR="00D0615F">
        <w:t xml:space="preserve"> </w:t>
      </w:r>
      <w:r w:rsidR="000768CA" w:rsidRPr="000768CA">
        <w:t>другом</w:t>
      </w:r>
      <w:r w:rsidR="00D0615F">
        <w:t xml:space="preserve"> </w:t>
      </w:r>
      <w:r>
        <w:t>–</w:t>
      </w:r>
      <w:r w:rsidR="00D0615F">
        <w:t xml:space="preserve"> </w:t>
      </w:r>
      <w:r w:rsidR="000768CA" w:rsidRPr="000768CA">
        <w:t>нет.</w:t>
      </w:r>
      <w:r w:rsidR="00D0615F">
        <w:t xml:space="preserve"> </w:t>
      </w:r>
      <w:r w:rsidR="000768CA" w:rsidRPr="000768CA">
        <w:t>Все</w:t>
      </w:r>
      <w:r w:rsidR="00D0615F">
        <w:t xml:space="preserve"> </w:t>
      </w:r>
      <w:r w:rsidR="000768CA" w:rsidRPr="000768CA">
        <w:t>должно</w:t>
      </w:r>
      <w:r w:rsidR="00D0615F">
        <w:t xml:space="preserve"> </w:t>
      </w:r>
      <w:r w:rsidR="000768CA" w:rsidRPr="000768CA">
        <w:t>быть</w:t>
      </w:r>
      <w:r w:rsidR="00D0615F">
        <w:t xml:space="preserve"> </w:t>
      </w:r>
      <w:r w:rsidR="000768CA" w:rsidRPr="000768CA">
        <w:t>приведено</w:t>
      </w:r>
      <w:r w:rsidR="00D0615F">
        <w:t xml:space="preserve"> </w:t>
      </w:r>
      <w:r w:rsidR="000768CA" w:rsidRPr="000768CA">
        <w:t>к</w:t>
      </w:r>
      <w:r w:rsidR="00D0615F">
        <w:t xml:space="preserve"> </w:t>
      </w:r>
      <w:r w:rsidR="000768CA" w:rsidRPr="000768CA">
        <w:t>единому</w:t>
      </w:r>
      <w:r w:rsidR="00D0615F">
        <w:t xml:space="preserve"> </w:t>
      </w:r>
      <w:r w:rsidR="000768CA" w:rsidRPr="000768CA">
        <w:t>знаменателю</w:t>
      </w:r>
      <w:r>
        <w:t>»</w:t>
      </w:r>
      <w:r w:rsidR="000768CA" w:rsidRPr="000768CA">
        <w:t>.</w:t>
      </w:r>
    </w:p>
    <w:p w14:paraId="3E19EE09" w14:textId="00DE570B" w:rsidR="000768CA" w:rsidRPr="000768CA" w:rsidRDefault="000768CA" w:rsidP="0072106D">
      <w:pPr>
        <w:jc w:val="both"/>
      </w:pPr>
      <w:r w:rsidRPr="000768CA">
        <w:t>Присоединившийся</w:t>
      </w:r>
      <w:r w:rsidR="00D0615F">
        <w:t xml:space="preserve"> </w:t>
      </w:r>
      <w:r w:rsidRPr="000768CA">
        <w:t>чуть</w:t>
      </w:r>
      <w:r w:rsidR="00D0615F">
        <w:t xml:space="preserve"> </w:t>
      </w:r>
      <w:r w:rsidRPr="000768CA">
        <w:t>позже</w:t>
      </w:r>
      <w:r w:rsidR="00D0615F">
        <w:t xml:space="preserve"> </w:t>
      </w:r>
      <w:r w:rsidRPr="000768CA">
        <w:t>к</w:t>
      </w:r>
      <w:r w:rsidR="00D0615F">
        <w:t xml:space="preserve"> </w:t>
      </w:r>
      <w:r w:rsidRPr="000768CA">
        <w:t>дискуссии</w:t>
      </w:r>
      <w:r w:rsidR="00D0615F">
        <w:t xml:space="preserve"> </w:t>
      </w:r>
      <w:r w:rsidRPr="000768CA">
        <w:t>представитель</w:t>
      </w:r>
      <w:r w:rsidR="00D0615F">
        <w:t xml:space="preserve"> </w:t>
      </w:r>
      <w:r w:rsidRPr="000768CA">
        <w:t>профильного</w:t>
      </w:r>
      <w:r w:rsidR="00D0615F">
        <w:t xml:space="preserve"> </w:t>
      </w:r>
      <w:r w:rsidRPr="000768CA">
        <w:t>министерства</w:t>
      </w:r>
      <w:r w:rsidR="00D0615F">
        <w:t xml:space="preserve"> </w:t>
      </w:r>
      <w:r w:rsidRPr="000768CA">
        <w:t>Григорий</w:t>
      </w:r>
      <w:r w:rsidR="00D0615F">
        <w:t xml:space="preserve"> </w:t>
      </w:r>
      <w:r w:rsidRPr="000768CA">
        <w:t>Волков</w:t>
      </w:r>
      <w:r w:rsidR="00D0615F">
        <w:t xml:space="preserve"> </w:t>
      </w:r>
      <w:r w:rsidRPr="000768CA">
        <w:t>пояснил,</w:t>
      </w:r>
      <w:r w:rsidR="00D0615F">
        <w:t xml:space="preserve"> </w:t>
      </w:r>
      <w:r w:rsidRPr="000768CA">
        <w:t>что</w:t>
      </w:r>
      <w:r w:rsidR="00D0615F">
        <w:t xml:space="preserve"> </w:t>
      </w:r>
      <w:r w:rsidRPr="000768CA">
        <w:t>проект</w:t>
      </w:r>
      <w:r w:rsidR="00D0615F">
        <w:t xml:space="preserve"> </w:t>
      </w:r>
      <w:r w:rsidRPr="000768CA">
        <w:t>по-прежнему</w:t>
      </w:r>
      <w:r w:rsidR="00D0615F">
        <w:t xml:space="preserve"> </w:t>
      </w:r>
      <w:r w:rsidRPr="000768CA">
        <w:t>сохраняет</w:t>
      </w:r>
      <w:r w:rsidR="00D0615F">
        <w:t xml:space="preserve"> </w:t>
      </w:r>
      <w:r w:rsidRPr="000768CA">
        <w:t>статус</w:t>
      </w:r>
      <w:r w:rsidR="00D0615F">
        <w:t xml:space="preserve"> </w:t>
      </w:r>
      <w:r w:rsidRPr="000768CA">
        <w:t>федерального.</w:t>
      </w:r>
      <w:r w:rsidR="00D0615F">
        <w:t xml:space="preserve"> </w:t>
      </w:r>
      <w:r w:rsidRPr="000768CA">
        <w:t>Развертывание</w:t>
      </w:r>
      <w:r w:rsidR="00D0615F">
        <w:t xml:space="preserve"> </w:t>
      </w:r>
      <w:r w:rsidRPr="000768CA">
        <w:t>систем</w:t>
      </w:r>
      <w:r w:rsidR="00D0615F">
        <w:t xml:space="preserve"> </w:t>
      </w:r>
      <w:r w:rsidRPr="000768CA">
        <w:t>весового</w:t>
      </w:r>
      <w:r w:rsidR="00D0615F">
        <w:t xml:space="preserve"> </w:t>
      </w:r>
      <w:r w:rsidRPr="000768CA">
        <w:t>контроля</w:t>
      </w:r>
      <w:r w:rsidR="00D0615F">
        <w:t xml:space="preserve"> </w:t>
      </w:r>
      <w:r w:rsidRPr="000768CA">
        <w:t>на</w:t>
      </w:r>
      <w:r w:rsidR="00D0615F">
        <w:t xml:space="preserve"> </w:t>
      </w:r>
      <w:r w:rsidRPr="000768CA">
        <w:t>сети</w:t>
      </w:r>
      <w:r w:rsidR="00D0615F">
        <w:t xml:space="preserve"> </w:t>
      </w:r>
      <w:r w:rsidRPr="000768CA">
        <w:t>федеральных</w:t>
      </w:r>
      <w:r w:rsidR="00D0615F">
        <w:t xml:space="preserve"> </w:t>
      </w:r>
      <w:r w:rsidRPr="000768CA">
        <w:t>трасс</w:t>
      </w:r>
      <w:r w:rsidR="00D0615F">
        <w:t xml:space="preserve"> </w:t>
      </w:r>
      <w:r w:rsidRPr="000768CA">
        <w:t>и</w:t>
      </w:r>
      <w:r w:rsidR="00D0615F">
        <w:t xml:space="preserve"> </w:t>
      </w:r>
      <w:r w:rsidRPr="000768CA">
        <w:t>на</w:t>
      </w:r>
      <w:r w:rsidR="00D0615F">
        <w:t xml:space="preserve"> </w:t>
      </w:r>
      <w:r w:rsidRPr="000768CA">
        <w:t>уровне</w:t>
      </w:r>
      <w:r w:rsidR="00D0615F">
        <w:t xml:space="preserve"> </w:t>
      </w:r>
      <w:r w:rsidRPr="000768CA">
        <w:t>отдельных</w:t>
      </w:r>
      <w:r w:rsidR="00D0615F">
        <w:t xml:space="preserve"> </w:t>
      </w:r>
      <w:r w:rsidRPr="000768CA">
        <w:t>регионов</w:t>
      </w:r>
      <w:r w:rsidR="00D0615F">
        <w:t xml:space="preserve"> </w:t>
      </w:r>
      <w:r w:rsidRPr="000768CA">
        <w:t>ведется</w:t>
      </w:r>
      <w:r w:rsidR="00D0615F">
        <w:t xml:space="preserve"> </w:t>
      </w:r>
      <w:r w:rsidRPr="000768CA">
        <w:t>сегодня</w:t>
      </w:r>
      <w:r w:rsidR="00D0615F">
        <w:t xml:space="preserve"> </w:t>
      </w:r>
      <w:r w:rsidRPr="000768CA">
        <w:t>в</w:t>
      </w:r>
      <w:r w:rsidR="00D0615F">
        <w:t xml:space="preserve"> </w:t>
      </w:r>
      <w:r w:rsidRPr="000768CA">
        <w:t>параллельном</w:t>
      </w:r>
      <w:r w:rsidR="00D0615F">
        <w:t xml:space="preserve"> </w:t>
      </w:r>
      <w:r w:rsidRPr="000768CA">
        <w:t>режиме.</w:t>
      </w:r>
      <w:r w:rsidR="00D0615F">
        <w:t xml:space="preserve"> </w:t>
      </w:r>
      <w:r w:rsidRPr="000768CA">
        <w:t>По</w:t>
      </w:r>
      <w:r w:rsidR="00D0615F">
        <w:t xml:space="preserve"> </w:t>
      </w:r>
      <w:r w:rsidRPr="000768CA">
        <w:t>его</w:t>
      </w:r>
      <w:r w:rsidR="00D0615F">
        <w:t xml:space="preserve"> </w:t>
      </w:r>
      <w:r w:rsidRPr="000768CA">
        <w:t>словам,</w:t>
      </w:r>
      <w:r w:rsidR="00D0615F">
        <w:t xml:space="preserve"> </w:t>
      </w:r>
      <w:r w:rsidRPr="000768CA">
        <w:t>создание</w:t>
      </w:r>
      <w:r w:rsidR="00D0615F">
        <w:t xml:space="preserve"> </w:t>
      </w:r>
      <w:r w:rsidRPr="00B60DCD">
        <w:rPr>
          <w:b/>
        </w:rPr>
        <w:t>АСВГК</w:t>
      </w:r>
      <w:r w:rsidR="00D0615F">
        <w:t xml:space="preserve"> </w:t>
      </w:r>
      <w:r w:rsidRPr="000768CA">
        <w:t>как</w:t>
      </w:r>
      <w:r w:rsidR="00D0615F">
        <w:t xml:space="preserve"> </w:t>
      </w:r>
      <w:r w:rsidRPr="000768CA">
        <w:t>на</w:t>
      </w:r>
      <w:r w:rsidR="00D0615F">
        <w:t xml:space="preserve"> </w:t>
      </w:r>
      <w:r w:rsidRPr="000768CA">
        <w:t>федеральном</w:t>
      </w:r>
      <w:r w:rsidR="00D0615F">
        <w:t xml:space="preserve"> </w:t>
      </w:r>
      <w:r w:rsidRPr="000768CA">
        <w:t>и</w:t>
      </w:r>
      <w:r w:rsidR="00D0615F">
        <w:t xml:space="preserve"> </w:t>
      </w:r>
      <w:r w:rsidRPr="000768CA">
        <w:t>региональном</w:t>
      </w:r>
      <w:r w:rsidR="00D0615F">
        <w:t xml:space="preserve"> </w:t>
      </w:r>
      <w:r w:rsidRPr="000768CA">
        <w:t>уровнях</w:t>
      </w:r>
      <w:r w:rsidR="00D0615F">
        <w:t xml:space="preserve"> </w:t>
      </w:r>
      <w:r w:rsidRPr="000768CA">
        <w:t>включено</w:t>
      </w:r>
      <w:r w:rsidR="00D0615F">
        <w:t xml:space="preserve"> </w:t>
      </w:r>
      <w:r w:rsidRPr="000768CA">
        <w:t>в</w:t>
      </w:r>
      <w:r w:rsidR="00D0615F">
        <w:t xml:space="preserve"> </w:t>
      </w:r>
      <w:r w:rsidRPr="000768CA">
        <w:t>федеральный</w:t>
      </w:r>
      <w:r w:rsidR="00D0615F">
        <w:t xml:space="preserve"> </w:t>
      </w:r>
      <w:r w:rsidRPr="000768CA">
        <w:t>проект</w:t>
      </w:r>
      <w:r w:rsidR="00D0615F">
        <w:t xml:space="preserve"> </w:t>
      </w:r>
      <w:r w:rsidR="0072106D">
        <w:t>«</w:t>
      </w:r>
      <w:r w:rsidRPr="000768CA">
        <w:t>Общесистемные</w:t>
      </w:r>
      <w:r w:rsidR="00D0615F">
        <w:t xml:space="preserve"> </w:t>
      </w:r>
      <w:r w:rsidRPr="000768CA">
        <w:t>меры</w:t>
      </w:r>
      <w:r w:rsidR="00D0615F">
        <w:t xml:space="preserve"> </w:t>
      </w:r>
      <w:r w:rsidRPr="000768CA">
        <w:t>развития</w:t>
      </w:r>
      <w:r w:rsidR="00D0615F">
        <w:t xml:space="preserve"> </w:t>
      </w:r>
      <w:r w:rsidRPr="000768CA">
        <w:t>дорожного</w:t>
      </w:r>
      <w:r w:rsidR="00D0615F">
        <w:t xml:space="preserve"> </w:t>
      </w:r>
      <w:r w:rsidRPr="000768CA">
        <w:t>хозяйства</w:t>
      </w:r>
      <w:r w:rsidR="0072106D">
        <w:t>»</w:t>
      </w:r>
      <w:r w:rsidRPr="000768CA">
        <w:t>,</w:t>
      </w:r>
      <w:r w:rsidR="00D0615F">
        <w:t xml:space="preserve"> </w:t>
      </w:r>
      <w:r w:rsidRPr="000768CA">
        <w:t>который</w:t>
      </w:r>
      <w:r w:rsidR="00D0615F">
        <w:t xml:space="preserve"> </w:t>
      </w:r>
      <w:r w:rsidRPr="000768CA">
        <w:t>в</w:t>
      </w:r>
      <w:r w:rsidR="00D0615F">
        <w:t xml:space="preserve"> </w:t>
      </w:r>
      <w:r w:rsidRPr="000768CA">
        <w:t>свою</w:t>
      </w:r>
      <w:r w:rsidR="00D0615F">
        <w:t xml:space="preserve"> </w:t>
      </w:r>
      <w:r w:rsidRPr="000768CA">
        <w:t>очередь</w:t>
      </w:r>
      <w:r w:rsidR="00D0615F">
        <w:t xml:space="preserve"> </w:t>
      </w:r>
      <w:r w:rsidRPr="000768CA">
        <w:t>является</w:t>
      </w:r>
      <w:r w:rsidR="00D0615F">
        <w:t xml:space="preserve"> </w:t>
      </w:r>
      <w:r w:rsidRPr="000768CA">
        <w:t>частью</w:t>
      </w:r>
      <w:r w:rsidR="00D0615F">
        <w:t xml:space="preserve"> </w:t>
      </w:r>
      <w:r w:rsidRPr="00B60DCD">
        <w:rPr>
          <w:b/>
        </w:rPr>
        <w:t>нацпроект</w:t>
      </w:r>
      <w:r w:rsidRPr="000768CA">
        <w:t>а</w:t>
      </w:r>
      <w:r w:rsidR="00D0615F">
        <w:t xml:space="preserve"> </w:t>
      </w:r>
      <w:r w:rsidR="0072106D">
        <w:t>«</w:t>
      </w:r>
      <w:r w:rsidRPr="00B60DCD">
        <w:rPr>
          <w:b/>
        </w:rPr>
        <w:t>Безопасные</w:t>
      </w:r>
      <w:r w:rsidR="00D0615F">
        <w:rPr>
          <w:b/>
        </w:rPr>
        <w:t xml:space="preserve"> </w:t>
      </w:r>
      <w:r w:rsidRPr="00B60DCD">
        <w:rPr>
          <w:b/>
        </w:rPr>
        <w:t>и</w:t>
      </w:r>
      <w:r w:rsidR="00D0615F">
        <w:rPr>
          <w:b/>
        </w:rPr>
        <w:t xml:space="preserve"> </w:t>
      </w:r>
      <w:r w:rsidRPr="00B60DCD">
        <w:rPr>
          <w:b/>
        </w:rPr>
        <w:t>качественные</w:t>
      </w:r>
      <w:r w:rsidR="00D0615F">
        <w:rPr>
          <w:b/>
        </w:rPr>
        <w:t xml:space="preserve"> </w:t>
      </w:r>
      <w:r w:rsidRPr="00B60DCD">
        <w:rPr>
          <w:b/>
        </w:rPr>
        <w:t>автодороги</w:t>
      </w:r>
      <w:r w:rsidR="0072106D">
        <w:t>»</w:t>
      </w:r>
      <w:r w:rsidR="00D0615F">
        <w:t xml:space="preserve"> </w:t>
      </w:r>
      <w:r w:rsidRPr="000768CA">
        <w:t>(</w:t>
      </w:r>
      <w:r w:rsidRPr="00B60DCD">
        <w:rPr>
          <w:b/>
        </w:rPr>
        <w:t>БКАД</w:t>
      </w:r>
      <w:r w:rsidRPr="000768CA">
        <w:t>)</w:t>
      </w:r>
      <w:r w:rsidR="0072106D">
        <w:t>»</w:t>
      </w:r>
      <w:r w:rsidRPr="000768CA">
        <w:t>.</w:t>
      </w:r>
    </w:p>
    <w:p w14:paraId="03CDA7FD" w14:textId="01200571" w:rsidR="000768CA" w:rsidRPr="000768CA" w:rsidRDefault="0072106D" w:rsidP="0072106D">
      <w:pPr>
        <w:jc w:val="both"/>
      </w:pPr>
      <w:r>
        <w:t>«</w:t>
      </w:r>
      <w:r w:rsidR="000768CA" w:rsidRPr="000768CA">
        <w:t>Более</w:t>
      </w:r>
      <w:r w:rsidR="00D0615F">
        <w:t xml:space="preserve"> </w:t>
      </w:r>
      <w:r w:rsidR="000768CA" w:rsidRPr="000768CA">
        <w:t>того,</w:t>
      </w:r>
      <w:r w:rsidR="00D0615F">
        <w:t xml:space="preserve"> </w:t>
      </w:r>
      <w:r w:rsidR="000768CA" w:rsidRPr="000768CA">
        <w:t>мы</w:t>
      </w:r>
      <w:r w:rsidR="00D0615F">
        <w:t xml:space="preserve"> </w:t>
      </w:r>
      <w:r w:rsidR="000768CA" w:rsidRPr="000768CA">
        <w:t>стараемся</w:t>
      </w:r>
      <w:r w:rsidR="00D0615F">
        <w:t xml:space="preserve"> </w:t>
      </w:r>
      <w:r w:rsidR="000768CA" w:rsidRPr="000768CA">
        <w:t>сделать</w:t>
      </w:r>
      <w:r w:rsidR="00D0615F">
        <w:t xml:space="preserve"> </w:t>
      </w:r>
      <w:r w:rsidR="000768CA" w:rsidRPr="000768CA">
        <w:t>единой</w:t>
      </w:r>
      <w:r w:rsidR="00D0615F">
        <w:t xml:space="preserve"> </w:t>
      </w:r>
      <w:r w:rsidR="000768CA" w:rsidRPr="000768CA">
        <w:t>всю</w:t>
      </w:r>
      <w:r w:rsidR="00D0615F">
        <w:t xml:space="preserve"> </w:t>
      </w:r>
      <w:r w:rsidR="000768CA" w:rsidRPr="000768CA">
        <w:t>нормативно-правовую</w:t>
      </w:r>
      <w:r w:rsidR="00D0615F">
        <w:t xml:space="preserve"> </w:t>
      </w:r>
      <w:r w:rsidR="000768CA" w:rsidRPr="000768CA">
        <w:t>базу.</w:t>
      </w:r>
      <w:r w:rsidR="00D0615F">
        <w:t xml:space="preserve"> </w:t>
      </w:r>
      <w:r w:rsidR="000768CA" w:rsidRPr="000768CA">
        <w:t>Чтобы</w:t>
      </w:r>
      <w:r w:rsidR="00D0615F">
        <w:t xml:space="preserve"> </w:t>
      </w:r>
      <w:r w:rsidR="000768CA" w:rsidRPr="000768CA">
        <w:t>требования</w:t>
      </w:r>
      <w:r w:rsidR="00D0615F">
        <w:t xml:space="preserve"> </w:t>
      </w:r>
      <w:r w:rsidR="000768CA" w:rsidRPr="000768CA">
        <w:t>и</w:t>
      </w:r>
      <w:r w:rsidR="00D0615F">
        <w:t xml:space="preserve"> </w:t>
      </w:r>
      <w:r w:rsidR="000768CA" w:rsidRPr="000768CA">
        <w:t>к</w:t>
      </w:r>
      <w:r w:rsidR="00D0615F">
        <w:t xml:space="preserve"> </w:t>
      </w:r>
      <w:r w:rsidR="000768CA" w:rsidRPr="000768CA">
        <w:t>перевозчикам,</w:t>
      </w:r>
      <w:r w:rsidR="00D0615F">
        <w:t xml:space="preserve"> </w:t>
      </w:r>
      <w:r w:rsidR="000768CA" w:rsidRPr="000768CA">
        <w:t>и</w:t>
      </w:r>
      <w:r w:rsidR="00D0615F">
        <w:t xml:space="preserve"> </w:t>
      </w:r>
      <w:r w:rsidR="000768CA" w:rsidRPr="000768CA">
        <w:t>требования</w:t>
      </w:r>
      <w:r w:rsidR="00D0615F">
        <w:t xml:space="preserve"> </w:t>
      </w:r>
      <w:r w:rsidR="000768CA" w:rsidRPr="000768CA">
        <w:t>к</w:t>
      </w:r>
      <w:r w:rsidR="00D0615F">
        <w:t xml:space="preserve"> </w:t>
      </w:r>
      <w:r w:rsidR="000768CA" w:rsidRPr="000768CA">
        <w:t>таким</w:t>
      </w:r>
      <w:r w:rsidR="00D0615F">
        <w:t xml:space="preserve"> </w:t>
      </w:r>
      <w:r w:rsidR="000768CA" w:rsidRPr="000768CA">
        <w:t>системам</w:t>
      </w:r>
      <w:r w:rsidR="00D0615F">
        <w:t xml:space="preserve"> </w:t>
      </w:r>
      <w:r w:rsidR="000768CA" w:rsidRPr="000768CA">
        <w:t>были</w:t>
      </w:r>
      <w:r w:rsidR="00D0615F">
        <w:t xml:space="preserve"> </w:t>
      </w:r>
      <w:r w:rsidR="000768CA" w:rsidRPr="000768CA">
        <w:t>едиными</w:t>
      </w:r>
      <w:r w:rsidR="00D0615F">
        <w:t xml:space="preserve"> </w:t>
      </w:r>
      <w:r w:rsidR="000768CA" w:rsidRPr="000768CA">
        <w:t>во</w:t>
      </w:r>
      <w:r w:rsidR="00D0615F">
        <w:t xml:space="preserve"> </w:t>
      </w:r>
      <w:r w:rsidR="000768CA" w:rsidRPr="000768CA">
        <w:t>всей</w:t>
      </w:r>
      <w:r w:rsidR="00D0615F">
        <w:t xml:space="preserve"> </w:t>
      </w:r>
      <w:r w:rsidR="000768CA" w:rsidRPr="000768CA">
        <w:t>стране.</w:t>
      </w:r>
      <w:r w:rsidR="00D0615F">
        <w:t xml:space="preserve"> </w:t>
      </w:r>
      <w:r w:rsidR="000768CA" w:rsidRPr="000768CA">
        <w:t>Перевозчик</w:t>
      </w:r>
      <w:r w:rsidR="00D0615F">
        <w:t xml:space="preserve"> </w:t>
      </w:r>
      <w:r w:rsidR="000768CA" w:rsidRPr="000768CA">
        <w:t>не</w:t>
      </w:r>
      <w:r w:rsidR="00D0615F">
        <w:t xml:space="preserve"> </w:t>
      </w:r>
      <w:r w:rsidR="000768CA" w:rsidRPr="000768CA">
        <w:t>должен</w:t>
      </w:r>
      <w:r w:rsidR="00D0615F">
        <w:t xml:space="preserve"> </w:t>
      </w:r>
      <w:r w:rsidR="000768CA" w:rsidRPr="000768CA">
        <w:t>разбираться,</w:t>
      </w:r>
      <w:r w:rsidR="00D0615F">
        <w:t xml:space="preserve"> </w:t>
      </w:r>
      <w:r w:rsidR="000768CA" w:rsidRPr="000768CA">
        <w:t>почему</w:t>
      </w:r>
      <w:r w:rsidR="00D0615F">
        <w:t xml:space="preserve"> </w:t>
      </w:r>
      <w:r w:rsidR="000768CA" w:rsidRPr="000768CA">
        <w:t>он</w:t>
      </w:r>
      <w:r w:rsidR="00D0615F">
        <w:t xml:space="preserve"> </w:t>
      </w:r>
      <w:r w:rsidR="000768CA" w:rsidRPr="000768CA">
        <w:t>в</w:t>
      </w:r>
      <w:r w:rsidR="00D0615F">
        <w:t xml:space="preserve"> </w:t>
      </w:r>
      <w:r w:rsidR="000768CA" w:rsidRPr="000768CA">
        <w:t>одном</w:t>
      </w:r>
      <w:r w:rsidR="00D0615F">
        <w:t xml:space="preserve"> </w:t>
      </w:r>
      <w:r w:rsidR="000768CA" w:rsidRPr="000768CA">
        <w:t>случае</w:t>
      </w:r>
      <w:r w:rsidR="00D0615F">
        <w:t xml:space="preserve"> </w:t>
      </w:r>
      <w:r w:rsidR="000768CA" w:rsidRPr="000768CA">
        <w:t>оштрафован,</w:t>
      </w:r>
      <w:r w:rsidR="00D0615F">
        <w:t xml:space="preserve"> </w:t>
      </w:r>
      <w:r w:rsidR="000768CA" w:rsidRPr="000768CA">
        <w:t>а</w:t>
      </w:r>
      <w:r w:rsidR="00D0615F">
        <w:t xml:space="preserve"> </w:t>
      </w:r>
      <w:r w:rsidR="000768CA" w:rsidRPr="000768CA">
        <w:t>в</w:t>
      </w:r>
      <w:r w:rsidR="00D0615F">
        <w:t xml:space="preserve"> </w:t>
      </w:r>
      <w:r w:rsidR="000768CA" w:rsidRPr="000768CA">
        <w:t>другом</w:t>
      </w:r>
      <w:r w:rsidR="00D0615F">
        <w:t xml:space="preserve"> </w:t>
      </w:r>
      <w:r>
        <w:t>–</w:t>
      </w:r>
      <w:r w:rsidR="00D0615F">
        <w:t xml:space="preserve"> </w:t>
      </w:r>
      <w:r w:rsidR="000768CA" w:rsidRPr="000768CA">
        <w:t>нет.</w:t>
      </w:r>
      <w:r w:rsidR="00D0615F">
        <w:t xml:space="preserve"> </w:t>
      </w:r>
      <w:r w:rsidR="000768CA" w:rsidRPr="000768CA">
        <w:t>Все</w:t>
      </w:r>
      <w:r w:rsidR="00D0615F">
        <w:t xml:space="preserve"> </w:t>
      </w:r>
      <w:r w:rsidR="000768CA" w:rsidRPr="000768CA">
        <w:t>должно</w:t>
      </w:r>
      <w:r w:rsidR="00D0615F">
        <w:t xml:space="preserve"> </w:t>
      </w:r>
      <w:r w:rsidR="000768CA" w:rsidRPr="000768CA">
        <w:t>быть</w:t>
      </w:r>
      <w:r w:rsidR="00D0615F">
        <w:t xml:space="preserve"> </w:t>
      </w:r>
      <w:r w:rsidR="000768CA" w:rsidRPr="000768CA">
        <w:t>приведено</w:t>
      </w:r>
      <w:r w:rsidR="00D0615F">
        <w:t xml:space="preserve"> </w:t>
      </w:r>
      <w:r w:rsidR="000768CA" w:rsidRPr="000768CA">
        <w:t>к</w:t>
      </w:r>
      <w:r w:rsidR="00D0615F">
        <w:t xml:space="preserve"> </w:t>
      </w:r>
      <w:r w:rsidR="000768CA" w:rsidRPr="000768CA">
        <w:t>единому</w:t>
      </w:r>
      <w:r w:rsidR="00D0615F">
        <w:t xml:space="preserve"> </w:t>
      </w:r>
      <w:r w:rsidR="000768CA" w:rsidRPr="000768CA">
        <w:t>знаменателю</w:t>
      </w:r>
      <w:r>
        <w:t>»</w:t>
      </w:r>
      <w:r w:rsidR="000768CA" w:rsidRPr="000768CA">
        <w:t>,</w:t>
      </w:r>
      <w:r w:rsidR="00D0615F">
        <w:t xml:space="preserve"> </w:t>
      </w:r>
      <w:r>
        <w:t>–</w:t>
      </w:r>
      <w:r w:rsidR="00D0615F">
        <w:t xml:space="preserve"> </w:t>
      </w:r>
      <w:r w:rsidR="000768CA" w:rsidRPr="000768CA">
        <w:t>подчеркнул</w:t>
      </w:r>
      <w:r w:rsidR="00D0615F">
        <w:t xml:space="preserve"> </w:t>
      </w:r>
      <w:r w:rsidR="000768CA" w:rsidRPr="000768CA">
        <w:t>он.</w:t>
      </w:r>
    </w:p>
    <w:p w14:paraId="03B24ACA" w14:textId="38D7D4E7" w:rsidR="000768CA" w:rsidRPr="000768CA" w:rsidRDefault="000768CA" w:rsidP="0072106D">
      <w:pPr>
        <w:jc w:val="both"/>
      </w:pPr>
      <w:r w:rsidRPr="000768CA">
        <w:lastRenderedPageBreak/>
        <w:t>Чиновник</w:t>
      </w:r>
      <w:r w:rsidR="00D0615F">
        <w:t xml:space="preserve"> </w:t>
      </w:r>
      <w:r w:rsidRPr="000768CA">
        <w:t>заверил</w:t>
      </w:r>
      <w:r w:rsidR="00D0615F">
        <w:t xml:space="preserve"> </w:t>
      </w:r>
      <w:r w:rsidRPr="000768CA">
        <w:t>также,</w:t>
      </w:r>
      <w:r w:rsidR="00D0615F">
        <w:t xml:space="preserve"> </w:t>
      </w:r>
      <w:r w:rsidRPr="000768CA">
        <w:t>что</w:t>
      </w:r>
      <w:r w:rsidR="00D0615F">
        <w:t xml:space="preserve"> </w:t>
      </w:r>
      <w:r w:rsidRPr="000768CA">
        <w:t>абсолютно</w:t>
      </w:r>
      <w:r w:rsidR="00D0615F">
        <w:t xml:space="preserve"> </w:t>
      </w:r>
      <w:r w:rsidRPr="000768CA">
        <w:t>никто</w:t>
      </w:r>
      <w:r w:rsidR="00D0615F">
        <w:t xml:space="preserve"> </w:t>
      </w:r>
      <w:r w:rsidRPr="000768CA">
        <w:t>не</w:t>
      </w:r>
      <w:r w:rsidR="00D0615F">
        <w:t xml:space="preserve"> </w:t>
      </w:r>
      <w:r w:rsidRPr="000768CA">
        <w:t>заинтересован</w:t>
      </w:r>
      <w:r w:rsidR="00D0615F">
        <w:t xml:space="preserve"> </w:t>
      </w:r>
      <w:r w:rsidRPr="000768CA">
        <w:t>в</w:t>
      </w:r>
      <w:r w:rsidR="00D0615F">
        <w:t xml:space="preserve"> </w:t>
      </w:r>
      <w:r w:rsidRPr="000768CA">
        <w:t>некорректной</w:t>
      </w:r>
      <w:r w:rsidR="00D0615F">
        <w:t xml:space="preserve"> </w:t>
      </w:r>
      <w:r w:rsidRPr="000768CA">
        <w:t>работе</w:t>
      </w:r>
      <w:r w:rsidR="00D0615F">
        <w:t xml:space="preserve"> </w:t>
      </w:r>
      <w:r w:rsidRPr="000768CA">
        <w:t>весовых</w:t>
      </w:r>
      <w:r w:rsidR="00D0615F">
        <w:t xml:space="preserve"> </w:t>
      </w:r>
      <w:r w:rsidRPr="000768CA">
        <w:t>комплексов</w:t>
      </w:r>
      <w:r w:rsidR="00D0615F">
        <w:t xml:space="preserve"> </w:t>
      </w:r>
      <w:r w:rsidR="0072106D">
        <w:t>–</w:t>
      </w:r>
      <w:r w:rsidR="00D0615F">
        <w:t xml:space="preserve"> </w:t>
      </w:r>
      <w:r w:rsidRPr="000768CA">
        <w:t>даже</w:t>
      </w:r>
      <w:r w:rsidR="00D0615F">
        <w:t xml:space="preserve"> </w:t>
      </w:r>
      <w:r w:rsidRPr="000768CA">
        <w:t>операторы</w:t>
      </w:r>
      <w:r w:rsidR="00D0615F">
        <w:t xml:space="preserve"> </w:t>
      </w:r>
      <w:r w:rsidRPr="000768CA">
        <w:t>систем</w:t>
      </w:r>
      <w:r w:rsidR="00D0615F">
        <w:t xml:space="preserve"> </w:t>
      </w:r>
      <w:r w:rsidRPr="000768CA">
        <w:t>контроля.</w:t>
      </w:r>
      <w:r w:rsidR="00D0615F">
        <w:t xml:space="preserve"> </w:t>
      </w:r>
      <w:r w:rsidRPr="000768CA">
        <w:t>Больше</w:t>
      </w:r>
      <w:r w:rsidR="00D0615F">
        <w:t xml:space="preserve"> </w:t>
      </w:r>
      <w:r w:rsidRPr="000768CA">
        <w:t>того</w:t>
      </w:r>
      <w:r w:rsidR="00D0615F">
        <w:t xml:space="preserve"> </w:t>
      </w:r>
      <w:r w:rsidR="0072106D">
        <w:t>–</w:t>
      </w:r>
      <w:r w:rsidR="00D0615F">
        <w:t xml:space="preserve"> </w:t>
      </w:r>
      <w:r w:rsidRPr="000768CA">
        <w:t>по</w:t>
      </w:r>
      <w:r w:rsidR="00D0615F">
        <w:t xml:space="preserve"> </w:t>
      </w:r>
      <w:r w:rsidRPr="000768CA">
        <w:t>его</w:t>
      </w:r>
      <w:r w:rsidR="00D0615F">
        <w:t xml:space="preserve"> </w:t>
      </w:r>
      <w:r w:rsidRPr="000768CA">
        <w:t>словам,</w:t>
      </w:r>
      <w:r w:rsidR="00D0615F">
        <w:t xml:space="preserve"> </w:t>
      </w:r>
      <w:r w:rsidRPr="000768CA">
        <w:t>разработанный</w:t>
      </w:r>
      <w:r w:rsidR="00D0615F">
        <w:t xml:space="preserve"> </w:t>
      </w:r>
      <w:r w:rsidRPr="000768CA">
        <w:t>проект</w:t>
      </w:r>
      <w:r w:rsidR="00D0615F">
        <w:t xml:space="preserve"> </w:t>
      </w:r>
      <w:r w:rsidRPr="000768CA">
        <w:t>концессионного</w:t>
      </w:r>
      <w:r w:rsidR="00D0615F">
        <w:t xml:space="preserve"> </w:t>
      </w:r>
      <w:r w:rsidRPr="000768CA">
        <w:t>соглашения</w:t>
      </w:r>
      <w:r w:rsidR="00D0615F">
        <w:t xml:space="preserve"> </w:t>
      </w:r>
      <w:r w:rsidRPr="000768CA">
        <w:t>для</w:t>
      </w:r>
      <w:r w:rsidR="00D0615F">
        <w:t xml:space="preserve"> </w:t>
      </w:r>
      <w:r w:rsidRPr="000768CA">
        <w:t>федеральной</w:t>
      </w:r>
      <w:r w:rsidR="00D0615F">
        <w:t xml:space="preserve"> </w:t>
      </w:r>
      <w:r w:rsidRPr="00B60DCD">
        <w:rPr>
          <w:b/>
        </w:rPr>
        <w:t>АСВГК</w:t>
      </w:r>
      <w:r w:rsidR="00D0615F">
        <w:t xml:space="preserve"> </w:t>
      </w:r>
      <w:r w:rsidRPr="000768CA">
        <w:t>содержит</w:t>
      </w:r>
      <w:r w:rsidR="00D0615F">
        <w:t xml:space="preserve"> </w:t>
      </w:r>
      <w:r w:rsidRPr="000768CA">
        <w:t>специальный</w:t>
      </w:r>
      <w:r w:rsidR="00D0615F">
        <w:t xml:space="preserve"> </w:t>
      </w:r>
      <w:r w:rsidRPr="000768CA">
        <w:t>пункт</w:t>
      </w:r>
      <w:r w:rsidR="00D0615F">
        <w:t xml:space="preserve"> </w:t>
      </w:r>
      <w:r w:rsidRPr="000768CA">
        <w:t>по</w:t>
      </w:r>
      <w:r w:rsidR="00D0615F">
        <w:t xml:space="preserve"> </w:t>
      </w:r>
      <w:r w:rsidRPr="000768CA">
        <w:t>штрафным</w:t>
      </w:r>
      <w:r w:rsidR="00D0615F">
        <w:t xml:space="preserve"> </w:t>
      </w:r>
      <w:r w:rsidRPr="000768CA">
        <w:t>санкциям</w:t>
      </w:r>
      <w:r w:rsidR="00D0615F">
        <w:t xml:space="preserve"> </w:t>
      </w:r>
      <w:r w:rsidRPr="000768CA">
        <w:t>в</w:t>
      </w:r>
      <w:r w:rsidR="00D0615F">
        <w:t xml:space="preserve"> </w:t>
      </w:r>
      <w:r w:rsidRPr="000768CA">
        <w:t>отношении</w:t>
      </w:r>
      <w:r w:rsidR="00D0615F">
        <w:t xml:space="preserve"> </w:t>
      </w:r>
      <w:r w:rsidRPr="000768CA">
        <w:t>оператора</w:t>
      </w:r>
      <w:r w:rsidR="00D0615F">
        <w:t xml:space="preserve"> </w:t>
      </w:r>
      <w:r w:rsidRPr="000768CA">
        <w:t>в</w:t>
      </w:r>
      <w:r w:rsidR="00D0615F">
        <w:t xml:space="preserve"> </w:t>
      </w:r>
      <w:r w:rsidRPr="000768CA">
        <w:t>случае</w:t>
      </w:r>
      <w:r w:rsidR="00D0615F">
        <w:t xml:space="preserve"> </w:t>
      </w:r>
      <w:r w:rsidRPr="000768CA">
        <w:t>выявления</w:t>
      </w:r>
      <w:r w:rsidR="00D0615F">
        <w:t xml:space="preserve"> </w:t>
      </w:r>
      <w:r w:rsidRPr="000768CA">
        <w:t>некорректности</w:t>
      </w:r>
      <w:r w:rsidR="00D0615F">
        <w:t xml:space="preserve"> </w:t>
      </w:r>
      <w:r w:rsidRPr="000768CA">
        <w:t>работы</w:t>
      </w:r>
      <w:r w:rsidR="00D0615F">
        <w:t xml:space="preserve"> </w:t>
      </w:r>
      <w:r w:rsidRPr="000768CA">
        <w:t>того</w:t>
      </w:r>
      <w:r w:rsidR="00D0615F">
        <w:t xml:space="preserve"> </w:t>
      </w:r>
      <w:r w:rsidRPr="000768CA">
        <w:t>или</w:t>
      </w:r>
      <w:r w:rsidR="00D0615F">
        <w:t xml:space="preserve"> </w:t>
      </w:r>
      <w:r w:rsidRPr="000768CA">
        <w:t>иного</w:t>
      </w:r>
      <w:r w:rsidR="00D0615F">
        <w:t xml:space="preserve"> </w:t>
      </w:r>
      <w:r w:rsidRPr="000768CA">
        <w:t>весового</w:t>
      </w:r>
      <w:r w:rsidR="00D0615F">
        <w:t xml:space="preserve"> </w:t>
      </w:r>
      <w:r w:rsidRPr="000768CA">
        <w:t>комплекса.</w:t>
      </w:r>
      <w:r w:rsidR="00D0615F">
        <w:t xml:space="preserve"> </w:t>
      </w:r>
      <w:r w:rsidR="0072106D">
        <w:t>«</w:t>
      </w:r>
      <w:r w:rsidRPr="000768CA">
        <w:t>Оператор</w:t>
      </w:r>
      <w:r w:rsidR="00D0615F">
        <w:t xml:space="preserve"> </w:t>
      </w:r>
      <w:r w:rsidRPr="000768CA">
        <w:t>должен</w:t>
      </w:r>
      <w:r w:rsidR="00D0615F">
        <w:t xml:space="preserve"> </w:t>
      </w:r>
      <w:r w:rsidRPr="000768CA">
        <w:t>нести</w:t>
      </w:r>
      <w:r w:rsidR="00D0615F">
        <w:t xml:space="preserve"> </w:t>
      </w:r>
      <w:r w:rsidRPr="000768CA">
        <w:t>ответственность</w:t>
      </w:r>
      <w:r w:rsidR="0072106D">
        <w:t>»</w:t>
      </w:r>
      <w:r w:rsidRPr="000768CA">
        <w:t>,</w:t>
      </w:r>
      <w:r w:rsidR="00D0615F">
        <w:t xml:space="preserve"> </w:t>
      </w:r>
      <w:r w:rsidR="0072106D">
        <w:t>–</w:t>
      </w:r>
      <w:r w:rsidR="00D0615F">
        <w:t xml:space="preserve"> </w:t>
      </w:r>
      <w:r w:rsidRPr="000768CA">
        <w:t>заявил</w:t>
      </w:r>
      <w:r w:rsidR="00D0615F">
        <w:t xml:space="preserve"> </w:t>
      </w:r>
      <w:r w:rsidRPr="000768CA">
        <w:t>Волков.</w:t>
      </w:r>
    </w:p>
    <w:p w14:paraId="69EBCB7F" w14:textId="715754D4" w:rsidR="000768CA" w:rsidRPr="000768CA" w:rsidRDefault="000768CA" w:rsidP="0072106D">
      <w:pPr>
        <w:jc w:val="both"/>
      </w:pPr>
      <w:r w:rsidRPr="000768CA">
        <w:t>По</w:t>
      </w:r>
      <w:r w:rsidR="00D0615F">
        <w:t xml:space="preserve"> </w:t>
      </w:r>
      <w:r w:rsidRPr="000768CA">
        <w:t>убеждению</w:t>
      </w:r>
      <w:r w:rsidR="00D0615F">
        <w:t xml:space="preserve"> </w:t>
      </w:r>
      <w:r w:rsidRPr="000768CA">
        <w:t>Александра</w:t>
      </w:r>
      <w:r w:rsidR="00D0615F">
        <w:t xml:space="preserve"> </w:t>
      </w:r>
      <w:r w:rsidRPr="000768CA">
        <w:t>Лашкевича,</w:t>
      </w:r>
      <w:r w:rsidR="00D0615F">
        <w:t xml:space="preserve"> </w:t>
      </w:r>
      <w:r w:rsidRPr="000768CA">
        <w:t>система</w:t>
      </w:r>
      <w:r w:rsidR="00D0615F">
        <w:t xml:space="preserve"> </w:t>
      </w:r>
      <w:r w:rsidRPr="000768CA">
        <w:t>штрафов</w:t>
      </w:r>
      <w:r w:rsidR="00D0615F">
        <w:t xml:space="preserve"> </w:t>
      </w:r>
      <w:r w:rsidRPr="000768CA">
        <w:t>в</w:t>
      </w:r>
      <w:r w:rsidR="00D0615F">
        <w:t xml:space="preserve"> </w:t>
      </w:r>
      <w:r w:rsidRPr="00B60DCD">
        <w:rPr>
          <w:b/>
        </w:rPr>
        <w:t>АСВГК</w:t>
      </w:r>
      <w:r w:rsidR="00D0615F">
        <w:t xml:space="preserve"> </w:t>
      </w:r>
      <w:r w:rsidRPr="000768CA">
        <w:t>должна</w:t>
      </w:r>
      <w:r w:rsidR="00D0615F">
        <w:t xml:space="preserve"> </w:t>
      </w:r>
      <w:r w:rsidRPr="000768CA">
        <w:t>быть</w:t>
      </w:r>
      <w:r w:rsidR="00D0615F">
        <w:t xml:space="preserve"> </w:t>
      </w:r>
      <w:r w:rsidRPr="000768CA">
        <w:t>справедливой</w:t>
      </w:r>
      <w:r w:rsidR="00D0615F">
        <w:t xml:space="preserve"> </w:t>
      </w:r>
      <w:r w:rsidRPr="000768CA">
        <w:t>(фото:</w:t>
      </w:r>
      <w:r w:rsidR="00D0615F">
        <w:t xml:space="preserve"> </w:t>
      </w:r>
      <w:r w:rsidR="0072106D">
        <w:t>«</w:t>
      </w:r>
      <w:r w:rsidRPr="000768CA">
        <w:t>Деловые</w:t>
      </w:r>
      <w:r w:rsidR="00D0615F">
        <w:t xml:space="preserve"> </w:t>
      </w:r>
      <w:r w:rsidRPr="000768CA">
        <w:t>линии</w:t>
      </w:r>
      <w:r w:rsidR="0072106D">
        <w:t>»</w:t>
      </w:r>
      <w:r w:rsidRPr="000768CA">
        <w:t>)</w:t>
      </w:r>
    </w:p>
    <w:p w14:paraId="15EAB61C" w14:textId="396AB9C2" w:rsidR="000768CA" w:rsidRPr="000768CA" w:rsidRDefault="000768CA" w:rsidP="0072106D">
      <w:pPr>
        <w:jc w:val="both"/>
      </w:pPr>
      <w:r w:rsidRPr="000768CA">
        <w:t>Тем</w:t>
      </w:r>
      <w:r w:rsidR="00D0615F">
        <w:t xml:space="preserve"> </w:t>
      </w:r>
      <w:r w:rsidRPr="000768CA">
        <w:t>не</w:t>
      </w:r>
      <w:r w:rsidR="00D0615F">
        <w:t xml:space="preserve"> </w:t>
      </w:r>
      <w:r w:rsidRPr="000768CA">
        <w:t>менее,</w:t>
      </w:r>
      <w:r w:rsidR="00D0615F">
        <w:t xml:space="preserve"> </w:t>
      </w:r>
      <w:r w:rsidRPr="000768CA">
        <w:t>сами</w:t>
      </w:r>
      <w:r w:rsidR="00D0615F">
        <w:t xml:space="preserve"> </w:t>
      </w:r>
      <w:r w:rsidRPr="000768CA">
        <w:t>представители</w:t>
      </w:r>
      <w:r w:rsidR="00D0615F">
        <w:t xml:space="preserve"> </w:t>
      </w:r>
      <w:r w:rsidRPr="000768CA">
        <w:t>бизнеса</w:t>
      </w:r>
      <w:r w:rsidR="00D0615F">
        <w:t xml:space="preserve"> </w:t>
      </w:r>
      <w:r w:rsidRPr="000768CA">
        <w:t>в</w:t>
      </w:r>
      <w:r w:rsidR="00D0615F">
        <w:t xml:space="preserve"> </w:t>
      </w:r>
      <w:r w:rsidRPr="000768CA">
        <w:t>ходе</w:t>
      </w:r>
      <w:r w:rsidR="00D0615F">
        <w:t xml:space="preserve"> </w:t>
      </w:r>
      <w:r w:rsidRPr="000768CA">
        <w:t>панельной</w:t>
      </w:r>
      <w:r w:rsidR="00D0615F">
        <w:t xml:space="preserve"> </w:t>
      </w:r>
      <w:r w:rsidRPr="000768CA">
        <w:t>дискуссии</w:t>
      </w:r>
      <w:r w:rsidR="00D0615F">
        <w:t xml:space="preserve"> </w:t>
      </w:r>
      <w:r w:rsidRPr="000768CA">
        <w:t>сошлись</w:t>
      </w:r>
      <w:r w:rsidR="00D0615F">
        <w:t xml:space="preserve"> </w:t>
      </w:r>
      <w:r w:rsidRPr="000768CA">
        <w:t>во</w:t>
      </w:r>
      <w:r w:rsidR="00D0615F">
        <w:t xml:space="preserve"> </w:t>
      </w:r>
      <w:r w:rsidRPr="000768CA">
        <w:t>мнении</w:t>
      </w:r>
      <w:r w:rsidR="00D0615F">
        <w:t xml:space="preserve"> </w:t>
      </w:r>
      <w:r w:rsidRPr="000768CA">
        <w:t>о</w:t>
      </w:r>
      <w:r w:rsidR="00D0615F">
        <w:t xml:space="preserve"> </w:t>
      </w:r>
      <w:r w:rsidRPr="000768CA">
        <w:t>несовершенстве</w:t>
      </w:r>
      <w:r w:rsidR="00D0615F">
        <w:t xml:space="preserve"> </w:t>
      </w:r>
      <w:r w:rsidRPr="000768CA">
        <w:t>и</w:t>
      </w:r>
      <w:r w:rsidR="00D0615F">
        <w:t xml:space="preserve"> </w:t>
      </w:r>
      <w:r w:rsidRPr="000768CA">
        <w:t>некорректности</w:t>
      </w:r>
      <w:r w:rsidR="00D0615F">
        <w:t xml:space="preserve"> </w:t>
      </w:r>
      <w:r w:rsidRPr="000768CA">
        <w:t>работы</w:t>
      </w:r>
      <w:r w:rsidR="00D0615F">
        <w:t xml:space="preserve"> </w:t>
      </w:r>
      <w:r w:rsidRPr="000768CA">
        <w:t>текущей</w:t>
      </w:r>
      <w:r w:rsidR="00D0615F">
        <w:t xml:space="preserve"> </w:t>
      </w:r>
      <w:r w:rsidRPr="000768CA">
        <w:t>версии</w:t>
      </w:r>
      <w:r w:rsidR="00D0615F">
        <w:t xml:space="preserve"> </w:t>
      </w:r>
      <w:r w:rsidRPr="000768CA">
        <w:t>создаваемой</w:t>
      </w:r>
      <w:r w:rsidR="00D0615F">
        <w:t xml:space="preserve"> </w:t>
      </w:r>
      <w:r w:rsidRPr="000768CA">
        <w:t>системы.</w:t>
      </w:r>
      <w:r w:rsidR="00D0615F">
        <w:t xml:space="preserve"> </w:t>
      </w:r>
      <w:r w:rsidRPr="000768CA">
        <w:t>По</w:t>
      </w:r>
      <w:r w:rsidR="00D0615F">
        <w:t xml:space="preserve"> </w:t>
      </w:r>
      <w:r w:rsidRPr="000768CA">
        <w:t>мнению</w:t>
      </w:r>
      <w:r w:rsidR="00D0615F">
        <w:t xml:space="preserve"> </w:t>
      </w:r>
      <w:r w:rsidRPr="000768CA">
        <w:t>участников</w:t>
      </w:r>
      <w:r w:rsidR="00D0615F">
        <w:t xml:space="preserve"> </w:t>
      </w:r>
      <w:r w:rsidRPr="000768CA">
        <w:t>рынка,</w:t>
      </w:r>
      <w:r w:rsidR="00D0615F">
        <w:t xml:space="preserve"> </w:t>
      </w:r>
      <w:r w:rsidRPr="000768CA">
        <w:t>действующая</w:t>
      </w:r>
      <w:r w:rsidR="00D0615F">
        <w:t xml:space="preserve"> </w:t>
      </w:r>
      <w:r w:rsidRPr="000768CA">
        <w:t>система</w:t>
      </w:r>
      <w:r w:rsidR="00D0615F">
        <w:t xml:space="preserve"> </w:t>
      </w:r>
      <w:r w:rsidRPr="000768CA">
        <w:t>штрафов</w:t>
      </w:r>
      <w:r w:rsidR="00D0615F">
        <w:t xml:space="preserve"> </w:t>
      </w:r>
      <w:r w:rsidRPr="000768CA">
        <w:t>в</w:t>
      </w:r>
      <w:r w:rsidR="00D0615F">
        <w:t xml:space="preserve"> </w:t>
      </w:r>
      <w:r w:rsidRPr="00B60DCD">
        <w:rPr>
          <w:b/>
        </w:rPr>
        <w:t>АСВГК</w:t>
      </w:r>
      <w:r w:rsidR="00D0615F">
        <w:t xml:space="preserve"> </w:t>
      </w:r>
      <w:r w:rsidR="0072106D">
        <w:t>–</w:t>
      </w:r>
      <w:r w:rsidR="00D0615F">
        <w:t xml:space="preserve"> </w:t>
      </w:r>
      <w:r w:rsidRPr="000768CA">
        <w:t>так</w:t>
      </w:r>
      <w:r w:rsidR="00D0615F">
        <w:t xml:space="preserve"> </w:t>
      </w:r>
      <w:r w:rsidRPr="000768CA">
        <w:t>же</w:t>
      </w:r>
      <w:r w:rsidR="00D0615F">
        <w:t xml:space="preserve"> </w:t>
      </w:r>
      <w:r w:rsidRPr="000768CA">
        <w:t>не</w:t>
      </w:r>
      <w:r w:rsidR="00D0615F">
        <w:t xml:space="preserve"> </w:t>
      </w:r>
      <w:r w:rsidRPr="000768CA">
        <w:t>оптимальна</w:t>
      </w:r>
      <w:r w:rsidR="00D0615F">
        <w:t xml:space="preserve"> </w:t>
      </w:r>
      <w:r w:rsidRPr="000768CA">
        <w:t>и</w:t>
      </w:r>
      <w:r w:rsidR="00D0615F">
        <w:t xml:space="preserve"> </w:t>
      </w:r>
      <w:r w:rsidRPr="000768CA">
        <w:t>даже</w:t>
      </w:r>
      <w:r w:rsidR="00D0615F">
        <w:t xml:space="preserve"> </w:t>
      </w:r>
      <w:r w:rsidRPr="000768CA">
        <w:t>не</w:t>
      </w:r>
      <w:r w:rsidR="00D0615F">
        <w:t xml:space="preserve"> </w:t>
      </w:r>
      <w:r w:rsidRPr="000768CA">
        <w:t>справедлива</w:t>
      </w:r>
      <w:r w:rsidR="00D0615F">
        <w:t xml:space="preserve"> </w:t>
      </w:r>
      <w:r w:rsidRPr="000768CA">
        <w:t>по</w:t>
      </w:r>
      <w:r w:rsidR="00D0615F">
        <w:t xml:space="preserve"> </w:t>
      </w:r>
      <w:r w:rsidRPr="000768CA">
        <w:t>отношению</w:t>
      </w:r>
      <w:r w:rsidR="00D0615F">
        <w:t xml:space="preserve"> </w:t>
      </w:r>
      <w:r w:rsidRPr="000768CA">
        <w:t>к</w:t>
      </w:r>
      <w:r w:rsidR="00D0615F">
        <w:t xml:space="preserve"> </w:t>
      </w:r>
      <w:r w:rsidRPr="000768CA">
        <w:t>добросовестным</w:t>
      </w:r>
      <w:r w:rsidR="00D0615F">
        <w:t xml:space="preserve"> </w:t>
      </w:r>
      <w:r w:rsidRPr="000768CA">
        <w:t>перевозчикам.</w:t>
      </w:r>
    </w:p>
    <w:p w14:paraId="68590405" w14:textId="44F6973F" w:rsidR="000768CA" w:rsidRPr="000768CA" w:rsidRDefault="0072106D" w:rsidP="0072106D">
      <w:pPr>
        <w:jc w:val="both"/>
      </w:pPr>
      <w:r>
        <w:t>«</w:t>
      </w:r>
      <w:r w:rsidR="000768CA" w:rsidRPr="000768CA">
        <w:t>Создается</w:t>
      </w:r>
      <w:r w:rsidR="00D0615F">
        <w:t xml:space="preserve"> </w:t>
      </w:r>
      <w:r w:rsidR="000768CA" w:rsidRPr="000768CA">
        <w:t>впечатление,</w:t>
      </w:r>
      <w:r w:rsidR="00D0615F">
        <w:t xml:space="preserve"> </w:t>
      </w:r>
      <w:r w:rsidR="000768CA" w:rsidRPr="000768CA">
        <w:t>что</w:t>
      </w:r>
      <w:r w:rsidR="00D0615F">
        <w:t xml:space="preserve"> </w:t>
      </w:r>
      <w:r w:rsidR="000768CA" w:rsidRPr="000768CA">
        <w:t>система</w:t>
      </w:r>
      <w:r w:rsidR="00D0615F">
        <w:t xml:space="preserve"> </w:t>
      </w:r>
      <w:r w:rsidR="000768CA" w:rsidRPr="000768CA">
        <w:t>призвана</w:t>
      </w:r>
      <w:r w:rsidR="00D0615F">
        <w:t xml:space="preserve"> </w:t>
      </w:r>
      <w:r w:rsidR="000768CA" w:rsidRPr="000768CA">
        <w:t>не</w:t>
      </w:r>
      <w:r w:rsidR="00D0615F">
        <w:t xml:space="preserve"> </w:t>
      </w:r>
      <w:r w:rsidR="000768CA" w:rsidRPr="000768CA">
        <w:t>обеспечивать</w:t>
      </w:r>
      <w:r w:rsidR="00D0615F">
        <w:t xml:space="preserve"> </w:t>
      </w:r>
      <w:r w:rsidR="000768CA" w:rsidRPr="000768CA">
        <w:t>сохранность</w:t>
      </w:r>
      <w:r w:rsidR="00D0615F">
        <w:t xml:space="preserve"> </w:t>
      </w:r>
      <w:r w:rsidR="000768CA" w:rsidRPr="000768CA">
        <w:t>автодорог</w:t>
      </w:r>
      <w:r w:rsidR="00D0615F">
        <w:t xml:space="preserve"> </w:t>
      </w:r>
      <w:r w:rsidR="000768CA" w:rsidRPr="000768CA">
        <w:t>и</w:t>
      </w:r>
      <w:r w:rsidR="00D0615F">
        <w:t xml:space="preserve"> </w:t>
      </w:r>
      <w:r w:rsidR="000768CA" w:rsidRPr="000768CA">
        <w:t>безопасность</w:t>
      </w:r>
      <w:r w:rsidR="00D0615F">
        <w:t xml:space="preserve"> </w:t>
      </w:r>
      <w:r w:rsidR="000768CA" w:rsidRPr="000768CA">
        <w:t>дорожного</w:t>
      </w:r>
      <w:r w:rsidR="00D0615F">
        <w:t xml:space="preserve"> </w:t>
      </w:r>
      <w:r w:rsidR="000768CA" w:rsidRPr="000768CA">
        <w:t>движения,</w:t>
      </w:r>
      <w:r w:rsidR="00D0615F">
        <w:t xml:space="preserve"> </w:t>
      </w:r>
      <w:r w:rsidR="000768CA" w:rsidRPr="000768CA">
        <w:t>а</w:t>
      </w:r>
      <w:r w:rsidR="00D0615F">
        <w:t xml:space="preserve"> </w:t>
      </w:r>
      <w:r w:rsidR="000768CA" w:rsidRPr="000768CA">
        <w:t>является</w:t>
      </w:r>
      <w:r w:rsidR="00D0615F">
        <w:t xml:space="preserve"> </w:t>
      </w:r>
      <w:r w:rsidR="000768CA" w:rsidRPr="000768CA">
        <w:t>способом</w:t>
      </w:r>
      <w:r w:rsidR="00D0615F">
        <w:t xml:space="preserve"> </w:t>
      </w:r>
      <w:r w:rsidR="000768CA" w:rsidRPr="000768CA">
        <w:t>сбора</w:t>
      </w:r>
      <w:r w:rsidR="00D0615F">
        <w:t xml:space="preserve"> </w:t>
      </w:r>
      <w:r w:rsidR="000768CA" w:rsidRPr="000768CA">
        <w:t>средств</w:t>
      </w:r>
      <w:r>
        <w:t>»</w:t>
      </w:r>
      <w:r w:rsidR="000768CA" w:rsidRPr="000768CA">
        <w:t>,</w:t>
      </w:r>
      <w:r w:rsidR="00D0615F">
        <w:t xml:space="preserve"> </w:t>
      </w:r>
      <w:r>
        <w:t>–</w:t>
      </w:r>
      <w:r w:rsidR="00D0615F">
        <w:t xml:space="preserve"> </w:t>
      </w:r>
      <w:r w:rsidR="000768CA" w:rsidRPr="000768CA">
        <w:t>сформулировала</w:t>
      </w:r>
      <w:r w:rsidR="00D0615F">
        <w:t xml:space="preserve"> </w:t>
      </w:r>
      <w:r w:rsidR="000768CA" w:rsidRPr="000768CA">
        <w:t>проблему</w:t>
      </w:r>
      <w:r w:rsidR="00D0615F">
        <w:t xml:space="preserve"> </w:t>
      </w:r>
      <w:r w:rsidR="000768CA" w:rsidRPr="000768CA">
        <w:t>Ольга</w:t>
      </w:r>
      <w:r w:rsidR="00D0615F">
        <w:t xml:space="preserve"> </w:t>
      </w:r>
      <w:r w:rsidR="000768CA" w:rsidRPr="000768CA">
        <w:t>Федоткина.</w:t>
      </w:r>
    </w:p>
    <w:p w14:paraId="39FC2855" w14:textId="52717236" w:rsidR="000768CA" w:rsidRPr="000768CA" w:rsidRDefault="000768CA" w:rsidP="0072106D">
      <w:pPr>
        <w:jc w:val="both"/>
      </w:pPr>
      <w:r w:rsidRPr="000768CA">
        <w:t>В</w:t>
      </w:r>
      <w:r w:rsidR="00D0615F">
        <w:t xml:space="preserve"> </w:t>
      </w:r>
      <w:r w:rsidRPr="000768CA">
        <w:t>свою</w:t>
      </w:r>
      <w:r w:rsidR="00D0615F">
        <w:t xml:space="preserve"> </w:t>
      </w:r>
      <w:r w:rsidRPr="000768CA">
        <w:t>очередь</w:t>
      </w:r>
      <w:r w:rsidR="00D0615F">
        <w:t xml:space="preserve"> </w:t>
      </w:r>
      <w:r w:rsidRPr="000768CA">
        <w:t>Евгений</w:t>
      </w:r>
      <w:r w:rsidR="00D0615F">
        <w:t xml:space="preserve"> </w:t>
      </w:r>
      <w:r w:rsidRPr="000768CA">
        <w:t>Бабаев</w:t>
      </w:r>
      <w:r w:rsidR="00D0615F">
        <w:t xml:space="preserve"> </w:t>
      </w:r>
      <w:r w:rsidRPr="000768CA">
        <w:t>привел</w:t>
      </w:r>
      <w:r w:rsidR="00D0615F">
        <w:t xml:space="preserve"> </w:t>
      </w:r>
      <w:r w:rsidRPr="000768CA">
        <w:t>пример,</w:t>
      </w:r>
      <w:r w:rsidR="00D0615F">
        <w:t xml:space="preserve"> </w:t>
      </w:r>
      <w:r w:rsidRPr="000768CA">
        <w:t>как</w:t>
      </w:r>
      <w:r w:rsidR="00D0615F">
        <w:t xml:space="preserve"> </w:t>
      </w:r>
      <w:r w:rsidRPr="000768CA">
        <w:t>его</w:t>
      </w:r>
      <w:r w:rsidR="00D0615F">
        <w:t xml:space="preserve"> </w:t>
      </w:r>
      <w:r w:rsidRPr="000768CA">
        <w:t>компания</w:t>
      </w:r>
      <w:r w:rsidR="00D0615F">
        <w:t xml:space="preserve"> </w:t>
      </w:r>
      <w:r w:rsidRPr="000768CA">
        <w:t>в</w:t>
      </w:r>
      <w:r w:rsidR="00D0615F">
        <w:t xml:space="preserve"> </w:t>
      </w:r>
      <w:r w:rsidRPr="000768CA">
        <w:t>настоящее</w:t>
      </w:r>
      <w:r w:rsidR="00D0615F">
        <w:t xml:space="preserve"> </w:t>
      </w:r>
      <w:r w:rsidRPr="000768CA">
        <w:t>время</w:t>
      </w:r>
      <w:r w:rsidR="00D0615F">
        <w:t xml:space="preserve"> </w:t>
      </w:r>
      <w:r w:rsidRPr="000768CA">
        <w:t>оспаривает</w:t>
      </w:r>
      <w:r w:rsidR="00D0615F">
        <w:t xml:space="preserve"> </w:t>
      </w:r>
      <w:r w:rsidRPr="000768CA">
        <w:t>через</w:t>
      </w:r>
      <w:r w:rsidR="00D0615F">
        <w:t xml:space="preserve"> </w:t>
      </w:r>
      <w:r w:rsidRPr="000768CA">
        <w:t>суд</w:t>
      </w:r>
      <w:r w:rsidR="00D0615F">
        <w:t xml:space="preserve"> </w:t>
      </w:r>
      <w:r w:rsidRPr="000768CA">
        <w:t>работу</w:t>
      </w:r>
      <w:r w:rsidR="00D0615F">
        <w:t xml:space="preserve"> </w:t>
      </w:r>
      <w:r w:rsidRPr="000768CA">
        <w:t>конкретного</w:t>
      </w:r>
      <w:r w:rsidR="00D0615F">
        <w:t xml:space="preserve"> </w:t>
      </w:r>
      <w:r w:rsidRPr="000768CA">
        <w:t>контрольного</w:t>
      </w:r>
      <w:r w:rsidR="00D0615F">
        <w:t xml:space="preserve"> </w:t>
      </w:r>
      <w:r w:rsidRPr="000768CA">
        <w:t>весового</w:t>
      </w:r>
      <w:r w:rsidR="00D0615F">
        <w:t xml:space="preserve"> </w:t>
      </w:r>
      <w:r w:rsidRPr="000768CA">
        <w:t>пункта</w:t>
      </w:r>
      <w:r w:rsidR="00D0615F">
        <w:t xml:space="preserve"> </w:t>
      </w:r>
      <w:r w:rsidRPr="000768CA">
        <w:t>в</w:t>
      </w:r>
      <w:r w:rsidR="00D0615F">
        <w:t xml:space="preserve"> </w:t>
      </w:r>
      <w:r w:rsidRPr="000768CA">
        <w:t>Нижегородской</w:t>
      </w:r>
      <w:r w:rsidR="00D0615F">
        <w:t xml:space="preserve"> </w:t>
      </w:r>
      <w:r w:rsidRPr="000768CA">
        <w:t>области.</w:t>
      </w:r>
      <w:r w:rsidR="00D0615F">
        <w:t xml:space="preserve"> </w:t>
      </w:r>
      <w:r w:rsidR="0072106D">
        <w:t>«</w:t>
      </w:r>
      <w:r w:rsidRPr="000768CA">
        <w:t>Копнув</w:t>
      </w:r>
      <w:r w:rsidR="00D0615F">
        <w:t xml:space="preserve"> </w:t>
      </w:r>
      <w:r w:rsidRPr="000768CA">
        <w:t>только</w:t>
      </w:r>
      <w:r w:rsidR="00D0615F">
        <w:t xml:space="preserve"> </w:t>
      </w:r>
      <w:r w:rsidRPr="000768CA">
        <w:t>по</w:t>
      </w:r>
      <w:r w:rsidR="00D0615F">
        <w:t xml:space="preserve"> </w:t>
      </w:r>
      <w:r w:rsidRPr="000768CA">
        <w:t>одним</w:t>
      </w:r>
      <w:r w:rsidR="00D0615F">
        <w:t xml:space="preserve"> </w:t>
      </w:r>
      <w:r w:rsidRPr="000768CA">
        <w:t>весам</w:t>
      </w:r>
      <w:r w:rsidR="00D0615F">
        <w:t xml:space="preserve"> </w:t>
      </w:r>
      <w:r w:rsidRPr="000768CA">
        <w:t>и</w:t>
      </w:r>
      <w:r w:rsidR="00D0615F">
        <w:t xml:space="preserve"> </w:t>
      </w:r>
      <w:r w:rsidRPr="000768CA">
        <w:t>увидев,</w:t>
      </w:r>
      <w:r w:rsidR="00D0615F">
        <w:t xml:space="preserve"> </w:t>
      </w:r>
      <w:r w:rsidRPr="000768CA">
        <w:t>как</w:t>
      </w:r>
      <w:r w:rsidR="00D0615F">
        <w:t xml:space="preserve"> </w:t>
      </w:r>
      <w:r w:rsidRPr="000768CA">
        <w:t>в</w:t>
      </w:r>
      <w:r w:rsidR="00D0615F">
        <w:t xml:space="preserve"> </w:t>
      </w:r>
      <w:r w:rsidRPr="000768CA">
        <w:t>реальности</w:t>
      </w:r>
      <w:r w:rsidR="00D0615F">
        <w:t xml:space="preserve"> </w:t>
      </w:r>
      <w:r w:rsidRPr="000768CA">
        <w:t>происходит</w:t>
      </w:r>
      <w:r w:rsidR="00D0615F">
        <w:t xml:space="preserve"> </w:t>
      </w:r>
      <w:r w:rsidRPr="000768CA">
        <w:t>контроль</w:t>
      </w:r>
      <w:r w:rsidR="00D0615F">
        <w:t xml:space="preserve"> </w:t>
      </w:r>
      <w:r w:rsidR="0072106D">
        <w:t>–</w:t>
      </w:r>
      <w:r w:rsidR="00D0615F">
        <w:t xml:space="preserve"> </w:t>
      </w:r>
      <w:r w:rsidRPr="000768CA">
        <w:t>мы</w:t>
      </w:r>
      <w:r w:rsidR="00D0615F">
        <w:t xml:space="preserve"> </w:t>
      </w:r>
      <w:r w:rsidRPr="000768CA">
        <w:t>убедились,</w:t>
      </w:r>
      <w:r w:rsidR="00D0615F">
        <w:t xml:space="preserve"> </w:t>
      </w:r>
      <w:r w:rsidRPr="000768CA">
        <w:t>какой</w:t>
      </w:r>
      <w:r w:rsidR="00D0615F">
        <w:t xml:space="preserve"> </w:t>
      </w:r>
      <w:r w:rsidRPr="000768CA">
        <w:t>там</w:t>
      </w:r>
      <w:r w:rsidR="00D0615F">
        <w:t xml:space="preserve"> </w:t>
      </w:r>
      <w:r w:rsidRPr="000768CA">
        <w:t>бардак...</w:t>
      </w:r>
      <w:r w:rsidR="00D0615F">
        <w:t xml:space="preserve"> </w:t>
      </w:r>
      <w:r w:rsidRPr="000768CA">
        <w:t>Я</w:t>
      </w:r>
      <w:r w:rsidR="00D0615F">
        <w:t xml:space="preserve"> </w:t>
      </w:r>
      <w:r w:rsidRPr="000768CA">
        <w:t>думаю,</w:t>
      </w:r>
      <w:r w:rsidR="00D0615F">
        <w:t xml:space="preserve"> </w:t>
      </w:r>
      <w:r w:rsidRPr="000768CA">
        <w:t>на</w:t>
      </w:r>
      <w:r w:rsidR="00D0615F">
        <w:t xml:space="preserve"> </w:t>
      </w:r>
      <w:r w:rsidRPr="000768CA">
        <w:t>этом</w:t>
      </w:r>
      <w:r w:rsidR="00D0615F">
        <w:t xml:space="preserve"> </w:t>
      </w:r>
      <w:r w:rsidRPr="000768CA">
        <w:t>конкретном</w:t>
      </w:r>
      <w:r w:rsidR="00D0615F">
        <w:t xml:space="preserve"> </w:t>
      </w:r>
      <w:r w:rsidRPr="000768CA">
        <w:t>примере</w:t>
      </w:r>
      <w:r w:rsidR="00D0615F">
        <w:t xml:space="preserve"> </w:t>
      </w:r>
      <w:r w:rsidRPr="000768CA">
        <w:t>мы</w:t>
      </w:r>
      <w:r w:rsidR="00D0615F">
        <w:t xml:space="preserve"> </w:t>
      </w:r>
      <w:r w:rsidRPr="000768CA">
        <w:t>докажем,</w:t>
      </w:r>
      <w:r w:rsidR="00D0615F">
        <w:t xml:space="preserve"> </w:t>
      </w:r>
      <w:r w:rsidRPr="000768CA">
        <w:t>что</w:t>
      </w:r>
      <w:r w:rsidR="00D0615F">
        <w:t xml:space="preserve"> </w:t>
      </w:r>
      <w:r w:rsidRPr="000768CA">
        <w:t>в</w:t>
      </w:r>
      <w:r w:rsidR="00D0615F">
        <w:t xml:space="preserve"> </w:t>
      </w:r>
      <w:r w:rsidRPr="000768CA">
        <w:t>существующем</w:t>
      </w:r>
      <w:r w:rsidR="00D0615F">
        <w:t xml:space="preserve"> </w:t>
      </w:r>
      <w:r w:rsidRPr="000768CA">
        <w:t>виде</w:t>
      </w:r>
      <w:r w:rsidR="00D0615F">
        <w:t xml:space="preserve"> </w:t>
      </w:r>
      <w:r w:rsidRPr="000768CA">
        <w:t>система</w:t>
      </w:r>
      <w:r w:rsidR="00D0615F">
        <w:t xml:space="preserve"> </w:t>
      </w:r>
      <w:r w:rsidRPr="000768CA">
        <w:t>несовершенна.</w:t>
      </w:r>
      <w:r w:rsidR="00D0615F">
        <w:t xml:space="preserve"> </w:t>
      </w:r>
      <w:r w:rsidRPr="000768CA">
        <w:t>Соответственно,</w:t>
      </w:r>
      <w:r w:rsidR="00D0615F">
        <w:t xml:space="preserve"> </w:t>
      </w:r>
      <w:r w:rsidRPr="000768CA">
        <w:t>о</w:t>
      </w:r>
      <w:r w:rsidR="00D0615F">
        <w:t xml:space="preserve"> </w:t>
      </w:r>
      <w:r w:rsidRPr="000768CA">
        <w:t>какой-либо</w:t>
      </w:r>
      <w:r w:rsidR="00D0615F">
        <w:t xml:space="preserve"> </w:t>
      </w:r>
      <w:r w:rsidRPr="000768CA">
        <w:t>справедливости</w:t>
      </w:r>
      <w:r w:rsidR="00D0615F">
        <w:t xml:space="preserve"> </w:t>
      </w:r>
      <w:r w:rsidRPr="000768CA">
        <w:t>и</w:t>
      </w:r>
      <w:r w:rsidR="00D0615F">
        <w:t xml:space="preserve"> </w:t>
      </w:r>
      <w:r w:rsidRPr="000768CA">
        <w:t>тем</w:t>
      </w:r>
      <w:r w:rsidR="00D0615F">
        <w:t xml:space="preserve"> </w:t>
      </w:r>
      <w:r w:rsidRPr="000768CA">
        <w:t>более</w:t>
      </w:r>
      <w:r w:rsidR="00D0615F">
        <w:t xml:space="preserve"> </w:t>
      </w:r>
      <w:r w:rsidRPr="000768CA">
        <w:t>об</w:t>
      </w:r>
      <w:r w:rsidR="00D0615F">
        <w:t xml:space="preserve"> </w:t>
      </w:r>
      <w:r w:rsidRPr="000768CA">
        <w:t>оспаривании</w:t>
      </w:r>
      <w:r w:rsidR="00D0615F">
        <w:t xml:space="preserve"> </w:t>
      </w:r>
      <w:r w:rsidRPr="000768CA">
        <w:t>штрафов</w:t>
      </w:r>
      <w:r w:rsidR="00D0615F">
        <w:t xml:space="preserve"> </w:t>
      </w:r>
      <w:r w:rsidRPr="000768CA">
        <w:t>говорить</w:t>
      </w:r>
      <w:r w:rsidR="00D0615F">
        <w:t xml:space="preserve"> </w:t>
      </w:r>
      <w:r w:rsidRPr="000768CA">
        <w:t>не</w:t>
      </w:r>
      <w:r w:rsidR="00D0615F">
        <w:t xml:space="preserve"> </w:t>
      </w:r>
      <w:r w:rsidRPr="000768CA">
        <w:t>приходится</w:t>
      </w:r>
      <w:r w:rsidR="0072106D">
        <w:t>»</w:t>
      </w:r>
      <w:r w:rsidRPr="000768CA">
        <w:t>,</w:t>
      </w:r>
      <w:r w:rsidR="00D0615F">
        <w:t xml:space="preserve"> </w:t>
      </w:r>
      <w:r w:rsidR="0072106D">
        <w:t>–</w:t>
      </w:r>
      <w:r w:rsidR="00D0615F">
        <w:t xml:space="preserve"> </w:t>
      </w:r>
      <w:r w:rsidRPr="000768CA">
        <w:t>констатировал</w:t>
      </w:r>
      <w:r w:rsidR="00D0615F">
        <w:t xml:space="preserve"> </w:t>
      </w:r>
      <w:r w:rsidRPr="000768CA">
        <w:t>он.</w:t>
      </w:r>
    </w:p>
    <w:p w14:paraId="19A409AA" w14:textId="135E42B3" w:rsidR="000768CA" w:rsidRPr="000768CA" w:rsidRDefault="0072106D" w:rsidP="0072106D">
      <w:pPr>
        <w:jc w:val="both"/>
      </w:pPr>
      <w:r>
        <w:t>«</w:t>
      </w:r>
      <w:r w:rsidR="000768CA" w:rsidRPr="000768CA">
        <w:t>Создается</w:t>
      </w:r>
      <w:r w:rsidR="00D0615F">
        <w:t xml:space="preserve"> </w:t>
      </w:r>
      <w:r w:rsidR="000768CA" w:rsidRPr="000768CA">
        <w:t>впечатление,</w:t>
      </w:r>
      <w:r w:rsidR="00D0615F">
        <w:t xml:space="preserve"> </w:t>
      </w:r>
      <w:r w:rsidR="000768CA" w:rsidRPr="000768CA">
        <w:t>что</w:t>
      </w:r>
      <w:r w:rsidR="00D0615F">
        <w:t xml:space="preserve"> </w:t>
      </w:r>
      <w:r w:rsidR="000768CA" w:rsidRPr="000768CA">
        <w:t>система</w:t>
      </w:r>
      <w:r w:rsidR="00D0615F">
        <w:t xml:space="preserve"> </w:t>
      </w:r>
      <w:r w:rsidR="000768CA" w:rsidRPr="000768CA">
        <w:t>призвана</w:t>
      </w:r>
      <w:r w:rsidR="00D0615F">
        <w:t xml:space="preserve"> </w:t>
      </w:r>
      <w:r w:rsidR="000768CA" w:rsidRPr="000768CA">
        <w:t>не</w:t>
      </w:r>
      <w:r w:rsidR="00D0615F">
        <w:t xml:space="preserve"> </w:t>
      </w:r>
      <w:r w:rsidR="000768CA" w:rsidRPr="000768CA">
        <w:t>обеспечивать</w:t>
      </w:r>
      <w:r w:rsidR="00D0615F">
        <w:t xml:space="preserve"> </w:t>
      </w:r>
      <w:r w:rsidR="000768CA" w:rsidRPr="000768CA">
        <w:t>сохранность</w:t>
      </w:r>
      <w:r w:rsidR="00D0615F">
        <w:t xml:space="preserve"> </w:t>
      </w:r>
      <w:r w:rsidR="000768CA" w:rsidRPr="000768CA">
        <w:t>автодорог</w:t>
      </w:r>
      <w:r w:rsidR="00D0615F">
        <w:t xml:space="preserve"> </w:t>
      </w:r>
      <w:r w:rsidR="000768CA" w:rsidRPr="000768CA">
        <w:t>и</w:t>
      </w:r>
      <w:r w:rsidR="00D0615F">
        <w:t xml:space="preserve"> </w:t>
      </w:r>
      <w:r w:rsidR="000768CA" w:rsidRPr="000768CA">
        <w:t>безопасность</w:t>
      </w:r>
      <w:r w:rsidR="00D0615F">
        <w:t xml:space="preserve"> </w:t>
      </w:r>
      <w:r w:rsidR="000768CA" w:rsidRPr="000768CA">
        <w:t>дорожного</w:t>
      </w:r>
      <w:r w:rsidR="00D0615F">
        <w:t xml:space="preserve"> </w:t>
      </w:r>
      <w:r w:rsidR="000768CA" w:rsidRPr="000768CA">
        <w:t>движения,</w:t>
      </w:r>
      <w:r w:rsidR="00D0615F">
        <w:t xml:space="preserve"> </w:t>
      </w:r>
      <w:r w:rsidR="000768CA" w:rsidRPr="000768CA">
        <w:t>а</w:t>
      </w:r>
      <w:r w:rsidR="00D0615F">
        <w:t xml:space="preserve"> </w:t>
      </w:r>
      <w:r w:rsidR="000768CA" w:rsidRPr="000768CA">
        <w:t>является</w:t>
      </w:r>
      <w:r w:rsidR="00D0615F">
        <w:t xml:space="preserve"> </w:t>
      </w:r>
      <w:r w:rsidR="000768CA" w:rsidRPr="000768CA">
        <w:t>способом</w:t>
      </w:r>
      <w:r w:rsidR="00D0615F">
        <w:t xml:space="preserve"> </w:t>
      </w:r>
      <w:r w:rsidR="000768CA" w:rsidRPr="000768CA">
        <w:t>сбора</w:t>
      </w:r>
      <w:r w:rsidR="00D0615F">
        <w:t xml:space="preserve"> </w:t>
      </w:r>
      <w:r w:rsidR="000768CA" w:rsidRPr="000768CA">
        <w:t>средств</w:t>
      </w:r>
      <w:r>
        <w:t>»</w:t>
      </w:r>
      <w:r w:rsidR="000768CA" w:rsidRPr="000768CA">
        <w:t>.</w:t>
      </w:r>
    </w:p>
    <w:p w14:paraId="45138EDB" w14:textId="67EAEEB3" w:rsidR="000768CA" w:rsidRPr="000768CA" w:rsidRDefault="000768CA" w:rsidP="0072106D">
      <w:pPr>
        <w:jc w:val="both"/>
      </w:pPr>
      <w:r w:rsidRPr="000768CA">
        <w:t>На</w:t>
      </w:r>
      <w:r w:rsidR="00D0615F">
        <w:t xml:space="preserve"> </w:t>
      </w:r>
      <w:r w:rsidRPr="000768CA">
        <w:t>несправедливость</w:t>
      </w:r>
      <w:r w:rsidR="00D0615F">
        <w:t xml:space="preserve"> </w:t>
      </w:r>
      <w:r w:rsidRPr="000768CA">
        <w:t>системы</w:t>
      </w:r>
      <w:r w:rsidR="00D0615F">
        <w:t xml:space="preserve"> </w:t>
      </w:r>
      <w:r w:rsidRPr="000768CA">
        <w:t>к</w:t>
      </w:r>
      <w:r w:rsidR="00D0615F">
        <w:t xml:space="preserve"> </w:t>
      </w:r>
      <w:r w:rsidRPr="000768CA">
        <w:t>честным</w:t>
      </w:r>
      <w:r w:rsidR="00D0615F">
        <w:t xml:space="preserve"> </w:t>
      </w:r>
      <w:r w:rsidRPr="000768CA">
        <w:t>игрокам</w:t>
      </w:r>
      <w:r w:rsidR="00D0615F">
        <w:t xml:space="preserve"> </w:t>
      </w:r>
      <w:r w:rsidRPr="000768CA">
        <w:t>также</w:t>
      </w:r>
      <w:r w:rsidR="00D0615F">
        <w:t xml:space="preserve"> </w:t>
      </w:r>
      <w:r w:rsidRPr="000768CA">
        <w:t>обратил</w:t>
      </w:r>
      <w:r w:rsidR="00D0615F">
        <w:t xml:space="preserve"> </w:t>
      </w:r>
      <w:r w:rsidRPr="000768CA">
        <w:t>внимание</w:t>
      </w:r>
      <w:r w:rsidR="00D0615F">
        <w:t xml:space="preserve"> </w:t>
      </w:r>
      <w:r w:rsidRPr="000768CA">
        <w:t>Александр</w:t>
      </w:r>
      <w:r w:rsidR="00D0615F">
        <w:t xml:space="preserve"> </w:t>
      </w:r>
      <w:r w:rsidRPr="000768CA">
        <w:t>Лашкевич.</w:t>
      </w:r>
      <w:r w:rsidR="00D0615F">
        <w:t xml:space="preserve"> </w:t>
      </w:r>
      <w:r w:rsidRPr="000768CA">
        <w:t>По</w:t>
      </w:r>
      <w:r w:rsidR="00D0615F">
        <w:t xml:space="preserve"> </w:t>
      </w:r>
      <w:r w:rsidRPr="000768CA">
        <w:t>его</w:t>
      </w:r>
      <w:r w:rsidR="00D0615F">
        <w:t xml:space="preserve"> </w:t>
      </w:r>
      <w:r w:rsidRPr="000768CA">
        <w:t>мнению,</w:t>
      </w:r>
      <w:r w:rsidR="00D0615F">
        <w:t xml:space="preserve"> </w:t>
      </w:r>
      <w:r w:rsidRPr="000768CA">
        <w:t>штрафы</w:t>
      </w:r>
      <w:r w:rsidR="00D0615F">
        <w:t xml:space="preserve"> </w:t>
      </w:r>
      <w:r w:rsidRPr="000768CA">
        <w:t>должны</w:t>
      </w:r>
      <w:r w:rsidR="00D0615F">
        <w:t xml:space="preserve"> </w:t>
      </w:r>
      <w:r w:rsidRPr="000768CA">
        <w:t>быть</w:t>
      </w:r>
      <w:r w:rsidR="00D0615F">
        <w:t xml:space="preserve"> </w:t>
      </w:r>
      <w:r w:rsidRPr="000768CA">
        <w:t>дифференцированными</w:t>
      </w:r>
      <w:r w:rsidR="00D0615F">
        <w:t xml:space="preserve"> </w:t>
      </w:r>
      <w:r w:rsidR="0072106D">
        <w:t>–</w:t>
      </w:r>
      <w:r w:rsidR="00D0615F">
        <w:t xml:space="preserve"> </w:t>
      </w:r>
      <w:r w:rsidRPr="000768CA">
        <w:t>в</w:t>
      </w:r>
      <w:r w:rsidR="00D0615F">
        <w:t xml:space="preserve"> </w:t>
      </w:r>
      <w:r w:rsidRPr="000768CA">
        <w:t>зависимости</w:t>
      </w:r>
      <w:r w:rsidR="00D0615F">
        <w:t xml:space="preserve"> </w:t>
      </w:r>
      <w:r w:rsidRPr="000768CA">
        <w:t>от</w:t>
      </w:r>
      <w:r w:rsidR="00D0615F">
        <w:t xml:space="preserve"> </w:t>
      </w:r>
      <w:r w:rsidRPr="000768CA">
        <w:t>степени</w:t>
      </w:r>
      <w:r w:rsidR="00D0615F">
        <w:t xml:space="preserve"> </w:t>
      </w:r>
      <w:r w:rsidRPr="000768CA">
        <w:t>тяжести</w:t>
      </w:r>
      <w:r w:rsidR="00D0615F">
        <w:t xml:space="preserve"> </w:t>
      </w:r>
      <w:r w:rsidRPr="000768CA">
        <w:t>нарушения,</w:t>
      </w:r>
      <w:r w:rsidR="00D0615F">
        <w:t xml:space="preserve"> </w:t>
      </w:r>
      <w:r w:rsidRPr="000768CA">
        <w:t>а</w:t>
      </w:r>
      <w:r w:rsidR="00D0615F">
        <w:t xml:space="preserve"> </w:t>
      </w:r>
      <w:r w:rsidRPr="000768CA">
        <w:t>также</w:t>
      </w:r>
      <w:r w:rsidR="00D0615F">
        <w:t xml:space="preserve"> </w:t>
      </w:r>
      <w:r w:rsidRPr="000768CA">
        <w:t>от</w:t>
      </w:r>
      <w:r w:rsidR="00D0615F">
        <w:t xml:space="preserve"> </w:t>
      </w:r>
      <w:r w:rsidRPr="000768CA">
        <w:t>факта</w:t>
      </w:r>
      <w:r w:rsidR="00D0615F">
        <w:t xml:space="preserve"> </w:t>
      </w:r>
      <w:r w:rsidRPr="000768CA">
        <w:t>наличия</w:t>
      </w:r>
      <w:r w:rsidR="00D0615F">
        <w:t xml:space="preserve"> </w:t>
      </w:r>
      <w:r w:rsidRPr="000768CA">
        <w:t>или</w:t>
      </w:r>
      <w:r w:rsidR="00D0615F">
        <w:t xml:space="preserve"> </w:t>
      </w:r>
      <w:r w:rsidRPr="000768CA">
        <w:t>отсутствия</w:t>
      </w:r>
      <w:r w:rsidR="00D0615F">
        <w:t xml:space="preserve"> </w:t>
      </w:r>
      <w:r w:rsidRPr="000768CA">
        <w:t>злого</w:t>
      </w:r>
      <w:r w:rsidR="00D0615F">
        <w:t xml:space="preserve"> </w:t>
      </w:r>
      <w:r w:rsidRPr="000768CA">
        <w:t>умысла.</w:t>
      </w:r>
      <w:r w:rsidR="00D0615F">
        <w:t xml:space="preserve"> </w:t>
      </w:r>
      <w:r w:rsidR="0072106D">
        <w:t>«</w:t>
      </w:r>
      <w:r w:rsidRPr="000768CA">
        <w:t>Оно</w:t>
      </w:r>
      <w:r w:rsidR="00D0615F">
        <w:t xml:space="preserve"> </w:t>
      </w:r>
      <w:r w:rsidRPr="000768CA">
        <w:t>дело,</w:t>
      </w:r>
      <w:r w:rsidR="00D0615F">
        <w:t xml:space="preserve"> </w:t>
      </w:r>
      <w:r w:rsidRPr="000768CA">
        <w:t>когда</w:t>
      </w:r>
      <w:r w:rsidR="00D0615F">
        <w:t xml:space="preserve"> </w:t>
      </w:r>
      <w:r w:rsidRPr="000768CA">
        <w:t>весы</w:t>
      </w:r>
      <w:r w:rsidR="00D0615F">
        <w:t xml:space="preserve"> </w:t>
      </w:r>
      <w:r w:rsidRPr="000768CA">
        <w:t>фиксируют</w:t>
      </w:r>
      <w:r w:rsidR="00D0615F">
        <w:t xml:space="preserve"> </w:t>
      </w:r>
      <w:r w:rsidRPr="000768CA">
        <w:t>случайный</w:t>
      </w:r>
      <w:r w:rsidR="00D0615F">
        <w:t xml:space="preserve"> </w:t>
      </w:r>
      <w:r w:rsidRPr="000768CA">
        <w:t>перевес</w:t>
      </w:r>
      <w:r w:rsidR="00D0615F">
        <w:t xml:space="preserve"> </w:t>
      </w:r>
      <w:r w:rsidRPr="000768CA">
        <w:t>на</w:t>
      </w:r>
      <w:r w:rsidR="00D0615F">
        <w:t xml:space="preserve"> </w:t>
      </w:r>
      <w:r w:rsidRPr="000768CA">
        <w:t>200</w:t>
      </w:r>
      <w:r w:rsidR="00D0615F">
        <w:t xml:space="preserve"> </w:t>
      </w:r>
      <w:r w:rsidRPr="000768CA">
        <w:t>кг</w:t>
      </w:r>
      <w:r w:rsidR="00D0615F">
        <w:t xml:space="preserve"> </w:t>
      </w:r>
      <w:r w:rsidR="0072106D">
        <w:t>–</w:t>
      </w:r>
      <w:r w:rsidR="00D0615F">
        <w:t xml:space="preserve"> </w:t>
      </w:r>
      <w:r w:rsidRPr="000768CA">
        <w:t>и</w:t>
      </w:r>
      <w:r w:rsidR="00D0615F">
        <w:t xml:space="preserve"> </w:t>
      </w:r>
      <w:r w:rsidRPr="000768CA">
        <w:t>совсем</w:t>
      </w:r>
      <w:r w:rsidR="00D0615F">
        <w:t xml:space="preserve"> </w:t>
      </w:r>
      <w:r w:rsidRPr="000768CA">
        <w:t>другое,</w:t>
      </w:r>
      <w:r w:rsidR="00D0615F">
        <w:t xml:space="preserve"> </w:t>
      </w:r>
      <w:r w:rsidRPr="000768CA">
        <w:t>когда</w:t>
      </w:r>
      <w:r w:rsidR="00D0615F">
        <w:t xml:space="preserve"> </w:t>
      </w:r>
      <w:r w:rsidRPr="000768CA">
        <w:t>весовые</w:t>
      </w:r>
      <w:r w:rsidR="00D0615F">
        <w:t xml:space="preserve"> </w:t>
      </w:r>
      <w:r w:rsidRPr="000768CA">
        <w:t>параметры</w:t>
      </w:r>
      <w:r w:rsidR="00D0615F">
        <w:t xml:space="preserve"> </w:t>
      </w:r>
      <w:r w:rsidRPr="000768CA">
        <w:t>в</w:t>
      </w:r>
      <w:r w:rsidR="00D0615F">
        <w:t xml:space="preserve"> </w:t>
      </w:r>
      <w:r w:rsidRPr="000768CA">
        <w:t>наглую</w:t>
      </w:r>
      <w:r w:rsidR="00D0615F">
        <w:t xml:space="preserve"> </w:t>
      </w:r>
      <w:r w:rsidRPr="000768CA">
        <w:t>нарушаются</w:t>
      </w:r>
      <w:r w:rsidR="00D0615F">
        <w:t xml:space="preserve"> </w:t>
      </w:r>
      <w:r w:rsidRPr="000768CA">
        <w:t>кратно.</w:t>
      </w:r>
      <w:r w:rsidR="00D0615F">
        <w:t xml:space="preserve"> </w:t>
      </w:r>
      <w:r w:rsidRPr="000768CA">
        <w:t>А</w:t>
      </w:r>
      <w:r w:rsidR="00D0615F">
        <w:t xml:space="preserve"> </w:t>
      </w:r>
      <w:r w:rsidRPr="000768CA">
        <w:t>размер</w:t>
      </w:r>
      <w:r w:rsidR="00D0615F">
        <w:t xml:space="preserve"> </w:t>
      </w:r>
      <w:r w:rsidRPr="000768CA">
        <w:t>штрафа</w:t>
      </w:r>
      <w:r w:rsidR="00D0615F">
        <w:t xml:space="preserve"> </w:t>
      </w:r>
      <w:r w:rsidRPr="000768CA">
        <w:t>при</w:t>
      </w:r>
      <w:r w:rsidR="00D0615F">
        <w:t xml:space="preserve"> </w:t>
      </w:r>
      <w:r w:rsidRPr="000768CA">
        <w:t>этом</w:t>
      </w:r>
      <w:r w:rsidR="00D0615F">
        <w:t xml:space="preserve"> </w:t>
      </w:r>
      <w:r w:rsidRPr="000768CA">
        <w:t>почему-то</w:t>
      </w:r>
      <w:r w:rsidR="00D0615F">
        <w:t xml:space="preserve"> </w:t>
      </w:r>
      <w:r w:rsidRPr="000768CA">
        <w:t>одинаковый</w:t>
      </w:r>
      <w:r w:rsidR="0072106D">
        <w:t>»</w:t>
      </w:r>
      <w:r w:rsidRPr="000768CA">
        <w:t>,</w:t>
      </w:r>
      <w:r w:rsidR="00D0615F">
        <w:t xml:space="preserve"> </w:t>
      </w:r>
      <w:r w:rsidR="0072106D">
        <w:t>–</w:t>
      </w:r>
      <w:r w:rsidR="00D0615F">
        <w:t xml:space="preserve"> </w:t>
      </w:r>
      <w:r w:rsidRPr="000768CA">
        <w:t>выразил</w:t>
      </w:r>
      <w:r w:rsidR="00D0615F">
        <w:t xml:space="preserve"> </w:t>
      </w:r>
      <w:r w:rsidRPr="000768CA">
        <w:t>недоумение</w:t>
      </w:r>
      <w:r w:rsidR="00D0615F">
        <w:t xml:space="preserve"> </w:t>
      </w:r>
      <w:r w:rsidRPr="000768CA">
        <w:t>представитель</w:t>
      </w:r>
      <w:r w:rsidR="00D0615F">
        <w:t xml:space="preserve"> </w:t>
      </w:r>
      <w:r w:rsidR="0072106D">
        <w:t>«</w:t>
      </w:r>
      <w:r w:rsidRPr="000768CA">
        <w:t>Деловых</w:t>
      </w:r>
      <w:r w:rsidR="00D0615F">
        <w:t xml:space="preserve"> </w:t>
      </w:r>
      <w:r w:rsidRPr="000768CA">
        <w:t>линий</w:t>
      </w:r>
      <w:r w:rsidR="0072106D">
        <w:t>»</w:t>
      </w:r>
      <w:r w:rsidRPr="000768CA">
        <w:t>.</w:t>
      </w:r>
    </w:p>
    <w:p w14:paraId="1A5C4812" w14:textId="43B7CF08" w:rsidR="000768CA" w:rsidRPr="000768CA" w:rsidRDefault="000768CA" w:rsidP="0072106D">
      <w:pPr>
        <w:jc w:val="both"/>
      </w:pPr>
      <w:r w:rsidRPr="000768CA">
        <w:t>В</w:t>
      </w:r>
      <w:r w:rsidR="00D0615F">
        <w:t xml:space="preserve"> </w:t>
      </w:r>
      <w:r w:rsidRPr="000768CA">
        <w:t>связи</w:t>
      </w:r>
      <w:r w:rsidR="00D0615F">
        <w:t xml:space="preserve"> </w:t>
      </w:r>
      <w:r w:rsidRPr="000768CA">
        <w:t>с</w:t>
      </w:r>
      <w:r w:rsidR="00D0615F">
        <w:t xml:space="preserve"> </w:t>
      </w:r>
      <w:r w:rsidRPr="000768CA">
        <w:t>этим</w:t>
      </w:r>
      <w:r w:rsidR="00D0615F">
        <w:t xml:space="preserve"> </w:t>
      </w:r>
      <w:r w:rsidRPr="000768CA">
        <w:t>он</w:t>
      </w:r>
      <w:r w:rsidR="00D0615F">
        <w:t xml:space="preserve"> </w:t>
      </w:r>
      <w:r w:rsidRPr="000768CA">
        <w:t>представил</w:t>
      </w:r>
      <w:r w:rsidR="00D0615F">
        <w:t xml:space="preserve"> </w:t>
      </w:r>
      <w:r w:rsidRPr="000768CA">
        <w:t>предложения</w:t>
      </w:r>
      <w:r w:rsidR="00D0615F">
        <w:t xml:space="preserve"> </w:t>
      </w:r>
      <w:r w:rsidRPr="000768CA">
        <w:t>по</w:t>
      </w:r>
      <w:r w:rsidR="00D0615F">
        <w:t xml:space="preserve"> </w:t>
      </w:r>
      <w:r w:rsidRPr="000768CA">
        <w:t>внесению</w:t>
      </w:r>
      <w:r w:rsidR="00D0615F">
        <w:t xml:space="preserve"> </w:t>
      </w:r>
      <w:r w:rsidRPr="000768CA">
        <w:t>соответствующих</w:t>
      </w:r>
      <w:r w:rsidR="00D0615F">
        <w:t xml:space="preserve"> </w:t>
      </w:r>
      <w:r w:rsidRPr="000768CA">
        <w:t>изменений</w:t>
      </w:r>
      <w:r w:rsidR="00D0615F">
        <w:t xml:space="preserve"> </w:t>
      </w:r>
      <w:r w:rsidRPr="000768CA">
        <w:t>в</w:t>
      </w:r>
      <w:r w:rsidR="00D0615F">
        <w:t xml:space="preserve"> </w:t>
      </w:r>
      <w:r w:rsidRPr="000768CA">
        <w:t>КоАП.</w:t>
      </w:r>
      <w:r w:rsidR="00D0615F">
        <w:t xml:space="preserve"> </w:t>
      </w:r>
      <w:r w:rsidRPr="000768CA">
        <w:t>Так,</w:t>
      </w:r>
      <w:r w:rsidR="00D0615F">
        <w:t xml:space="preserve"> </w:t>
      </w:r>
      <w:r w:rsidRPr="000768CA">
        <w:t>например,</w:t>
      </w:r>
      <w:r w:rsidR="00D0615F">
        <w:t xml:space="preserve"> </w:t>
      </w:r>
      <w:r w:rsidRPr="000768CA">
        <w:t>действующая</w:t>
      </w:r>
      <w:r w:rsidR="00D0615F">
        <w:t xml:space="preserve"> </w:t>
      </w:r>
      <w:r w:rsidRPr="000768CA">
        <w:t>редакция</w:t>
      </w:r>
      <w:r w:rsidR="00D0615F">
        <w:t xml:space="preserve"> </w:t>
      </w:r>
      <w:r w:rsidRPr="000768CA">
        <w:t>кодекса</w:t>
      </w:r>
      <w:r w:rsidR="00D0615F">
        <w:t xml:space="preserve"> </w:t>
      </w:r>
      <w:r w:rsidRPr="000768CA">
        <w:t>предусматривает</w:t>
      </w:r>
      <w:r w:rsidR="00D0615F">
        <w:t xml:space="preserve"> </w:t>
      </w:r>
      <w:r w:rsidRPr="000768CA">
        <w:t>штрафы</w:t>
      </w:r>
      <w:r w:rsidR="00D0615F">
        <w:t xml:space="preserve"> </w:t>
      </w:r>
      <w:r w:rsidRPr="000768CA">
        <w:t>в</w:t>
      </w:r>
      <w:r w:rsidR="00D0615F">
        <w:t xml:space="preserve"> </w:t>
      </w:r>
      <w:r w:rsidRPr="000768CA">
        <w:t>размере</w:t>
      </w:r>
      <w:r w:rsidR="00D0615F">
        <w:t xml:space="preserve"> </w:t>
      </w:r>
      <w:r w:rsidRPr="000768CA">
        <w:t>от</w:t>
      </w:r>
      <w:r w:rsidR="00D0615F">
        <w:t xml:space="preserve"> </w:t>
      </w:r>
      <w:r w:rsidRPr="000768CA">
        <w:t>100</w:t>
      </w:r>
      <w:r w:rsidR="00D0615F">
        <w:t xml:space="preserve"> </w:t>
      </w:r>
      <w:r w:rsidRPr="000768CA">
        <w:t>тыс.</w:t>
      </w:r>
      <w:r w:rsidR="00D0615F">
        <w:t xml:space="preserve"> </w:t>
      </w:r>
      <w:r w:rsidRPr="000768CA">
        <w:t>до</w:t>
      </w:r>
      <w:r w:rsidR="00D0615F">
        <w:t xml:space="preserve"> </w:t>
      </w:r>
      <w:r w:rsidRPr="000768CA">
        <w:t>150</w:t>
      </w:r>
      <w:r w:rsidR="00D0615F">
        <w:t xml:space="preserve"> </w:t>
      </w:r>
      <w:r w:rsidRPr="000768CA">
        <w:t>тыс.</w:t>
      </w:r>
      <w:r w:rsidR="00D0615F">
        <w:t xml:space="preserve"> </w:t>
      </w:r>
      <w:r w:rsidRPr="000768CA">
        <w:t>руб.</w:t>
      </w:r>
      <w:r w:rsidR="00D0615F">
        <w:t xml:space="preserve"> </w:t>
      </w:r>
      <w:r w:rsidRPr="000768CA">
        <w:t>при</w:t>
      </w:r>
      <w:r w:rsidR="00D0615F">
        <w:t xml:space="preserve"> </w:t>
      </w:r>
      <w:r w:rsidRPr="000768CA">
        <w:t>выявленном</w:t>
      </w:r>
      <w:r w:rsidR="00D0615F">
        <w:t xml:space="preserve"> </w:t>
      </w:r>
      <w:r w:rsidRPr="000768CA">
        <w:t>перегрузе</w:t>
      </w:r>
      <w:r w:rsidR="00D0615F">
        <w:t xml:space="preserve"> </w:t>
      </w:r>
      <w:r w:rsidRPr="000768CA">
        <w:t>в</w:t>
      </w:r>
      <w:r w:rsidR="00D0615F">
        <w:t xml:space="preserve"> </w:t>
      </w:r>
      <w:r w:rsidRPr="000768CA">
        <w:t>размере</w:t>
      </w:r>
      <w:r w:rsidR="00D0615F">
        <w:t xml:space="preserve"> </w:t>
      </w:r>
      <w:r w:rsidRPr="000768CA">
        <w:t>от</w:t>
      </w:r>
      <w:r w:rsidR="00D0615F">
        <w:t xml:space="preserve"> </w:t>
      </w:r>
      <w:r w:rsidRPr="000768CA">
        <w:t>2%</w:t>
      </w:r>
      <w:r w:rsidR="00D0615F">
        <w:t xml:space="preserve"> </w:t>
      </w:r>
      <w:r w:rsidRPr="000768CA">
        <w:t>до</w:t>
      </w:r>
      <w:r w:rsidR="00D0615F">
        <w:t xml:space="preserve"> </w:t>
      </w:r>
      <w:r w:rsidRPr="000768CA">
        <w:t>10%</w:t>
      </w:r>
      <w:r w:rsidR="00D0615F">
        <w:t xml:space="preserve"> </w:t>
      </w:r>
      <w:r w:rsidRPr="000768CA">
        <w:t>относительно</w:t>
      </w:r>
      <w:r w:rsidR="00D0615F">
        <w:t xml:space="preserve"> </w:t>
      </w:r>
      <w:r w:rsidRPr="000768CA">
        <w:t>нормативов,</w:t>
      </w:r>
      <w:r w:rsidR="00D0615F">
        <w:t xml:space="preserve"> </w:t>
      </w:r>
      <w:r w:rsidRPr="000768CA">
        <w:t>от</w:t>
      </w:r>
      <w:r w:rsidR="00D0615F">
        <w:t xml:space="preserve"> </w:t>
      </w:r>
      <w:r w:rsidRPr="000768CA">
        <w:t>250</w:t>
      </w:r>
      <w:r w:rsidR="00D0615F">
        <w:t xml:space="preserve"> </w:t>
      </w:r>
      <w:r w:rsidRPr="000768CA">
        <w:t>тыс.</w:t>
      </w:r>
      <w:r w:rsidR="00D0615F">
        <w:t xml:space="preserve"> </w:t>
      </w:r>
      <w:r w:rsidRPr="000768CA">
        <w:t>до</w:t>
      </w:r>
      <w:r w:rsidR="00D0615F">
        <w:t xml:space="preserve"> </w:t>
      </w:r>
      <w:r w:rsidRPr="000768CA">
        <w:t>300</w:t>
      </w:r>
      <w:r w:rsidR="00D0615F">
        <w:t xml:space="preserve"> </w:t>
      </w:r>
      <w:r w:rsidRPr="000768CA">
        <w:t>тыс.</w:t>
      </w:r>
      <w:r w:rsidR="00D0615F">
        <w:t xml:space="preserve"> </w:t>
      </w:r>
      <w:r w:rsidRPr="000768CA">
        <w:t>руб.</w:t>
      </w:r>
      <w:r w:rsidR="00D0615F">
        <w:t xml:space="preserve"> </w:t>
      </w:r>
      <w:r w:rsidR="0072106D">
        <w:t>–</w:t>
      </w:r>
      <w:r w:rsidR="00D0615F">
        <w:t xml:space="preserve"> </w:t>
      </w:r>
      <w:r w:rsidRPr="000768CA">
        <w:t>при</w:t>
      </w:r>
      <w:r w:rsidR="00D0615F">
        <w:t xml:space="preserve"> </w:t>
      </w:r>
      <w:r w:rsidRPr="000768CA">
        <w:t>превышении</w:t>
      </w:r>
      <w:r w:rsidR="00D0615F">
        <w:t xml:space="preserve"> </w:t>
      </w:r>
      <w:r w:rsidRPr="000768CA">
        <w:t>весовых</w:t>
      </w:r>
      <w:r w:rsidR="00D0615F">
        <w:t xml:space="preserve"> </w:t>
      </w:r>
      <w:r w:rsidRPr="000768CA">
        <w:t>нормативов</w:t>
      </w:r>
      <w:r w:rsidR="00D0615F">
        <w:t xml:space="preserve"> </w:t>
      </w:r>
      <w:r w:rsidRPr="000768CA">
        <w:t>на</w:t>
      </w:r>
      <w:r w:rsidR="00D0615F">
        <w:t xml:space="preserve"> </w:t>
      </w:r>
      <w:r w:rsidRPr="000768CA">
        <w:t>10-20%</w:t>
      </w:r>
      <w:r w:rsidR="00D0615F">
        <w:t xml:space="preserve"> </w:t>
      </w:r>
      <w:r w:rsidRPr="000768CA">
        <w:t>и</w:t>
      </w:r>
      <w:r w:rsidR="00D0615F">
        <w:t xml:space="preserve"> </w:t>
      </w:r>
      <w:r w:rsidRPr="000768CA">
        <w:t>350</w:t>
      </w:r>
      <w:r w:rsidR="00D0615F">
        <w:t xml:space="preserve"> </w:t>
      </w:r>
      <w:r w:rsidRPr="000768CA">
        <w:t>тыс.</w:t>
      </w:r>
      <w:r w:rsidR="00D0615F">
        <w:t xml:space="preserve"> </w:t>
      </w:r>
      <w:r w:rsidR="0072106D">
        <w:t>–</w:t>
      </w:r>
      <w:r w:rsidR="00D0615F">
        <w:t xml:space="preserve"> </w:t>
      </w:r>
      <w:r w:rsidRPr="000768CA">
        <w:t>400</w:t>
      </w:r>
      <w:r w:rsidR="00D0615F">
        <w:t xml:space="preserve"> </w:t>
      </w:r>
      <w:r w:rsidRPr="000768CA">
        <w:t>тыс.</w:t>
      </w:r>
      <w:r w:rsidR="00D0615F">
        <w:t xml:space="preserve"> </w:t>
      </w:r>
      <w:r w:rsidRPr="000768CA">
        <w:t>руб.</w:t>
      </w:r>
      <w:r w:rsidR="00D0615F">
        <w:t xml:space="preserve"> </w:t>
      </w:r>
      <w:r w:rsidRPr="000768CA">
        <w:t>при</w:t>
      </w:r>
      <w:r w:rsidR="00D0615F">
        <w:t xml:space="preserve"> </w:t>
      </w:r>
      <w:r w:rsidRPr="000768CA">
        <w:t>перегрузе</w:t>
      </w:r>
      <w:r w:rsidR="00D0615F">
        <w:t xml:space="preserve"> </w:t>
      </w:r>
      <w:r w:rsidRPr="000768CA">
        <w:t>на</w:t>
      </w:r>
      <w:r w:rsidR="00D0615F">
        <w:t xml:space="preserve"> </w:t>
      </w:r>
      <w:r w:rsidRPr="000768CA">
        <w:t>20-50%.</w:t>
      </w:r>
    </w:p>
    <w:p w14:paraId="61458C37" w14:textId="0F924BBF" w:rsidR="000768CA" w:rsidRPr="000768CA" w:rsidRDefault="000768CA" w:rsidP="0072106D">
      <w:pPr>
        <w:jc w:val="both"/>
      </w:pPr>
      <w:r w:rsidRPr="000768CA">
        <w:t>Более</w:t>
      </w:r>
      <w:r w:rsidR="00D0615F">
        <w:t xml:space="preserve"> </w:t>
      </w:r>
      <w:r w:rsidRPr="000768CA">
        <w:t>гибкая</w:t>
      </w:r>
      <w:r w:rsidR="00D0615F">
        <w:t xml:space="preserve"> </w:t>
      </w:r>
      <w:r w:rsidRPr="000768CA">
        <w:t>и</w:t>
      </w:r>
      <w:r w:rsidR="00D0615F">
        <w:t xml:space="preserve"> </w:t>
      </w:r>
      <w:r w:rsidRPr="000768CA">
        <w:t>справедливая</w:t>
      </w:r>
      <w:r w:rsidR="00D0615F">
        <w:t xml:space="preserve"> </w:t>
      </w:r>
      <w:r w:rsidRPr="000768CA">
        <w:t>дифференцированная</w:t>
      </w:r>
      <w:r w:rsidR="00D0615F">
        <w:t xml:space="preserve"> </w:t>
      </w:r>
      <w:r w:rsidRPr="000768CA">
        <w:t>система,</w:t>
      </w:r>
      <w:r w:rsidR="00D0615F">
        <w:t xml:space="preserve"> </w:t>
      </w:r>
      <w:r w:rsidRPr="000768CA">
        <w:t>по</w:t>
      </w:r>
      <w:r w:rsidR="00D0615F">
        <w:t xml:space="preserve"> </w:t>
      </w:r>
      <w:r w:rsidRPr="000768CA">
        <w:t>мнению</w:t>
      </w:r>
      <w:r w:rsidR="00D0615F">
        <w:t xml:space="preserve"> </w:t>
      </w:r>
      <w:r w:rsidRPr="000768CA">
        <w:t>Лашкевича,</w:t>
      </w:r>
      <w:r w:rsidR="00D0615F">
        <w:t xml:space="preserve"> </w:t>
      </w:r>
      <w:r w:rsidRPr="000768CA">
        <w:t>могла</w:t>
      </w:r>
      <w:r w:rsidR="00D0615F">
        <w:t xml:space="preserve"> </w:t>
      </w:r>
      <w:r w:rsidRPr="000768CA">
        <w:t>бы</w:t>
      </w:r>
      <w:r w:rsidR="00D0615F">
        <w:t xml:space="preserve"> </w:t>
      </w:r>
      <w:r w:rsidRPr="000768CA">
        <w:t>выглядеть,</w:t>
      </w:r>
      <w:r w:rsidR="00D0615F">
        <w:t xml:space="preserve"> </w:t>
      </w:r>
      <w:r w:rsidRPr="000768CA">
        <w:t>следующим</w:t>
      </w:r>
      <w:r w:rsidR="00D0615F">
        <w:t xml:space="preserve"> </w:t>
      </w:r>
      <w:r w:rsidRPr="000768CA">
        <w:t>образом.</w:t>
      </w:r>
      <w:r w:rsidR="00D0615F">
        <w:t xml:space="preserve"> </w:t>
      </w:r>
      <w:r w:rsidRPr="000768CA">
        <w:t>А</w:t>
      </w:r>
      <w:r w:rsidR="00D0615F">
        <w:t xml:space="preserve"> </w:t>
      </w:r>
      <w:r w:rsidRPr="000768CA">
        <w:t>именно:</w:t>
      </w:r>
      <w:r w:rsidR="00D0615F">
        <w:t xml:space="preserve"> </w:t>
      </w:r>
      <w:r w:rsidRPr="000768CA">
        <w:t>50</w:t>
      </w:r>
      <w:r w:rsidR="00D0615F">
        <w:t xml:space="preserve"> </w:t>
      </w:r>
      <w:r w:rsidRPr="000768CA">
        <w:t>тыс.</w:t>
      </w:r>
      <w:r w:rsidR="00D0615F">
        <w:t xml:space="preserve"> </w:t>
      </w:r>
      <w:r w:rsidRPr="000768CA">
        <w:t>руб.</w:t>
      </w:r>
      <w:r w:rsidR="00D0615F">
        <w:t xml:space="preserve"> </w:t>
      </w:r>
      <w:r w:rsidRPr="000768CA">
        <w:t>при</w:t>
      </w:r>
      <w:r w:rsidR="00D0615F">
        <w:t xml:space="preserve"> </w:t>
      </w:r>
      <w:r w:rsidRPr="000768CA">
        <w:t>превышении</w:t>
      </w:r>
      <w:r w:rsidR="00D0615F">
        <w:t xml:space="preserve"> </w:t>
      </w:r>
      <w:r w:rsidRPr="000768CA">
        <w:t>весовых</w:t>
      </w:r>
      <w:r w:rsidR="00D0615F">
        <w:t xml:space="preserve"> </w:t>
      </w:r>
      <w:r w:rsidRPr="000768CA">
        <w:t>нормативов</w:t>
      </w:r>
      <w:r w:rsidR="00D0615F">
        <w:t xml:space="preserve"> </w:t>
      </w:r>
      <w:r w:rsidRPr="000768CA">
        <w:t>на</w:t>
      </w:r>
      <w:r w:rsidR="00D0615F">
        <w:t xml:space="preserve"> </w:t>
      </w:r>
      <w:r w:rsidRPr="000768CA">
        <w:t>5-10%,</w:t>
      </w:r>
      <w:r w:rsidR="00D0615F">
        <w:t xml:space="preserve"> </w:t>
      </w:r>
      <w:r w:rsidRPr="000768CA">
        <w:t>75</w:t>
      </w:r>
      <w:r w:rsidR="00D0615F">
        <w:t xml:space="preserve"> </w:t>
      </w:r>
      <w:r w:rsidRPr="000768CA">
        <w:t>тыс.</w:t>
      </w:r>
      <w:r w:rsidR="00D0615F">
        <w:t xml:space="preserve"> </w:t>
      </w:r>
      <w:r w:rsidRPr="000768CA">
        <w:t>руб.</w:t>
      </w:r>
      <w:r w:rsidR="00D0615F">
        <w:t xml:space="preserve"> </w:t>
      </w:r>
      <w:r w:rsidR="0072106D">
        <w:t>–</w:t>
      </w:r>
      <w:r w:rsidR="00D0615F">
        <w:t xml:space="preserve"> </w:t>
      </w:r>
      <w:r w:rsidRPr="000768CA">
        <w:t>при</w:t>
      </w:r>
      <w:r w:rsidR="00D0615F">
        <w:t xml:space="preserve"> </w:t>
      </w:r>
      <w:r w:rsidRPr="000768CA">
        <w:t>перегрузе</w:t>
      </w:r>
      <w:r w:rsidR="00D0615F">
        <w:t xml:space="preserve"> </w:t>
      </w:r>
      <w:r w:rsidRPr="000768CA">
        <w:t>на</w:t>
      </w:r>
      <w:r w:rsidR="00D0615F">
        <w:t xml:space="preserve"> </w:t>
      </w:r>
      <w:r w:rsidRPr="000768CA">
        <w:t>10-15%</w:t>
      </w:r>
      <w:r w:rsidR="00D0615F">
        <w:t xml:space="preserve"> </w:t>
      </w:r>
      <w:r w:rsidRPr="000768CA">
        <w:t>и</w:t>
      </w:r>
      <w:r w:rsidR="00D0615F">
        <w:t xml:space="preserve"> </w:t>
      </w:r>
      <w:r w:rsidRPr="000768CA">
        <w:t>100</w:t>
      </w:r>
      <w:r w:rsidR="00D0615F">
        <w:t xml:space="preserve"> </w:t>
      </w:r>
      <w:r w:rsidRPr="000768CA">
        <w:t>тыс.</w:t>
      </w:r>
      <w:r w:rsidR="00D0615F">
        <w:t xml:space="preserve"> </w:t>
      </w:r>
      <w:r w:rsidRPr="000768CA">
        <w:t>руб.</w:t>
      </w:r>
      <w:r w:rsidR="00D0615F">
        <w:t xml:space="preserve"> </w:t>
      </w:r>
      <w:r w:rsidR="0072106D">
        <w:t>–</w:t>
      </w:r>
      <w:r w:rsidR="00D0615F">
        <w:t xml:space="preserve"> </w:t>
      </w:r>
      <w:r w:rsidRPr="000768CA">
        <w:t>при</w:t>
      </w:r>
      <w:r w:rsidR="00D0615F">
        <w:t xml:space="preserve"> </w:t>
      </w:r>
      <w:r w:rsidRPr="000768CA">
        <w:t>отклонении</w:t>
      </w:r>
      <w:r w:rsidR="00D0615F">
        <w:t xml:space="preserve"> </w:t>
      </w:r>
      <w:r w:rsidRPr="000768CA">
        <w:t>на</w:t>
      </w:r>
      <w:r w:rsidR="00D0615F">
        <w:t xml:space="preserve"> </w:t>
      </w:r>
      <w:r w:rsidRPr="000768CA">
        <w:t>15-20%.</w:t>
      </w:r>
      <w:r w:rsidR="00D0615F">
        <w:t xml:space="preserve"> </w:t>
      </w:r>
      <w:r w:rsidRPr="000768CA">
        <w:t>Далее,</w:t>
      </w:r>
      <w:r w:rsidR="00D0615F">
        <w:t xml:space="preserve"> </w:t>
      </w:r>
      <w:r w:rsidRPr="000768CA">
        <w:t>по</w:t>
      </w:r>
      <w:r w:rsidR="00D0615F">
        <w:t xml:space="preserve"> </w:t>
      </w:r>
      <w:r w:rsidRPr="000768CA">
        <w:t>мере</w:t>
      </w:r>
      <w:r w:rsidR="00D0615F">
        <w:t xml:space="preserve"> </w:t>
      </w:r>
      <w:r w:rsidRPr="000768CA">
        <w:t>усугубления</w:t>
      </w:r>
      <w:r w:rsidR="00D0615F">
        <w:t xml:space="preserve"> </w:t>
      </w:r>
      <w:r w:rsidRPr="000768CA">
        <w:t>нарушения,</w:t>
      </w:r>
      <w:r w:rsidR="00D0615F">
        <w:t xml:space="preserve"> </w:t>
      </w:r>
      <w:r w:rsidRPr="000768CA">
        <w:t>градация</w:t>
      </w:r>
      <w:r w:rsidR="00D0615F">
        <w:t xml:space="preserve"> </w:t>
      </w:r>
      <w:r w:rsidRPr="000768CA">
        <w:t>штрафных</w:t>
      </w:r>
      <w:r w:rsidR="00D0615F">
        <w:t xml:space="preserve"> </w:t>
      </w:r>
      <w:r w:rsidRPr="000768CA">
        <w:t>санкций</w:t>
      </w:r>
      <w:r w:rsidR="00D0615F">
        <w:t xml:space="preserve"> </w:t>
      </w:r>
      <w:r w:rsidRPr="000768CA">
        <w:t>могла</w:t>
      </w:r>
      <w:r w:rsidR="00D0615F">
        <w:t xml:space="preserve"> </w:t>
      </w:r>
      <w:r w:rsidRPr="000768CA">
        <w:t>бы</w:t>
      </w:r>
      <w:r w:rsidR="00D0615F">
        <w:t xml:space="preserve"> </w:t>
      </w:r>
      <w:r w:rsidRPr="000768CA">
        <w:t>быть</w:t>
      </w:r>
      <w:r w:rsidR="00D0615F">
        <w:t xml:space="preserve"> </w:t>
      </w:r>
      <w:r w:rsidRPr="000768CA">
        <w:t>такой:</w:t>
      </w:r>
      <w:r w:rsidR="00D0615F">
        <w:t xml:space="preserve"> </w:t>
      </w:r>
      <w:r w:rsidRPr="000768CA">
        <w:t>200</w:t>
      </w:r>
      <w:r w:rsidR="00D0615F">
        <w:t xml:space="preserve"> </w:t>
      </w:r>
      <w:r w:rsidRPr="000768CA">
        <w:t>тыс.</w:t>
      </w:r>
      <w:r w:rsidR="00D0615F">
        <w:t xml:space="preserve"> </w:t>
      </w:r>
      <w:r w:rsidRPr="000768CA">
        <w:t>руб.</w:t>
      </w:r>
      <w:r w:rsidR="00D0615F">
        <w:t xml:space="preserve"> </w:t>
      </w:r>
      <w:r w:rsidRPr="000768CA">
        <w:t>(при</w:t>
      </w:r>
      <w:r w:rsidR="00D0615F">
        <w:t xml:space="preserve"> </w:t>
      </w:r>
      <w:r w:rsidRPr="000768CA">
        <w:t>отклонении</w:t>
      </w:r>
      <w:r w:rsidR="00D0615F">
        <w:t xml:space="preserve"> </w:t>
      </w:r>
      <w:r w:rsidRPr="000768CA">
        <w:t>на</w:t>
      </w:r>
      <w:r w:rsidR="00D0615F">
        <w:t xml:space="preserve"> </w:t>
      </w:r>
      <w:r w:rsidRPr="000768CA">
        <w:t>20-30%),</w:t>
      </w:r>
      <w:r w:rsidR="00D0615F">
        <w:t xml:space="preserve"> </w:t>
      </w:r>
      <w:r w:rsidRPr="000768CA">
        <w:t>300</w:t>
      </w:r>
      <w:r w:rsidR="00D0615F">
        <w:t xml:space="preserve"> </w:t>
      </w:r>
      <w:r w:rsidRPr="000768CA">
        <w:t>тыс.</w:t>
      </w:r>
      <w:r w:rsidR="00D0615F">
        <w:t xml:space="preserve"> </w:t>
      </w:r>
      <w:r w:rsidRPr="000768CA">
        <w:t>руб.</w:t>
      </w:r>
      <w:r w:rsidR="00D0615F">
        <w:t xml:space="preserve"> </w:t>
      </w:r>
      <w:r w:rsidRPr="000768CA">
        <w:t>(при</w:t>
      </w:r>
      <w:r w:rsidR="00D0615F">
        <w:t xml:space="preserve"> </w:t>
      </w:r>
      <w:r w:rsidRPr="000768CA">
        <w:t>30-40%)</w:t>
      </w:r>
      <w:r w:rsidR="00D0615F">
        <w:t xml:space="preserve"> </w:t>
      </w:r>
      <w:r w:rsidRPr="000768CA">
        <w:t>и</w:t>
      </w:r>
      <w:r w:rsidR="00D0615F">
        <w:t xml:space="preserve"> </w:t>
      </w:r>
      <w:r w:rsidRPr="000768CA">
        <w:t>400</w:t>
      </w:r>
      <w:r w:rsidR="00D0615F">
        <w:t xml:space="preserve"> </w:t>
      </w:r>
      <w:r w:rsidRPr="000768CA">
        <w:t>тыс.</w:t>
      </w:r>
      <w:r w:rsidR="00D0615F">
        <w:t xml:space="preserve"> </w:t>
      </w:r>
      <w:r w:rsidRPr="000768CA">
        <w:t>руб.</w:t>
      </w:r>
      <w:r w:rsidR="00D0615F">
        <w:t xml:space="preserve"> </w:t>
      </w:r>
      <w:r w:rsidRPr="000768CA">
        <w:t>(при</w:t>
      </w:r>
      <w:r w:rsidR="00D0615F">
        <w:t xml:space="preserve"> </w:t>
      </w:r>
      <w:r w:rsidRPr="000768CA">
        <w:t>40-50%).</w:t>
      </w:r>
    </w:p>
    <w:p w14:paraId="4421043B" w14:textId="56BDE3C0" w:rsidR="000768CA" w:rsidRPr="000768CA" w:rsidRDefault="000768CA" w:rsidP="0072106D">
      <w:pPr>
        <w:jc w:val="both"/>
      </w:pPr>
      <w:r w:rsidRPr="000768CA">
        <w:t>Что</w:t>
      </w:r>
      <w:r w:rsidR="00D0615F">
        <w:t xml:space="preserve"> </w:t>
      </w:r>
      <w:r w:rsidRPr="000768CA">
        <w:t>касается</w:t>
      </w:r>
      <w:r w:rsidR="00D0615F">
        <w:t xml:space="preserve"> </w:t>
      </w:r>
      <w:r w:rsidRPr="000768CA">
        <w:t>максимальных</w:t>
      </w:r>
      <w:r w:rsidR="00D0615F">
        <w:t xml:space="preserve"> </w:t>
      </w:r>
      <w:r w:rsidRPr="000768CA">
        <w:t>размеров</w:t>
      </w:r>
      <w:r w:rsidR="00D0615F">
        <w:t xml:space="preserve"> </w:t>
      </w:r>
      <w:r w:rsidRPr="000768CA">
        <w:t>штрафов,</w:t>
      </w:r>
      <w:r w:rsidR="00D0615F">
        <w:t xml:space="preserve"> </w:t>
      </w:r>
      <w:r w:rsidRPr="000768CA">
        <w:t>то</w:t>
      </w:r>
      <w:r w:rsidR="00D0615F">
        <w:t xml:space="preserve"> </w:t>
      </w:r>
      <w:r w:rsidRPr="000768CA">
        <w:t>предлагается</w:t>
      </w:r>
      <w:r w:rsidR="00D0615F">
        <w:t xml:space="preserve"> </w:t>
      </w:r>
      <w:r w:rsidRPr="000768CA">
        <w:t>установить</w:t>
      </w:r>
      <w:r w:rsidR="00D0615F">
        <w:t xml:space="preserve"> </w:t>
      </w:r>
      <w:r w:rsidRPr="000768CA">
        <w:t>фиксированный</w:t>
      </w:r>
      <w:r w:rsidR="00D0615F">
        <w:t xml:space="preserve"> </w:t>
      </w:r>
      <w:r w:rsidRPr="000768CA">
        <w:t>штраф</w:t>
      </w:r>
      <w:r w:rsidR="00D0615F">
        <w:t xml:space="preserve"> </w:t>
      </w:r>
      <w:r w:rsidRPr="000768CA">
        <w:t>в</w:t>
      </w:r>
      <w:r w:rsidR="00D0615F">
        <w:t xml:space="preserve"> </w:t>
      </w:r>
      <w:r w:rsidRPr="000768CA">
        <w:t>размере</w:t>
      </w:r>
      <w:r w:rsidR="00D0615F">
        <w:t xml:space="preserve"> </w:t>
      </w:r>
      <w:r w:rsidRPr="000768CA">
        <w:t>500</w:t>
      </w:r>
      <w:r w:rsidR="00D0615F">
        <w:t xml:space="preserve"> </w:t>
      </w:r>
      <w:r w:rsidRPr="000768CA">
        <w:t>тыс.</w:t>
      </w:r>
      <w:r w:rsidR="00D0615F">
        <w:t xml:space="preserve"> </w:t>
      </w:r>
      <w:r w:rsidRPr="000768CA">
        <w:t>руб.</w:t>
      </w:r>
      <w:r w:rsidR="00D0615F">
        <w:t xml:space="preserve"> </w:t>
      </w:r>
      <w:r w:rsidRPr="000768CA">
        <w:t>при</w:t>
      </w:r>
      <w:r w:rsidR="00D0615F">
        <w:t xml:space="preserve"> </w:t>
      </w:r>
      <w:r w:rsidRPr="000768CA">
        <w:t>всех</w:t>
      </w:r>
      <w:r w:rsidR="00D0615F">
        <w:t xml:space="preserve"> </w:t>
      </w:r>
      <w:r w:rsidRPr="000768CA">
        <w:t>выявленных</w:t>
      </w:r>
      <w:r w:rsidR="00D0615F">
        <w:t xml:space="preserve"> </w:t>
      </w:r>
      <w:r w:rsidRPr="000768CA">
        <w:t>весовых</w:t>
      </w:r>
      <w:r w:rsidR="00D0615F">
        <w:t xml:space="preserve"> </w:t>
      </w:r>
      <w:r w:rsidRPr="000768CA">
        <w:t>отклонениях</w:t>
      </w:r>
      <w:r w:rsidR="00D0615F">
        <w:t xml:space="preserve"> </w:t>
      </w:r>
      <w:r w:rsidRPr="000768CA">
        <w:t>более</w:t>
      </w:r>
      <w:r w:rsidR="00D0615F">
        <w:t xml:space="preserve"> </w:t>
      </w:r>
      <w:r w:rsidRPr="000768CA">
        <w:t>чем</w:t>
      </w:r>
      <w:r w:rsidR="00D0615F">
        <w:t xml:space="preserve"> </w:t>
      </w:r>
      <w:r w:rsidRPr="000768CA">
        <w:t>на</w:t>
      </w:r>
      <w:r w:rsidR="00D0615F">
        <w:t xml:space="preserve"> </w:t>
      </w:r>
      <w:r w:rsidRPr="000768CA">
        <w:t>50%.</w:t>
      </w:r>
      <w:r w:rsidR="00D0615F">
        <w:t xml:space="preserve"> </w:t>
      </w:r>
      <w:r w:rsidRPr="000768CA">
        <w:t>В</w:t>
      </w:r>
      <w:r w:rsidR="00D0615F">
        <w:t xml:space="preserve"> </w:t>
      </w:r>
      <w:r w:rsidRPr="000768CA">
        <w:t>то</w:t>
      </w:r>
      <w:r w:rsidR="00D0615F">
        <w:t xml:space="preserve"> </w:t>
      </w:r>
      <w:r w:rsidRPr="000768CA">
        <w:t>время</w:t>
      </w:r>
      <w:r w:rsidR="00D0615F">
        <w:t xml:space="preserve"> </w:t>
      </w:r>
      <w:r w:rsidRPr="000768CA">
        <w:t>как</w:t>
      </w:r>
      <w:r w:rsidR="00D0615F">
        <w:t xml:space="preserve"> </w:t>
      </w:r>
      <w:r w:rsidRPr="000768CA">
        <w:t>действующая</w:t>
      </w:r>
      <w:r w:rsidR="00D0615F">
        <w:t xml:space="preserve"> </w:t>
      </w:r>
      <w:r w:rsidRPr="000768CA">
        <w:t>редакция</w:t>
      </w:r>
      <w:r w:rsidR="00D0615F">
        <w:t xml:space="preserve"> </w:t>
      </w:r>
      <w:r w:rsidRPr="000768CA">
        <w:t>КоАП</w:t>
      </w:r>
      <w:r w:rsidR="00D0615F">
        <w:t xml:space="preserve"> </w:t>
      </w:r>
      <w:r w:rsidRPr="000768CA">
        <w:t>предусматривает</w:t>
      </w:r>
      <w:r w:rsidR="00D0615F">
        <w:t xml:space="preserve"> </w:t>
      </w:r>
      <w:r w:rsidRPr="000768CA">
        <w:t>за</w:t>
      </w:r>
      <w:r w:rsidR="00D0615F">
        <w:t xml:space="preserve"> </w:t>
      </w:r>
      <w:r w:rsidRPr="000768CA">
        <w:t>превышение</w:t>
      </w:r>
      <w:r w:rsidR="00D0615F">
        <w:t xml:space="preserve"> </w:t>
      </w:r>
      <w:r w:rsidRPr="000768CA">
        <w:t>весовых</w:t>
      </w:r>
      <w:r w:rsidR="00D0615F">
        <w:t xml:space="preserve"> </w:t>
      </w:r>
      <w:r w:rsidRPr="000768CA">
        <w:t>ограничений</w:t>
      </w:r>
      <w:r w:rsidR="00D0615F">
        <w:t xml:space="preserve"> </w:t>
      </w:r>
      <w:r w:rsidRPr="000768CA">
        <w:t>более</w:t>
      </w:r>
      <w:r w:rsidR="00D0615F">
        <w:t xml:space="preserve"> </w:t>
      </w:r>
      <w:r w:rsidRPr="000768CA">
        <w:t>чем</w:t>
      </w:r>
      <w:r w:rsidR="00D0615F">
        <w:t xml:space="preserve"> </w:t>
      </w:r>
      <w:r w:rsidRPr="000768CA">
        <w:t>на</w:t>
      </w:r>
      <w:r w:rsidR="00D0615F">
        <w:t xml:space="preserve"> </w:t>
      </w:r>
      <w:r w:rsidRPr="000768CA">
        <w:t>50%</w:t>
      </w:r>
      <w:r w:rsidR="00D0615F">
        <w:t xml:space="preserve"> </w:t>
      </w:r>
      <w:r w:rsidRPr="000768CA">
        <w:t>штрафы</w:t>
      </w:r>
      <w:r w:rsidR="00D0615F">
        <w:t xml:space="preserve"> </w:t>
      </w:r>
      <w:r w:rsidRPr="000768CA">
        <w:t>от</w:t>
      </w:r>
      <w:r w:rsidR="00D0615F">
        <w:t xml:space="preserve"> </w:t>
      </w:r>
      <w:r w:rsidRPr="000768CA">
        <w:t>400</w:t>
      </w:r>
      <w:r w:rsidR="00D0615F">
        <w:t xml:space="preserve"> </w:t>
      </w:r>
      <w:r w:rsidRPr="000768CA">
        <w:t>тыс.</w:t>
      </w:r>
      <w:r w:rsidR="00D0615F">
        <w:t xml:space="preserve"> </w:t>
      </w:r>
      <w:r w:rsidRPr="000768CA">
        <w:t>до</w:t>
      </w:r>
      <w:r w:rsidR="00D0615F">
        <w:t xml:space="preserve"> </w:t>
      </w:r>
      <w:r w:rsidRPr="000768CA">
        <w:t>500</w:t>
      </w:r>
      <w:r w:rsidR="00D0615F">
        <w:t xml:space="preserve"> </w:t>
      </w:r>
      <w:r w:rsidRPr="000768CA">
        <w:t>тыс.</w:t>
      </w:r>
      <w:r w:rsidR="00D0615F">
        <w:t xml:space="preserve"> </w:t>
      </w:r>
      <w:r w:rsidRPr="000768CA">
        <w:t>руб.</w:t>
      </w:r>
    </w:p>
    <w:p w14:paraId="41AC14A4" w14:textId="508D24E3" w:rsidR="000768CA" w:rsidRPr="000768CA" w:rsidRDefault="000768CA" w:rsidP="0072106D">
      <w:pPr>
        <w:jc w:val="both"/>
      </w:pPr>
      <w:r w:rsidRPr="000768CA">
        <w:t>Позиция</w:t>
      </w:r>
      <w:r w:rsidR="00D0615F">
        <w:t xml:space="preserve"> </w:t>
      </w:r>
      <w:r w:rsidRPr="000768CA">
        <w:t>бизнеса</w:t>
      </w:r>
    </w:p>
    <w:p w14:paraId="01A09CD1" w14:textId="31C7B32C" w:rsidR="000768CA" w:rsidRPr="000768CA" w:rsidRDefault="000768CA" w:rsidP="0072106D">
      <w:pPr>
        <w:jc w:val="both"/>
      </w:pPr>
      <w:r w:rsidRPr="000768CA">
        <w:t>По</w:t>
      </w:r>
      <w:r w:rsidR="00D0615F">
        <w:t xml:space="preserve"> </w:t>
      </w:r>
      <w:r w:rsidRPr="000768CA">
        <w:t>итогам</w:t>
      </w:r>
      <w:r w:rsidR="00D0615F">
        <w:t xml:space="preserve"> </w:t>
      </w:r>
      <w:r w:rsidRPr="000768CA">
        <w:t>дискуссии</w:t>
      </w:r>
      <w:r w:rsidR="00D0615F">
        <w:t xml:space="preserve"> </w:t>
      </w:r>
      <w:r w:rsidRPr="000768CA">
        <w:t>ее</w:t>
      </w:r>
      <w:r w:rsidR="00D0615F">
        <w:t xml:space="preserve"> </w:t>
      </w:r>
      <w:r w:rsidRPr="000768CA">
        <w:t>участники</w:t>
      </w:r>
      <w:r w:rsidR="00D0615F">
        <w:t xml:space="preserve"> </w:t>
      </w:r>
      <w:r w:rsidRPr="000768CA">
        <w:t>обобщили</w:t>
      </w:r>
      <w:r w:rsidR="00D0615F">
        <w:t xml:space="preserve"> </w:t>
      </w:r>
      <w:r w:rsidRPr="000768CA">
        <w:t>и</w:t>
      </w:r>
      <w:r w:rsidR="00D0615F">
        <w:t xml:space="preserve"> </w:t>
      </w:r>
      <w:r w:rsidRPr="000768CA">
        <w:t>сформулировали</w:t>
      </w:r>
      <w:r w:rsidR="00D0615F">
        <w:t xml:space="preserve"> </w:t>
      </w:r>
      <w:r w:rsidRPr="000768CA">
        <w:t>основные</w:t>
      </w:r>
      <w:r w:rsidR="00D0615F">
        <w:t xml:space="preserve"> </w:t>
      </w:r>
      <w:r w:rsidRPr="000768CA">
        <w:t>требования</w:t>
      </w:r>
      <w:r w:rsidR="00D0615F">
        <w:t xml:space="preserve"> </w:t>
      </w:r>
      <w:r w:rsidRPr="000768CA">
        <w:t>бизнеса</w:t>
      </w:r>
      <w:r w:rsidR="00D0615F">
        <w:t xml:space="preserve"> </w:t>
      </w:r>
      <w:r w:rsidRPr="000768CA">
        <w:t>к</w:t>
      </w:r>
      <w:r w:rsidR="00D0615F">
        <w:t xml:space="preserve"> </w:t>
      </w:r>
      <w:r w:rsidRPr="00B60DCD">
        <w:rPr>
          <w:b/>
        </w:rPr>
        <w:t>АСВГК</w:t>
      </w:r>
      <w:r w:rsidRPr="000768CA">
        <w:t>.</w:t>
      </w:r>
      <w:r w:rsidR="00D0615F">
        <w:t xml:space="preserve"> </w:t>
      </w:r>
      <w:r w:rsidRPr="000768CA">
        <w:t>Это</w:t>
      </w:r>
      <w:r w:rsidR="00D0615F">
        <w:t xml:space="preserve"> </w:t>
      </w:r>
      <w:r w:rsidRPr="000768CA">
        <w:t>доработка</w:t>
      </w:r>
      <w:r w:rsidR="00D0615F">
        <w:t xml:space="preserve"> </w:t>
      </w:r>
      <w:r w:rsidRPr="000768CA">
        <w:t>системы</w:t>
      </w:r>
      <w:r w:rsidR="00D0615F">
        <w:t xml:space="preserve"> </w:t>
      </w:r>
      <w:r w:rsidRPr="000768CA">
        <w:t>с</w:t>
      </w:r>
      <w:r w:rsidR="00D0615F">
        <w:t xml:space="preserve"> </w:t>
      </w:r>
      <w:r w:rsidRPr="000768CA">
        <w:t>учетом</w:t>
      </w:r>
      <w:r w:rsidR="00D0615F">
        <w:t xml:space="preserve"> </w:t>
      </w:r>
      <w:r w:rsidRPr="000768CA">
        <w:t>пожеланий</w:t>
      </w:r>
      <w:r w:rsidR="00D0615F">
        <w:t xml:space="preserve"> </w:t>
      </w:r>
      <w:r w:rsidRPr="000768CA">
        <w:t>перевозчиков,</w:t>
      </w:r>
      <w:r w:rsidR="00D0615F">
        <w:t xml:space="preserve"> </w:t>
      </w:r>
      <w:r w:rsidRPr="000768CA">
        <w:t>тестовый</w:t>
      </w:r>
      <w:r w:rsidR="00D0615F">
        <w:t xml:space="preserve"> </w:t>
      </w:r>
      <w:r w:rsidRPr="000768CA">
        <w:t>период</w:t>
      </w:r>
      <w:r w:rsidR="00D0615F">
        <w:t xml:space="preserve"> </w:t>
      </w:r>
      <w:r w:rsidRPr="000768CA">
        <w:t>работы</w:t>
      </w:r>
      <w:r w:rsidR="00D0615F">
        <w:t xml:space="preserve"> </w:t>
      </w:r>
      <w:r w:rsidRPr="000768CA">
        <w:t>для</w:t>
      </w:r>
      <w:r w:rsidR="00D0615F">
        <w:t xml:space="preserve"> </w:t>
      </w:r>
      <w:r w:rsidRPr="000768CA">
        <w:t>каждого</w:t>
      </w:r>
      <w:r w:rsidR="00D0615F">
        <w:t xml:space="preserve"> </w:t>
      </w:r>
      <w:r w:rsidRPr="000768CA">
        <w:t>нового</w:t>
      </w:r>
      <w:r w:rsidR="00D0615F">
        <w:t xml:space="preserve"> </w:t>
      </w:r>
      <w:r w:rsidRPr="000768CA">
        <w:t>весового</w:t>
      </w:r>
      <w:r w:rsidR="00D0615F">
        <w:t xml:space="preserve"> </w:t>
      </w:r>
      <w:r w:rsidRPr="000768CA">
        <w:t>пункта,</w:t>
      </w:r>
      <w:r w:rsidR="00D0615F">
        <w:t xml:space="preserve"> </w:t>
      </w:r>
      <w:r w:rsidRPr="000768CA">
        <w:t>а</w:t>
      </w:r>
      <w:r w:rsidR="00D0615F">
        <w:t xml:space="preserve"> </w:t>
      </w:r>
      <w:r w:rsidRPr="000768CA">
        <w:t>также</w:t>
      </w:r>
      <w:r w:rsidR="00D0615F">
        <w:t xml:space="preserve"> </w:t>
      </w:r>
      <w:r w:rsidRPr="000768CA">
        <w:t>открытость</w:t>
      </w:r>
      <w:r w:rsidR="00D0615F">
        <w:t xml:space="preserve"> </w:t>
      </w:r>
      <w:r w:rsidRPr="000768CA">
        <w:t>данных</w:t>
      </w:r>
      <w:r w:rsidR="00D0615F">
        <w:t xml:space="preserve"> </w:t>
      </w:r>
      <w:r w:rsidRPr="000768CA">
        <w:t>по</w:t>
      </w:r>
      <w:r w:rsidR="00D0615F">
        <w:t xml:space="preserve"> </w:t>
      </w:r>
      <w:r w:rsidRPr="000768CA">
        <w:t>штрафам</w:t>
      </w:r>
      <w:r w:rsidR="00D0615F">
        <w:t xml:space="preserve"> </w:t>
      </w:r>
      <w:r w:rsidRPr="000768CA">
        <w:t>(возможность</w:t>
      </w:r>
      <w:r w:rsidR="00D0615F">
        <w:t xml:space="preserve"> </w:t>
      </w:r>
      <w:r w:rsidRPr="000768CA">
        <w:t>доступа</w:t>
      </w:r>
      <w:r w:rsidR="00D0615F">
        <w:t xml:space="preserve"> </w:t>
      </w:r>
      <w:r w:rsidRPr="000768CA">
        <w:t>к</w:t>
      </w:r>
      <w:r w:rsidR="00D0615F">
        <w:t xml:space="preserve"> </w:t>
      </w:r>
      <w:r w:rsidRPr="000768CA">
        <w:t>информации)</w:t>
      </w:r>
      <w:r w:rsidR="00D0615F">
        <w:t xml:space="preserve"> </w:t>
      </w:r>
      <w:r w:rsidRPr="000768CA">
        <w:t>и</w:t>
      </w:r>
      <w:r w:rsidR="00D0615F">
        <w:t xml:space="preserve"> </w:t>
      </w:r>
      <w:r w:rsidRPr="000768CA">
        <w:t>возможность</w:t>
      </w:r>
      <w:r w:rsidR="00D0615F">
        <w:t xml:space="preserve"> </w:t>
      </w:r>
      <w:r w:rsidRPr="000768CA">
        <w:t>оперативного</w:t>
      </w:r>
      <w:r w:rsidR="00D0615F">
        <w:t xml:space="preserve"> </w:t>
      </w:r>
      <w:r w:rsidRPr="000768CA">
        <w:t>оспаривания</w:t>
      </w:r>
      <w:r w:rsidR="00D0615F">
        <w:t xml:space="preserve"> </w:t>
      </w:r>
      <w:r w:rsidRPr="000768CA">
        <w:t>штрафов.</w:t>
      </w:r>
    </w:p>
    <w:p w14:paraId="09ACAB1C" w14:textId="5C55AB1D" w:rsidR="000768CA" w:rsidRPr="000768CA" w:rsidRDefault="0072106D" w:rsidP="0072106D">
      <w:pPr>
        <w:jc w:val="both"/>
      </w:pPr>
      <w:r>
        <w:lastRenderedPageBreak/>
        <w:t>«</w:t>
      </w:r>
      <w:r w:rsidR="000768CA" w:rsidRPr="000768CA">
        <w:t>Система</w:t>
      </w:r>
      <w:r w:rsidR="00D0615F">
        <w:t xml:space="preserve"> </w:t>
      </w:r>
      <w:r w:rsidR="000768CA" w:rsidRPr="000768CA">
        <w:t>должна</w:t>
      </w:r>
      <w:r w:rsidR="00D0615F">
        <w:t xml:space="preserve"> </w:t>
      </w:r>
      <w:r w:rsidR="000768CA" w:rsidRPr="000768CA">
        <w:t>быть</w:t>
      </w:r>
      <w:r w:rsidR="00D0615F">
        <w:t xml:space="preserve"> </w:t>
      </w:r>
      <w:r w:rsidR="000768CA" w:rsidRPr="000768CA">
        <w:t>превентивной,</w:t>
      </w:r>
      <w:r w:rsidR="00D0615F">
        <w:t xml:space="preserve"> </w:t>
      </w:r>
      <w:r w:rsidR="000768CA" w:rsidRPr="000768CA">
        <w:t>а</w:t>
      </w:r>
      <w:r w:rsidR="00D0615F">
        <w:t xml:space="preserve"> </w:t>
      </w:r>
      <w:r w:rsidR="000768CA" w:rsidRPr="000768CA">
        <w:t>не</w:t>
      </w:r>
      <w:r w:rsidR="00D0615F">
        <w:t xml:space="preserve"> </w:t>
      </w:r>
      <w:r w:rsidR="000768CA" w:rsidRPr="000768CA">
        <w:t>карающей.</w:t>
      </w:r>
      <w:r w:rsidR="00D0615F">
        <w:t xml:space="preserve"> </w:t>
      </w:r>
      <w:r w:rsidR="000768CA" w:rsidRPr="000768CA">
        <w:t>Она</w:t>
      </w:r>
      <w:r w:rsidR="00D0615F">
        <w:t xml:space="preserve"> </w:t>
      </w:r>
      <w:r w:rsidR="000768CA" w:rsidRPr="000768CA">
        <w:t>должна</w:t>
      </w:r>
      <w:r w:rsidR="00D0615F">
        <w:t xml:space="preserve"> </w:t>
      </w:r>
      <w:r w:rsidR="000768CA" w:rsidRPr="000768CA">
        <w:t>быть</w:t>
      </w:r>
      <w:r w:rsidR="00D0615F">
        <w:t xml:space="preserve"> </w:t>
      </w:r>
      <w:r w:rsidR="000768CA" w:rsidRPr="000768CA">
        <w:t>направлена</w:t>
      </w:r>
      <w:r w:rsidR="00D0615F">
        <w:t xml:space="preserve"> </w:t>
      </w:r>
      <w:r w:rsidR="000768CA" w:rsidRPr="000768CA">
        <w:t>не</w:t>
      </w:r>
      <w:r w:rsidR="00D0615F">
        <w:t xml:space="preserve"> </w:t>
      </w:r>
      <w:r w:rsidR="000768CA" w:rsidRPr="000768CA">
        <w:t>на</w:t>
      </w:r>
      <w:r w:rsidR="00D0615F">
        <w:t xml:space="preserve"> </w:t>
      </w:r>
      <w:r w:rsidR="000768CA" w:rsidRPr="000768CA">
        <w:t>сбор</w:t>
      </w:r>
      <w:r w:rsidR="00D0615F">
        <w:t xml:space="preserve"> </w:t>
      </w:r>
      <w:r w:rsidR="000768CA" w:rsidRPr="000768CA">
        <w:t>денег,</w:t>
      </w:r>
      <w:r w:rsidR="00D0615F">
        <w:t xml:space="preserve"> </w:t>
      </w:r>
      <w:r w:rsidR="000768CA" w:rsidRPr="000768CA">
        <w:t>а</w:t>
      </w:r>
      <w:r w:rsidR="00D0615F">
        <w:t xml:space="preserve"> </w:t>
      </w:r>
      <w:r w:rsidR="000768CA" w:rsidRPr="000768CA">
        <w:t>должна</w:t>
      </w:r>
      <w:r w:rsidR="00D0615F">
        <w:t xml:space="preserve"> </w:t>
      </w:r>
      <w:r w:rsidR="000768CA" w:rsidRPr="000768CA">
        <w:t>обеспечивать</w:t>
      </w:r>
      <w:r w:rsidR="00D0615F">
        <w:t xml:space="preserve"> </w:t>
      </w:r>
      <w:r w:rsidR="000768CA" w:rsidRPr="000768CA">
        <w:t>сохранность</w:t>
      </w:r>
      <w:r w:rsidR="00D0615F">
        <w:t xml:space="preserve"> </w:t>
      </w:r>
      <w:r w:rsidR="000768CA" w:rsidRPr="000768CA">
        <w:t>дорог.</w:t>
      </w:r>
      <w:r w:rsidR="00D0615F">
        <w:t xml:space="preserve"> </w:t>
      </w:r>
      <w:r w:rsidR="000768CA" w:rsidRPr="000768CA">
        <w:t>Стимулировать</w:t>
      </w:r>
      <w:r w:rsidR="00D0615F">
        <w:t xml:space="preserve"> </w:t>
      </w:r>
      <w:r w:rsidR="000768CA" w:rsidRPr="000768CA">
        <w:t>добропорядочных</w:t>
      </w:r>
      <w:r w:rsidR="00D0615F">
        <w:t xml:space="preserve"> </w:t>
      </w:r>
      <w:r w:rsidR="000768CA" w:rsidRPr="000768CA">
        <w:t>перевозчиков</w:t>
      </w:r>
      <w:r w:rsidR="00D0615F">
        <w:t xml:space="preserve"> </w:t>
      </w:r>
      <w:r w:rsidR="000768CA" w:rsidRPr="000768CA">
        <w:t>и</w:t>
      </w:r>
      <w:r w:rsidR="00D0615F">
        <w:t xml:space="preserve"> </w:t>
      </w:r>
      <w:r w:rsidR="000768CA" w:rsidRPr="000768CA">
        <w:t>нещадно</w:t>
      </w:r>
      <w:r w:rsidR="00D0615F">
        <w:t xml:space="preserve"> </w:t>
      </w:r>
      <w:r w:rsidR="000768CA" w:rsidRPr="000768CA">
        <w:t>карать</w:t>
      </w:r>
      <w:r w:rsidR="00D0615F">
        <w:t xml:space="preserve"> </w:t>
      </w:r>
      <w:r w:rsidR="000768CA" w:rsidRPr="000768CA">
        <w:t>тех,</w:t>
      </w:r>
      <w:r w:rsidR="00D0615F">
        <w:t xml:space="preserve"> </w:t>
      </w:r>
      <w:r w:rsidR="000768CA" w:rsidRPr="000768CA">
        <w:t>кто</w:t>
      </w:r>
      <w:r w:rsidR="00D0615F">
        <w:t xml:space="preserve"> </w:t>
      </w:r>
      <w:r w:rsidR="000768CA" w:rsidRPr="000768CA">
        <w:t>сознательно</w:t>
      </w:r>
      <w:r w:rsidR="00D0615F">
        <w:t xml:space="preserve"> </w:t>
      </w:r>
      <w:r w:rsidR="000768CA" w:rsidRPr="000768CA">
        <w:t>идет</w:t>
      </w:r>
      <w:r w:rsidR="00D0615F">
        <w:t xml:space="preserve"> </w:t>
      </w:r>
      <w:r w:rsidR="000768CA" w:rsidRPr="000768CA">
        <w:t>на</w:t>
      </w:r>
      <w:r w:rsidR="00D0615F">
        <w:t xml:space="preserve"> </w:t>
      </w:r>
      <w:r w:rsidR="000768CA" w:rsidRPr="000768CA">
        <w:t>нарушения</w:t>
      </w:r>
      <w:r>
        <w:t>»</w:t>
      </w:r>
      <w:r w:rsidR="000768CA" w:rsidRPr="000768CA">
        <w:t>,</w:t>
      </w:r>
      <w:r w:rsidR="00D0615F">
        <w:t xml:space="preserve"> </w:t>
      </w:r>
      <w:r>
        <w:t>–</w:t>
      </w:r>
      <w:r w:rsidR="00D0615F">
        <w:t xml:space="preserve"> </w:t>
      </w:r>
      <w:r w:rsidR="000768CA" w:rsidRPr="000768CA">
        <w:t>сформулировал</w:t>
      </w:r>
      <w:r w:rsidR="00D0615F">
        <w:t xml:space="preserve"> </w:t>
      </w:r>
      <w:r w:rsidR="000768CA" w:rsidRPr="000768CA">
        <w:t>Роман</w:t>
      </w:r>
      <w:r w:rsidR="00D0615F">
        <w:t xml:space="preserve"> </w:t>
      </w:r>
      <w:r w:rsidR="000768CA" w:rsidRPr="000768CA">
        <w:t>Юников.</w:t>
      </w:r>
      <w:r w:rsidR="00D0615F">
        <w:t xml:space="preserve"> </w:t>
      </w:r>
      <w:r w:rsidR="000768CA" w:rsidRPr="000768CA">
        <w:t>Он</w:t>
      </w:r>
      <w:r w:rsidR="00D0615F">
        <w:t xml:space="preserve"> </w:t>
      </w:r>
      <w:r w:rsidR="000768CA" w:rsidRPr="000768CA">
        <w:t>напомнил</w:t>
      </w:r>
      <w:r w:rsidR="00D0615F">
        <w:t xml:space="preserve"> </w:t>
      </w:r>
      <w:r w:rsidR="000768CA" w:rsidRPr="000768CA">
        <w:t>также,</w:t>
      </w:r>
      <w:r w:rsidR="00D0615F">
        <w:t xml:space="preserve"> </w:t>
      </w:r>
      <w:r w:rsidR="000768CA" w:rsidRPr="000768CA">
        <w:t>что</w:t>
      </w:r>
      <w:r w:rsidR="00D0615F">
        <w:t xml:space="preserve"> </w:t>
      </w:r>
      <w:r w:rsidR="000768CA" w:rsidRPr="000768CA">
        <w:t>его</w:t>
      </w:r>
      <w:r w:rsidR="00D0615F">
        <w:t xml:space="preserve"> </w:t>
      </w:r>
      <w:r w:rsidR="000768CA" w:rsidRPr="000768CA">
        <w:t>компания</w:t>
      </w:r>
      <w:r w:rsidR="00D0615F">
        <w:t xml:space="preserve"> </w:t>
      </w:r>
      <w:r w:rsidR="000768CA" w:rsidRPr="000768CA">
        <w:t>готова</w:t>
      </w:r>
      <w:r w:rsidR="00D0615F">
        <w:t xml:space="preserve"> </w:t>
      </w:r>
      <w:r w:rsidR="000768CA" w:rsidRPr="000768CA">
        <w:t>предоставить</w:t>
      </w:r>
      <w:r w:rsidR="00D0615F">
        <w:t xml:space="preserve"> </w:t>
      </w:r>
      <w:r w:rsidR="000768CA" w:rsidRPr="000768CA">
        <w:t>свои</w:t>
      </w:r>
      <w:r w:rsidR="00D0615F">
        <w:t xml:space="preserve"> </w:t>
      </w:r>
      <w:r w:rsidR="000768CA" w:rsidRPr="000768CA">
        <w:t>частные</w:t>
      </w:r>
      <w:r w:rsidR="00D0615F">
        <w:t xml:space="preserve"> </w:t>
      </w:r>
      <w:r w:rsidR="000768CA" w:rsidRPr="000768CA">
        <w:t>весовые</w:t>
      </w:r>
      <w:r w:rsidR="00D0615F">
        <w:t xml:space="preserve"> </w:t>
      </w:r>
      <w:r w:rsidR="000768CA" w:rsidRPr="000768CA">
        <w:t>комплексы</w:t>
      </w:r>
      <w:r w:rsidR="00D0615F">
        <w:t xml:space="preserve"> </w:t>
      </w:r>
      <w:r w:rsidR="000768CA" w:rsidRPr="000768CA">
        <w:t>для</w:t>
      </w:r>
      <w:r w:rsidR="00D0615F">
        <w:t xml:space="preserve"> </w:t>
      </w:r>
      <w:r w:rsidR="000768CA" w:rsidRPr="000768CA">
        <w:t>их</w:t>
      </w:r>
      <w:r w:rsidR="00D0615F">
        <w:t xml:space="preserve"> </w:t>
      </w:r>
      <w:r w:rsidR="000768CA" w:rsidRPr="000768CA">
        <w:t>включения</w:t>
      </w:r>
      <w:r w:rsidR="00D0615F">
        <w:t xml:space="preserve"> </w:t>
      </w:r>
      <w:r w:rsidR="000768CA" w:rsidRPr="000768CA">
        <w:t>в</w:t>
      </w:r>
      <w:r w:rsidR="00D0615F">
        <w:t xml:space="preserve"> </w:t>
      </w:r>
      <w:r w:rsidR="000768CA" w:rsidRPr="000768CA">
        <w:t>общую</w:t>
      </w:r>
      <w:r w:rsidR="00D0615F">
        <w:t xml:space="preserve"> </w:t>
      </w:r>
      <w:r w:rsidR="000768CA" w:rsidRPr="000768CA">
        <w:t>работу</w:t>
      </w:r>
      <w:r w:rsidR="00D0615F">
        <w:t xml:space="preserve"> </w:t>
      </w:r>
      <w:r w:rsidR="000768CA" w:rsidRPr="000768CA">
        <w:t>федеральной</w:t>
      </w:r>
      <w:r w:rsidR="00D0615F">
        <w:t xml:space="preserve"> </w:t>
      </w:r>
      <w:r w:rsidR="000768CA" w:rsidRPr="00B60DCD">
        <w:rPr>
          <w:b/>
        </w:rPr>
        <w:t>АСВГК</w:t>
      </w:r>
      <w:r w:rsidR="000768CA" w:rsidRPr="000768CA">
        <w:t>.</w:t>
      </w:r>
    </w:p>
    <w:p w14:paraId="402D18F4" w14:textId="0E634194" w:rsidR="000768CA" w:rsidRPr="000768CA" w:rsidRDefault="000768CA" w:rsidP="0072106D">
      <w:pPr>
        <w:jc w:val="both"/>
      </w:pPr>
      <w:r w:rsidRPr="000768CA">
        <w:t>Как</w:t>
      </w:r>
      <w:r w:rsidR="00D0615F">
        <w:t xml:space="preserve"> </w:t>
      </w:r>
      <w:r w:rsidRPr="000768CA">
        <w:t>добавил</w:t>
      </w:r>
      <w:r w:rsidR="00D0615F">
        <w:t xml:space="preserve"> </w:t>
      </w:r>
      <w:r w:rsidRPr="000768CA">
        <w:t>Петр</w:t>
      </w:r>
      <w:r w:rsidR="00D0615F">
        <w:t xml:space="preserve"> </w:t>
      </w:r>
      <w:r w:rsidRPr="000768CA">
        <w:t>Павлюк,</w:t>
      </w:r>
      <w:r w:rsidR="00D0615F">
        <w:t xml:space="preserve"> </w:t>
      </w:r>
      <w:r w:rsidRPr="000768CA">
        <w:t>абсолютно</w:t>
      </w:r>
      <w:r w:rsidR="00D0615F">
        <w:t xml:space="preserve"> </w:t>
      </w:r>
      <w:r w:rsidRPr="000768CA">
        <w:t>в</w:t>
      </w:r>
      <w:r w:rsidR="00D0615F">
        <w:t xml:space="preserve"> </w:t>
      </w:r>
      <w:r w:rsidRPr="000768CA">
        <w:t>силах</w:t>
      </w:r>
      <w:r w:rsidR="00D0615F">
        <w:t xml:space="preserve"> </w:t>
      </w:r>
      <w:r w:rsidRPr="000768CA">
        <w:t>самих</w:t>
      </w:r>
      <w:r w:rsidR="00D0615F">
        <w:t xml:space="preserve"> </w:t>
      </w:r>
      <w:r w:rsidRPr="000768CA">
        <w:t>перевозчиков</w:t>
      </w:r>
      <w:r w:rsidR="00D0615F">
        <w:t xml:space="preserve"> </w:t>
      </w:r>
      <w:r w:rsidRPr="000768CA">
        <w:t>подготовить</w:t>
      </w:r>
      <w:r w:rsidR="00D0615F">
        <w:t xml:space="preserve"> </w:t>
      </w:r>
      <w:r w:rsidRPr="000768CA">
        <w:t>для</w:t>
      </w:r>
      <w:r w:rsidR="00D0615F">
        <w:t xml:space="preserve"> </w:t>
      </w:r>
      <w:r w:rsidRPr="00B60DCD">
        <w:rPr>
          <w:b/>
        </w:rPr>
        <w:t>Минтранс</w:t>
      </w:r>
      <w:r w:rsidRPr="000768CA">
        <w:rPr>
          <w:b/>
        </w:rPr>
        <w:t>а</w:t>
      </w:r>
      <w:r w:rsidR="00D0615F">
        <w:t xml:space="preserve"> </w:t>
      </w:r>
      <w:r w:rsidR="0072106D">
        <w:t>«</w:t>
      </w:r>
      <w:r w:rsidRPr="000768CA">
        <w:t>дорожную</w:t>
      </w:r>
      <w:r w:rsidR="00D0615F">
        <w:t xml:space="preserve"> </w:t>
      </w:r>
      <w:r w:rsidRPr="000768CA">
        <w:t>карту</w:t>
      </w:r>
      <w:r w:rsidR="0072106D">
        <w:t>»</w:t>
      </w:r>
      <w:r w:rsidR="00D0615F">
        <w:t xml:space="preserve"> </w:t>
      </w:r>
      <w:r w:rsidRPr="000768CA">
        <w:t>по</w:t>
      </w:r>
      <w:r w:rsidR="00D0615F">
        <w:t xml:space="preserve"> </w:t>
      </w:r>
      <w:r w:rsidRPr="000768CA">
        <w:t>подготовке</w:t>
      </w:r>
      <w:r w:rsidR="00D0615F">
        <w:t xml:space="preserve"> </w:t>
      </w:r>
      <w:r w:rsidRPr="000768CA">
        <w:t>нормативно-правовой</w:t>
      </w:r>
      <w:r w:rsidR="00D0615F">
        <w:t xml:space="preserve"> </w:t>
      </w:r>
      <w:r w:rsidRPr="000768CA">
        <w:t>базы</w:t>
      </w:r>
      <w:r w:rsidR="00D0615F">
        <w:t xml:space="preserve"> </w:t>
      </w:r>
      <w:r w:rsidRPr="000768CA">
        <w:t>для</w:t>
      </w:r>
      <w:r w:rsidR="00D0615F">
        <w:t xml:space="preserve"> </w:t>
      </w:r>
      <w:r w:rsidRPr="000768CA">
        <w:t>развития</w:t>
      </w:r>
      <w:r w:rsidR="00D0615F">
        <w:t xml:space="preserve"> </w:t>
      </w:r>
      <w:r w:rsidRPr="00B60DCD">
        <w:rPr>
          <w:b/>
        </w:rPr>
        <w:t>АСВГК</w:t>
      </w:r>
      <w:r w:rsidRPr="000768CA">
        <w:t>.</w:t>
      </w:r>
      <w:r w:rsidR="00D0615F">
        <w:t xml:space="preserve"> </w:t>
      </w:r>
      <w:r w:rsidRPr="000768CA">
        <w:t>Как</w:t>
      </w:r>
      <w:r w:rsidR="00D0615F">
        <w:t xml:space="preserve"> </w:t>
      </w:r>
      <w:r w:rsidRPr="000768CA">
        <w:t>вариант</w:t>
      </w:r>
      <w:r w:rsidR="00D0615F">
        <w:t xml:space="preserve"> </w:t>
      </w:r>
      <w:r w:rsidRPr="000768CA">
        <w:t>такую</w:t>
      </w:r>
      <w:r w:rsidR="00D0615F">
        <w:t xml:space="preserve"> </w:t>
      </w:r>
      <w:r w:rsidR="0072106D">
        <w:t>«</w:t>
      </w:r>
      <w:r w:rsidRPr="000768CA">
        <w:t>дорожную</w:t>
      </w:r>
      <w:r w:rsidR="00D0615F">
        <w:t xml:space="preserve"> </w:t>
      </w:r>
      <w:r w:rsidRPr="000768CA">
        <w:t>карту</w:t>
      </w:r>
      <w:r w:rsidR="0072106D">
        <w:t>»</w:t>
      </w:r>
      <w:r w:rsidR="00D0615F">
        <w:t xml:space="preserve"> </w:t>
      </w:r>
      <w:r w:rsidRPr="000768CA">
        <w:t>можно</w:t>
      </w:r>
      <w:r w:rsidR="00D0615F">
        <w:t xml:space="preserve"> </w:t>
      </w:r>
      <w:r w:rsidRPr="000768CA">
        <w:t>было</w:t>
      </w:r>
      <w:r w:rsidR="00D0615F">
        <w:t xml:space="preserve"> </w:t>
      </w:r>
      <w:r w:rsidRPr="000768CA">
        <w:t>бы</w:t>
      </w:r>
      <w:r w:rsidR="00D0615F">
        <w:t xml:space="preserve"> </w:t>
      </w:r>
      <w:r w:rsidRPr="000768CA">
        <w:t>разработать</w:t>
      </w:r>
      <w:r w:rsidR="00D0615F">
        <w:t xml:space="preserve"> </w:t>
      </w:r>
      <w:r w:rsidRPr="000768CA">
        <w:t>на</w:t>
      </w:r>
      <w:r w:rsidR="00D0615F">
        <w:t xml:space="preserve"> </w:t>
      </w:r>
      <w:r w:rsidRPr="000768CA">
        <w:t>базе</w:t>
      </w:r>
      <w:r w:rsidR="00D0615F">
        <w:t xml:space="preserve"> </w:t>
      </w:r>
      <w:r w:rsidRPr="000768CA">
        <w:t>Межотраслевого</w:t>
      </w:r>
      <w:r w:rsidR="00D0615F">
        <w:t xml:space="preserve"> </w:t>
      </w:r>
      <w:r w:rsidRPr="000768CA">
        <w:t>экспертного</w:t>
      </w:r>
      <w:r w:rsidR="00D0615F">
        <w:t xml:space="preserve"> </w:t>
      </w:r>
      <w:r w:rsidRPr="000768CA">
        <w:t>совета</w:t>
      </w:r>
      <w:r w:rsidR="00D0615F">
        <w:t xml:space="preserve"> </w:t>
      </w:r>
      <w:r w:rsidRPr="000768CA">
        <w:t>(МОЭС).</w:t>
      </w:r>
    </w:p>
    <w:p w14:paraId="1D232E6F" w14:textId="2A2DE870" w:rsidR="000768CA" w:rsidRPr="000768CA" w:rsidRDefault="0072106D" w:rsidP="0072106D">
      <w:pPr>
        <w:jc w:val="both"/>
      </w:pPr>
      <w:r>
        <w:t>«</w:t>
      </w:r>
      <w:r w:rsidR="000768CA" w:rsidRPr="000768CA">
        <w:t>Мы</w:t>
      </w:r>
      <w:r w:rsidR="00D0615F">
        <w:t xml:space="preserve"> </w:t>
      </w:r>
      <w:r w:rsidR="000768CA" w:rsidRPr="000768CA">
        <w:t>вступаем</w:t>
      </w:r>
      <w:r w:rsidR="00D0615F">
        <w:t xml:space="preserve"> </w:t>
      </w:r>
      <w:r w:rsidR="000768CA" w:rsidRPr="000768CA">
        <w:t>в</w:t>
      </w:r>
      <w:r w:rsidR="00D0615F">
        <w:t xml:space="preserve"> </w:t>
      </w:r>
      <w:r w:rsidR="000768CA" w:rsidRPr="000768CA">
        <w:t>стадию,</w:t>
      </w:r>
      <w:r w:rsidR="00D0615F">
        <w:t xml:space="preserve"> </w:t>
      </w:r>
      <w:r w:rsidR="000768CA" w:rsidRPr="000768CA">
        <w:t>когда</w:t>
      </w:r>
      <w:r w:rsidR="00D0615F">
        <w:t xml:space="preserve"> </w:t>
      </w:r>
      <w:r w:rsidR="000768CA" w:rsidRPr="000768CA">
        <w:t>система</w:t>
      </w:r>
      <w:r w:rsidR="00D0615F">
        <w:t xml:space="preserve"> </w:t>
      </w:r>
      <w:r w:rsidR="000768CA" w:rsidRPr="000768CA">
        <w:t>заработает.</w:t>
      </w:r>
      <w:r w:rsidR="00D0615F">
        <w:t xml:space="preserve"> </w:t>
      </w:r>
      <w:r w:rsidR="000768CA" w:rsidRPr="000768CA">
        <w:t>Но</w:t>
      </w:r>
      <w:r w:rsidR="00D0615F">
        <w:t xml:space="preserve"> </w:t>
      </w:r>
      <w:r w:rsidR="000768CA" w:rsidRPr="000768CA">
        <w:t>я</w:t>
      </w:r>
      <w:r w:rsidR="00D0615F">
        <w:t xml:space="preserve"> </w:t>
      </w:r>
      <w:r w:rsidR="000768CA" w:rsidRPr="000768CA">
        <w:t>не</w:t>
      </w:r>
      <w:r w:rsidR="00D0615F">
        <w:t xml:space="preserve"> </w:t>
      </w:r>
      <w:r w:rsidR="000768CA" w:rsidRPr="000768CA">
        <w:t>знаю</w:t>
      </w:r>
      <w:r w:rsidR="00D0615F">
        <w:t xml:space="preserve"> </w:t>
      </w:r>
      <w:r w:rsidR="000768CA" w:rsidRPr="000768CA">
        <w:t>ни</w:t>
      </w:r>
      <w:r w:rsidR="00D0615F">
        <w:t xml:space="preserve"> </w:t>
      </w:r>
      <w:r w:rsidR="000768CA" w:rsidRPr="000768CA">
        <w:t>одного</w:t>
      </w:r>
      <w:r w:rsidR="00D0615F">
        <w:t xml:space="preserve"> </w:t>
      </w:r>
      <w:r w:rsidR="000768CA" w:rsidRPr="000768CA">
        <w:t>нормативного</w:t>
      </w:r>
      <w:r w:rsidR="00D0615F">
        <w:t xml:space="preserve"> </w:t>
      </w:r>
      <w:r w:rsidR="000768CA" w:rsidRPr="000768CA">
        <w:t>акта,</w:t>
      </w:r>
      <w:r w:rsidR="00D0615F">
        <w:t xml:space="preserve"> </w:t>
      </w:r>
      <w:r w:rsidR="000768CA" w:rsidRPr="000768CA">
        <w:t>кроме</w:t>
      </w:r>
      <w:r w:rsidR="00D0615F">
        <w:t xml:space="preserve"> </w:t>
      </w:r>
      <w:r w:rsidR="000768CA" w:rsidRPr="000768CA">
        <w:t>119-го</w:t>
      </w:r>
      <w:r w:rsidR="00D0615F">
        <w:t xml:space="preserve"> </w:t>
      </w:r>
      <w:r w:rsidR="000768CA" w:rsidRPr="000768CA">
        <w:t>приказа</w:t>
      </w:r>
      <w:r w:rsidR="00D0615F">
        <w:t xml:space="preserve"> </w:t>
      </w:r>
      <w:r w:rsidR="000768CA" w:rsidRPr="00B60DCD">
        <w:rPr>
          <w:b/>
        </w:rPr>
        <w:t>Минтранс</w:t>
      </w:r>
      <w:r w:rsidR="000768CA" w:rsidRPr="000768CA">
        <w:rPr>
          <w:b/>
        </w:rPr>
        <w:t>а</w:t>
      </w:r>
      <w:r w:rsidR="00D0615F">
        <w:t xml:space="preserve"> </w:t>
      </w:r>
      <w:r w:rsidR="000768CA" w:rsidRPr="000768CA">
        <w:t>и</w:t>
      </w:r>
      <w:r w:rsidR="00D0615F">
        <w:t xml:space="preserve"> </w:t>
      </w:r>
      <w:r w:rsidR="000768CA" w:rsidRPr="000768CA">
        <w:t>положений</w:t>
      </w:r>
      <w:r w:rsidR="00D0615F">
        <w:t xml:space="preserve"> </w:t>
      </w:r>
      <w:r w:rsidR="000768CA" w:rsidRPr="000768CA">
        <w:t>КоАП,</w:t>
      </w:r>
      <w:r w:rsidR="00D0615F">
        <w:t xml:space="preserve"> </w:t>
      </w:r>
      <w:r w:rsidR="000768CA" w:rsidRPr="000768CA">
        <w:t>который</w:t>
      </w:r>
      <w:r w:rsidR="00D0615F">
        <w:t xml:space="preserve"> </w:t>
      </w:r>
      <w:r w:rsidR="000768CA" w:rsidRPr="000768CA">
        <w:t>бы</w:t>
      </w:r>
      <w:r w:rsidR="00D0615F">
        <w:t xml:space="preserve"> </w:t>
      </w:r>
      <w:r w:rsidR="000768CA" w:rsidRPr="000768CA">
        <w:t>на</w:t>
      </w:r>
      <w:r w:rsidR="00D0615F">
        <w:t xml:space="preserve"> </w:t>
      </w:r>
      <w:r w:rsidR="000768CA" w:rsidRPr="000768CA">
        <w:t>уровне</w:t>
      </w:r>
      <w:r w:rsidR="00D0615F">
        <w:t xml:space="preserve"> </w:t>
      </w:r>
      <w:r w:rsidR="000768CA" w:rsidRPr="000768CA">
        <w:t>государства</w:t>
      </w:r>
      <w:r w:rsidR="00D0615F">
        <w:t xml:space="preserve"> </w:t>
      </w:r>
      <w:r w:rsidR="000768CA" w:rsidRPr="000768CA">
        <w:t>регулировал</w:t>
      </w:r>
      <w:r w:rsidR="00D0615F">
        <w:t xml:space="preserve"> </w:t>
      </w:r>
      <w:r w:rsidR="000768CA" w:rsidRPr="000768CA">
        <w:t>бы</w:t>
      </w:r>
      <w:r w:rsidR="00D0615F">
        <w:t xml:space="preserve"> </w:t>
      </w:r>
      <w:r w:rsidR="000768CA" w:rsidRPr="000768CA">
        <w:t>работу</w:t>
      </w:r>
      <w:r w:rsidR="00D0615F">
        <w:t xml:space="preserve"> </w:t>
      </w:r>
      <w:r w:rsidR="000768CA" w:rsidRPr="00B60DCD">
        <w:rPr>
          <w:b/>
        </w:rPr>
        <w:t>АСВГК</w:t>
      </w:r>
      <w:r w:rsidR="000768CA" w:rsidRPr="000768CA">
        <w:t>.</w:t>
      </w:r>
      <w:r w:rsidR="00D0615F">
        <w:t xml:space="preserve"> </w:t>
      </w:r>
      <w:r w:rsidR="000768CA" w:rsidRPr="000768CA">
        <w:t>Поэтому</w:t>
      </w:r>
      <w:r w:rsidR="00D0615F">
        <w:t xml:space="preserve"> </w:t>
      </w:r>
      <w:r w:rsidR="000768CA" w:rsidRPr="000768CA">
        <w:t>в</w:t>
      </w:r>
      <w:r w:rsidR="00D0615F">
        <w:t xml:space="preserve"> </w:t>
      </w:r>
      <w:r w:rsidR="000768CA" w:rsidRPr="000768CA">
        <w:t>разработанной</w:t>
      </w:r>
      <w:r w:rsidR="00D0615F">
        <w:t xml:space="preserve"> </w:t>
      </w:r>
      <w:r w:rsidR="000768CA" w:rsidRPr="000768CA">
        <w:t>МОЭС</w:t>
      </w:r>
      <w:r w:rsidR="00D0615F">
        <w:t xml:space="preserve"> </w:t>
      </w:r>
      <w:r>
        <w:t>«</w:t>
      </w:r>
      <w:r w:rsidR="000768CA" w:rsidRPr="000768CA">
        <w:t>дорожной</w:t>
      </w:r>
      <w:r w:rsidR="00D0615F">
        <w:t xml:space="preserve"> </w:t>
      </w:r>
      <w:r w:rsidR="000768CA" w:rsidRPr="000768CA">
        <w:t>карте</w:t>
      </w:r>
      <w:r>
        <w:t>»</w:t>
      </w:r>
      <w:r w:rsidR="000768CA" w:rsidRPr="000768CA">
        <w:t>,</w:t>
      </w:r>
      <w:r w:rsidR="00D0615F">
        <w:t xml:space="preserve"> </w:t>
      </w:r>
      <w:r w:rsidR="000768CA" w:rsidRPr="000768CA">
        <w:t>должны</w:t>
      </w:r>
      <w:r w:rsidR="00D0615F">
        <w:t xml:space="preserve"> </w:t>
      </w:r>
      <w:r w:rsidR="000768CA" w:rsidRPr="000768CA">
        <w:t>быть</w:t>
      </w:r>
      <w:r w:rsidR="00D0615F">
        <w:t xml:space="preserve"> </w:t>
      </w:r>
      <w:r w:rsidR="000768CA" w:rsidRPr="000768CA">
        <w:t>обозначены</w:t>
      </w:r>
      <w:r w:rsidR="00D0615F">
        <w:t xml:space="preserve"> </w:t>
      </w:r>
      <w:r w:rsidR="000768CA" w:rsidRPr="000768CA">
        <w:t>те</w:t>
      </w:r>
      <w:r w:rsidR="00D0615F">
        <w:t xml:space="preserve"> </w:t>
      </w:r>
      <w:r w:rsidR="000768CA" w:rsidRPr="000768CA">
        <w:t>нормативные</w:t>
      </w:r>
      <w:r w:rsidR="00D0615F">
        <w:t xml:space="preserve"> </w:t>
      </w:r>
      <w:r w:rsidR="000768CA" w:rsidRPr="000768CA">
        <w:t>акты,</w:t>
      </w:r>
      <w:r w:rsidR="00D0615F">
        <w:t xml:space="preserve"> </w:t>
      </w:r>
      <w:r w:rsidR="000768CA" w:rsidRPr="000768CA">
        <w:t>которые</w:t>
      </w:r>
      <w:r w:rsidR="00D0615F">
        <w:t xml:space="preserve"> </w:t>
      </w:r>
      <w:r w:rsidR="000768CA" w:rsidRPr="000768CA">
        <w:t>должны</w:t>
      </w:r>
      <w:r w:rsidR="00D0615F">
        <w:t xml:space="preserve"> </w:t>
      </w:r>
      <w:r w:rsidR="000768CA" w:rsidRPr="000768CA">
        <w:t>быть</w:t>
      </w:r>
      <w:r w:rsidR="00D0615F">
        <w:t xml:space="preserve"> </w:t>
      </w:r>
      <w:r w:rsidR="000768CA" w:rsidRPr="000768CA">
        <w:t>разработаны</w:t>
      </w:r>
      <w:r w:rsidR="00D0615F">
        <w:t xml:space="preserve"> </w:t>
      </w:r>
      <w:r w:rsidR="000768CA" w:rsidRPr="000768CA">
        <w:t>к</w:t>
      </w:r>
      <w:r w:rsidR="00D0615F">
        <w:t xml:space="preserve"> </w:t>
      </w:r>
      <w:r w:rsidR="000768CA" w:rsidRPr="000768CA">
        <w:t>моменту</w:t>
      </w:r>
      <w:r w:rsidR="00D0615F">
        <w:t xml:space="preserve"> </w:t>
      </w:r>
      <w:r w:rsidR="000768CA" w:rsidRPr="000768CA">
        <w:t>запуска</w:t>
      </w:r>
      <w:r w:rsidR="00D0615F">
        <w:t xml:space="preserve"> </w:t>
      </w:r>
      <w:r w:rsidR="000768CA" w:rsidRPr="000768CA">
        <w:t>системы</w:t>
      </w:r>
      <w:r>
        <w:t>»</w:t>
      </w:r>
      <w:r w:rsidR="000768CA" w:rsidRPr="000768CA">
        <w:t>,</w:t>
      </w:r>
      <w:r w:rsidR="00D0615F">
        <w:t xml:space="preserve"> </w:t>
      </w:r>
      <w:r>
        <w:t>–</w:t>
      </w:r>
      <w:r w:rsidR="00D0615F">
        <w:t xml:space="preserve"> </w:t>
      </w:r>
      <w:r w:rsidR="000768CA" w:rsidRPr="000768CA">
        <w:t>заявил</w:t>
      </w:r>
      <w:r w:rsidR="00D0615F">
        <w:t xml:space="preserve"> </w:t>
      </w:r>
      <w:r w:rsidR="000768CA" w:rsidRPr="000768CA">
        <w:t>Павлюк.</w:t>
      </w:r>
    </w:p>
    <w:p w14:paraId="69B915C3" w14:textId="6601A503" w:rsidR="000768CA" w:rsidRPr="000768CA" w:rsidRDefault="000768CA" w:rsidP="0072106D">
      <w:pPr>
        <w:jc w:val="both"/>
      </w:pPr>
      <w:r w:rsidRPr="000768CA">
        <w:t>В</w:t>
      </w:r>
      <w:r w:rsidR="00D0615F">
        <w:t xml:space="preserve"> </w:t>
      </w:r>
      <w:r w:rsidRPr="000768CA">
        <w:t>противном</w:t>
      </w:r>
      <w:r w:rsidR="00D0615F">
        <w:t xml:space="preserve"> </w:t>
      </w:r>
      <w:r w:rsidRPr="000768CA">
        <w:t>случае,</w:t>
      </w:r>
      <w:r w:rsidR="00D0615F">
        <w:t xml:space="preserve"> </w:t>
      </w:r>
      <w:r w:rsidRPr="000768CA">
        <w:t>заявил</w:t>
      </w:r>
      <w:r w:rsidR="00D0615F">
        <w:t xml:space="preserve"> </w:t>
      </w:r>
      <w:r w:rsidRPr="000768CA">
        <w:t>эксперт,</w:t>
      </w:r>
      <w:r w:rsidR="00D0615F">
        <w:t xml:space="preserve"> </w:t>
      </w:r>
      <w:r w:rsidRPr="000768CA">
        <w:t>все</w:t>
      </w:r>
      <w:r w:rsidR="00D0615F">
        <w:t xml:space="preserve"> </w:t>
      </w:r>
      <w:r w:rsidRPr="000768CA">
        <w:t>заинтересованные</w:t>
      </w:r>
      <w:r w:rsidR="00D0615F">
        <w:t xml:space="preserve"> </w:t>
      </w:r>
      <w:r w:rsidRPr="000768CA">
        <w:t>стороны</w:t>
      </w:r>
      <w:r w:rsidR="00D0615F">
        <w:t xml:space="preserve"> </w:t>
      </w:r>
      <w:r w:rsidR="0072106D">
        <w:t>–</w:t>
      </w:r>
      <w:r w:rsidR="00D0615F">
        <w:t xml:space="preserve"> </w:t>
      </w:r>
      <w:r w:rsidRPr="000768CA">
        <w:t>государство</w:t>
      </w:r>
      <w:r w:rsidR="00D0615F">
        <w:t xml:space="preserve"> </w:t>
      </w:r>
      <w:r w:rsidRPr="000768CA">
        <w:t>и</w:t>
      </w:r>
      <w:r w:rsidR="00D0615F">
        <w:t xml:space="preserve"> </w:t>
      </w:r>
      <w:r w:rsidRPr="000768CA">
        <w:t>сами</w:t>
      </w:r>
      <w:r w:rsidR="00D0615F">
        <w:t xml:space="preserve"> </w:t>
      </w:r>
      <w:r w:rsidRPr="000768CA">
        <w:t>участники</w:t>
      </w:r>
      <w:r w:rsidR="00D0615F">
        <w:t xml:space="preserve"> </w:t>
      </w:r>
      <w:r w:rsidRPr="000768CA">
        <w:t>рынка</w:t>
      </w:r>
      <w:r w:rsidR="00D0615F">
        <w:t xml:space="preserve"> </w:t>
      </w:r>
      <w:r w:rsidR="0072106D">
        <w:t>–</w:t>
      </w:r>
      <w:r w:rsidR="00D0615F">
        <w:t xml:space="preserve"> </w:t>
      </w:r>
      <w:r w:rsidRPr="000768CA">
        <w:t>окажутся</w:t>
      </w:r>
      <w:r w:rsidR="00D0615F">
        <w:t xml:space="preserve"> </w:t>
      </w:r>
      <w:r w:rsidR="0072106D">
        <w:t>«</w:t>
      </w:r>
      <w:r w:rsidRPr="000768CA">
        <w:t>в</w:t>
      </w:r>
      <w:r w:rsidR="00D0615F">
        <w:t xml:space="preserve"> </w:t>
      </w:r>
      <w:r w:rsidRPr="000768CA">
        <w:t>неприятной</w:t>
      </w:r>
      <w:r w:rsidR="00D0615F">
        <w:t xml:space="preserve"> </w:t>
      </w:r>
      <w:r w:rsidRPr="000768CA">
        <w:t>ситуации</w:t>
      </w:r>
      <w:r w:rsidR="0072106D">
        <w:t>»</w:t>
      </w:r>
      <w:r w:rsidRPr="000768CA">
        <w:t>.</w:t>
      </w:r>
    </w:p>
    <w:p w14:paraId="7C84D7F1" w14:textId="5651D8CD" w:rsidR="000768CA" w:rsidRPr="000768CA" w:rsidRDefault="000768CA" w:rsidP="0072106D">
      <w:pPr>
        <w:jc w:val="both"/>
      </w:pPr>
      <w:r w:rsidRPr="000768CA">
        <w:t>Со</w:t>
      </w:r>
      <w:r w:rsidR="00D0615F">
        <w:t xml:space="preserve"> </w:t>
      </w:r>
      <w:r w:rsidRPr="000768CA">
        <w:t>своей</w:t>
      </w:r>
      <w:r w:rsidR="00D0615F">
        <w:t xml:space="preserve"> </w:t>
      </w:r>
      <w:r w:rsidRPr="000768CA">
        <w:t>стороны</w:t>
      </w:r>
      <w:r w:rsidR="00D0615F">
        <w:t xml:space="preserve"> </w:t>
      </w:r>
      <w:r w:rsidRPr="000768CA">
        <w:t>представитель</w:t>
      </w:r>
      <w:r w:rsidR="00D0615F">
        <w:t xml:space="preserve"> </w:t>
      </w:r>
      <w:r w:rsidRPr="000768CA">
        <w:t>профильного</w:t>
      </w:r>
      <w:r w:rsidR="00D0615F">
        <w:t xml:space="preserve"> </w:t>
      </w:r>
      <w:r w:rsidRPr="000768CA">
        <w:t>ведомства</w:t>
      </w:r>
      <w:r w:rsidR="00D0615F">
        <w:t xml:space="preserve"> </w:t>
      </w:r>
      <w:r w:rsidRPr="000768CA">
        <w:t>Григорий</w:t>
      </w:r>
      <w:r w:rsidR="00D0615F">
        <w:t xml:space="preserve"> </w:t>
      </w:r>
      <w:r w:rsidRPr="000768CA">
        <w:t>Волков</w:t>
      </w:r>
      <w:r w:rsidR="00D0615F">
        <w:t xml:space="preserve"> </w:t>
      </w:r>
      <w:r w:rsidRPr="000768CA">
        <w:t>заверил</w:t>
      </w:r>
      <w:r w:rsidR="00D0615F">
        <w:t xml:space="preserve"> </w:t>
      </w:r>
      <w:r w:rsidRPr="000768CA">
        <w:t>присутствующих</w:t>
      </w:r>
      <w:r w:rsidR="00D0615F">
        <w:t xml:space="preserve"> </w:t>
      </w:r>
      <w:r w:rsidRPr="000768CA">
        <w:t>в</w:t>
      </w:r>
      <w:r w:rsidR="00D0615F">
        <w:t xml:space="preserve"> </w:t>
      </w:r>
      <w:r w:rsidRPr="000768CA">
        <w:t>том,</w:t>
      </w:r>
      <w:r w:rsidR="00D0615F">
        <w:t xml:space="preserve"> </w:t>
      </w:r>
      <w:r w:rsidRPr="000768CA">
        <w:t>что</w:t>
      </w:r>
      <w:r w:rsidR="00D0615F">
        <w:t xml:space="preserve"> </w:t>
      </w:r>
      <w:r w:rsidRPr="000768CA">
        <w:t>в</w:t>
      </w:r>
      <w:r w:rsidR="00D0615F">
        <w:t xml:space="preserve"> </w:t>
      </w:r>
      <w:r w:rsidRPr="000768CA">
        <w:t>министерстве</w:t>
      </w:r>
      <w:r w:rsidR="00D0615F">
        <w:t xml:space="preserve"> </w:t>
      </w:r>
      <w:r w:rsidRPr="000768CA">
        <w:t>готовы</w:t>
      </w:r>
      <w:r w:rsidR="00D0615F">
        <w:t xml:space="preserve"> </w:t>
      </w:r>
      <w:r w:rsidRPr="000768CA">
        <w:t>и</w:t>
      </w:r>
      <w:r w:rsidR="00D0615F">
        <w:t xml:space="preserve"> </w:t>
      </w:r>
      <w:r w:rsidRPr="000768CA">
        <w:t>дальше</w:t>
      </w:r>
      <w:r w:rsidR="00D0615F">
        <w:t xml:space="preserve"> </w:t>
      </w:r>
      <w:r w:rsidRPr="000768CA">
        <w:t>работать</w:t>
      </w:r>
      <w:r w:rsidR="00D0615F">
        <w:t xml:space="preserve"> </w:t>
      </w:r>
      <w:r w:rsidRPr="000768CA">
        <w:t>в</w:t>
      </w:r>
      <w:r w:rsidR="00D0615F">
        <w:t xml:space="preserve"> </w:t>
      </w:r>
      <w:r w:rsidRPr="000768CA">
        <w:t>самом</w:t>
      </w:r>
      <w:r w:rsidR="00D0615F">
        <w:t xml:space="preserve"> </w:t>
      </w:r>
      <w:r w:rsidRPr="000768CA">
        <w:t>тесном</w:t>
      </w:r>
      <w:r w:rsidR="00D0615F">
        <w:t xml:space="preserve"> </w:t>
      </w:r>
      <w:r w:rsidRPr="000768CA">
        <w:t>контакте</w:t>
      </w:r>
      <w:r w:rsidR="00D0615F">
        <w:t xml:space="preserve"> </w:t>
      </w:r>
      <w:r w:rsidRPr="000768CA">
        <w:t>с</w:t>
      </w:r>
      <w:r w:rsidR="00D0615F">
        <w:t xml:space="preserve"> </w:t>
      </w:r>
      <w:r w:rsidRPr="000768CA">
        <w:t>участниками</w:t>
      </w:r>
      <w:r w:rsidR="00D0615F">
        <w:t xml:space="preserve"> </w:t>
      </w:r>
      <w:r w:rsidRPr="000768CA">
        <w:t>рынка.</w:t>
      </w:r>
      <w:r w:rsidR="00D0615F">
        <w:t xml:space="preserve"> </w:t>
      </w:r>
      <w:r w:rsidRPr="000768CA">
        <w:t>С</w:t>
      </w:r>
      <w:r w:rsidR="00D0615F">
        <w:t xml:space="preserve"> </w:t>
      </w:r>
      <w:r w:rsidRPr="000768CA">
        <w:t>этой</w:t>
      </w:r>
      <w:r w:rsidR="00D0615F">
        <w:t xml:space="preserve"> </w:t>
      </w:r>
      <w:r w:rsidRPr="000768CA">
        <w:t>целью</w:t>
      </w:r>
      <w:r w:rsidR="00D0615F">
        <w:t xml:space="preserve"> </w:t>
      </w:r>
      <w:r w:rsidRPr="000768CA">
        <w:t>в</w:t>
      </w:r>
      <w:r w:rsidR="00D0615F">
        <w:t xml:space="preserve"> </w:t>
      </w:r>
      <w:r w:rsidRPr="00B60DCD">
        <w:rPr>
          <w:b/>
        </w:rPr>
        <w:t>Минтранс</w:t>
      </w:r>
      <w:r w:rsidRPr="000768CA">
        <w:rPr>
          <w:b/>
        </w:rPr>
        <w:t>е</w:t>
      </w:r>
      <w:r w:rsidR="00D0615F">
        <w:t xml:space="preserve"> </w:t>
      </w:r>
      <w:r w:rsidRPr="000768CA">
        <w:t>готовы,</w:t>
      </w:r>
      <w:r w:rsidR="00D0615F">
        <w:t xml:space="preserve"> </w:t>
      </w:r>
      <w:r w:rsidRPr="000768CA">
        <w:t>в</w:t>
      </w:r>
      <w:r w:rsidR="00D0615F">
        <w:t xml:space="preserve"> </w:t>
      </w:r>
      <w:r w:rsidRPr="000768CA">
        <w:t>том</w:t>
      </w:r>
      <w:r w:rsidR="00D0615F">
        <w:t xml:space="preserve"> </w:t>
      </w:r>
      <w:r w:rsidRPr="000768CA">
        <w:t>числе,</w:t>
      </w:r>
      <w:r w:rsidR="00D0615F">
        <w:t xml:space="preserve"> </w:t>
      </w:r>
      <w:r w:rsidRPr="000768CA">
        <w:t>расширить</w:t>
      </w:r>
      <w:r w:rsidR="00D0615F">
        <w:t xml:space="preserve"> </w:t>
      </w:r>
      <w:r w:rsidRPr="000768CA">
        <w:t>состав</w:t>
      </w:r>
      <w:r w:rsidR="00D0615F">
        <w:t xml:space="preserve"> </w:t>
      </w:r>
      <w:r w:rsidRPr="000768CA">
        <w:t>рабочей</w:t>
      </w:r>
      <w:r w:rsidR="00D0615F">
        <w:t xml:space="preserve"> </w:t>
      </w:r>
      <w:r w:rsidRPr="000768CA">
        <w:t>группы</w:t>
      </w:r>
      <w:r w:rsidR="00D0615F">
        <w:t xml:space="preserve"> </w:t>
      </w:r>
      <w:r w:rsidRPr="000768CA">
        <w:t>по</w:t>
      </w:r>
      <w:r w:rsidR="00D0615F">
        <w:t xml:space="preserve"> </w:t>
      </w:r>
      <w:r w:rsidRPr="00B60DCD">
        <w:rPr>
          <w:b/>
        </w:rPr>
        <w:t>АСВГК</w:t>
      </w:r>
      <w:r w:rsidRPr="000768CA">
        <w:t>.</w:t>
      </w:r>
      <w:r w:rsidR="00D0615F">
        <w:t xml:space="preserve"> </w:t>
      </w:r>
      <w:r w:rsidR="0072106D">
        <w:t>«</w:t>
      </w:r>
      <w:r w:rsidRPr="000768CA">
        <w:t>Если</w:t>
      </w:r>
      <w:r w:rsidR="00D0615F">
        <w:t xml:space="preserve"> </w:t>
      </w:r>
      <w:r w:rsidRPr="000768CA">
        <w:t>кто-то</w:t>
      </w:r>
      <w:r w:rsidR="00D0615F">
        <w:t xml:space="preserve"> </w:t>
      </w:r>
      <w:r w:rsidRPr="000768CA">
        <w:t>из</w:t>
      </w:r>
      <w:r w:rsidR="00D0615F">
        <w:t xml:space="preserve"> </w:t>
      </w:r>
      <w:r w:rsidRPr="000768CA">
        <w:t>перевозчиков</w:t>
      </w:r>
      <w:r w:rsidR="00D0615F">
        <w:t xml:space="preserve"> </w:t>
      </w:r>
      <w:r w:rsidRPr="000768CA">
        <w:t>не</w:t>
      </w:r>
      <w:r w:rsidR="00D0615F">
        <w:t xml:space="preserve"> </w:t>
      </w:r>
      <w:r w:rsidRPr="000768CA">
        <w:t>знал</w:t>
      </w:r>
      <w:r w:rsidR="00D0615F">
        <w:t xml:space="preserve"> </w:t>
      </w:r>
      <w:r w:rsidRPr="000768CA">
        <w:t>об</w:t>
      </w:r>
      <w:r w:rsidR="00D0615F">
        <w:t xml:space="preserve"> </w:t>
      </w:r>
      <w:r w:rsidRPr="000768CA">
        <w:t>этом</w:t>
      </w:r>
      <w:r w:rsidR="00D0615F">
        <w:t xml:space="preserve"> </w:t>
      </w:r>
      <w:r w:rsidRPr="000768CA">
        <w:t>и</w:t>
      </w:r>
      <w:r w:rsidR="00D0615F">
        <w:t xml:space="preserve"> </w:t>
      </w:r>
      <w:r w:rsidRPr="000768CA">
        <w:t>готов</w:t>
      </w:r>
      <w:r w:rsidR="00D0615F">
        <w:t xml:space="preserve"> </w:t>
      </w:r>
      <w:r w:rsidRPr="000768CA">
        <w:t>заинтересован</w:t>
      </w:r>
      <w:r w:rsidR="00D0615F">
        <w:t xml:space="preserve"> </w:t>
      </w:r>
      <w:r w:rsidRPr="000768CA">
        <w:t>присоединиться</w:t>
      </w:r>
      <w:r w:rsidR="00D0615F">
        <w:t xml:space="preserve"> </w:t>
      </w:r>
      <w:r w:rsidRPr="000768CA">
        <w:t>к</w:t>
      </w:r>
      <w:r w:rsidR="00D0615F">
        <w:t xml:space="preserve"> </w:t>
      </w:r>
      <w:r w:rsidRPr="000768CA">
        <w:t>этой</w:t>
      </w:r>
      <w:r w:rsidR="00D0615F">
        <w:t xml:space="preserve"> </w:t>
      </w:r>
      <w:r w:rsidRPr="000768CA">
        <w:t>работе</w:t>
      </w:r>
      <w:r w:rsidR="00D0615F">
        <w:t xml:space="preserve"> </w:t>
      </w:r>
      <w:r w:rsidR="0072106D">
        <w:t>–</w:t>
      </w:r>
      <w:r w:rsidR="00D0615F">
        <w:t xml:space="preserve"> </w:t>
      </w:r>
      <w:r w:rsidRPr="000768CA">
        <w:t>пожалуйста,</w:t>
      </w:r>
      <w:r w:rsidR="00D0615F">
        <w:t xml:space="preserve"> </w:t>
      </w:r>
      <w:r w:rsidRPr="000768CA">
        <w:t>обращайтесь.</w:t>
      </w:r>
      <w:r w:rsidR="00D0615F">
        <w:t xml:space="preserve"> </w:t>
      </w:r>
      <w:r w:rsidRPr="000768CA">
        <w:t>Вносите</w:t>
      </w:r>
      <w:r w:rsidR="00D0615F">
        <w:t xml:space="preserve"> </w:t>
      </w:r>
      <w:r w:rsidRPr="000768CA">
        <w:t>свои</w:t>
      </w:r>
      <w:r w:rsidR="00D0615F">
        <w:t xml:space="preserve"> </w:t>
      </w:r>
      <w:r w:rsidRPr="000768CA">
        <w:t>предложения.</w:t>
      </w:r>
      <w:r w:rsidR="00D0615F">
        <w:t xml:space="preserve"> </w:t>
      </w:r>
      <w:r w:rsidRPr="000768CA">
        <w:t>Никаких</w:t>
      </w:r>
      <w:r w:rsidR="00D0615F">
        <w:t xml:space="preserve"> </w:t>
      </w:r>
      <w:r w:rsidRPr="000768CA">
        <w:t>проблем</w:t>
      </w:r>
      <w:r w:rsidR="00D0615F">
        <w:t xml:space="preserve"> </w:t>
      </w:r>
      <w:r w:rsidRPr="000768CA">
        <w:t>мы</w:t>
      </w:r>
      <w:r w:rsidR="00D0615F">
        <w:t xml:space="preserve"> </w:t>
      </w:r>
      <w:r w:rsidRPr="000768CA">
        <w:t>не</w:t>
      </w:r>
      <w:r w:rsidR="00D0615F">
        <w:t xml:space="preserve"> </w:t>
      </w:r>
      <w:r w:rsidRPr="000768CA">
        <w:t>видим</w:t>
      </w:r>
      <w:r w:rsidR="0072106D">
        <w:t>»</w:t>
      </w:r>
      <w:r w:rsidRPr="000768CA">
        <w:t>,</w:t>
      </w:r>
      <w:r w:rsidR="00D0615F">
        <w:t xml:space="preserve"> </w:t>
      </w:r>
      <w:r w:rsidR="0072106D">
        <w:t>–</w:t>
      </w:r>
      <w:r w:rsidR="00D0615F">
        <w:t xml:space="preserve"> </w:t>
      </w:r>
      <w:r w:rsidRPr="000768CA">
        <w:t>сообщил</w:t>
      </w:r>
      <w:r w:rsidR="00D0615F">
        <w:t xml:space="preserve"> </w:t>
      </w:r>
      <w:r w:rsidRPr="000768CA">
        <w:t>он.</w:t>
      </w:r>
    </w:p>
    <w:p w14:paraId="0F5D2D4B" w14:textId="5003B102" w:rsidR="000768CA" w:rsidRPr="000768CA" w:rsidRDefault="000768CA" w:rsidP="0072106D">
      <w:pPr>
        <w:jc w:val="both"/>
      </w:pPr>
      <w:r w:rsidRPr="000768CA">
        <w:t>Касательно</w:t>
      </w:r>
      <w:r w:rsidR="00D0615F">
        <w:t xml:space="preserve"> </w:t>
      </w:r>
      <w:r w:rsidRPr="000768CA">
        <w:t>сроков</w:t>
      </w:r>
      <w:r w:rsidR="00D0615F">
        <w:t xml:space="preserve"> </w:t>
      </w:r>
      <w:r w:rsidRPr="000768CA">
        <w:t>реализации</w:t>
      </w:r>
      <w:r w:rsidR="00D0615F">
        <w:t xml:space="preserve"> </w:t>
      </w:r>
      <w:r w:rsidRPr="000768CA">
        <w:t>первого</w:t>
      </w:r>
      <w:r w:rsidR="00D0615F">
        <w:t xml:space="preserve"> </w:t>
      </w:r>
      <w:r w:rsidRPr="000768CA">
        <w:t>этапа</w:t>
      </w:r>
      <w:r w:rsidR="00D0615F">
        <w:t xml:space="preserve"> </w:t>
      </w:r>
      <w:r w:rsidRPr="000768CA">
        <w:t>проекта</w:t>
      </w:r>
      <w:r w:rsidR="00D0615F">
        <w:t xml:space="preserve"> </w:t>
      </w:r>
      <w:r w:rsidR="0072106D">
        <w:t>–</w:t>
      </w:r>
      <w:r w:rsidR="00D0615F">
        <w:t xml:space="preserve"> </w:t>
      </w:r>
      <w:r w:rsidRPr="000768CA">
        <w:t>по</w:t>
      </w:r>
      <w:r w:rsidR="00D0615F">
        <w:t xml:space="preserve"> </w:t>
      </w:r>
      <w:r w:rsidRPr="000768CA">
        <w:t>определения</w:t>
      </w:r>
      <w:r w:rsidR="00D0615F">
        <w:t xml:space="preserve"> </w:t>
      </w:r>
      <w:r w:rsidRPr="000768CA">
        <w:t>оператора</w:t>
      </w:r>
      <w:r w:rsidR="00D0615F">
        <w:t xml:space="preserve"> </w:t>
      </w:r>
      <w:r w:rsidRPr="000768CA">
        <w:t>государственной</w:t>
      </w:r>
      <w:r w:rsidR="00D0615F">
        <w:t xml:space="preserve"> </w:t>
      </w:r>
      <w:r w:rsidRPr="000768CA">
        <w:t>системы</w:t>
      </w:r>
      <w:r w:rsidR="00D0615F">
        <w:t xml:space="preserve"> </w:t>
      </w:r>
      <w:r w:rsidR="0072106D">
        <w:t>–</w:t>
      </w:r>
      <w:r w:rsidR="00D0615F">
        <w:t xml:space="preserve"> </w:t>
      </w:r>
      <w:r w:rsidRPr="000768CA">
        <w:t>чиновник</w:t>
      </w:r>
      <w:r w:rsidR="00D0615F">
        <w:t xml:space="preserve"> </w:t>
      </w:r>
      <w:r w:rsidRPr="000768CA">
        <w:t>уточнил</w:t>
      </w:r>
      <w:r w:rsidR="00D0615F">
        <w:t xml:space="preserve"> </w:t>
      </w:r>
      <w:r w:rsidRPr="000768CA">
        <w:t>в</w:t>
      </w:r>
      <w:r w:rsidR="00D0615F">
        <w:t xml:space="preserve"> </w:t>
      </w:r>
      <w:r w:rsidRPr="000768CA">
        <w:t>общении</w:t>
      </w:r>
      <w:r w:rsidR="00D0615F">
        <w:t xml:space="preserve"> </w:t>
      </w:r>
      <w:r w:rsidRPr="000768CA">
        <w:t>с</w:t>
      </w:r>
      <w:r w:rsidR="00D0615F">
        <w:t xml:space="preserve"> </w:t>
      </w:r>
      <w:r w:rsidRPr="000768CA">
        <w:t>корреспондентом</w:t>
      </w:r>
      <w:r w:rsidR="00D0615F">
        <w:t xml:space="preserve"> </w:t>
      </w:r>
      <w:r w:rsidRPr="000768CA">
        <w:t>ГиД,</w:t>
      </w:r>
      <w:r w:rsidR="00D0615F">
        <w:t xml:space="preserve"> </w:t>
      </w:r>
      <w:r w:rsidRPr="000768CA">
        <w:t>что</w:t>
      </w:r>
      <w:r w:rsidR="00D0615F">
        <w:t xml:space="preserve"> </w:t>
      </w:r>
      <w:r w:rsidRPr="000768CA">
        <w:t>определить</w:t>
      </w:r>
      <w:r w:rsidR="00D0615F">
        <w:t xml:space="preserve"> </w:t>
      </w:r>
      <w:r w:rsidRPr="000768CA">
        <w:t>победителя</w:t>
      </w:r>
      <w:r w:rsidR="00D0615F">
        <w:t xml:space="preserve"> </w:t>
      </w:r>
      <w:r w:rsidRPr="000768CA">
        <w:t>по</w:t>
      </w:r>
      <w:r w:rsidR="00D0615F">
        <w:t xml:space="preserve"> </w:t>
      </w:r>
      <w:r w:rsidRPr="000768CA">
        <w:t>результатам</w:t>
      </w:r>
      <w:r w:rsidR="00D0615F">
        <w:t xml:space="preserve"> </w:t>
      </w:r>
      <w:r w:rsidRPr="000768CA">
        <w:t>конкурсных</w:t>
      </w:r>
      <w:r w:rsidR="00D0615F">
        <w:t xml:space="preserve"> </w:t>
      </w:r>
      <w:r w:rsidRPr="000768CA">
        <w:t>процедур</w:t>
      </w:r>
      <w:r w:rsidR="00D0615F">
        <w:t xml:space="preserve"> </w:t>
      </w:r>
      <w:r w:rsidRPr="000768CA">
        <w:t>планируется</w:t>
      </w:r>
      <w:r w:rsidR="00D0615F">
        <w:t xml:space="preserve"> </w:t>
      </w:r>
      <w:r w:rsidRPr="000768CA">
        <w:t>в</w:t>
      </w:r>
      <w:r w:rsidR="00D0615F">
        <w:t xml:space="preserve"> </w:t>
      </w:r>
      <w:r w:rsidRPr="000768CA">
        <w:t>IV</w:t>
      </w:r>
      <w:r w:rsidR="00D0615F">
        <w:t xml:space="preserve"> </w:t>
      </w:r>
      <w:r w:rsidRPr="000768CA">
        <w:t>квартале</w:t>
      </w:r>
      <w:r w:rsidR="00D0615F">
        <w:t xml:space="preserve"> </w:t>
      </w:r>
      <w:r w:rsidRPr="000768CA">
        <w:t>текущего</w:t>
      </w:r>
      <w:r w:rsidR="00D0615F">
        <w:t xml:space="preserve"> </w:t>
      </w:r>
      <w:r w:rsidRPr="000768CA">
        <w:t>года.</w:t>
      </w:r>
    </w:p>
    <w:p w14:paraId="049F49BA" w14:textId="7D00E047" w:rsidR="000768CA" w:rsidRPr="000768CA" w:rsidRDefault="000768CA" w:rsidP="0072106D">
      <w:pPr>
        <w:jc w:val="both"/>
      </w:pPr>
      <w:r w:rsidRPr="000768CA">
        <w:t>Цифровая</w:t>
      </w:r>
      <w:r w:rsidR="00D0615F">
        <w:t xml:space="preserve"> </w:t>
      </w:r>
      <w:r w:rsidRPr="000768CA">
        <w:t>эра</w:t>
      </w:r>
    </w:p>
    <w:p w14:paraId="6DDC0FE0" w14:textId="16169657" w:rsidR="000768CA" w:rsidRPr="000768CA" w:rsidRDefault="000768CA" w:rsidP="0072106D">
      <w:pPr>
        <w:jc w:val="both"/>
      </w:pPr>
      <w:r w:rsidRPr="000768CA">
        <w:t>Еще</w:t>
      </w:r>
      <w:r w:rsidR="00D0615F">
        <w:t xml:space="preserve"> </w:t>
      </w:r>
      <w:r w:rsidRPr="000768CA">
        <w:t>одно</w:t>
      </w:r>
      <w:r w:rsidR="00D0615F">
        <w:t xml:space="preserve"> </w:t>
      </w:r>
      <w:r w:rsidRPr="000768CA">
        <w:t>важной</w:t>
      </w:r>
      <w:r w:rsidR="00D0615F">
        <w:t xml:space="preserve"> </w:t>
      </w:r>
      <w:r w:rsidRPr="000768CA">
        <w:t>темой</w:t>
      </w:r>
      <w:r w:rsidR="00D0615F">
        <w:t xml:space="preserve"> </w:t>
      </w:r>
      <w:r w:rsidRPr="000768CA">
        <w:t>первого</w:t>
      </w:r>
      <w:r w:rsidR="00D0615F">
        <w:t xml:space="preserve"> </w:t>
      </w:r>
      <w:r w:rsidRPr="000768CA">
        <w:t>дня</w:t>
      </w:r>
      <w:r w:rsidR="00D0615F">
        <w:t xml:space="preserve"> </w:t>
      </w:r>
      <w:r w:rsidRPr="000768CA">
        <w:t>форума</w:t>
      </w:r>
      <w:r w:rsidR="00D0615F">
        <w:t xml:space="preserve"> </w:t>
      </w:r>
      <w:r w:rsidRPr="000768CA">
        <w:t>стало</w:t>
      </w:r>
      <w:r w:rsidR="00D0615F">
        <w:t xml:space="preserve"> </w:t>
      </w:r>
      <w:r w:rsidRPr="000768CA">
        <w:t>обсуждение</w:t>
      </w:r>
      <w:r w:rsidR="00D0615F">
        <w:t xml:space="preserve"> </w:t>
      </w:r>
      <w:r w:rsidRPr="000768CA">
        <w:t>цифровой</w:t>
      </w:r>
      <w:r w:rsidR="00D0615F">
        <w:t xml:space="preserve"> </w:t>
      </w:r>
      <w:r w:rsidRPr="000768CA">
        <w:t>повестки</w:t>
      </w:r>
      <w:r w:rsidR="00D0615F">
        <w:t xml:space="preserve"> </w:t>
      </w:r>
      <w:r w:rsidRPr="000768CA">
        <w:t>дня</w:t>
      </w:r>
      <w:r w:rsidR="00D0615F">
        <w:t xml:space="preserve"> </w:t>
      </w:r>
      <w:r w:rsidRPr="000768CA">
        <w:t>в</w:t>
      </w:r>
      <w:r w:rsidR="00D0615F">
        <w:t xml:space="preserve"> </w:t>
      </w:r>
      <w:r w:rsidRPr="000768CA">
        <w:t>транспортно-логистической</w:t>
      </w:r>
      <w:r w:rsidR="00D0615F">
        <w:t xml:space="preserve"> </w:t>
      </w:r>
      <w:r w:rsidRPr="000768CA">
        <w:t>отрасли.</w:t>
      </w:r>
      <w:r w:rsidR="00D0615F">
        <w:t xml:space="preserve"> </w:t>
      </w:r>
      <w:r w:rsidRPr="000768CA">
        <w:t>Как</w:t>
      </w:r>
      <w:r w:rsidR="00D0615F">
        <w:t xml:space="preserve"> </w:t>
      </w:r>
      <w:r w:rsidRPr="000768CA">
        <w:t>известно,</w:t>
      </w:r>
      <w:r w:rsidR="00D0615F">
        <w:t xml:space="preserve"> </w:t>
      </w:r>
      <w:r w:rsidRPr="000768CA">
        <w:t>с</w:t>
      </w:r>
      <w:r w:rsidR="00D0615F">
        <w:t xml:space="preserve"> </w:t>
      </w:r>
      <w:r w:rsidRPr="000768CA">
        <w:t>прошлого</w:t>
      </w:r>
      <w:r w:rsidR="00D0615F">
        <w:t xml:space="preserve"> </w:t>
      </w:r>
      <w:r w:rsidRPr="000768CA">
        <w:t>года</w:t>
      </w:r>
      <w:r w:rsidR="00D0615F">
        <w:t xml:space="preserve"> </w:t>
      </w:r>
      <w:r w:rsidRPr="000768CA">
        <w:t>в</w:t>
      </w:r>
      <w:r w:rsidR="00D0615F">
        <w:t xml:space="preserve"> </w:t>
      </w:r>
      <w:r w:rsidRPr="000768CA">
        <w:t>России</w:t>
      </w:r>
      <w:r w:rsidR="00D0615F">
        <w:t xml:space="preserve"> </w:t>
      </w:r>
      <w:r w:rsidRPr="000768CA">
        <w:t>уделяется</w:t>
      </w:r>
      <w:r w:rsidR="00D0615F">
        <w:t xml:space="preserve"> </w:t>
      </w:r>
      <w:r w:rsidRPr="000768CA">
        <w:t>повышенное</w:t>
      </w:r>
      <w:r w:rsidR="00D0615F">
        <w:t xml:space="preserve"> </w:t>
      </w:r>
      <w:r w:rsidRPr="000768CA">
        <w:t>внимание</w:t>
      </w:r>
      <w:r w:rsidR="00D0615F">
        <w:t xml:space="preserve"> </w:t>
      </w:r>
      <w:r w:rsidRPr="000768CA">
        <w:t>теме</w:t>
      </w:r>
      <w:r w:rsidR="00D0615F">
        <w:t xml:space="preserve"> </w:t>
      </w:r>
      <w:r w:rsidRPr="000768CA">
        <w:t>цифровизации</w:t>
      </w:r>
      <w:r w:rsidR="00D0615F">
        <w:t xml:space="preserve"> </w:t>
      </w:r>
      <w:r w:rsidRPr="000768CA">
        <w:t>экономики</w:t>
      </w:r>
      <w:r w:rsidR="00D0615F">
        <w:t xml:space="preserve"> </w:t>
      </w:r>
      <w:r w:rsidR="0072106D">
        <w:t>–</w:t>
      </w:r>
      <w:r w:rsidR="00D0615F">
        <w:t xml:space="preserve"> </w:t>
      </w:r>
      <w:r w:rsidRPr="000768CA">
        <w:t>и,</w:t>
      </w:r>
      <w:r w:rsidR="00D0615F">
        <w:t xml:space="preserve"> </w:t>
      </w:r>
      <w:r w:rsidRPr="000768CA">
        <w:t>в</w:t>
      </w:r>
      <w:r w:rsidR="00D0615F">
        <w:t xml:space="preserve"> </w:t>
      </w:r>
      <w:r w:rsidRPr="000768CA">
        <w:t>том</w:t>
      </w:r>
      <w:r w:rsidR="00D0615F">
        <w:t xml:space="preserve"> </w:t>
      </w:r>
      <w:r w:rsidRPr="000768CA">
        <w:t>числе,</w:t>
      </w:r>
      <w:r w:rsidR="00D0615F">
        <w:t xml:space="preserve"> </w:t>
      </w:r>
      <w:r w:rsidRPr="000768CA">
        <w:t>транспортной</w:t>
      </w:r>
      <w:r w:rsidR="00D0615F">
        <w:t xml:space="preserve"> </w:t>
      </w:r>
      <w:r w:rsidRPr="000768CA">
        <w:t>отрасли.</w:t>
      </w:r>
      <w:r w:rsidR="00D0615F">
        <w:t xml:space="preserve"> </w:t>
      </w:r>
      <w:r w:rsidRPr="000768CA">
        <w:t>Не</w:t>
      </w:r>
      <w:r w:rsidR="00D0615F">
        <w:t xml:space="preserve"> </w:t>
      </w:r>
      <w:r w:rsidRPr="000768CA">
        <w:t>случайно</w:t>
      </w:r>
      <w:r w:rsidR="00D0615F">
        <w:t xml:space="preserve"> </w:t>
      </w:r>
      <w:r w:rsidRPr="000768CA">
        <w:t>в</w:t>
      </w:r>
      <w:r w:rsidR="00D0615F">
        <w:t xml:space="preserve"> </w:t>
      </w:r>
      <w:r w:rsidRPr="000768CA">
        <w:t>госпрограмму</w:t>
      </w:r>
      <w:r w:rsidR="00D0615F">
        <w:t xml:space="preserve"> </w:t>
      </w:r>
      <w:r w:rsidR="0072106D">
        <w:t>«</w:t>
      </w:r>
      <w:r w:rsidRPr="000768CA">
        <w:t>Цифровая</w:t>
      </w:r>
      <w:r w:rsidR="00D0615F">
        <w:t xml:space="preserve"> </w:t>
      </w:r>
      <w:r w:rsidRPr="000768CA">
        <w:t>экономика</w:t>
      </w:r>
      <w:r w:rsidR="0072106D">
        <w:t>»</w:t>
      </w:r>
      <w:r w:rsidR="00D0615F">
        <w:t xml:space="preserve"> </w:t>
      </w:r>
      <w:r w:rsidRPr="000768CA">
        <w:t>отдельным</w:t>
      </w:r>
      <w:r w:rsidR="00D0615F">
        <w:t xml:space="preserve"> </w:t>
      </w:r>
      <w:r w:rsidRPr="000768CA">
        <w:t>блоком</w:t>
      </w:r>
      <w:r w:rsidR="00D0615F">
        <w:t xml:space="preserve"> </w:t>
      </w:r>
      <w:r w:rsidRPr="000768CA">
        <w:t>вошло</w:t>
      </w:r>
      <w:r w:rsidR="00D0615F">
        <w:t xml:space="preserve"> </w:t>
      </w:r>
      <w:r w:rsidRPr="000768CA">
        <w:t>направление</w:t>
      </w:r>
      <w:r w:rsidR="00D0615F">
        <w:t xml:space="preserve"> </w:t>
      </w:r>
      <w:r w:rsidR="0072106D">
        <w:t>«</w:t>
      </w:r>
      <w:r w:rsidRPr="000768CA">
        <w:t>Цифровой</w:t>
      </w:r>
      <w:r w:rsidR="00D0615F">
        <w:t xml:space="preserve"> </w:t>
      </w:r>
      <w:r w:rsidRPr="000768CA">
        <w:t>транспорт</w:t>
      </w:r>
      <w:r w:rsidR="00D0615F">
        <w:t xml:space="preserve"> </w:t>
      </w:r>
      <w:r w:rsidRPr="000768CA">
        <w:t>и</w:t>
      </w:r>
      <w:r w:rsidR="00D0615F">
        <w:t xml:space="preserve"> </w:t>
      </w:r>
      <w:r w:rsidRPr="000768CA">
        <w:t>логистика</w:t>
      </w:r>
      <w:r w:rsidR="0072106D">
        <w:t>»</w:t>
      </w:r>
      <w:r w:rsidRPr="000768CA">
        <w:t>.</w:t>
      </w:r>
    </w:p>
    <w:p w14:paraId="2E5A0421" w14:textId="3670E32A" w:rsidR="000768CA" w:rsidRPr="000768CA" w:rsidRDefault="000768CA" w:rsidP="0072106D">
      <w:pPr>
        <w:jc w:val="both"/>
      </w:pPr>
      <w:r w:rsidRPr="000768CA">
        <w:t>В</w:t>
      </w:r>
      <w:r w:rsidR="00D0615F">
        <w:t xml:space="preserve"> </w:t>
      </w:r>
      <w:r w:rsidRPr="000768CA">
        <w:t>свою</w:t>
      </w:r>
      <w:r w:rsidR="00D0615F">
        <w:t xml:space="preserve"> </w:t>
      </w:r>
      <w:r w:rsidRPr="000768CA">
        <w:t>очередь</w:t>
      </w:r>
      <w:r w:rsidR="00D0615F">
        <w:t xml:space="preserve"> </w:t>
      </w:r>
      <w:r w:rsidRPr="000768CA">
        <w:t>в</w:t>
      </w:r>
      <w:r w:rsidR="00D0615F">
        <w:t xml:space="preserve"> </w:t>
      </w:r>
      <w:r w:rsidRPr="000768CA">
        <w:t>состав</w:t>
      </w:r>
      <w:r w:rsidR="00D0615F">
        <w:t xml:space="preserve"> </w:t>
      </w:r>
      <w:r w:rsidRPr="000768CA">
        <w:t>последнего</w:t>
      </w:r>
      <w:r w:rsidR="00D0615F">
        <w:t xml:space="preserve"> </w:t>
      </w:r>
      <w:r w:rsidRPr="000768CA">
        <w:t>был</w:t>
      </w:r>
      <w:r w:rsidR="00D0615F">
        <w:t xml:space="preserve"> </w:t>
      </w:r>
      <w:r w:rsidRPr="000768CA">
        <w:t>включен</w:t>
      </w:r>
      <w:r w:rsidR="00D0615F">
        <w:t xml:space="preserve"> </w:t>
      </w:r>
      <w:r w:rsidRPr="000768CA">
        <w:t>проект</w:t>
      </w:r>
      <w:r w:rsidR="00D0615F">
        <w:t xml:space="preserve"> </w:t>
      </w:r>
      <w:r w:rsidRPr="000768CA">
        <w:t>по</w:t>
      </w:r>
      <w:r w:rsidR="00D0615F">
        <w:t xml:space="preserve"> </w:t>
      </w:r>
      <w:r w:rsidRPr="000768CA">
        <w:t>созданию</w:t>
      </w:r>
      <w:r w:rsidR="00D0615F">
        <w:t xml:space="preserve"> </w:t>
      </w:r>
      <w:r w:rsidRPr="000768CA">
        <w:t>единой</w:t>
      </w:r>
      <w:r w:rsidR="00D0615F">
        <w:t xml:space="preserve"> </w:t>
      </w:r>
      <w:r w:rsidRPr="000768CA">
        <w:t>цифровой</w:t>
      </w:r>
      <w:r w:rsidR="00D0615F">
        <w:t xml:space="preserve"> </w:t>
      </w:r>
      <w:r w:rsidRPr="000768CA">
        <w:t>платформы</w:t>
      </w:r>
      <w:r w:rsidR="00D0615F">
        <w:t xml:space="preserve"> </w:t>
      </w:r>
      <w:r w:rsidRPr="000768CA">
        <w:t>транспортного</w:t>
      </w:r>
      <w:r w:rsidR="00D0615F">
        <w:t xml:space="preserve"> </w:t>
      </w:r>
      <w:r w:rsidRPr="000768CA">
        <w:t>комплекса</w:t>
      </w:r>
      <w:r w:rsidR="00D0615F">
        <w:t xml:space="preserve"> </w:t>
      </w:r>
      <w:r w:rsidRPr="000768CA">
        <w:t>России</w:t>
      </w:r>
      <w:r w:rsidR="00D0615F">
        <w:t xml:space="preserve"> </w:t>
      </w:r>
      <w:r w:rsidRPr="000768CA">
        <w:t>(ЦПТК,</w:t>
      </w:r>
      <w:r w:rsidR="00D0615F">
        <w:t xml:space="preserve"> </w:t>
      </w:r>
      <w:r w:rsidRPr="000768CA">
        <w:t>ранее</w:t>
      </w:r>
      <w:r w:rsidR="00D0615F">
        <w:t xml:space="preserve"> </w:t>
      </w:r>
      <w:r w:rsidR="0072106D">
        <w:t>–</w:t>
      </w:r>
      <w:r w:rsidR="00D0615F">
        <w:t xml:space="preserve"> </w:t>
      </w:r>
      <w:r w:rsidRPr="000768CA">
        <w:t>единая</w:t>
      </w:r>
      <w:r w:rsidR="00D0615F">
        <w:t xml:space="preserve"> </w:t>
      </w:r>
      <w:r w:rsidRPr="000768CA">
        <w:t>цифровая</w:t>
      </w:r>
      <w:r w:rsidR="00D0615F">
        <w:t xml:space="preserve"> </w:t>
      </w:r>
      <w:r w:rsidRPr="000768CA">
        <w:t>транспортная</w:t>
      </w:r>
      <w:r w:rsidR="00D0615F">
        <w:t xml:space="preserve"> </w:t>
      </w:r>
      <w:r w:rsidRPr="000768CA">
        <w:t>платформа).</w:t>
      </w:r>
      <w:r w:rsidR="00D0615F">
        <w:t xml:space="preserve"> </w:t>
      </w:r>
      <w:r w:rsidRPr="000768CA">
        <w:t>Планируется,</w:t>
      </w:r>
      <w:r w:rsidR="00D0615F">
        <w:t xml:space="preserve"> </w:t>
      </w:r>
      <w:r w:rsidRPr="000768CA">
        <w:t>что</w:t>
      </w:r>
      <w:r w:rsidR="00D0615F">
        <w:t xml:space="preserve"> </w:t>
      </w:r>
      <w:r w:rsidRPr="000768CA">
        <w:t>в</w:t>
      </w:r>
      <w:r w:rsidR="00D0615F">
        <w:t xml:space="preserve"> </w:t>
      </w:r>
      <w:r w:rsidRPr="000768CA">
        <w:t>тестовом</w:t>
      </w:r>
      <w:r w:rsidR="00D0615F">
        <w:t xml:space="preserve"> </w:t>
      </w:r>
      <w:r w:rsidRPr="000768CA">
        <w:t>режиме</w:t>
      </w:r>
      <w:r w:rsidR="00D0615F">
        <w:t xml:space="preserve"> </w:t>
      </w:r>
      <w:r w:rsidRPr="000768CA">
        <w:t>та</w:t>
      </w:r>
      <w:r w:rsidR="00D0615F">
        <w:t xml:space="preserve"> </w:t>
      </w:r>
      <w:r w:rsidRPr="000768CA">
        <w:t>должна</w:t>
      </w:r>
      <w:r w:rsidR="00D0615F">
        <w:t xml:space="preserve"> </w:t>
      </w:r>
      <w:r w:rsidRPr="000768CA">
        <w:t>заработать</w:t>
      </w:r>
      <w:r w:rsidR="00D0615F">
        <w:t xml:space="preserve"> </w:t>
      </w:r>
      <w:r w:rsidRPr="000768CA">
        <w:t>в</w:t>
      </w:r>
      <w:r w:rsidR="00D0615F">
        <w:t xml:space="preserve"> </w:t>
      </w:r>
      <w:r w:rsidRPr="000768CA">
        <w:t>конце</w:t>
      </w:r>
      <w:r w:rsidR="00D0615F">
        <w:t xml:space="preserve"> </w:t>
      </w:r>
      <w:r w:rsidRPr="000768CA">
        <w:t>2019</w:t>
      </w:r>
      <w:r w:rsidR="00D0615F">
        <w:t xml:space="preserve"> </w:t>
      </w:r>
      <w:r w:rsidRPr="000768CA">
        <w:t>года,</w:t>
      </w:r>
      <w:r w:rsidR="00D0615F">
        <w:t xml:space="preserve"> </w:t>
      </w:r>
      <w:r w:rsidRPr="000768CA">
        <w:t>в</w:t>
      </w:r>
      <w:r w:rsidR="00D0615F">
        <w:t xml:space="preserve"> </w:t>
      </w:r>
      <w:r w:rsidRPr="000768CA">
        <w:t>2023-м</w:t>
      </w:r>
      <w:r w:rsidR="00D0615F">
        <w:t xml:space="preserve"> </w:t>
      </w:r>
      <w:r w:rsidRPr="000768CA">
        <w:t>планируется</w:t>
      </w:r>
      <w:r w:rsidR="00D0615F">
        <w:t xml:space="preserve"> </w:t>
      </w:r>
      <w:r w:rsidRPr="000768CA">
        <w:t>запуск</w:t>
      </w:r>
      <w:r w:rsidR="00D0615F">
        <w:t xml:space="preserve"> </w:t>
      </w:r>
      <w:r w:rsidRPr="000768CA">
        <w:t>ЦПТК</w:t>
      </w:r>
      <w:r w:rsidR="00D0615F">
        <w:t xml:space="preserve"> </w:t>
      </w:r>
      <w:r w:rsidRPr="000768CA">
        <w:t>в</w:t>
      </w:r>
      <w:r w:rsidR="00D0615F">
        <w:t xml:space="preserve"> </w:t>
      </w:r>
      <w:r w:rsidRPr="000768CA">
        <w:t>опытную</w:t>
      </w:r>
      <w:r w:rsidR="00D0615F">
        <w:t xml:space="preserve"> </w:t>
      </w:r>
      <w:r w:rsidRPr="000768CA">
        <w:t>эксплуатацию,</w:t>
      </w:r>
      <w:r w:rsidR="00D0615F">
        <w:t xml:space="preserve"> </w:t>
      </w:r>
      <w:r w:rsidRPr="000768CA">
        <w:t>а</w:t>
      </w:r>
      <w:r w:rsidR="00D0615F">
        <w:t xml:space="preserve"> </w:t>
      </w:r>
      <w:r w:rsidRPr="000768CA">
        <w:t>на</w:t>
      </w:r>
      <w:r w:rsidR="00D0615F">
        <w:t xml:space="preserve"> </w:t>
      </w:r>
      <w:r w:rsidRPr="000768CA">
        <w:t>2024</w:t>
      </w:r>
      <w:r w:rsidR="00D0615F">
        <w:t xml:space="preserve"> </w:t>
      </w:r>
      <w:r w:rsidRPr="000768CA">
        <w:t>год</w:t>
      </w:r>
      <w:r w:rsidR="00D0615F">
        <w:t xml:space="preserve"> </w:t>
      </w:r>
      <w:r w:rsidRPr="000768CA">
        <w:t>намечен</w:t>
      </w:r>
      <w:r w:rsidR="00D0615F">
        <w:t xml:space="preserve"> </w:t>
      </w:r>
      <w:r w:rsidRPr="000768CA">
        <w:t>запуск</w:t>
      </w:r>
      <w:r w:rsidR="00D0615F">
        <w:t xml:space="preserve"> </w:t>
      </w:r>
      <w:r w:rsidRPr="000768CA">
        <w:t>в</w:t>
      </w:r>
      <w:r w:rsidR="00D0615F">
        <w:t xml:space="preserve"> </w:t>
      </w:r>
      <w:r w:rsidRPr="000768CA">
        <w:t>режиме</w:t>
      </w:r>
      <w:r w:rsidR="00D0615F">
        <w:t xml:space="preserve"> </w:t>
      </w:r>
      <w:r w:rsidRPr="000768CA">
        <w:t>промышленной</w:t>
      </w:r>
      <w:r w:rsidR="00D0615F">
        <w:t xml:space="preserve"> </w:t>
      </w:r>
      <w:r w:rsidRPr="000768CA">
        <w:t>эксплуатации.</w:t>
      </w:r>
      <w:r w:rsidR="00D0615F">
        <w:t xml:space="preserve"> </w:t>
      </w:r>
      <w:r w:rsidRPr="000768CA">
        <w:t>По</w:t>
      </w:r>
      <w:r w:rsidR="00D0615F">
        <w:t xml:space="preserve"> </w:t>
      </w:r>
      <w:r w:rsidRPr="000768CA">
        <w:t>замыслу</w:t>
      </w:r>
      <w:r w:rsidR="00D0615F">
        <w:t xml:space="preserve"> </w:t>
      </w:r>
      <w:r w:rsidRPr="000768CA">
        <w:t>властей</w:t>
      </w:r>
      <w:r w:rsidR="00D0615F">
        <w:t xml:space="preserve"> </w:t>
      </w:r>
      <w:r w:rsidRPr="000768CA">
        <w:t>данная</w:t>
      </w:r>
      <w:r w:rsidR="00D0615F">
        <w:t xml:space="preserve"> </w:t>
      </w:r>
      <w:r w:rsidRPr="000768CA">
        <w:t>общенациональная</w:t>
      </w:r>
      <w:r w:rsidR="00D0615F">
        <w:t xml:space="preserve"> </w:t>
      </w:r>
      <w:r w:rsidRPr="000768CA">
        <w:t>цифровая</w:t>
      </w:r>
      <w:r w:rsidR="00D0615F">
        <w:t xml:space="preserve"> </w:t>
      </w:r>
      <w:r w:rsidRPr="000768CA">
        <w:t>платформа</w:t>
      </w:r>
      <w:r w:rsidR="00D0615F">
        <w:t xml:space="preserve"> </w:t>
      </w:r>
      <w:r w:rsidRPr="000768CA">
        <w:t>должна</w:t>
      </w:r>
      <w:r w:rsidR="00D0615F">
        <w:t xml:space="preserve"> </w:t>
      </w:r>
      <w:r w:rsidRPr="000768CA">
        <w:t>стать</w:t>
      </w:r>
      <w:r w:rsidR="00D0615F">
        <w:t xml:space="preserve"> </w:t>
      </w:r>
      <w:r w:rsidRPr="000768CA">
        <w:t>основой</w:t>
      </w:r>
      <w:r w:rsidR="00D0615F">
        <w:t xml:space="preserve"> </w:t>
      </w:r>
      <w:r w:rsidRPr="000768CA">
        <w:t>для</w:t>
      </w:r>
      <w:r w:rsidR="00D0615F">
        <w:t xml:space="preserve"> </w:t>
      </w:r>
      <w:r w:rsidRPr="000768CA">
        <w:t>цифровизации</w:t>
      </w:r>
      <w:r w:rsidR="00D0615F">
        <w:t xml:space="preserve"> </w:t>
      </w:r>
      <w:r w:rsidRPr="000768CA">
        <w:t>всей</w:t>
      </w:r>
      <w:r w:rsidR="00D0615F">
        <w:t xml:space="preserve"> </w:t>
      </w:r>
      <w:r w:rsidRPr="000768CA">
        <w:t>транспортной</w:t>
      </w:r>
      <w:r w:rsidR="00D0615F">
        <w:t xml:space="preserve"> </w:t>
      </w:r>
      <w:r w:rsidRPr="000768CA">
        <w:t>отрасли</w:t>
      </w:r>
      <w:r w:rsidR="00D0615F">
        <w:t xml:space="preserve"> </w:t>
      </w:r>
      <w:r w:rsidRPr="000768CA">
        <w:t>страны.</w:t>
      </w:r>
    </w:p>
    <w:p w14:paraId="4E5D344A" w14:textId="31D40EF5" w:rsidR="000768CA" w:rsidRPr="000768CA" w:rsidRDefault="000768CA" w:rsidP="0072106D">
      <w:pPr>
        <w:jc w:val="both"/>
      </w:pPr>
      <w:r w:rsidRPr="000768CA">
        <w:t>Еще</w:t>
      </w:r>
      <w:r w:rsidR="00D0615F">
        <w:t xml:space="preserve"> </w:t>
      </w:r>
      <w:r w:rsidRPr="000768CA">
        <w:t>одними</w:t>
      </w:r>
      <w:r w:rsidR="00D0615F">
        <w:t xml:space="preserve"> </w:t>
      </w:r>
      <w:r w:rsidRPr="000768CA">
        <w:t>звеньями</w:t>
      </w:r>
      <w:r w:rsidR="00D0615F">
        <w:t xml:space="preserve"> </w:t>
      </w:r>
      <w:r w:rsidRPr="000768CA">
        <w:t>данной</w:t>
      </w:r>
      <w:r w:rsidR="00D0615F">
        <w:t xml:space="preserve"> </w:t>
      </w:r>
      <w:r w:rsidRPr="000768CA">
        <w:t>цепи</w:t>
      </w:r>
      <w:r w:rsidR="00D0615F">
        <w:t xml:space="preserve"> </w:t>
      </w:r>
      <w:r w:rsidRPr="000768CA">
        <w:t>событий</w:t>
      </w:r>
      <w:r w:rsidR="00D0615F">
        <w:t xml:space="preserve"> </w:t>
      </w:r>
      <w:r w:rsidRPr="000768CA">
        <w:t>стали</w:t>
      </w:r>
      <w:r w:rsidR="00D0615F">
        <w:t xml:space="preserve"> </w:t>
      </w:r>
      <w:r w:rsidRPr="000768CA">
        <w:t>также</w:t>
      </w:r>
      <w:r w:rsidR="00D0615F">
        <w:t xml:space="preserve"> </w:t>
      </w:r>
      <w:r w:rsidRPr="000768CA">
        <w:t>создание</w:t>
      </w:r>
      <w:r w:rsidR="00D0615F">
        <w:t xml:space="preserve"> </w:t>
      </w:r>
      <w:r w:rsidRPr="000768CA">
        <w:t>в</w:t>
      </w:r>
      <w:r w:rsidR="00D0615F">
        <w:t xml:space="preserve"> </w:t>
      </w:r>
      <w:r w:rsidRPr="000768CA">
        <w:t>нашей</w:t>
      </w:r>
      <w:r w:rsidR="00D0615F">
        <w:t xml:space="preserve"> </w:t>
      </w:r>
      <w:r w:rsidRPr="000768CA">
        <w:t>стране</w:t>
      </w:r>
      <w:r w:rsidR="00D0615F">
        <w:t xml:space="preserve"> </w:t>
      </w:r>
      <w:r w:rsidRPr="000768CA">
        <w:t>прошлой</w:t>
      </w:r>
      <w:r w:rsidR="00D0615F">
        <w:t xml:space="preserve"> </w:t>
      </w:r>
      <w:r w:rsidRPr="000768CA">
        <w:t>осенью</w:t>
      </w:r>
      <w:r w:rsidR="00D0615F">
        <w:t xml:space="preserve"> </w:t>
      </w:r>
      <w:r w:rsidRPr="000768CA">
        <w:t>ассоциации</w:t>
      </w:r>
      <w:r w:rsidR="00D0615F">
        <w:t xml:space="preserve"> </w:t>
      </w:r>
      <w:r w:rsidR="0072106D">
        <w:t>«</w:t>
      </w:r>
      <w:r w:rsidRPr="000768CA">
        <w:t>Цифровой</w:t>
      </w:r>
      <w:r w:rsidR="00D0615F">
        <w:t xml:space="preserve"> </w:t>
      </w:r>
      <w:r w:rsidRPr="000768CA">
        <w:t>транспорт</w:t>
      </w:r>
      <w:r w:rsidR="00D0615F">
        <w:t xml:space="preserve"> </w:t>
      </w:r>
      <w:r w:rsidRPr="000768CA">
        <w:t>и</w:t>
      </w:r>
      <w:r w:rsidR="00D0615F">
        <w:t xml:space="preserve"> </w:t>
      </w:r>
      <w:r w:rsidRPr="000768CA">
        <w:t>логистика</w:t>
      </w:r>
      <w:r w:rsidR="0072106D">
        <w:t>»</w:t>
      </w:r>
      <w:r w:rsidR="00D0615F">
        <w:t xml:space="preserve"> </w:t>
      </w:r>
      <w:r w:rsidRPr="000768CA">
        <w:t>(ЦТЛ)</w:t>
      </w:r>
      <w:r w:rsidR="00D0615F">
        <w:t xml:space="preserve"> </w:t>
      </w:r>
      <w:r w:rsidRPr="000768CA">
        <w:t>и</w:t>
      </w:r>
      <w:r w:rsidR="00D0615F">
        <w:t xml:space="preserve"> </w:t>
      </w:r>
      <w:r w:rsidRPr="000768CA">
        <w:t>системы</w:t>
      </w:r>
      <w:r w:rsidR="00D0615F">
        <w:t xml:space="preserve"> </w:t>
      </w:r>
      <w:r w:rsidRPr="000768CA">
        <w:t>цифровой</w:t>
      </w:r>
      <w:r w:rsidR="00D0615F">
        <w:t xml:space="preserve"> </w:t>
      </w:r>
      <w:r w:rsidRPr="000768CA">
        <w:t>прослеживаемости</w:t>
      </w:r>
      <w:r w:rsidR="00D0615F">
        <w:t xml:space="preserve"> </w:t>
      </w:r>
      <w:r w:rsidRPr="000768CA">
        <w:t>товаров.</w:t>
      </w:r>
    </w:p>
    <w:p w14:paraId="68ABCD9A" w14:textId="44CC7A68" w:rsidR="000768CA" w:rsidRPr="000768CA" w:rsidRDefault="000768CA" w:rsidP="0072106D">
      <w:pPr>
        <w:jc w:val="both"/>
      </w:pPr>
      <w:r w:rsidRPr="000768CA">
        <w:t>Весь</w:t>
      </w:r>
      <w:r w:rsidR="00D0615F">
        <w:t xml:space="preserve"> </w:t>
      </w:r>
      <w:r w:rsidRPr="000768CA">
        <w:t>комплекс</w:t>
      </w:r>
      <w:r w:rsidR="00D0615F">
        <w:t xml:space="preserve"> </w:t>
      </w:r>
      <w:r w:rsidRPr="000768CA">
        <w:t>связанных</w:t>
      </w:r>
      <w:r w:rsidR="00D0615F">
        <w:t xml:space="preserve"> </w:t>
      </w:r>
      <w:r w:rsidRPr="000768CA">
        <w:t>с</w:t>
      </w:r>
      <w:r w:rsidR="00D0615F">
        <w:t xml:space="preserve"> </w:t>
      </w:r>
      <w:r w:rsidRPr="000768CA">
        <w:t>этой</w:t>
      </w:r>
      <w:r w:rsidR="00D0615F">
        <w:t xml:space="preserve"> </w:t>
      </w:r>
      <w:r w:rsidRPr="000768CA">
        <w:t>темой</w:t>
      </w:r>
      <w:r w:rsidR="00D0615F">
        <w:t xml:space="preserve"> </w:t>
      </w:r>
      <w:r w:rsidRPr="000768CA">
        <w:t>вопросов</w:t>
      </w:r>
      <w:r w:rsidR="00D0615F">
        <w:t xml:space="preserve"> </w:t>
      </w:r>
      <w:r w:rsidRPr="000768CA">
        <w:t>стал</w:t>
      </w:r>
      <w:r w:rsidR="00D0615F">
        <w:t xml:space="preserve"> </w:t>
      </w:r>
      <w:r w:rsidRPr="000768CA">
        <w:t>предметом</w:t>
      </w:r>
      <w:r w:rsidR="00D0615F">
        <w:t xml:space="preserve"> </w:t>
      </w:r>
      <w:r w:rsidRPr="000768CA">
        <w:t>обсуждений</w:t>
      </w:r>
      <w:r w:rsidR="00D0615F">
        <w:t xml:space="preserve"> </w:t>
      </w:r>
      <w:r w:rsidRPr="000768CA">
        <w:t>в</w:t>
      </w:r>
      <w:r w:rsidR="00D0615F">
        <w:t xml:space="preserve"> </w:t>
      </w:r>
      <w:r w:rsidRPr="000768CA">
        <w:t>рамках</w:t>
      </w:r>
      <w:r w:rsidR="00D0615F">
        <w:t xml:space="preserve"> </w:t>
      </w:r>
      <w:r w:rsidRPr="000768CA">
        <w:t>соответствующей</w:t>
      </w:r>
      <w:r w:rsidR="00D0615F">
        <w:t xml:space="preserve"> </w:t>
      </w:r>
      <w:r w:rsidRPr="000768CA">
        <w:t>панельной</w:t>
      </w:r>
      <w:r w:rsidR="00D0615F">
        <w:t xml:space="preserve"> </w:t>
      </w:r>
      <w:r w:rsidRPr="000768CA">
        <w:t>сессии.</w:t>
      </w:r>
    </w:p>
    <w:p w14:paraId="21FB7B2B" w14:textId="53D2755C" w:rsidR="000768CA" w:rsidRPr="000768CA" w:rsidRDefault="000768CA" w:rsidP="0072106D">
      <w:pPr>
        <w:jc w:val="both"/>
      </w:pPr>
      <w:r w:rsidRPr="000768CA">
        <w:t>По</w:t>
      </w:r>
      <w:r w:rsidR="00D0615F">
        <w:t xml:space="preserve"> </w:t>
      </w:r>
      <w:r w:rsidRPr="000768CA">
        <w:t>мнению</w:t>
      </w:r>
      <w:r w:rsidR="00D0615F">
        <w:t xml:space="preserve"> </w:t>
      </w:r>
      <w:r w:rsidRPr="000768CA">
        <w:t>участников</w:t>
      </w:r>
      <w:r w:rsidR="00D0615F">
        <w:t xml:space="preserve"> </w:t>
      </w:r>
      <w:r w:rsidRPr="000768CA">
        <w:t>рынка,</w:t>
      </w:r>
      <w:r w:rsidR="00D0615F">
        <w:t xml:space="preserve"> </w:t>
      </w:r>
      <w:r w:rsidRPr="000768CA">
        <w:t>цифровизация</w:t>
      </w:r>
      <w:r w:rsidR="00D0615F">
        <w:t xml:space="preserve"> </w:t>
      </w:r>
      <w:r w:rsidRPr="000768CA">
        <w:t>в</w:t>
      </w:r>
      <w:r w:rsidR="00D0615F">
        <w:t xml:space="preserve"> </w:t>
      </w:r>
      <w:r w:rsidRPr="000768CA">
        <w:t>транспортной</w:t>
      </w:r>
      <w:r w:rsidR="00D0615F">
        <w:t xml:space="preserve"> </w:t>
      </w:r>
      <w:r w:rsidRPr="000768CA">
        <w:t>логистике</w:t>
      </w:r>
      <w:r w:rsidR="00D0615F">
        <w:t xml:space="preserve"> </w:t>
      </w:r>
      <w:r w:rsidRPr="000768CA">
        <w:t>является</w:t>
      </w:r>
      <w:r w:rsidR="00D0615F">
        <w:t xml:space="preserve"> </w:t>
      </w:r>
      <w:r w:rsidRPr="000768CA">
        <w:t>областью</w:t>
      </w:r>
      <w:r w:rsidR="00D0615F">
        <w:t xml:space="preserve"> </w:t>
      </w:r>
      <w:r w:rsidRPr="000768CA">
        <w:t>двустороннего</w:t>
      </w:r>
      <w:r w:rsidR="00D0615F">
        <w:t xml:space="preserve"> </w:t>
      </w:r>
      <w:r w:rsidRPr="000768CA">
        <w:t>взаимодействия</w:t>
      </w:r>
      <w:r w:rsidR="00D0615F">
        <w:t xml:space="preserve"> </w:t>
      </w:r>
      <w:r w:rsidRPr="000768CA">
        <w:t>государства</w:t>
      </w:r>
      <w:r w:rsidR="00D0615F">
        <w:t xml:space="preserve"> </w:t>
      </w:r>
      <w:r w:rsidRPr="000768CA">
        <w:t>и</w:t>
      </w:r>
      <w:r w:rsidR="00D0615F">
        <w:t xml:space="preserve"> </w:t>
      </w:r>
      <w:r w:rsidRPr="000768CA">
        <w:t>бизнеса.</w:t>
      </w:r>
      <w:r w:rsidR="00D0615F">
        <w:t xml:space="preserve"> </w:t>
      </w:r>
      <w:r w:rsidRPr="000768CA">
        <w:t>С</w:t>
      </w:r>
      <w:r w:rsidR="00D0615F">
        <w:t xml:space="preserve"> </w:t>
      </w:r>
      <w:r w:rsidRPr="000768CA">
        <w:t>введением</w:t>
      </w:r>
      <w:r w:rsidR="00D0615F">
        <w:t xml:space="preserve"> </w:t>
      </w:r>
      <w:r w:rsidRPr="000768CA">
        <w:t>единой</w:t>
      </w:r>
      <w:r w:rsidR="00D0615F">
        <w:t xml:space="preserve"> </w:t>
      </w:r>
      <w:r w:rsidRPr="000768CA">
        <w:t>ЦПТК</w:t>
      </w:r>
      <w:r w:rsidR="00D0615F">
        <w:t xml:space="preserve"> </w:t>
      </w:r>
      <w:r w:rsidRPr="000768CA">
        <w:t>и</w:t>
      </w:r>
      <w:r w:rsidR="00D0615F">
        <w:t xml:space="preserve"> </w:t>
      </w:r>
      <w:r w:rsidRPr="000768CA">
        <w:t>системы</w:t>
      </w:r>
      <w:r w:rsidR="00D0615F">
        <w:t xml:space="preserve"> </w:t>
      </w:r>
      <w:r w:rsidRPr="000768CA">
        <w:t>цифровой</w:t>
      </w:r>
      <w:r w:rsidR="00D0615F">
        <w:t xml:space="preserve"> </w:t>
      </w:r>
      <w:r w:rsidRPr="000768CA">
        <w:t>прослеживаемости</w:t>
      </w:r>
      <w:r w:rsidR="00D0615F">
        <w:t xml:space="preserve"> </w:t>
      </w:r>
      <w:r w:rsidRPr="000768CA">
        <w:t>товаров</w:t>
      </w:r>
      <w:r w:rsidR="00D0615F">
        <w:t xml:space="preserve"> </w:t>
      </w:r>
      <w:r w:rsidRPr="000768CA">
        <w:t>государство</w:t>
      </w:r>
      <w:r w:rsidR="00D0615F">
        <w:t xml:space="preserve"> </w:t>
      </w:r>
      <w:r w:rsidRPr="000768CA">
        <w:t>усилит</w:t>
      </w:r>
      <w:r w:rsidR="00D0615F">
        <w:t xml:space="preserve"> </w:t>
      </w:r>
      <w:r w:rsidRPr="000768CA">
        <w:t>контроль</w:t>
      </w:r>
      <w:r w:rsidR="00D0615F">
        <w:t xml:space="preserve"> </w:t>
      </w:r>
      <w:r w:rsidRPr="000768CA">
        <w:t>за</w:t>
      </w:r>
      <w:r w:rsidR="00D0615F">
        <w:t xml:space="preserve"> </w:t>
      </w:r>
      <w:r w:rsidRPr="000768CA">
        <w:t>соблюдением</w:t>
      </w:r>
      <w:r w:rsidR="00D0615F">
        <w:t xml:space="preserve"> </w:t>
      </w:r>
      <w:r w:rsidRPr="000768CA">
        <w:t>законодательства</w:t>
      </w:r>
      <w:r w:rsidR="00D0615F">
        <w:t xml:space="preserve"> </w:t>
      </w:r>
      <w:r w:rsidRPr="000768CA">
        <w:t>в</w:t>
      </w:r>
      <w:r w:rsidR="00D0615F">
        <w:t xml:space="preserve"> </w:t>
      </w:r>
      <w:r w:rsidRPr="000768CA">
        <w:t>сфере</w:t>
      </w:r>
      <w:r w:rsidR="00D0615F">
        <w:t xml:space="preserve"> </w:t>
      </w:r>
      <w:r w:rsidRPr="000768CA">
        <w:t>грузовых</w:t>
      </w:r>
      <w:r w:rsidR="00D0615F">
        <w:t xml:space="preserve"> </w:t>
      </w:r>
      <w:r w:rsidRPr="000768CA">
        <w:t>перевозок,</w:t>
      </w:r>
      <w:r w:rsidR="00D0615F">
        <w:t xml:space="preserve"> </w:t>
      </w:r>
      <w:r w:rsidRPr="000768CA">
        <w:t>а</w:t>
      </w:r>
      <w:r w:rsidR="00D0615F">
        <w:t xml:space="preserve"> </w:t>
      </w:r>
      <w:r w:rsidRPr="000768CA">
        <w:t>сами</w:t>
      </w:r>
      <w:r w:rsidR="00D0615F">
        <w:t xml:space="preserve"> </w:t>
      </w:r>
      <w:r w:rsidRPr="000768CA">
        <w:t>перевозчики</w:t>
      </w:r>
      <w:r w:rsidR="00D0615F">
        <w:t xml:space="preserve"> </w:t>
      </w:r>
      <w:r w:rsidRPr="000768CA">
        <w:t>оптимизируют</w:t>
      </w:r>
      <w:r w:rsidR="00D0615F">
        <w:t xml:space="preserve"> </w:t>
      </w:r>
      <w:r w:rsidRPr="000768CA">
        <w:t>маршруты</w:t>
      </w:r>
      <w:r w:rsidR="00D0615F">
        <w:t xml:space="preserve"> </w:t>
      </w:r>
      <w:r w:rsidRPr="000768CA">
        <w:t>и</w:t>
      </w:r>
      <w:r w:rsidR="00D0615F">
        <w:t xml:space="preserve"> </w:t>
      </w:r>
      <w:r w:rsidRPr="000768CA">
        <w:t>ускорят</w:t>
      </w:r>
      <w:r w:rsidR="00D0615F">
        <w:t xml:space="preserve"> </w:t>
      </w:r>
      <w:r w:rsidRPr="000768CA">
        <w:t>доставку.</w:t>
      </w:r>
    </w:p>
    <w:p w14:paraId="47B0DB84" w14:textId="0196C235" w:rsidR="000768CA" w:rsidRPr="000768CA" w:rsidRDefault="000768CA" w:rsidP="0072106D">
      <w:pPr>
        <w:jc w:val="both"/>
      </w:pPr>
      <w:r w:rsidRPr="000768CA">
        <w:lastRenderedPageBreak/>
        <w:t>Важными</w:t>
      </w:r>
      <w:r w:rsidR="00D0615F">
        <w:t xml:space="preserve"> </w:t>
      </w:r>
      <w:r w:rsidRPr="000768CA">
        <w:t>этапами</w:t>
      </w:r>
      <w:r w:rsidR="00D0615F">
        <w:t xml:space="preserve"> </w:t>
      </w:r>
      <w:r w:rsidRPr="000768CA">
        <w:t>в</w:t>
      </w:r>
      <w:r w:rsidR="00D0615F">
        <w:t xml:space="preserve"> </w:t>
      </w:r>
      <w:r w:rsidRPr="000768CA">
        <w:t>переходе</w:t>
      </w:r>
      <w:r w:rsidR="00D0615F">
        <w:t xml:space="preserve"> </w:t>
      </w:r>
      <w:r w:rsidRPr="000768CA">
        <w:t>транспортной</w:t>
      </w:r>
      <w:r w:rsidR="00D0615F">
        <w:t xml:space="preserve"> </w:t>
      </w:r>
      <w:r w:rsidRPr="000768CA">
        <w:t>отрасли</w:t>
      </w:r>
      <w:r w:rsidR="00D0615F">
        <w:t xml:space="preserve"> </w:t>
      </w:r>
      <w:r w:rsidRPr="000768CA">
        <w:t>на</w:t>
      </w:r>
      <w:r w:rsidR="00D0615F">
        <w:t xml:space="preserve"> </w:t>
      </w:r>
      <w:r w:rsidRPr="000768CA">
        <w:t>цифровую</w:t>
      </w:r>
      <w:r w:rsidR="00D0615F">
        <w:t xml:space="preserve"> </w:t>
      </w:r>
      <w:r w:rsidRPr="000768CA">
        <w:t>модель</w:t>
      </w:r>
      <w:r w:rsidR="00D0615F">
        <w:t xml:space="preserve"> </w:t>
      </w:r>
      <w:r w:rsidRPr="000768CA">
        <w:t>работы</w:t>
      </w:r>
      <w:r w:rsidR="00D0615F">
        <w:t xml:space="preserve"> </w:t>
      </w:r>
      <w:r w:rsidRPr="000768CA">
        <w:t>станут</w:t>
      </w:r>
      <w:r w:rsidR="00D0615F">
        <w:t xml:space="preserve"> </w:t>
      </w:r>
      <w:r w:rsidRPr="000768CA">
        <w:t>внедрение</w:t>
      </w:r>
      <w:r w:rsidR="00D0615F">
        <w:t xml:space="preserve"> </w:t>
      </w:r>
      <w:r w:rsidRPr="000768CA">
        <w:t>таких</w:t>
      </w:r>
      <w:r w:rsidR="00D0615F">
        <w:t xml:space="preserve"> </w:t>
      </w:r>
      <w:r w:rsidRPr="000768CA">
        <w:t>инструментов,</w:t>
      </w:r>
      <w:r w:rsidR="00D0615F">
        <w:t xml:space="preserve"> </w:t>
      </w:r>
      <w:r w:rsidRPr="000768CA">
        <w:t>как</w:t>
      </w:r>
      <w:r w:rsidR="00D0615F">
        <w:t xml:space="preserve"> </w:t>
      </w:r>
      <w:r w:rsidRPr="000768CA">
        <w:t>электронный</w:t>
      </w:r>
      <w:r w:rsidR="00D0615F">
        <w:t xml:space="preserve"> </w:t>
      </w:r>
      <w:r w:rsidRPr="000768CA">
        <w:t>документооборот</w:t>
      </w:r>
      <w:r w:rsidR="00D0615F">
        <w:t xml:space="preserve"> </w:t>
      </w:r>
      <w:r w:rsidRPr="000768CA">
        <w:t>(в</w:t>
      </w:r>
      <w:r w:rsidR="00D0615F">
        <w:t xml:space="preserve"> </w:t>
      </w:r>
      <w:r w:rsidRPr="000768CA">
        <w:t>частности</w:t>
      </w:r>
      <w:r w:rsidR="00D0615F">
        <w:t xml:space="preserve"> </w:t>
      </w:r>
      <w:r w:rsidR="0072106D">
        <w:t>–</w:t>
      </w:r>
      <w:r w:rsidR="00D0615F">
        <w:t xml:space="preserve"> </w:t>
      </w:r>
      <w:r w:rsidRPr="000768CA">
        <w:t>использование</w:t>
      </w:r>
      <w:r w:rsidR="00D0615F">
        <w:t xml:space="preserve"> </w:t>
      </w:r>
      <w:r w:rsidRPr="000768CA">
        <w:t>электронной</w:t>
      </w:r>
      <w:r w:rsidR="00D0615F">
        <w:t xml:space="preserve"> </w:t>
      </w:r>
      <w:r w:rsidRPr="000768CA">
        <w:t>транспортной</w:t>
      </w:r>
      <w:r w:rsidR="00D0615F">
        <w:t xml:space="preserve"> </w:t>
      </w:r>
      <w:r w:rsidRPr="000768CA">
        <w:t>накладной</w:t>
      </w:r>
      <w:r w:rsidR="00D0615F">
        <w:t xml:space="preserve"> </w:t>
      </w:r>
      <w:r w:rsidRPr="000768CA">
        <w:t>(ЭТН))</w:t>
      </w:r>
      <w:r w:rsidR="00D0615F">
        <w:t xml:space="preserve"> </w:t>
      </w:r>
      <w:r w:rsidRPr="000768CA">
        <w:t>и</w:t>
      </w:r>
      <w:r w:rsidR="00D0615F">
        <w:t xml:space="preserve"> </w:t>
      </w:r>
      <w:r w:rsidRPr="000768CA">
        <w:t>электронные</w:t>
      </w:r>
      <w:r w:rsidR="00D0615F">
        <w:t xml:space="preserve"> </w:t>
      </w:r>
      <w:r w:rsidRPr="000768CA">
        <w:t>пломбы.</w:t>
      </w:r>
      <w:r w:rsidR="00D0615F">
        <w:t xml:space="preserve"> </w:t>
      </w:r>
      <w:r w:rsidRPr="000768CA">
        <w:t>Еще</w:t>
      </w:r>
      <w:r w:rsidR="00D0615F">
        <w:t xml:space="preserve"> </w:t>
      </w:r>
      <w:r w:rsidRPr="000768CA">
        <w:t>одним</w:t>
      </w:r>
      <w:r w:rsidR="00D0615F">
        <w:t xml:space="preserve"> </w:t>
      </w:r>
      <w:r w:rsidRPr="000768CA">
        <w:t>предвестником</w:t>
      </w:r>
      <w:r w:rsidR="00D0615F">
        <w:t xml:space="preserve"> </w:t>
      </w:r>
      <w:r w:rsidRPr="000768CA">
        <w:t>наступления</w:t>
      </w:r>
      <w:r w:rsidR="00D0615F">
        <w:t xml:space="preserve"> </w:t>
      </w:r>
      <w:r w:rsidR="0072106D">
        <w:t>«</w:t>
      </w:r>
      <w:r w:rsidRPr="000768CA">
        <w:t>цифровой</w:t>
      </w:r>
      <w:r w:rsidR="0072106D">
        <w:t>»</w:t>
      </w:r>
      <w:r w:rsidR="00D0615F">
        <w:t xml:space="preserve"> </w:t>
      </w:r>
      <w:r w:rsidRPr="000768CA">
        <w:t>эпохи</w:t>
      </w:r>
      <w:r w:rsidR="00D0615F">
        <w:t xml:space="preserve"> </w:t>
      </w:r>
      <w:r w:rsidRPr="000768CA">
        <w:t>уже</w:t>
      </w:r>
      <w:r w:rsidR="00D0615F">
        <w:t xml:space="preserve"> </w:t>
      </w:r>
      <w:r w:rsidRPr="000768CA">
        <w:t>сегодня</w:t>
      </w:r>
      <w:r w:rsidR="00D0615F">
        <w:t xml:space="preserve"> </w:t>
      </w:r>
      <w:r w:rsidRPr="000768CA">
        <w:t>является</w:t>
      </w:r>
      <w:r w:rsidR="00D0615F">
        <w:t xml:space="preserve"> </w:t>
      </w:r>
      <w:r w:rsidRPr="000768CA">
        <w:t>появление</w:t>
      </w:r>
      <w:r w:rsidR="00D0615F">
        <w:t xml:space="preserve"> </w:t>
      </w:r>
      <w:r w:rsidRPr="000768CA">
        <w:t>отечественных</w:t>
      </w:r>
      <w:r w:rsidR="00D0615F">
        <w:t xml:space="preserve"> </w:t>
      </w:r>
      <w:r w:rsidRPr="000768CA">
        <w:t>онлайн-агрегаторов</w:t>
      </w:r>
      <w:r w:rsidR="00D0615F">
        <w:t xml:space="preserve"> </w:t>
      </w:r>
      <w:r w:rsidRPr="000768CA">
        <w:t>грузового</w:t>
      </w:r>
      <w:r w:rsidR="00D0615F">
        <w:t xml:space="preserve"> </w:t>
      </w:r>
      <w:r w:rsidRPr="000768CA">
        <w:t>такси,</w:t>
      </w:r>
      <w:r w:rsidR="00D0615F">
        <w:t xml:space="preserve"> </w:t>
      </w:r>
      <w:r w:rsidRPr="000768CA">
        <w:t>а</w:t>
      </w:r>
      <w:r w:rsidR="00D0615F">
        <w:t xml:space="preserve"> </w:t>
      </w:r>
      <w:r w:rsidRPr="000768CA">
        <w:t>также</w:t>
      </w:r>
      <w:r w:rsidR="00D0615F">
        <w:t xml:space="preserve"> </w:t>
      </w:r>
      <w:r w:rsidRPr="000768CA">
        <w:t>более</w:t>
      </w:r>
      <w:r w:rsidR="00D0615F">
        <w:t xml:space="preserve"> </w:t>
      </w:r>
      <w:r w:rsidRPr="000768CA">
        <w:t>активное</w:t>
      </w:r>
      <w:r w:rsidR="00D0615F">
        <w:t xml:space="preserve"> </w:t>
      </w:r>
      <w:r w:rsidRPr="000768CA">
        <w:t>использование</w:t>
      </w:r>
      <w:r w:rsidR="00D0615F">
        <w:t xml:space="preserve"> </w:t>
      </w:r>
      <w:r w:rsidRPr="000768CA">
        <w:t>больших</w:t>
      </w:r>
      <w:r w:rsidR="00D0615F">
        <w:t xml:space="preserve"> </w:t>
      </w:r>
      <w:r w:rsidRPr="000768CA">
        <w:t>объемов</w:t>
      </w:r>
      <w:r w:rsidR="00D0615F">
        <w:t xml:space="preserve"> </w:t>
      </w:r>
      <w:r w:rsidRPr="000768CA">
        <w:t>информации</w:t>
      </w:r>
      <w:r w:rsidR="00D0615F">
        <w:t xml:space="preserve"> </w:t>
      </w:r>
      <w:r w:rsidRPr="000768CA">
        <w:t>(big</w:t>
      </w:r>
      <w:r w:rsidR="00D0615F">
        <w:t xml:space="preserve"> </w:t>
      </w:r>
      <w:r w:rsidRPr="000768CA">
        <w:t>data).</w:t>
      </w:r>
    </w:p>
    <w:p w14:paraId="66E227F3" w14:textId="56042B49" w:rsidR="000768CA" w:rsidRPr="000768CA" w:rsidRDefault="000768CA" w:rsidP="0072106D">
      <w:pPr>
        <w:jc w:val="both"/>
      </w:pPr>
      <w:r w:rsidRPr="000768CA">
        <w:t>Ведущие</w:t>
      </w:r>
      <w:r w:rsidR="00D0615F">
        <w:t xml:space="preserve"> </w:t>
      </w:r>
      <w:r w:rsidRPr="000768CA">
        <w:t>российские</w:t>
      </w:r>
      <w:r w:rsidR="00D0615F">
        <w:t xml:space="preserve"> </w:t>
      </w:r>
      <w:r w:rsidRPr="000768CA">
        <w:t>транспортные</w:t>
      </w:r>
      <w:r w:rsidR="00D0615F">
        <w:t xml:space="preserve"> </w:t>
      </w:r>
      <w:r w:rsidRPr="000768CA">
        <w:t>операторы</w:t>
      </w:r>
      <w:r w:rsidR="00D0615F">
        <w:t xml:space="preserve"> </w:t>
      </w:r>
      <w:r w:rsidRPr="000768CA">
        <w:t>также</w:t>
      </w:r>
      <w:r w:rsidR="00D0615F">
        <w:t xml:space="preserve"> </w:t>
      </w:r>
      <w:r w:rsidRPr="000768CA">
        <w:t>не</w:t>
      </w:r>
      <w:r w:rsidR="00D0615F">
        <w:t xml:space="preserve"> </w:t>
      </w:r>
      <w:r w:rsidRPr="000768CA">
        <w:t>остаются</w:t>
      </w:r>
      <w:r w:rsidR="00D0615F">
        <w:t xml:space="preserve"> </w:t>
      </w:r>
      <w:r w:rsidRPr="000768CA">
        <w:t>в</w:t>
      </w:r>
      <w:r w:rsidR="00D0615F">
        <w:t xml:space="preserve"> </w:t>
      </w:r>
      <w:r w:rsidRPr="000768CA">
        <w:t>стороне</w:t>
      </w:r>
      <w:r w:rsidR="00D0615F">
        <w:t xml:space="preserve"> </w:t>
      </w:r>
      <w:r w:rsidRPr="000768CA">
        <w:t>от</w:t>
      </w:r>
      <w:r w:rsidR="00D0615F">
        <w:t xml:space="preserve"> </w:t>
      </w:r>
      <w:r w:rsidRPr="000768CA">
        <w:t>общемировых</w:t>
      </w:r>
      <w:r w:rsidR="00D0615F">
        <w:t xml:space="preserve"> </w:t>
      </w:r>
      <w:r w:rsidRPr="000768CA">
        <w:t>трендов.</w:t>
      </w:r>
      <w:r w:rsidR="00D0615F">
        <w:t xml:space="preserve"> </w:t>
      </w:r>
      <w:r w:rsidRPr="000768CA">
        <w:t>Так,</w:t>
      </w:r>
      <w:r w:rsidR="00D0615F">
        <w:t xml:space="preserve"> </w:t>
      </w:r>
      <w:r w:rsidRPr="000768CA">
        <w:t>например,</w:t>
      </w:r>
      <w:r w:rsidR="00D0615F">
        <w:t xml:space="preserve"> </w:t>
      </w:r>
      <w:r w:rsidRPr="000768CA">
        <w:t>по</w:t>
      </w:r>
      <w:r w:rsidR="00D0615F">
        <w:t xml:space="preserve"> </w:t>
      </w:r>
      <w:r w:rsidRPr="000768CA">
        <w:t>словам</w:t>
      </w:r>
      <w:r w:rsidR="00D0615F">
        <w:t xml:space="preserve"> </w:t>
      </w:r>
      <w:r w:rsidRPr="000768CA">
        <w:t>руководства</w:t>
      </w:r>
      <w:r w:rsidR="00D0615F">
        <w:t xml:space="preserve"> </w:t>
      </w:r>
      <w:r w:rsidR="0072106D">
        <w:t>«</w:t>
      </w:r>
      <w:r w:rsidRPr="000768CA">
        <w:t>Деловых</w:t>
      </w:r>
      <w:r w:rsidR="00D0615F">
        <w:t xml:space="preserve"> </w:t>
      </w:r>
      <w:r w:rsidRPr="000768CA">
        <w:t>линий</w:t>
      </w:r>
      <w:r w:rsidR="0072106D">
        <w:t>»</w:t>
      </w:r>
      <w:r w:rsidRPr="000768CA">
        <w:t>,</w:t>
      </w:r>
      <w:r w:rsidR="00D0615F">
        <w:t xml:space="preserve"> </w:t>
      </w:r>
      <w:r w:rsidRPr="000768CA">
        <w:t>компания</w:t>
      </w:r>
      <w:r w:rsidR="00D0615F">
        <w:t xml:space="preserve"> </w:t>
      </w:r>
      <w:r w:rsidRPr="000768CA">
        <w:t>активно</w:t>
      </w:r>
      <w:r w:rsidR="00D0615F">
        <w:t xml:space="preserve"> </w:t>
      </w:r>
      <w:r w:rsidRPr="000768CA">
        <w:t>использует</w:t>
      </w:r>
      <w:r w:rsidR="00D0615F">
        <w:t xml:space="preserve"> </w:t>
      </w:r>
      <w:r w:rsidRPr="000768CA">
        <w:t>элементы</w:t>
      </w:r>
      <w:r w:rsidR="00D0615F">
        <w:t xml:space="preserve"> </w:t>
      </w:r>
      <w:r w:rsidRPr="000768CA">
        <w:t>искусственного</w:t>
      </w:r>
      <w:r w:rsidR="00D0615F">
        <w:t xml:space="preserve"> </w:t>
      </w:r>
      <w:r w:rsidRPr="000768CA">
        <w:t>интеллекта</w:t>
      </w:r>
      <w:r w:rsidR="00D0615F">
        <w:t xml:space="preserve"> </w:t>
      </w:r>
      <w:r w:rsidRPr="000768CA">
        <w:t>для</w:t>
      </w:r>
      <w:r w:rsidR="00D0615F">
        <w:t xml:space="preserve"> </w:t>
      </w:r>
      <w:r w:rsidRPr="000768CA">
        <w:t>решения</w:t>
      </w:r>
      <w:r w:rsidR="00D0615F">
        <w:t xml:space="preserve"> </w:t>
      </w:r>
      <w:r w:rsidRPr="000768CA">
        <w:t>задач</w:t>
      </w:r>
      <w:r w:rsidR="00D0615F">
        <w:t xml:space="preserve"> </w:t>
      </w:r>
      <w:r w:rsidRPr="000768CA">
        <w:t>по</w:t>
      </w:r>
      <w:r w:rsidR="00D0615F">
        <w:t xml:space="preserve"> </w:t>
      </w:r>
      <w:r w:rsidRPr="000768CA">
        <w:t>оптимизации</w:t>
      </w:r>
      <w:r w:rsidR="00D0615F">
        <w:t xml:space="preserve"> </w:t>
      </w:r>
      <w:r w:rsidRPr="000768CA">
        <w:t>управления</w:t>
      </w:r>
      <w:r w:rsidR="00D0615F">
        <w:t xml:space="preserve"> </w:t>
      </w:r>
      <w:r w:rsidRPr="000768CA">
        <w:t>автопарком,</w:t>
      </w:r>
      <w:r w:rsidR="00D0615F">
        <w:t xml:space="preserve"> </w:t>
      </w:r>
      <w:r w:rsidRPr="000768CA">
        <w:t>очередями</w:t>
      </w:r>
      <w:r w:rsidR="00D0615F">
        <w:t xml:space="preserve"> </w:t>
      </w:r>
      <w:r w:rsidRPr="000768CA">
        <w:t>и</w:t>
      </w:r>
      <w:r w:rsidR="00D0615F">
        <w:t xml:space="preserve"> </w:t>
      </w:r>
      <w:r w:rsidRPr="000768CA">
        <w:t>потоками</w:t>
      </w:r>
      <w:r w:rsidR="00D0615F">
        <w:t xml:space="preserve"> </w:t>
      </w:r>
      <w:r w:rsidRPr="000768CA">
        <w:t>грузов.</w:t>
      </w:r>
    </w:p>
    <w:p w14:paraId="0D237CAF" w14:textId="1B25CD60" w:rsidR="000768CA" w:rsidRPr="000768CA" w:rsidRDefault="0072106D" w:rsidP="0072106D">
      <w:pPr>
        <w:jc w:val="both"/>
      </w:pPr>
      <w:r>
        <w:t>«</w:t>
      </w:r>
      <w:r w:rsidR="000768CA" w:rsidRPr="000768CA">
        <w:t>Это</w:t>
      </w:r>
      <w:r w:rsidR="00D0615F">
        <w:t xml:space="preserve"> </w:t>
      </w:r>
      <w:r w:rsidR="000768CA" w:rsidRPr="000768CA">
        <w:t>позволяет</w:t>
      </w:r>
      <w:r w:rsidR="00D0615F">
        <w:t xml:space="preserve"> </w:t>
      </w:r>
      <w:r w:rsidR="000768CA" w:rsidRPr="000768CA">
        <w:t>автоматизировать</w:t>
      </w:r>
      <w:r w:rsidR="00D0615F">
        <w:t xml:space="preserve"> </w:t>
      </w:r>
      <w:r w:rsidR="000768CA" w:rsidRPr="000768CA">
        <w:t>процессы</w:t>
      </w:r>
      <w:r w:rsidR="00D0615F">
        <w:t xml:space="preserve"> </w:t>
      </w:r>
      <w:r w:rsidR="000768CA" w:rsidRPr="000768CA">
        <w:t>и</w:t>
      </w:r>
      <w:r w:rsidR="00D0615F">
        <w:t xml:space="preserve"> </w:t>
      </w:r>
      <w:r w:rsidR="000768CA" w:rsidRPr="000768CA">
        <w:t>минимизировать</w:t>
      </w:r>
      <w:r w:rsidR="00D0615F">
        <w:t xml:space="preserve"> </w:t>
      </w:r>
      <w:r w:rsidR="000768CA" w:rsidRPr="000768CA">
        <w:t>сроки</w:t>
      </w:r>
      <w:r w:rsidR="00D0615F">
        <w:t xml:space="preserve"> </w:t>
      </w:r>
      <w:r w:rsidR="000768CA" w:rsidRPr="000768CA">
        <w:t>перевозки.</w:t>
      </w:r>
      <w:r w:rsidR="00D0615F">
        <w:t xml:space="preserve"> </w:t>
      </w:r>
      <w:r w:rsidR="000768CA" w:rsidRPr="000768CA">
        <w:t>А</w:t>
      </w:r>
      <w:r w:rsidR="00D0615F">
        <w:t xml:space="preserve"> </w:t>
      </w:r>
      <w:r w:rsidR="000768CA" w:rsidRPr="000768CA">
        <w:t>главное</w:t>
      </w:r>
      <w:r w:rsidR="00D0615F">
        <w:t xml:space="preserve"> </w:t>
      </w:r>
      <w:r>
        <w:t>–</w:t>
      </w:r>
      <w:r w:rsidR="00D0615F">
        <w:t xml:space="preserve"> </w:t>
      </w:r>
      <w:r w:rsidR="000768CA" w:rsidRPr="000768CA">
        <w:t>обеспечивать</w:t>
      </w:r>
      <w:r w:rsidR="00D0615F">
        <w:t xml:space="preserve"> </w:t>
      </w:r>
      <w:r w:rsidR="000768CA" w:rsidRPr="000768CA">
        <w:t>близкие</w:t>
      </w:r>
      <w:r w:rsidR="00D0615F">
        <w:t xml:space="preserve"> </w:t>
      </w:r>
      <w:r w:rsidR="000768CA" w:rsidRPr="000768CA">
        <w:t>к</w:t>
      </w:r>
      <w:r w:rsidR="00D0615F">
        <w:t xml:space="preserve"> </w:t>
      </w:r>
      <w:r w:rsidR="000768CA" w:rsidRPr="000768CA">
        <w:t>100%</w:t>
      </w:r>
      <w:r w:rsidR="00D0615F">
        <w:t xml:space="preserve"> </w:t>
      </w:r>
      <w:r w:rsidR="000768CA" w:rsidRPr="000768CA">
        <w:t>показатели</w:t>
      </w:r>
      <w:r w:rsidR="00D0615F">
        <w:t xml:space="preserve"> </w:t>
      </w:r>
      <w:r w:rsidR="000768CA" w:rsidRPr="000768CA">
        <w:t>сохранности</w:t>
      </w:r>
      <w:r w:rsidR="00D0615F">
        <w:t xml:space="preserve"> </w:t>
      </w:r>
      <w:r w:rsidR="000768CA" w:rsidRPr="000768CA">
        <w:t>грузов</w:t>
      </w:r>
      <w:r w:rsidR="00D0615F">
        <w:t xml:space="preserve"> </w:t>
      </w:r>
      <w:r w:rsidR="000768CA" w:rsidRPr="000768CA">
        <w:t>в</w:t>
      </w:r>
      <w:r w:rsidR="00D0615F">
        <w:t xml:space="preserve"> </w:t>
      </w:r>
      <w:r w:rsidR="000768CA" w:rsidRPr="000768CA">
        <w:t>процессе</w:t>
      </w:r>
      <w:r w:rsidR="00D0615F">
        <w:t xml:space="preserve"> </w:t>
      </w:r>
      <w:r w:rsidR="000768CA" w:rsidRPr="000768CA">
        <w:t>транспортировки</w:t>
      </w:r>
      <w:r w:rsidR="00D0615F">
        <w:t xml:space="preserve"> </w:t>
      </w:r>
      <w:r w:rsidR="000768CA" w:rsidRPr="000768CA">
        <w:t>и</w:t>
      </w:r>
      <w:r w:rsidR="00D0615F">
        <w:t xml:space="preserve"> </w:t>
      </w:r>
      <w:r w:rsidR="000768CA" w:rsidRPr="000768CA">
        <w:t>соблюдения</w:t>
      </w:r>
      <w:r w:rsidR="00D0615F">
        <w:t xml:space="preserve"> </w:t>
      </w:r>
      <w:r w:rsidR="000768CA" w:rsidRPr="000768CA">
        <w:t>сроков</w:t>
      </w:r>
      <w:r w:rsidR="00D0615F">
        <w:t xml:space="preserve"> </w:t>
      </w:r>
      <w:r w:rsidR="000768CA" w:rsidRPr="000768CA">
        <w:t>доставки</w:t>
      </w:r>
      <w:r>
        <w:t>»</w:t>
      </w:r>
      <w:r w:rsidR="000768CA" w:rsidRPr="000768CA">
        <w:t>,</w:t>
      </w:r>
      <w:r w:rsidR="00D0615F">
        <w:t xml:space="preserve"> </w:t>
      </w:r>
      <w:r>
        <w:t>–</w:t>
      </w:r>
      <w:r w:rsidR="00D0615F">
        <w:t xml:space="preserve"> </w:t>
      </w:r>
      <w:r w:rsidR="000768CA" w:rsidRPr="000768CA">
        <w:t>заявил</w:t>
      </w:r>
      <w:r w:rsidR="00D0615F">
        <w:t xml:space="preserve"> </w:t>
      </w:r>
      <w:r w:rsidR="000768CA" w:rsidRPr="000768CA">
        <w:t>на</w:t>
      </w:r>
      <w:r w:rsidR="00D0615F">
        <w:t xml:space="preserve"> </w:t>
      </w:r>
      <w:r w:rsidR="000768CA" w:rsidRPr="000768CA">
        <w:t>конференции</w:t>
      </w:r>
      <w:r w:rsidR="00D0615F">
        <w:t xml:space="preserve"> </w:t>
      </w:r>
      <w:r w:rsidR="000768CA" w:rsidRPr="000768CA">
        <w:t>представитель</w:t>
      </w:r>
      <w:r w:rsidR="00D0615F">
        <w:t xml:space="preserve"> </w:t>
      </w:r>
      <w:r w:rsidR="000768CA" w:rsidRPr="000768CA">
        <w:t>транспортно-логистического</w:t>
      </w:r>
      <w:r w:rsidR="00D0615F">
        <w:t xml:space="preserve"> </w:t>
      </w:r>
      <w:r w:rsidR="000768CA" w:rsidRPr="000768CA">
        <w:t>оператора.</w:t>
      </w:r>
    </w:p>
    <w:p w14:paraId="2572EC2A" w14:textId="49970247" w:rsidR="000768CA" w:rsidRPr="000768CA" w:rsidRDefault="000768CA" w:rsidP="0072106D">
      <w:pPr>
        <w:jc w:val="both"/>
      </w:pPr>
      <w:r w:rsidRPr="000768CA">
        <w:t>Об</w:t>
      </w:r>
      <w:r w:rsidR="00D0615F">
        <w:t xml:space="preserve"> </w:t>
      </w:r>
      <w:r w:rsidRPr="000768CA">
        <w:t>огромном</w:t>
      </w:r>
      <w:r w:rsidR="00D0615F">
        <w:t xml:space="preserve"> </w:t>
      </w:r>
      <w:r w:rsidRPr="000768CA">
        <w:t>потенциале</w:t>
      </w:r>
      <w:r w:rsidR="00D0615F">
        <w:t xml:space="preserve"> </w:t>
      </w:r>
      <w:r w:rsidRPr="000768CA">
        <w:t>практического</w:t>
      </w:r>
      <w:r w:rsidR="00D0615F">
        <w:t xml:space="preserve"> </w:t>
      </w:r>
      <w:r w:rsidRPr="000768CA">
        <w:t>применения</w:t>
      </w:r>
      <w:r w:rsidR="00D0615F">
        <w:t xml:space="preserve"> </w:t>
      </w:r>
      <w:r w:rsidRPr="000768CA">
        <w:t>цифровых</w:t>
      </w:r>
      <w:r w:rsidR="00D0615F">
        <w:t xml:space="preserve"> </w:t>
      </w:r>
      <w:r w:rsidRPr="000768CA">
        <w:t>технологий</w:t>
      </w:r>
      <w:r w:rsidR="00D0615F">
        <w:t xml:space="preserve"> </w:t>
      </w:r>
      <w:r w:rsidRPr="000768CA">
        <w:t>в</w:t>
      </w:r>
      <w:r w:rsidR="00D0615F">
        <w:t xml:space="preserve"> </w:t>
      </w:r>
      <w:r w:rsidRPr="000768CA">
        <w:t>отрасли</w:t>
      </w:r>
      <w:r w:rsidR="00D0615F">
        <w:t xml:space="preserve"> </w:t>
      </w:r>
      <w:r w:rsidRPr="000768CA">
        <w:t>свидетельствует</w:t>
      </w:r>
      <w:r w:rsidR="00D0615F">
        <w:t xml:space="preserve"> </w:t>
      </w:r>
      <w:r w:rsidRPr="000768CA">
        <w:t>и</w:t>
      </w:r>
      <w:r w:rsidR="00D0615F">
        <w:t xml:space="preserve"> </w:t>
      </w:r>
      <w:r w:rsidRPr="000768CA">
        <w:t>бурное</w:t>
      </w:r>
      <w:r w:rsidR="00D0615F">
        <w:t xml:space="preserve"> </w:t>
      </w:r>
      <w:r w:rsidRPr="000768CA">
        <w:t>развитие</w:t>
      </w:r>
      <w:r w:rsidR="00D0615F">
        <w:t xml:space="preserve"> </w:t>
      </w:r>
      <w:r w:rsidRPr="000768CA">
        <w:t>сегменте</w:t>
      </w:r>
      <w:r w:rsidR="00D0615F">
        <w:t xml:space="preserve"> </w:t>
      </w:r>
      <w:r w:rsidRPr="000768CA">
        <w:t>Е-commerce,</w:t>
      </w:r>
      <w:r w:rsidR="00D0615F">
        <w:t xml:space="preserve"> </w:t>
      </w:r>
      <w:r w:rsidRPr="000768CA">
        <w:t>которому</w:t>
      </w:r>
      <w:r w:rsidR="00D0615F">
        <w:t xml:space="preserve"> </w:t>
      </w:r>
      <w:r w:rsidRPr="000768CA">
        <w:t>участники</w:t>
      </w:r>
      <w:r w:rsidR="00D0615F">
        <w:t xml:space="preserve"> </w:t>
      </w:r>
      <w:r w:rsidRPr="000768CA">
        <w:t>форума</w:t>
      </w:r>
      <w:r w:rsidR="00D0615F">
        <w:t xml:space="preserve"> </w:t>
      </w:r>
      <w:r w:rsidRPr="000768CA">
        <w:t>также</w:t>
      </w:r>
      <w:r w:rsidR="00D0615F">
        <w:t xml:space="preserve"> </w:t>
      </w:r>
      <w:r w:rsidRPr="000768CA">
        <w:t>уделили</w:t>
      </w:r>
      <w:r w:rsidR="00D0615F">
        <w:t xml:space="preserve"> </w:t>
      </w:r>
      <w:r w:rsidRPr="000768CA">
        <w:t>отдельное</w:t>
      </w:r>
      <w:r w:rsidR="00D0615F">
        <w:t xml:space="preserve"> </w:t>
      </w:r>
      <w:r w:rsidRPr="000768CA">
        <w:t>внимание.</w:t>
      </w:r>
    </w:p>
    <w:p w14:paraId="44DACFA3" w14:textId="0D49AEA9" w:rsidR="000768CA" w:rsidRPr="000768CA" w:rsidRDefault="000768CA" w:rsidP="0072106D">
      <w:pPr>
        <w:jc w:val="both"/>
      </w:pPr>
      <w:r w:rsidRPr="000768CA">
        <w:t>Так,</w:t>
      </w:r>
      <w:r w:rsidR="00D0615F">
        <w:t xml:space="preserve"> </w:t>
      </w:r>
      <w:r w:rsidRPr="000768CA">
        <w:t>из</w:t>
      </w:r>
      <w:r w:rsidR="00D0615F">
        <w:t xml:space="preserve"> </w:t>
      </w:r>
      <w:r w:rsidRPr="000768CA">
        <w:t>выступлений</w:t>
      </w:r>
      <w:r w:rsidR="00D0615F">
        <w:t xml:space="preserve"> </w:t>
      </w:r>
      <w:r w:rsidRPr="000768CA">
        <w:t>спикеров</w:t>
      </w:r>
      <w:r w:rsidR="00D0615F">
        <w:t xml:space="preserve"> </w:t>
      </w:r>
      <w:r w:rsidRPr="000768CA">
        <w:t>следует,</w:t>
      </w:r>
      <w:r w:rsidR="00D0615F">
        <w:t xml:space="preserve"> </w:t>
      </w:r>
      <w:r w:rsidRPr="000768CA">
        <w:t>что</w:t>
      </w:r>
      <w:r w:rsidR="00D0615F">
        <w:t xml:space="preserve"> </w:t>
      </w:r>
      <w:r w:rsidRPr="000768CA">
        <w:t>только</w:t>
      </w:r>
      <w:r w:rsidR="00D0615F">
        <w:t xml:space="preserve"> </w:t>
      </w:r>
      <w:r w:rsidRPr="000768CA">
        <w:t>в</w:t>
      </w:r>
      <w:r w:rsidR="00D0615F">
        <w:t xml:space="preserve"> </w:t>
      </w:r>
      <w:r w:rsidRPr="000768CA">
        <w:t>2018</w:t>
      </w:r>
      <w:r w:rsidR="00D0615F">
        <w:t xml:space="preserve"> </w:t>
      </w:r>
      <w:r w:rsidRPr="000768CA">
        <w:t>году</w:t>
      </w:r>
      <w:r w:rsidR="00D0615F">
        <w:t xml:space="preserve"> </w:t>
      </w:r>
      <w:r w:rsidRPr="000768CA">
        <w:t>отечественный</w:t>
      </w:r>
      <w:r w:rsidR="00D0615F">
        <w:t xml:space="preserve"> </w:t>
      </w:r>
      <w:r w:rsidRPr="000768CA">
        <w:t>рынок</w:t>
      </w:r>
      <w:r w:rsidR="00D0615F">
        <w:t xml:space="preserve"> </w:t>
      </w:r>
      <w:r w:rsidRPr="000768CA">
        <w:t>интернет-торговли</w:t>
      </w:r>
      <w:r w:rsidR="00D0615F">
        <w:t xml:space="preserve"> </w:t>
      </w:r>
      <w:r w:rsidRPr="000768CA">
        <w:t>вырос</w:t>
      </w:r>
      <w:r w:rsidR="00D0615F">
        <w:t xml:space="preserve"> </w:t>
      </w:r>
      <w:r w:rsidRPr="000768CA">
        <w:t>почти</w:t>
      </w:r>
      <w:r w:rsidR="00D0615F">
        <w:t xml:space="preserve"> </w:t>
      </w:r>
      <w:r w:rsidRPr="000768CA">
        <w:t>на</w:t>
      </w:r>
      <w:r w:rsidR="00D0615F">
        <w:t xml:space="preserve"> </w:t>
      </w:r>
      <w:r w:rsidRPr="000768CA">
        <w:t>190</w:t>
      </w:r>
      <w:r w:rsidR="00D0615F">
        <w:t xml:space="preserve"> </w:t>
      </w:r>
      <w:r w:rsidRPr="000768CA">
        <w:t>млрд</w:t>
      </w:r>
      <w:r w:rsidR="00D0615F">
        <w:t xml:space="preserve"> </w:t>
      </w:r>
      <w:r w:rsidRPr="000768CA">
        <w:t>руб.</w:t>
      </w:r>
      <w:r w:rsidR="00D0615F">
        <w:t xml:space="preserve"> </w:t>
      </w:r>
      <w:r w:rsidRPr="000768CA">
        <w:t>и</w:t>
      </w:r>
      <w:r w:rsidR="00D0615F">
        <w:t xml:space="preserve"> </w:t>
      </w:r>
      <w:r w:rsidRPr="000768CA">
        <w:t>имеет</w:t>
      </w:r>
      <w:r w:rsidR="00D0615F">
        <w:t xml:space="preserve"> </w:t>
      </w:r>
      <w:r w:rsidRPr="000768CA">
        <w:t>огромный</w:t>
      </w:r>
      <w:r w:rsidR="00D0615F">
        <w:t xml:space="preserve"> </w:t>
      </w:r>
      <w:r w:rsidRPr="000768CA">
        <w:t>потенциал</w:t>
      </w:r>
      <w:r w:rsidR="00D0615F">
        <w:t xml:space="preserve"> </w:t>
      </w:r>
      <w:r w:rsidRPr="000768CA">
        <w:t>дальнейшего</w:t>
      </w:r>
      <w:r w:rsidR="00D0615F">
        <w:t xml:space="preserve"> </w:t>
      </w:r>
      <w:r w:rsidRPr="000768CA">
        <w:t>роста.</w:t>
      </w:r>
      <w:r w:rsidR="00D0615F">
        <w:t xml:space="preserve"> </w:t>
      </w:r>
      <w:r w:rsidRPr="000768CA">
        <w:t>Как</w:t>
      </w:r>
      <w:r w:rsidR="00D0615F">
        <w:t xml:space="preserve"> </w:t>
      </w:r>
      <w:r w:rsidRPr="000768CA">
        <w:t>было</w:t>
      </w:r>
      <w:r w:rsidR="00D0615F">
        <w:t xml:space="preserve"> </w:t>
      </w:r>
      <w:r w:rsidRPr="000768CA">
        <w:t>отмечено</w:t>
      </w:r>
      <w:r w:rsidR="00D0615F">
        <w:t xml:space="preserve"> </w:t>
      </w:r>
      <w:r w:rsidRPr="000768CA">
        <w:t>в</w:t>
      </w:r>
      <w:r w:rsidR="00D0615F">
        <w:t xml:space="preserve"> </w:t>
      </w:r>
      <w:r w:rsidRPr="000768CA">
        <w:t>ходе</w:t>
      </w:r>
      <w:r w:rsidR="00D0615F">
        <w:t xml:space="preserve"> </w:t>
      </w:r>
      <w:r w:rsidRPr="000768CA">
        <w:t>дискуссий,</w:t>
      </w:r>
      <w:r w:rsidR="00D0615F">
        <w:t xml:space="preserve"> </w:t>
      </w:r>
      <w:r w:rsidRPr="000768CA">
        <w:t>решение</w:t>
      </w:r>
      <w:r w:rsidR="00D0615F">
        <w:t xml:space="preserve"> </w:t>
      </w:r>
      <w:r w:rsidRPr="000768CA">
        <w:t>клиента</w:t>
      </w:r>
      <w:r w:rsidR="00D0615F">
        <w:t xml:space="preserve"> </w:t>
      </w:r>
      <w:r w:rsidRPr="000768CA">
        <w:t>о</w:t>
      </w:r>
      <w:r w:rsidR="00D0615F">
        <w:t xml:space="preserve"> </w:t>
      </w:r>
      <w:r w:rsidRPr="000768CA">
        <w:t>покупке</w:t>
      </w:r>
      <w:r w:rsidR="00D0615F">
        <w:t xml:space="preserve"> </w:t>
      </w:r>
      <w:r w:rsidRPr="000768CA">
        <w:t>в</w:t>
      </w:r>
      <w:r w:rsidR="00D0615F">
        <w:t xml:space="preserve"> </w:t>
      </w:r>
      <w:r w:rsidRPr="000768CA">
        <w:t>том</w:t>
      </w:r>
      <w:r w:rsidR="00D0615F">
        <w:t xml:space="preserve"> </w:t>
      </w:r>
      <w:r w:rsidRPr="000768CA">
        <w:t>или</w:t>
      </w:r>
      <w:r w:rsidR="00D0615F">
        <w:t xml:space="preserve"> </w:t>
      </w:r>
      <w:r w:rsidRPr="000768CA">
        <w:t>ином</w:t>
      </w:r>
      <w:r w:rsidR="00D0615F">
        <w:t xml:space="preserve"> </w:t>
      </w:r>
      <w:r w:rsidRPr="000768CA">
        <w:t>интернет-магазине</w:t>
      </w:r>
      <w:r w:rsidR="00D0615F">
        <w:t xml:space="preserve"> </w:t>
      </w:r>
      <w:r w:rsidRPr="000768CA">
        <w:t>напрямую</w:t>
      </w:r>
      <w:r w:rsidR="00D0615F">
        <w:t xml:space="preserve"> </w:t>
      </w:r>
      <w:r w:rsidRPr="000768CA">
        <w:t>зависит</w:t>
      </w:r>
      <w:r w:rsidR="00D0615F">
        <w:t xml:space="preserve"> </w:t>
      </w:r>
      <w:r w:rsidRPr="000768CA">
        <w:t>от</w:t>
      </w:r>
      <w:r w:rsidR="00D0615F">
        <w:t xml:space="preserve"> </w:t>
      </w:r>
      <w:r w:rsidRPr="000768CA">
        <w:t>скорости</w:t>
      </w:r>
      <w:r w:rsidR="00D0615F">
        <w:t xml:space="preserve"> </w:t>
      </w:r>
      <w:r w:rsidRPr="000768CA">
        <w:t>доставки.</w:t>
      </w:r>
    </w:p>
    <w:p w14:paraId="195C8BE4" w14:textId="77777777" w:rsidR="00B60DCD" w:rsidRDefault="00C62430" w:rsidP="0072106D">
      <w:pPr>
        <w:jc w:val="both"/>
      </w:pPr>
      <w:hyperlink r:id="rId25" w:history="1">
        <w:r w:rsidR="000768CA" w:rsidRPr="000768CA">
          <w:rPr>
            <w:rStyle w:val="a9"/>
          </w:rPr>
          <w:t>http://truckandroad.ru/business/pasport-proekta-asvgk-budet-dorabatyvatsja-sovmestno-s-biznesom.html</w:t>
        </w:r>
      </w:hyperlink>
    </w:p>
    <w:p w14:paraId="0E6F5DFB" w14:textId="1E438C54" w:rsidR="000768CA" w:rsidRPr="004C4FCC" w:rsidRDefault="004C4FCC" w:rsidP="0072106D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20" w:name="_Toc5008510"/>
      <w:r w:rsidRPr="000768CA">
        <w:rPr>
          <w:rFonts w:ascii="Times New Roman" w:hAnsi="Times New Roman"/>
          <w:sz w:val="24"/>
          <w:szCs w:val="24"/>
        </w:rPr>
        <w:t>КОММЕРСАНТЪ</w:t>
      </w:r>
      <w:bookmarkEnd w:id="16"/>
      <w:r w:rsidRPr="000768CA">
        <w:rPr>
          <w:rFonts w:ascii="Times New Roman" w:hAnsi="Times New Roman"/>
          <w:sz w:val="24"/>
          <w:szCs w:val="24"/>
        </w:rPr>
        <w:t>;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0768CA">
        <w:rPr>
          <w:rFonts w:ascii="Times New Roman" w:hAnsi="Times New Roman"/>
          <w:sz w:val="24"/>
          <w:szCs w:val="24"/>
        </w:rPr>
        <w:t>2019.03.30;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bookmarkStart w:id="21" w:name="_Toc256000086"/>
      <w:bookmarkStart w:id="22" w:name="txt_2435597_1132150576"/>
      <w:r w:rsidRPr="000768CA">
        <w:rPr>
          <w:rFonts w:ascii="Times New Roman" w:hAnsi="Times New Roman"/>
          <w:sz w:val="24"/>
          <w:szCs w:val="24"/>
        </w:rPr>
        <w:t>СЕГОДНЯШНЕЕ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0768CA">
        <w:rPr>
          <w:rFonts w:ascii="Times New Roman" w:hAnsi="Times New Roman"/>
          <w:sz w:val="24"/>
          <w:szCs w:val="24"/>
        </w:rPr>
        <w:t>ЧИСЛО</w:t>
      </w:r>
      <w:bookmarkEnd w:id="21"/>
      <w:bookmarkEnd w:id="22"/>
      <w:r>
        <w:rPr>
          <w:rFonts w:ascii="Times New Roman" w:hAnsi="Times New Roman"/>
          <w:sz w:val="24"/>
          <w:szCs w:val="24"/>
        </w:rPr>
        <w:t>;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4C4FCC">
        <w:rPr>
          <w:rFonts w:ascii="Times New Roman" w:hAnsi="Times New Roman"/>
          <w:sz w:val="24"/>
          <w:szCs w:val="24"/>
        </w:rPr>
        <w:t>ОБЪЕМ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4C4FCC">
        <w:rPr>
          <w:rFonts w:ascii="Times New Roman" w:hAnsi="Times New Roman"/>
          <w:sz w:val="24"/>
          <w:szCs w:val="24"/>
        </w:rPr>
        <w:t>НЕЗАВЕРШЕННОГО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4C4FCC">
        <w:rPr>
          <w:rFonts w:ascii="Times New Roman" w:hAnsi="Times New Roman"/>
          <w:sz w:val="24"/>
          <w:szCs w:val="24"/>
        </w:rPr>
        <w:t>СТРОИТЕЛЬСТВА</w:t>
      </w:r>
      <w:bookmarkEnd w:id="20"/>
    </w:p>
    <w:p w14:paraId="617529D8" w14:textId="434E07AD" w:rsidR="000768CA" w:rsidRPr="000768CA" w:rsidRDefault="000768CA" w:rsidP="0072106D">
      <w:pPr>
        <w:jc w:val="both"/>
      </w:pPr>
      <w:r w:rsidRPr="000768CA">
        <w:t>1,43</w:t>
      </w:r>
      <w:r w:rsidR="00D0615F">
        <w:t xml:space="preserve"> </w:t>
      </w:r>
      <w:r w:rsidRPr="000768CA">
        <w:t>триллиона</w:t>
      </w:r>
      <w:r w:rsidR="00D0615F">
        <w:t xml:space="preserve"> </w:t>
      </w:r>
      <w:r w:rsidRPr="000768CA">
        <w:t>рублей</w:t>
      </w:r>
      <w:r w:rsidR="00D0615F">
        <w:t xml:space="preserve"> </w:t>
      </w:r>
      <w:r w:rsidRPr="000768CA">
        <w:t>составил</w:t>
      </w:r>
      <w:r w:rsidR="00D0615F">
        <w:t xml:space="preserve"> </w:t>
      </w:r>
      <w:r w:rsidRPr="000768CA">
        <w:t>по</w:t>
      </w:r>
      <w:r w:rsidR="00D0615F">
        <w:t xml:space="preserve"> </w:t>
      </w:r>
      <w:r w:rsidRPr="000768CA">
        <w:t>итогам</w:t>
      </w:r>
      <w:r w:rsidR="00D0615F">
        <w:t xml:space="preserve"> </w:t>
      </w:r>
      <w:r w:rsidRPr="000768CA">
        <w:t>2018</w:t>
      </w:r>
      <w:r w:rsidR="00D0615F">
        <w:t xml:space="preserve"> </w:t>
      </w:r>
      <w:r w:rsidRPr="000768CA">
        <w:t>года</w:t>
      </w:r>
      <w:r w:rsidR="00D0615F">
        <w:t xml:space="preserve"> </w:t>
      </w:r>
      <w:r w:rsidRPr="000768CA">
        <w:t>накопленный</w:t>
      </w:r>
      <w:r w:rsidR="00D0615F">
        <w:t xml:space="preserve"> </w:t>
      </w:r>
      <w:r w:rsidRPr="000768CA">
        <w:t>объем</w:t>
      </w:r>
      <w:r w:rsidR="00D0615F">
        <w:t xml:space="preserve"> </w:t>
      </w:r>
      <w:r w:rsidRPr="000768CA">
        <w:t>вложений</w:t>
      </w:r>
      <w:r w:rsidR="00D0615F">
        <w:t xml:space="preserve"> </w:t>
      </w:r>
      <w:r w:rsidRPr="000768CA">
        <w:t>в</w:t>
      </w:r>
      <w:r w:rsidR="00D0615F">
        <w:t xml:space="preserve"> </w:t>
      </w:r>
      <w:r w:rsidRPr="000768CA">
        <w:t>объекты</w:t>
      </w:r>
      <w:r w:rsidR="00D0615F">
        <w:t xml:space="preserve"> </w:t>
      </w:r>
      <w:r w:rsidRPr="000768CA">
        <w:t>незавершенного</w:t>
      </w:r>
      <w:r w:rsidR="00D0615F">
        <w:t xml:space="preserve"> </w:t>
      </w:r>
      <w:r w:rsidRPr="000768CA">
        <w:t>строительства</w:t>
      </w:r>
      <w:r w:rsidR="00D0615F">
        <w:t xml:space="preserve"> </w:t>
      </w:r>
      <w:r w:rsidRPr="000768CA">
        <w:t>по</w:t>
      </w:r>
      <w:r w:rsidR="00D0615F">
        <w:t xml:space="preserve"> </w:t>
      </w:r>
      <w:r w:rsidRPr="000768CA">
        <w:t>госконтрактам,</w:t>
      </w:r>
      <w:r w:rsidR="00D0615F">
        <w:t xml:space="preserve"> </w:t>
      </w:r>
      <w:r w:rsidRPr="000768CA">
        <w:t>сообщил</w:t>
      </w:r>
      <w:r w:rsidR="00D0615F">
        <w:t xml:space="preserve"> </w:t>
      </w:r>
      <w:r w:rsidRPr="000768CA">
        <w:t>Росстат.</w:t>
      </w:r>
      <w:r w:rsidR="00D0615F">
        <w:t xml:space="preserve"> </w:t>
      </w:r>
      <w:r w:rsidRPr="000768CA">
        <w:t>Таких</w:t>
      </w:r>
      <w:r w:rsidR="00D0615F">
        <w:t xml:space="preserve"> </w:t>
      </w:r>
      <w:r w:rsidRPr="000768CA">
        <w:t>объектов</w:t>
      </w:r>
      <w:r w:rsidR="00D0615F">
        <w:t xml:space="preserve"> </w:t>
      </w:r>
      <w:r w:rsidRPr="000768CA">
        <w:t>в</w:t>
      </w:r>
      <w:r w:rsidR="00D0615F">
        <w:t xml:space="preserve"> </w:t>
      </w:r>
      <w:r w:rsidRPr="000768CA">
        <w:t>РФ</w:t>
      </w:r>
      <w:r w:rsidR="00D0615F">
        <w:t xml:space="preserve"> </w:t>
      </w:r>
      <w:r w:rsidRPr="000768CA">
        <w:t>насчитывается</w:t>
      </w:r>
      <w:r w:rsidR="00D0615F">
        <w:t xml:space="preserve"> </w:t>
      </w:r>
      <w:r w:rsidRPr="000768CA">
        <w:t>1,2</w:t>
      </w:r>
      <w:r w:rsidR="00D0615F">
        <w:t xml:space="preserve"> </w:t>
      </w:r>
      <w:r w:rsidRPr="000768CA">
        <w:t>тыс.,</w:t>
      </w:r>
      <w:r w:rsidR="00D0615F">
        <w:t xml:space="preserve"> </w:t>
      </w:r>
      <w:r w:rsidRPr="000768CA">
        <w:t>на</w:t>
      </w:r>
      <w:r w:rsidR="00D0615F">
        <w:t xml:space="preserve"> </w:t>
      </w:r>
      <w:r w:rsidRPr="000768CA">
        <w:t>них</w:t>
      </w:r>
      <w:r w:rsidR="00D0615F">
        <w:t xml:space="preserve"> </w:t>
      </w:r>
      <w:r w:rsidRPr="000768CA">
        <w:t>за</w:t>
      </w:r>
      <w:r w:rsidR="00D0615F">
        <w:t xml:space="preserve"> </w:t>
      </w:r>
      <w:r w:rsidRPr="000768CA">
        <w:t>год</w:t>
      </w:r>
      <w:r w:rsidR="00D0615F">
        <w:t xml:space="preserve"> </w:t>
      </w:r>
      <w:r w:rsidRPr="000768CA">
        <w:t>было</w:t>
      </w:r>
      <w:r w:rsidR="00D0615F">
        <w:t xml:space="preserve"> </w:t>
      </w:r>
      <w:r w:rsidRPr="000768CA">
        <w:t>потрачено</w:t>
      </w:r>
      <w:r w:rsidR="00D0615F">
        <w:t xml:space="preserve"> </w:t>
      </w:r>
      <w:r w:rsidRPr="000768CA">
        <w:t>355,8</w:t>
      </w:r>
      <w:r w:rsidR="00D0615F">
        <w:t xml:space="preserve"> </w:t>
      </w:r>
      <w:r w:rsidRPr="000768CA">
        <w:t>млрд</w:t>
      </w:r>
      <w:r w:rsidR="00D0615F">
        <w:t xml:space="preserve"> </w:t>
      </w:r>
      <w:r w:rsidRPr="000768CA">
        <w:t>руб.</w:t>
      </w:r>
      <w:r w:rsidR="00D0615F">
        <w:t xml:space="preserve"> </w:t>
      </w:r>
      <w:r w:rsidRPr="000768CA">
        <w:t>Большая</w:t>
      </w:r>
      <w:r w:rsidR="00D0615F">
        <w:t xml:space="preserve"> </w:t>
      </w:r>
      <w:r w:rsidRPr="000768CA">
        <w:t>часть</w:t>
      </w:r>
      <w:r w:rsidR="00D0615F">
        <w:t xml:space="preserve"> </w:t>
      </w:r>
      <w:r w:rsidRPr="000768CA">
        <w:t>объектов</w:t>
      </w:r>
      <w:r w:rsidR="00D0615F">
        <w:t xml:space="preserve"> </w:t>
      </w:r>
      <w:r w:rsidRPr="000768CA">
        <w:t>приходится</w:t>
      </w:r>
      <w:r w:rsidR="00D0615F">
        <w:t xml:space="preserve"> </w:t>
      </w:r>
      <w:r w:rsidRPr="000768CA">
        <w:t>на</w:t>
      </w:r>
      <w:r w:rsidR="00D0615F">
        <w:t xml:space="preserve"> </w:t>
      </w:r>
      <w:r w:rsidRPr="000768CA">
        <w:t>федеральную</w:t>
      </w:r>
      <w:r w:rsidR="00D0615F">
        <w:t xml:space="preserve"> </w:t>
      </w:r>
      <w:r w:rsidRPr="000768CA">
        <w:t>адресную</w:t>
      </w:r>
      <w:r w:rsidR="00D0615F">
        <w:t xml:space="preserve"> </w:t>
      </w:r>
      <w:r w:rsidRPr="000768CA">
        <w:t>инвестиционную</w:t>
      </w:r>
      <w:r w:rsidR="00D0615F">
        <w:t xml:space="preserve"> </w:t>
      </w:r>
      <w:r w:rsidRPr="000768CA">
        <w:t>программу</w:t>
      </w:r>
      <w:r w:rsidR="00D0615F">
        <w:t xml:space="preserve"> </w:t>
      </w:r>
      <w:r w:rsidR="0072106D">
        <w:t>–</w:t>
      </w:r>
      <w:r w:rsidR="00D0615F">
        <w:t xml:space="preserve"> </w:t>
      </w:r>
      <w:r w:rsidRPr="000768CA">
        <w:t>более</w:t>
      </w:r>
      <w:r w:rsidR="00D0615F">
        <w:t xml:space="preserve"> </w:t>
      </w:r>
      <w:r w:rsidRPr="000768CA">
        <w:t>700</w:t>
      </w:r>
      <w:r w:rsidR="00D0615F">
        <w:t xml:space="preserve"> </w:t>
      </w:r>
      <w:r w:rsidRPr="000768CA">
        <w:t>строек.</w:t>
      </w:r>
      <w:r w:rsidR="00D0615F">
        <w:t xml:space="preserve"> </w:t>
      </w:r>
      <w:r w:rsidRPr="000768CA">
        <w:t>Напомним,</w:t>
      </w:r>
      <w:r w:rsidR="00D0615F">
        <w:t xml:space="preserve"> </w:t>
      </w:r>
      <w:r w:rsidRPr="000768CA">
        <w:t>к</w:t>
      </w:r>
      <w:r w:rsidR="00D0615F">
        <w:t xml:space="preserve"> </w:t>
      </w:r>
      <w:r w:rsidRPr="000768CA">
        <w:t>ее</w:t>
      </w:r>
      <w:r w:rsidR="00D0615F">
        <w:t xml:space="preserve"> </w:t>
      </w:r>
      <w:r w:rsidRPr="000768CA">
        <w:t>исполнению</w:t>
      </w:r>
      <w:r w:rsidR="00D0615F">
        <w:t xml:space="preserve"> </w:t>
      </w:r>
      <w:r w:rsidRPr="000768CA">
        <w:t>у</w:t>
      </w:r>
      <w:r w:rsidR="00D0615F">
        <w:t xml:space="preserve"> </w:t>
      </w:r>
      <w:r w:rsidRPr="000768CA">
        <w:t>правительства</w:t>
      </w:r>
      <w:r w:rsidR="00D0615F">
        <w:t xml:space="preserve"> </w:t>
      </w:r>
      <w:r w:rsidRPr="000768CA">
        <w:t>есть</w:t>
      </w:r>
      <w:r w:rsidR="00D0615F">
        <w:t xml:space="preserve"> </w:t>
      </w:r>
      <w:r w:rsidRPr="000768CA">
        <w:t>претензии:</w:t>
      </w:r>
      <w:r w:rsidR="00D0615F">
        <w:t xml:space="preserve"> </w:t>
      </w:r>
      <w:r w:rsidRPr="000768CA">
        <w:t>по</w:t>
      </w:r>
      <w:r w:rsidR="00D0615F">
        <w:t xml:space="preserve"> </w:t>
      </w:r>
      <w:r w:rsidRPr="000768CA">
        <w:t>итогам</w:t>
      </w:r>
      <w:r w:rsidR="00D0615F">
        <w:t xml:space="preserve"> </w:t>
      </w:r>
      <w:r w:rsidRPr="000768CA">
        <w:t>года</w:t>
      </w:r>
      <w:r w:rsidR="00D0615F">
        <w:t xml:space="preserve"> </w:t>
      </w:r>
      <w:r w:rsidRPr="000768CA">
        <w:t>программа</w:t>
      </w:r>
      <w:r w:rsidR="00D0615F">
        <w:t xml:space="preserve"> </w:t>
      </w:r>
      <w:r w:rsidRPr="000768CA">
        <w:t>была</w:t>
      </w:r>
      <w:r w:rsidR="00D0615F">
        <w:t xml:space="preserve"> </w:t>
      </w:r>
      <w:r w:rsidRPr="000768CA">
        <w:t>выполнена</w:t>
      </w:r>
      <w:r w:rsidR="00D0615F">
        <w:t xml:space="preserve"> </w:t>
      </w:r>
      <w:r w:rsidRPr="000768CA">
        <w:t>чуть</w:t>
      </w:r>
      <w:r w:rsidR="00D0615F">
        <w:t xml:space="preserve"> </w:t>
      </w:r>
      <w:r w:rsidRPr="000768CA">
        <w:t>более</w:t>
      </w:r>
      <w:r w:rsidR="00D0615F">
        <w:t xml:space="preserve"> </w:t>
      </w:r>
      <w:r w:rsidRPr="000768CA">
        <w:t>чем</w:t>
      </w:r>
      <w:r w:rsidR="00D0615F">
        <w:t xml:space="preserve"> </w:t>
      </w:r>
      <w:r w:rsidRPr="000768CA">
        <w:t>наполовину.</w:t>
      </w:r>
      <w:r w:rsidR="00D0615F">
        <w:t xml:space="preserve"> </w:t>
      </w:r>
      <w:r w:rsidRPr="000768CA">
        <w:t>Наибольший</w:t>
      </w:r>
      <w:r w:rsidR="00D0615F">
        <w:t xml:space="preserve"> </w:t>
      </w:r>
      <w:r w:rsidRPr="000768CA">
        <w:t>объем</w:t>
      </w:r>
      <w:r w:rsidR="00D0615F">
        <w:t xml:space="preserve"> </w:t>
      </w:r>
      <w:r w:rsidRPr="000768CA">
        <w:t>незавершенного</w:t>
      </w:r>
      <w:r w:rsidR="00D0615F">
        <w:t xml:space="preserve"> </w:t>
      </w:r>
      <w:r w:rsidRPr="000768CA">
        <w:t>строительства</w:t>
      </w:r>
      <w:r w:rsidR="00D0615F">
        <w:t xml:space="preserve"> </w:t>
      </w:r>
      <w:r w:rsidRPr="000768CA">
        <w:t>у</w:t>
      </w:r>
      <w:r w:rsidR="00D0615F">
        <w:t xml:space="preserve"> </w:t>
      </w:r>
      <w:r w:rsidRPr="00B60DCD">
        <w:rPr>
          <w:b/>
        </w:rPr>
        <w:t>Росавтодор</w:t>
      </w:r>
      <w:r w:rsidRPr="000768CA">
        <w:t>а</w:t>
      </w:r>
      <w:r w:rsidR="00D0615F">
        <w:t xml:space="preserve"> </w:t>
      </w:r>
      <w:r w:rsidRPr="000768CA">
        <w:t>(на</w:t>
      </w:r>
      <w:r w:rsidR="00D0615F">
        <w:t xml:space="preserve"> </w:t>
      </w:r>
      <w:r w:rsidRPr="000768CA">
        <w:t>его</w:t>
      </w:r>
      <w:r w:rsidR="00D0615F">
        <w:t xml:space="preserve"> </w:t>
      </w:r>
      <w:r w:rsidRPr="000768CA">
        <w:t>объекты</w:t>
      </w:r>
      <w:r w:rsidR="00D0615F">
        <w:t xml:space="preserve"> </w:t>
      </w:r>
      <w:r w:rsidRPr="000768CA">
        <w:t>потрачено</w:t>
      </w:r>
      <w:r w:rsidR="00D0615F">
        <w:t xml:space="preserve"> </w:t>
      </w:r>
      <w:r w:rsidRPr="000768CA">
        <w:t>уже</w:t>
      </w:r>
      <w:r w:rsidR="00D0615F">
        <w:t xml:space="preserve"> </w:t>
      </w:r>
      <w:r w:rsidRPr="000768CA">
        <w:t>436,2</w:t>
      </w:r>
      <w:r w:rsidR="00D0615F">
        <w:t xml:space="preserve"> </w:t>
      </w:r>
      <w:r w:rsidRPr="000768CA">
        <w:t>млрд</w:t>
      </w:r>
      <w:r w:rsidR="00D0615F">
        <w:t xml:space="preserve"> </w:t>
      </w:r>
      <w:r w:rsidRPr="000768CA">
        <w:t>руб.),</w:t>
      </w:r>
      <w:r w:rsidR="00D0615F">
        <w:t xml:space="preserve"> </w:t>
      </w:r>
      <w:r w:rsidRPr="000768CA">
        <w:t>Росавиации</w:t>
      </w:r>
      <w:r w:rsidR="00D0615F">
        <w:t xml:space="preserve"> </w:t>
      </w:r>
      <w:r w:rsidRPr="000768CA">
        <w:t>(163,6</w:t>
      </w:r>
      <w:r w:rsidR="00D0615F">
        <w:t xml:space="preserve"> </w:t>
      </w:r>
      <w:r w:rsidRPr="000768CA">
        <w:t>млрд</w:t>
      </w:r>
      <w:r w:rsidR="00D0615F">
        <w:t xml:space="preserve"> </w:t>
      </w:r>
      <w:r w:rsidRPr="000768CA">
        <w:t>руб.),</w:t>
      </w:r>
      <w:r w:rsidR="00D0615F">
        <w:t xml:space="preserve"> </w:t>
      </w:r>
      <w:r w:rsidRPr="00B60DCD">
        <w:rPr>
          <w:b/>
        </w:rPr>
        <w:t>Росморречфлот</w:t>
      </w:r>
      <w:r w:rsidRPr="000768CA">
        <w:t>а</w:t>
      </w:r>
      <w:r w:rsidR="00D0615F">
        <w:t xml:space="preserve"> </w:t>
      </w:r>
      <w:r w:rsidRPr="000768CA">
        <w:t>(146</w:t>
      </w:r>
      <w:r w:rsidR="00D0615F">
        <w:t xml:space="preserve"> </w:t>
      </w:r>
      <w:r w:rsidRPr="000768CA">
        <w:t>млрд</w:t>
      </w:r>
      <w:r w:rsidR="00D0615F">
        <w:t xml:space="preserve"> </w:t>
      </w:r>
      <w:r w:rsidRPr="000768CA">
        <w:t>руб.)</w:t>
      </w:r>
      <w:r w:rsidR="00D0615F">
        <w:t xml:space="preserve"> </w:t>
      </w:r>
      <w:r w:rsidRPr="000768CA">
        <w:t>и</w:t>
      </w:r>
      <w:r w:rsidR="00D0615F">
        <w:t xml:space="preserve"> </w:t>
      </w:r>
      <w:r w:rsidRPr="00B60DCD">
        <w:rPr>
          <w:b/>
        </w:rPr>
        <w:t>Минтранс</w:t>
      </w:r>
      <w:r w:rsidRPr="000768CA">
        <w:rPr>
          <w:b/>
        </w:rPr>
        <w:t>а</w:t>
      </w:r>
      <w:r w:rsidR="00D0615F">
        <w:t xml:space="preserve"> </w:t>
      </w:r>
      <w:r w:rsidRPr="000768CA">
        <w:t>(109,7</w:t>
      </w:r>
      <w:r w:rsidR="00D0615F">
        <w:t xml:space="preserve"> </w:t>
      </w:r>
      <w:r w:rsidRPr="000768CA">
        <w:t>млрд</w:t>
      </w:r>
      <w:r w:rsidR="00D0615F">
        <w:t xml:space="preserve"> </w:t>
      </w:r>
      <w:r w:rsidRPr="000768CA">
        <w:t>руб.).</w:t>
      </w:r>
    </w:p>
    <w:p w14:paraId="66D31E21" w14:textId="77777777" w:rsidR="00B60DCD" w:rsidRDefault="00C62430" w:rsidP="0072106D">
      <w:pPr>
        <w:jc w:val="both"/>
      </w:pPr>
      <w:hyperlink r:id="rId26" w:history="1">
        <w:r w:rsidR="000768CA" w:rsidRPr="000768CA">
          <w:rPr>
            <w:rStyle w:val="a9"/>
          </w:rPr>
          <w:t>https://www.kommersant.ru/doc/3930509</w:t>
        </w:r>
      </w:hyperlink>
    </w:p>
    <w:p w14:paraId="05C34642" w14:textId="044D2EBE" w:rsidR="000768CA" w:rsidRPr="000768CA" w:rsidRDefault="000768CA" w:rsidP="0072106D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23" w:name="_Toc256000161"/>
      <w:bookmarkStart w:id="24" w:name="txt_2477707_1131009390"/>
      <w:bookmarkStart w:id="25" w:name="_Toc5008511"/>
      <w:r w:rsidRPr="000768CA">
        <w:rPr>
          <w:rFonts w:ascii="Times New Roman" w:hAnsi="Times New Roman"/>
          <w:sz w:val="24"/>
          <w:szCs w:val="24"/>
        </w:rPr>
        <w:t>ТАСС;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0768CA">
        <w:rPr>
          <w:rFonts w:ascii="Times New Roman" w:hAnsi="Times New Roman"/>
          <w:sz w:val="24"/>
          <w:szCs w:val="24"/>
        </w:rPr>
        <w:t>2019.03.30;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="00BD11D6">
        <w:rPr>
          <w:rFonts w:ascii="Times New Roman" w:hAnsi="Times New Roman"/>
          <w:sz w:val="24"/>
          <w:szCs w:val="24"/>
        </w:rPr>
        <w:t>ЮРИЯ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="00BD11D6">
        <w:rPr>
          <w:rFonts w:ascii="Times New Roman" w:hAnsi="Times New Roman"/>
          <w:sz w:val="24"/>
          <w:szCs w:val="24"/>
        </w:rPr>
        <w:t>ЦВЕТКОВА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0768CA">
        <w:rPr>
          <w:rFonts w:ascii="Times New Roman" w:hAnsi="Times New Roman"/>
          <w:sz w:val="24"/>
          <w:szCs w:val="24"/>
        </w:rPr>
        <w:t>ВЫДВИНУЛИ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0768CA">
        <w:rPr>
          <w:rFonts w:ascii="Times New Roman" w:hAnsi="Times New Roman"/>
          <w:sz w:val="24"/>
          <w:szCs w:val="24"/>
        </w:rPr>
        <w:t>В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0768CA">
        <w:rPr>
          <w:rFonts w:ascii="Times New Roman" w:hAnsi="Times New Roman"/>
          <w:sz w:val="24"/>
          <w:szCs w:val="24"/>
        </w:rPr>
        <w:t>СОВЕТ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0768CA">
        <w:rPr>
          <w:rFonts w:ascii="Times New Roman" w:hAnsi="Times New Roman"/>
          <w:sz w:val="24"/>
          <w:szCs w:val="24"/>
        </w:rPr>
        <w:t>ДИРЕКТОРОВ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="0072106D">
        <w:rPr>
          <w:rFonts w:ascii="Times New Roman" w:hAnsi="Times New Roman"/>
          <w:sz w:val="24"/>
          <w:szCs w:val="24"/>
        </w:rPr>
        <w:t>«</w:t>
      </w:r>
      <w:r w:rsidRPr="000768CA">
        <w:rPr>
          <w:rFonts w:ascii="Times New Roman" w:hAnsi="Times New Roman"/>
          <w:sz w:val="24"/>
          <w:szCs w:val="24"/>
        </w:rPr>
        <w:t>СОВКОМФЛОТА</w:t>
      </w:r>
      <w:r w:rsidR="0072106D">
        <w:rPr>
          <w:rFonts w:ascii="Times New Roman" w:hAnsi="Times New Roman"/>
          <w:sz w:val="24"/>
          <w:szCs w:val="24"/>
        </w:rPr>
        <w:t>»</w:t>
      </w:r>
      <w:bookmarkEnd w:id="23"/>
      <w:bookmarkEnd w:id="24"/>
      <w:bookmarkEnd w:id="25"/>
    </w:p>
    <w:p w14:paraId="2F6AFB1D" w14:textId="2BB288EC" w:rsidR="000768CA" w:rsidRPr="000768CA" w:rsidRDefault="000768CA" w:rsidP="0072106D">
      <w:pPr>
        <w:jc w:val="both"/>
      </w:pPr>
      <w:r w:rsidRPr="000768CA">
        <w:t>Заместитель</w:t>
      </w:r>
      <w:r w:rsidR="00D0615F">
        <w:t xml:space="preserve"> </w:t>
      </w:r>
      <w:r w:rsidRPr="000768CA">
        <w:t>министра</w:t>
      </w:r>
      <w:r w:rsidR="00D0615F">
        <w:t xml:space="preserve"> </w:t>
      </w:r>
      <w:r w:rsidRPr="000768CA">
        <w:t>энергетики</w:t>
      </w:r>
      <w:r w:rsidR="00D0615F">
        <w:t xml:space="preserve"> </w:t>
      </w:r>
      <w:r w:rsidRPr="000768CA">
        <w:t>РФ</w:t>
      </w:r>
      <w:r w:rsidR="00D0615F">
        <w:t xml:space="preserve"> </w:t>
      </w:r>
      <w:r w:rsidRPr="000768CA">
        <w:t>Павел</w:t>
      </w:r>
      <w:r w:rsidR="00D0615F">
        <w:t xml:space="preserve"> </w:t>
      </w:r>
      <w:r w:rsidRPr="000768CA">
        <w:t>Сорокин</w:t>
      </w:r>
      <w:r w:rsidR="00D0615F">
        <w:t xml:space="preserve"> </w:t>
      </w:r>
      <w:r w:rsidRPr="000768CA">
        <w:t>выдвинут</w:t>
      </w:r>
      <w:r w:rsidR="00D0615F">
        <w:t xml:space="preserve"> </w:t>
      </w:r>
      <w:r w:rsidRPr="000768CA">
        <w:t>в</w:t>
      </w:r>
      <w:r w:rsidR="00D0615F">
        <w:t xml:space="preserve"> </w:t>
      </w:r>
      <w:r w:rsidRPr="000768CA">
        <w:t>совет</w:t>
      </w:r>
      <w:r w:rsidR="00D0615F">
        <w:t xml:space="preserve"> </w:t>
      </w:r>
      <w:r w:rsidRPr="000768CA">
        <w:t>директоров</w:t>
      </w:r>
      <w:r w:rsidR="00D0615F">
        <w:t xml:space="preserve"> </w:t>
      </w:r>
      <w:r w:rsidRPr="000768CA">
        <w:t>судоходной</w:t>
      </w:r>
      <w:r w:rsidR="00D0615F">
        <w:t xml:space="preserve"> </w:t>
      </w:r>
      <w:r w:rsidRPr="000768CA">
        <w:t>компании</w:t>
      </w:r>
      <w:r w:rsidR="00D0615F">
        <w:t xml:space="preserve"> </w:t>
      </w:r>
      <w:r w:rsidR="0072106D">
        <w:t>«</w:t>
      </w:r>
      <w:r w:rsidRPr="000768CA">
        <w:t>Совкомфлот</w:t>
      </w:r>
      <w:r w:rsidR="0072106D">
        <w:t>»</w:t>
      </w:r>
      <w:r w:rsidRPr="000768CA">
        <w:t>.</w:t>
      </w:r>
      <w:r w:rsidR="00D0615F">
        <w:t xml:space="preserve"> </w:t>
      </w:r>
      <w:r w:rsidRPr="000768CA">
        <w:t>Соответствующее</w:t>
      </w:r>
      <w:r w:rsidR="00D0615F">
        <w:t xml:space="preserve"> </w:t>
      </w:r>
      <w:r w:rsidRPr="000768CA">
        <w:t>распоряжение</w:t>
      </w:r>
      <w:r w:rsidR="00D0615F">
        <w:t xml:space="preserve"> </w:t>
      </w:r>
      <w:r w:rsidRPr="000768CA">
        <w:t>премьер-министра</w:t>
      </w:r>
      <w:r w:rsidR="00D0615F">
        <w:t xml:space="preserve"> </w:t>
      </w:r>
      <w:r w:rsidRPr="000768CA">
        <w:t>РФ</w:t>
      </w:r>
      <w:r w:rsidR="00D0615F">
        <w:t xml:space="preserve"> </w:t>
      </w:r>
      <w:r w:rsidRPr="000768CA">
        <w:t>Дмитрия</w:t>
      </w:r>
      <w:r w:rsidR="00D0615F">
        <w:t xml:space="preserve"> </w:t>
      </w:r>
      <w:r w:rsidRPr="000768CA">
        <w:t>Медведева</w:t>
      </w:r>
      <w:r w:rsidR="00D0615F">
        <w:t xml:space="preserve"> </w:t>
      </w:r>
      <w:r w:rsidRPr="000768CA">
        <w:t>опубликовано</w:t>
      </w:r>
      <w:r w:rsidR="00D0615F">
        <w:t xml:space="preserve"> </w:t>
      </w:r>
      <w:r w:rsidRPr="000768CA">
        <w:t>на</w:t>
      </w:r>
      <w:r w:rsidR="00D0615F">
        <w:t xml:space="preserve"> </w:t>
      </w:r>
      <w:r w:rsidRPr="000768CA">
        <w:t>официальном</w:t>
      </w:r>
      <w:r w:rsidR="00D0615F">
        <w:t xml:space="preserve"> </w:t>
      </w:r>
      <w:r w:rsidRPr="000768CA">
        <w:t>портале</w:t>
      </w:r>
      <w:r w:rsidR="00D0615F">
        <w:t xml:space="preserve"> </w:t>
      </w:r>
      <w:r w:rsidRPr="000768CA">
        <w:t>правовой</w:t>
      </w:r>
      <w:r w:rsidR="00D0615F">
        <w:t xml:space="preserve"> </w:t>
      </w:r>
      <w:r w:rsidRPr="000768CA">
        <w:t>информации.</w:t>
      </w:r>
    </w:p>
    <w:p w14:paraId="363056A9" w14:textId="62C28E8E" w:rsidR="000768CA" w:rsidRPr="000768CA" w:rsidRDefault="000768CA" w:rsidP="0072106D">
      <w:pPr>
        <w:jc w:val="both"/>
      </w:pPr>
      <w:r w:rsidRPr="000768CA">
        <w:t>Всего</w:t>
      </w:r>
      <w:r w:rsidR="00D0615F">
        <w:t xml:space="preserve"> </w:t>
      </w:r>
      <w:r w:rsidRPr="000768CA">
        <w:t>в</w:t>
      </w:r>
      <w:r w:rsidR="00D0615F">
        <w:t xml:space="preserve"> </w:t>
      </w:r>
      <w:r w:rsidRPr="000768CA">
        <w:t>списке</w:t>
      </w:r>
      <w:r w:rsidR="00D0615F">
        <w:t xml:space="preserve"> </w:t>
      </w:r>
      <w:r w:rsidRPr="000768CA">
        <w:t>кандидатов</w:t>
      </w:r>
      <w:r w:rsidR="00D0615F">
        <w:t xml:space="preserve"> </w:t>
      </w:r>
      <w:r w:rsidRPr="000768CA">
        <w:t>в</w:t>
      </w:r>
      <w:r w:rsidR="00D0615F">
        <w:t xml:space="preserve"> </w:t>
      </w:r>
      <w:r w:rsidRPr="000768CA">
        <w:t>совет</w:t>
      </w:r>
      <w:r w:rsidR="00D0615F">
        <w:t xml:space="preserve"> </w:t>
      </w:r>
      <w:r w:rsidRPr="000768CA">
        <w:t>директоров</w:t>
      </w:r>
      <w:r w:rsidR="00D0615F">
        <w:t xml:space="preserve"> </w:t>
      </w:r>
      <w:r w:rsidRPr="000768CA">
        <w:t>10</w:t>
      </w:r>
      <w:r w:rsidR="00D0615F">
        <w:t xml:space="preserve"> </w:t>
      </w:r>
      <w:r w:rsidRPr="000768CA">
        <w:t>человек.</w:t>
      </w:r>
      <w:r w:rsidR="00D0615F">
        <w:t xml:space="preserve"> </w:t>
      </w:r>
      <w:r w:rsidRPr="000768CA">
        <w:t>Трое</w:t>
      </w:r>
      <w:r w:rsidR="00D0615F">
        <w:t xml:space="preserve"> </w:t>
      </w:r>
      <w:r w:rsidRPr="000768CA">
        <w:t>из</w:t>
      </w:r>
      <w:r w:rsidR="00D0615F">
        <w:t xml:space="preserve"> </w:t>
      </w:r>
      <w:r w:rsidRPr="000768CA">
        <w:t>них,</w:t>
      </w:r>
      <w:r w:rsidR="00D0615F">
        <w:t xml:space="preserve"> </w:t>
      </w:r>
      <w:r w:rsidRPr="000768CA">
        <w:t>помимо</w:t>
      </w:r>
      <w:r w:rsidR="00D0615F">
        <w:t xml:space="preserve"> </w:t>
      </w:r>
      <w:r w:rsidRPr="000768CA">
        <w:t>Сорокина,</w:t>
      </w:r>
      <w:r w:rsidR="00D0615F">
        <w:t xml:space="preserve"> </w:t>
      </w:r>
      <w:r w:rsidRPr="000768CA">
        <w:t>стали</w:t>
      </w:r>
      <w:r w:rsidR="00D0615F">
        <w:t xml:space="preserve"> </w:t>
      </w:r>
      <w:r w:rsidRPr="000768CA">
        <w:t>новыми</w:t>
      </w:r>
      <w:r w:rsidR="00D0615F">
        <w:t xml:space="preserve"> </w:t>
      </w:r>
      <w:r w:rsidRPr="000768CA">
        <w:t>кандидатами:</w:t>
      </w:r>
      <w:r w:rsidR="00D0615F">
        <w:t xml:space="preserve"> </w:t>
      </w:r>
      <w:r w:rsidRPr="000768CA">
        <w:t>заместитель</w:t>
      </w:r>
      <w:r w:rsidR="00D0615F">
        <w:t xml:space="preserve"> </w:t>
      </w:r>
      <w:r w:rsidRPr="000768CA">
        <w:t>министра</w:t>
      </w:r>
      <w:r w:rsidR="00D0615F">
        <w:t xml:space="preserve"> </w:t>
      </w:r>
      <w:r w:rsidRPr="000768CA">
        <w:t>транспорта</w:t>
      </w:r>
      <w:r w:rsidR="00D0615F">
        <w:t xml:space="preserve"> </w:t>
      </w:r>
      <w:r w:rsidRPr="000768CA">
        <w:t>РФ</w:t>
      </w:r>
      <w:r w:rsidR="00D0615F">
        <w:t xml:space="preserve"> </w:t>
      </w:r>
      <w:r w:rsidR="0072106D">
        <w:t>–</w:t>
      </w:r>
      <w:r w:rsidR="00D0615F">
        <w:t xml:space="preserve"> </w:t>
      </w:r>
      <w:r w:rsidRPr="000768CA">
        <w:t>руководитель</w:t>
      </w:r>
      <w:r w:rsidR="00D0615F">
        <w:t xml:space="preserve"> </w:t>
      </w:r>
      <w:r w:rsidRPr="00B60DCD">
        <w:rPr>
          <w:b/>
        </w:rPr>
        <w:t>Росморречфлот</w:t>
      </w:r>
      <w:r w:rsidRPr="000768CA">
        <w:rPr>
          <w:b/>
        </w:rPr>
        <w:t>а</w:t>
      </w:r>
      <w:r w:rsidR="00D0615F">
        <w:t xml:space="preserve"> </w:t>
      </w:r>
      <w:r w:rsidRPr="000768CA">
        <w:t>Юрий</w:t>
      </w:r>
      <w:r w:rsidR="00D0615F">
        <w:t xml:space="preserve"> </w:t>
      </w:r>
      <w:r w:rsidRPr="00B60DCD">
        <w:rPr>
          <w:b/>
        </w:rPr>
        <w:t>Цветков</w:t>
      </w:r>
      <w:r w:rsidRPr="000768CA">
        <w:t>,</w:t>
      </w:r>
      <w:r w:rsidR="00D0615F">
        <w:t xml:space="preserve"> </w:t>
      </w:r>
      <w:r w:rsidRPr="000768CA">
        <w:t>старший</w:t>
      </w:r>
      <w:r w:rsidR="00D0615F">
        <w:t xml:space="preserve"> </w:t>
      </w:r>
      <w:r w:rsidRPr="000768CA">
        <w:t>советник</w:t>
      </w:r>
      <w:r w:rsidR="00D0615F">
        <w:t xml:space="preserve"> </w:t>
      </w:r>
      <w:r w:rsidRPr="000768CA">
        <w:t>председателя</w:t>
      </w:r>
      <w:r w:rsidR="00D0615F">
        <w:t xml:space="preserve"> </w:t>
      </w:r>
      <w:r w:rsidRPr="000768CA">
        <w:t>совета</w:t>
      </w:r>
      <w:r w:rsidR="00D0615F">
        <w:t xml:space="preserve"> </w:t>
      </w:r>
      <w:r w:rsidRPr="000768CA">
        <w:t>Центрального</w:t>
      </w:r>
      <w:r w:rsidR="00D0615F">
        <w:t xml:space="preserve"> </w:t>
      </w:r>
      <w:r w:rsidRPr="000768CA">
        <w:t>союза</w:t>
      </w:r>
      <w:r w:rsidR="00D0615F">
        <w:t xml:space="preserve"> </w:t>
      </w:r>
      <w:r w:rsidRPr="000768CA">
        <w:t>потребительских</w:t>
      </w:r>
      <w:r w:rsidR="00D0615F">
        <w:t xml:space="preserve"> </w:t>
      </w:r>
      <w:r w:rsidRPr="000768CA">
        <w:t>обществ</w:t>
      </w:r>
      <w:r w:rsidR="00D0615F">
        <w:t xml:space="preserve"> </w:t>
      </w:r>
      <w:r w:rsidRPr="000768CA">
        <w:t>РФ</w:t>
      </w:r>
      <w:r w:rsidR="00D0615F">
        <w:t xml:space="preserve"> </w:t>
      </w:r>
      <w:r w:rsidRPr="000768CA">
        <w:t>Александр</w:t>
      </w:r>
      <w:r w:rsidR="00D0615F">
        <w:t xml:space="preserve"> </w:t>
      </w:r>
      <w:r w:rsidRPr="000768CA">
        <w:t>Абрамов</w:t>
      </w:r>
      <w:r w:rsidR="00D0615F">
        <w:t xml:space="preserve"> </w:t>
      </w:r>
      <w:r w:rsidRPr="000768CA">
        <w:t>и</w:t>
      </w:r>
      <w:r w:rsidR="00D0615F">
        <w:t xml:space="preserve"> </w:t>
      </w:r>
      <w:r w:rsidRPr="000768CA">
        <w:t>начальник</w:t>
      </w:r>
      <w:r w:rsidR="00D0615F">
        <w:t xml:space="preserve"> </w:t>
      </w:r>
      <w:r w:rsidRPr="000768CA">
        <w:t>управления</w:t>
      </w:r>
      <w:r w:rsidR="00D0615F">
        <w:t xml:space="preserve"> </w:t>
      </w:r>
      <w:r w:rsidRPr="000768CA">
        <w:t>автономной</w:t>
      </w:r>
      <w:r w:rsidR="00D0615F">
        <w:t xml:space="preserve"> </w:t>
      </w:r>
      <w:r w:rsidRPr="000768CA">
        <w:t>некоммерческой</w:t>
      </w:r>
      <w:r w:rsidR="00D0615F">
        <w:t xml:space="preserve"> </w:t>
      </w:r>
      <w:r w:rsidRPr="000768CA">
        <w:t>организации</w:t>
      </w:r>
      <w:r w:rsidR="00D0615F">
        <w:t xml:space="preserve"> </w:t>
      </w:r>
      <w:r w:rsidR="0072106D">
        <w:t>«</w:t>
      </w:r>
      <w:r w:rsidRPr="000768CA">
        <w:t>Аналитического</w:t>
      </w:r>
      <w:r w:rsidR="00D0615F">
        <w:t xml:space="preserve"> </w:t>
      </w:r>
      <w:r w:rsidRPr="000768CA">
        <w:t>центра</w:t>
      </w:r>
      <w:r w:rsidR="00D0615F">
        <w:t xml:space="preserve"> </w:t>
      </w:r>
      <w:r w:rsidRPr="000768CA">
        <w:t>при</w:t>
      </w:r>
      <w:r w:rsidR="00D0615F">
        <w:t xml:space="preserve"> </w:t>
      </w:r>
      <w:r w:rsidRPr="000768CA">
        <w:t>правительстве</w:t>
      </w:r>
      <w:r w:rsidR="00D0615F">
        <w:t xml:space="preserve"> </w:t>
      </w:r>
      <w:r w:rsidRPr="000768CA">
        <w:t>РФ</w:t>
      </w:r>
      <w:r w:rsidR="0072106D">
        <w:t>»</w:t>
      </w:r>
      <w:r w:rsidR="00D0615F">
        <w:t xml:space="preserve"> </w:t>
      </w:r>
      <w:r w:rsidRPr="000768CA">
        <w:t>Любовь</w:t>
      </w:r>
      <w:r w:rsidR="00D0615F">
        <w:t xml:space="preserve"> </w:t>
      </w:r>
      <w:r w:rsidRPr="000768CA">
        <w:t>Нисенбойм.</w:t>
      </w:r>
    </w:p>
    <w:p w14:paraId="7779640A" w14:textId="1ECBA1E5" w:rsidR="000768CA" w:rsidRPr="000768CA" w:rsidRDefault="000768CA" w:rsidP="0072106D">
      <w:pPr>
        <w:jc w:val="both"/>
      </w:pPr>
      <w:r w:rsidRPr="000768CA">
        <w:t>Остальные</w:t>
      </w:r>
      <w:r w:rsidR="00D0615F">
        <w:t xml:space="preserve"> </w:t>
      </w:r>
      <w:r w:rsidRPr="000768CA">
        <w:t>шесть</w:t>
      </w:r>
      <w:r w:rsidR="00D0615F">
        <w:t xml:space="preserve"> </w:t>
      </w:r>
      <w:r w:rsidRPr="000768CA">
        <w:t>кандидатов</w:t>
      </w:r>
      <w:r w:rsidR="00D0615F">
        <w:t xml:space="preserve"> </w:t>
      </w:r>
      <w:r w:rsidRPr="000768CA">
        <w:t>входят</w:t>
      </w:r>
      <w:r w:rsidR="00D0615F">
        <w:t xml:space="preserve"> </w:t>
      </w:r>
      <w:r w:rsidRPr="000768CA">
        <w:t>в</w:t>
      </w:r>
      <w:r w:rsidR="00D0615F">
        <w:t xml:space="preserve"> </w:t>
      </w:r>
      <w:r w:rsidRPr="000768CA">
        <w:t>действующий</w:t>
      </w:r>
      <w:r w:rsidR="00D0615F">
        <w:t xml:space="preserve"> </w:t>
      </w:r>
      <w:r w:rsidRPr="000768CA">
        <w:t>состав</w:t>
      </w:r>
      <w:r w:rsidR="00D0615F">
        <w:t xml:space="preserve"> </w:t>
      </w:r>
      <w:r w:rsidRPr="000768CA">
        <w:t>совета</w:t>
      </w:r>
      <w:r w:rsidR="00D0615F">
        <w:t xml:space="preserve"> </w:t>
      </w:r>
      <w:r w:rsidRPr="000768CA">
        <w:t>директоров</w:t>
      </w:r>
      <w:r w:rsidR="00D0615F">
        <w:t xml:space="preserve"> </w:t>
      </w:r>
      <w:r w:rsidR="0072106D">
        <w:t>«</w:t>
      </w:r>
      <w:r w:rsidRPr="000768CA">
        <w:t>Совкофлота</w:t>
      </w:r>
      <w:r w:rsidR="0072106D">
        <w:t>»</w:t>
      </w:r>
      <w:r w:rsidRPr="000768CA">
        <w:t>:</w:t>
      </w:r>
      <w:r w:rsidR="00D0615F">
        <w:t xml:space="preserve"> </w:t>
      </w:r>
      <w:r w:rsidRPr="000768CA">
        <w:t>председатель</w:t>
      </w:r>
      <w:r w:rsidR="00D0615F">
        <w:t xml:space="preserve"> </w:t>
      </w:r>
      <w:r w:rsidRPr="000768CA">
        <w:t>совета</w:t>
      </w:r>
      <w:r w:rsidR="00D0615F">
        <w:t xml:space="preserve"> </w:t>
      </w:r>
      <w:r w:rsidRPr="000768CA">
        <w:t>директоров</w:t>
      </w:r>
      <w:r w:rsidR="00D0615F">
        <w:t xml:space="preserve"> </w:t>
      </w:r>
      <w:r w:rsidRPr="000768CA">
        <w:t>компании,</w:t>
      </w:r>
      <w:r w:rsidR="00D0615F">
        <w:t xml:space="preserve"> </w:t>
      </w:r>
      <w:r w:rsidRPr="000768CA">
        <w:t>бывший</w:t>
      </w:r>
      <w:r w:rsidR="00D0615F">
        <w:t xml:space="preserve"> </w:t>
      </w:r>
      <w:r w:rsidRPr="000768CA">
        <w:t>полномочный</w:t>
      </w:r>
      <w:r w:rsidR="00D0615F">
        <w:t xml:space="preserve"> </w:t>
      </w:r>
      <w:r w:rsidRPr="000768CA">
        <w:t>представитель</w:t>
      </w:r>
      <w:r w:rsidR="00D0615F">
        <w:t xml:space="preserve"> </w:t>
      </w:r>
      <w:r w:rsidRPr="000768CA">
        <w:t>президента</w:t>
      </w:r>
      <w:r w:rsidR="00D0615F">
        <w:t xml:space="preserve"> </w:t>
      </w:r>
      <w:r w:rsidRPr="000768CA">
        <w:t>РФ</w:t>
      </w:r>
      <w:r w:rsidR="00D0615F">
        <w:t xml:space="preserve"> </w:t>
      </w:r>
      <w:r w:rsidRPr="000768CA">
        <w:t>в</w:t>
      </w:r>
      <w:r w:rsidR="00D0615F">
        <w:t xml:space="preserve"> </w:t>
      </w:r>
      <w:r w:rsidRPr="000768CA">
        <w:t>Северо-Западном</w:t>
      </w:r>
      <w:r w:rsidR="00D0615F">
        <w:t xml:space="preserve"> </w:t>
      </w:r>
      <w:r w:rsidRPr="000768CA">
        <w:t>федеральном</w:t>
      </w:r>
      <w:r w:rsidR="00D0615F">
        <w:t xml:space="preserve"> </w:t>
      </w:r>
      <w:r w:rsidRPr="000768CA">
        <w:t>округе</w:t>
      </w:r>
      <w:r w:rsidR="00D0615F">
        <w:t xml:space="preserve"> </w:t>
      </w:r>
      <w:r w:rsidRPr="000768CA">
        <w:t>Илья</w:t>
      </w:r>
      <w:r w:rsidR="00D0615F">
        <w:t xml:space="preserve"> </w:t>
      </w:r>
      <w:r w:rsidRPr="000768CA">
        <w:t>Клебанов,</w:t>
      </w:r>
      <w:r w:rsidR="00D0615F">
        <w:t xml:space="preserve"> </w:t>
      </w:r>
      <w:r w:rsidRPr="000768CA">
        <w:lastRenderedPageBreak/>
        <w:t>бывший</w:t>
      </w:r>
      <w:r w:rsidR="00D0615F">
        <w:t xml:space="preserve"> </w:t>
      </w:r>
      <w:r w:rsidRPr="000768CA">
        <w:t>председатель</w:t>
      </w:r>
      <w:r w:rsidR="00D0615F">
        <w:t xml:space="preserve"> </w:t>
      </w:r>
      <w:r w:rsidRPr="000768CA">
        <w:t>группы</w:t>
      </w:r>
      <w:r w:rsidR="00D0615F">
        <w:t xml:space="preserve"> </w:t>
      </w:r>
      <w:r w:rsidR="0072106D">
        <w:t>«</w:t>
      </w:r>
      <w:r w:rsidRPr="000768CA">
        <w:t>Регистр</w:t>
      </w:r>
      <w:r w:rsidR="00D0615F">
        <w:t xml:space="preserve"> </w:t>
      </w:r>
      <w:r w:rsidRPr="000768CA">
        <w:t>Ллойда</w:t>
      </w:r>
      <w:r w:rsidR="0072106D">
        <w:t>»</w:t>
      </w:r>
      <w:r w:rsidR="00D0615F">
        <w:t xml:space="preserve"> </w:t>
      </w:r>
      <w:r w:rsidRPr="000768CA">
        <w:t>Дэвид</w:t>
      </w:r>
      <w:r w:rsidR="00D0615F">
        <w:t xml:space="preserve"> </w:t>
      </w:r>
      <w:r w:rsidRPr="000768CA">
        <w:t>Мурхаус,</w:t>
      </w:r>
      <w:r w:rsidR="00D0615F">
        <w:t xml:space="preserve"> </w:t>
      </w:r>
      <w:r w:rsidRPr="000768CA">
        <w:t>генеральный</w:t>
      </w:r>
      <w:r w:rsidR="00D0615F">
        <w:t xml:space="preserve"> </w:t>
      </w:r>
      <w:r w:rsidRPr="000768CA">
        <w:t>директор</w:t>
      </w:r>
      <w:r w:rsidR="00D0615F">
        <w:t xml:space="preserve"> </w:t>
      </w:r>
      <w:r w:rsidR="0072106D">
        <w:t>«</w:t>
      </w:r>
      <w:r w:rsidRPr="000768CA">
        <w:t>Совкомфлота</w:t>
      </w:r>
      <w:r w:rsidR="0072106D">
        <w:t>»</w:t>
      </w:r>
      <w:r w:rsidR="00D0615F">
        <w:t xml:space="preserve"> </w:t>
      </w:r>
      <w:r w:rsidRPr="000768CA">
        <w:t>Сергей</w:t>
      </w:r>
      <w:r w:rsidR="00D0615F">
        <w:t xml:space="preserve"> </w:t>
      </w:r>
      <w:r w:rsidRPr="000768CA">
        <w:t>Франк,</w:t>
      </w:r>
      <w:r w:rsidR="00D0615F">
        <w:t xml:space="preserve"> </w:t>
      </w:r>
      <w:r w:rsidRPr="000768CA">
        <w:t>а</w:t>
      </w:r>
      <w:r w:rsidR="00D0615F">
        <w:t xml:space="preserve"> </w:t>
      </w:r>
      <w:r w:rsidRPr="000768CA">
        <w:t>также</w:t>
      </w:r>
      <w:r w:rsidR="00D0615F">
        <w:t xml:space="preserve"> </w:t>
      </w:r>
      <w:r w:rsidRPr="000768CA">
        <w:t>независимые</w:t>
      </w:r>
      <w:r w:rsidR="00D0615F">
        <w:t xml:space="preserve"> </w:t>
      </w:r>
      <w:r w:rsidRPr="000768CA">
        <w:t>директора</w:t>
      </w:r>
      <w:r w:rsidR="00D0615F">
        <w:t xml:space="preserve"> </w:t>
      </w:r>
      <w:r w:rsidRPr="000768CA">
        <w:t>компании</w:t>
      </w:r>
      <w:r w:rsidR="00D0615F">
        <w:t xml:space="preserve"> </w:t>
      </w:r>
      <w:r w:rsidR="0072106D">
        <w:t>–</w:t>
      </w:r>
      <w:r w:rsidR="00D0615F">
        <w:t xml:space="preserve"> </w:t>
      </w:r>
      <w:r w:rsidRPr="000768CA">
        <w:t>президент</w:t>
      </w:r>
      <w:r w:rsidR="00D0615F">
        <w:t xml:space="preserve"> </w:t>
      </w:r>
      <w:r w:rsidR="0072106D">
        <w:t>«</w:t>
      </w:r>
      <w:r w:rsidRPr="000768CA">
        <w:t>Российской</w:t>
      </w:r>
      <w:r w:rsidR="00D0615F">
        <w:t xml:space="preserve"> </w:t>
      </w:r>
      <w:r w:rsidRPr="000768CA">
        <w:t>палаты</w:t>
      </w:r>
      <w:r w:rsidR="00D0615F">
        <w:t xml:space="preserve"> </w:t>
      </w:r>
      <w:r w:rsidRPr="000768CA">
        <w:t>судоходства</w:t>
      </w:r>
      <w:r w:rsidR="0072106D">
        <w:t>»</w:t>
      </w:r>
      <w:r w:rsidR="00D0615F">
        <w:t xml:space="preserve"> </w:t>
      </w:r>
      <w:r w:rsidRPr="000768CA">
        <w:t>Алексей</w:t>
      </w:r>
      <w:r w:rsidR="00D0615F">
        <w:t xml:space="preserve"> </w:t>
      </w:r>
      <w:r w:rsidRPr="000768CA">
        <w:t>Клявин,</w:t>
      </w:r>
      <w:r w:rsidR="00D0615F">
        <w:t xml:space="preserve"> </w:t>
      </w:r>
      <w:r w:rsidRPr="000768CA">
        <w:t>партнер</w:t>
      </w:r>
      <w:r w:rsidR="00D0615F">
        <w:t xml:space="preserve"> </w:t>
      </w:r>
      <w:r w:rsidRPr="000768CA">
        <w:t>компании</w:t>
      </w:r>
      <w:r w:rsidR="00D0615F">
        <w:t xml:space="preserve"> </w:t>
      </w:r>
      <w:r w:rsidRPr="000768CA">
        <w:t>Chammah</w:t>
      </w:r>
      <w:r w:rsidR="00D0615F">
        <w:t xml:space="preserve"> </w:t>
      </w:r>
      <w:r w:rsidRPr="000768CA">
        <w:t>&amp;</w:t>
      </w:r>
      <w:r w:rsidR="00D0615F">
        <w:t xml:space="preserve"> </w:t>
      </w:r>
      <w:r w:rsidRPr="000768CA">
        <w:t>Partners,</w:t>
      </w:r>
      <w:r w:rsidR="00D0615F">
        <w:t xml:space="preserve"> </w:t>
      </w:r>
      <w:r w:rsidRPr="000768CA">
        <w:t>LLC</w:t>
      </w:r>
      <w:r w:rsidR="00D0615F">
        <w:t xml:space="preserve"> </w:t>
      </w:r>
      <w:r w:rsidRPr="000768CA">
        <w:t>Валид</w:t>
      </w:r>
      <w:r w:rsidR="00D0615F">
        <w:t xml:space="preserve"> </w:t>
      </w:r>
      <w:r w:rsidRPr="000768CA">
        <w:t>Шамма</w:t>
      </w:r>
      <w:r w:rsidR="00D0615F">
        <w:t xml:space="preserve"> </w:t>
      </w:r>
      <w:r w:rsidRPr="000768CA">
        <w:t>и</w:t>
      </w:r>
      <w:r w:rsidR="00D0615F">
        <w:t xml:space="preserve"> </w:t>
      </w:r>
      <w:r w:rsidRPr="000768CA">
        <w:t>президент</w:t>
      </w:r>
      <w:r w:rsidR="00D0615F">
        <w:t xml:space="preserve"> </w:t>
      </w:r>
      <w:r w:rsidRPr="000768CA">
        <w:t>Московской</w:t>
      </w:r>
      <w:r w:rsidR="00D0615F">
        <w:t xml:space="preserve"> </w:t>
      </w:r>
      <w:r w:rsidRPr="000768CA">
        <w:t>школы</w:t>
      </w:r>
      <w:r w:rsidR="00D0615F">
        <w:t xml:space="preserve"> </w:t>
      </w:r>
      <w:r w:rsidRPr="000768CA">
        <w:t>управления</w:t>
      </w:r>
      <w:r w:rsidR="00D0615F">
        <w:t xml:space="preserve"> </w:t>
      </w:r>
      <w:r w:rsidR="0072106D">
        <w:t>«</w:t>
      </w:r>
      <w:r w:rsidRPr="000768CA">
        <w:t>Сколково</w:t>
      </w:r>
      <w:r w:rsidR="0072106D">
        <w:t>»</w:t>
      </w:r>
      <w:r w:rsidR="00D0615F">
        <w:t xml:space="preserve"> </w:t>
      </w:r>
      <w:r w:rsidRPr="000768CA">
        <w:t>Андрей</w:t>
      </w:r>
      <w:r w:rsidR="00D0615F">
        <w:t xml:space="preserve"> </w:t>
      </w:r>
      <w:r w:rsidRPr="000768CA">
        <w:t>Шаронов.</w:t>
      </w:r>
    </w:p>
    <w:p w14:paraId="06FFBAE3" w14:textId="5222D755" w:rsidR="000768CA" w:rsidRPr="000768CA" w:rsidRDefault="000768CA" w:rsidP="0072106D">
      <w:pPr>
        <w:jc w:val="both"/>
      </w:pPr>
      <w:r w:rsidRPr="000768CA">
        <w:t>Из</w:t>
      </w:r>
      <w:r w:rsidR="00D0615F">
        <w:t xml:space="preserve"> </w:t>
      </w:r>
      <w:r w:rsidRPr="000768CA">
        <w:t>нынешнего</w:t>
      </w:r>
      <w:r w:rsidR="00D0615F">
        <w:t xml:space="preserve"> </w:t>
      </w:r>
      <w:r w:rsidRPr="000768CA">
        <w:t>состава</w:t>
      </w:r>
      <w:r w:rsidR="00D0615F">
        <w:t xml:space="preserve"> </w:t>
      </w:r>
      <w:r w:rsidRPr="000768CA">
        <w:t>совета</w:t>
      </w:r>
      <w:r w:rsidR="00D0615F">
        <w:t xml:space="preserve"> </w:t>
      </w:r>
      <w:r w:rsidRPr="000768CA">
        <w:t>директоров</w:t>
      </w:r>
      <w:r w:rsidR="00D0615F">
        <w:t xml:space="preserve"> </w:t>
      </w:r>
      <w:r w:rsidRPr="000768CA">
        <w:t>компании</w:t>
      </w:r>
      <w:r w:rsidR="00D0615F">
        <w:t xml:space="preserve"> </w:t>
      </w:r>
      <w:r w:rsidRPr="000768CA">
        <w:t>в</w:t>
      </w:r>
      <w:r w:rsidR="00D0615F">
        <w:t xml:space="preserve"> </w:t>
      </w:r>
      <w:r w:rsidRPr="000768CA">
        <w:t>списке</w:t>
      </w:r>
      <w:r w:rsidR="00D0615F">
        <w:t xml:space="preserve"> </w:t>
      </w:r>
      <w:r w:rsidRPr="000768CA">
        <w:t>кандидатов</w:t>
      </w:r>
      <w:r w:rsidR="00D0615F">
        <w:t xml:space="preserve"> </w:t>
      </w:r>
      <w:r w:rsidRPr="000768CA">
        <w:t>отсутствуют</w:t>
      </w:r>
      <w:r w:rsidR="00D0615F">
        <w:t xml:space="preserve"> </w:t>
      </w:r>
      <w:r w:rsidRPr="000768CA">
        <w:t>заместитель</w:t>
      </w:r>
      <w:r w:rsidR="00D0615F">
        <w:t xml:space="preserve"> </w:t>
      </w:r>
      <w:r w:rsidRPr="000768CA">
        <w:t>главы</w:t>
      </w:r>
      <w:r w:rsidR="00D0615F">
        <w:t xml:space="preserve"> </w:t>
      </w:r>
      <w:r w:rsidRPr="000768CA">
        <w:t>Минэкономразвития</w:t>
      </w:r>
      <w:r w:rsidR="00D0615F">
        <w:t xml:space="preserve"> </w:t>
      </w:r>
      <w:r w:rsidRPr="000768CA">
        <w:t>РФ</w:t>
      </w:r>
      <w:r w:rsidR="00D0615F">
        <w:t xml:space="preserve"> </w:t>
      </w:r>
      <w:r w:rsidRPr="000768CA">
        <w:t>Оксана</w:t>
      </w:r>
      <w:r w:rsidR="00D0615F">
        <w:t xml:space="preserve"> </w:t>
      </w:r>
      <w:r w:rsidRPr="000768CA">
        <w:t>Тарасенко,</w:t>
      </w:r>
      <w:r w:rsidR="00D0615F">
        <w:t xml:space="preserve"> </w:t>
      </w:r>
      <w:r w:rsidRPr="000768CA">
        <w:t>бывший</w:t>
      </w:r>
      <w:r w:rsidR="00D0615F">
        <w:t xml:space="preserve"> </w:t>
      </w:r>
      <w:r w:rsidRPr="000768CA">
        <w:t>заместитель</w:t>
      </w:r>
      <w:r w:rsidR="00D0615F">
        <w:t xml:space="preserve"> </w:t>
      </w:r>
      <w:r w:rsidRPr="000768CA">
        <w:t>министра</w:t>
      </w:r>
      <w:r w:rsidR="00D0615F">
        <w:t xml:space="preserve"> </w:t>
      </w:r>
      <w:r w:rsidRPr="000768CA">
        <w:t>транспорта</w:t>
      </w:r>
      <w:r w:rsidR="00D0615F">
        <w:t xml:space="preserve"> </w:t>
      </w:r>
      <w:r w:rsidRPr="000768CA">
        <w:t>РФ</w:t>
      </w:r>
      <w:r w:rsidR="00D0615F">
        <w:t xml:space="preserve"> </w:t>
      </w:r>
      <w:r w:rsidRPr="000768CA">
        <w:t>Виктор</w:t>
      </w:r>
      <w:r w:rsidR="00D0615F">
        <w:t xml:space="preserve"> </w:t>
      </w:r>
      <w:r w:rsidRPr="000768CA">
        <w:t>Олерский</w:t>
      </w:r>
      <w:r w:rsidR="00D0615F">
        <w:t xml:space="preserve"> </w:t>
      </w:r>
      <w:r w:rsidRPr="000768CA">
        <w:t>и</w:t>
      </w:r>
      <w:r w:rsidR="00D0615F">
        <w:t xml:space="preserve"> </w:t>
      </w:r>
      <w:r w:rsidRPr="000768CA">
        <w:t>член</w:t>
      </w:r>
      <w:r w:rsidR="00D0615F">
        <w:t xml:space="preserve"> </w:t>
      </w:r>
      <w:r w:rsidRPr="000768CA">
        <w:t>Морской</w:t>
      </w:r>
      <w:r w:rsidR="00D0615F">
        <w:t xml:space="preserve"> </w:t>
      </w:r>
      <w:r w:rsidRPr="000768CA">
        <w:t>коллегии</w:t>
      </w:r>
      <w:r w:rsidR="00D0615F">
        <w:t xml:space="preserve"> </w:t>
      </w:r>
      <w:r w:rsidRPr="000768CA">
        <w:t>при</w:t>
      </w:r>
      <w:r w:rsidR="00D0615F">
        <w:t xml:space="preserve"> </w:t>
      </w:r>
      <w:r w:rsidRPr="000768CA">
        <w:t>правительстве</w:t>
      </w:r>
      <w:r w:rsidR="00D0615F">
        <w:t xml:space="preserve"> </w:t>
      </w:r>
      <w:r w:rsidRPr="000768CA">
        <w:t>РФ</w:t>
      </w:r>
      <w:r w:rsidR="00D0615F">
        <w:t xml:space="preserve"> </w:t>
      </w:r>
      <w:r w:rsidRPr="000768CA">
        <w:t>Иван</w:t>
      </w:r>
      <w:r w:rsidR="00D0615F">
        <w:t xml:space="preserve"> </w:t>
      </w:r>
      <w:r w:rsidRPr="000768CA">
        <w:t>Глумов.</w:t>
      </w:r>
    </w:p>
    <w:p w14:paraId="1BB155A2" w14:textId="38A45617" w:rsidR="000768CA" w:rsidRPr="000768CA" w:rsidRDefault="0072106D" w:rsidP="0072106D">
      <w:pPr>
        <w:jc w:val="both"/>
      </w:pPr>
      <w:r>
        <w:t>«</w:t>
      </w:r>
      <w:r w:rsidR="000768CA" w:rsidRPr="000768CA">
        <w:t>Совкомфлот</w:t>
      </w:r>
      <w:r>
        <w:t>»</w:t>
      </w:r>
      <w:r w:rsidR="00D0615F">
        <w:t xml:space="preserve"> </w:t>
      </w:r>
      <w:r>
        <w:t>–</w:t>
      </w:r>
      <w:r w:rsidR="00D0615F">
        <w:t xml:space="preserve"> </w:t>
      </w:r>
      <w:r w:rsidR="000768CA" w:rsidRPr="000768CA">
        <w:t>крупнейшая</w:t>
      </w:r>
      <w:r w:rsidR="00D0615F">
        <w:t xml:space="preserve"> </w:t>
      </w:r>
      <w:r w:rsidR="000768CA" w:rsidRPr="000768CA">
        <w:t>судоходная</w:t>
      </w:r>
      <w:r w:rsidR="00D0615F">
        <w:t xml:space="preserve"> </w:t>
      </w:r>
      <w:r w:rsidR="000768CA" w:rsidRPr="000768CA">
        <w:t>компания</w:t>
      </w:r>
      <w:r w:rsidR="00D0615F">
        <w:t xml:space="preserve"> </w:t>
      </w:r>
      <w:r w:rsidR="000768CA" w:rsidRPr="000768CA">
        <w:t>России,</w:t>
      </w:r>
      <w:r w:rsidR="00D0615F">
        <w:t xml:space="preserve"> </w:t>
      </w:r>
      <w:r w:rsidR="000768CA" w:rsidRPr="000768CA">
        <w:t>один</w:t>
      </w:r>
      <w:r w:rsidR="00D0615F">
        <w:t xml:space="preserve"> </w:t>
      </w:r>
      <w:r w:rsidR="000768CA" w:rsidRPr="000768CA">
        <w:t>из</w:t>
      </w:r>
      <w:r w:rsidR="00D0615F">
        <w:t xml:space="preserve"> </w:t>
      </w:r>
      <w:r w:rsidR="000768CA" w:rsidRPr="000768CA">
        <w:t>мировых</w:t>
      </w:r>
      <w:r w:rsidR="00D0615F">
        <w:t xml:space="preserve"> </w:t>
      </w:r>
      <w:r w:rsidR="000768CA" w:rsidRPr="000768CA">
        <w:t>лидеров</w:t>
      </w:r>
      <w:r w:rsidR="00D0615F">
        <w:t xml:space="preserve"> </w:t>
      </w:r>
      <w:r w:rsidR="000768CA" w:rsidRPr="000768CA">
        <w:t>в</w:t>
      </w:r>
      <w:r w:rsidR="00D0615F">
        <w:t xml:space="preserve"> </w:t>
      </w:r>
      <w:r w:rsidR="000768CA" w:rsidRPr="000768CA">
        <w:t>сфере</w:t>
      </w:r>
      <w:r w:rsidR="00D0615F">
        <w:t xml:space="preserve"> </w:t>
      </w:r>
      <w:r w:rsidR="000768CA" w:rsidRPr="000768CA">
        <w:t>морской</w:t>
      </w:r>
      <w:r w:rsidR="00D0615F">
        <w:t xml:space="preserve"> </w:t>
      </w:r>
      <w:r w:rsidR="000768CA" w:rsidRPr="000768CA">
        <w:t>транспортировки</w:t>
      </w:r>
      <w:r w:rsidR="00D0615F">
        <w:t xml:space="preserve"> </w:t>
      </w:r>
      <w:r w:rsidR="000768CA" w:rsidRPr="000768CA">
        <w:t>углеводородов,</w:t>
      </w:r>
      <w:r w:rsidR="00D0615F">
        <w:t xml:space="preserve"> </w:t>
      </w:r>
      <w:r w:rsidR="000768CA" w:rsidRPr="000768CA">
        <w:t>а</w:t>
      </w:r>
      <w:r w:rsidR="00D0615F">
        <w:t xml:space="preserve"> </w:t>
      </w:r>
      <w:r w:rsidR="000768CA" w:rsidRPr="000768CA">
        <w:t>также</w:t>
      </w:r>
      <w:r w:rsidR="00D0615F">
        <w:t xml:space="preserve"> </w:t>
      </w:r>
      <w:r w:rsidR="000768CA" w:rsidRPr="000768CA">
        <w:t>обслуживания</w:t>
      </w:r>
      <w:r w:rsidR="00D0615F">
        <w:t xml:space="preserve"> </w:t>
      </w:r>
      <w:r w:rsidR="000768CA" w:rsidRPr="000768CA">
        <w:t>шельфовой</w:t>
      </w:r>
      <w:r w:rsidR="00D0615F">
        <w:t xml:space="preserve"> </w:t>
      </w:r>
      <w:r w:rsidR="000768CA" w:rsidRPr="000768CA">
        <w:t>разведки</w:t>
      </w:r>
      <w:r w:rsidR="00D0615F">
        <w:t xml:space="preserve"> </w:t>
      </w:r>
      <w:r w:rsidR="000768CA" w:rsidRPr="000768CA">
        <w:t>и</w:t>
      </w:r>
      <w:r w:rsidR="00D0615F">
        <w:t xml:space="preserve"> </w:t>
      </w:r>
      <w:r w:rsidR="000768CA" w:rsidRPr="000768CA">
        <w:t>добычи</w:t>
      </w:r>
      <w:r w:rsidR="00D0615F">
        <w:t xml:space="preserve"> </w:t>
      </w:r>
      <w:r w:rsidR="000768CA" w:rsidRPr="000768CA">
        <w:t>нефти</w:t>
      </w:r>
      <w:r w:rsidR="00D0615F">
        <w:t xml:space="preserve"> </w:t>
      </w:r>
      <w:r w:rsidR="000768CA" w:rsidRPr="000768CA">
        <w:t>и</w:t>
      </w:r>
      <w:r w:rsidR="00D0615F">
        <w:t xml:space="preserve"> </w:t>
      </w:r>
      <w:r w:rsidR="000768CA" w:rsidRPr="000768CA">
        <w:t>газа.</w:t>
      </w:r>
      <w:r w:rsidR="00D0615F">
        <w:t xml:space="preserve"> </w:t>
      </w:r>
      <w:r w:rsidR="000768CA" w:rsidRPr="000768CA">
        <w:t>На</w:t>
      </w:r>
      <w:r w:rsidR="00D0615F">
        <w:t xml:space="preserve"> </w:t>
      </w:r>
      <w:r w:rsidR="000768CA" w:rsidRPr="000768CA">
        <w:t>100%</w:t>
      </w:r>
      <w:r w:rsidR="00D0615F">
        <w:t xml:space="preserve"> </w:t>
      </w:r>
      <w:r w:rsidR="000768CA" w:rsidRPr="000768CA">
        <w:t>принадлежит</w:t>
      </w:r>
      <w:r w:rsidR="00D0615F">
        <w:t xml:space="preserve"> </w:t>
      </w:r>
      <w:r w:rsidR="000768CA" w:rsidRPr="000768CA">
        <w:t>государству.</w:t>
      </w:r>
      <w:r w:rsidR="00D0615F">
        <w:t xml:space="preserve"> </w:t>
      </w:r>
    </w:p>
    <w:p w14:paraId="7D2EE00B" w14:textId="77777777" w:rsidR="00B60DCD" w:rsidRDefault="00C62430" w:rsidP="0072106D">
      <w:pPr>
        <w:jc w:val="both"/>
      </w:pPr>
      <w:hyperlink r:id="rId27" w:history="1">
        <w:r w:rsidR="000768CA" w:rsidRPr="000768CA">
          <w:rPr>
            <w:rStyle w:val="a9"/>
          </w:rPr>
          <w:t>https://tass.ru/ekonomika/6274780</w:t>
        </w:r>
      </w:hyperlink>
    </w:p>
    <w:p w14:paraId="0A560F0B" w14:textId="5B08BD65" w:rsidR="00007116" w:rsidRPr="00007116" w:rsidRDefault="00007116" w:rsidP="0072106D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26" w:name="_Toc5008512"/>
      <w:r w:rsidRPr="00007116">
        <w:rPr>
          <w:rFonts w:ascii="Times New Roman" w:hAnsi="Times New Roman"/>
          <w:sz w:val="24"/>
          <w:szCs w:val="24"/>
        </w:rPr>
        <w:t>МОРСКИЕ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007116">
        <w:rPr>
          <w:rFonts w:ascii="Times New Roman" w:hAnsi="Times New Roman"/>
          <w:sz w:val="24"/>
          <w:szCs w:val="24"/>
        </w:rPr>
        <w:t>НОВОСТИ;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007116">
        <w:rPr>
          <w:rFonts w:ascii="Times New Roman" w:hAnsi="Times New Roman"/>
          <w:sz w:val="24"/>
          <w:szCs w:val="24"/>
        </w:rPr>
        <w:t>2019.03.29;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007116">
        <w:rPr>
          <w:rFonts w:ascii="Times New Roman" w:hAnsi="Times New Roman"/>
          <w:sz w:val="24"/>
          <w:szCs w:val="24"/>
        </w:rPr>
        <w:t>МИХАИЛ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007116">
        <w:rPr>
          <w:rFonts w:ascii="Times New Roman" w:hAnsi="Times New Roman"/>
          <w:sz w:val="24"/>
          <w:szCs w:val="24"/>
        </w:rPr>
        <w:t>НЕНАШЕВ: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007116">
        <w:rPr>
          <w:rFonts w:ascii="Times New Roman" w:hAnsi="Times New Roman"/>
          <w:sz w:val="24"/>
          <w:szCs w:val="24"/>
        </w:rPr>
        <w:t>РАБОТА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007116">
        <w:rPr>
          <w:rFonts w:ascii="Times New Roman" w:hAnsi="Times New Roman"/>
          <w:sz w:val="24"/>
          <w:szCs w:val="24"/>
        </w:rPr>
        <w:t>МОРСПАССЛУЖБЫ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007116">
        <w:rPr>
          <w:rFonts w:ascii="Times New Roman" w:hAnsi="Times New Roman"/>
          <w:sz w:val="24"/>
          <w:szCs w:val="24"/>
        </w:rPr>
        <w:t>ВЫШЛА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007116">
        <w:rPr>
          <w:rFonts w:ascii="Times New Roman" w:hAnsi="Times New Roman"/>
          <w:sz w:val="24"/>
          <w:szCs w:val="24"/>
        </w:rPr>
        <w:t>НА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007116">
        <w:rPr>
          <w:rFonts w:ascii="Times New Roman" w:hAnsi="Times New Roman"/>
          <w:sz w:val="24"/>
          <w:szCs w:val="24"/>
        </w:rPr>
        <w:t>НОВЫЙ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007116">
        <w:rPr>
          <w:rFonts w:ascii="Times New Roman" w:hAnsi="Times New Roman"/>
          <w:sz w:val="24"/>
          <w:szCs w:val="24"/>
        </w:rPr>
        <w:t>УРОВЕНЬ,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007116">
        <w:rPr>
          <w:rFonts w:ascii="Times New Roman" w:hAnsi="Times New Roman"/>
          <w:sz w:val="24"/>
          <w:szCs w:val="24"/>
        </w:rPr>
        <w:t>А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007116">
        <w:rPr>
          <w:rFonts w:ascii="Times New Roman" w:hAnsi="Times New Roman"/>
          <w:sz w:val="24"/>
          <w:szCs w:val="24"/>
        </w:rPr>
        <w:t>НАШИ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007116">
        <w:rPr>
          <w:rFonts w:ascii="Times New Roman" w:hAnsi="Times New Roman"/>
          <w:sz w:val="24"/>
          <w:szCs w:val="24"/>
        </w:rPr>
        <w:t>ОТРАСЛЕВЫЕ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007116">
        <w:rPr>
          <w:rFonts w:ascii="Times New Roman" w:hAnsi="Times New Roman"/>
          <w:sz w:val="24"/>
          <w:szCs w:val="24"/>
        </w:rPr>
        <w:t>ВУЗЫ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="0072106D">
        <w:rPr>
          <w:rFonts w:ascii="Times New Roman" w:hAnsi="Times New Roman"/>
          <w:sz w:val="24"/>
          <w:szCs w:val="24"/>
        </w:rPr>
        <w:t>–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007116">
        <w:rPr>
          <w:rFonts w:ascii="Times New Roman" w:hAnsi="Times New Roman"/>
          <w:sz w:val="24"/>
          <w:szCs w:val="24"/>
        </w:rPr>
        <w:t>ПО-ПРЕЖНЕМУ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007116">
        <w:rPr>
          <w:rFonts w:ascii="Times New Roman" w:hAnsi="Times New Roman"/>
          <w:sz w:val="24"/>
          <w:szCs w:val="24"/>
        </w:rPr>
        <w:t>В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007116">
        <w:rPr>
          <w:rFonts w:ascii="Times New Roman" w:hAnsi="Times New Roman"/>
          <w:sz w:val="24"/>
          <w:szCs w:val="24"/>
        </w:rPr>
        <w:t>ЛИДЕРАХ</w:t>
      </w:r>
      <w:bookmarkEnd w:id="26"/>
    </w:p>
    <w:p w14:paraId="228BD504" w14:textId="431E5A3F" w:rsidR="00007116" w:rsidRDefault="00007116" w:rsidP="0072106D">
      <w:pPr>
        <w:jc w:val="both"/>
      </w:pPr>
      <w:r>
        <w:t>Доклад</w:t>
      </w:r>
      <w:r w:rsidR="00D0615F">
        <w:t xml:space="preserve"> </w:t>
      </w:r>
      <w:r>
        <w:t>зампредседателя</w:t>
      </w:r>
      <w:r w:rsidR="00D0615F">
        <w:t xml:space="preserve"> </w:t>
      </w:r>
      <w:r>
        <w:t>Общественного</w:t>
      </w:r>
      <w:r w:rsidR="00D0615F">
        <w:t xml:space="preserve"> </w:t>
      </w:r>
      <w:r>
        <w:t>совета</w:t>
      </w:r>
      <w:r w:rsidR="00D0615F">
        <w:t xml:space="preserve"> </w:t>
      </w:r>
      <w:r>
        <w:t>при</w:t>
      </w:r>
      <w:r w:rsidR="00D0615F">
        <w:t xml:space="preserve"> </w:t>
      </w:r>
      <w:r w:rsidRPr="00B60DCD">
        <w:rPr>
          <w:b/>
        </w:rPr>
        <w:t>Росморречфлот</w:t>
      </w:r>
      <w:r>
        <w:t>е,</w:t>
      </w:r>
      <w:r w:rsidR="00D0615F">
        <w:t xml:space="preserve"> </w:t>
      </w:r>
      <w:r>
        <w:t>Председателя</w:t>
      </w:r>
      <w:r w:rsidR="00D0615F">
        <w:t xml:space="preserve"> </w:t>
      </w:r>
      <w:r>
        <w:t>Общероссийского</w:t>
      </w:r>
      <w:r w:rsidR="00D0615F">
        <w:t xml:space="preserve"> </w:t>
      </w:r>
      <w:r>
        <w:t>Движения</w:t>
      </w:r>
      <w:r w:rsidR="00D0615F">
        <w:t xml:space="preserve"> </w:t>
      </w:r>
      <w:r>
        <w:t>Поддержки</w:t>
      </w:r>
      <w:r w:rsidR="00D0615F">
        <w:t xml:space="preserve"> </w:t>
      </w:r>
      <w:r>
        <w:t>Флота,</w:t>
      </w:r>
      <w:r w:rsidR="00D0615F">
        <w:t xml:space="preserve"> </w:t>
      </w:r>
      <w:r>
        <w:t>лишенный</w:t>
      </w:r>
      <w:r w:rsidR="00D0615F">
        <w:t xml:space="preserve"> </w:t>
      </w:r>
      <w:r>
        <w:t>налета</w:t>
      </w:r>
      <w:r w:rsidR="00D0615F">
        <w:t xml:space="preserve"> </w:t>
      </w:r>
      <w:r>
        <w:t>официальности,</w:t>
      </w:r>
      <w:r w:rsidR="00D0615F">
        <w:t xml:space="preserve"> </w:t>
      </w:r>
      <w:r>
        <w:t>высветил</w:t>
      </w:r>
      <w:r w:rsidR="00D0615F">
        <w:t xml:space="preserve"> </w:t>
      </w:r>
      <w:r>
        <w:t>успехи,</w:t>
      </w:r>
      <w:r w:rsidR="00D0615F">
        <w:t xml:space="preserve"> </w:t>
      </w:r>
      <w:r>
        <w:t>которых</w:t>
      </w:r>
      <w:r w:rsidR="00D0615F">
        <w:t xml:space="preserve"> </w:t>
      </w:r>
      <w:r>
        <w:t>удалось</w:t>
      </w:r>
      <w:r w:rsidR="00D0615F">
        <w:t xml:space="preserve"> </w:t>
      </w:r>
      <w:r>
        <w:t>добиться</w:t>
      </w:r>
      <w:r w:rsidR="00D0615F">
        <w:t xml:space="preserve"> </w:t>
      </w:r>
      <w:r>
        <w:t>Агентству.</w:t>
      </w:r>
      <w:r w:rsidR="00D0615F">
        <w:t xml:space="preserve"> </w:t>
      </w:r>
    </w:p>
    <w:p w14:paraId="6977C0E2" w14:textId="27A9AD6B" w:rsidR="00007116" w:rsidRDefault="00007116" w:rsidP="0072106D">
      <w:pPr>
        <w:jc w:val="both"/>
      </w:pPr>
      <w:r>
        <w:t>Выступление</w:t>
      </w:r>
      <w:r w:rsidR="00D0615F">
        <w:t xml:space="preserve"> </w:t>
      </w:r>
      <w:r>
        <w:t>Михаила</w:t>
      </w:r>
      <w:r w:rsidR="00D0615F">
        <w:t xml:space="preserve"> </w:t>
      </w:r>
      <w:r>
        <w:t>Ненашева</w:t>
      </w:r>
      <w:r w:rsidR="00D0615F">
        <w:t xml:space="preserve"> </w:t>
      </w:r>
      <w:r>
        <w:t>значилось</w:t>
      </w:r>
      <w:r w:rsidR="00D0615F">
        <w:t xml:space="preserve"> </w:t>
      </w:r>
      <w:r>
        <w:t>в</w:t>
      </w:r>
      <w:r w:rsidR="00D0615F">
        <w:t xml:space="preserve"> </w:t>
      </w:r>
      <w:r>
        <w:t>программе</w:t>
      </w:r>
      <w:r w:rsidR="00D0615F">
        <w:t xml:space="preserve"> </w:t>
      </w:r>
      <w:r>
        <w:t>заседания</w:t>
      </w:r>
      <w:r w:rsidR="00D0615F">
        <w:t xml:space="preserve"> </w:t>
      </w:r>
      <w:r>
        <w:t>Коллегии</w:t>
      </w:r>
      <w:r w:rsidR="00D0615F">
        <w:t xml:space="preserve"> </w:t>
      </w:r>
      <w:r w:rsidRPr="00B60DCD">
        <w:rPr>
          <w:b/>
        </w:rPr>
        <w:t>Росморречфлот</w:t>
      </w:r>
      <w:r>
        <w:t>а</w:t>
      </w:r>
      <w:r w:rsidR="00D0615F">
        <w:t xml:space="preserve"> </w:t>
      </w:r>
      <w:r>
        <w:t>и</w:t>
      </w:r>
      <w:r w:rsidR="00D0615F">
        <w:t xml:space="preserve"> </w:t>
      </w:r>
      <w:r>
        <w:t>Общественного</w:t>
      </w:r>
      <w:r w:rsidR="00D0615F">
        <w:t xml:space="preserve"> </w:t>
      </w:r>
      <w:r>
        <w:t>совета</w:t>
      </w:r>
      <w:r w:rsidR="00D0615F">
        <w:t xml:space="preserve"> </w:t>
      </w:r>
      <w:r>
        <w:t>при</w:t>
      </w:r>
      <w:r w:rsidR="00D0615F">
        <w:t xml:space="preserve"> </w:t>
      </w:r>
      <w:r>
        <w:t>Агентстве</w:t>
      </w:r>
      <w:r w:rsidR="00D0615F">
        <w:t xml:space="preserve"> </w:t>
      </w:r>
      <w:r>
        <w:t>как</w:t>
      </w:r>
      <w:r w:rsidR="00D0615F">
        <w:t xml:space="preserve"> </w:t>
      </w:r>
      <w:r>
        <w:t>содоклад</w:t>
      </w:r>
      <w:r w:rsidR="00D0615F">
        <w:t xml:space="preserve"> </w:t>
      </w:r>
      <w:r w:rsidR="0072106D">
        <w:t>–</w:t>
      </w:r>
      <w:r w:rsidR="00D0615F">
        <w:t xml:space="preserve"> </w:t>
      </w:r>
      <w:r>
        <w:t>дополнение</w:t>
      </w:r>
      <w:r w:rsidR="00D0615F">
        <w:t xml:space="preserve"> </w:t>
      </w:r>
      <w:r>
        <w:t>к</w:t>
      </w:r>
      <w:r w:rsidR="00D0615F">
        <w:t xml:space="preserve"> </w:t>
      </w:r>
      <w:r>
        <w:t>официальному</w:t>
      </w:r>
      <w:r w:rsidR="00D0615F">
        <w:t xml:space="preserve"> </w:t>
      </w:r>
      <w:r>
        <w:t>докладу</w:t>
      </w:r>
      <w:r w:rsidR="00D0615F">
        <w:t xml:space="preserve"> </w:t>
      </w:r>
      <w:r>
        <w:t>главы</w:t>
      </w:r>
      <w:r w:rsidR="00D0615F">
        <w:t xml:space="preserve"> </w:t>
      </w:r>
      <w:r>
        <w:t>Агентства</w:t>
      </w:r>
      <w:r w:rsidR="00D0615F">
        <w:t xml:space="preserve"> </w:t>
      </w:r>
      <w:r>
        <w:t>Юрия</w:t>
      </w:r>
      <w:r w:rsidR="00D0615F">
        <w:t xml:space="preserve"> </w:t>
      </w:r>
      <w:r w:rsidRPr="00B60DCD">
        <w:rPr>
          <w:b/>
        </w:rPr>
        <w:t>Цветков</w:t>
      </w:r>
      <w:r>
        <w:t>а.</w:t>
      </w:r>
      <w:r w:rsidR="00D0615F">
        <w:t xml:space="preserve"> </w:t>
      </w:r>
    </w:p>
    <w:p w14:paraId="322F946A" w14:textId="49692E11" w:rsidR="00007116" w:rsidRDefault="00007116" w:rsidP="0072106D">
      <w:pPr>
        <w:jc w:val="both"/>
      </w:pPr>
      <w:r>
        <w:t>Начал</w:t>
      </w:r>
      <w:r w:rsidR="00D0615F">
        <w:t xml:space="preserve"> </w:t>
      </w:r>
      <w:r>
        <w:t>зампредседателя</w:t>
      </w:r>
      <w:r w:rsidR="00D0615F">
        <w:t xml:space="preserve"> </w:t>
      </w:r>
      <w:r>
        <w:t>Общественного</w:t>
      </w:r>
      <w:r w:rsidR="00D0615F">
        <w:t xml:space="preserve"> </w:t>
      </w:r>
      <w:r>
        <w:t>совета</w:t>
      </w:r>
      <w:r w:rsidR="00D0615F">
        <w:t xml:space="preserve"> </w:t>
      </w:r>
      <w:r>
        <w:t>с</w:t>
      </w:r>
      <w:r w:rsidR="00D0615F">
        <w:t xml:space="preserve"> </w:t>
      </w:r>
      <w:r>
        <w:t>констатации</w:t>
      </w:r>
      <w:r w:rsidR="00D0615F">
        <w:t xml:space="preserve"> </w:t>
      </w:r>
      <w:r>
        <w:t>факта,</w:t>
      </w:r>
      <w:r w:rsidR="00D0615F">
        <w:t xml:space="preserve"> </w:t>
      </w:r>
      <w:r>
        <w:t>что</w:t>
      </w:r>
      <w:r w:rsidR="00D0615F">
        <w:t xml:space="preserve"> </w:t>
      </w:r>
      <w:r>
        <w:t>не</w:t>
      </w:r>
      <w:r w:rsidR="00D0615F">
        <w:t xml:space="preserve"> </w:t>
      </w:r>
      <w:r>
        <w:t>удалось</w:t>
      </w:r>
      <w:r w:rsidR="00D0615F">
        <w:t xml:space="preserve"> </w:t>
      </w:r>
      <w:r>
        <w:t>в</w:t>
      </w:r>
      <w:r w:rsidR="00D0615F">
        <w:t xml:space="preserve"> </w:t>
      </w:r>
      <w:r>
        <w:t>2018</w:t>
      </w:r>
      <w:r w:rsidR="00D0615F">
        <w:t xml:space="preserve"> </w:t>
      </w:r>
      <w:r>
        <w:t>году</w:t>
      </w:r>
      <w:r w:rsidR="00D0615F">
        <w:t xml:space="preserve"> </w:t>
      </w:r>
      <w:r>
        <w:t>вывести</w:t>
      </w:r>
      <w:r w:rsidR="00D0615F">
        <w:t xml:space="preserve"> </w:t>
      </w:r>
      <w:r>
        <w:t>работу</w:t>
      </w:r>
      <w:r w:rsidR="00D0615F">
        <w:t xml:space="preserve"> </w:t>
      </w:r>
      <w:r>
        <w:t>с</w:t>
      </w:r>
      <w:r w:rsidR="00D0615F">
        <w:t xml:space="preserve"> </w:t>
      </w:r>
      <w:r>
        <w:t>институтами</w:t>
      </w:r>
      <w:r w:rsidR="00D0615F">
        <w:t xml:space="preserve"> </w:t>
      </w:r>
      <w:r>
        <w:t>общества</w:t>
      </w:r>
      <w:r w:rsidR="00D0615F">
        <w:t xml:space="preserve"> </w:t>
      </w:r>
      <w:r>
        <w:t>на</w:t>
      </w:r>
      <w:r w:rsidR="00D0615F">
        <w:t xml:space="preserve"> </w:t>
      </w:r>
      <w:r>
        <w:t>достойный</w:t>
      </w:r>
      <w:r w:rsidR="00D0615F">
        <w:t xml:space="preserve"> </w:t>
      </w:r>
      <w:r>
        <w:t>уровень.</w:t>
      </w:r>
      <w:r w:rsidR="00D0615F">
        <w:t xml:space="preserve"> </w:t>
      </w:r>
    </w:p>
    <w:p w14:paraId="665D7914" w14:textId="7DA32DA4" w:rsidR="00007116" w:rsidRDefault="0072106D" w:rsidP="0072106D">
      <w:pPr>
        <w:jc w:val="both"/>
      </w:pPr>
      <w:r>
        <w:t>«</w:t>
      </w:r>
      <w:r w:rsidR="00007116">
        <w:t>К</w:t>
      </w:r>
      <w:r w:rsidR="00D0615F">
        <w:t xml:space="preserve"> </w:t>
      </w:r>
      <w:r w:rsidR="00007116">
        <w:t>примеру,</w:t>
      </w:r>
      <w:r w:rsidR="00D0615F">
        <w:t xml:space="preserve"> </w:t>
      </w:r>
      <w:r w:rsidR="00007116">
        <w:t>не</w:t>
      </w:r>
      <w:r w:rsidR="00D0615F">
        <w:t xml:space="preserve"> </w:t>
      </w:r>
      <w:r w:rsidR="00007116">
        <w:t>звучит</w:t>
      </w:r>
      <w:r w:rsidR="00D0615F">
        <w:t xml:space="preserve"> </w:t>
      </w:r>
      <w:r w:rsidR="00007116">
        <w:t>на</w:t>
      </w:r>
      <w:r w:rsidR="00D0615F">
        <w:t xml:space="preserve"> </w:t>
      </w:r>
      <w:r w:rsidR="00007116">
        <w:t>150-миллионную</w:t>
      </w:r>
      <w:r w:rsidR="00D0615F">
        <w:t xml:space="preserve"> </w:t>
      </w:r>
      <w:r w:rsidR="00007116">
        <w:t>страну</w:t>
      </w:r>
      <w:r w:rsidR="00D0615F">
        <w:t xml:space="preserve"> </w:t>
      </w:r>
      <w:r w:rsidR="00007116">
        <w:t>то,</w:t>
      </w:r>
      <w:r w:rsidR="00D0615F">
        <w:t xml:space="preserve"> </w:t>
      </w:r>
      <w:r w:rsidR="00007116">
        <w:t>что</w:t>
      </w:r>
      <w:r w:rsidR="00D0615F">
        <w:t xml:space="preserve"> </w:t>
      </w:r>
      <w:r w:rsidR="00007116" w:rsidRPr="00B60DCD">
        <w:rPr>
          <w:b/>
        </w:rPr>
        <w:t>Росморречфлот</w:t>
      </w:r>
      <w:r w:rsidR="00D0615F">
        <w:t xml:space="preserve"> </w:t>
      </w:r>
      <w:r w:rsidR="00007116">
        <w:t>в</w:t>
      </w:r>
      <w:r w:rsidR="00D0615F">
        <w:t xml:space="preserve"> </w:t>
      </w:r>
      <w:r w:rsidR="00007116">
        <w:t>интересах</w:t>
      </w:r>
      <w:r w:rsidR="00D0615F">
        <w:t xml:space="preserve"> </w:t>
      </w:r>
      <w:r w:rsidR="00007116">
        <w:t>страны</w:t>
      </w:r>
      <w:r w:rsidR="00D0615F">
        <w:t xml:space="preserve"> </w:t>
      </w:r>
      <w:r w:rsidR="00007116">
        <w:t>решил</w:t>
      </w:r>
      <w:r w:rsidR="00D0615F">
        <w:t xml:space="preserve"> </w:t>
      </w:r>
      <w:r w:rsidR="00007116">
        <w:t>несколько</w:t>
      </w:r>
      <w:r w:rsidR="00D0615F">
        <w:t xml:space="preserve"> </w:t>
      </w:r>
      <w:r w:rsidR="00007116">
        <w:t>стратегических</w:t>
      </w:r>
      <w:r w:rsidR="00D0615F">
        <w:t xml:space="preserve"> </w:t>
      </w:r>
      <w:r w:rsidR="00007116">
        <w:t>задач.</w:t>
      </w:r>
      <w:r w:rsidR="00D0615F">
        <w:t xml:space="preserve"> </w:t>
      </w:r>
      <w:r w:rsidR="00007116">
        <w:t>Просто</w:t>
      </w:r>
      <w:r w:rsidR="00D0615F">
        <w:t xml:space="preserve"> </w:t>
      </w:r>
      <w:r w:rsidR="00007116">
        <w:t>не</w:t>
      </w:r>
      <w:r w:rsidR="00D0615F">
        <w:t xml:space="preserve"> </w:t>
      </w:r>
      <w:r w:rsidR="00007116">
        <w:t>звучит,</w:t>
      </w:r>
      <w:r w:rsidR="00D0615F">
        <w:t xml:space="preserve"> </w:t>
      </w:r>
      <w:r>
        <w:t>–</w:t>
      </w:r>
      <w:r w:rsidR="00D0615F">
        <w:t xml:space="preserve"> </w:t>
      </w:r>
      <w:r w:rsidR="00007116">
        <w:t>сетует</w:t>
      </w:r>
      <w:r w:rsidR="00D0615F">
        <w:t xml:space="preserve"> </w:t>
      </w:r>
      <w:r w:rsidR="00007116">
        <w:t>М.</w:t>
      </w:r>
      <w:r w:rsidR="00D0615F">
        <w:t xml:space="preserve"> </w:t>
      </w:r>
      <w:r w:rsidR="00007116">
        <w:t>Ненашев.</w:t>
      </w:r>
      <w:r w:rsidR="00D0615F">
        <w:t xml:space="preserve"> </w:t>
      </w:r>
      <w:r>
        <w:t>–</w:t>
      </w:r>
      <w:r w:rsidR="00D0615F">
        <w:t xml:space="preserve"> </w:t>
      </w:r>
      <w:r w:rsidR="00007116">
        <w:t>Разбомбили</w:t>
      </w:r>
      <w:r w:rsidR="00D0615F">
        <w:t xml:space="preserve"> </w:t>
      </w:r>
      <w:r w:rsidR="00007116">
        <w:t>в</w:t>
      </w:r>
      <w:r w:rsidR="00D0615F">
        <w:t xml:space="preserve"> </w:t>
      </w:r>
      <w:r w:rsidR="00007116">
        <w:t>Сирии</w:t>
      </w:r>
      <w:r w:rsidR="00D0615F">
        <w:t xml:space="preserve"> </w:t>
      </w:r>
      <w:r w:rsidR="00007116">
        <w:t>ракетами</w:t>
      </w:r>
      <w:r w:rsidR="00D0615F">
        <w:t xml:space="preserve"> </w:t>
      </w:r>
      <w:r w:rsidR="00007116">
        <w:t>террористов</w:t>
      </w:r>
      <w:r w:rsidR="00D0615F">
        <w:t xml:space="preserve"> </w:t>
      </w:r>
      <w:r>
        <w:t>–</w:t>
      </w:r>
      <w:r w:rsidR="00D0615F">
        <w:t xml:space="preserve"> </w:t>
      </w:r>
      <w:r w:rsidR="00007116">
        <w:t>это</w:t>
      </w:r>
      <w:r w:rsidR="00D0615F">
        <w:t xml:space="preserve"> </w:t>
      </w:r>
      <w:r w:rsidR="00007116">
        <w:t>из</w:t>
      </w:r>
      <w:r w:rsidR="00D0615F">
        <w:t xml:space="preserve"> </w:t>
      </w:r>
      <w:r w:rsidR="00007116">
        <w:t>утюга</w:t>
      </w:r>
      <w:r w:rsidR="00D0615F">
        <w:t xml:space="preserve"> </w:t>
      </w:r>
      <w:r w:rsidR="00007116">
        <w:t>звучит.</w:t>
      </w:r>
      <w:r w:rsidR="00D0615F">
        <w:t xml:space="preserve"> </w:t>
      </w:r>
      <w:r w:rsidR="00007116">
        <w:t>А</w:t>
      </w:r>
      <w:r w:rsidR="00D0615F">
        <w:t xml:space="preserve"> </w:t>
      </w:r>
      <w:r w:rsidR="00007116">
        <w:t>то,</w:t>
      </w:r>
      <w:r w:rsidR="00D0615F">
        <w:t xml:space="preserve"> </w:t>
      </w:r>
      <w:r w:rsidR="00007116">
        <w:t>что,</w:t>
      </w:r>
      <w:r w:rsidR="00D0615F">
        <w:t xml:space="preserve"> </w:t>
      </w:r>
      <w:r w:rsidR="00007116">
        <w:t>к</w:t>
      </w:r>
      <w:r w:rsidR="00D0615F">
        <w:t xml:space="preserve"> </w:t>
      </w:r>
      <w:r w:rsidR="00007116">
        <w:t>примеру,</w:t>
      </w:r>
      <w:r w:rsidR="00D0615F">
        <w:t xml:space="preserve"> </w:t>
      </w:r>
      <w:r w:rsidR="00007116">
        <w:t>Керченский</w:t>
      </w:r>
      <w:r w:rsidR="00D0615F">
        <w:t xml:space="preserve"> </w:t>
      </w:r>
      <w:r w:rsidR="00007116">
        <w:t>пролив,</w:t>
      </w:r>
      <w:r w:rsidR="00D0615F">
        <w:t xml:space="preserve"> </w:t>
      </w:r>
      <w:r w:rsidR="00007116">
        <w:t>Керченская</w:t>
      </w:r>
      <w:r w:rsidR="00D0615F">
        <w:t xml:space="preserve"> </w:t>
      </w:r>
      <w:r w:rsidR="00007116">
        <w:t>переправа</w:t>
      </w:r>
      <w:r w:rsidR="00D0615F">
        <w:t xml:space="preserve"> </w:t>
      </w:r>
      <w:r w:rsidR="00007116">
        <w:t>за</w:t>
      </w:r>
      <w:r w:rsidR="00D0615F">
        <w:t xml:space="preserve"> </w:t>
      </w:r>
      <w:r w:rsidR="00007116">
        <w:t>эти</w:t>
      </w:r>
      <w:r w:rsidR="00D0615F">
        <w:t xml:space="preserve"> </w:t>
      </w:r>
      <w:r w:rsidR="00007116">
        <w:t>пять</w:t>
      </w:r>
      <w:r w:rsidR="00D0615F">
        <w:t xml:space="preserve"> </w:t>
      </w:r>
      <w:r w:rsidR="00007116">
        <w:t>лет</w:t>
      </w:r>
      <w:r w:rsidR="00D0615F">
        <w:t xml:space="preserve"> </w:t>
      </w:r>
      <w:r w:rsidR="00007116">
        <w:t>в</w:t>
      </w:r>
      <w:r w:rsidR="00D0615F">
        <w:t xml:space="preserve"> </w:t>
      </w:r>
      <w:r w:rsidR="00007116">
        <w:t>интересах</w:t>
      </w:r>
      <w:r w:rsidR="00D0615F">
        <w:t xml:space="preserve"> </w:t>
      </w:r>
      <w:r w:rsidR="00007116">
        <w:t>страны</w:t>
      </w:r>
      <w:r w:rsidR="00D0615F">
        <w:t xml:space="preserve"> </w:t>
      </w:r>
      <w:r w:rsidR="00007116">
        <w:t>решила</w:t>
      </w:r>
      <w:r w:rsidR="00D0615F">
        <w:t xml:space="preserve"> </w:t>
      </w:r>
      <w:r w:rsidR="00007116">
        <w:t>вопрос</w:t>
      </w:r>
      <w:r w:rsidR="00D0615F">
        <w:t xml:space="preserve"> </w:t>
      </w:r>
      <w:r>
        <w:t>–</w:t>
      </w:r>
      <w:r w:rsidR="00D0615F">
        <w:t xml:space="preserve"> </w:t>
      </w:r>
      <w:r w:rsidR="00007116">
        <w:t>этого</w:t>
      </w:r>
      <w:r w:rsidR="00D0615F">
        <w:t xml:space="preserve"> </w:t>
      </w:r>
      <w:r w:rsidR="00007116">
        <w:t>нет.</w:t>
      </w:r>
      <w:r w:rsidR="00D0615F">
        <w:t xml:space="preserve"> </w:t>
      </w:r>
      <w:r w:rsidR="00007116">
        <w:t>Мы</w:t>
      </w:r>
      <w:r w:rsidR="00D0615F">
        <w:t xml:space="preserve"> </w:t>
      </w:r>
      <w:r>
        <w:t>–</w:t>
      </w:r>
      <w:r w:rsidR="00D0615F">
        <w:t xml:space="preserve"> </w:t>
      </w:r>
      <w:r w:rsidR="00007116">
        <w:t>и</w:t>
      </w:r>
      <w:r w:rsidR="00D0615F">
        <w:t xml:space="preserve"> </w:t>
      </w:r>
      <w:r w:rsidR="00007116">
        <w:t>Общественный</w:t>
      </w:r>
      <w:r w:rsidR="00D0615F">
        <w:t xml:space="preserve"> </w:t>
      </w:r>
      <w:r w:rsidR="00007116">
        <w:t>совет,</w:t>
      </w:r>
      <w:r w:rsidR="00D0615F">
        <w:t xml:space="preserve"> </w:t>
      </w:r>
      <w:r w:rsidR="00007116">
        <w:t>и</w:t>
      </w:r>
      <w:r w:rsidR="00D0615F">
        <w:t xml:space="preserve"> </w:t>
      </w:r>
      <w:r w:rsidR="00007116">
        <w:t>Коллегия</w:t>
      </w:r>
      <w:r w:rsidR="00D0615F">
        <w:t xml:space="preserve"> </w:t>
      </w:r>
      <w:r>
        <w:t>–</w:t>
      </w:r>
      <w:r w:rsidR="00D0615F">
        <w:t xml:space="preserve"> </w:t>
      </w:r>
      <w:r w:rsidR="00007116">
        <w:t>должны</w:t>
      </w:r>
      <w:r w:rsidR="00D0615F">
        <w:t xml:space="preserve"> </w:t>
      </w:r>
      <w:r w:rsidR="00007116">
        <w:t>найти</w:t>
      </w:r>
      <w:r w:rsidR="00D0615F">
        <w:t xml:space="preserve"> </w:t>
      </w:r>
      <w:r w:rsidR="00007116">
        <w:t>формы</w:t>
      </w:r>
      <w:r w:rsidR="00D0615F">
        <w:t xml:space="preserve"> </w:t>
      </w:r>
      <w:r w:rsidR="00007116">
        <w:t>подачи</w:t>
      </w:r>
      <w:r w:rsidR="00D0615F">
        <w:t xml:space="preserve"> </w:t>
      </w:r>
      <w:r w:rsidR="00007116">
        <w:t>такие,</w:t>
      </w:r>
      <w:r w:rsidR="00D0615F">
        <w:t xml:space="preserve"> </w:t>
      </w:r>
      <w:r w:rsidR="00007116">
        <w:t>чтобы</w:t>
      </w:r>
      <w:r w:rsidR="00D0615F">
        <w:t xml:space="preserve"> </w:t>
      </w:r>
      <w:r w:rsidR="00007116">
        <w:t>эти</w:t>
      </w:r>
      <w:r w:rsidR="00D0615F">
        <w:t xml:space="preserve"> </w:t>
      </w:r>
      <w:r w:rsidR="00007116">
        <w:t>вопросы</w:t>
      </w:r>
      <w:r w:rsidR="00D0615F">
        <w:t xml:space="preserve"> </w:t>
      </w:r>
      <w:r w:rsidR="00007116">
        <w:t>показывать.</w:t>
      </w:r>
      <w:r w:rsidR="00D0615F">
        <w:t xml:space="preserve"> </w:t>
      </w:r>
      <w:r w:rsidR="00007116">
        <w:t>Второе.</w:t>
      </w:r>
      <w:r w:rsidR="00D0615F">
        <w:t xml:space="preserve"> </w:t>
      </w:r>
      <w:r w:rsidR="00007116">
        <w:t>25</w:t>
      </w:r>
      <w:r w:rsidR="00D0615F">
        <w:t xml:space="preserve"> </w:t>
      </w:r>
      <w:r w:rsidR="00007116">
        <w:t>лет,</w:t>
      </w:r>
      <w:r w:rsidR="00D0615F">
        <w:t xml:space="preserve"> </w:t>
      </w:r>
      <w:r w:rsidR="00007116">
        <w:t>даже</w:t>
      </w:r>
      <w:r w:rsidR="00D0615F">
        <w:t xml:space="preserve"> </w:t>
      </w:r>
      <w:r w:rsidR="00007116">
        <w:t>больше,</w:t>
      </w:r>
      <w:r w:rsidR="00D0615F">
        <w:t xml:space="preserve"> </w:t>
      </w:r>
      <w:r w:rsidR="00007116">
        <w:t>звучит</w:t>
      </w:r>
      <w:r w:rsidR="00D0615F">
        <w:t xml:space="preserve"> </w:t>
      </w:r>
      <w:r w:rsidR="00007116">
        <w:t>тема,</w:t>
      </w:r>
      <w:r w:rsidR="00D0615F">
        <w:t xml:space="preserve"> </w:t>
      </w:r>
      <w:r w:rsidR="00007116">
        <w:t>что</w:t>
      </w:r>
      <w:r w:rsidR="00D0615F">
        <w:t xml:space="preserve"> </w:t>
      </w:r>
      <w:r w:rsidR="00007116">
        <w:t>мы</w:t>
      </w:r>
      <w:r w:rsidR="00D0615F">
        <w:t xml:space="preserve"> </w:t>
      </w:r>
      <w:r w:rsidR="00007116">
        <w:t>своим</w:t>
      </w:r>
      <w:r w:rsidR="00D0615F">
        <w:t xml:space="preserve"> </w:t>
      </w:r>
      <w:r w:rsidR="00007116">
        <w:t>транзитом</w:t>
      </w:r>
      <w:r w:rsidR="00D0615F">
        <w:t xml:space="preserve"> </w:t>
      </w:r>
      <w:r w:rsidR="00007116">
        <w:t>усилим</w:t>
      </w:r>
      <w:r w:rsidR="00D0615F">
        <w:t xml:space="preserve"> </w:t>
      </w:r>
      <w:r w:rsidR="00007116">
        <w:t>экономику</w:t>
      </w:r>
      <w:r w:rsidR="00D0615F">
        <w:t xml:space="preserve"> </w:t>
      </w:r>
      <w:r w:rsidR="00007116">
        <w:t>наших</w:t>
      </w:r>
      <w:r w:rsidR="00D0615F">
        <w:t xml:space="preserve"> </w:t>
      </w:r>
      <w:r w:rsidR="00007116">
        <w:t>врагов.</w:t>
      </w:r>
      <w:r w:rsidR="00D0615F">
        <w:t xml:space="preserve"> </w:t>
      </w:r>
      <w:r w:rsidR="00007116">
        <w:t>Сейчас</w:t>
      </w:r>
      <w:r w:rsidR="00D0615F">
        <w:t xml:space="preserve"> </w:t>
      </w:r>
      <w:r w:rsidR="00007116">
        <w:t>мы</w:t>
      </w:r>
      <w:r w:rsidR="00D0615F">
        <w:t xml:space="preserve"> </w:t>
      </w:r>
      <w:r w:rsidR="00007116">
        <w:t>смело</w:t>
      </w:r>
      <w:r w:rsidR="00D0615F">
        <w:t xml:space="preserve"> </w:t>
      </w:r>
      <w:r w:rsidR="00007116">
        <w:t>заявляем:</w:t>
      </w:r>
      <w:r w:rsidR="00D0615F">
        <w:t xml:space="preserve"> </w:t>
      </w:r>
      <w:r w:rsidR="00007116">
        <w:t>95%</w:t>
      </w:r>
      <w:r w:rsidR="00D0615F">
        <w:t xml:space="preserve"> </w:t>
      </w:r>
      <w:r w:rsidR="00007116">
        <w:t>мы</w:t>
      </w:r>
      <w:r w:rsidR="00D0615F">
        <w:t xml:space="preserve"> </w:t>
      </w:r>
      <w:r w:rsidR="00007116">
        <w:t>перевозим.</w:t>
      </w:r>
      <w:r w:rsidR="00D0615F">
        <w:t xml:space="preserve"> </w:t>
      </w:r>
      <w:r w:rsidR="00007116">
        <w:t>Многие</w:t>
      </w:r>
      <w:r w:rsidR="00D0615F">
        <w:t xml:space="preserve"> </w:t>
      </w:r>
      <w:r w:rsidR="00007116">
        <w:t>из</w:t>
      </w:r>
      <w:r w:rsidR="00D0615F">
        <w:t xml:space="preserve"> </w:t>
      </w:r>
      <w:r w:rsidR="00007116">
        <w:t>вас</w:t>
      </w:r>
      <w:r w:rsidR="00D0615F">
        <w:t xml:space="preserve"> </w:t>
      </w:r>
      <w:r w:rsidR="00007116">
        <w:t>говорили,</w:t>
      </w:r>
      <w:r w:rsidR="00D0615F">
        <w:t xml:space="preserve"> </w:t>
      </w:r>
      <w:r w:rsidR="00007116">
        <w:t>что</w:t>
      </w:r>
      <w:r w:rsidR="00D0615F">
        <w:t xml:space="preserve"> </w:t>
      </w:r>
      <w:r w:rsidR="00007116">
        <w:t>это</w:t>
      </w:r>
      <w:r w:rsidR="00D0615F">
        <w:t xml:space="preserve"> </w:t>
      </w:r>
      <w:r w:rsidR="00007116">
        <w:t>задача</w:t>
      </w:r>
      <w:r w:rsidR="00D0615F">
        <w:t xml:space="preserve"> </w:t>
      </w:r>
      <w:r w:rsidR="00007116">
        <w:t>нерешаемая.</w:t>
      </w:r>
      <w:r w:rsidR="00D0615F">
        <w:t xml:space="preserve"> </w:t>
      </w:r>
      <w:r w:rsidR="00007116">
        <w:t>Купят,</w:t>
      </w:r>
      <w:r w:rsidR="00D0615F">
        <w:t xml:space="preserve"> </w:t>
      </w:r>
      <w:r w:rsidR="00007116">
        <w:t>договорятся</w:t>
      </w:r>
      <w:r w:rsidR="00D0615F">
        <w:t xml:space="preserve"> </w:t>
      </w:r>
      <w:r>
        <w:t>–</w:t>
      </w:r>
      <w:r w:rsidR="00D0615F">
        <w:t xml:space="preserve"> </w:t>
      </w:r>
      <w:r w:rsidR="00007116">
        <w:t>и</w:t>
      </w:r>
      <w:r w:rsidR="00D0615F">
        <w:t xml:space="preserve"> </w:t>
      </w:r>
      <w:r w:rsidR="00007116">
        <w:t>как</w:t>
      </w:r>
      <w:r w:rsidR="00D0615F">
        <w:t xml:space="preserve"> </w:t>
      </w:r>
      <w:r w:rsidR="00007116">
        <w:t>шел</w:t>
      </w:r>
      <w:r w:rsidR="00D0615F">
        <w:t xml:space="preserve"> </w:t>
      </w:r>
      <w:r w:rsidR="00007116">
        <w:t>транзит</w:t>
      </w:r>
      <w:r w:rsidR="00D0615F">
        <w:t xml:space="preserve"> </w:t>
      </w:r>
      <w:r w:rsidR="00007116">
        <w:t>через</w:t>
      </w:r>
      <w:r w:rsidR="00D0615F">
        <w:t xml:space="preserve"> </w:t>
      </w:r>
      <w:r w:rsidR="00007116">
        <w:t>тех,</w:t>
      </w:r>
      <w:r w:rsidR="00D0615F">
        <w:t xml:space="preserve"> </w:t>
      </w:r>
      <w:r w:rsidR="00007116">
        <w:t>кто</w:t>
      </w:r>
      <w:r w:rsidR="00D0615F">
        <w:t xml:space="preserve"> </w:t>
      </w:r>
      <w:r w:rsidR="00007116">
        <w:t>нас</w:t>
      </w:r>
      <w:r w:rsidR="00D0615F">
        <w:t xml:space="preserve"> </w:t>
      </w:r>
      <w:r w:rsidR="00007116">
        <w:t>грязью</w:t>
      </w:r>
      <w:r w:rsidR="00D0615F">
        <w:t xml:space="preserve"> </w:t>
      </w:r>
      <w:r w:rsidR="00007116">
        <w:t>поливает,</w:t>
      </w:r>
      <w:r w:rsidR="00D0615F">
        <w:t xml:space="preserve"> </w:t>
      </w:r>
      <w:r w:rsidR="00007116">
        <w:t>так</w:t>
      </w:r>
      <w:r w:rsidR="00D0615F">
        <w:t xml:space="preserve"> </w:t>
      </w:r>
      <w:r w:rsidR="00007116">
        <w:t>и</w:t>
      </w:r>
      <w:r w:rsidR="00D0615F">
        <w:t xml:space="preserve"> </w:t>
      </w:r>
      <w:r w:rsidR="00007116">
        <w:t>будет</w:t>
      </w:r>
      <w:r w:rsidR="00D0615F">
        <w:t xml:space="preserve"> </w:t>
      </w:r>
      <w:r w:rsidR="00007116">
        <w:t>идти.</w:t>
      </w:r>
      <w:r w:rsidR="00D0615F">
        <w:t xml:space="preserve"> </w:t>
      </w:r>
      <w:r w:rsidR="00007116">
        <w:t>Решил</w:t>
      </w:r>
      <w:r w:rsidR="00D0615F">
        <w:t xml:space="preserve"> </w:t>
      </w:r>
      <w:r w:rsidR="00007116" w:rsidRPr="00B60DCD">
        <w:rPr>
          <w:b/>
        </w:rPr>
        <w:t>Росморречфлот</w:t>
      </w:r>
      <w:r w:rsidR="00D0615F">
        <w:t xml:space="preserve"> </w:t>
      </w:r>
      <w:r w:rsidR="00007116">
        <w:t>вместе</w:t>
      </w:r>
      <w:r w:rsidR="00D0615F">
        <w:t xml:space="preserve"> </w:t>
      </w:r>
      <w:r w:rsidR="00007116">
        <w:t>с</w:t>
      </w:r>
      <w:r w:rsidR="00D0615F">
        <w:t xml:space="preserve"> </w:t>
      </w:r>
      <w:r w:rsidR="00007116">
        <w:t>другими</w:t>
      </w:r>
      <w:r w:rsidR="00D0615F">
        <w:t xml:space="preserve"> </w:t>
      </w:r>
      <w:r w:rsidR="00007116">
        <w:t>ведомствами.</w:t>
      </w:r>
      <w:r w:rsidR="00D0615F">
        <w:t xml:space="preserve"> </w:t>
      </w:r>
      <w:r w:rsidR="00007116">
        <w:t>Это</w:t>
      </w:r>
      <w:r w:rsidR="00D0615F">
        <w:t xml:space="preserve"> </w:t>
      </w:r>
      <w:r w:rsidR="00007116">
        <w:t>тоже</w:t>
      </w:r>
      <w:r w:rsidR="00D0615F">
        <w:t xml:space="preserve"> </w:t>
      </w:r>
      <w:r w:rsidR="00007116">
        <w:t>к</w:t>
      </w:r>
      <w:r w:rsidR="00D0615F">
        <w:t xml:space="preserve"> </w:t>
      </w:r>
      <w:r w:rsidR="00007116">
        <w:t>итогам</w:t>
      </w:r>
      <w:r w:rsidR="00D0615F">
        <w:t xml:space="preserve"> </w:t>
      </w:r>
      <w:r w:rsidR="00007116">
        <w:t>года</w:t>
      </w:r>
      <w:r>
        <w:t>»</w:t>
      </w:r>
      <w:r w:rsidR="00007116">
        <w:t>.</w:t>
      </w:r>
      <w:r w:rsidR="00D0615F">
        <w:t xml:space="preserve"> </w:t>
      </w:r>
    </w:p>
    <w:p w14:paraId="2AFAD48D" w14:textId="66D564AA" w:rsidR="00007116" w:rsidRDefault="00007116" w:rsidP="0072106D">
      <w:pPr>
        <w:jc w:val="both"/>
      </w:pPr>
      <w:r>
        <w:t>Далее</w:t>
      </w:r>
      <w:r w:rsidR="00D0615F">
        <w:t xml:space="preserve"> </w:t>
      </w:r>
      <w:r>
        <w:t>речь</w:t>
      </w:r>
      <w:r w:rsidR="00D0615F">
        <w:t xml:space="preserve"> </w:t>
      </w:r>
      <w:r>
        <w:t>зашла</w:t>
      </w:r>
      <w:r w:rsidR="00D0615F">
        <w:t xml:space="preserve"> </w:t>
      </w:r>
      <w:r>
        <w:t>о</w:t>
      </w:r>
      <w:r w:rsidR="00D0615F">
        <w:t xml:space="preserve"> </w:t>
      </w:r>
      <w:r>
        <w:t>работе</w:t>
      </w:r>
      <w:r w:rsidR="00D0615F">
        <w:t xml:space="preserve"> </w:t>
      </w:r>
      <w:r>
        <w:t>Морспасслужбы,</w:t>
      </w:r>
      <w:r w:rsidR="00D0615F">
        <w:t xml:space="preserve"> </w:t>
      </w:r>
      <w:r>
        <w:t>качество</w:t>
      </w:r>
      <w:r w:rsidR="00D0615F">
        <w:t xml:space="preserve"> </w:t>
      </w:r>
      <w:r>
        <w:t>работы,</w:t>
      </w:r>
      <w:r w:rsidR="00D0615F">
        <w:t xml:space="preserve"> </w:t>
      </w:r>
      <w:r>
        <w:t>по</w:t>
      </w:r>
      <w:r w:rsidR="00D0615F">
        <w:t xml:space="preserve"> </w:t>
      </w:r>
      <w:r>
        <w:t>мнению,</w:t>
      </w:r>
      <w:r w:rsidR="00D0615F">
        <w:t xml:space="preserve"> </w:t>
      </w:r>
      <w:r>
        <w:t>докладчика,</w:t>
      </w:r>
      <w:r w:rsidR="00D0615F">
        <w:t xml:space="preserve"> </w:t>
      </w:r>
      <w:r>
        <w:t>серьезно</w:t>
      </w:r>
      <w:r w:rsidR="00D0615F">
        <w:t xml:space="preserve"> </w:t>
      </w:r>
      <w:r>
        <w:t>повысилось.</w:t>
      </w:r>
    </w:p>
    <w:p w14:paraId="73B8E85B" w14:textId="62B005B4" w:rsidR="00007116" w:rsidRDefault="0072106D" w:rsidP="0072106D">
      <w:pPr>
        <w:jc w:val="both"/>
      </w:pPr>
      <w:r>
        <w:t>«</w:t>
      </w:r>
      <w:r w:rsidR="00007116">
        <w:t>На</w:t>
      </w:r>
      <w:r w:rsidR="00D0615F">
        <w:t xml:space="preserve"> </w:t>
      </w:r>
      <w:r w:rsidR="00007116">
        <w:t>другой</w:t>
      </w:r>
      <w:r w:rsidR="00D0615F">
        <w:t xml:space="preserve"> </w:t>
      </w:r>
      <w:r w:rsidR="00007116">
        <w:t>уровень</w:t>
      </w:r>
      <w:r w:rsidR="00D0615F">
        <w:t xml:space="preserve"> </w:t>
      </w:r>
      <w:r w:rsidR="00007116">
        <w:t>вышла</w:t>
      </w:r>
      <w:r w:rsidR="00D0615F">
        <w:t xml:space="preserve"> </w:t>
      </w:r>
      <w:r w:rsidR="00007116">
        <w:t>работа</w:t>
      </w:r>
      <w:r w:rsidR="00D0615F">
        <w:t xml:space="preserve"> </w:t>
      </w:r>
      <w:r w:rsidR="00007116">
        <w:t>Морспасслужбы</w:t>
      </w:r>
      <w:r w:rsidR="00D0615F">
        <w:t xml:space="preserve"> </w:t>
      </w:r>
      <w:r w:rsidR="00007116">
        <w:t>и</w:t>
      </w:r>
      <w:r w:rsidR="00D0615F">
        <w:t xml:space="preserve"> </w:t>
      </w:r>
      <w:r w:rsidR="00007116">
        <w:t>наших</w:t>
      </w:r>
      <w:r w:rsidR="00D0615F">
        <w:t xml:space="preserve"> </w:t>
      </w:r>
      <w:r w:rsidR="00007116">
        <w:t>бассейновых</w:t>
      </w:r>
      <w:r w:rsidR="00D0615F">
        <w:t xml:space="preserve"> </w:t>
      </w:r>
      <w:r w:rsidR="00007116">
        <w:t>администраций.</w:t>
      </w:r>
      <w:r w:rsidR="00D0615F">
        <w:t xml:space="preserve"> </w:t>
      </w:r>
      <w:r w:rsidR="00007116">
        <w:t>Мы</w:t>
      </w:r>
      <w:r w:rsidR="00D0615F">
        <w:t xml:space="preserve"> </w:t>
      </w:r>
      <w:r w:rsidR="00007116">
        <w:t>спасли</w:t>
      </w:r>
      <w:r w:rsidR="00D0615F">
        <w:t xml:space="preserve"> </w:t>
      </w:r>
      <w:r w:rsidR="00007116">
        <w:t>турецких</w:t>
      </w:r>
      <w:r w:rsidR="00D0615F">
        <w:t xml:space="preserve"> </w:t>
      </w:r>
      <w:r w:rsidR="00007116">
        <w:t>граждан,</w:t>
      </w:r>
      <w:r w:rsidR="00D0615F">
        <w:t xml:space="preserve"> </w:t>
      </w:r>
      <w:r w:rsidR="00007116">
        <w:t>и</w:t>
      </w:r>
      <w:r w:rsidR="00D0615F">
        <w:t xml:space="preserve"> </w:t>
      </w:r>
      <w:r w:rsidR="00007116">
        <w:t>два</w:t>
      </w:r>
      <w:r w:rsidR="00D0615F">
        <w:t xml:space="preserve"> </w:t>
      </w:r>
      <w:r w:rsidR="00007116">
        <w:t>президента</w:t>
      </w:r>
      <w:r w:rsidR="00D0615F">
        <w:t xml:space="preserve"> </w:t>
      </w:r>
      <w:r w:rsidR="00007116">
        <w:t>начинают</w:t>
      </w:r>
      <w:r w:rsidR="00D0615F">
        <w:t xml:space="preserve"> </w:t>
      </w:r>
      <w:r w:rsidR="00007116">
        <w:t>свой</w:t>
      </w:r>
      <w:r w:rsidR="00D0615F">
        <w:t xml:space="preserve"> </w:t>
      </w:r>
      <w:r w:rsidR="00007116">
        <w:t>разговор</w:t>
      </w:r>
      <w:r w:rsidR="00D0615F">
        <w:t xml:space="preserve"> </w:t>
      </w:r>
      <w:r w:rsidR="00007116">
        <w:t>с</w:t>
      </w:r>
      <w:r w:rsidR="00D0615F">
        <w:t xml:space="preserve"> </w:t>
      </w:r>
      <w:r w:rsidR="00007116">
        <w:t>того,</w:t>
      </w:r>
      <w:r w:rsidR="00D0615F">
        <w:t xml:space="preserve"> </w:t>
      </w:r>
      <w:r w:rsidR="00007116">
        <w:t>что</w:t>
      </w:r>
      <w:r w:rsidR="00D0615F">
        <w:t xml:space="preserve"> </w:t>
      </w:r>
      <w:r w:rsidR="00007116">
        <w:t>один</w:t>
      </w:r>
      <w:r w:rsidR="00D0615F">
        <w:t xml:space="preserve"> </w:t>
      </w:r>
      <w:r w:rsidR="00007116">
        <w:t>благодарит,</w:t>
      </w:r>
      <w:r w:rsidR="00D0615F">
        <w:t xml:space="preserve"> </w:t>
      </w:r>
      <w:r w:rsidR="00007116">
        <w:t>что</w:t>
      </w:r>
      <w:r w:rsidR="00D0615F">
        <w:t xml:space="preserve"> </w:t>
      </w:r>
      <w:r w:rsidR="00007116">
        <w:t>мы</w:t>
      </w:r>
      <w:r w:rsidR="00D0615F">
        <w:t xml:space="preserve"> </w:t>
      </w:r>
      <w:r w:rsidR="00007116">
        <w:t>спасли.</w:t>
      </w:r>
      <w:r w:rsidR="00D0615F">
        <w:t xml:space="preserve"> </w:t>
      </w:r>
      <w:r w:rsidR="00007116">
        <w:t>Когда</w:t>
      </w:r>
      <w:r w:rsidR="00D0615F">
        <w:t xml:space="preserve"> </w:t>
      </w:r>
      <w:r w:rsidR="00007116">
        <w:t>за</w:t>
      </w:r>
      <w:r w:rsidR="00D0615F">
        <w:t xml:space="preserve"> </w:t>
      </w:r>
      <w:r w:rsidR="00007116">
        <w:t>пределами</w:t>
      </w:r>
      <w:r w:rsidR="00D0615F">
        <w:t xml:space="preserve"> </w:t>
      </w:r>
      <w:r w:rsidR="00007116">
        <w:t>наших</w:t>
      </w:r>
      <w:r w:rsidR="00D0615F">
        <w:t xml:space="preserve"> </w:t>
      </w:r>
      <w:r w:rsidR="00007116">
        <w:t>территориальных</w:t>
      </w:r>
      <w:r w:rsidR="00D0615F">
        <w:t xml:space="preserve"> </w:t>
      </w:r>
      <w:r w:rsidR="00007116">
        <w:t>вод</w:t>
      </w:r>
      <w:r w:rsidR="00D0615F">
        <w:t xml:space="preserve"> </w:t>
      </w:r>
      <w:r w:rsidR="00007116">
        <w:t>случилась</w:t>
      </w:r>
      <w:r w:rsidR="00D0615F">
        <w:t xml:space="preserve"> </w:t>
      </w:r>
      <w:r w:rsidR="00007116">
        <w:t>эта</w:t>
      </w:r>
      <w:r w:rsidR="00D0615F">
        <w:t xml:space="preserve"> </w:t>
      </w:r>
      <w:r w:rsidR="00007116">
        <w:t>страшная</w:t>
      </w:r>
      <w:r w:rsidR="00D0615F">
        <w:t xml:space="preserve"> </w:t>
      </w:r>
      <w:r w:rsidR="00007116">
        <w:t>беда</w:t>
      </w:r>
      <w:r w:rsidR="00D0615F">
        <w:t xml:space="preserve"> </w:t>
      </w:r>
      <w:r w:rsidR="00007116">
        <w:t>с</w:t>
      </w:r>
      <w:r w:rsidR="00D0615F">
        <w:t xml:space="preserve"> </w:t>
      </w:r>
      <w:r w:rsidR="00007116">
        <w:t>моряками,</w:t>
      </w:r>
      <w:r w:rsidR="00D0615F">
        <w:t xml:space="preserve"> </w:t>
      </w:r>
      <w:r w:rsidR="00007116">
        <w:t>и</w:t>
      </w:r>
      <w:r w:rsidR="00D0615F">
        <w:t xml:space="preserve"> </w:t>
      </w:r>
      <w:r w:rsidR="00007116">
        <w:t>действия</w:t>
      </w:r>
      <w:r w:rsidR="00D0615F">
        <w:t xml:space="preserve"> </w:t>
      </w:r>
      <w:r w:rsidR="00007116">
        <w:t>нашей</w:t>
      </w:r>
      <w:r w:rsidR="00D0615F">
        <w:t xml:space="preserve"> </w:t>
      </w:r>
      <w:r w:rsidR="00007116">
        <w:t>Морспасслужбы,</w:t>
      </w:r>
      <w:r w:rsidR="00D0615F">
        <w:t xml:space="preserve"> </w:t>
      </w:r>
      <w:r w:rsidR="00007116">
        <w:t>администрации</w:t>
      </w:r>
      <w:r w:rsidR="00D0615F">
        <w:t xml:space="preserve"> </w:t>
      </w:r>
      <w:r w:rsidR="00007116">
        <w:t>портов</w:t>
      </w:r>
      <w:r w:rsidR="00D0615F">
        <w:t xml:space="preserve"> </w:t>
      </w:r>
      <w:r w:rsidR="00007116">
        <w:t>Черного</w:t>
      </w:r>
      <w:r w:rsidR="00D0615F">
        <w:t xml:space="preserve"> </w:t>
      </w:r>
      <w:r w:rsidR="00007116">
        <w:t>моря</w:t>
      </w:r>
      <w:r w:rsidR="00D0615F">
        <w:t xml:space="preserve"> </w:t>
      </w:r>
      <w:r w:rsidR="00007116">
        <w:t>сыграли</w:t>
      </w:r>
      <w:r w:rsidR="00D0615F">
        <w:t xml:space="preserve"> </w:t>
      </w:r>
      <w:r w:rsidR="00007116">
        <w:t>ту</w:t>
      </w:r>
      <w:r w:rsidR="00D0615F">
        <w:t xml:space="preserve"> </w:t>
      </w:r>
      <w:r w:rsidR="00007116">
        <w:t>позитивную</w:t>
      </w:r>
      <w:r w:rsidR="00D0615F">
        <w:t xml:space="preserve"> </w:t>
      </w:r>
      <w:r w:rsidR="00007116">
        <w:t>роль,</w:t>
      </w:r>
      <w:r w:rsidR="00D0615F">
        <w:t xml:space="preserve"> </w:t>
      </w:r>
      <w:r w:rsidR="00007116">
        <w:t>которую</w:t>
      </w:r>
      <w:r w:rsidR="00D0615F">
        <w:t xml:space="preserve"> </w:t>
      </w:r>
      <w:r w:rsidR="00007116">
        <w:t>мы</w:t>
      </w:r>
      <w:r w:rsidR="00D0615F">
        <w:t xml:space="preserve"> </w:t>
      </w:r>
      <w:r w:rsidR="00007116">
        <w:t>раньше</w:t>
      </w:r>
      <w:r w:rsidR="00D0615F">
        <w:t xml:space="preserve"> </w:t>
      </w:r>
      <w:r w:rsidR="00007116">
        <w:t>с</w:t>
      </w:r>
      <w:r w:rsidR="00D0615F">
        <w:t xml:space="preserve"> </w:t>
      </w:r>
      <w:r w:rsidR="00007116">
        <w:t>вами</w:t>
      </w:r>
      <w:r w:rsidR="00D0615F">
        <w:t xml:space="preserve"> </w:t>
      </w:r>
      <w:r w:rsidR="00007116">
        <w:t>не</w:t>
      </w:r>
      <w:r w:rsidR="00D0615F">
        <w:t xml:space="preserve"> </w:t>
      </w:r>
      <w:r w:rsidR="00007116">
        <w:t>могли</w:t>
      </w:r>
      <w:r w:rsidR="00D0615F">
        <w:t xml:space="preserve"> </w:t>
      </w:r>
      <w:r w:rsidR="00007116">
        <w:t>даже</w:t>
      </w:r>
      <w:r w:rsidR="00D0615F">
        <w:t xml:space="preserve"> </w:t>
      </w:r>
      <w:r w:rsidR="00007116">
        <w:t>предъявить</w:t>
      </w:r>
      <w:r>
        <w:t>»</w:t>
      </w:r>
      <w:r w:rsidR="00007116">
        <w:t>,</w:t>
      </w:r>
      <w:r w:rsidR="00D0615F">
        <w:t xml:space="preserve"> </w:t>
      </w:r>
      <w:r>
        <w:t>–</w:t>
      </w:r>
      <w:r w:rsidR="00D0615F">
        <w:t xml:space="preserve"> </w:t>
      </w:r>
      <w:r w:rsidR="00007116">
        <w:t>говорит</w:t>
      </w:r>
      <w:r w:rsidR="00D0615F">
        <w:t xml:space="preserve"> </w:t>
      </w:r>
      <w:r w:rsidR="00007116">
        <w:t>М.</w:t>
      </w:r>
      <w:r w:rsidR="00D0615F">
        <w:t xml:space="preserve"> </w:t>
      </w:r>
      <w:r w:rsidR="00007116">
        <w:t>Ненашев.</w:t>
      </w:r>
      <w:r w:rsidR="00D0615F">
        <w:t xml:space="preserve"> </w:t>
      </w:r>
    </w:p>
    <w:p w14:paraId="17B6E1AC" w14:textId="3C9D0994" w:rsidR="00007116" w:rsidRDefault="00007116" w:rsidP="0072106D">
      <w:pPr>
        <w:jc w:val="both"/>
      </w:pPr>
      <w:r>
        <w:t>Говоря</w:t>
      </w:r>
      <w:r w:rsidR="00D0615F">
        <w:t xml:space="preserve"> </w:t>
      </w:r>
      <w:r>
        <w:t>о</w:t>
      </w:r>
      <w:r w:rsidR="00D0615F">
        <w:t xml:space="preserve"> </w:t>
      </w:r>
      <w:r>
        <w:t>достижениях,</w:t>
      </w:r>
      <w:r w:rsidR="00D0615F">
        <w:t xml:space="preserve"> </w:t>
      </w:r>
      <w:r>
        <w:t>докладчик</w:t>
      </w:r>
      <w:r w:rsidR="00D0615F">
        <w:t xml:space="preserve"> </w:t>
      </w:r>
      <w:r>
        <w:t>также</w:t>
      </w:r>
      <w:r w:rsidR="00D0615F">
        <w:t xml:space="preserve"> </w:t>
      </w:r>
      <w:r>
        <w:t>подчеркнул,</w:t>
      </w:r>
      <w:r w:rsidR="00D0615F">
        <w:t xml:space="preserve"> </w:t>
      </w:r>
      <w:r>
        <w:t>что</w:t>
      </w:r>
      <w:r w:rsidR="00D0615F">
        <w:t xml:space="preserve"> </w:t>
      </w:r>
      <w:r>
        <w:t>наши</w:t>
      </w:r>
      <w:r w:rsidR="00D0615F">
        <w:t xml:space="preserve"> </w:t>
      </w:r>
      <w:r>
        <w:t>вузы,</w:t>
      </w:r>
      <w:r w:rsidR="00D0615F">
        <w:t xml:space="preserve"> </w:t>
      </w:r>
      <w:r w:rsidR="0072106D">
        <w:t>«</w:t>
      </w:r>
      <w:r>
        <w:t>несмотря</w:t>
      </w:r>
      <w:r w:rsidR="00D0615F">
        <w:t xml:space="preserve"> </w:t>
      </w:r>
      <w:r>
        <w:t>на</w:t>
      </w:r>
      <w:r w:rsidR="00D0615F">
        <w:t xml:space="preserve"> </w:t>
      </w:r>
      <w:r>
        <w:t>атаки</w:t>
      </w:r>
      <w:r w:rsidR="00D0615F">
        <w:t xml:space="preserve"> </w:t>
      </w:r>
      <w:r>
        <w:t>со</w:t>
      </w:r>
      <w:r w:rsidR="00D0615F">
        <w:t xml:space="preserve"> </w:t>
      </w:r>
      <w:r>
        <w:t>стороны</w:t>
      </w:r>
      <w:r w:rsidR="00D0615F">
        <w:t xml:space="preserve"> </w:t>
      </w:r>
      <w:r>
        <w:t>бюрократии,</w:t>
      </w:r>
      <w:r w:rsidR="00D0615F">
        <w:t xml:space="preserve"> </w:t>
      </w:r>
      <w:r>
        <w:t>по-прежнему</w:t>
      </w:r>
      <w:r w:rsidR="00D0615F">
        <w:t xml:space="preserve"> </w:t>
      </w:r>
      <w:r>
        <w:t>из</w:t>
      </w:r>
      <w:r w:rsidR="00D0615F">
        <w:t xml:space="preserve"> </w:t>
      </w:r>
      <w:r>
        <w:t>всех</w:t>
      </w:r>
      <w:r w:rsidR="00D0615F">
        <w:t xml:space="preserve"> </w:t>
      </w:r>
      <w:r>
        <w:t>отраслевых</w:t>
      </w:r>
      <w:r w:rsidR="00D0615F">
        <w:t xml:space="preserve"> </w:t>
      </w:r>
      <w:r>
        <w:t>вузов</w:t>
      </w:r>
      <w:r w:rsidR="00D0615F">
        <w:t xml:space="preserve"> </w:t>
      </w:r>
      <w:r>
        <w:t>находятся</w:t>
      </w:r>
      <w:r w:rsidR="00D0615F">
        <w:t xml:space="preserve"> </w:t>
      </w:r>
      <w:r>
        <w:t>в</w:t>
      </w:r>
      <w:r w:rsidR="00D0615F">
        <w:t xml:space="preserve"> </w:t>
      </w:r>
      <w:r>
        <w:t>десятке</w:t>
      </w:r>
      <w:r w:rsidR="00D0615F">
        <w:t xml:space="preserve"> </w:t>
      </w:r>
      <w:r>
        <w:t>лидирующих</w:t>
      </w:r>
      <w:r w:rsidR="00D0615F">
        <w:t xml:space="preserve"> </w:t>
      </w:r>
      <w:r>
        <w:t>вузов</w:t>
      </w:r>
      <w:r w:rsidR="00D0615F">
        <w:t xml:space="preserve"> </w:t>
      </w:r>
      <w:r>
        <w:t>страны</w:t>
      </w:r>
      <w:r w:rsidR="0072106D">
        <w:t>»</w:t>
      </w:r>
      <w:r>
        <w:t>.</w:t>
      </w:r>
      <w:r w:rsidR="00D0615F">
        <w:t xml:space="preserve"> </w:t>
      </w:r>
    </w:p>
    <w:p w14:paraId="5DFC4BA4" w14:textId="3772EC41" w:rsidR="00007116" w:rsidRDefault="0072106D" w:rsidP="0072106D">
      <w:pPr>
        <w:jc w:val="both"/>
      </w:pPr>
      <w:r>
        <w:t>«</w:t>
      </w:r>
      <w:r w:rsidR="00007116">
        <w:t>Есть</w:t>
      </w:r>
      <w:r w:rsidR="00D0615F">
        <w:t xml:space="preserve"> </w:t>
      </w:r>
      <w:r w:rsidR="00007116">
        <w:t>что</w:t>
      </w:r>
      <w:r w:rsidR="00D0615F">
        <w:t xml:space="preserve"> </w:t>
      </w:r>
      <w:r w:rsidR="00007116">
        <w:t>показать,</w:t>
      </w:r>
      <w:r w:rsidR="00D0615F">
        <w:t xml:space="preserve"> </w:t>
      </w:r>
      <w:r w:rsidR="00007116">
        <w:t>и</w:t>
      </w:r>
      <w:r w:rsidR="00D0615F">
        <w:t xml:space="preserve"> </w:t>
      </w:r>
      <w:r w:rsidR="00007116">
        <w:t>это</w:t>
      </w:r>
      <w:r w:rsidR="00D0615F">
        <w:t xml:space="preserve"> </w:t>
      </w:r>
      <w:r w:rsidR="00007116">
        <w:t>достаточно</w:t>
      </w:r>
      <w:r w:rsidR="00D0615F">
        <w:t xml:space="preserve"> </w:t>
      </w:r>
      <w:r w:rsidR="00007116">
        <w:t>серьезное</w:t>
      </w:r>
      <w:r w:rsidR="00D0615F">
        <w:t xml:space="preserve"> </w:t>
      </w:r>
      <w:r w:rsidR="00007116">
        <w:t>достижение.</w:t>
      </w:r>
      <w:r w:rsidR="00D0615F">
        <w:t xml:space="preserve"> </w:t>
      </w:r>
      <w:r w:rsidR="00007116">
        <w:t>Вот</w:t>
      </w:r>
      <w:r w:rsidR="00D0615F">
        <w:t xml:space="preserve"> </w:t>
      </w:r>
      <w:r w:rsidR="00007116">
        <w:t>это</w:t>
      </w:r>
      <w:r w:rsidR="00D0615F">
        <w:t xml:space="preserve"> </w:t>
      </w:r>
      <w:r w:rsidR="00007116">
        <w:t>все</w:t>
      </w:r>
      <w:r w:rsidR="00D0615F">
        <w:t xml:space="preserve"> </w:t>
      </w:r>
      <w:r w:rsidR="00007116">
        <w:t>можно</w:t>
      </w:r>
      <w:r w:rsidR="00D0615F">
        <w:t xml:space="preserve"> </w:t>
      </w:r>
      <w:r w:rsidR="00007116">
        <w:t>отнести</w:t>
      </w:r>
      <w:r w:rsidR="00D0615F">
        <w:t xml:space="preserve"> </w:t>
      </w:r>
      <w:r w:rsidR="00007116">
        <w:t>к</w:t>
      </w:r>
      <w:r w:rsidR="00D0615F">
        <w:t xml:space="preserve"> </w:t>
      </w:r>
      <w:r w:rsidR="00007116">
        <w:t>итогам</w:t>
      </w:r>
      <w:r w:rsidR="00D0615F">
        <w:t xml:space="preserve"> </w:t>
      </w:r>
      <w:r w:rsidR="00007116">
        <w:t>2018</w:t>
      </w:r>
      <w:r w:rsidR="00D0615F">
        <w:t xml:space="preserve"> </w:t>
      </w:r>
      <w:r w:rsidR="00007116">
        <w:t>года</w:t>
      </w:r>
      <w:r w:rsidR="00D0615F">
        <w:t xml:space="preserve"> </w:t>
      </w:r>
      <w:r w:rsidR="00007116">
        <w:t>и</w:t>
      </w:r>
      <w:r w:rsidR="00D0615F">
        <w:t xml:space="preserve"> </w:t>
      </w:r>
      <w:r w:rsidR="00007116">
        <w:t>сказать:</w:t>
      </w:r>
      <w:r w:rsidR="00D0615F">
        <w:t xml:space="preserve"> </w:t>
      </w:r>
      <w:r w:rsidR="00007116">
        <w:t>с</w:t>
      </w:r>
      <w:r w:rsidR="00D0615F">
        <w:t xml:space="preserve"> </w:t>
      </w:r>
      <w:r w:rsidR="00007116">
        <w:t>точки</w:t>
      </w:r>
      <w:r w:rsidR="00D0615F">
        <w:t xml:space="preserve"> </w:t>
      </w:r>
      <w:r w:rsidR="00007116">
        <w:t>зрения</w:t>
      </w:r>
      <w:r w:rsidR="00D0615F">
        <w:t xml:space="preserve"> </w:t>
      </w:r>
      <w:r w:rsidR="00007116">
        <w:t>Общественного</w:t>
      </w:r>
      <w:r w:rsidR="00D0615F">
        <w:t xml:space="preserve"> </w:t>
      </w:r>
      <w:r w:rsidR="00007116">
        <w:t>совета</w:t>
      </w:r>
      <w:r w:rsidR="00D0615F">
        <w:t xml:space="preserve"> </w:t>
      </w:r>
      <w:r w:rsidR="00007116">
        <w:t>работа</w:t>
      </w:r>
      <w:r w:rsidR="00D0615F">
        <w:t xml:space="preserve"> </w:t>
      </w:r>
      <w:r w:rsidR="00007116">
        <w:t>нашего</w:t>
      </w:r>
      <w:r w:rsidR="00D0615F">
        <w:t xml:space="preserve"> </w:t>
      </w:r>
      <w:r w:rsidR="00007116">
        <w:t>коллектива</w:t>
      </w:r>
      <w:r w:rsidR="00D0615F">
        <w:t xml:space="preserve"> </w:t>
      </w:r>
      <w:r w:rsidR="00007116">
        <w:t>Росморечфлота</w:t>
      </w:r>
      <w:r w:rsidR="00D0615F">
        <w:t xml:space="preserve"> </w:t>
      </w:r>
      <w:r>
        <w:t>–</w:t>
      </w:r>
      <w:r w:rsidR="00D0615F">
        <w:t xml:space="preserve"> </w:t>
      </w:r>
      <w:r w:rsidR="00007116">
        <w:t>52</w:t>
      </w:r>
      <w:r w:rsidR="00D0615F">
        <w:t xml:space="preserve"> </w:t>
      </w:r>
      <w:r w:rsidR="00007116">
        <w:t>тысячи</w:t>
      </w:r>
      <w:r w:rsidR="00D0615F">
        <w:t xml:space="preserve"> </w:t>
      </w:r>
      <w:r w:rsidR="00007116">
        <w:t>коллектив</w:t>
      </w:r>
      <w:r w:rsidR="00D0615F">
        <w:t xml:space="preserve"> </w:t>
      </w:r>
      <w:r w:rsidR="00007116">
        <w:t>плюс</w:t>
      </w:r>
      <w:r w:rsidR="00D0615F">
        <w:t xml:space="preserve"> </w:t>
      </w:r>
      <w:r w:rsidR="00007116">
        <w:t>члены</w:t>
      </w:r>
      <w:r w:rsidR="00D0615F">
        <w:t xml:space="preserve"> </w:t>
      </w:r>
      <w:r w:rsidR="00007116">
        <w:t>семей,</w:t>
      </w:r>
      <w:r w:rsidR="00D0615F">
        <w:t xml:space="preserve"> </w:t>
      </w:r>
      <w:r w:rsidR="00007116">
        <w:t>почти</w:t>
      </w:r>
      <w:r w:rsidR="00D0615F">
        <w:t xml:space="preserve"> </w:t>
      </w:r>
      <w:r w:rsidR="00007116">
        <w:t>100</w:t>
      </w:r>
      <w:r w:rsidR="00D0615F">
        <w:t xml:space="preserve"> </w:t>
      </w:r>
      <w:r w:rsidR="00007116">
        <w:t>тыс.</w:t>
      </w:r>
      <w:r w:rsidR="00D0615F">
        <w:t xml:space="preserve"> </w:t>
      </w:r>
      <w:r>
        <w:t>–</w:t>
      </w:r>
      <w:r w:rsidR="00D0615F">
        <w:t xml:space="preserve"> </w:t>
      </w:r>
      <w:r w:rsidR="00007116">
        <w:t>успешна</w:t>
      </w:r>
      <w:r>
        <w:t>»</w:t>
      </w:r>
      <w:r w:rsidR="00007116">
        <w:t>,</w:t>
      </w:r>
      <w:r w:rsidR="00D0615F">
        <w:t xml:space="preserve"> </w:t>
      </w:r>
      <w:r>
        <w:t>–</w:t>
      </w:r>
      <w:r w:rsidR="00D0615F">
        <w:t xml:space="preserve"> </w:t>
      </w:r>
      <w:r w:rsidR="00007116">
        <w:t>заключил</w:t>
      </w:r>
      <w:r w:rsidR="00D0615F">
        <w:t xml:space="preserve"> </w:t>
      </w:r>
      <w:r w:rsidR="00007116">
        <w:t>Михаил</w:t>
      </w:r>
      <w:r w:rsidR="00D0615F">
        <w:t xml:space="preserve"> </w:t>
      </w:r>
      <w:r w:rsidR="00007116">
        <w:t>Ненашев.</w:t>
      </w:r>
      <w:r w:rsidR="00D0615F">
        <w:t xml:space="preserve"> </w:t>
      </w:r>
    </w:p>
    <w:p w14:paraId="32EEA959" w14:textId="77777777" w:rsidR="00B60DCD" w:rsidRDefault="00C62430" w:rsidP="0072106D">
      <w:pPr>
        <w:jc w:val="both"/>
      </w:pPr>
      <w:hyperlink r:id="rId28" w:history="1">
        <w:r w:rsidR="00007116" w:rsidRPr="00007116">
          <w:rPr>
            <w:rStyle w:val="a9"/>
            <w:lang w:val="en-US"/>
          </w:rPr>
          <w:t>http</w:t>
        </w:r>
        <w:r w:rsidR="00007116" w:rsidRPr="00007116">
          <w:rPr>
            <w:rStyle w:val="a9"/>
          </w:rPr>
          <w:t>://</w:t>
        </w:r>
        <w:r w:rsidR="00007116" w:rsidRPr="00007116">
          <w:rPr>
            <w:rStyle w:val="a9"/>
            <w:lang w:val="en-US"/>
          </w:rPr>
          <w:t>morvesti</w:t>
        </w:r>
        <w:r w:rsidR="00007116" w:rsidRPr="00007116">
          <w:rPr>
            <w:rStyle w:val="a9"/>
          </w:rPr>
          <w:t>.</w:t>
        </w:r>
        <w:r w:rsidR="00007116" w:rsidRPr="00007116">
          <w:rPr>
            <w:rStyle w:val="a9"/>
            <w:lang w:val="en-US"/>
          </w:rPr>
          <w:t>ru</w:t>
        </w:r>
        <w:r w:rsidR="00007116" w:rsidRPr="00007116">
          <w:rPr>
            <w:rStyle w:val="a9"/>
          </w:rPr>
          <w:t>/</w:t>
        </w:r>
        <w:r w:rsidR="00007116" w:rsidRPr="00007116">
          <w:rPr>
            <w:rStyle w:val="a9"/>
            <w:lang w:val="en-US"/>
          </w:rPr>
          <w:t>detail</w:t>
        </w:r>
        <w:r w:rsidR="00007116" w:rsidRPr="00007116">
          <w:rPr>
            <w:rStyle w:val="a9"/>
          </w:rPr>
          <w:t>.</w:t>
        </w:r>
        <w:r w:rsidR="00007116" w:rsidRPr="00007116">
          <w:rPr>
            <w:rStyle w:val="a9"/>
            <w:lang w:val="en-US"/>
          </w:rPr>
          <w:t>php</w:t>
        </w:r>
        <w:r w:rsidR="00007116" w:rsidRPr="00007116">
          <w:rPr>
            <w:rStyle w:val="a9"/>
          </w:rPr>
          <w:t>?</w:t>
        </w:r>
        <w:r w:rsidR="00007116" w:rsidRPr="00007116">
          <w:rPr>
            <w:rStyle w:val="a9"/>
            <w:lang w:val="en-US"/>
          </w:rPr>
          <w:t>ID</w:t>
        </w:r>
        <w:r w:rsidR="00007116" w:rsidRPr="00007116">
          <w:rPr>
            <w:rStyle w:val="a9"/>
          </w:rPr>
          <w:t>=77904</w:t>
        </w:r>
      </w:hyperlink>
    </w:p>
    <w:p w14:paraId="64825960" w14:textId="6CB81E20" w:rsidR="00886AF6" w:rsidRPr="00886AF6" w:rsidRDefault="00886AF6" w:rsidP="0072106D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27" w:name="_Toc5008513"/>
      <w:r w:rsidRPr="00886AF6">
        <w:rPr>
          <w:rFonts w:ascii="Times New Roman" w:hAnsi="Times New Roman"/>
          <w:sz w:val="24"/>
          <w:szCs w:val="24"/>
        </w:rPr>
        <w:lastRenderedPageBreak/>
        <w:t>ТАСС;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886AF6">
        <w:rPr>
          <w:rFonts w:ascii="Times New Roman" w:hAnsi="Times New Roman"/>
          <w:sz w:val="24"/>
          <w:szCs w:val="24"/>
        </w:rPr>
        <w:t>2019.03.29;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886AF6">
        <w:rPr>
          <w:rFonts w:ascii="Times New Roman" w:hAnsi="Times New Roman"/>
          <w:sz w:val="24"/>
          <w:szCs w:val="24"/>
        </w:rPr>
        <w:t>КАБМИН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886AF6">
        <w:rPr>
          <w:rFonts w:ascii="Times New Roman" w:hAnsi="Times New Roman"/>
          <w:sz w:val="24"/>
          <w:szCs w:val="24"/>
        </w:rPr>
        <w:t>ВЫДЕЛИТ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886AF6">
        <w:rPr>
          <w:rFonts w:ascii="Times New Roman" w:hAnsi="Times New Roman"/>
          <w:sz w:val="24"/>
          <w:szCs w:val="24"/>
        </w:rPr>
        <w:t>5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886AF6">
        <w:rPr>
          <w:rFonts w:ascii="Times New Roman" w:hAnsi="Times New Roman"/>
          <w:sz w:val="24"/>
          <w:szCs w:val="24"/>
        </w:rPr>
        <w:t>МЛРД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886AF6">
        <w:rPr>
          <w:rFonts w:ascii="Times New Roman" w:hAnsi="Times New Roman"/>
          <w:sz w:val="24"/>
          <w:szCs w:val="24"/>
        </w:rPr>
        <w:t>РУБЛЕЙ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B60DCD">
        <w:rPr>
          <w:rFonts w:ascii="Times New Roman" w:hAnsi="Times New Roman"/>
          <w:sz w:val="24"/>
          <w:szCs w:val="24"/>
        </w:rPr>
        <w:t>НАЦПРОЕКТ</w:t>
      </w:r>
      <w:r w:rsidRPr="00886AF6">
        <w:rPr>
          <w:rFonts w:ascii="Times New Roman" w:hAnsi="Times New Roman"/>
          <w:sz w:val="24"/>
          <w:szCs w:val="24"/>
        </w:rPr>
        <w:t>У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="0072106D">
        <w:rPr>
          <w:rFonts w:ascii="Times New Roman" w:hAnsi="Times New Roman"/>
          <w:sz w:val="24"/>
          <w:szCs w:val="24"/>
        </w:rPr>
        <w:t>«</w:t>
      </w:r>
      <w:r w:rsidRPr="00B60DCD">
        <w:rPr>
          <w:rFonts w:ascii="Times New Roman" w:hAnsi="Times New Roman"/>
          <w:sz w:val="24"/>
          <w:szCs w:val="24"/>
        </w:rPr>
        <w:t>БЕЗОПАСНЫЕ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B60DCD">
        <w:rPr>
          <w:rFonts w:ascii="Times New Roman" w:hAnsi="Times New Roman"/>
          <w:sz w:val="24"/>
          <w:szCs w:val="24"/>
        </w:rPr>
        <w:t>И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B60DCD">
        <w:rPr>
          <w:rFonts w:ascii="Times New Roman" w:hAnsi="Times New Roman"/>
          <w:sz w:val="24"/>
          <w:szCs w:val="24"/>
        </w:rPr>
        <w:t>КАЧЕСТВЕННЫЕ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B60DCD">
        <w:rPr>
          <w:rFonts w:ascii="Times New Roman" w:hAnsi="Times New Roman"/>
          <w:sz w:val="24"/>
          <w:szCs w:val="24"/>
        </w:rPr>
        <w:t>АВТОМОБИЛЬНЫЕ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B60DCD">
        <w:rPr>
          <w:rFonts w:ascii="Times New Roman" w:hAnsi="Times New Roman"/>
          <w:sz w:val="24"/>
          <w:szCs w:val="24"/>
        </w:rPr>
        <w:t>ДОРОГИ</w:t>
      </w:r>
      <w:r w:rsidR="0072106D">
        <w:rPr>
          <w:rFonts w:ascii="Times New Roman" w:hAnsi="Times New Roman"/>
          <w:sz w:val="24"/>
          <w:szCs w:val="24"/>
        </w:rPr>
        <w:t>»</w:t>
      </w:r>
      <w:bookmarkEnd w:id="27"/>
    </w:p>
    <w:p w14:paraId="77ABA0EC" w14:textId="36C6C2B7" w:rsidR="00B60DCD" w:rsidRDefault="00886AF6" w:rsidP="0072106D">
      <w:pPr>
        <w:jc w:val="both"/>
      </w:pPr>
      <w:r>
        <w:t>Правительство</w:t>
      </w:r>
      <w:r w:rsidR="00D0615F">
        <w:t xml:space="preserve"> </w:t>
      </w:r>
      <w:r>
        <w:t>РФ</w:t>
      </w:r>
      <w:r w:rsidR="00D0615F">
        <w:t xml:space="preserve"> </w:t>
      </w:r>
      <w:r>
        <w:t>одобрило</w:t>
      </w:r>
      <w:r w:rsidR="00D0615F">
        <w:t xml:space="preserve"> </w:t>
      </w:r>
      <w:r>
        <w:t>распоряжение</w:t>
      </w:r>
      <w:r w:rsidR="00D0615F">
        <w:t xml:space="preserve"> </w:t>
      </w:r>
      <w:r>
        <w:t>о</w:t>
      </w:r>
      <w:r w:rsidR="00D0615F">
        <w:t xml:space="preserve"> </w:t>
      </w:r>
      <w:r>
        <w:t>выделении</w:t>
      </w:r>
      <w:r w:rsidR="00D0615F">
        <w:t xml:space="preserve"> </w:t>
      </w:r>
      <w:r>
        <w:t>5</w:t>
      </w:r>
      <w:r w:rsidR="00D0615F">
        <w:t xml:space="preserve"> </w:t>
      </w:r>
      <w:r>
        <w:t>млрд</w:t>
      </w:r>
      <w:r w:rsidR="00D0615F">
        <w:t xml:space="preserve"> </w:t>
      </w:r>
      <w:r>
        <w:t>рублей</w:t>
      </w:r>
      <w:r w:rsidR="00D0615F">
        <w:t xml:space="preserve"> </w:t>
      </w:r>
      <w:r>
        <w:t>в</w:t>
      </w:r>
      <w:r w:rsidR="00D0615F">
        <w:t xml:space="preserve"> </w:t>
      </w:r>
      <w:r>
        <w:t>2019</w:t>
      </w:r>
      <w:r w:rsidR="00D0615F">
        <w:t xml:space="preserve"> </w:t>
      </w:r>
      <w:r>
        <w:t>году</w:t>
      </w:r>
      <w:r w:rsidR="00D0615F">
        <w:t xml:space="preserve"> </w:t>
      </w:r>
      <w:r>
        <w:t>в</w:t>
      </w:r>
      <w:r w:rsidR="00D0615F">
        <w:t xml:space="preserve"> </w:t>
      </w:r>
      <w:r>
        <w:t>рамках</w:t>
      </w:r>
      <w:r w:rsidR="00D0615F">
        <w:t xml:space="preserve"> </w:t>
      </w:r>
      <w:r>
        <w:t>реализации</w:t>
      </w:r>
      <w:r w:rsidR="00D0615F">
        <w:t xml:space="preserve"> </w:t>
      </w:r>
      <w:r>
        <w:t>национального</w:t>
      </w:r>
      <w:r w:rsidR="00D0615F">
        <w:t xml:space="preserve"> </w:t>
      </w:r>
      <w:r>
        <w:t>проекта</w:t>
      </w:r>
      <w:r w:rsidR="00D0615F">
        <w:t xml:space="preserve"> </w:t>
      </w:r>
      <w:r w:rsidR="0072106D">
        <w:t>«</w:t>
      </w:r>
      <w:r w:rsidRPr="00B60DCD">
        <w:rPr>
          <w:b/>
        </w:rPr>
        <w:t>Безопасные</w:t>
      </w:r>
      <w:r w:rsidR="00D0615F">
        <w:rPr>
          <w:b/>
        </w:rPr>
        <w:t xml:space="preserve"> </w:t>
      </w:r>
      <w:r w:rsidRPr="00B60DCD">
        <w:rPr>
          <w:b/>
        </w:rPr>
        <w:t>и</w:t>
      </w:r>
      <w:r w:rsidR="00D0615F">
        <w:rPr>
          <w:b/>
        </w:rPr>
        <w:t xml:space="preserve"> </w:t>
      </w:r>
      <w:r w:rsidRPr="00B60DCD">
        <w:rPr>
          <w:b/>
        </w:rPr>
        <w:t>качественные</w:t>
      </w:r>
      <w:r w:rsidR="00D0615F">
        <w:rPr>
          <w:b/>
        </w:rPr>
        <w:t xml:space="preserve"> </w:t>
      </w:r>
      <w:r w:rsidRPr="00B60DCD">
        <w:rPr>
          <w:b/>
        </w:rPr>
        <w:t>автомобильные</w:t>
      </w:r>
      <w:r w:rsidR="00D0615F">
        <w:rPr>
          <w:b/>
        </w:rPr>
        <w:t xml:space="preserve"> </w:t>
      </w:r>
      <w:r w:rsidRPr="00B60DCD">
        <w:rPr>
          <w:b/>
        </w:rPr>
        <w:t>дороги</w:t>
      </w:r>
      <w:r w:rsidR="0072106D">
        <w:t>»</w:t>
      </w:r>
      <w:r>
        <w:t>.</w:t>
      </w:r>
      <w:r w:rsidR="00D0615F">
        <w:t xml:space="preserve"> </w:t>
      </w:r>
      <w:r>
        <w:t>Соответствующее</w:t>
      </w:r>
      <w:r w:rsidR="00D0615F">
        <w:t xml:space="preserve"> </w:t>
      </w:r>
      <w:r>
        <w:t>решение</w:t>
      </w:r>
      <w:r w:rsidR="00D0615F">
        <w:t xml:space="preserve"> </w:t>
      </w:r>
      <w:r>
        <w:t>опубликовано</w:t>
      </w:r>
      <w:r w:rsidR="00D0615F">
        <w:t xml:space="preserve"> </w:t>
      </w:r>
      <w:r>
        <w:t>в</w:t>
      </w:r>
      <w:r w:rsidR="00D0615F">
        <w:t xml:space="preserve"> </w:t>
      </w:r>
      <w:r>
        <w:t>субботу</w:t>
      </w:r>
      <w:r w:rsidR="00D0615F">
        <w:t xml:space="preserve"> </w:t>
      </w:r>
      <w:r>
        <w:t>на</w:t>
      </w:r>
      <w:r w:rsidR="00D0615F">
        <w:t xml:space="preserve"> </w:t>
      </w:r>
      <w:r>
        <w:t>сайте</w:t>
      </w:r>
      <w:r w:rsidR="00D0615F">
        <w:t xml:space="preserve"> </w:t>
      </w:r>
      <w:r>
        <w:t>кабмина.</w:t>
      </w:r>
    </w:p>
    <w:p w14:paraId="0E4970E7" w14:textId="20552702" w:rsidR="00B60DCD" w:rsidRDefault="0072106D" w:rsidP="0072106D">
      <w:pPr>
        <w:jc w:val="both"/>
      </w:pPr>
      <w:r>
        <w:t>«</w:t>
      </w:r>
      <w:r w:rsidR="00886AF6">
        <w:t>Проектом</w:t>
      </w:r>
      <w:r w:rsidR="00D0615F">
        <w:t xml:space="preserve"> </w:t>
      </w:r>
      <w:r w:rsidR="00886AF6">
        <w:t>распоряжения</w:t>
      </w:r>
      <w:r w:rsidR="00D0615F">
        <w:t xml:space="preserve"> </w:t>
      </w:r>
      <w:r w:rsidR="00886AF6">
        <w:t>предлагается</w:t>
      </w:r>
      <w:r w:rsidR="00D0615F">
        <w:t xml:space="preserve"> </w:t>
      </w:r>
      <w:r w:rsidR="00886AF6">
        <w:t>распределить</w:t>
      </w:r>
      <w:r w:rsidR="00D0615F">
        <w:t xml:space="preserve"> </w:t>
      </w:r>
      <w:r w:rsidR="00886AF6">
        <w:t>средства</w:t>
      </w:r>
      <w:r w:rsidR="00D0615F">
        <w:t xml:space="preserve"> </w:t>
      </w:r>
      <w:r w:rsidR="00886AF6">
        <w:t>в</w:t>
      </w:r>
      <w:r w:rsidR="00D0615F">
        <w:t xml:space="preserve"> </w:t>
      </w:r>
      <w:r w:rsidR="00886AF6">
        <w:t>размере</w:t>
      </w:r>
      <w:r w:rsidR="00D0615F">
        <w:t xml:space="preserve"> </w:t>
      </w:r>
      <w:r w:rsidR="00886AF6">
        <w:t>5</w:t>
      </w:r>
      <w:r w:rsidR="00D0615F">
        <w:t xml:space="preserve"> </w:t>
      </w:r>
      <w:r w:rsidR="00886AF6">
        <w:t>000</w:t>
      </w:r>
      <w:r w:rsidR="00D0615F">
        <w:t xml:space="preserve"> </w:t>
      </w:r>
      <w:r w:rsidR="00886AF6">
        <w:t>000</w:t>
      </w:r>
      <w:r w:rsidR="00D0615F">
        <w:t xml:space="preserve"> </w:t>
      </w:r>
      <w:r w:rsidR="00886AF6">
        <w:t>тыс.</w:t>
      </w:r>
      <w:r w:rsidR="00D0615F">
        <w:t xml:space="preserve"> </w:t>
      </w:r>
      <w:r w:rsidR="00886AF6">
        <w:t>рублей.</w:t>
      </w:r>
      <w:r w:rsidR="00D0615F">
        <w:t xml:space="preserve"> </w:t>
      </w:r>
      <w:r w:rsidR="00886AF6">
        <w:t>Принять</w:t>
      </w:r>
      <w:r w:rsidR="00D0615F">
        <w:t xml:space="preserve"> </w:t>
      </w:r>
      <w:r w:rsidR="00886AF6">
        <w:t>проект</w:t>
      </w:r>
      <w:r w:rsidR="00D0615F">
        <w:t xml:space="preserve"> </w:t>
      </w:r>
      <w:r w:rsidR="00886AF6">
        <w:t>распоряжения</w:t>
      </w:r>
      <w:r w:rsidR="00D0615F">
        <w:t xml:space="preserve"> </w:t>
      </w:r>
      <w:r w:rsidR="00886AF6">
        <w:t>правительства</w:t>
      </w:r>
      <w:r w:rsidR="00D0615F">
        <w:t xml:space="preserve"> </w:t>
      </w:r>
      <w:r w:rsidR="00886AF6">
        <w:t>Российской</w:t>
      </w:r>
      <w:r w:rsidR="00D0615F">
        <w:t xml:space="preserve"> </w:t>
      </w:r>
      <w:r w:rsidR="00886AF6">
        <w:t>Федерации</w:t>
      </w:r>
      <w:r w:rsidR="00D0615F">
        <w:t xml:space="preserve"> </w:t>
      </w:r>
      <w:r w:rsidR="00886AF6">
        <w:t>по</w:t>
      </w:r>
      <w:r w:rsidR="00D0615F">
        <w:t xml:space="preserve"> </w:t>
      </w:r>
      <w:r w:rsidR="00886AF6">
        <w:t>данному</w:t>
      </w:r>
      <w:r w:rsidR="00D0615F">
        <w:t xml:space="preserve"> </w:t>
      </w:r>
      <w:r w:rsidR="00886AF6">
        <w:t>вопросу</w:t>
      </w:r>
      <w:r>
        <w:t>»</w:t>
      </w:r>
      <w:r w:rsidR="00886AF6">
        <w:t>,</w:t>
      </w:r>
      <w:r w:rsidR="00D0615F">
        <w:t xml:space="preserve"> </w:t>
      </w:r>
      <w:r>
        <w:t>–</w:t>
      </w:r>
      <w:r w:rsidR="00D0615F">
        <w:t xml:space="preserve"> </w:t>
      </w:r>
      <w:r w:rsidR="00886AF6">
        <w:t>говорится</w:t>
      </w:r>
      <w:r w:rsidR="00D0615F">
        <w:t xml:space="preserve"> </w:t>
      </w:r>
      <w:r w:rsidR="00886AF6">
        <w:t>в</w:t>
      </w:r>
      <w:r w:rsidR="00D0615F">
        <w:t xml:space="preserve"> </w:t>
      </w:r>
      <w:r w:rsidR="00886AF6">
        <w:t>документе.</w:t>
      </w:r>
    </w:p>
    <w:p w14:paraId="327D0870" w14:textId="308CAC17" w:rsidR="00B60DCD" w:rsidRDefault="00886AF6" w:rsidP="0072106D">
      <w:pPr>
        <w:jc w:val="both"/>
      </w:pPr>
      <w:r>
        <w:t>Кроме</w:t>
      </w:r>
      <w:r w:rsidR="00D0615F">
        <w:t xml:space="preserve"> </w:t>
      </w:r>
      <w:r>
        <w:t>того,</w:t>
      </w:r>
      <w:r w:rsidR="00D0615F">
        <w:t xml:space="preserve"> </w:t>
      </w:r>
      <w:r>
        <w:t>на</w:t>
      </w:r>
      <w:r w:rsidR="00D0615F">
        <w:t xml:space="preserve"> </w:t>
      </w:r>
      <w:r>
        <w:t>развитие</w:t>
      </w:r>
      <w:r w:rsidR="00D0615F">
        <w:t xml:space="preserve"> </w:t>
      </w:r>
      <w:r>
        <w:t>инфраструктуры</w:t>
      </w:r>
      <w:r w:rsidR="00D0615F">
        <w:t xml:space="preserve"> </w:t>
      </w:r>
      <w:r>
        <w:t>дорог</w:t>
      </w:r>
      <w:r w:rsidR="00D0615F">
        <w:t xml:space="preserve"> </w:t>
      </w:r>
      <w:r>
        <w:t>между</w:t>
      </w:r>
      <w:r w:rsidR="00D0615F">
        <w:t xml:space="preserve"> </w:t>
      </w:r>
      <w:r>
        <w:t>центрами</w:t>
      </w:r>
      <w:r w:rsidR="00D0615F">
        <w:t xml:space="preserve"> </w:t>
      </w:r>
      <w:r>
        <w:t>экономического</w:t>
      </w:r>
      <w:r w:rsidR="00D0615F">
        <w:t xml:space="preserve"> </w:t>
      </w:r>
      <w:r>
        <w:t>роста</w:t>
      </w:r>
      <w:r w:rsidR="00D0615F">
        <w:t xml:space="preserve"> </w:t>
      </w:r>
      <w:r>
        <w:t>решено</w:t>
      </w:r>
      <w:r w:rsidR="00D0615F">
        <w:t xml:space="preserve"> </w:t>
      </w:r>
      <w:r>
        <w:t>направить</w:t>
      </w:r>
      <w:r w:rsidR="00D0615F">
        <w:t xml:space="preserve"> </w:t>
      </w:r>
      <w:r>
        <w:t>22,42</w:t>
      </w:r>
      <w:r w:rsidR="00D0615F">
        <w:t xml:space="preserve"> </w:t>
      </w:r>
      <w:r>
        <w:t>млрд</w:t>
      </w:r>
      <w:r w:rsidR="00D0615F">
        <w:t xml:space="preserve"> </w:t>
      </w:r>
      <w:r>
        <w:t>рублей.</w:t>
      </w:r>
      <w:r w:rsidR="00D0615F">
        <w:t xml:space="preserve"> </w:t>
      </w:r>
      <w:r>
        <w:t>Эти</w:t>
      </w:r>
      <w:r w:rsidR="00D0615F">
        <w:t xml:space="preserve"> </w:t>
      </w:r>
      <w:r>
        <w:t>деньги</w:t>
      </w:r>
      <w:r w:rsidR="00D0615F">
        <w:t xml:space="preserve"> </w:t>
      </w:r>
      <w:r>
        <w:t>распределят</w:t>
      </w:r>
      <w:r w:rsidR="00D0615F">
        <w:t xml:space="preserve"> </w:t>
      </w:r>
      <w:r>
        <w:t>между</w:t>
      </w:r>
      <w:r w:rsidR="00D0615F">
        <w:t xml:space="preserve"> </w:t>
      </w:r>
      <w:r>
        <w:t>16</w:t>
      </w:r>
      <w:r w:rsidR="00D0615F">
        <w:t xml:space="preserve"> </w:t>
      </w:r>
      <w:r>
        <w:t>российскими</w:t>
      </w:r>
      <w:r w:rsidR="00D0615F">
        <w:t xml:space="preserve"> </w:t>
      </w:r>
      <w:r>
        <w:t>регионами:</w:t>
      </w:r>
      <w:r w:rsidR="00D0615F">
        <w:t xml:space="preserve"> </w:t>
      </w:r>
      <w:r>
        <w:t>пяти</w:t>
      </w:r>
      <w:r w:rsidR="00D0615F">
        <w:t xml:space="preserve"> </w:t>
      </w:r>
      <w:r>
        <w:t>выделят</w:t>
      </w:r>
      <w:r w:rsidR="00D0615F">
        <w:t xml:space="preserve"> </w:t>
      </w:r>
      <w:r>
        <w:t>2,11</w:t>
      </w:r>
      <w:r w:rsidR="00D0615F">
        <w:t xml:space="preserve"> </w:t>
      </w:r>
      <w:r>
        <w:t>млрд</w:t>
      </w:r>
      <w:r w:rsidR="00D0615F">
        <w:t xml:space="preserve"> </w:t>
      </w:r>
      <w:r>
        <w:t>рублей</w:t>
      </w:r>
      <w:r w:rsidR="00D0615F">
        <w:t xml:space="preserve"> </w:t>
      </w:r>
      <w:r>
        <w:t>в</w:t>
      </w:r>
      <w:r w:rsidR="00D0615F">
        <w:t xml:space="preserve"> </w:t>
      </w:r>
      <w:r>
        <w:t>2019</w:t>
      </w:r>
      <w:r w:rsidR="00D0615F">
        <w:t xml:space="preserve"> </w:t>
      </w:r>
      <w:r>
        <w:t>году,</w:t>
      </w:r>
      <w:r w:rsidR="00D0615F">
        <w:t xml:space="preserve"> </w:t>
      </w:r>
      <w:r>
        <w:t>еще</w:t>
      </w:r>
      <w:r w:rsidR="00D0615F">
        <w:t xml:space="preserve"> </w:t>
      </w:r>
      <w:r>
        <w:t>пяти</w:t>
      </w:r>
      <w:r w:rsidR="00D0615F">
        <w:t xml:space="preserve"> </w:t>
      </w:r>
      <w:r w:rsidR="0072106D">
        <w:t>–</w:t>
      </w:r>
      <w:r w:rsidR="00D0615F">
        <w:t xml:space="preserve"> </w:t>
      </w:r>
      <w:r>
        <w:t>2,81</w:t>
      </w:r>
      <w:r w:rsidR="00D0615F">
        <w:t xml:space="preserve"> </w:t>
      </w:r>
      <w:r>
        <w:t>млрд</w:t>
      </w:r>
      <w:r w:rsidR="00D0615F">
        <w:t xml:space="preserve"> </w:t>
      </w:r>
      <w:r>
        <w:t>в</w:t>
      </w:r>
      <w:r w:rsidR="00D0615F">
        <w:t xml:space="preserve"> </w:t>
      </w:r>
      <w:r>
        <w:t>2020-м,</w:t>
      </w:r>
      <w:r w:rsidR="00D0615F">
        <w:t xml:space="preserve"> </w:t>
      </w:r>
      <w:r>
        <w:t>а</w:t>
      </w:r>
      <w:r w:rsidR="00D0615F">
        <w:t xml:space="preserve"> </w:t>
      </w:r>
      <w:r>
        <w:t>в</w:t>
      </w:r>
      <w:r w:rsidR="00D0615F">
        <w:t xml:space="preserve"> </w:t>
      </w:r>
      <w:r>
        <w:t>2021</w:t>
      </w:r>
      <w:r w:rsidR="00D0615F">
        <w:t xml:space="preserve"> </w:t>
      </w:r>
      <w:r>
        <w:t>году</w:t>
      </w:r>
      <w:r w:rsidR="00D0615F">
        <w:t xml:space="preserve"> </w:t>
      </w:r>
      <w:r>
        <w:t>шесть</w:t>
      </w:r>
      <w:r w:rsidR="00D0615F">
        <w:t xml:space="preserve"> </w:t>
      </w:r>
      <w:r>
        <w:t>субъектов</w:t>
      </w:r>
      <w:r w:rsidR="00D0615F">
        <w:t xml:space="preserve"> </w:t>
      </w:r>
      <w:r>
        <w:t>Российской</w:t>
      </w:r>
      <w:r w:rsidR="00D0615F">
        <w:t xml:space="preserve"> </w:t>
      </w:r>
      <w:r>
        <w:t>Федерации</w:t>
      </w:r>
      <w:r w:rsidR="00D0615F">
        <w:t xml:space="preserve"> </w:t>
      </w:r>
      <w:r>
        <w:t>получат</w:t>
      </w:r>
      <w:r w:rsidR="00D0615F">
        <w:t xml:space="preserve"> </w:t>
      </w:r>
      <w:r>
        <w:t>в</w:t>
      </w:r>
      <w:r w:rsidR="00D0615F">
        <w:t xml:space="preserve"> </w:t>
      </w:r>
      <w:r>
        <w:t>общей</w:t>
      </w:r>
      <w:r w:rsidR="00D0615F">
        <w:t xml:space="preserve"> </w:t>
      </w:r>
      <w:r>
        <w:t>сложности</w:t>
      </w:r>
      <w:r w:rsidR="00D0615F">
        <w:t xml:space="preserve"> </w:t>
      </w:r>
      <w:r>
        <w:t>почти</w:t>
      </w:r>
      <w:r w:rsidR="00D0615F">
        <w:t xml:space="preserve"> </w:t>
      </w:r>
      <w:r>
        <w:t>17,5</w:t>
      </w:r>
      <w:r w:rsidR="00D0615F">
        <w:t xml:space="preserve"> </w:t>
      </w:r>
      <w:r>
        <w:t>млрд</w:t>
      </w:r>
      <w:r w:rsidR="00D0615F">
        <w:t xml:space="preserve"> </w:t>
      </w:r>
      <w:r>
        <w:t>рублей.</w:t>
      </w:r>
    </w:p>
    <w:p w14:paraId="01B98536" w14:textId="50E24DC0" w:rsidR="00B60DCD" w:rsidRDefault="00886AF6" w:rsidP="0072106D">
      <w:pPr>
        <w:jc w:val="both"/>
      </w:pPr>
      <w:r>
        <w:t>Правительство</w:t>
      </w:r>
      <w:r w:rsidR="00D0615F">
        <w:t xml:space="preserve"> </w:t>
      </w:r>
      <w:r>
        <w:t>также</w:t>
      </w:r>
      <w:r w:rsidR="00D0615F">
        <w:t xml:space="preserve"> </w:t>
      </w:r>
      <w:r>
        <w:t>одобрило</w:t>
      </w:r>
      <w:r w:rsidR="00D0615F">
        <w:t xml:space="preserve"> </w:t>
      </w:r>
      <w:r>
        <w:t>решение</w:t>
      </w:r>
      <w:r w:rsidR="00D0615F">
        <w:t xml:space="preserve"> </w:t>
      </w:r>
      <w:r>
        <w:t>о</w:t>
      </w:r>
      <w:r w:rsidR="00D0615F">
        <w:t xml:space="preserve"> </w:t>
      </w:r>
      <w:r>
        <w:t>выделении</w:t>
      </w:r>
      <w:r w:rsidR="00D0615F">
        <w:t xml:space="preserve"> </w:t>
      </w:r>
      <w:r>
        <w:t>2,5</w:t>
      </w:r>
      <w:r w:rsidR="00D0615F">
        <w:t xml:space="preserve"> </w:t>
      </w:r>
      <w:r>
        <w:t>млрд</w:t>
      </w:r>
      <w:r w:rsidR="00D0615F">
        <w:t xml:space="preserve"> </w:t>
      </w:r>
      <w:r>
        <w:t>рублей</w:t>
      </w:r>
      <w:r w:rsidR="00D0615F">
        <w:t xml:space="preserve"> </w:t>
      </w:r>
      <w:r>
        <w:t>авиакомпаниям</w:t>
      </w:r>
      <w:r w:rsidR="00D0615F">
        <w:t xml:space="preserve"> </w:t>
      </w:r>
      <w:r>
        <w:t>на</w:t>
      </w:r>
      <w:r w:rsidR="00D0615F">
        <w:t xml:space="preserve"> </w:t>
      </w:r>
      <w:r>
        <w:t>обеспечение</w:t>
      </w:r>
      <w:r w:rsidR="00D0615F">
        <w:t xml:space="preserve"> </w:t>
      </w:r>
      <w:r>
        <w:t>ценовой</w:t>
      </w:r>
      <w:r w:rsidR="00D0615F">
        <w:t xml:space="preserve"> </w:t>
      </w:r>
      <w:r>
        <w:t>доступности</w:t>
      </w:r>
      <w:r w:rsidR="00D0615F">
        <w:t xml:space="preserve"> </w:t>
      </w:r>
      <w:r>
        <w:t>воздушных</w:t>
      </w:r>
      <w:r w:rsidR="00D0615F">
        <w:t xml:space="preserve"> </w:t>
      </w:r>
      <w:r>
        <w:t>перевозок</w:t>
      </w:r>
      <w:r w:rsidR="00D0615F">
        <w:t xml:space="preserve"> </w:t>
      </w:r>
      <w:r>
        <w:t>с</w:t>
      </w:r>
      <w:r w:rsidR="00D0615F">
        <w:t xml:space="preserve"> </w:t>
      </w:r>
      <w:r>
        <w:t>Дальнего</w:t>
      </w:r>
      <w:r w:rsidR="00D0615F">
        <w:t xml:space="preserve"> </w:t>
      </w:r>
      <w:r>
        <w:t>Востока</w:t>
      </w:r>
      <w:r w:rsidR="00D0615F">
        <w:t xml:space="preserve"> </w:t>
      </w:r>
      <w:r>
        <w:t>и</w:t>
      </w:r>
      <w:r w:rsidR="00D0615F">
        <w:t xml:space="preserve"> </w:t>
      </w:r>
      <w:r>
        <w:t>в</w:t>
      </w:r>
      <w:r w:rsidR="00D0615F">
        <w:t xml:space="preserve"> </w:t>
      </w:r>
      <w:r>
        <w:t>обратном</w:t>
      </w:r>
      <w:r w:rsidR="00D0615F">
        <w:t xml:space="preserve"> </w:t>
      </w:r>
      <w:r>
        <w:t>направлении.</w:t>
      </w:r>
    </w:p>
    <w:p w14:paraId="453817E6" w14:textId="47060562" w:rsidR="00B60DCD" w:rsidRDefault="00886AF6" w:rsidP="0072106D">
      <w:pPr>
        <w:jc w:val="both"/>
      </w:pPr>
      <w:r>
        <w:t>Кроме</w:t>
      </w:r>
      <w:r w:rsidR="00D0615F">
        <w:t xml:space="preserve"> </w:t>
      </w:r>
      <w:r>
        <w:t>того,</w:t>
      </w:r>
      <w:r w:rsidR="00D0615F">
        <w:t xml:space="preserve"> </w:t>
      </w:r>
      <w:r>
        <w:t>кабинет</w:t>
      </w:r>
      <w:r w:rsidR="00D0615F">
        <w:t xml:space="preserve"> </w:t>
      </w:r>
      <w:r>
        <w:t>министров</w:t>
      </w:r>
      <w:r w:rsidR="00D0615F">
        <w:t xml:space="preserve"> </w:t>
      </w:r>
      <w:r>
        <w:t>выделит</w:t>
      </w:r>
      <w:r w:rsidR="00D0615F">
        <w:t xml:space="preserve"> </w:t>
      </w:r>
      <w:r>
        <w:t>порядка</w:t>
      </w:r>
      <w:r w:rsidR="00D0615F">
        <w:t xml:space="preserve"> </w:t>
      </w:r>
      <w:r>
        <w:t>12,54</w:t>
      </w:r>
      <w:r w:rsidR="00D0615F">
        <w:t xml:space="preserve"> </w:t>
      </w:r>
      <w:r>
        <w:t>млрд</w:t>
      </w:r>
      <w:r w:rsidR="00D0615F">
        <w:t xml:space="preserve"> </w:t>
      </w:r>
      <w:r>
        <w:t>рублей</w:t>
      </w:r>
      <w:r w:rsidR="00D0615F">
        <w:t xml:space="preserve"> </w:t>
      </w:r>
      <w:r>
        <w:t>на</w:t>
      </w:r>
      <w:r w:rsidR="00D0615F">
        <w:t xml:space="preserve"> </w:t>
      </w:r>
      <w:r>
        <w:t>финансирование</w:t>
      </w:r>
      <w:r w:rsidR="00D0615F">
        <w:t xml:space="preserve"> </w:t>
      </w:r>
      <w:r>
        <w:t>работ</w:t>
      </w:r>
      <w:r w:rsidR="00D0615F">
        <w:t xml:space="preserve"> </w:t>
      </w:r>
      <w:r>
        <w:t>в</w:t>
      </w:r>
      <w:r w:rsidR="00D0615F">
        <w:t xml:space="preserve"> </w:t>
      </w:r>
      <w:r>
        <w:t>рамках</w:t>
      </w:r>
      <w:r w:rsidR="00D0615F">
        <w:t xml:space="preserve"> </w:t>
      </w:r>
      <w:r>
        <w:t>ведомственной</w:t>
      </w:r>
      <w:r w:rsidR="00D0615F">
        <w:t xml:space="preserve"> </w:t>
      </w:r>
      <w:r>
        <w:t>целевой</w:t>
      </w:r>
      <w:r w:rsidR="00D0615F">
        <w:t xml:space="preserve"> </w:t>
      </w:r>
      <w:r>
        <w:t>программы</w:t>
      </w:r>
      <w:r w:rsidR="00D0615F">
        <w:t xml:space="preserve"> </w:t>
      </w:r>
      <w:r w:rsidR="0072106D">
        <w:t>«</w:t>
      </w:r>
      <w:r>
        <w:t>Содействие</w:t>
      </w:r>
      <w:r w:rsidR="00D0615F">
        <w:t xml:space="preserve"> </w:t>
      </w:r>
      <w:r>
        <w:t>развитию</w:t>
      </w:r>
      <w:r w:rsidR="00D0615F">
        <w:t xml:space="preserve"> </w:t>
      </w:r>
      <w:r>
        <w:t>автомобильных</w:t>
      </w:r>
      <w:r w:rsidR="00D0615F">
        <w:t xml:space="preserve"> </w:t>
      </w:r>
      <w:r>
        <w:t>дорог</w:t>
      </w:r>
      <w:r w:rsidR="00D0615F">
        <w:t xml:space="preserve"> </w:t>
      </w:r>
      <w:r>
        <w:t>регионального,</w:t>
      </w:r>
      <w:r w:rsidR="00D0615F">
        <w:t xml:space="preserve"> </w:t>
      </w:r>
      <w:r>
        <w:t>межмуниципального</w:t>
      </w:r>
      <w:r w:rsidR="00D0615F">
        <w:t xml:space="preserve"> </w:t>
      </w:r>
      <w:r>
        <w:t>и</w:t>
      </w:r>
      <w:r w:rsidR="00D0615F">
        <w:t xml:space="preserve"> </w:t>
      </w:r>
      <w:r>
        <w:t>местного</w:t>
      </w:r>
      <w:r w:rsidR="00D0615F">
        <w:t xml:space="preserve"> </w:t>
      </w:r>
      <w:r>
        <w:t>значения</w:t>
      </w:r>
      <w:r w:rsidR="0072106D">
        <w:t>»</w:t>
      </w:r>
      <w:r>
        <w:t>.</w:t>
      </w:r>
    </w:p>
    <w:p w14:paraId="13F99DA3" w14:textId="59E01DF9" w:rsidR="00886AF6" w:rsidRDefault="00886AF6" w:rsidP="0072106D">
      <w:pPr>
        <w:jc w:val="both"/>
      </w:pPr>
      <w:r>
        <w:t>Правительство</w:t>
      </w:r>
      <w:r w:rsidR="00D0615F">
        <w:t xml:space="preserve"> </w:t>
      </w:r>
      <w:r>
        <w:t>РФ</w:t>
      </w:r>
      <w:r w:rsidR="00D0615F">
        <w:t xml:space="preserve"> </w:t>
      </w:r>
      <w:r>
        <w:t>на</w:t>
      </w:r>
      <w:r w:rsidR="00D0615F">
        <w:t xml:space="preserve"> </w:t>
      </w:r>
      <w:r>
        <w:t>заседании</w:t>
      </w:r>
      <w:r w:rsidR="00D0615F">
        <w:t xml:space="preserve"> </w:t>
      </w:r>
      <w:r>
        <w:t>28</w:t>
      </w:r>
      <w:r w:rsidR="00D0615F">
        <w:t xml:space="preserve"> </w:t>
      </w:r>
      <w:r>
        <w:t>марта</w:t>
      </w:r>
      <w:r w:rsidR="00D0615F">
        <w:t xml:space="preserve"> </w:t>
      </w:r>
      <w:r>
        <w:t>рассмотрело</w:t>
      </w:r>
      <w:r w:rsidR="00D0615F">
        <w:t xml:space="preserve"> </w:t>
      </w:r>
      <w:r>
        <w:t>вопрос</w:t>
      </w:r>
      <w:r w:rsidR="00D0615F">
        <w:t xml:space="preserve"> </w:t>
      </w:r>
      <w:r>
        <w:t>о</w:t>
      </w:r>
      <w:r w:rsidR="00D0615F">
        <w:t xml:space="preserve"> </w:t>
      </w:r>
      <w:r>
        <w:t>предоставлении</w:t>
      </w:r>
      <w:r w:rsidR="00D0615F">
        <w:t xml:space="preserve"> </w:t>
      </w:r>
      <w:r>
        <w:t>транспортных</w:t>
      </w:r>
      <w:r w:rsidR="00D0615F">
        <w:t xml:space="preserve"> </w:t>
      </w:r>
      <w:r>
        <w:t>субсидий.</w:t>
      </w:r>
    </w:p>
    <w:p w14:paraId="6A2140D7" w14:textId="6EAF558B" w:rsidR="00B60DCD" w:rsidRDefault="00C62430" w:rsidP="0072106D">
      <w:pPr>
        <w:jc w:val="both"/>
        <w:rPr>
          <w:rStyle w:val="a9"/>
        </w:rPr>
      </w:pPr>
      <w:hyperlink r:id="rId29" w:history="1">
        <w:r w:rsidR="00886AF6" w:rsidRPr="00F54A92">
          <w:rPr>
            <w:rStyle w:val="a9"/>
          </w:rPr>
          <w:t>https://tass.ru/nacionalnye-proekty/6277042</w:t>
        </w:r>
      </w:hyperlink>
    </w:p>
    <w:p w14:paraId="6FDC2820" w14:textId="52A5CEDE" w:rsidR="00651AC0" w:rsidRPr="00651AC0" w:rsidRDefault="00651AC0" w:rsidP="0072106D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28" w:name="_Toc5008514"/>
      <w:r w:rsidRPr="00651AC0">
        <w:rPr>
          <w:rFonts w:ascii="Times New Roman" w:hAnsi="Times New Roman"/>
          <w:sz w:val="24"/>
          <w:szCs w:val="24"/>
        </w:rPr>
        <w:t>ТАСС;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651AC0">
        <w:rPr>
          <w:rFonts w:ascii="Times New Roman" w:hAnsi="Times New Roman"/>
          <w:sz w:val="24"/>
          <w:szCs w:val="24"/>
        </w:rPr>
        <w:t>2019.03.29;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651AC0">
        <w:rPr>
          <w:rFonts w:ascii="Times New Roman" w:hAnsi="Times New Roman"/>
          <w:sz w:val="24"/>
          <w:szCs w:val="24"/>
        </w:rPr>
        <w:t>ЭКСПЕРТ: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651AC0">
        <w:rPr>
          <w:rFonts w:ascii="Times New Roman" w:hAnsi="Times New Roman"/>
          <w:sz w:val="24"/>
          <w:szCs w:val="24"/>
        </w:rPr>
        <w:t>РЫНОК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651AC0">
        <w:rPr>
          <w:rFonts w:ascii="Times New Roman" w:hAnsi="Times New Roman"/>
          <w:sz w:val="24"/>
          <w:szCs w:val="24"/>
        </w:rPr>
        <w:t>ПРОЕКТОВ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651AC0">
        <w:rPr>
          <w:rFonts w:ascii="Times New Roman" w:hAnsi="Times New Roman"/>
          <w:sz w:val="24"/>
          <w:szCs w:val="24"/>
        </w:rPr>
        <w:t>В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651AC0">
        <w:rPr>
          <w:rFonts w:ascii="Times New Roman" w:hAnsi="Times New Roman"/>
          <w:sz w:val="24"/>
          <w:szCs w:val="24"/>
        </w:rPr>
        <w:t>ФОРМАТЕ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651AC0">
        <w:rPr>
          <w:rFonts w:ascii="Times New Roman" w:hAnsi="Times New Roman"/>
          <w:sz w:val="24"/>
          <w:szCs w:val="24"/>
        </w:rPr>
        <w:t>ГЧП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651AC0">
        <w:rPr>
          <w:rFonts w:ascii="Times New Roman" w:hAnsi="Times New Roman"/>
          <w:sz w:val="24"/>
          <w:szCs w:val="24"/>
        </w:rPr>
        <w:t>В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651AC0">
        <w:rPr>
          <w:rFonts w:ascii="Times New Roman" w:hAnsi="Times New Roman"/>
          <w:sz w:val="24"/>
          <w:szCs w:val="24"/>
        </w:rPr>
        <w:t>РОССИИ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651AC0">
        <w:rPr>
          <w:rFonts w:ascii="Times New Roman" w:hAnsi="Times New Roman"/>
          <w:sz w:val="24"/>
          <w:szCs w:val="24"/>
        </w:rPr>
        <w:t>ОЦЕНИВАЕТСЯ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651AC0">
        <w:rPr>
          <w:rFonts w:ascii="Times New Roman" w:hAnsi="Times New Roman"/>
          <w:sz w:val="24"/>
          <w:szCs w:val="24"/>
        </w:rPr>
        <w:t>ПОРЯДКА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651AC0">
        <w:rPr>
          <w:rFonts w:ascii="Times New Roman" w:hAnsi="Times New Roman"/>
          <w:sz w:val="24"/>
          <w:szCs w:val="24"/>
        </w:rPr>
        <w:t>В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651AC0">
        <w:rPr>
          <w:rFonts w:ascii="Times New Roman" w:hAnsi="Times New Roman"/>
          <w:sz w:val="24"/>
          <w:szCs w:val="24"/>
        </w:rPr>
        <w:t>2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651AC0">
        <w:rPr>
          <w:rFonts w:ascii="Times New Roman" w:hAnsi="Times New Roman"/>
          <w:sz w:val="24"/>
          <w:szCs w:val="24"/>
        </w:rPr>
        <w:t>ТРЛН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651AC0">
        <w:rPr>
          <w:rFonts w:ascii="Times New Roman" w:hAnsi="Times New Roman"/>
          <w:sz w:val="24"/>
          <w:szCs w:val="24"/>
        </w:rPr>
        <w:t>РУБЛЕЙ</w:t>
      </w:r>
      <w:bookmarkEnd w:id="28"/>
    </w:p>
    <w:p w14:paraId="1AE6CA17" w14:textId="0E3BB729" w:rsidR="00651AC0" w:rsidRDefault="00651AC0" w:rsidP="0072106D">
      <w:pPr>
        <w:jc w:val="both"/>
      </w:pPr>
      <w:r>
        <w:t>Общий</w:t>
      </w:r>
      <w:r w:rsidR="00D0615F">
        <w:t xml:space="preserve"> </w:t>
      </w:r>
      <w:r>
        <w:t>объем</w:t>
      </w:r>
      <w:r w:rsidR="00D0615F">
        <w:t xml:space="preserve"> </w:t>
      </w:r>
      <w:r>
        <w:t>инвестиций</w:t>
      </w:r>
      <w:r w:rsidR="00D0615F">
        <w:t xml:space="preserve"> </w:t>
      </w:r>
      <w:r>
        <w:t>в</w:t>
      </w:r>
      <w:r w:rsidR="00D0615F">
        <w:t xml:space="preserve"> </w:t>
      </w:r>
      <w:r>
        <w:t>проекты</w:t>
      </w:r>
      <w:r w:rsidR="00D0615F">
        <w:t xml:space="preserve"> </w:t>
      </w:r>
      <w:r>
        <w:t>в</w:t>
      </w:r>
      <w:r w:rsidR="00D0615F">
        <w:t xml:space="preserve"> </w:t>
      </w:r>
      <w:r>
        <w:t>формате</w:t>
      </w:r>
      <w:r w:rsidR="00D0615F">
        <w:t xml:space="preserve"> </w:t>
      </w:r>
      <w:r>
        <w:t>государственно-частного</w:t>
      </w:r>
      <w:r w:rsidR="00D0615F">
        <w:t xml:space="preserve"> </w:t>
      </w:r>
      <w:r>
        <w:t>партнерства</w:t>
      </w:r>
      <w:r w:rsidR="00D0615F">
        <w:t xml:space="preserve"> </w:t>
      </w:r>
      <w:r>
        <w:t>(ГЧП)</w:t>
      </w:r>
      <w:r w:rsidR="00D0615F">
        <w:t xml:space="preserve"> </w:t>
      </w:r>
      <w:r>
        <w:t>сейчас</w:t>
      </w:r>
      <w:r w:rsidR="00D0615F">
        <w:t xml:space="preserve"> </w:t>
      </w:r>
      <w:r>
        <w:t>в</w:t>
      </w:r>
      <w:r w:rsidR="00D0615F">
        <w:t xml:space="preserve"> </w:t>
      </w:r>
      <w:r>
        <w:t>России</w:t>
      </w:r>
      <w:r w:rsidR="00D0615F">
        <w:t xml:space="preserve"> </w:t>
      </w:r>
      <w:r>
        <w:t>составляет</w:t>
      </w:r>
      <w:r w:rsidR="00D0615F">
        <w:t xml:space="preserve"> </w:t>
      </w:r>
      <w:r>
        <w:t>около</w:t>
      </w:r>
      <w:r w:rsidR="00D0615F">
        <w:t xml:space="preserve"> </w:t>
      </w:r>
      <w:r>
        <w:t>2</w:t>
      </w:r>
      <w:r w:rsidR="00D0615F">
        <w:t xml:space="preserve"> </w:t>
      </w:r>
      <w:r>
        <w:t>трлн</w:t>
      </w:r>
      <w:r w:rsidR="00D0615F">
        <w:t xml:space="preserve"> </w:t>
      </w:r>
      <w:r>
        <w:t>рублей.</w:t>
      </w:r>
      <w:r w:rsidR="00D0615F">
        <w:t xml:space="preserve"> </w:t>
      </w:r>
      <w:r>
        <w:t>В</w:t>
      </w:r>
      <w:r w:rsidR="00D0615F">
        <w:t xml:space="preserve"> </w:t>
      </w:r>
      <w:r>
        <w:t>РФ</w:t>
      </w:r>
      <w:r w:rsidR="00D0615F">
        <w:t xml:space="preserve"> </w:t>
      </w:r>
      <w:r>
        <w:t>реализуют</w:t>
      </w:r>
      <w:r w:rsidR="00D0615F">
        <w:t xml:space="preserve"> </w:t>
      </w:r>
      <w:r>
        <w:t>порядка</w:t>
      </w:r>
      <w:r w:rsidR="00D0615F">
        <w:t xml:space="preserve"> </w:t>
      </w:r>
      <w:r>
        <w:t>3,5</w:t>
      </w:r>
      <w:r w:rsidR="00D0615F">
        <w:t xml:space="preserve"> </w:t>
      </w:r>
      <w:r>
        <w:t>тыс.</w:t>
      </w:r>
      <w:r w:rsidR="00D0615F">
        <w:t xml:space="preserve"> </w:t>
      </w:r>
      <w:r>
        <w:t>таких</w:t>
      </w:r>
      <w:r w:rsidR="00D0615F">
        <w:t xml:space="preserve"> </w:t>
      </w:r>
      <w:r>
        <w:t>проектов,</w:t>
      </w:r>
      <w:r w:rsidR="00D0615F">
        <w:t xml:space="preserve"> </w:t>
      </w:r>
      <w:r>
        <w:t>сообщил</w:t>
      </w:r>
      <w:r w:rsidR="00D0615F">
        <w:t xml:space="preserve"> </w:t>
      </w:r>
      <w:r>
        <w:t>в</w:t>
      </w:r>
      <w:r w:rsidR="00D0615F">
        <w:t xml:space="preserve"> </w:t>
      </w:r>
      <w:r>
        <w:t>пятницу</w:t>
      </w:r>
      <w:r w:rsidR="00D0615F">
        <w:t xml:space="preserve"> </w:t>
      </w:r>
      <w:r>
        <w:t>исполнительный</w:t>
      </w:r>
      <w:r w:rsidR="00D0615F">
        <w:t xml:space="preserve"> </w:t>
      </w:r>
      <w:r>
        <w:t>директор</w:t>
      </w:r>
      <w:r w:rsidR="00D0615F">
        <w:t xml:space="preserve"> </w:t>
      </w:r>
      <w:r>
        <w:t>НП</w:t>
      </w:r>
      <w:r w:rsidR="00D0615F">
        <w:t xml:space="preserve"> </w:t>
      </w:r>
      <w:r w:rsidR="0072106D">
        <w:t>«</w:t>
      </w:r>
      <w:r>
        <w:t>Национальный</w:t>
      </w:r>
      <w:r w:rsidR="00D0615F">
        <w:t xml:space="preserve"> </w:t>
      </w:r>
      <w:r>
        <w:t>центр</w:t>
      </w:r>
      <w:r w:rsidR="00D0615F">
        <w:t xml:space="preserve"> </w:t>
      </w:r>
      <w:r>
        <w:t>ГЧП</w:t>
      </w:r>
      <w:r w:rsidR="0072106D">
        <w:t>»</w:t>
      </w:r>
      <w:r w:rsidR="00D0615F">
        <w:t xml:space="preserve"> </w:t>
      </w:r>
      <w:r>
        <w:t>Максим</w:t>
      </w:r>
      <w:r w:rsidR="00D0615F">
        <w:t xml:space="preserve"> </w:t>
      </w:r>
      <w:r>
        <w:t>Ткаченко</w:t>
      </w:r>
      <w:r w:rsidR="00D0615F">
        <w:t xml:space="preserve"> </w:t>
      </w:r>
      <w:r>
        <w:t>на</w:t>
      </w:r>
      <w:r w:rsidR="00D0615F">
        <w:t xml:space="preserve"> </w:t>
      </w:r>
      <w:r>
        <w:t>сессии</w:t>
      </w:r>
      <w:r w:rsidR="00D0615F">
        <w:t xml:space="preserve"> </w:t>
      </w:r>
      <w:r>
        <w:t>Красноярского</w:t>
      </w:r>
      <w:r w:rsidR="00D0615F">
        <w:t xml:space="preserve"> </w:t>
      </w:r>
      <w:r>
        <w:t>экономического</w:t>
      </w:r>
      <w:r w:rsidR="00D0615F">
        <w:t xml:space="preserve"> </w:t>
      </w:r>
      <w:r>
        <w:t>форума.</w:t>
      </w:r>
    </w:p>
    <w:p w14:paraId="0F9F33E1" w14:textId="1941259C" w:rsidR="00651AC0" w:rsidRDefault="0072106D" w:rsidP="0072106D">
      <w:pPr>
        <w:jc w:val="both"/>
      </w:pPr>
      <w:r>
        <w:t>«</w:t>
      </w:r>
      <w:r w:rsidR="00651AC0">
        <w:t>Рынок</w:t>
      </w:r>
      <w:r w:rsidR="00D0615F">
        <w:t xml:space="preserve"> </w:t>
      </w:r>
      <w:r w:rsidR="00651AC0">
        <w:t>ГЧП</w:t>
      </w:r>
      <w:r w:rsidR="00D0615F">
        <w:t xml:space="preserve"> </w:t>
      </w:r>
      <w:r w:rsidR="00651AC0">
        <w:t>на</w:t>
      </w:r>
      <w:r w:rsidR="00D0615F">
        <w:t xml:space="preserve"> </w:t>
      </w:r>
      <w:r w:rsidR="00651AC0">
        <w:t>сегодня</w:t>
      </w:r>
      <w:r w:rsidR="00D0615F">
        <w:t xml:space="preserve"> </w:t>
      </w:r>
      <w:r>
        <w:t>–</w:t>
      </w:r>
      <w:r w:rsidR="00D0615F">
        <w:t xml:space="preserve"> </w:t>
      </w:r>
      <w:r w:rsidR="00651AC0">
        <w:t>это</w:t>
      </w:r>
      <w:r w:rsidR="00D0615F">
        <w:t xml:space="preserve"> </w:t>
      </w:r>
      <w:r w:rsidR="00651AC0">
        <w:t>примерно</w:t>
      </w:r>
      <w:r w:rsidR="00D0615F">
        <w:t xml:space="preserve"> </w:t>
      </w:r>
      <w:r w:rsidR="00651AC0">
        <w:t>2</w:t>
      </w:r>
      <w:r w:rsidR="00D0615F">
        <w:t xml:space="preserve"> </w:t>
      </w:r>
      <w:r w:rsidR="00651AC0">
        <w:t>трлн</w:t>
      </w:r>
      <w:r w:rsidR="00D0615F">
        <w:t xml:space="preserve"> </w:t>
      </w:r>
      <w:r w:rsidR="00651AC0">
        <w:t>рублей</w:t>
      </w:r>
      <w:r w:rsidR="00D0615F">
        <w:t xml:space="preserve"> </w:t>
      </w:r>
      <w:r w:rsidR="00651AC0">
        <w:t>инвестиций</w:t>
      </w:r>
      <w:r w:rsidR="00D0615F">
        <w:t xml:space="preserve"> </w:t>
      </w:r>
      <w:r w:rsidR="00651AC0">
        <w:t>&lt;…&gt;</w:t>
      </w:r>
      <w:r w:rsidR="00D0615F">
        <w:t xml:space="preserve"> </w:t>
      </w:r>
      <w:r w:rsidR="00651AC0">
        <w:t>Как</w:t>
      </w:r>
      <w:r w:rsidR="00D0615F">
        <w:t xml:space="preserve"> </w:t>
      </w:r>
      <w:r w:rsidR="00651AC0">
        <w:t>правило,</w:t>
      </w:r>
      <w:r w:rsidR="00D0615F">
        <w:t xml:space="preserve"> </w:t>
      </w:r>
      <w:r w:rsidR="00651AC0">
        <w:t>это</w:t>
      </w:r>
      <w:r w:rsidR="00D0615F">
        <w:t xml:space="preserve"> </w:t>
      </w:r>
      <w:r w:rsidR="00651AC0">
        <w:t>рынок</w:t>
      </w:r>
      <w:r w:rsidR="00D0615F">
        <w:t xml:space="preserve"> </w:t>
      </w:r>
      <w:r w:rsidR="00651AC0">
        <w:t>инфраструктурный,</w:t>
      </w:r>
      <w:r w:rsidR="00D0615F">
        <w:t xml:space="preserve"> </w:t>
      </w:r>
      <w:r w:rsidR="00651AC0">
        <w:t>в</w:t>
      </w:r>
      <w:r w:rsidR="00D0615F">
        <w:t xml:space="preserve"> </w:t>
      </w:r>
      <w:r w:rsidR="00651AC0">
        <w:t>первую</w:t>
      </w:r>
      <w:r w:rsidR="00D0615F">
        <w:t xml:space="preserve"> </w:t>
      </w:r>
      <w:r w:rsidR="00651AC0">
        <w:t>очередь</w:t>
      </w:r>
      <w:r w:rsidR="00D0615F">
        <w:t xml:space="preserve"> </w:t>
      </w:r>
      <w:r>
        <w:t>–</w:t>
      </w:r>
      <w:r w:rsidR="00D0615F">
        <w:t xml:space="preserve"> </w:t>
      </w:r>
      <w:r w:rsidR="00651AC0">
        <w:t>дороги,</w:t>
      </w:r>
      <w:r w:rsidR="00D0615F">
        <w:t xml:space="preserve"> </w:t>
      </w:r>
      <w:r w:rsidR="00651AC0">
        <w:t>объекты</w:t>
      </w:r>
      <w:r w:rsidR="00D0615F">
        <w:t xml:space="preserve"> </w:t>
      </w:r>
      <w:r w:rsidR="00651AC0">
        <w:t>социальной</w:t>
      </w:r>
      <w:r w:rsidR="00D0615F">
        <w:t xml:space="preserve"> </w:t>
      </w:r>
      <w:r w:rsidR="00651AC0">
        <w:t>инфраструктуры,</w:t>
      </w:r>
      <w:r w:rsidR="00D0615F">
        <w:t xml:space="preserve"> </w:t>
      </w:r>
      <w:r w:rsidR="00651AC0">
        <w:t>другие</w:t>
      </w:r>
      <w:r w:rsidR="00D0615F">
        <w:t xml:space="preserve"> </w:t>
      </w:r>
      <w:r w:rsidR="00651AC0">
        <w:t>виды</w:t>
      </w:r>
      <w:r w:rsidR="00D0615F">
        <w:t xml:space="preserve"> </w:t>
      </w:r>
      <w:r w:rsidR="00651AC0">
        <w:t>транспорта,</w:t>
      </w:r>
      <w:r w:rsidR="00D0615F">
        <w:t xml:space="preserve"> </w:t>
      </w:r>
      <w:r w:rsidR="00651AC0">
        <w:t>коммуналка,</w:t>
      </w:r>
      <w:r w:rsidR="00D0615F">
        <w:t xml:space="preserve"> </w:t>
      </w:r>
      <w:r w:rsidR="00651AC0">
        <w:t>энергетика.</w:t>
      </w:r>
      <w:r w:rsidR="00D0615F">
        <w:t xml:space="preserve"> </w:t>
      </w:r>
      <w:r w:rsidR="00651AC0">
        <w:t>[В</w:t>
      </w:r>
      <w:r w:rsidR="00D0615F">
        <w:t xml:space="preserve"> </w:t>
      </w:r>
      <w:r w:rsidR="00651AC0">
        <w:t>стране]</w:t>
      </w:r>
      <w:r w:rsidR="00D0615F">
        <w:t xml:space="preserve"> </w:t>
      </w:r>
      <w:r w:rsidR="00651AC0">
        <w:t>около</w:t>
      </w:r>
      <w:r w:rsidR="00D0615F">
        <w:t xml:space="preserve"> </w:t>
      </w:r>
      <w:r w:rsidR="00651AC0">
        <w:t>3,5</w:t>
      </w:r>
      <w:r w:rsidR="00D0615F">
        <w:t xml:space="preserve"> </w:t>
      </w:r>
      <w:r w:rsidR="00651AC0">
        <w:t>тыс.</w:t>
      </w:r>
      <w:r w:rsidR="00D0615F">
        <w:t xml:space="preserve"> </w:t>
      </w:r>
      <w:r w:rsidR="00651AC0">
        <w:t>проектов</w:t>
      </w:r>
      <w:r w:rsidR="00D0615F">
        <w:t xml:space="preserve"> </w:t>
      </w:r>
      <w:r w:rsidR="00651AC0">
        <w:t>сейчас</w:t>
      </w:r>
      <w:r w:rsidR="00D0615F">
        <w:t xml:space="preserve"> </w:t>
      </w:r>
      <w:r w:rsidR="00651AC0">
        <w:t>[в</w:t>
      </w:r>
      <w:r w:rsidR="00D0615F">
        <w:t xml:space="preserve"> </w:t>
      </w:r>
      <w:r w:rsidR="00651AC0">
        <w:t>формате</w:t>
      </w:r>
      <w:r w:rsidR="00D0615F">
        <w:t xml:space="preserve"> </w:t>
      </w:r>
      <w:r w:rsidR="00651AC0">
        <w:t>ГЧП]</w:t>
      </w:r>
      <w:r w:rsidR="00D0615F">
        <w:t xml:space="preserve"> </w:t>
      </w:r>
      <w:r>
        <w:t>–</w:t>
      </w:r>
      <w:r w:rsidR="00D0615F">
        <w:t xml:space="preserve"> </w:t>
      </w:r>
      <w:r w:rsidR="00651AC0">
        <w:t>это</w:t>
      </w:r>
      <w:r w:rsidR="00D0615F">
        <w:t xml:space="preserve"> </w:t>
      </w:r>
      <w:r w:rsidR="00651AC0">
        <w:t>концессии,</w:t>
      </w:r>
      <w:r w:rsidR="00D0615F">
        <w:t xml:space="preserve"> </w:t>
      </w:r>
      <w:r w:rsidR="00651AC0">
        <w:t>соглашения</w:t>
      </w:r>
      <w:r w:rsidR="00D0615F">
        <w:t xml:space="preserve"> </w:t>
      </w:r>
      <w:r w:rsidR="00651AC0">
        <w:t>о</w:t>
      </w:r>
      <w:r w:rsidR="00D0615F">
        <w:t xml:space="preserve"> </w:t>
      </w:r>
      <w:r w:rsidR="00651AC0">
        <w:t>ГЧП,</w:t>
      </w:r>
      <w:r w:rsidR="00D0615F">
        <w:t xml:space="preserve"> </w:t>
      </w:r>
      <w:r w:rsidR="00651AC0">
        <w:t>квазиформы</w:t>
      </w:r>
      <w:r w:rsidR="00D0615F">
        <w:t xml:space="preserve"> </w:t>
      </w:r>
      <w:r w:rsidR="00651AC0">
        <w:t>ГЧП.</w:t>
      </w:r>
      <w:r w:rsidR="00D0615F">
        <w:t xml:space="preserve"> </w:t>
      </w:r>
      <w:r w:rsidR="00651AC0">
        <w:t>Есть</w:t>
      </w:r>
      <w:r w:rsidR="00D0615F">
        <w:t xml:space="preserve"> </w:t>
      </w:r>
      <w:r w:rsidR="00651AC0">
        <w:t>даже</w:t>
      </w:r>
      <w:r w:rsidR="00D0615F">
        <w:t xml:space="preserve"> </w:t>
      </w:r>
      <w:r w:rsidR="00651AC0">
        <w:t>отдельные</w:t>
      </w:r>
      <w:r w:rsidR="00D0615F">
        <w:t xml:space="preserve"> </w:t>
      </w:r>
      <w:r w:rsidR="00651AC0">
        <w:t>виды</w:t>
      </w:r>
      <w:r w:rsidR="00D0615F">
        <w:t xml:space="preserve"> </w:t>
      </w:r>
      <w:r w:rsidR="00651AC0">
        <w:t>госконтрактов,</w:t>
      </w:r>
      <w:r w:rsidR="00D0615F">
        <w:t xml:space="preserve"> </w:t>
      </w:r>
      <w:r w:rsidR="00651AC0">
        <w:t>где</w:t>
      </w:r>
      <w:r w:rsidR="00D0615F">
        <w:t xml:space="preserve"> </w:t>
      </w:r>
      <w:r w:rsidR="00651AC0">
        <w:t>инвестор</w:t>
      </w:r>
      <w:r w:rsidR="00D0615F">
        <w:t xml:space="preserve"> </w:t>
      </w:r>
      <w:r w:rsidR="00651AC0">
        <w:t>вкладывает</w:t>
      </w:r>
      <w:r w:rsidR="00D0615F">
        <w:t xml:space="preserve"> </w:t>
      </w:r>
      <w:r w:rsidR="00651AC0">
        <w:t>в</w:t>
      </w:r>
      <w:r w:rsidR="00D0615F">
        <w:t xml:space="preserve"> </w:t>
      </w:r>
      <w:r w:rsidR="00651AC0">
        <w:t>создание</w:t>
      </w:r>
      <w:r w:rsidR="00D0615F">
        <w:t xml:space="preserve"> </w:t>
      </w:r>
      <w:r w:rsidR="00651AC0">
        <w:t>какого-то</w:t>
      </w:r>
      <w:r w:rsidR="00D0615F">
        <w:t xml:space="preserve"> </w:t>
      </w:r>
      <w:r w:rsidR="00651AC0">
        <w:t>объекта,</w:t>
      </w:r>
      <w:r w:rsidR="00D0615F">
        <w:t xml:space="preserve"> </w:t>
      </w:r>
      <w:r w:rsidR="00651AC0">
        <w:t>потом</w:t>
      </w:r>
      <w:r w:rsidR="00D0615F">
        <w:t xml:space="preserve"> </w:t>
      </w:r>
      <w:r w:rsidR="00651AC0">
        <w:t>его</w:t>
      </w:r>
      <w:r w:rsidR="00D0615F">
        <w:t xml:space="preserve"> </w:t>
      </w:r>
      <w:r w:rsidR="00651AC0">
        <w:t>эксплуатирует</w:t>
      </w:r>
      <w:r>
        <w:t>»</w:t>
      </w:r>
      <w:r w:rsidR="00651AC0">
        <w:t>,</w:t>
      </w:r>
      <w:r w:rsidR="00D0615F">
        <w:t xml:space="preserve"> </w:t>
      </w:r>
      <w:r>
        <w:t>–</w:t>
      </w:r>
      <w:r w:rsidR="00D0615F">
        <w:t xml:space="preserve"> </w:t>
      </w:r>
      <w:r w:rsidR="00651AC0">
        <w:t>сказал</w:t>
      </w:r>
      <w:r w:rsidR="00D0615F">
        <w:t xml:space="preserve"> </w:t>
      </w:r>
      <w:r w:rsidR="00651AC0">
        <w:t>Ткаченко.</w:t>
      </w:r>
    </w:p>
    <w:p w14:paraId="39CD2A64" w14:textId="42C10FE8" w:rsidR="00651AC0" w:rsidRDefault="00651AC0" w:rsidP="0072106D">
      <w:pPr>
        <w:jc w:val="both"/>
      </w:pPr>
      <w:r>
        <w:t>По</w:t>
      </w:r>
      <w:r w:rsidR="00D0615F">
        <w:t xml:space="preserve"> </w:t>
      </w:r>
      <w:r>
        <w:t>его</w:t>
      </w:r>
      <w:r w:rsidR="00D0615F">
        <w:t xml:space="preserve"> </w:t>
      </w:r>
      <w:r>
        <w:t>словам,</w:t>
      </w:r>
      <w:r w:rsidR="00D0615F">
        <w:t xml:space="preserve"> </w:t>
      </w:r>
      <w:r>
        <w:t>с</w:t>
      </w:r>
      <w:r w:rsidR="00D0615F">
        <w:t xml:space="preserve"> </w:t>
      </w:r>
      <w:r>
        <w:t>2005</w:t>
      </w:r>
      <w:r w:rsidR="00D0615F">
        <w:t xml:space="preserve"> </w:t>
      </w:r>
      <w:r>
        <w:t>года,</w:t>
      </w:r>
      <w:r w:rsidR="00D0615F">
        <w:t xml:space="preserve"> </w:t>
      </w:r>
      <w:r>
        <w:t>когда</w:t>
      </w:r>
      <w:r w:rsidR="00D0615F">
        <w:t xml:space="preserve"> </w:t>
      </w:r>
      <w:r>
        <w:t>в</w:t>
      </w:r>
      <w:r w:rsidR="00D0615F">
        <w:t xml:space="preserve"> </w:t>
      </w:r>
      <w:r>
        <w:t>Росси</w:t>
      </w:r>
      <w:r w:rsidR="00D0615F">
        <w:t xml:space="preserve"> </w:t>
      </w:r>
      <w:r>
        <w:t>вступил</w:t>
      </w:r>
      <w:r w:rsidR="00D0615F">
        <w:t xml:space="preserve"> </w:t>
      </w:r>
      <w:r>
        <w:t>в</w:t>
      </w:r>
      <w:r w:rsidR="00D0615F">
        <w:t xml:space="preserve"> </w:t>
      </w:r>
      <w:r>
        <w:t>силу</w:t>
      </w:r>
      <w:r w:rsidR="00D0615F">
        <w:t xml:space="preserve"> </w:t>
      </w:r>
      <w:r>
        <w:t>закон</w:t>
      </w:r>
      <w:r w:rsidR="00D0615F">
        <w:t xml:space="preserve"> </w:t>
      </w:r>
      <w:r>
        <w:t>о</w:t>
      </w:r>
      <w:r w:rsidR="00D0615F">
        <w:t xml:space="preserve"> </w:t>
      </w:r>
      <w:r>
        <w:t>концессионных</w:t>
      </w:r>
      <w:r w:rsidR="00D0615F">
        <w:t xml:space="preserve"> </w:t>
      </w:r>
      <w:r>
        <w:t>соглашениях,</w:t>
      </w:r>
      <w:r w:rsidR="00D0615F">
        <w:t xml:space="preserve"> </w:t>
      </w:r>
      <w:r>
        <w:t>рынок</w:t>
      </w:r>
      <w:r w:rsidR="00D0615F">
        <w:t xml:space="preserve"> </w:t>
      </w:r>
      <w:r>
        <w:t>ГЧП</w:t>
      </w:r>
      <w:r w:rsidR="00D0615F">
        <w:t xml:space="preserve"> </w:t>
      </w:r>
      <w:r>
        <w:t>от</w:t>
      </w:r>
      <w:r w:rsidR="00D0615F">
        <w:t xml:space="preserve"> </w:t>
      </w:r>
      <w:r>
        <w:t>масштабных</w:t>
      </w:r>
      <w:r w:rsidR="00D0615F">
        <w:t xml:space="preserve"> </w:t>
      </w:r>
      <w:r>
        <w:t>проектов</w:t>
      </w:r>
      <w:r w:rsidR="00D0615F">
        <w:t xml:space="preserve"> </w:t>
      </w:r>
      <w:r>
        <w:t>в</w:t>
      </w:r>
      <w:r w:rsidR="00D0615F">
        <w:t xml:space="preserve"> </w:t>
      </w:r>
      <w:r>
        <w:t>сфере</w:t>
      </w:r>
      <w:r w:rsidR="00D0615F">
        <w:t xml:space="preserve"> </w:t>
      </w:r>
      <w:r>
        <w:t>инфраструктуры</w:t>
      </w:r>
      <w:r w:rsidR="00D0615F">
        <w:t xml:space="preserve"> </w:t>
      </w:r>
      <w:r w:rsidR="0072106D">
        <w:t>–</w:t>
      </w:r>
      <w:r w:rsidR="00D0615F">
        <w:t xml:space="preserve"> </w:t>
      </w:r>
      <w:r>
        <w:t>строительство</w:t>
      </w:r>
      <w:r w:rsidR="00D0615F">
        <w:t xml:space="preserve"> </w:t>
      </w:r>
      <w:r>
        <w:t>крупных</w:t>
      </w:r>
      <w:r w:rsidR="00D0615F">
        <w:t xml:space="preserve"> </w:t>
      </w:r>
      <w:r>
        <w:t>дорожных</w:t>
      </w:r>
      <w:r w:rsidR="00D0615F">
        <w:t xml:space="preserve"> </w:t>
      </w:r>
      <w:r>
        <w:t>узлов,</w:t>
      </w:r>
      <w:r w:rsidR="00D0615F">
        <w:t xml:space="preserve"> </w:t>
      </w:r>
      <w:r>
        <w:t>аэропортов</w:t>
      </w:r>
      <w:r w:rsidR="00D0615F">
        <w:t xml:space="preserve"> </w:t>
      </w:r>
      <w:r>
        <w:t>в</w:t>
      </w:r>
      <w:r w:rsidR="00D0615F">
        <w:t xml:space="preserve"> </w:t>
      </w:r>
      <w:r>
        <w:t>больших</w:t>
      </w:r>
      <w:r w:rsidR="00D0615F">
        <w:t xml:space="preserve"> </w:t>
      </w:r>
      <w:r>
        <w:t>городах</w:t>
      </w:r>
      <w:r w:rsidR="00D0615F">
        <w:t xml:space="preserve"> </w:t>
      </w:r>
      <w:r w:rsidR="0072106D">
        <w:t>–</w:t>
      </w:r>
      <w:r w:rsidR="00D0615F">
        <w:t xml:space="preserve"> </w:t>
      </w:r>
      <w:r>
        <w:t>охватил</w:t>
      </w:r>
      <w:r w:rsidR="00D0615F">
        <w:t xml:space="preserve"> </w:t>
      </w:r>
      <w:r>
        <w:t>все</w:t>
      </w:r>
      <w:r w:rsidR="00D0615F">
        <w:t xml:space="preserve"> </w:t>
      </w:r>
      <w:r>
        <w:t>отрасли.</w:t>
      </w:r>
      <w:r w:rsidR="00D0615F">
        <w:t xml:space="preserve"> </w:t>
      </w:r>
      <w:r>
        <w:t>И</w:t>
      </w:r>
      <w:r w:rsidR="00D0615F">
        <w:t xml:space="preserve"> </w:t>
      </w:r>
      <w:r>
        <w:t>сейчас,</w:t>
      </w:r>
      <w:r w:rsidR="00D0615F">
        <w:t xml:space="preserve"> </w:t>
      </w:r>
      <w:r>
        <w:t>как</w:t>
      </w:r>
      <w:r w:rsidR="00D0615F">
        <w:t xml:space="preserve"> </w:t>
      </w:r>
      <w:r>
        <w:t>отметил</w:t>
      </w:r>
      <w:r w:rsidR="00D0615F">
        <w:t xml:space="preserve"> </w:t>
      </w:r>
      <w:r>
        <w:t>Ткаченко,</w:t>
      </w:r>
      <w:r w:rsidR="00D0615F">
        <w:t xml:space="preserve"> </w:t>
      </w:r>
      <w:r>
        <w:t>такие</w:t>
      </w:r>
      <w:r w:rsidR="00D0615F">
        <w:t xml:space="preserve"> </w:t>
      </w:r>
      <w:r>
        <w:t>проекты</w:t>
      </w:r>
      <w:r w:rsidR="00D0615F">
        <w:t xml:space="preserve"> </w:t>
      </w:r>
      <w:r>
        <w:t>реализуются</w:t>
      </w:r>
      <w:r w:rsidR="00D0615F">
        <w:t xml:space="preserve"> </w:t>
      </w:r>
      <w:r>
        <w:t>для</w:t>
      </w:r>
      <w:r w:rsidR="00D0615F">
        <w:t xml:space="preserve"> </w:t>
      </w:r>
      <w:r>
        <w:t>развития</w:t>
      </w:r>
      <w:r w:rsidR="00D0615F">
        <w:t xml:space="preserve"> </w:t>
      </w:r>
      <w:r>
        <w:t>городской</w:t>
      </w:r>
      <w:r w:rsidR="00D0615F">
        <w:t xml:space="preserve"> </w:t>
      </w:r>
      <w:r>
        <w:t>инфраструктуры</w:t>
      </w:r>
      <w:r w:rsidR="00D0615F">
        <w:t xml:space="preserve"> </w:t>
      </w:r>
      <w:r w:rsidR="0072106D">
        <w:t>–</w:t>
      </w:r>
      <w:r w:rsidR="00D0615F">
        <w:t xml:space="preserve"> </w:t>
      </w:r>
      <w:r>
        <w:t>при</w:t>
      </w:r>
      <w:r w:rsidR="00D0615F">
        <w:t xml:space="preserve"> </w:t>
      </w:r>
      <w:r>
        <w:t>строительстве</w:t>
      </w:r>
      <w:r w:rsidR="00D0615F">
        <w:t xml:space="preserve"> </w:t>
      </w:r>
      <w:r>
        <w:t>кинотеатров,</w:t>
      </w:r>
      <w:r w:rsidR="00D0615F">
        <w:t xml:space="preserve"> </w:t>
      </w:r>
      <w:r>
        <w:t>банно-прачечных</w:t>
      </w:r>
      <w:r w:rsidR="00D0615F">
        <w:t xml:space="preserve"> </w:t>
      </w:r>
      <w:r>
        <w:t>комплексов,</w:t>
      </w:r>
      <w:r w:rsidR="00D0615F">
        <w:t xml:space="preserve"> </w:t>
      </w:r>
      <w:r>
        <w:t>создании</w:t>
      </w:r>
      <w:r w:rsidR="00D0615F">
        <w:t xml:space="preserve"> </w:t>
      </w:r>
      <w:r>
        <w:t>парков.</w:t>
      </w:r>
    </w:p>
    <w:p w14:paraId="5771A8F6" w14:textId="2117D924" w:rsidR="00651AC0" w:rsidRDefault="00651AC0" w:rsidP="0072106D">
      <w:pPr>
        <w:jc w:val="both"/>
      </w:pPr>
      <w:r>
        <w:t>Эксперт</w:t>
      </w:r>
      <w:r w:rsidR="00D0615F">
        <w:t xml:space="preserve"> </w:t>
      </w:r>
      <w:r>
        <w:t>считает,</w:t>
      </w:r>
      <w:r w:rsidR="00D0615F">
        <w:t xml:space="preserve"> </w:t>
      </w:r>
      <w:r>
        <w:t>что</w:t>
      </w:r>
      <w:r w:rsidR="00D0615F">
        <w:t xml:space="preserve"> </w:t>
      </w:r>
      <w:r>
        <w:t>в</w:t>
      </w:r>
      <w:r w:rsidR="00D0615F">
        <w:t xml:space="preserve"> </w:t>
      </w:r>
      <w:r>
        <w:t>условиях</w:t>
      </w:r>
      <w:r w:rsidR="00D0615F">
        <w:t xml:space="preserve"> </w:t>
      </w:r>
      <w:r>
        <w:t>ГЧП</w:t>
      </w:r>
      <w:r w:rsidR="00D0615F">
        <w:t xml:space="preserve"> </w:t>
      </w:r>
      <w:r>
        <w:t>инвестор</w:t>
      </w:r>
      <w:r w:rsidR="00D0615F">
        <w:t xml:space="preserve"> </w:t>
      </w:r>
      <w:r>
        <w:t>чувствует</w:t>
      </w:r>
      <w:r w:rsidR="00D0615F">
        <w:t xml:space="preserve"> </w:t>
      </w:r>
      <w:r>
        <w:t>себя</w:t>
      </w:r>
      <w:r w:rsidR="00D0615F">
        <w:t xml:space="preserve"> </w:t>
      </w:r>
      <w:r>
        <w:t>более</w:t>
      </w:r>
      <w:r w:rsidR="00D0615F">
        <w:t xml:space="preserve"> </w:t>
      </w:r>
      <w:r>
        <w:t>защищенным,</w:t>
      </w:r>
      <w:r w:rsidR="00D0615F">
        <w:t xml:space="preserve"> </w:t>
      </w:r>
      <w:r>
        <w:t>к</w:t>
      </w:r>
      <w:r w:rsidR="00D0615F">
        <w:t xml:space="preserve"> </w:t>
      </w:r>
      <w:r>
        <w:t>примеру,</w:t>
      </w:r>
      <w:r w:rsidR="00D0615F">
        <w:t xml:space="preserve"> </w:t>
      </w:r>
      <w:r>
        <w:t>по</w:t>
      </w:r>
      <w:r w:rsidR="00D0615F">
        <w:t xml:space="preserve"> </w:t>
      </w:r>
      <w:r>
        <w:t>договорам</w:t>
      </w:r>
      <w:r w:rsidR="00D0615F">
        <w:t xml:space="preserve"> </w:t>
      </w:r>
      <w:r>
        <w:t>аренды,</w:t>
      </w:r>
      <w:r w:rsidR="00D0615F">
        <w:t xml:space="preserve"> </w:t>
      </w:r>
      <w:r>
        <w:t>чем</w:t>
      </w:r>
      <w:r w:rsidR="00D0615F">
        <w:t xml:space="preserve"> </w:t>
      </w:r>
      <w:r>
        <w:t>в</w:t>
      </w:r>
      <w:r w:rsidR="00D0615F">
        <w:t xml:space="preserve"> </w:t>
      </w:r>
      <w:r>
        <w:t>рамках</w:t>
      </w:r>
      <w:r w:rsidR="00D0615F">
        <w:t xml:space="preserve"> </w:t>
      </w:r>
      <w:r>
        <w:t>госзаказа.</w:t>
      </w:r>
    </w:p>
    <w:p w14:paraId="4CB5B9D8" w14:textId="4420C64D" w:rsidR="00651AC0" w:rsidRDefault="00651AC0" w:rsidP="0072106D">
      <w:pPr>
        <w:jc w:val="both"/>
      </w:pPr>
      <w:hyperlink r:id="rId30" w:history="1">
        <w:r w:rsidRPr="001F3533">
          <w:rPr>
            <w:rStyle w:val="a9"/>
          </w:rPr>
          <w:t>https://tass.ru/ekonomika/6272297</w:t>
        </w:r>
      </w:hyperlink>
    </w:p>
    <w:p w14:paraId="18C17503" w14:textId="5DC518E5" w:rsidR="001B0D1F" w:rsidRPr="001B0D1F" w:rsidRDefault="001B0D1F" w:rsidP="0072106D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29" w:name="_Toc5008515"/>
      <w:r w:rsidRPr="001B0D1F">
        <w:rPr>
          <w:rFonts w:ascii="Times New Roman" w:hAnsi="Times New Roman"/>
          <w:sz w:val="24"/>
          <w:szCs w:val="24"/>
        </w:rPr>
        <w:t>ТАСС;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1B0D1F">
        <w:rPr>
          <w:rFonts w:ascii="Times New Roman" w:hAnsi="Times New Roman"/>
          <w:sz w:val="24"/>
          <w:szCs w:val="24"/>
        </w:rPr>
        <w:t>2019.03.29;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1B0D1F">
        <w:rPr>
          <w:rFonts w:ascii="Times New Roman" w:hAnsi="Times New Roman"/>
          <w:sz w:val="24"/>
          <w:szCs w:val="24"/>
        </w:rPr>
        <w:t>ПОДГРУППА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1B0D1F">
        <w:rPr>
          <w:rFonts w:ascii="Times New Roman" w:hAnsi="Times New Roman"/>
          <w:sz w:val="24"/>
          <w:szCs w:val="24"/>
        </w:rPr>
        <w:t>ГОССОВЕТА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1B0D1F">
        <w:rPr>
          <w:rFonts w:ascii="Times New Roman" w:hAnsi="Times New Roman"/>
          <w:sz w:val="24"/>
          <w:szCs w:val="24"/>
        </w:rPr>
        <w:t>ПО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1B0D1F">
        <w:rPr>
          <w:rFonts w:ascii="Times New Roman" w:hAnsi="Times New Roman"/>
          <w:sz w:val="24"/>
          <w:szCs w:val="24"/>
        </w:rPr>
        <w:t>ДОРОГАМ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1B0D1F">
        <w:rPr>
          <w:rFonts w:ascii="Times New Roman" w:hAnsi="Times New Roman"/>
          <w:sz w:val="24"/>
          <w:szCs w:val="24"/>
        </w:rPr>
        <w:t>ПОДНИМЕТ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1B0D1F">
        <w:rPr>
          <w:rFonts w:ascii="Times New Roman" w:hAnsi="Times New Roman"/>
          <w:sz w:val="24"/>
          <w:szCs w:val="24"/>
        </w:rPr>
        <w:t>ВОПРОС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1B0D1F">
        <w:rPr>
          <w:rFonts w:ascii="Times New Roman" w:hAnsi="Times New Roman"/>
          <w:sz w:val="24"/>
          <w:szCs w:val="24"/>
        </w:rPr>
        <w:t>ПОДОРОЖАНИЯ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1B0D1F">
        <w:rPr>
          <w:rFonts w:ascii="Times New Roman" w:hAnsi="Times New Roman"/>
          <w:sz w:val="24"/>
          <w:szCs w:val="24"/>
        </w:rPr>
        <w:t>СТРОИТЕЛЬНЫХ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1B0D1F">
        <w:rPr>
          <w:rFonts w:ascii="Times New Roman" w:hAnsi="Times New Roman"/>
          <w:sz w:val="24"/>
          <w:szCs w:val="24"/>
        </w:rPr>
        <w:t>МАТЕРИАЛОВ</w:t>
      </w:r>
      <w:bookmarkEnd w:id="29"/>
    </w:p>
    <w:p w14:paraId="50B2C610" w14:textId="1BCB6D9D" w:rsidR="00B60DCD" w:rsidRDefault="001B0D1F" w:rsidP="0072106D">
      <w:pPr>
        <w:jc w:val="both"/>
      </w:pPr>
      <w:r>
        <w:t>Участники</w:t>
      </w:r>
      <w:r w:rsidR="00D0615F">
        <w:t xml:space="preserve"> </w:t>
      </w:r>
      <w:r>
        <w:t>подгруппы</w:t>
      </w:r>
      <w:r w:rsidR="00D0615F">
        <w:t xml:space="preserve"> </w:t>
      </w:r>
      <w:r w:rsidR="0072106D">
        <w:t>«</w:t>
      </w:r>
      <w:r>
        <w:t>Безопасные</w:t>
      </w:r>
      <w:r w:rsidR="00D0615F">
        <w:t xml:space="preserve"> </w:t>
      </w:r>
      <w:r>
        <w:t>и</w:t>
      </w:r>
      <w:r w:rsidR="00D0615F">
        <w:t xml:space="preserve"> </w:t>
      </w:r>
      <w:r>
        <w:t>качественные</w:t>
      </w:r>
      <w:r w:rsidR="00D0615F">
        <w:t xml:space="preserve"> </w:t>
      </w:r>
      <w:r>
        <w:t>дороги</w:t>
      </w:r>
      <w:r w:rsidR="00D0615F">
        <w:t xml:space="preserve"> </w:t>
      </w:r>
      <w:r>
        <w:t>и</w:t>
      </w:r>
      <w:r w:rsidR="00D0615F">
        <w:t xml:space="preserve"> </w:t>
      </w:r>
      <w:r>
        <w:t>дорожная</w:t>
      </w:r>
      <w:r w:rsidR="00D0615F">
        <w:t xml:space="preserve"> </w:t>
      </w:r>
      <w:r>
        <w:t>деятельность</w:t>
      </w:r>
      <w:r w:rsidR="0072106D">
        <w:t>»</w:t>
      </w:r>
      <w:r w:rsidR="00D0615F">
        <w:t xml:space="preserve"> </w:t>
      </w:r>
      <w:r>
        <w:t>на</w:t>
      </w:r>
      <w:r w:rsidR="00D0615F">
        <w:t xml:space="preserve"> </w:t>
      </w:r>
      <w:r>
        <w:t>заседании</w:t>
      </w:r>
      <w:r w:rsidR="00D0615F">
        <w:t xml:space="preserve"> </w:t>
      </w:r>
      <w:r>
        <w:t>президиума</w:t>
      </w:r>
      <w:r w:rsidR="00D0615F">
        <w:t xml:space="preserve"> </w:t>
      </w:r>
      <w:r>
        <w:t>Госсовета</w:t>
      </w:r>
      <w:r w:rsidR="00D0615F">
        <w:t xml:space="preserve"> </w:t>
      </w:r>
      <w:r>
        <w:t>поднимут</w:t>
      </w:r>
      <w:r w:rsidR="00D0615F">
        <w:t xml:space="preserve"> </w:t>
      </w:r>
      <w:r>
        <w:t>вопрос</w:t>
      </w:r>
      <w:r w:rsidR="00D0615F">
        <w:t xml:space="preserve"> </w:t>
      </w:r>
      <w:r>
        <w:t>подорожания</w:t>
      </w:r>
      <w:r w:rsidR="00D0615F">
        <w:t xml:space="preserve"> </w:t>
      </w:r>
      <w:r>
        <w:t>строительных</w:t>
      </w:r>
      <w:r w:rsidR="00D0615F">
        <w:t xml:space="preserve"> </w:t>
      </w:r>
      <w:r>
        <w:t>материалов</w:t>
      </w:r>
      <w:r w:rsidR="00D0615F">
        <w:t xml:space="preserve"> </w:t>
      </w:r>
      <w:r>
        <w:t>и</w:t>
      </w:r>
      <w:r w:rsidR="00D0615F">
        <w:t xml:space="preserve"> </w:t>
      </w:r>
      <w:r>
        <w:t>обеспечения</w:t>
      </w:r>
      <w:r w:rsidR="00D0615F">
        <w:t xml:space="preserve"> </w:t>
      </w:r>
      <w:r>
        <w:t>регионов</w:t>
      </w:r>
      <w:r w:rsidR="00D0615F">
        <w:t xml:space="preserve"> </w:t>
      </w:r>
      <w:r>
        <w:t>ресурсами</w:t>
      </w:r>
      <w:r w:rsidR="00D0615F">
        <w:t xml:space="preserve"> </w:t>
      </w:r>
      <w:r>
        <w:t>для</w:t>
      </w:r>
      <w:r w:rsidR="00D0615F">
        <w:t xml:space="preserve"> </w:t>
      </w:r>
      <w:r>
        <w:t>реализации</w:t>
      </w:r>
      <w:r w:rsidR="00D0615F">
        <w:t xml:space="preserve"> </w:t>
      </w:r>
      <w:r>
        <w:t>национального</w:t>
      </w:r>
      <w:r w:rsidR="00D0615F">
        <w:t xml:space="preserve"> </w:t>
      </w:r>
      <w:r>
        <w:t>проекта,</w:t>
      </w:r>
      <w:r w:rsidR="00D0615F">
        <w:t xml:space="preserve"> </w:t>
      </w:r>
      <w:r>
        <w:lastRenderedPageBreak/>
        <w:t>сообщил</w:t>
      </w:r>
      <w:r w:rsidR="00D0615F">
        <w:t xml:space="preserve"> </w:t>
      </w:r>
      <w:r>
        <w:t>в</w:t>
      </w:r>
      <w:r w:rsidR="00D0615F">
        <w:t xml:space="preserve"> </w:t>
      </w:r>
      <w:r>
        <w:t>пятницу</w:t>
      </w:r>
      <w:r w:rsidR="00D0615F">
        <w:t xml:space="preserve"> </w:t>
      </w:r>
      <w:r>
        <w:t>журналистам</w:t>
      </w:r>
      <w:r w:rsidR="00D0615F">
        <w:t xml:space="preserve"> </w:t>
      </w:r>
      <w:r>
        <w:t>в</w:t>
      </w:r>
      <w:r w:rsidR="00D0615F">
        <w:t xml:space="preserve"> </w:t>
      </w:r>
      <w:r>
        <w:t>ходе</w:t>
      </w:r>
      <w:r w:rsidR="00D0615F">
        <w:t xml:space="preserve"> </w:t>
      </w:r>
      <w:r>
        <w:t>брифинга</w:t>
      </w:r>
      <w:r w:rsidR="00D0615F">
        <w:t xml:space="preserve"> </w:t>
      </w:r>
      <w:r>
        <w:t>руководитель</w:t>
      </w:r>
      <w:r w:rsidR="00D0615F">
        <w:t xml:space="preserve"> </w:t>
      </w:r>
      <w:r>
        <w:t>подгруппы,</w:t>
      </w:r>
      <w:r w:rsidR="00D0615F">
        <w:t xml:space="preserve"> </w:t>
      </w:r>
      <w:r>
        <w:t>врио</w:t>
      </w:r>
      <w:r w:rsidR="00D0615F">
        <w:t xml:space="preserve"> </w:t>
      </w:r>
      <w:r>
        <w:t>губернатора</w:t>
      </w:r>
      <w:r w:rsidR="00D0615F">
        <w:t xml:space="preserve"> </w:t>
      </w:r>
      <w:r>
        <w:t>Курской</w:t>
      </w:r>
      <w:r w:rsidR="00D0615F">
        <w:t xml:space="preserve"> </w:t>
      </w:r>
      <w:r>
        <w:t>области</w:t>
      </w:r>
      <w:r w:rsidR="00D0615F">
        <w:t xml:space="preserve"> </w:t>
      </w:r>
      <w:r>
        <w:t>Роман</w:t>
      </w:r>
      <w:r w:rsidR="00D0615F">
        <w:t xml:space="preserve"> </w:t>
      </w:r>
      <w:r>
        <w:t>Старовойт.</w:t>
      </w:r>
    </w:p>
    <w:p w14:paraId="756522B6" w14:textId="5437504C" w:rsidR="00B60DCD" w:rsidRDefault="001B0D1F" w:rsidP="0072106D">
      <w:pPr>
        <w:jc w:val="both"/>
      </w:pPr>
      <w:r>
        <w:t>Указом</w:t>
      </w:r>
      <w:r w:rsidR="00D0615F">
        <w:t xml:space="preserve"> </w:t>
      </w:r>
      <w:r>
        <w:t>президента</w:t>
      </w:r>
      <w:r w:rsidR="00D0615F">
        <w:t xml:space="preserve"> </w:t>
      </w:r>
      <w:r>
        <w:t>РФ</w:t>
      </w:r>
      <w:r w:rsidR="00D0615F">
        <w:t xml:space="preserve"> </w:t>
      </w:r>
      <w:r>
        <w:t>создано</w:t>
      </w:r>
      <w:r w:rsidR="00D0615F">
        <w:t xml:space="preserve"> </w:t>
      </w:r>
      <w:r>
        <w:t>16</w:t>
      </w:r>
      <w:r w:rsidR="00D0615F">
        <w:t xml:space="preserve"> </w:t>
      </w:r>
      <w:r>
        <w:t>рабочих</w:t>
      </w:r>
      <w:r w:rsidR="00D0615F">
        <w:t xml:space="preserve"> </w:t>
      </w:r>
      <w:r>
        <w:t>групп</w:t>
      </w:r>
      <w:r w:rsidR="00D0615F">
        <w:t xml:space="preserve"> </w:t>
      </w:r>
      <w:r>
        <w:t>по</w:t>
      </w:r>
      <w:r w:rsidR="00D0615F">
        <w:t xml:space="preserve"> </w:t>
      </w:r>
      <w:r>
        <w:t>направлениям</w:t>
      </w:r>
      <w:r w:rsidR="00D0615F">
        <w:t xml:space="preserve"> </w:t>
      </w:r>
      <w:r>
        <w:t>национальных</w:t>
      </w:r>
      <w:r w:rsidR="00D0615F">
        <w:t xml:space="preserve"> </w:t>
      </w:r>
      <w:r>
        <w:t>проектов,</w:t>
      </w:r>
      <w:r w:rsidR="00D0615F">
        <w:t xml:space="preserve"> </w:t>
      </w:r>
      <w:r>
        <w:t>каждая</w:t>
      </w:r>
      <w:r w:rsidR="00D0615F">
        <w:t xml:space="preserve"> </w:t>
      </w:r>
      <w:r>
        <w:t>из</w:t>
      </w:r>
      <w:r w:rsidR="00D0615F">
        <w:t xml:space="preserve"> </w:t>
      </w:r>
      <w:r>
        <w:t>которых</w:t>
      </w:r>
      <w:r w:rsidR="00D0615F">
        <w:t xml:space="preserve"> </w:t>
      </w:r>
      <w:r>
        <w:t>будет</w:t>
      </w:r>
      <w:r w:rsidR="00D0615F">
        <w:t xml:space="preserve"> </w:t>
      </w:r>
      <w:r>
        <w:t>готовить</w:t>
      </w:r>
      <w:r w:rsidR="00D0615F">
        <w:t xml:space="preserve"> </w:t>
      </w:r>
      <w:r>
        <w:t>материалы</w:t>
      </w:r>
      <w:r w:rsidR="00D0615F">
        <w:t xml:space="preserve"> </w:t>
      </w:r>
      <w:r>
        <w:t>к</w:t>
      </w:r>
      <w:r w:rsidR="00D0615F">
        <w:t xml:space="preserve"> </w:t>
      </w:r>
      <w:r>
        <w:t>заседаниям</w:t>
      </w:r>
      <w:r w:rsidR="00D0615F">
        <w:t xml:space="preserve"> </w:t>
      </w:r>
      <w:r>
        <w:t>Госсовета</w:t>
      </w:r>
      <w:r w:rsidR="00D0615F">
        <w:t xml:space="preserve"> </w:t>
      </w:r>
      <w:r>
        <w:t>РФ,</w:t>
      </w:r>
      <w:r w:rsidR="00D0615F">
        <w:t xml:space="preserve"> </w:t>
      </w:r>
      <w:r>
        <w:t>который</w:t>
      </w:r>
      <w:r w:rsidR="00D0615F">
        <w:t xml:space="preserve"> </w:t>
      </w:r>
      <w:r>
        <w:t>пройдет</w:t>
      </w:r>
      <w:r w:rsidR="00D0615F">
        <w:t xml:space="preserve"> </w:t>
      </w:r>
      <w:r>
        <w:t>в</w:t>
      </w:r>
      <w:r w:rsidR="00D0615F">
        <w:t xml:space="preserve"> </w:t>
      </w:r>
      <w:r>
        <w:t>апреле</w:t>
      </w:r>
      <w:r w:rsidR="00D0615F">
        <w:t xml:space="preserve"> </w:t>
      </w:r>
      <w:r>
        <w:t>2019</w:t>
      </w:r>
      <w:r w:rsidR="00D0615F">
        <w:t xml:space="preserve"> </w:t>
      </w:r>
      <w:r>
        <w:t>года.</w:t>
      </w:r>
      <w:r w:rsidR="00D0615F">
        <w:t xml:space="preserve"> </w:t>
      </w:r>
      <w:r>
        <w:t>Роман</w:t>
      </w:r>
      <w:r w:rsidR="00D0615F">
        <w:t xml:space="preserve"> </w:t>
      </w:r>
      <w:r>
        <w:t>Старовойт</w:t>
      </w:r>
      <w:r w:rsidR="00D0615F">
        <w:t xml:space="preserve"> </w:t>
      </w:r>
      <w:r>
        <w:t>возглавил</w:t>
      </w:r>
      <w:r w:rsidR="00D0615F">
        <w:t xml:space="preserve"> </w:t>
      </w:r>
      <w:r>
        <w:t>подгруппу</w:t>
      </w:r>
      <w:r w:rsidR="00D0615F">
        <w:t xml:space="preserve"> </w:t>
      </w:r>
      <w:r w:rsidR="0072106D">
        <w:t>«</w:t>
      </w:r>
      <w:r>
        <w:t>Безопасные</w:t>
      </w:r>
      <w:r w:rsidR="00D0615F">
        <w:t xml:space="preserve"> </w:t>
      </w:r>
      <w:r>
        <w:t>и</w:t>
      </w:r>
      <w:r w:rsidR="00D0615F">
        <w:t xml:space="preserve"> </w:t>
      </w:r>
      <w:r>
        <w:t>качественные</w:t>
      </w:r>
      <w:r w:rsidR="00D0615F">
        <w:t xml:space="preserve"> </w:t>
      </w:r>
      <w:r>
        <w:t>дороги</w:t>
      </w:r>
      <w:r w:rsidR="00D0615F">
        <w:t xml:space="preserve"> </w:t>
      </w:r>
      <w:r>
        <w:t>и</w:t>
      </w:r>
      <w:r w:rsidR="00D0615F">
        <w:t xml:space="preserve"> </w:t>
      </w:r>
      <w:r>
        <w:t>дорожная</w:t>
      </w:r>
      <w:r w:rsidR="00D0615F">
        <w:t xml:space="preserve"> </w:t>
      </w:r>
      <w:r>
        <w:t>деятельность</w:t>
      </w:r>
      <w:r w:rsidR="0072106D">
        <w:t>»</w:t>
      </w:r>
      <w:r w:rsidR="00D0615F">
        <w:t xml:space="preserve"> </w:t>
      </w:r>
      <w:r>
        <w:t>по</w:t>
      </w:r>
      <w:r w:rsidR="00D0615F">
        <w:t xml:space="preserve"> </w:t>
      </w:r>
      <w:r>
        <w:t>подготовке</w:t>
      </w:r>
      <w:r w:rsidR="00D0615F">
        <w:t xml:space="preserve"> </w:t>
      </w:r>
      <w:r>
        <w:t>президиума</w:t>
      </w:r>
      <w:r w:rsidR="00D0615F">
        <w:t xml:space="preserve"> </w:t>
      </w:r>
      <w:r>
        <w:t>Государственного</w:t>
      </w:r>
      <w:r w:rsidR="00D0615F">
        <w:t xml:space="preserve"> </w:t>
      </w:r>
      <w:r>
        <w:t>совета</w:t>
      </w:r>
      <w:r w:rsidR="00D0615F">
        <w:t xml:space="preserve"> </w:t>
      </w:r>
      <w:r>
        <w:t>РФ</w:t>
      </w:r>
      <w:r w:rsidR="00D0615F">
        <w:t xml:space="preserve"> </w:t>
      </w:r>
      <w:r>
        <w:t>по</w:t>
      </w:r>
      <w:r w:rsidR="00D0615F">
        <w:t xml:space="preserve"> </w:t>
      </w:r>
      <w:r>
        <w:t>направлению</w:t>
      </w:r>
      <w:r w:rsidR="00D0615F">
        <w:t xml:space="preserve"> </w:t>
      </w:r>
      <w:r w:rsidR="0072106D">
        <w:t>«</w:t>
      </w:r>
      <w:r>
        <w:t>Транспорт</w:t>
      </w:r>
      <w:r w:rsidR="0072106D">
        <w:t>»</w:t>
      </w:r>
      <w:r>
        <w:t>.</w:t>
      </w:r>
    </w:p>
    <w:p w14:paraId="43F18439" w14:textId="480E9809" w:rsidR="00B60DCD" w:rsidRDefault="0072106D" w:rsidP="0072106D">
      <w:pPr>
        <w:jc w:val="both"/>
      </w:pPr>
      <w:r>
        <w:t>«</w:t>
      </w:r>
      <w:r w:rsidR="001B0D1F">
        <w:t>Битум</w:t>
      </w:r>
      <w:r w:rsidR="00D0615F">
        <w:t xml:space="preserve"> </w:t>
      </w:r>
      <w:r w:rsidR="001B0D1F">
        <w:t>на</w:t>
      </w:r>
      <w:r w:rsidR="00D0615F">
        <w:t xml:space="preserve"> </w:t>
      </w:r>
      <w:r w:rsidR="001B0D1F">
        <w:t>26%</w:t>
      </w:r>
      <w:r w:rsidR="00D0615F">
        <w:t xml:space="preserve"> </w:t>
      </w:r>
      <w:r w:rsidR="001B0D1F">
        <w:t>уже</w:t>
      </w:r>
      <w:r w:rsidR="00D0615F">
        <w:t xml:space="preserve"> </w:t>
      </w:r>
      <w:r w:rsidR="001B0D1F">
        <w:t>вырос</w:t>
      </w:r>
      <w:r w:rsidR="00D0615F">
        <w:t xml:space="preserve"> </w:t>
      </w:r>
      <w:r w:rsidR="001B0D1F">
        <w:t>сейчас,</w:t>
      </w:r>
      <w:r w:rsidR="00D0615F">
        <w:t xml:space="preserve"> </w:t>
      </w:r>
      <w:r w:rsidR="001B0D1F">
        <w:t>каменный</w:t>
      </w:r>
      <w:r w:rsidR="00D0615F">
        <w:t xml:space="preserve"> </w:t>
      </w:r>
      <w:r w:rsidR="001B0D1F">
        <w:t>материал</w:t>
      </w:r>
      <w:r w:rsidR="00D0615F">
        <w:t xml:space="preserve"> </w:t>
      </w:r>
      <w:r w:rsidR="001B0D1F">
        <w:t>по</w:t>
      </w:r>
      <w:r w:rsidR="00D0615F">
        <w:t xml:space="preserve"> </w:t>
      </w:r>
      <w:r w:rsidR="001B0D1F">
        <w:t>определенным</w:t>
      </w:r>
      <w:r w:rsidR="00D0615F">
        <w:t xml:space="preserve"> </w:t>
      </w:r>
      <w:r w:rsidR="001B0D1F">
        <w:t>фракциям</w:t>
      </w:r>
      <w:r w:rsidR="00D0615F">
        <w:t xml:space="preserve"> </w:t>
      </w:r>
      <w:r>
        <w:t>–</w:t>
      </w:r>
      <w:r w:rsidR="00D0615F">
        <w:t xml:space="preserve"> </w:t>
      </w:r>
      <w:r w:rsidR="001B0D1F">
        <w:t>более</w:t>
      </w:r>
      <w:r w:rsidR="00D0615F">
        <w:t xml:space="preserve"> </w:t>
      </w:r>
      <w:r w:rsidR="001B0D1F">
        <w:t>чем</w:t>
      </w:r>
      <w:r w:rsidR="00D0615F">
        <w:t xml:space="preserve"> </w:t>
      </w:r>
      <w:r w:rsidR="001B0D1F">
        <w:t>на</w:t>
      </w:r>
      <w:r w:rsidR="00D0615F">
        <w:t xml:space="preserve"> </w:t>
      </w:r>
      <w:r w:rsidR="001B0D1F">
        <w:t>50%</w:t>
      </w:r>
      <w:r w:rsidR="00D0615F">
        <w:t xml:space="preserve"> </w:t>
      </w:r>
      <w:r w:rsidR="001B0D1F">
        <w:t>подняли</w:t>
      </w:r>
      <w:r w:rsidR="00D0615F">
        <w:t xml:space="preserve"> </w:t>
      </w:r>
      <w:r w:rsidR="001B0D1F">
        <w:t>стоимость.</w:t>
      </w:r>
      <w:r w:rsidR="00D0615F">
        <w:t xml:space="preserve"> </w:t>
      </w:r>
      <w:r w:rsidR="001B0D1F">
        <w:t>Это</w:t>
      </w:r>
      <w:r w:rsidR="00D0615F">
        <w:t xml:space="preserve"> </w:t>
      </w:r>
      <w:r w:rsidR="001B0D1F">
        <w:t>один</w:t>
      </w:r>
      <w:r w:rsidR="00D0615F">
        <w:t xml:space="preserve"> </w:t>
      </w:r>
      <w:r w:rsidR="001B0D1F">
        <w:t>из</w:t>
      </w:r>
      <w:r w:rsidR="00D0615F">
        <w:t xml:space="preserve"> </w:t>
      </w:r>
      <w:r w:rsidR="001B0D1F">
        <w:t>вопросов,</w:t>
      </w:r>
      <w:r w:rsidR="00D0615F">
        <w:t xml:space="preserve"> </w:t>
      </w:r>
      <w:r w:rsidR="001B0D1F">
        <w:t>который</w:t>
      </w:r>
      <w:r w:rsidR="00D0615F">
        <w:t xml:space="preserve"> </w:t>
      </w:r>
      <w:r w:rsidR="001B0D1F">
        <w:t>будет</w:t>
      </w:r>
      <w:r w:rsidR="00D0615F">
        <w:t xml:space="preserve"> </w:t>
      </w:r>
      <w:r w:rsidR="001B0D1F">
        <w:t>поднят</w:t>
      </w:r>
      <w:r w:rsidR="00D0615F">
        <w:t xml:space="preserve"> </w:t>
      </w:r>
      <w:r w:rsidR="001B0D1F">
        <w:t>на</w:t>
      </w:r>
      <w:r w:rsidR="00D0615F">
        <w:t xml:space="preserve"> </w:t>
      </w:r>
      <w:r w:rsidR="001B0D1F">
        <w:t>президиуме</w:t>
      </w:r>
      <w:r w:rsidR="00D0615F">
        <w:t xml:space="preserve"> </w:t>
      </w:r>
      <w:r w:rsidR="001B0D1F">
        <w:t>Государственного</w:t>
      </w:r>
      <w:r w:rsidR="00D0615F">
        <w:t xml:space="preserve"> </w:t>
      </w:r>
      <w:r w:rsidR="001B0D1F">
        <w:t>совета</w:t>
      </w:r>
      <w:r>
        <w:t>»</w:t>
      </w:r>
      <w:r w:rsidR="001B0D1F">
        <w:t>,</w:t>
      </w:r>
      <w:r w:rsidR="00D0615F">
        <w:t xml:space="preserve"> </w:t>
      </w:r>
      <w:r>
        <w:t>–</w:t>
      </w:r>
      <w:r w:rsidR="00D0615F">
        <w:t xml:space="preserve"> </w:t>
      </w:r>
      <w:r w:rsidR="001B0D1F">
        <w:t>сказал</w:t>
      </w:r>
      <w:r w:rsidR="00D0615F">
        <w:t xml:space="preserve"> </w:t>
      </w:r>
      <w:r w:rsidR="001B0D1F">
        <w:t>Старовойт.</w:t>
      </w:r>
    </w:p>
    <w:p w14:paraId="236A4BF6" w14:textId="07697C34" w:rsidR="00B60DCD" w:rsidRDefault="001B0D1F" w:rsidP="0072106D">
      <w:pPr>
        <w:jc w:val="both"/>
      </w:pPr>
      <w:r>
        <w:t>По</w:t>
      </w:r>
      <w:r w:rsidR="00D0615F">
        <w:t xml:space="preserve"> </w:t>
      </w:r>
      <w:r>
        <w:t>словам</w:t>
      </w:r>
      <w:r w:rsidR="00D0615F">
        <w:t xml:space="preserve"> </w:t>
      </w:r>
      <w:r>
        <w:t>руководителя</w:t>
      </w:r>
      <w:r w:rsidR="00D0615F">
        <w:t xml:space="preserve"> </w:t>
      </w:r>
      <w:r>
        <w:t>подгруппы,</w:t>
      </w:r>
      <w:r w:rsidR="00D0615F">
        <w:t xml:space="preserve"> </w:t>
      </w:r>
      <w:r>
        <w:t>среди</w:t>
      </w:r>
      <w:r w:rsidR="00D0615F">
        <w:t xml:space="preserve"> </w:t>
      </w:r>
      <w:r>
        <w:t>главных</w:t>
      </w:r>
      <w:r w:rsidR="00D0615F">
        <w:t xml:space="preserve"> </w:t>
      </w:r>
      <w:r>
        <w:t>задач,</w:t>
      </w:r>
      <w:r w:rsidR="00D0615F">
        <w:t xml:space="preserve"> </w:t>
      </w:r>
      <w:r>
        <w:t>которые</w:t>
      </w:r>
      <w:r w:rsidR="00D0615F">
        <w:t xml:space="preserve"> </w:t>
      </w:r>
      <w:r>
        <w:t>в</w:t>
      </w:r>
      <w:r w:rsidR="00D0615F">
        <w:t xml:space="preserve"> </w:t>
      </w:r>
      <w:r>
        <w:t>ближайшее</w:t>
      </w:r>
      <w:r w:rsidR="00D0615F">
        <w:t xml:space="preserve"> </w:t>
      </w:r>
      <w:r>
        <w:t>время</w:t>
      </w:r>
      <w:r w:rsidR="00D0615F">
        <w:t xml:space="preserve"> </w:t>
      </w:r>
      <w:r>
        <w:t>предстоит</w:t>
      </w:r>
      <w:r w:rsidR="00D0615F">
        <w:t xml:space="preserve"> </w:t>
      </w:r>
      <w:r>
        <w:t>решить</w:t>
      </w:r>
      <w:r w:rsidR="00D0615F">
        <w:t xml:space="preserve"> </w:t>
      </w:r>
      <w:r>
        <w:t>для</w:t>
      </w:r>
      <w:r w:rsidR="00D0615F">
        <w:t xml:space="preserve"> </w:t>
      </w:r>
      <w:r>
        <w:t>успешной</w:t>
      </w:r>
      <w:r w:rsidR="00D0615F">
        <w:t xml:space="preserve"> </w:t>
      </w:r>
      <w:r>
        <w:t>реализации</w:t>
      </w:r>
      <w:r w:rsidR="00D0615F">
        <w:t xml:space="preserve"> </w:t>
      </w:r>
      <w:r w:rsidRPr="00B60DCD">
        <w:rPr>
          <w:b/>
        </w:rPr>
        <w:t>нацпроект</w:t>
      </w:r>
      <w:r>
        <w:t>а</w:t>
      </w:r>
      <w:r w:rsidR="00D0615F">
        <w:t xml:space="preserve"> </w:t>
      </w:r>
      <w:r w:rsidR="0072106D">
        <w:t>–</w:t>
      </w:r>
      <w:r w:rsidR="00D0615F">
        <w:t xml:space="preserve"> </w:t>
      </w:r>
      <w:r>
        <w:t>это</w:t>
      </w:r>
      <w:r w:rsidR="00D0615F">
        <w:t xml:space="preserve"> </w:t>
      </w:r>
      <w:r>
        <w:t>сглаживание</w:t>
      </w:r>
      <w:r w:rsidR="00D0615F">
        <w:t xml:space="preserve"> </w:t>
      </w:r>
      <w:r>
        <w:t>скачков</w:t>
      </w:r>
      <w:r w:rsidR="00D0615F">
        <w:t xml:space="preserve"> </w:t>
      </w:r>
      <w:r>
        <w:t>стоимости</w:t>
      </w:r>
      <w:r w:rsidR="00D0615F">
        <w:t xml:space="preserve"> </w:t>
      </w:r>
      <w:r>
        <w:t>на</w:t>
      </w:r>
      <w:r w:rsidR="00D0615F">
        <w:t xml:space="preserve"> </w:t>
      </w:r>
      <w:r>
        <w:t>материалы</w:t>
      </w:r>
      <w:r w:rsidR="00D0615F">
        <w:t xml:space="preserve"> </w:t>
      </w:r>
      <w:r>
        <w:t>для</w:t>
      </w:r>
      <w:r w:rsidR="00D0615F">
        <w:t xml:space="preserve"> </w:t>
      </w:r>
      <w:r>
        <w:t>строительства</w:t>
      </w:r>
      <w:r w:rsidR="00D0615F">
        <w:t xml:space="preserve"> </w:t>
      </w:r>
      <w:r>
        <w:t>дорог.</w:t>
      </w:r>
      <w:r w:rsidR="00D0615F">
        <w:t xml:space="preserve"> </w:t>
      </w:r>
      <w:r>
        <w:t>Одной</w:t>
      </w:r>
      <w:r w:rsidR="00D0615F">
        <w:t xml:space="preserve"> </w:t>
      </w:r>
      <w:r>
        <w:t>из</w:t>
      </w:r>
      <w:r w:rsidR="00D0615F">
        <w:t xml:space="preserve"> </w:t>
      </w:r>
      <w:r>
        <w:t>эффективных</w:t>
      </w:r>
      <w:r w:rsidR="00D0615F">
        <w:t xml:space="preserve"> </w:t>
      </w:r>
      <w:r>
        <w:t>мер</w:t>
      </w:r>
      <w:r w:rsidR="00D0615F">
        <w:t xml:space="preserve"> </w:t>
      </w:r>
      <w:r>
        <w:t>станут</w:t>
      </w:r>
      <w:r w:rsidR="00D0615F">
        <w:t xml:space="preserve"> </w:t>
      </w:r>
      <w:r>
        <w:t>трехлетние</w:t>
      </w:r>
      <w:r w:rsidR="00D0615F">
        <w:t xml:space="preserve"> </w:t>
      </w:r>
      <w:r>
        <w:t>контракты,</w:t>
      </w:r>
      <w:r w:rsidR="00D0615F">
        <w:t xml:space="preserve"> </w:t>
      </w:r>
      <w:r>
        <w:t>которые</w:t>
      </w:r>
      <w:r w:rsidR="00D0615F">
        <w:t xml:space="preserve"> </w:t>
      </w:r>
      <w:r>
        <w:t>впервые</w:t>
      </w:r>
      <w:r w:rsidR="00D0615F">
        <w:t xml:space="preserve"> </w:t>
      </w:r>
      <w:r>
        <w:t>в</w:t>
      </w:r>
      <w:r w:rsidR="00D0615F">
        <w:t xml:space="preserve"> </w:t>
      </w:r>
      <w:r>
        <w:t>этом</w:t>
      </w:r>
      <w:r w:rsidR="00D0615F">
        <w:t xml:space="preserve"> </w:t>
      </w:r>
      <w:r>
        <w:t>году</w:t>
      </w:r>
      <w:r w:rsidR="00D0615F">
        <w:t xml:space="preserve"> </w:t>
      </w:r>
      <w:r>
        <w:t>смогут</w:t>
      </w:r>
      <w:r w:rsidR="00D0615F">
        <w:t xml:space="preserve"> </w:t>
      </w:r>
      <w:r>
        <w:t>заключать</w:t>
      </w:r>
      <w:r w:rsidR="00D0615F">
        <w:t xml:space="preserve"> </w:t>
      </w:r>
      <w:r>
        <w:t>подрядчики,</w:t>
      </w:r>
      <w:r w:rsidR="00D0615F">
        <w:t xml:space="preserve"> </w:t>
      </w:r>
      <w:r>
        <w:t>благодаря</w:t>
      </w:r>
      <w:r w:rsidR="00D0615F">
        <w:t xml:space="preserve"> </w:t>
      </w:r>
      <w:r>
        <w:t>чему</w:t>
      </w:r>
      <w:r w:rsidR="00D0615F">
        <w:t xml:space="preserve"> </w:t>
      </w:r>
      <w:r>
        <w:t>появится</w:t>
      </w:r>
      <w:r w:rsidR="00D0615F">
        <w:t xml:space="preserve"> </w:t>
      </w:r>
      <w:r>
        <w:t>возможность</w:t>
      </w:r>
      <w:r w:rsidR="00D0615F">
        <w:t xml:space="preserve"> </w:t>
      </w:r>
      <w:r>
        <w:t>приобретать</w:t>
      </w:r>
      <w:r w:rsidR="00D0615F">
        <w:t xml:space="preserve"> </w:t>
      </w:r>
      <w:r>
        <w:t>необходимые</w:t>
      </w:r>
      <w:r w:rsidR="00D0615F">
        <w:t xml:space="preserve"> </w:t>
      </w:r>
      <w:r>
        <w:t>материалы</w:t>
      </w:r>
      <w:r w:rsidR="00D0615F">
        <w:t xml:space="preserve"> </w:t>
      </w:r>
      <w:r>
        <w:t>зимой</w:t>
      </w:r>
      <w:r w:rsidR="00D0615F">
        <w:t xml:space="preserve"> </w:t>
      </w:r>
      <w:r>
        <w:t>по</w:t>
      </w:r>
      <w:r w:rsidR="00D0615F">
        <w:t xml:space="preserve"> </w:t>
      </w:r>
      <w:r>
        <w:t>более</w:t>
      </w:r>
      <w:r w:rsidR="00D0615F">
        <w:t xml:space="preserve"> </w:t>
      </w:r>
      <w:r>
        <w:t>выгодной</w:t>
      </w:r>
      <w:r w:rsidR="00D0615F">
        <w:t xml:space="preserve"> </w:t>
      </w:r>
      <w:r>
        <w:t>цене.</w:t>
      </w:r>
    </w:p>
    <w:p w14:paraId="3FF0DA42" w14:textId="5AA733DF" w:rsidR="001B0D1F" w:rsidRDefault="0072106D" w:rsidP="0072106D">
      <w:pPr>
        <w:jc w:val="both"/>
      </w:pPr>
      <w:r>
        <w:t>«</w:t>
      </w:r>
      <w:r w:rsidR="001B0D1F">
        <w:t>Ресурсообеспеченность</w:t>
      </w:r>
      <w:r w:rsidR="00D0615F">
        <w:t xml:space="preserve"> </w:t>
      </w:r>
      <w:r w:rsidR="001B0D1F">
        <w:t>всего</w:t>
      </w:r>
      <w:r w:rsidR="00D0615F">
        <w:t xml:space="preserve"> </w:t>
      </w:r>
      <w:r w:rsidR="001B0D1F">
        <w:t>проекта</w:t>
      </w:r>
      <w:r w:rsidR="00D0615F">
        <w:t xml:space="preserve"> </w:t>
      </w:r>
      <w:r>
        <w:t>«</w:t>
      </w:r>
      <w:r w:rsidR="001B0D1F" w:rsidRPr="00B60DCD">
        <w:rPr>
          <w:b/>
        </w:rPr>
        <w:t>Безопасные</w:t>
      </w:r>
      <w:r w:rsidR="00D0615F">
        <w:rPr>
          <w:b/>
        </w:rPr>
        <w:t xml:space="preserve"> </w:t>
      </w:r>
      <w:r w:rsidR="001B0D1F" w:rsidRPr="00B60DCD">
        <w:rPr>
          <w:b/>
        </w:rPr>
        <w:t>и</w:t>
      </w:r>
      <w:r w:rsidR="00D0615F">
        <w:rPr>
          <w:b/>
        </w:rPr>
        <w:t xml:space="preserve"> </w:t>
      </w:r>
      <w:r w:rsidR="001B0D1F" w:rsidRPr="00B60DCD">
        <w:rPr>
          <w:b/>
        </w:rPr>
        <w:t>качественные</w:t>
      </w:r>
      <w:r w:rsidR="00D0615F">
        <w:rPr>
          <w:b/>
        </w:rPr>
        <w:t xml:space="preserve"> </w:t>
      </w:r>
      <w:r w:rsidR="001B0D1F" w:rsidRPr="00B60DCD">
        <w:rPr>
          <w:b/>
        </w:rPr>
        <w:t>автодороги</w:t>
      </w:r>
      <w:r>
        <w:t>»</w:t>
      </w:r>
      <w:r w:rsidR="00D0615F">
        <w:t xml:space="preserve"> </w:t>
      </w:r>
      <w:r>
        <w:t>–</w:t>
      </w:r>
      <w:r w:rsidR="00D0615F">
        <w:t xml:space="preserve"> </w:t>
      </w:r>
      <w:r w:rsidR="001B0D1F">
        <w:t>инертные</w:t>
      </w:r>
      <w:r w:rsidR="00D0615F">
        <w:t xml:space="preserve"> </w:t>
      </w:r>
      <w:r w:rsidR="001B0D1F">
        <w:t>материалы,</w:t>
      </w:r>
      <w:r w:rsidR="00D0615F">
        <w:t xml:space="preserve"> </w:t>
      </w:r>
      <w:r w:rsidR="001B0D1F">
        <w:t>битум,</w:t>
      </w:r>
      <w:r w:rsidR="00D0615F">
        <w:t xml:space="preserve"> </w:t>
      </w:r>
      <w:r w:rsidR="001B0D1F">
        <w:t>строительные</w:t>
      </w:r>
      <w:r w:rsidR="00D0615F">
        <w:t xml:space="preserve"> </w:t>
      </w:r>
      <w:r w:rsidR="001B0D1F">
        <w:t>машины</w:t>
      </w:r>
      <w:r w:rsidR="00D0615F">
        <w:t xml:space="preserve"> </w:t>
      </w:r>
      <w:r w:rsidR="001B0D1F">
        <w:t>и</w:t>
      </w:r>
      <w:r w:rsidR="00D0615F">
        <w:t xml:space="preserve"> </w:t>
      </w:r>
      <w:r w:rsidR="001B0D1F">
        <w:t>механизмы,</w:t>
      </w:r>
      <w:r w:rsidR="00D0615F">
        <w:t xml:space="preserve"> </w:t>
      </w:r>
      <w:r w:rsidR="001B0D1F">
        <w:t>трудовые</w:t>
      </w:r>
      <w:r w:rsidR="00D0615F">
        <w:t xml:space="preserve"> </w:t>
      </w:r>
      <w:r w:rsidR="001B0D1F">
        <w:t>ресурсы</w:t>
      </w:r>
      <w:r w:rsidR="00D0615F">
        <w:t xml:space="preserve"> </w:t>
      </w:r>
      <w:r>
        <w:t>–</w:t>
      </w:r>
      <w:r w:rsidR="00D0615F">
        <w:t xml:space="preserve"> </w:t>
      </w:r>
      <w:r w:rsidR="001B0D1F">
        <w:t>это</w:t>
      </w:r>
      <w:r w:rsidR="00D0615F">
        <w:t xml:space="preserve"> </w:t>
      </w:r>
      <w:r w:rsidR="001B0D1F">
        <w:t>в</w:t>
      </w:r>
      <w:r w:rsidR="00D0615F">
        <w:t xml:space="preserve"> </w:t>
      </w:r>
      <w:r w:rsidR="001B0D1F">
        <w:t>первую</w:t>
      </w:r>
      <w:r w:rsidR="00D0615F">
        <w:t xml:space="preserve"> </w:t>
      </w:r>
      <w:r w:rsidR="001B0D1F">
        <w:t>очередь</w:t>
      </w:r>
      <w:r w:rsidR="00D0615F">
        <w:t xml:space="preserve"> </w:t>
      </w:r>
      <w:r w:rsidR="001B0D1F">
        <w:t>волнует</w:t>
      </w:r>
      <w:r w:rsidR="00D0615F">
        <w:t xml:space="preserve"> </w:t>
      </w:r>
      <w:r w:rsidR="001B0D1F">
        <w:t>дорожников</w:t>
      </w:r>
      <w:r w:rsidR="00D0615F">
        <w:t xml:space="preserve"> </w:t>
      </w:r>
      <w:r w:rsidR="001B0D1F">
        <w:t>и</w:t>
      </w:r>
      <w:r w:rsidR="00D0615F">
        <w:t xml:space="preserve"> </w:t>
      </w:r>
      <w:r w:rsidR="001B0D1F">
        <w:t>нас</w:t>
      </w:r>
      <w:r w:rsidR="00D0615F">
        <w:t xml:space="preserve"> </w:t>
      </w:r>
      <w:r w:rsidR="001B0D1F">
        <w:t>с</w:t>
      </w:r>
      <w:r w:rsidR="00D0615F">
        <w:t xml:space="preserve"> </w:t>
      </w:r>
      <w:r w:rsidR="001B0D1F">
        <w:t>вами,</w:t>
      </w:r>
      <w:r w:rsidR="00D0615F">
        <w:t xml:space="preserve"> </w:t>
      </w:r>
      <w:r w:rsidR="001B0D1F">
        <w:t>как</w:t>
      </w:r>
      <w:r w:rsidR="00D0615F">
        <w:t xml:space="preserve"> </w:t>
      </w:r>
      <w:r w:rsidR="001B0D1F">
        <w:t>пользователей</w:t>
      </w:r>
      <w:r w:rsidR="00D0615F">
        <w:t xml:space="preserve"> </w:t>
      </w:r>
      <w:r w:rsidR="001B0D1F">
        <w:t>автомобильных</w:t>
      </w:r>
      <w:r w:rsidR="00D0615F">
        <w:t xml:space="preserve"> </w:t>
      </w:r>
      <w:r w:rsidR="001B0D1F">
        <w:t>дорог</w:t>
      </w:r>
      <w:r>
        <w:t>»</w:t>
      </w:r>
      <w:r w:rsidR="001B0D1F">
        <w:t>,</w:t>
      </w:r>
      <w:r w:rsidR="00D0615F">
        <w:t xml:space="preserve"> </w:t>
      </w:r>
      <w:r>
        <w:t>–</w:t>
      </w:r>
      <w:r w:rsidR="00D0615F">
        <w:t xml:space="preserve"> </w:t>
      </w:r>
      <w:r w:rsidR="001B0D1F">
        <w:t>добавил</w:t>
      </w:r>
      <w:r w:rsidR="00D0615F">
        <w:t xml:space="preserve"> </w:t>
      </w:r>
      <w:r w:rsidR="001B0D1F">
        <w:t>Старовойт.</w:t>
      </w:r>
    </w:p>
    <w:p w14:paraId="15F1F12B" w14:textId="77777777" w:rsidR="00B60DCD" w:rsidRDefault="00C62430" w:rsidP="0072106D">
      <w:pPr>
        <w:jc w:val="both"/>
      </w:pPr>
      <w:hyperlink r:id="rId31" w:history="1">
        <w:r w:rsidR="001B0D1F" w:rsidRPr="00F54A92">
          <w:rPr>
            <w:rStyle w:val="a9"/>
          </w:rPr>
          <w:t>https://tass.ru/nacionalnye-proekty/6275637</w:t>
        </w:r>
      </w:hyperlink>
    </w:p>
    <w:p w14:paraId="6F897281" w14:textId="47092ACB" w:rsidR="004C4FCC" w:rsidRPr="00816EBA" w:rsidRDefault="004C4FCC" w:rsidP="0072106D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30" w:name="_Toc5008516"/>
      <w:r w:rsidRPr="00816EBA">
        <w:rPr>
          <w:rFonts w:ascii="Times New Roman" w:hAnsi="Times New Roman"/>
          <w:sz w:val="24"/>
          <w:szCs w:val="24"/>
        </w:rPr>
        <w:t>КОММЕРСАНТЪ.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816EBA">
        <w:rPr>
          <w:rFonts w:ascii="Times New Roman" w:hAnsi="Times New Roman"/>
          <w:sz w:val="24"/>
          <w:szCs w:val="24"/>
        </w:rPr>
        <w:t>НОВОСТИ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816EBA">
        <w:rPr>
          <w:rFonts w:ascii="Times New Roman" w:hAnsi="Times New Roman"/>
          <w:sz w:val="24"/>
          <w:szCs w:val="24"/>
        </w:rPr>
        <w:t>ONLINE;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816EBA">
        <w:rPr>
          <w:rFonts w:ascii="Times New Roman" w:hAnsi="Times New Roman"/>
          <w:sz w:val="24"/>
          <w:szCs w:val="24"/>
        </w:rPr>
        <w:t>ИВАН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816EBA">
        <w:rPr>
          <w:rFonts w:ascii="Times New Roman" w:hAnsi="Times New Roman"/>
          <w:sz w:val="24"/>
          <w:szCs w:val="24"/>
        </w:rPr>
        <w:t>БУРАНОВ,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816EBA">
        <w:rPr>
          <w:rFonts w:ascii="Times New Roman" w:hAnsi="Times New Roman"/>
          <w:sz w:val="24"/>
          <w:szCs w:val="24"/>
        </w:rPr>
        <w:t>ЕВГЕНИЙ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816EBA">
        <w:rPr>
          <w:rFonts w:ascii="Times New Roman" w:hAnsi="Times New Roman"/>
          <w:sz w:val="24"/>
          <w:szCs w:val="24"/>
        </w:rPr>
        <w:t>ХВОСТИК,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816EBA">
        <w:rPr>
          <w:rFonts w:ascii="Times New Roman" w:hAnsi="Times New Roman"/>
          <w:sz w:val="24"/>
          <w:szCs w:val="24"/>
        </w:rPr>
        <w:t>ЯНА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816EBA">
        <w:rPr>
          <w:rFonts w:ascii="Times New Roman" w:hAnsi="Times New Roman"/>
          <w:sz w:val="24"/>
          <w:szCs w:val="24"/>
        </w:rPr>
        <w:t>РОЖДЕСТВЕНСКАЯ,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816EBA">
        <w:rPr>
          <w:rFonts w:ascii="Times New Roman" w:hAnsi="Times New Roman"/>
          <w:sz w:val="24"/>
          <w:szCs w:val="24"/>
        </w:rPr>
        <w:t>КИРИЛЛ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816EBA">
        <w:rPr>
          <w:rFonts w:ascii="Times New Roman" w:hAnsi="Times New Roman"/>
          <w:sz w:val="24"/>
          <w:szCs w:val="24"/>
        </w:rPr>
        <w:t>САРХАНЯНЦ;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816EBA">
        <w:rPr>
          <w:rFonts w:ascii="Times New Roman" w:hAnsi="Times New Roman"/>
          <w:sz w:val="24"/>
          <w:szCs w:val="24"/>
        </w:rPr>
        <w:t>СПЕЦПРОЕКТ</w:t>
      </w:r>
      <w:bookmarkStart w:id="31" w:name="_Toc256000070"/>
      <w:bookmarkStart w:id="32" w:name="txt_2435597_1131437642"/>
      <w:r w:rsidR="00D0615F">
        <w:rPr>
          <w:rFonts w:ascii="Times New Roman" w:hAnsi="Times New Roman"/>
          <w:sz w:val="24"/>
          <w:szCs w:val="24"/>
        </w:rPr>
        <w:t xml:space="preserve"> </w:t>
      </w:r>
      <w:r w:rsidRPr="00816EBA">
        <w:rPr>
          <w:rFonts w:ascii="Times New Roman" w:hAnsi="Times New Roman"/>
          <w:sz w:val="24"/>
          <w:szCs w:val="24"/>
        </w:rPr>
        <w:t>ОЧЕНЬ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816EBA">
        <w:rPr>
          <w:rFonts w:ascii="Times New Roman" w:hAnsi="Times New Roman"/>
          <w:sz w:val="24"/>
          <w:szCs w:val="24"/>
        </w:rPr>
        <w:t>ДОРОГИ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816EBA">
        <w:rPr>
          <w:rFonts w:ascii="Times New Roman" w:hAnsi="Times New Roman"/>
          <w:sz w:val="24"/>
          <w:szCs w:val="24"/>
        </w:rPr>
        <w:t>ДОРОГИ</w:t>
      </w:r>
      <w:bookmarkEnd w:id="30"/>
      <w:bookmarkEnd w:id="31"/>
      <w:bookmarkEnd w:id="32"/>
    </w:p>
    <w:p w14:paraId="06FAB780" w14:textId="0B444A27" w:rsidR="004C4FCC" w:rsidRPr="00816EBA" w:rsidRDefault="004C4FCC" w:rsidP="0072106D">
      <w:pPr>
        <w:jc w:val="both"/>
      </w:pPr>
      <w:r w:rsidRPr="00816EBA">
        <w:t>Помогут</w:t>
      </w:r>
      <w:r w:rsidR="00D0615F">
        <w:t xml:space="preserve"> </w:t>
      </w:r>
      <w:r w:rsidRPr="00816EBA">
        <w:t>ли</w:t>
      </w:r>
      <w:r w:rsidR="00D0615F">
        <w:t xml:space="preserve"> </w:t>
      </w:r>
      <w:r w:rsidRPr="00816EBA">
        <w:t>4,7</w:t>
      </w:r>
      <w:r w:rsidR="00D0615F">
        <w:t xml:space="preserve"> </w:t>
      </w:r>
      <w:r w:rsidRPr="00816EBA">
        <w:t>трлн</w:t>
      </w:r>
      <w:r w:rsidR="00D0615F">
        <w:t xml:space="preserve"> </w:t>
      </w:r>
      <w:r w:rsidRPr="00816EBA">
        <w:t>руб.</w:t>
      </w:r>
      <w:r w:rsidR="00D0615F">
        <w:t xml:space="preserve"> </w:t>
      </w:r>
      <w:r w:rsidRPr="00816EBA">
        <w:t>побороть</w:t>
      </w:r>
      <w:r w:rsidR="00D0615F">
        <w:t xml:space="preserve"> </w:t>
      </w:r>
      <w:r w:rsidRPr="00816EBA">
        <w:t>бездорожье</w:t>
      </w:r>
      <w:r w:rsidR="00D0615F">
        <w:t xml:space="preserve"> </w:t>
      </w:r>
      <w:r w:rsidRPr="00816EBA">
        <w:t>и</w:t>
      </w:r>
      <w:r w:rsidR="00D0615F">
        <w:t xml:space="preserve"> </w:t>
      </w:r>
      <w:r w:rsidRPr="00816EBA">
        <w:t>аварийность</w:t>
      </w:r>
      <w:r w:rsidR="00D0615F">
        <w:t xml:space="preserve">                         </w:t>
      </w:r>
      <w:r w:rsidRPr="00816EBA">
        <w:t>30.03.2019,</w:t>
      </w:r>
      <w:r w:rsidR="00D0615F">
        <w:t xml:space="preserve"> </w:t>
      </w:r>
      <w:r w:rsidRPr="00816EBA">
        <w:t>10:00</w:t>
      </w:r>
      <w:r w:rsidR="00D0615F">
        <w:t xml:space="preserve">  </w:t>
      </w:r>
      <w:r w:rsidRPr="00816EBA">
        <w:t>Власти</w:t>
      </w:r>
      <w:r w:rsidR="00D0615F">
        <w:t xml:space="preserve"> </w:t>
      </w:r>
      <w:r w:rsidRPr="00816EBA">
        <w:t>собираются</w:t>
      </w:r>
      <w:r w:rsidR="00D0615F">
        <w:t xml:space="preserve"> </w:t>
      </w:r>
      <w:r w:rsidRPr="00816EBA">
        <w:t>вложить</w:t>
      </w:r>
      <w:r w:rsidR="00D0615F">
        <w:t xml:space="preserve"> </w:t>
      </w:r>
      <w:r w:rsidRPr="00816EBA">
        <w:t>в</w:t>
      </w:r>
      <w:r w:rsidR="00D0615F">
        <w:t xml:space="preserve"> </w:t>
      </w:r>
      <w:r w:rsidRPr="00816EBA">
        <w:t>дорожный</w:t>
      </w:r>
      <w:r w:rsidR="00D0615F">
        <w:t xml:space="preserve"> </w:t>
      </w:r>
      <w:r w:rsidRPr="00816EBA">
        <w:t>ремонт</w:t>
      </w:r>
      <w:r w:rsidR="00D0615F">
        <w:t xml:space="preserve"> </w:t>
      </w:r>
      <w:r w:rsidRPr="00816EBA">
        <w:t>и</w:t>
      </w:r>
      <w:r w:rsidR="00D0615F">
        <w:t xml:space="preserve"> </w:t>
      </w:r>
      <w:r w:rsidRPr="00816EBA">
        <w:t>безопасность</w:t>
      </w:r>
      <w:r w:rsidR="00D0615F">
        <w:t xml:space="preserve"> </w:t>
      </w:r>
      <w:r w:rsidRPr="00816EBA">
        <w:t>движения</w:t>
      </w:r>
      <w:r w:rsidR="00D0615F">
        <w:t xml:space="preserve"> </w:t>
      </w:r>
      <w:r w:rsidRPr="00816EBA">
        <w:t>почти</w:t>
      </w:r>
      <w:r w:rsidR="00D0615F">
        <w:t xml:space="preserve"> </w:t>
      </w:r>
      <w:r w:rsidRPr="00816EBA">
        <w:t>5</w:t>
      </w:r>
      <w:r w:rsidR="00D0615F">
        <w:t xml:space="preserve"> </w:t>
      </w:r>
      <w:r w:rsidRPr="00816EBA">
        <w:t>трлн</w:t>
      </w:r>
      <w:r w:rsidR="00D0615F">
        <w:t xml:space="preserve"> </w:t>
      </w:r>
      <w:r w:rsidRPr="00816EBA">
        <w:t>руб.,</w:t>
      </w:r>
      <w:r w:rsidR="00D0615F">
        <w:t xml:space="preserve"> </w:t>
      </w:r>
      <w:r w:rsidRPr="00816EBA">
        <w:t>следует</w:t>
      </w:r>
      <w:r w:rsidR="00D0615F">
        <w:t xml:space="preserve"> </w:t>
      </w:r>
      <w:r w:rsidRPr="00816EBA">
        <w:t>из</w:t>
      </w:r>
      <w:r w:rsidR="00D0615F">
        <w:t xml:space="preserve"> </w:t>
      </w:r>
      <w:r w:rsidRPr="00816EBA">
        <w:t>национального</w:t>
      </w:r>
      <w:r w:rsidR="00D0615F">
        <w:t xml:space="preserve"> </w:t>
      </w:r>
      <w:r w:rsidRPr="00816EBA">
        <w:t>проекта</w:t>
      </w:r>
      <w:r w:rsidR="00D0615F">
        <w:t xml:space="preserve"> </w:t>
      </w:r>
      <w:r w:rsidR="0072106D">
        <w:t>«</w:t>
      </w:r>
      <w:r w:rsidRPr="00B60DCD">
        <w:rPr>
          <w:b/>
        </w:rPr>
        <w:t>Безопасные</w:t>
      </w:r>
      <w:r w:rsidR="00D0615F">
        <w:rPr>
          <w:b/>
        </w:rPr>
        <w:t xml:space="preserve"> </w:t>
      </w:r>
      <w:r w:rsidRPr="00B60DCD">
        <w:rPr>
          <w:b/>
        </w:rPr>
        <w:t>и</w:t>
      </w:r>
      <w:r w:rsidR="00D0615F">
        <w:rPr>
          <w:b/>
        </w:rPr>
        <w:t xml:space="preserve"> </w:t>
      </w:r>
      <w:r w:rsidRPr="00B60DCD">
        <w:rPr>
          <w:b/>
        </w:rPr>
        <w:t>качественные</w:t>
      </w:r>
      <w:r w:rsidR="00D0615F">
        <w:rPr>
          <w:b/>
        </w:rPr>
        <w:t xml:space="preserve"> </w:t>
      </w:r>
      <w:r w:rsidRPr="00B60DCD">
        <w:rPr>
          <w:b/>
        </w:rPr>
        <w:t>автомобильные</w:t>
      </w:r>
      <w:r w:rsidR="00D0615F">
        <w:rPr>
          <w:b/>
        </w:rPr>
        <w:t xml:space="preserve"> </w:t>
      </w:r>
      <w:r w:rsidRPr="00B60DCD">
        <w:rPr>
          <w:b/>
        </w:rPr>
        <w:t>дороги</w:t>
      </w:r>
      <w:r w:rsidR="0072106D">
        <w:t>»</w:t>
      </w:r>
      <w:r w:rsidRPr="00816EBA">
        <w:t>.</w:t>
      </w:r>
      <w:r w:rsidR="00D0615F">
        <w:t xml:space="preserve"> </w:t>
      </w:r>
      <w:r w:rsidRPr="00816EBA">
        <w:t>Когда</w:t>
      </w:r>
      <w:r w:rsidR="00D0615F">
        <w:t xml:space="preserve"> </w:t>
      </w:r>
      <w:r w:rsidRPr="00816EBA">
        <w:t>начнется</w:t>
      </w:r>
      <w:r w:rsidR="00D0615F">
        <w:t xml:space="preserve"> </w:t>
      </w:r>
      <w:r w:rsidRPr="00816EBA">
        <w:t>его</w:t>
      </w:r>
      <w:r w:rsidR="00D0615F">
        <w:t xml:space="preserve"> </w:t>
      </w:r>
      <w:r w:rsidRPr="00816EBA">
        <w:t>выполнение?</w:t>
      </w:r>
      <w:r w:rsidR="00D0615F">
        <w:t xml:space="preserve"> </w:t>
      </w:r>
      <w:r w:rsidRPr="00816EBA">
        <w:t>Кто</w:t>
      </w:r>
      <w:r w:rsidR="00D0615F">
        <w:t xml:space="preserve"> </w:t>
      </w:r>
      <w:r w:rsidRPr="00816EBA">
        <w:t>все</w:t>
      </w:r>
      <w:r w:rsidR="00D0615F">
        <w:t xml:space="preserve"> </w:t>
      </w:r>
      <w:r w:rsidRPr="00816EBA">
        <w:t>это</w:t>
      </w:r>
      <w:r w:rsidR="00D0615F">
        <w:t xml:space="preserve"> </w:t>
      </w:r>
      <w:r w:rsidRPr="00816EBA">
        <w:t>оплатит?</w:t>
      </w:r>
      <w:r w:rsidR="00D0615F">
        <w:t xml:space="preserve"> </w:t>
      </w:r>
      <w:r w:rsidRPr="00816EBA">
        <w:t>В</w:t>
      </w:r>
      <w:r w:rsidR="00D0615F">
        <w:t xml:space="preserve"> </w:t>
      </w:r>
      <w:r w:rsidRPr="00816EBA">
        <w:t>каких</w:t>
      </w:r>
      <w:r w:rsidR="00D0615F">
        <w:t xml:space="preserve"> </w:t>
      </w:r>
      <w:r w:rsidRPr="00816EBA">
        <w:t>регионах</w:t>
      </w:r>
      <w:r w:rsidR="00D0615F">
        <w:t xml:space="preserve"> </w:t>
      </w:r>
      <w:r w:rsidRPr="00816EBA">
        <w:t>водители</w:t>
      </w:r>
      <w:r w:rsidR="00D0615F">
        <w:t xml:space="preserve"> </w:t>
      </w:r>
      <w:r w:rsidRPr="00816EBA">
        <w:t>почувствуют</w:t>
      </w:r>
      <w:r w:rsidR="00D0615F">
        <w:t xml:space="preserve"> </w:t>
      </w:r>
      <w:r w:rsidRPr="00816EBA">
        <w:t>разницу?</w:t>
      </w:r>
      <w:r w:rsidR="00D0615F">
        <w:t xml:space="preserve"> </w:t>
      </w:r>
      <w:r w:rsidRPr="00816EBA">
        <w:t>Каков</w:t>
      </w:r>
      <w:r w:rsidR="00D0615F">
        <w:t xml:space="preserve"> </w:t>
      </w:r>
      <w:r w:rsidRPr="00816EBA">
        <w:t>зарубежный</w:t>
      </w:r>
      <w:r w:rsidR="00D0615F">
        <w:t xml:space="preserve"> </w:t>
      </w:r>
      <w:r w:rsidRPr="00816EBA">
        <w:t>опыт</w:t>
      </w:r>
      <w:r w:rsidR="00D0615F">
        <w:t xml:space="preserve"> </w:t>
      </w:r>
      <w:r w:rsidRPr="00816EBA">
        <w:t>в</w:t>
      </w:r>
      <w:r w:rsidR="00D0615F">
        <w:t xml:space="preserve"> </w:t>
      </w:r>
      <w:r w:rsidRPr="00816EBA">
        <w:t>ремонте</w:t>
      </w:r>
      <w:r w:rsidR="00D0615F">
        <w:t xml:space="preserve"> </w:t>
      </w:r>
      <w:r w:rsidRPr="00816EBA">
        <w:t>и</w:t>
      </w:r>
      <w:r w:rsidR="00D0615F">
        <w:t xml:space="preserve"> </w:t>
      </w:r>
      <w:r w:rsidRPr="00816EBA">
        <w:t>финансировании</w:t>
      </w:r>
      <w:r w:rsidR="00D0615F">
        <w:t xml:space="preserve"> </w:t>
      </w:r>
      <w:r w:rsidRPr="00816EBA">
        <w:t>автодорог?</w:t>
      </w:r>
      <w:r w:rsidR="00D0615F">
        <w:t xml:space="preserve"> </w:t>
      </w:r>
      <w:r w:rsidRPr="00816EBA">
        <w:t>Ответы</w:t>
      </w:r>
      <w:r w:rsidR="00D0615F">
        <w:t xml:space="preserve"> </w:t>
      </w:r>
      <w:r w:rsidRPr="00816EBA">
        <w:t>на</w:t>
      </w:r>
      <w:r w:rsidR="00D0615F">
        <w:t xml:space="preserve"> </w:t>
      </w:r>
      <w:r w:rsidRPr="00816EBA">
        <w:t>эти</w:t>
      </w:r>
      <w:r w:rsidR="00D0615F">
        <w:t xml:space="preserve"> </w:t>
      </w:r>
      <w:r w:rsidRPr="00816EBA">
        <w:t>и</w:t>
      </w:r>
      <w:r w:rsidR="00D0615F">
        <w:t xml:space="preserve"> </w:t>
      </w:r>
      <w:r w:rsidRPr="00816EBA">
        <w:t>другие</w:t>
      </w:r>
      <w:r w:rsidR="00D0615F">
        <w:t xml:space="preserve"> </w:t>
      </w:r>
      <w:r w:rsidRPr="00816EBA">
        <w:t>вопросы</w:t>
      </w:r>
      <w:r w:rsidR="00D0615F">
        <w:t xml:space="preserve"> </w:t>
      </w:r>
      <w:r w:rsidR="0072106D">
        <w:t>–</w:t>
      </w:r>
      <w:r w:rsidR="00D0615F">
        <w:t xml:space="preserve"> </w:t>
      </w:r>
      <w:r w:rsidRPr="00816EBA">
        <w:t>в</w:t>
      </w:r>
      <w:r w:rsidR="00D0615F">
        <w:t xml:space="preserve"> </w:t>
      </w:r>
      <w:r w:rsidRPr="00816EBA">
        <w:t>спецпроекте</w:t>
      </w:r>
      <w:r w:rsidR="00D0615F">
        <w:t xml:space="preserve"> </w:t>
      </w:r>
      <w:r w:rsidR="0072106D">
        <w:t>«</w:t>
      </w:r>
      <w:r w:rsidRPr="00816EBA">
        <w:t>Ъ</w:t>
      </w:r>
      <w:r w:rsidR="0072106D">
        <w:t>»</w:t>
      </w:r>
      <w:r w:rsidRPr="00816EBA">
        <w:t>.</w:t>
      </w:r>
    </w:p>
    <w:p w14:paraId="5B5E6E0F" w14:textId="08BC15D6" w:rsidR="004C4FCC" w:rsidRPr="00816EBA" w:rsidRDefault="00D0615F" w:rsidP="0072106D">
      <w:pPr>
        <w:jc w:val="both"/>
      </w:pPr>
      <w:r>
        <w:t xml:space="preserve"> </w:t>
      </w:r>
      <w:r w:rsidR="0072106D">
        <w:t>–</w:t>
      </w:r>
      <w:r>
        <w:t xml:space="preserve"> </w:t>
      </w:r>
      <w:r w:rsidR="004C4FCC" w:rsidRPr="00816EBA">
        <w:t>Что</w:t>
      </w:r>
      <w:r>
        <w:t xml:space="preserve"> </w:t>
      </w:r>
      <w:r w:rsidR="004C4FCC" w:rsidRPr="00816EBA">
        <w:t>это</w:t>
      </w:r>
      <w:r>
        <w:t xml:space="preserve"> </w:t>
      </w:r>
      <w:r w:rsidR="004C4FCC" w:rsidRPr="00816EBA">
        <w:t>такое</w:t>
      </w:r>
      <w:r>
        <w:t xml:space="preserve"> </w:t>
      </w:r>
      <w:r w:rsidR="0072106D">
        <w:t>–</w:t>
      </w:r>
      <w:r>
        <w:t xml:space="preserve"> </w:t>
      </w:r>
      <w:r w:rsidR="004C4FCC" w:rsidRPr="00B60DCD">
        <w:rPr>
          <w:b/>
        </w:rPr>
        <w:t>нацпроект</w:t>
      </w:r>
      <w:r w:rsidR="004C4FCC" w:rsidRPr="00816EBA">
        <w:t>?</w:t>
      </w:r>
    </w:p>
    <w:p w14:paraId="50B11701" w14:textId="2DB3987E" w:rsidR="004C4FCC" w:rsidRPr="00816EBA" w:rsidRDefault="00D0615F" w:rsidP="0072106D">
      <w:pPr>
        <w:jc w:val="both"/>
      </w:pPr>
      <w:r>
        <w:t xml:space="preserve"> </w:t>
      </w:r>
      <w:r w:rsidR="0072106D">
        <w:t>–</w:t>
      </w:r>
      <w:r>
        <w:t xml:space="preserve"> </w:t>
      </w:r>
      <w:r w:rsidR="004C4FCC" w:rsidRPr="00816EBA">
        <w:t>Это</w:t>
      </w:r>
      <w:r>
        <w:t xml:space="preserve"> </w:t>
      </w:r>
      <w:r w:rsidR="004C4FCC" w:rsidRPr="00816EBA">
        <w:t>развернутый</w:t>
      </w:r>
      <w:r>
        <w:t xml:space="preserve"> </w:t>
      </w:r>
      <w:r w:rsidR="004C4FCC" w:rsidRPr="00816EBA">
        <w:t>план,</w:t>
      </w:r>
      <w:r>
        <w:t xml:space="preserve"> </w:t>
      </w:r>
      <w:r w:rsidR="004C4FCC" w:rsidRPr="00816EBA">
        <w:t>где</w:t>
      </w:r>
      <w:r>
        <w:t xml:space="preserve"> </w:t>
      </w:r>
      <w:r w:rsidR="004C4FCC" w:rsidRPr="00816EBA">
        <w:t>указано,</w:t>
      </w:r>
      <w:r>
        <w:t xml:space="preserve"> </w:t>
      </w:r>
      <w:r w:rsidR="004C4FCC" w:rsidRPr="00816EBA">
        <w:t>когда</w:t>
      </w:r>
      <w:r>
        <w:t xml:space="preserve"> </w:t>
      </w:r>
      <w:r w:rsidR="004C4FCC" w:rsidRPr="00816EBA">
        <w:t>и</w:t>
      </w:r>
      <w:r>
        <w:t xml:space="preserve"> </w:t>
      </w:r>
      <w:r w:rsidR="004C4FCC" w:rsidRPr="00816EBA">
        <w:t>на</w:t>
      </w:r>
      <w:r>
        <w:t xml:space="preserve"> </w:t>
      </w:r>
      <w:r w:rsidR="004C4FCC" w:rsidRPr="00816EBA">
        <w:t>что</w:t>
      </w:r>
      <w:r>
        <w:t xml:space="preserve"> </w:t>
      </w:r>
      <w:r w:rsidR="004C4FCC" w:rsidRPr="00816EBA">
        <w:t>будут</w:t>
      </w:r>
      <w:r>
        <w:t xml:space="preserve"> </w:t>
      </w:r>
      <w:r w:rsidR="004C4FCC" w:rsidRPr="00816EBA">
        <w:t>потрачены</w:t>
      </w:r>
      <w:r>
        <w:t xml:space="preserve"> </w:t>
      </w:r>
      <w:r w:rsidR="004C4FCC" w:rsidRPr="00816EBA">
        <w:t>деньги.</w:t>
      </w:r>
      <w:r>
        <w:t xml:space="preserve"> </w:t>
      </w:r>
      <w:r w:rsidR="004C4FCC" w:rsidRPr="00816EBA">
        <w:t>Раньше</w:t>
      </w:r>
      <w:r>
        <w:t xml:space="preserve"> </w:t>
      </w:r>
      <w:r w:rsidR="004C4FCC" w:rsidRPr="00816EBA">
        <w:t>подобные</w:t>
      </w:r>
      <w:r>
        <w:t xml:space="preserve"> </w:t>
      </w:r>
      <w:r w:rsidR="004C4FCC" w:rsidRPr="00816EBA">
        <w:t>планы</w:t>
      </w:r>
      <w:r>
        <w:t xml:space="preserve"> </w:t>
      </w:r>
      <w:r w:rsidR="004C4FCC" w:rsidRPr="00816EBA">
        <w:t>называли</w:t>
      </w:r>
      <w:r>
        <w:t xml:space="preserve"> </w:t>
      </w:r>
      <w:r w:rsidR="004C4FCC" w:rsidRPr="00816EBA">
        <w:t>федеральными</w:t>
      </w:r>
      <w:r>
        <w:t xml:space="preserve"> </w:t>
      </w:r>
      <w:r w:rsidR="004C4FCC" w:rsidRPr="00816EBA">
        <w:t>целевыми</w:t>
      </w:r>
      <w:r>
        <w:t xml:space="preserve"> </w:t>
      </w:r>
      <w:r w:rsidR="004C4FCC" w:rsidRPr="00816EBA">
        <w:t>программами</w:t>
      </w:r>
      <w:r>
        <w:t xml:space="preserve"> </w:t>
      </w:r>
      <w:r w:rsidR="004C4FCC" w:rsidRPr="00816EBA">
        <w:t>(ФЦП)</w:t>
      </w:r>
      <w:r>
        <w:t xml:space="preserve"> </w:t>
      </w:r>
      <w:r w:rsidR="004C4FCC" w:rsidRPr="00816EBA">
        <w:t>или</w:t>
      </w:r>
      <w:r>
        <w:t xml:space="preserve"> </w:t>
      </w:r>
      <w:r w:rsidR="004C4FCC" w:rsidRPr="00816EBA">
        <w:t>государственными</w:t>
      </w:r>
      <w:r>
        <w:t xml:space="preserve"> </w:t>
      </w:r>
      <w:r w:rsidR="004C4FCC" w:rsidRPr="00816EBA">
        <w:t>программами,</w:t>
      </w:r>
      <w:r>
        <w:t xml:space="preserve"> </w:t>
      </w:r>
      <w:r w:rsidR="004C4FCC" w:rsidRPr="00816EBA">
        <w:t>но</w:t>
      </w:r>
      <w:r>
        <w:t xml:space="preserve"> </w:t>
      </w:r>
      <w:r w:rsidR="004C4FCC" w:rsidRPr="00816EBA">
        <w:t>недавно</w:t>
      </w:r>
      <w:r>
        <w:t xml:space="preserve"> </w:t>
      </w:r>
      <w:r w:rsidR="004C4FCC" w:rsidRPr="00816EBA">
        <w:t>в</w:t>
      </w:r>
      <w:r>
        <w:t xml:space="preserve"> </w:t>
      </w:r>
      <w:r w:rsidR="004C4FCC" w:rsidRPr="00816EBA">
        <w:t>правительстве</w:t>
      </w:r>
      <w:r>
        <w:t xml:space="preserve"> </w:t>
      </w:r>
      <w:r w:rsidR="004C4FCC" w:rsidRPr="00816EBA">
        <w:t>придумали</w:t>
      </w:r>
      <w:r>
        <w:t xml:space="preserve"> </w:t>
      </w:r>
      <w:r w:rsidR="004C4FCC" w:rsidRPr="00816EBA">
        <w:t>новый</w:t>
      </w:r>
      <w:r>
        <w:t xml:space="preserve"> </w:t>
      </w:r>
      <w:r w:rsidR="004C4FCC" w:rsidRPr="00816EBA">
        <w:t>термин</w:t>
      </w:r>
      <w:r>
        <w:t xml:space="preserve"> </w:t>
      </w:r>
      <w:r w:rsidR="0072106D">
        <w:t>–</w:t>
      </w:r>
      <w:r>
        <w:t xml:space="preserve"> </w:t>
      </w:r>
      <w:r w:rsidR="004C4FCC" w:rsidRPr="00816EBA">
        <w:t>национальный</w:t>
      </w:r>
      <w:r>
        <w:t xml:space="preserve"> </w:t>
      </w:r>
      <w:r w:rsidR="004C4FCC" w:rsidRPr="00816EBA">
        <w:t>проект.</w:t>
      </w:r>
      <w:r>
        <w:t xml:space="preserve"> </w:t>
      </w:r>
      <w:r w:rsidR="004C4FCC" w:rsidRPr="00816EBA">
        <w:t>Суть</w:t>
      </w:r>
      <w:r>
        <w:t xml:space="preserve"> </w:t>
      </w:r>
      <w:r w:rsidR="004C4FCC" w:rsidRPr="00816EBA">
        <w:t>от</w:t>
      </w:r>
      <w:r>
        <w:t xml:space="preserve"> </w:t>
      </w:r>
      <w:r w:rsidR="004C4FCC" w:rsidRPr="00816EBA">
        <w:t>этого</w:t>
      </w:r>
      <w:r>
        <w:t xml:space="preserve"> </w:t>
      </w:r>
      <w:r w:rsidR="004C4FCC" w:rsidRPr="00816EBA">
        <w:t>не</w:t>
      </w:r>
      <w:r>
        <w:t xml:space="preserve"> </w:t>
      </w:r>
      <w:r w:rsidR="004C4FCC" w:rsidRPr="00816EBA">
        <w:t>изменилась.</w:t>
      </w:r>
      <w:r>
        <w:t xml:space="preserve"> </w:t>
      </w:r>
      <w:r w:rsidR="004C4FCC" w:rsidRPr="00816EBA">
        <w:t>Помимо</w:t>
      </w:r>
      <w:r>
        <w:t xml:space="preserve"> </w:t>
      </w:r>
      <w:r w:rsidR="0072106D">
        <w:t>«</w:t>
      </w:r>
      <w:r w:rsidR="004C4FCC" w:rsidRPr="00816EBA">
        <w:t>дорожного</w:t>
      </w:r>
      <w:r w:rsidR="0072106D">
        <w:t>»</w:t>
      </w:r>
      <w:r>
        <w:t xml:space="preserve"> </w:t>
      </w:r>
      <w:r w:rsidR="004C4FCC" w:rsidRPr="00816EBA">
        <w:t>у</w:t>
      </w:r>
      <w:r>
        <w:t xml:space="preserve"> </w:t>
      </w:r>
      <w:r w:rsidR="004C4FCC" w:rsidRPr="00816EBA">
        <w:t>правительства</w:t>
      </w:r>
      <w:r>
        <w:t xml:space="preserve"> </w:t>
      </w:r>
      <w:r w:rsidR="004C4FCC" w:rsidRPr="00816EBA">
        <w:t>есть</w:t>
      </w:r>
      <w:r>
        <w:t xml:space="preserve"> </w:t>
      </w:r>
      <w:r w:rsidR="004C4FCC" w:rsidRPr="00B60DCD">
        <w:rPr>
          <w:b/>
        </w:rPr>
        <w:t>нацпроект</w:t>
      </w:r>
      <w:r w:rsidR="004C4FCC" w:rsidRPr="00816EBA">
        <w:t>ы</w:t>
      </w:r>
      <w:r>
        <w:t xml:space="preserve"> </w:t>
      </w:r>
      <w:r w:rsidR="0072106D">
        <w:t>«</w:t>
      </w:r>
      <w:r w:rsidR="004C4FCC" w:rsidRPr="00816EBA">
        <w:t>Образование</w:t>
      </w:r>
      <w:r w:rsidR="0072106D">
        <w:t>»</w:t>
      </w:r>
      <w:r w:rsidR="004C4FCC" w:rsidRPr="00816EBA">
        <w:t>,</w:t>
      </w:r>
      <w:r>
        <w:t xml:space="preserve"> </w:t>
      </w:r>
      <w:r w:rsidR="0072106D">
        <w:t>«</w:t>
      </w:r>
      <w:r w:rsidR="004C4FCC" w:rsidRPr="00816EBA">
        <w:t>Здравоохранение</w:t>
      </w:r>
      <w:r w:rsidR="0072106D">
        <w:t>»</w:t>
      </w:r>
      <w:r w:rsidR="004C4FCC" w:rsidRPr="00816EBA">
        <w:t>,</w:t>
      </w:r>
      <w:r>
        <w:t xml:space="preserve"> </w:t>
      </w:r>
      <w:r w:rsidR="0072106D">
        <w:t>«</w:t>
      </w:r>
      <w:r w:rsidR="004C4FCC" w:rsidRPr="00816EBA">
        <w:t>Демография</w:t>
      </w:r>
      <w:r w:rsidR="0072106D">
        <w:t>»</w:t>
      </w:r>
      <w:r>
        <w:t xml:space="preserve"> </w:t>
      </w:r>
      <w:r w:rsidR="004C4FCC" w:rsidRPr="00816EBA">
        <w:t>и</w:t>
      </w:r>
      <w:r>
        <w:t xml:space="preserve"> </w:t>
      </w:r>
      <w:r w:rsidR="004C4FCC" w:rsidRPr="00816EBA">
        <w:t>другие.</w:t>
      </w:r>
    </w:p>
    <w:p w14:paraId="34CC6E3C" w14:textId="440F69CE" w:rsidR="004C4FCC" w:rsidRPr="00816EBA" w:rsidRDefault="00D0615F" w:rsidP="0072106D">
      <w:pPr>
        <w:jc w:val="both"/>
      </w:pPr>
      <w:r>
        <w:t xml:space="preserve"> </w:t>
      </w:r>
      <w:r w:rsidR="0072106D">
        <w:t>–</w:t>
      </w:r>
      <w:r>
        <w:t xml:space="preserve"> </w:t>
      </w:r>
      <w:r w:rsidR="004C4FCC" w:rsidRPr="00816EBA">
        <w:t>Подобных</w:t>
      </w:r>
      <w:r>
        <w:t xml:space="preserve"> </w:t>
      </w:r>
      <w:r w:rsidR="004C4FCC" w:rsidRPr="00816EBA">
        <w:t>планов</w:t>
      </w:r>
      <w:r>
        <w:t xml:space="preserve"> </w:t>
      </w:r>
      <w:r w:rsidR="004C4FCC" w:rsidRPr="00816EBA">
        <w:t>по</w:t>
      </w:r>
      <w:r>
        <w:t xml:space="preserve"> </w:t>
      </w:r>
      <w:r w:rsidR="004C4FCC" w:rsidRPr="00816EBA">
        <w:t>ремонту</w:t>
      </w:r>
      <w:r>
        <w:t xml:space="preserve"> </w:t>
      </w:r>
      <w:r w:rsidR="004C4FCC" w:rsidRPr="00816EBA">
        <w:t>дорог</w:t>
      </w:r>
      <w:r>
        <w:t xml:space="preserve"> </w:t>
      </w:r>
      <w:r w:rsidR="004C4FCC" w:rsidRPr="00816EBA">
        <w:t>не</w:t>
      </w:r>
      <w:r>
        <w:t xml:space="preserve"> </w:t>
      </w:r>
      <w:r w:rsidR="004C4FCC" w:rsidRPr="00816EBA">
        <w:t>было</w:t>
      </w:r>
      <w:r>
        <w:t xml:space="preserve"> </w:t>
      </w:r>
      <w:r w:rsidR="004C4FCC" w:rsidRPr="00816EBA">
        <w:t>раньше?</w:t>
      </w:r>
    </w:p>
    <w:p w14:paraId="21ADCAB7" w14:textId="6BB2AE1A" w:rsidR="004C4FCC" w:rsidRPr="00816EBA" w:rsidRDefault="00D0615F" w:rsidP="0072106D">
      <w:pPr>
        <w:jc w:val="both"/>
      </w:pPr>
      <w:r>
        <w:t xml:space="preserve"> </w:t>
      </w:r>
      <w:r w:rsidR="0072106D">
        <w:t>–</w:t>
      </w:r>
      <w:r>
        <w:t xml:space="preserve"> </w:t>
      </w:r>
      <w:r w:rsidR="004C4FCC" w:rsidRPr="00B60DCD">
        <w:rPr>
          <w:b/>
        </w:rPr>
        <w:t>Нацпроект</w:t>
      </w:r>
      <w:r w:rsidR="004C4FCC" w:rsidRPr="00816EBA">
        <w:t>ов</w:t>
      </w:r>
      <w:r>
        <w:t xml:space="preserve"> </w:t>
      </w:r>
      <w:r w:rsidR="004C4FCC" w:rsidRPr="00816EBA">
        <w:t>не</w:t>
      </w:r>
      <w:r>
        <w:t xml:space="preserve"> </w:t>
      </w:r>
      <w:r w:rsidR="004C4FCC" w:rsidRPr="00816EBA">
        <w:t>было,</w:t>
      </w:r>
      <w:r>
        <w:t xml:space="preserve"> </w:t>
      </w:r>
      <w:r w:rsidR="004C4FCC" w:rsidRPr="00816EBA">
        <w:t>но</w:t>
      </w:r>
      <w:r>
        <w:t xml:space="preserve"> </w:t>
      </w:r>
      <w:r w:rsidR="004C4FCC" w:rsidRPr="00816EBA">
        <w:t>были</w:t>
      </w:r>
      <w:r>
        <w:t xml:space="preserve"> </w:t>
      </w:r>
      <w:r w:rsidR="004C4FCC" w:rsidRPr="00816EBA">
        <w:t>другие</w:t>
      </w:r>
      <w:r>
        <w:t xml:space="preserve"> </w:t>
      </w:r>
      <w:r w:rsidR="004C4FCC" w:rsidRPr="00816EBA">
        <w:t>документы.</w:t>
      </w:r>
      <w:r>
        <w:t xml:space="preserve"> </w:t>
      </w:r>
      <w:r w:rsidR="004C4FCC" w:rsidRPr="00816EBA">
        <w:t>В</w:t>
      </w:r>
      <w:r>
        <w:t xml:space="preserve"> </w:t>
      </w:r>
      <w:r w:rsidR="004C4FCC" w:rsidRPr="00816EBA">
        <w:t>2006-2012</w:t>
      </w:r>
      <w:r>
        <w:t xml:space="preserve"> </w:t>
      </w:r>
      <w:r w:rsidR="004C4FCC" w:rsidRPr="00816EBA">
        <w:t>годах</w:t>
      </w:r>
      <w:r>
        <w:t xml:space="preserve"> </w:t>
      </w:r>
      <w:r w:rsidR="004C4FCC" w:rsidRPr="00816EBA">
        <w:t>действовала</w:t>
      </w:r>
      <w:r>
        <w:t xml:space="preserve"> </w:t>
      </w:r>
      <w:r w:rsidR="004C4FCC" w:rsidRPr="00816EBA">
        <w:t>ФЦП</w:t>
      </w:r>
      <w:r>
        <w:t xml:space="preserve"> </w:t>
      </w:r>
      <w:r w:rsidR="0072106D">
        <w:t>«</w:t>
      </w:r>
      <w:r w:rsidR="004C4FCC" w:rsidRPr="00816EBA">
        <w:t>Повышение</w:t>
      </w:r>
      <w:r>
        <w:t xml:space="preserve"> </w:t>
      </w:r>
      <w:r w:rsidR="004C4FCC" w:rsidRPr="00816EBA">
        <w:t>безопасности</w:t>
      </w:r>
      <w:r>
        <w:t xml:space="preserve"> </w:t>
      </w:r>
      <w:r w:rsidR="004C4FCC" w:rsidRPr="00816EBA">
        <w:t>дорожного</w:t>
      </w:r>
      <w:r>
        <w:t xml:space="preserve"> </w:t>
      </w:r>
      <w:r w:rsidR="004C4FCC" w:rsidRPr="00816EBA">
        <w:t>движения</w:t>
      </w:r>
      <w:r w:rsidR="0072106D">
        <w:t>»</w:t>
      </w:r>
      <w:r>
        <w:t xml:space="preserve"> </w:t>
      </w:r>
      <w:r w:rsidR="004C4FCC" w:rsidRPr="00816EBA">
        <w:t>с</w:t>
      </w:r>
      <w:r>
        <w:t xml:space="preserve"> </w:t>
      </w:r>
      <w:r w:rsidR="004C4FCC" w:rsidRPr="00816EBA">
        <w:t>финансированием</w:t>
      </w:r>
      <w:r>
        <w:t xml:space="preserve"> </w:t>
      </w:r>
      <w:r w:rsidR="004C4FCC" w:rsidRPr="00816EBA">
        <w:t>47</w:t>
      </w:r>
      <w:r>
        <w:t xml:space="preserve"> </w:t>
      </w:r>
      <w:r w:rsidR="004C4FCC" w:rsidRPr="00816EBA">
        <w:t>млрд</w:t>
      </w:r>
      <w:r>
        <w:t xml:space="preserve"> </w:t>
      </w:r>
      <w:r w:rsidR="004C4FCC" w:rsidRPr="00816EBA">
        <w:t>руб.</w:t>
      </w:r>
      <w:r>
        <w:t xml:space="preserve"> </w:t>
      </w:r>
      <w:r w:rsidR="004C4FCC" w:rsidRPr="00816EBA">
        <w:t>Потом</w:t>
      </w:r>
      <w:r>
        <w:t xml:space="preserve"> </w:t>
      </w:r>
      <w:r w:rsidR="004C4FCC" w:rsidRPr="00816EBA">
        <w:t>приняли</w:t>
      </w:r>
      <w:r>
        <w:t xml:space="preserve"> </w:t>
      </w:r>
      <w:r w:rsidR="004C4FCC" w:rsidRPr="00816EBA">
        <w:t>еще</w:t>
      </w:r>
      <w:r>
        <w:t xml:space="preserve"> </w:t>
      </w:r>
      <w:r w:rsidR="004C4FCC" w:rsidRPr="00816EBA">
        <w:t>одну</w:t>
      </w:r>
      <w:r>
        <w:t xml:space="preserve"> </w:t>
      </w:r>
      <w:r w:rsidR="004C4FCC" w:rsidRPr="00816EBA">
        <w:t>на</w:t>
      </w:r>
      <w:r>
        <w:t xml:space="preserve"> </w:t>
      </w:r>
      <w:r w:rsidR="004C4FCC" w:rsidRPr="00816EBA">
        <w:t>32</w:t>
      </w:r>
      <w:r>
        <w:t xml:space="preserve"> </w:t>
      </w:r>
      <w:r w:rsidR="004C4FCC" w:rsidRPr="00816EBA">
        <w:t>млрд</w:t>
      </w:r>
      <w:r>
        <w:t xml:space="preserve"> </w:t>
      </w:r>
      <w:r w:rsidR="004C4FCC" w:rsidRPr="00816EBA">
        <w:t>руб.,</w:t>
      </w:r>
      <w:r>
        <w:t xml:space="preserve"> </w:t>
      </w:r>
      <w:r w:rsidR="004C4FCC" w:rsidRPr="00816EBA">
        <w:t>она</w:t>
      </w:r>
      <w:r>
        <w:t xml:space="preserve"> </w:t>
      </w:r>
      <w:r w:rsidR="004C4FCC" w:rsidRPr="00816EBA">
        <w:t>продолжает</w:t>
      </w:r>
      <w:r>
        <w:t xml:space="preserve"> </w:t>
      </w:r>
      <w:r w:rsidR="004C4FCC" w:rsidRPr="00816EBA">
        <w:t>действовать:</w:t>
      </w:r>
      <w:r>
        <w:t xml:space="preserve"> </w:t>
      </w:r>
      <w:r w:rsidR="004C4FCC" w:rsidRPr="00816EBA">
        <w:t>почти</w:t>
      </w:r>
      <w:r>
        <w:t xml:space="preserve"> </w:t>
      </w:r>
      <w:r w:rsidR="004C4FCC" w:rsidRPr="00816EBA">
        <w:t>3</w:t>
      </w:r>
      <w:r>
        <w:t xml:space="preserve"> </w:t>
      </w:r>
      <w:r w:rsidR="004C4FCC" w:rsidRPr="00816EBA">
        <w:t>млрд.</w:t>
      </w:r>
      <w:r>
        <w:t xml:space="preserve"> </w:t>
      </w:r>
      <w:r w:rsidR="004C4FCC" w:rsidRPr="00816EBA">
        <w:t>руб.</w:t>
      </w:r>
      <w:r>
        <w:t xml:space="preserve"> </w:t>
      </w:r>
      <w:r w:rsidR="004C4FCC" w:rsidRPr="00816EBA">
        <w:t>предстоит</w:t>
      </w:r>
      <w:r>
        <w:t xml:space="preserve"> </w:t>
      </w:r>
      <w:r w:rsidR="004C4FCC" w:rsidRPr="00816EBA">
        <w:t>освоить</w:t>
      </w:r>
      <w:r>
        <w:t xml:space="preserve"> </w:t>
      </w:r>
      <w:r w:rsidR="004C4FCC" w:rsidRPr="00816EBA">
        <w:t>до</w:t>
      </w:r>
      <w:r>
        <w:t xml:space="preserve"> </w:t>
      </w:r>
      <w:r w:rsidR="004C4FCC" w:rsidRPr="00816EBA">
        <w:t>конца</w:t>
      </w:r>
      <w:r>
        <w:t xml:space="preserve"> </w:t>
      </w:r>
      <w:r w:rsidR="004C4FCC" w:rsidRPr="00816EBA">
        <w:t>2020</w:t>
      </w:r>
      <w:r>
        <w:t xml:space="preserve"> </w:t>
      </w:r>
      <w:r w:rsidR="004C4FCC" w:rsidRPr="00816EBA">
        <w:t>года.</w:t>
      </w:r>
      <w:r>
        <w:t xml:space="preserve"> </w:t>
      </w:r>
      <w:r w:rsidR="004C4FCC" w:rsidRPr="00816EBA">
        <w:t>Программу</w:t>
      </w:r>
      <w:r>
        <w:t xml:space="preserve"> </w:t>
      </w:r>
      <w:r w:rsidR="004C4FCC" w:rsidRPr="00816EBA">
        <w:t>курирует</w:t>
      </w:r>
      <w:r>
        <w:t xml:space="preserve"> </w:t>
      </w:r>
      <w:r w:rsidR="004C4FCC" w:rsidRPr="00816EBA">
        <w:t>МВД:</w:t>
      </w:r>
      <w:r>
        <w:t xml:space="preserve"> </w:t>
      </w:r>
      <w:r w:rsidR="004C4FCC" w:rsidRPr="00816EBA">
        <w:t>ведомство</w:t>
      </w:r>
      <w:r>
        <w:t xml:space="preserve"> </w:t>
      </w:r>
      <w:r w:rsidR="004C4FCC" w:rsidRPr="00816EBA">
        <w:t>закупает</w:t>
      </w:r>
      <w:r>
        <w:t xml:space="preserve"> </w:t>
      </w:r>
      <w:r w:rsidR="004C4FCC" w:rsidRPr="00816EBA">
        <w:t>камеры,</w:t>
      </w:r>
      <w:r>
        <w:t xml:space="preserve"> </w:t>
      </w:r>
      <w:r w:rsidR="004C4FCC" w:rsidRPr="00816EBA">
        <w:t>ставит</w:t>
      </w:r>
      <w:r>
        <w:t xml:space="preserve"> </w:t>
      </w:r>
      <w:r w:rsidR="004C4FCC" w:rsidRPr="00816EBA">
        <w:t>светофоры,</w:t>
      </w:r>
      <w:r>
        <w:t xml:space="preserve"> </w:t>
      </w:r>
      <w:r w:rsidR="004C4FCC" w:rsidRPr="00816EBA">
        <w:t>подсвечивает</w:t>
      </w:r>
      <w:r>
        <w:t xml:space="preserve"> </w:t>
      </w:r>
      <w:r w:rsidR="004C4FCC" w:rsidRPr="00816EBA">
        <w:t>аварийные</w:t>
      </w:r>
      <w:r>
        <w:t xml:space="preserve"> </w:t>
      </w:r>
      <w:r w:rsidR="004C4FCC" w:rsidRPr="00816EBA">
        <w:t>участки</w:t>
      </w:r>
      <w:r>
        <w:t xml:space="preserve"> </w:t>
      </w:r>
      <w:r w:rsidR="004C4FCC" w:rsidRPr="00816EBA">
        <w:t>дорог,</w:t>
      </w:r>
      <w:r>
        <w:t xml:space="preserve"> </w:t>
      </w:r>
      <w:r w:rsidR="004C4FCC" w:rsidRPr="00816EBA">
        <w:t>закупает</w:t>
      </w:r>
      <w:r>
        <w:t xml:space="preserve"> </w:t>
      </w:r>
      <w:r w:rsidR="004C4FCC" w:rsidRPr="00816EBA">
        <w:t>светоотражатели</w:t>
      </w:r>
      <w:r>
        <w:t xml:space="preserve"> </w:t>
      </w:r>
      <w:r w:rsidR="004C4FCC" w:rsidRPr="00816EBA">
        <w:t>для</w:t>
      </w:r>
      <w:r>
        <w:t xml:space="preserve"> </w:t>
      </w:r>
      <w:r w:rsidR="004C4FCC" w:rsidRPr="00816EBA">
        <w:t>школьников.</w:t>
      </w:r>
    </w:p>
    <w:p w14:paraId="23469CEF" w14:textId="40FE2847" w:rsidR="004C4FCC" w:rsidRPr="00816EBA" w:rsidRDefault="00D0615F" w:rsidP="0072106D">
      <w:pPr>
        <w:jc w:val="both"/>
      </w:pPr>
      <w:r>
        <w:t xml:space="preserve">      </w:t>
      </w:r>
      <w:r w:rsidR="004C4FCC" w:rsidRPr="00816EBA">
        <w:t>Дорожный</w:t>
      </w:r>
      <w:r>
        <w:t xml:space="preserve"> </w:t>
      </w:r>
      <w:r w:rsidR="004C4FCC" w:rsidRPr="00816EBA">
        <w:t>ремонт</w:t>
      </w:r>
      <w:r>
        <w:t xml:space="preserve"> </w:t>
      </w:r>
      <w:r w:rsidR="0072106D">
        <w:t>–</w:t>
      </w:r>
      <w:r>
        <w:t xml:space="preserve"> </w:t>
      </w:r>
      <w:r w:rsidR="004C4FCC" w:rsidRPr="00816EBA">
        <w:t>отдельная</w:t>
      </w:r>
      <w:r>
        <w:t xml:space="preserve"> </w:t>
      </w:r>
      <w:r w:rsidR="004C4FCC" w:rsidRPr="00816EBA">
        <w:t>тема.</w:t>
      </w:r>
      <w:r>
        <w:t xml:space="preserve"> </w:t>
      </w:r>
      <w:r w:rsidR="004C4FCC" w:rsidRPr="00816EBA">
        <w:t>В</w:t>
      </w:r>
      <w:r>
        <w:t xml:space="preserve"> </w:t>
      </w:r>
      <w:r w:rsidR="004C4FCC" w:rsidRPr="00816EBA">
        <w:t>идеальной</w:t>
      </w:r>
      <w:r>
        <w:t xml:space="preserve"> </w:t>
      </w:r>
      <w:r w:rsidR="004C4FCC" w:rsidRPr="00816EBA">
        <w:t>картине</w:t>
      </w:r>
      <w:r>
        <w:t xml:space="preserve"> </w:t>
      </w:r>
      <w:r w:rsidR="004C4FCC" w:rsidRPr="00816EBA">
        <w:t>мира,</w:t>
      </w:r>
      <w:r>
        <w:t xml:space="preserve"> </w:t>
      </w:r>
      <w:r w:rsidR="004C4FCC" w:rsidRPr="00816EBA">
        <w:t>по</w:t>
      </w:r>
      <w:r>
        <w:t xml:space="preserve"> </w:t>
      </w:r>
      <w:r w:rsidR="004C4FCC" w:rsidRPr="00816EBA">
        <w:t>версии</w:t>
      </w:r>
      <w:r>
        <w:t xml:space="preserve"> </w:t>
      </w:r>
      <w:r w:rsidR="004C4FCC" w:rsidRPr="00B60DCD">
        <w:rPr>
          <w:b/>
        </w:rPr>
        <w:t>Минтранс</w:t>
      </w:r>
      <w:r w:rsidR="004C4FCC" w:rsidRPr="00816EBA">
        <w:rPr>
          <w:b/>
        </w:rPr>
        <w:t>а</w:t>
      </w:r>
      <w:r w:rsidR="004C4FCC" w:rsidRPr="00816EBA">
        <w:t>,</w:t>
      </w:r>
      <w:r>
        <w:t xml:space="preserve"> </w:t>
      </w:r>
      <w:r w:rsidR="004C4FCC" w:rsidRPr="00816EBA">
        <w:t>85%</w:t>
      </w:r>
      <w:r>
        <w:t xml:space="preserve"> </w:t>
      </w:r>
      <w:r w:rsidR="004C4FCC" w:rsidRPr="00816EBA">
        <w:t>автотрасс</w:t>
      </w:r>
      <w:r>
        <w:t xml:space="preserve"> </w:t>
      </w:r>
      <w:r w:rsidR="004C4FCC" w:rsidRPr="00816EBA">
        <w:t>должно</w:t>
      </w:r>
      <w:r>
        <w:t xml:space="preserve"> </w:t>
      </w:r>
      <w:r w:rsidR="004C4FCC" w:rsidRPr="00816EBA">
        <w:t>быть</w:t>
      </w:r>
      <w:r>
        <w:t xml:space="preserve"> </w:t>
      </w:r>
      <w:r w:rsidR="004C4FCC" w:rsidRPr="00816EBA">
        <w:t>в</w:t>
      </w:r>
      <w:r>
        <w:t xml:space="preserve"> </w:t>
      </w:r>
      <w:r w:rsidR="004C4FCC" w:rsidRPr="00816EBA">
        <w:t>нормативном</w:t>
      </w:r>
      <w:r>
        <w:t xml:space="preserve"> </w:t>
      </w:r>
      <w:r w:rsidR="004C4FCC" w:rsidRPr="00816EBA">
        <w:t>состоянии.</w:t>
      </w:r>
      <w:r>
        <w:t xml:space="preserve"> </w:t>
      </w:r>
      <w:r w:rsidR="004C4FCC" w:rsidRPr="00816EBA">
        <w:t>100%</w:t>
      </w:r>
      <w:r>
        <w:t xml:space="preserve"> </w:t>
      </w:r>
      <w:r w:rsidR="004C4FCC" w:rsidRPr="00816EBA">
        <w:t>никогда</w:t>
      </w:r>
      <w:r>
        <w:t xml:space="preserve"> </w:t>
      </w:r>
      <w:r w:rsidR="004C4FCC" w:rsidRPr="00816EBA">
        <w:t>не</w:t>
      </w:r>
      <w:r>
        <w:t xml:space="preserve"> </w:t>
      </w:r>
      <w:r w:rsidR="004C4FCC" w:rsidRPr="00816EBA">
        <w:t>бывает:</w:t>
      </w:r>
      <w:r>
        <w:t xml:space="preserve"> </w:t>
      </w:r>
      <w:r w:rsidR="004C4FCC" w:rsidRPr="00816EBA">
        <w:t>не</w:t>
      </w:r>
      <w:r>
        <w:t xml:space="preserve"> </w:t>
      </w:r>
      <w:r w:rsidR="004C4FCC" w:rsidRPr="00816EBA">
        <w:t>менее</w:t>
      </w:r>
      <w:r>
        <w:t xml:space="preserve"> </w:t>
      </w:r>
      <w:r w:rsidR="004C4FCC" w:rsidRPr="00816EBA">
        <w:t>15%</w:t>
      </w:r>
      <w:r>
        <w:t xml:space="preserve"> </w:t>
      </w:r>
      <w:r w:rsidR="004C4FCC" w:rsidRPr="00816EBA">
        <w:t>любой</w:t>
      </w:r>
      <w:r>
        <w:t xml:space="preserve"> </w:t>
      </w:r>
      <w:r w:rsidR="004C4FCC" w:rsidRPr="00816EBA">
        <w:t>дорожной</w:t>
      </w:r>
      <w:r>
        <w:t xml:space="preserve"> </w:t>
      </w:r>
      <w:r w:rsidR="004C4FCC" w:rsidRPr="00816EBA">
        <w:t>сети</w:t>
      </w:r>
      <w:r>
        <w:t xml:space="preserve"> </w:t>
      </w:r>
      <w:r w:rsidR="004C4FCC" w:rsidRPr="00816EBA">
        <w:t>всегда</w:t>
      </w:r>
      <w:r>
        <w:t xml:space="preserve"> </w:t>
      </w:r>
      <w:r w:rsidR="004C4FCC" w:rsidRPr="00816EBA">
        <w:t>находятся</w:t>
      </w:r>
      <w:r>
        <w:t xml:space="preserve"> </w:t>
      </w:r>
      <w:r w:rsidR="004C4FCC" w:rsidRPr="00816EBA">
        <w:t>в</w:t>
      </w:r>
      <w:r>
        <w:t xml:space="preserve"> </w:t>
      </w:r>
      <w:r w:rsidR="004C4FCC" w:rsidRPr="00816EBA">
        <w:t>той</w:t>
      </w:r>
      <w:r>
        <w:t xml:space="preserve"> </w:t>
      </w:r>
      <w:r w:rsidR="004C4FCC" w:rsidRPr="00816EBA">
        <w:t>или</w:t>
      </w:r>
      <w:r>
        <w:t xml:space="preserve"> </w:t>
      </w:r>
      <w:r w:rsidR="004C4FCC" w:rsidRPr="00816EBA">
        <w:t>иной</w:t>
      </w:r>
      <w:r>
        <w:t xml:space="preserve"> </w:t>
      </w:r>
      <w:r w:rsidR="004C4FCC" w:rsidRPr="00816EBA">
        <w:t>стадии</w:t>
      </w:r>
      <w:r>
        <w:t xml:space="preserve"> </w:t>
      </w:r>
      <w:r w:rsidR="004C4FCC" w:rsidRPr="00816EBA">
        <w:t>ремонта.</w:t>
      </w:r>
      <w:r>
        <w:t xml:space="preserve"> </w:t>
      </w:r>
      <w:r w:rsidR="004C4FCC" w:rsidRPr="00816EBA">
        <w:t>По</w:t>
      </w:r>
      <w:r>
        <w:t xml:space="preserve"> </w:t>
      </w:r>
      <w:r w:rsidR="004C4FCC" w:rsidRPr="00816EBA">
        <w:t>итогам</w:t>
      </w:r>
      <w:r>
        <w:t xml:space="preserve"> </w:t>
      </w:r>
      <w:r w:rsidR="004C4FCC" w:rsidRPr="00816EBA">
        <w:t>2018</w:t>
      </w:r>
      <w:r>
        <w:t xml:space="preserve"> </w:t>
      </w:r>
      <w:r w:rsidR="004C4FCC" w:rsidRPr="00816EBA">
        <w:t>года</w:t>
      </w:r>
      <w:r>
        <w:t xml:space="preserve"> </w:t>
      </w:r>
      <w:r w:rsidR="004C4FCC" w:rsidRPr="00816EBA">
        <w:t>на</w:t>
      </w:r>
      <w:r>
        <w:t xml:space="preserve"> </w:t>
      </w:r>
      <w:r w:rsidR="004C4FCC" w:rsidRPr="00816EBA">
        <w:t>федеральных</w:t>
      </w:r>
      <w:r>
        <w:t xml:space="preserve"> </w:t>
      </w:r>
      <w:r w:rsidR="004C4FCC" w:rsidRPr="00816EBA">
        <w:t>трассах</w:t>
      </w:r>
      <w:r>
        <w:t xml:space="preserve"> </w:t>
      </w:r>
      <w:r w:rsidR="004C4FCC" w:rsidRPr="00816EBA">
        <w:t>(ими</w:t>
      </w:r>
      <w:r>
        <w:t xml:space="preserve"> </w:t>
      </w:r>
      <w:r w:rsidR="004C4FCC" w:rsidRPr="00816EBA">
        <w:t>занимается</w:t>
      </w:r>
      <w:r>
        <w:t xml:space="preserve"> </w:t>
      </w:r>
      <w:r w:rsidR="004C4FCC" w:rsidRPr="00B60DCD">
        <w:rPr>
          <w:b/>
        </w:rPr>
        <w:t>Росавтодор</w:t>
      </w:r>
      <w:r w:rsidR="004C4FCC" w:rsidRPr="00816EBA">
        <w:t>)</w:t>
      </w:r>
      <w:r>
        <w:t xml:space="preserve"> </w:t>
      </w:r>
      <w:r w:rsidR="004C4FCC" w:rsidRPr="00816EBA">
        <w:t>удалось</w:t>
      </w:r>
      <w:r>
        <w:t xml:space="preserve"> </w:t>
      </w:r>
      <w:r w:rsidR="004C4FCC" w:rsidRPr="00816EBA">
        <w:t>достигнуть</w:t>
      </w:r>
      <w:r>
        <w:t xml:space="preserve"> </w:t>
      </w:r>
      <w:r w:rsidR="004C4FCC" w:rsidRPr="00816EBA">
        <w:t>показателя</w:t>
      </w:r>
      <w:r>
        <w:t xml:space="preserve"> </w:t>
      </w:r>
      <w:r w:rsidR="004C4FCC" w:rsidRPr="00816EBA">
        <w:t>в</w:t>
      </w:r>
      <w:r>
        <w:t xml:space="preserve"> </w:t>
      </w:r>
      <w:r w:rsidR="004C4FCC" w:rsidRPr="00816EBA">
        <w:t>82,7%,</w:t>
      </w:r>
      <w:r>
        <w:t xml:space="preserve"> </w:t>
      </w:r>
      <w:r w:rsidR="004C4FCC" w:rsidRPr="00816EBA">
        <w:t>иными</w:t>
      </w:r>
      <w:r>
        <w:t xml:space="preserve"> </w:t>
      </w:r>
      <w:r w:rsidR="004C4FCC" w:rsidRPr="00816EBA">
        <w:t>словами,</w:t>
      </w:r>
      <w:r>
        <w:t xml:space="preserve"> </w:t>
      </w:r>
      <w:r w:rsidR="004C4FCC" w:rsidRPr="00816EBA">
        <w:t>почти</w:t>
      </w:r>
      <w:r>
        <w:t xml:space="preserve"> </w:t>
      </w:r>
      <w:r w:rsidR="004C4FCC" w:rsidRPr="00816EBA">
        <w:t>все</w:t>
      </w:r>
      <w:r>
        <w:t xml:space="preserve"> </w:t>
      </w:r>
      <w:r w:rsidR="004C4FCC" w:rsidRPr="00816EBA">
        <w:t>они</w:t>
      </w:r>
      <w:r>
        <w:t xml:space="preserve"> </w:t>
      </w:r>
      <w:r w:rsidR="004C4FCC" w:rsidRPr="00816EBA">
        <w:t>уже</w:t>
      </w:r>
      <w:r>
        <w:t xml:space="preserve"> </w:t>
      </w:r>
      <w:r w:rsidR="004C4FCC" w:rsidRPr="00816EBA">
        <w:t>отремонтированы,</w:t>
      </w:r>
      <w:r>
        <w:t xml:space="preserve"> </w:t>
      </w:r>
      <w:r w:rsidR="004C4FCC" w:rsidRPr="00816EBA">
        <w:t>рапортуют</w:t>
      </w:r>
      <w:r>
        <w:t xml:space="preserve"> </w:t>
      </w:r>
      <w:r w:rsidR="004C4FCC" w:rsidRPr="00816EBA">
        <w:t>чиновники.</w:t>
      </w:r>
      <w:r>
        <w:t xml:space="preserve"> </w:t>
      </w:r>
    </w:p>
    <w:p w14:paraId="66FF371E" w14:textId="0F1F1101" w:rsidR="004C4FCC" w:rsidRPr="00816EBA" w:rsidRDefault="00D0615F" w:rsidP="0072106D">
      <w:pPr>
        <w:jc w:val="both"/>
      </w:pPr>
      <w:r>
        <w:lastRenderedPageBreak/>
        <w:t xml:space="preserve"> </w:t>
      </w:r>
      <w:r w:rsidR="004C4FCC" w:rsidRPr="00816EBA">
        <w:t>Ремонтом</w:t>
      </w:r>
      <w:r>
        <w:t xml:space="preserve"> </w:t>
      </w:r>
      <w:r w:rsidR="004C4FCC" w:rsidRPr="00816EBA">
        <w:t>региональных</w:t>
      </w:r>
      <w:r>
        <w:t xml:space="preserve"> </w:t>
      </w:r>
      <w:r w:rsidR="004C4FCC" w:rsidRPr="00816EBA">
        <w:t>дорог</w:t>
      </w:r>
      <w:r>
        <w:t xml:space="preserve"> </w:t>
      </w:r>
      <w:r w:rsidR="004C4FCC" w:rsidRPr="00816EBA">
        <w:t>(а</w:t>
      </w:r>
      <w:r>
        <w:t xml:space="preserve"> </w:t>
      </w:r>
      <w:r w:rsidR="004C4FCC" w:rsidRPr="00816EBA">
        <w:t>их</w:t>
      </w:r>
      <w:r>
        <w:t xml:space="preserve"> </w:t>
      </w:r>
      <w:r w:rsidR="004C4FCC" w:rsidRPr="00816EBA">
        <w:t>существенно</w:t>
      </w:r>
      <w:r>
        <w:t xml:space="preserve"> </w:t>
      </w:r>
      <w:r w:rsidR="004C4FCC" w:rsidRPr="00816EBA">
        <w:t>больше,</w:t>
      </w:r>
      <w:r>
        <w:t xml:space="preserve"> </w:t>
      </w:r>
      <w:r w:rsidR="004C4FCC" w:rsidRPr="00816EBA">
        <w:t>чем</w:t>
      </w:r>
      <w:r>
        <w:t xml:space="preserve"> </w:t>
      </w:r>
      <w:r w:rsidR="004C4FCC" w:rsidRPr="00816EBA">
        <w:t>федеральных)</w:t>
      </w:r>
      <w:r>
        <w:t xml:space="preserve"> </w:t>
      </w:r>
      <w:r w:rsidR="004C4FCC" w:rsidRPr="00816EBA">
        <w:t>субъекты</w:t>
      </w:r>
      <w:r>
        <w:t xml:space="preserve"> </w:t>
      </w:r>
      <w:r w:rsidR="004C4FCC" w:rsidRPr="00816EBA">
        <w:t>федерации</w:t>
      </w:r>
      <w:r>
        <w:t xml:space="preserve"> </w:t>
      </w:r>
      <w:r w:rsidR="004C4FCC" w:rsidRPr="00816EBA">
        <w:t>занимаются</w:t>
      </w:r>
      <w:r>
        <w:t xml:space="preserve"> </w:t>
      </w:r>
      <w:r w:rsidR="004C4FCC" w:rsidRPr="00816EBA">
        <w:t>самостоятельно</w:t>
      </w:r>
      <w:r>
        <w:t xml:space="preserve"> </w:t>
      </w:r>
      <w:r w:rsidR="004C4FCC" w:rsidRPr="00816EBA">
        <w:t>за</w:t>
      </w:r>
      <w:r>
        <w:t xml:space="preserve"> </w:t>
      </w:r>
      <w:r w:rsidR="004C4FCC" w:rsidRPr="00816EBA">
        <w:t>счет</w:t>
      </w:r>
      <w:r>
        <w:t xml:space="preserve"> </w:t>
      </w:r>
      <w:r w:rsidR="004C4FCC" w:rsidRPr="00816EBA">
        <w:t>собственных</w:t>
      </w:r>
      <w:r>
        <w:t xml:space="preserve"> </w:t>
      </w:r>
      <w:r w:rsidR="004C4FCC" w:rsidRPr="00816EBA">
        <w:t>бюджетов.</w:t>
      </w:r>
      <w:r>
        <w:t xml:space="preserve"> </w:t>
      </w:r>
      <w:r w:rsidR="004C4FCC" w:rsidRPr="00816EBA">
        <w:t>Федеральный</w:t>
      </w:r>
      <w:r>
        <w:t xml:space="preserve"> </w:t>
      </w:r>
      <w:r w:rsidR="004C4FCC" w:rsidRPr="00816EBA">
        <w:t>центр</w:t>
      </w:r>
      <w:r>
        <w:t xml:space="preserve"> </w:t>
      </w:r>
      <w:r w:rsidR="004C4FCC" w:rsidRPr="00816EBA">
        <w:t>периодически</w:t>
      </w:r>
      <w:r>
        <w:t xml:space="preserve"> </w:t>
      </w:r>
      <w:r w:rsidR="004C4FCC" w:rsidRPr="00816EBA">
        <w:t>помогает</w:t>
      </w:r>
      <w:r>
        <w:t xml:space="preserve"> </w:t>
      </w:r>
      <w:r w:rsidR="004C4FCC" w:rsidRPr="00816EBA">
        <w:t>им</w:t>
      </w:r>
      <w:r>
        <w:t xml:space="preserve"> </w:t>
      </w:r>
      <w:r w:rsidR="004C4FCC" w:rsidRPr="00816EBA">
        <w:t>деньгами</w:t>
      </w:r>
      <w:r>
        <w:t xml:space="preserve"> </w:t>
      </w:r>
      <w:r w:rsidR="004C4FCC" w:rsidRPr="00816EBA">
        <w:t>(</w:t>
      </w:r>
      <w:r>
        <w:t xml:space="preserve"> </w:t>
      </w:r>
      <w:r w:rsidR="004C4FCC" w:rsidRPr="00816EBA">
        <w:t>межбюджетными</w:t>
      </w:r>
      <w:r>
        <w:t xml:space="preserve"> </w:t>
      </w:r>
      <w:r w:rsidR="004C4FCC" w:rsidRPr="00816EBA">
        <w:t>трансфертами</w:t>
      </w:r>
      <w:r>
        <w:t xml:space="preserve"> </w:t>
      </w:r>
      <w:r w:rsidR="004C4FCC" w:rsidRPr="00816EBA">
        <w:t>),</w:t>
      </w:r>
      <w:r>
        <w:t xml:space="preserve"> </w:t>
      </w:r>
      <w:r w:rsidR="004C4FCC" w:rsidRPr="00816EBA">
        <w:t>но</w:t>
      </w:r>
      <w:r>
        <w:t xml:space="preserve"> </w:t>
      </w:r>
      <w:r w:rsidR="004C4FCC" w:rsidRPr="00816EBA">
        <w:t>дорожных</w:t>
      </w:r>
      <w:r>
        <w:t xml:space="preserve"> </w:t>
      </w:r>
      <w:r w:rsidR="004C4FCC" w:rsidRPr="00816EBA">
        <w:t>ям</w:t>
      </w:r>
      <w:r>
        <w:t xml:space="preserve"> </w:t>
      </w:r>
      <w:r w:rsidR="004C4FCC" w:rsidRPr="00816EBA">
        <w:t>в</w:t>
      </w:r>
      <w:r>
        <w:t xml:space="preserve"> </w:t>
      </w:r>
      <w:r w:rsidR="004C4FCC" w:rsidRPr="00816EBA">
        <w:t>субъектах</w:t>
      </w:r>
      <w:r>
        <w:t xml:space="preserve"> </w:t>
      </w:r>
      <w:r w:rsidR="004C4FCC" w:rsidRPr="00816EBA">
        <w:t>все</w:t>
      </w:r>
      <w:r>
        <w:t xml:space="preserve"> </w:t>
      </w:r>
      <w:r w:rsidR="004C4FCC" w:rsidRPr="00816EBA">
        <w:t>равно</w:t>
      </w:r>
      <w:r>
        <w:t xml:space="preserve"> </w:t>
      </w:r>
      <w:r w:rsidR="004C4FCC" w:rsidRPr="00816EBA">
        <w:t>слишком</w:t>
      </w:r>
      <w:r>
        <w:t xml:space="preserve"> </w:t>
      </w:r>
      <w:r w:rsidR="004C4FCC" w:rsidRPr="00816EBA">
        <w:t>много.</w:t>
      </w:r>
      <w:r>
        <w:t xml:space="preserve"> </w:t>
      </w:r>
      <w:r w:rsidR="004C4FCC" w:rsidRPr="00816EBA">
        <w:t>В</w:t>
      </w:r>
      <w:r>
        <w:t xml:space="preserve"> </w:t>
      </w:r>
      <w:r w:rsidR="004C4FCC" w:rsidRPr="00816EBA">
        <w:t>мае</w:t>
      </w:r>
      <w:r>
        <w:t xml:space="preserve"> </w:t>
      </w:r>
      <w:r w:rsidR="004C4FCC" w:rsidRPr="00816EBA">
        <w:t>2016</w:t>
      </w:r>
      <w:r>
        <w:t xml:space="preserve"> </w:t>
      </w:r>
      <w:r w:rsidR="004C4FCC" w:rsidRPr="00816EBA">
        <w:t>года</w:t>
      </w:r>
      <w:r>
        <w:t xml:space="preserve"> </w:t>
      </w:r>
      <w:r w:rsidR="004C4FCC" w:rsidRPr="00816EBA">
        <w:t>Владимир</w:t>
      </w:r>
      <w:r>
        <w:t xml:space="preserve"> </w:t>
      </w:r>
      <w:r w:rsidR="004C4FCC" w:rsidRPr="00816EBA">
        <w:t>Путин</w:t>
      </w:r>
      <w:r>
        <w:t xml:space="preserve"> </w:t>
      </w:r>
      <w:r w:rsidR="004C4FCC" w:rsidRPr="00816EBA">
        <w:t>поручил</w:t>
      </w:r>
      <w:r>
        <w:t xml:space="preserve"> </w:t>
      </w:r>
      <w:r w:rsidR="0072106D">
        <w:t>«</w:t>
      </w:r>
      <w:r w:rsidR="004C4FCC" w:rsidRPr="00816EBA">
        <w:t>качественно</w:t>
      </w:r>
      <w:r>
        <w:t xml:space="preserve"> </w:t>
      </w:r>
      <w:r w:rsidR="004C4FCC" w:rsidRPr="00816EBA">
        <w:t>улучшить</w:t>
      </w:r>
      <w:r>
        <w:t xml:space="preserve"> </w:t>
      </w:r>
      <w:r w:rsidR="004C4FCC" w:rsidRPr="00816EBA">
        <w:t>ситуацию</w:t>
      </w:r>
      <w:r>
        <w:t xml:space="preserve"> </w:t>
      </w:r>
      <w:r w:rsidR="004C4FCC" w:rsidRPr="00816EBA">
        <w:t>с</w:t>
      </w:r>
      <w:r>
        <w:t xml:space="preserve"> </w:t>
      </w:r>
      <w:r w:rsidR="004C4FCC" w:rsidRPr="00816EBA">
        <w:t>региональными</w:t>
      </w:r>
      <w:r>
        <w:t xml:space="preserve"> </w:t>
      </w:r>
      <w:r w:rsidR="004C4FCC" w:rsidRPr="00816EBA">
        <w:t>дорогами</w:t>
      </w:r>
      <w:r w:rsidR="0072106D">
        <w:t>»</w:t>
      </w:r>
      <w:r w:rsidR="004C4FCC" w:rsidRPr="00816EBA">
        <w:t>.</w:t>
      </w:r>
      <w:r>
        <w:t xml:space="preserve"> </w:t>
      </w:r>
      <w:r w:rsidR="004C4FCC" w:rsidRPr="00816EBA">
        <w:t>Тогда</w:t>
      </w:r>
      <w:r>
        <w:t xml:space="preserve"> </w:t>
      </w:r>
      <w:r w:rsidR="004C4FCC" w:rsidRPr="00B60DCD">
        <w:rPr>
          <w:b/>
        </w:rPr>
        <w:t>Минтранс</w:t>
      </w:r>
      <w:r>
        <w:t xml:space="preserve"> </w:t>
      </w:r>
      <w:r w:rsidR="004C4FCC" w:rsidRPr="00816EBA">
        <w:t>придумал</w:t>
      </w:r>
      <w:r>
        <w:t xml:space="preserve"> </w:t>
      </w:r>
      <w:r w:rsidR="004C4FCC" w:rsidRPr="00816EBA">
        <w:t>приоритетный</w:t>
      </w:r>
      <w:r>
        <w:t xml:space="preserve"> </w:t>
      </w:r>
      <w:r w:rsidR="004C4FCC" w:rsidRPr="00816EBA">
        <w:t>проект</w:t>
      </w:r>
      <w:r>
        <w:t xml:space="preserve"> </w:t>
      </w:r>
      <w:r w:rsidR="0072106D">
        <w:t>«</w:t>
      </w:r>
      <w:r w:rsidR="004C4FCC" w:rsidRPr="00816EBA">
        <w:t>Безопасные</w:t>
      </w:r>
      <w:r>
        <w:t xml:space="preserve"> </w:t>
      </w:r>
      <w:r w:rsidR="004C4FCC" w:rsidRPr="00816EBA">
        <w:t>и</w:t>
      </w:r>
      <w:r>
        <w:t xml:space="preserve"> </w:t>
      </w:r>
      <w:r w:rsidR="004C4FCC" w:rsidRPr="00816EBA">
        <w:t>качественные</w:t>
      </w:r>
      <w:r>
        <w:t xml:space="preserve"> </w:t>
      </w:r>
      <w:r w:rsidR="004C4FCC" w:rsidRPr="00816EBA">
        <w:t>дороги</w:t>
      </w:r>
      <w:r w:rsidR="0072106D">
        <w:t>»</w:t>
      </w:r>
      <w:r>
        <w:t xml:space="preserve"> </w:t>
      </w:r>
      <w:r w:rsidR="004C4FCC" w:rsidRPr="00816EBA">
        <w:t>(БКД):</w:t>
      </w:r>
      <w:r>
        <w:t xml:space="preserve"> </w:t>
      </w:r>
      <w:r w:rsidR="004C4FCC" w:rsidRPr="00816EBA">
        <w:t>за</w:t>
      </w:r>
      <w:r>
        <w:t xml:space="preserve"> </w:t>
      </w:r>
      <w:r w:rsidR="004C4FCC" w:rsidRPr="00816EBA">
        <w:t>два</w:t>
      </w:r>
      <w:r>
        <w:t xml:space="preserve"> </w:t>
      </w:r>
      <w:r w:rsidR="004C4FCC" w:rsidRPr="00816EBA">
        <w:t>года</w:t>
      </w:r>
      <w:r>
        <w:t xml:space="preserve"> </w:t>
      </w:r>
      <w:r w:rsidR="004C4FCC" w:rsidRPr="00816EBA">
        <w:t>в</w:t>
      </w:r>
      <w:r>
        <w:t xml:space="preserve"> </w:t>
      </w:r>
      <w:r w:rsidR="004C4FCC" w:rsidRPr="00816EBA">
        <w:t>38</w:t>
      </w:r>
      <w:r>
        <w:t xml:space="preserve"> </w:t>
      </w:r>
      <w:r w:rsidR="004C4FCC" w:rsidRPr="00816EBA">
        <w:t>крупных</w:t>
      </w:r>
      <w:r>
        <w:t xml:space="preserve"> </w:t>
      </w:r>
      <w:r w:rsidR="004C4FCC" w:rsidRPr="00816EBA">
        <w:t>агломерациях</w:t>
      </w:r>
      <w:r>
        <w:t xml:space="preserve"> </w:t>
      </w:r>
      <w:r w:rsidR="004C4FCC" w:rsidRPr="00816EBA">
        <w:t>удалось</w:t>
      </w:r>
      <w:r>
        <w:t xml:space="preserve"> </w:t>
      </w:r>
      <w:r w:rsidR="004C4FCC" w:rsidRPr="00816EBA">
        <w:t>на</w:t>
      </w:r>
      <w:r>
        <w:t xml:space="preserve"> </w:t>
      </w:r>
      <w:r w:rsidR="004C4FCC" w:rsidRPr="00816EBA">
        <w:t>федеральные</w:t>
      </w:r>
      <w:r>
        <w:t xml:space="preserve"> </w:t>
      </w:r>
      <w:r w:rsidR="004C4FCC" w:rsidRPr="00816EBA">
        <w:t>деньги</w:t>
      </w:r>
      <w:r>
        <w:t xml:space="preserve"> </w:t>
      </w:r>
      <w:r w:rsidR="004C4FCC" w:rsidRPr="00816EBA">
        <w:t>отремонтировать</w:t>
      </w:r>
      <w:r>
        <w:t xml:space="preserve"> </w:t>
      </w:r>
      <w:r w:rsidR="004C4FCC" w:rsidRPr="00816EBA">
        <w:t>значительную</w:t>
      </w:r>
      <w:r>
        <w:t xml:space="preserve"> </w:t>
      </w:r>
      <w:r w:rsidR="004C4FCC" w:rsidRPr="00816EBA">
        <w:t>часть</w:t>
      </w:r>
      <w:r>
        <w:t xml:space="preserve"> </w:t>
      </w:r>
      <w:r w:rsidR="004C4FCC" w:rsidRPr="00816EBA">
        <w:t>дорог.</w:t>
      </w:r>
      <w:r>
        <w:t xml:space="preserve"> </w:t>
      </w:r>
      <w:r w:rsidR="004C4FCC" w:rsidRPr="00816EBA">
        <w:t>Теперь</w:t>
      </w:r>
      <w:r>
        <w:t xml:space="preserve"> </w:t>
      </w:r>
      <w:r w:rsidR="004C4FCC" w:rsidRPr="00816EBA">
        <w:t>приоритетный</w:t>
      </w:r>
      <w:r>
        <w:t xml:space="preserve"> </w:t>
      </w:r>
      <w:r w:rsidR="004C4FCC" w:rsidRPr="00816EBA">
        <w:t>проект</w:t>
      </w:r>
      <w:r>
        <w:t xml:space="preserve"> </w:t>
      </w:r>
      <w:r w:rsidR="004C4FCC" w:rsidRPr="00816EBA">
        <w:t>стал</w:t>
      </w:r>
      <w:r>
        <w:t xml:space="preserve"> </w:t>
      </w:r>
      <w:r w:rsidR="004C4FCC" w:rsidRPr="00816EBA">
        <w:t>национальным,</w:t>
      </w:r>
      <w:r>
        <w:t xml:space="preserve"> </w:t>
      </w:r>
      <w:r w:rsidR="004C4FCC" w:rsidRPr="00816EBA">
        <w:t>изменив</w:t>
      </w:r>
      <w:r>
        <w:t xml:space="preserve"> </w:t>
      </w:r>
      <w:r w:rsidR="004C4FCC" w:rsidRPr="00816EBA">
        <w:t>название</w:t>
      </w:r>
      <w:r>
        <w:t xml:space="preserve"> </w:t>
      </w:r>
      <w:r w:rsidR="004C4FCC" w:rsidRPr="00816EBA">
        <w:t>на</w:t>
      </w:r>
      <w:r>
        <w:t xml:space="preserve"> </w:t>
      </w:r>
      <w:r w:rsidR="0072106D">
        <w:t>«</w:t>
      </w:r>
      <w:r w:rsidR="004C4FCC" w:rsidRPr="00B60DCD">
        <w:rPr>
          <w:b/>
        </w:rPr>
        <w:t>Безопасные</w:t>
      </w:r>
      <w:r>
        <w:rPr>
          <w:b/>
        </w:rPr>
        <w:t xml:space="preserve"> </w:t>
      </w:r>
      <w:r w:rsidR="004C4FCC" w:rsidRPr="00B60DCD">
        <w:rPr>
          <w:b/>
        </w:rPr>
        <w:t>и</w:t>
      </w:r>
      <w:r>
        <w:rPr>
          <w:b/>
        </w:rPr>
        <w:t xml:space="preserve"> </w:t>
      </w:r>
      <w:r w:rsidR="004C4FCC" w:rsidRPr="00B60DCD">
        <w:rPr>
          <w:b/>
        </w:rPr>
        <w:t>качественные</w:t>
      </w:r>
      <w:r>
        <w:rPr>
          <w:b/>
        </w:rPr>
        <w:t xml:space="preserve"> </w:t>
      </w:r>
      <w:r w:rsidR="004C4FCC" w:rsidRPr="00B60DCD">
        <w:rPr>
          <w:b/>
        </w:rPr>
        <w:t>автомобильные</w:t>
      </w:r>
      <w:r>
        <w:rPr>
          <w:b/>
        </w:rPr>
        <w:t xml:space="preserve"> </w:t>
      </w:r>
      <w:r w:rsidR="004C4FCC" w:rsidRPr="00B60DCD">
        <w:rPr>
          <w:b/>
        </w:rPr>
        <w:t>дороги</w:t>
      </w:r>
      <w:r w:rsidR="0072106D">
        <w:t>»</w:t>
      </w:r>
      <w:r w:rsidR="004C4FCC" w:rsidRPr="00816EBA">
        <w:t>,</w:t>
      </w:r>
      <w:r>
        <w:t xml:space="preserve"> </w:t>
      </w:r>
      <w:r w:rsidR="004C4FCC" w:rsidRPr="00816EBA">
        <w:t>распространившись</w:t>
      </w:r>
      <w:r>
        <w:t xml:space="preserve"> </w:t>
      </w:r>
      <w:r w:rsidR="004C4FCC" w:rsidRPr="00816EBA">
        <w:t>на</w:t>
      </w:r>
      <w:r>
        <w:t xml:space="preserve"> </w:t>
      </w:r>
      <w:r w:rsidR="004C4FCC" w:rsidRPr="00816EBA">
        <w:t>83</w:t>
      </w:r>
      <w:r>
        <w:t xml:space="preserve"> </w:t>
      </w:r>
      <w:r w:rsidR="004C4FCC" w:rsidRPr="00816EBA">
        <w:t>субъекта</w:t>
      </w:r>
      <w:r>
        <w:t xml:space="preserve"> </w:t>
      </w:r>
      <w:r w:rsidR="004C4FCC" w:rsidRPr="00816EBA">
        <w:t>РФ.</w:t>
      </w:r>
    </w:p>
    <w:p w14:paraId="67F25FE0" w14:textId="50E0084F" w:rsidR="004C4FCC" w:rsidRPr="00816EBA" w:rsidRDefault="00D0615F" w:rsidP="0072106D">
      <w:pPr>
        <w:jc w:val="both"/>
      </w:pPr>
      <w:r>
        <w:t xml:space="preserve"> </w:t>
      </w:r>
      <w:r w:rsidR="0072106D">
        <w:t>–</w:t>
      </w:r>
      <w:r>
        <w:t xml:space="preserve"> </w:t>
      </w:r>
      <w:r w:rsidR="004C4FCC" w:rsidRPr="00816EBA">
        <w:t>И</w:t>
      </w:r>
      <w:r>
        <w:t xml:space="preserve"> </w:t>
      </w:r>
      <w:r w:rsidR="004C4FCC" w:rsidRPr="00816EBA">
        <w:t>в</w:t>
      </w:r>
      <w:r>
        <w:t xml:space="preserve"> </w:t>
      </w:r>
      <w:r w:rsidR="004C4FCC" w:rsidRPr="00816EBA">
        <w:t>чем,</w:t>
      </w:r>
      <w:r>
        <w:t xml:space="preserve"> </w:t>
      </w:r>
      <w:r w:rsidR="004C4FCC" w:rsidRPr="00816EBA">
        <w:t>собственно</w:t>
      </w:r>
      <w:r>
        <w:t xml:space="preserve"> </w:t>
      </w:r>
      <w:r w:rsidR="004C4FCC" w:rsidRPr="00816EBA">
        <w:t>говоря,</w:t>
      </w:r>
      <w:r>
        <w:t xml:space="preserve"> </w:t>
      </w:r>
      <w:r w:rsidR="004C4FCC" w:rsidRPr="00816EBA">
        <w:t>новый</w:t>
      </w:r>
      <w:r>
        <w:t xml:space="preserve"> </w:t>
      </w:r>
      <w:r w:rsidR="004C4FCC" w:rsidRPr="00816EBA">
        <w:t>план?</w:t>
      </w:r>
    </w:p>
    <w:p w14:paraId="5854F661" w14:textId="693005F1" w:rsidR="004C4FCC" w:rsidRPr="00816EBA" w:rsidRDefault="00D0615F" w:rsidP="0072106D">
      <w:pPr>
        <w:jc w:val="both"/>
      </w:pPr>
      <w:r>
        <w:t xml:space="preserve"> </w:t>
      </w:r>
      <w:r w:rsidR="0072106D">
        <w:t>–</w:t>
      </w:r>
      <w:r>
        <w:t xml:space="preserve"> </w:t>
      </w:r>
      <w:r w:rsidR="004C4FCC" w:rsidRPr="00B60DCD">
        <w:rPr>
          <w:b/>
        </w:rPr>
        <w:t>Нацпроект</w:t>
      </w:r>
      <w:r>
        <w:t xml:space="preserve"> </w:t>
      </w:r>
      <w:r w:rsidR="0072106D">
        <w:t>–</w:t>
      </w:r>
      <w:r>
        <w:t xml:space="preserve"> </w:t>
      </w:r>
      <w:r w:rsidR="004C4FCC" w:rsidRPr="00816EBA">
        <w:t>это</w:t>
      </w:r>
      <w:r>
        <w:t xml:space="preserve"> </w:t>
      </w:r>
      <w:r w:rsidR="004C4FCC" w:rsidRPr="00816EBA">
        <w:t>сотни</w:t>
      </w:r>
      <w:r>
        <w:t xml:space="preserve"> </w:t>
      </w:r>
      <w:r w:rsidR="004C4FCC" w:rsidRPr="00816EBA">
        <w:t>страниц</w:t>
      </w:r>
      <w:r>
        <w:t xml:space="preserve"> </w:t>
      </w:r>
      <w:r w:rsidR="004C4FCC" w:rsidRPr="00816EBA">
        <w:t>документов,</w:t>
      </w:r>
      <w:r>
        <w:t xml:space="preserve"> </w:t>
      </w:r>
      <w:r w:rsidR="004C4FCC" w:rsidRPr="00816EBA">
        <w:t>таблиц</w:t>
      </w:r>
      <w:r>
        <w:t xml:space="preserve"> </w:t>
      </w:r>
      <w:r w:rsidR="004C4FCC" w:rsidRPr="00816EBA">
        <w:t>и</w:t>
      </w:r>
      <w:r>
        <w:t xml:space="preserve"> </w:t>
      </w:r>
      <w:r w:rsidR="004C4FCC" w:rsidRPr="00816EBA">
        <w:t>методичек,</w:t>
      </w:r>
      <w:r>
        <w:t xml:space="preserve"> </w:t>
      </w:r>
      <w:r w:rsidR="004C4FCC" w:rsidRPr="00816EBA">
        <w:t>представляющих</w:t>
      </w:r>
      <w:r>
        <w:t xml:space="preserve"> </w:t>
      </w:r>
      <w:r w:rsidR="004C4FCC" w:rsidRPr="00816EBA">
        <w:t>собой</w:t>
      </w:r>
      <w:r>
        <w:t xml:space="preserve"> </w:t>
      </w:r>
      <w:r w:rsidR="004C4FCC" w:rsidRPr="00816EBA">
        <w:t>пятилетний</w:t>
      </w:r>
      <w:r>
        <w:t xml:space="preserve"> </w:t>
      </w:r>
      <w:r w:rsidR="004C4FCC" w:rsidRPr="00816EBA">
        <w:t>план</w:t>
      </w:r>
      <w:r>
        <w:t xml:space="preserve"> </w:t>
      </w:r>
      <w:r w:rsidR="004C4FCC" w:rsidRPr="00816EBA">
        <w:t>до</w:t>
      </w:r>
      <w:r>
        <w:t xml:space="preserve"> </w:t>
      </w:r>
      <w:r w:rsidR="004C4FCC" w:rsidRPr="00816EBA">
        <w:t>2024</w:t>
      </w:r>
      <w:r>
        <w:t xml:space="preserve"> </w:t>
      </w:r>
      <w:r w:rsidR="004C4FCC" w:rsidRPr="00816EBA">
        <w:t>года,</w:t>
      </w:r>
      <w:r>
        <w:t xml:space="preserve"> </w:t>
      </w:r>
      <w:r w:rsidR="004C4FCC" w:rsidRPr="00816EBA">
        <w:t>поделенный</w:t>
      </w:r>
      <w:r>
        <w:t xml:space="preserve"> </w:t>
      </w:r>
      <w:r w:rsidR="004C4FCC" w:rsidRPr="00816EBA">
        <w:t>на</w:t>
      </w:r>
      <w:r>
        <w:t xml:space="preserve"> </w:t>
      </w:r>
      <w:r w:rsidR="004C4FCC" w:rsidRPr="00816EBA">
        <w:t>четыре</w:t>
      </w:r>
      <w:r>
        <w:t xml:space="preserve"> </w:t>
      </w:r>
      <w:r w:rsidR="004C4FCC" w:rsidRPr="00816EBA">
        <w:t>части:</w:t>
      </w:r>
      <w:r>
        <w:t xml:space="preserve"> </w:t>
      </w:r>
      <w:r w:rsidR="0072106D">
        <w:t>«</w:t>
      </w:r>
      <w:r w:rsidR="004C4FCC" w:rsidRPr="00816EBA">
        <w:t>дорожная</w:t>
      </w:r>
      <w:r>
        <w:t xml:space="preserve"> </w:t>
      </w:r>
      <w:r w:rsidR="004C4FCC" w:rsidRPr="00816EBA">
        <w:t>сеть</w:t>
      </w:r>
      <w:r w:rsidR="0072106D">
        <w:t>»</w:t>
      </w:r>
      <w:r w:rsidR="004C4FCC" w:rsidRPr="00816EBA">
        <w:t>,</w:t>
      </w:r>
      <w:r>
        <w:t xml:space="preserve"> </w:t>
      </w:r>
      <w:r w:rsidR="0072106D">
        <w:t>«</w:t>
      </w:r>
      <w:r w:rsidR="004C4FCC" w:rsidRPr="00816EBA">
        <w:t>безопасность</w:t>
      </w:r>
      <w:r>
        <w:t xml:space="preserve"> </w:t>
      </w:r>
      <w:r w:rsidR="004C4FCC" w:rsidRPr="00816EBA">
        <w:t>дорожного</w:t>
      </w:r>
      <w:r>
        <w:t xml:space="preserve"> </w:t>
      </w:r>
      <w:r w:rsidR="004C4FCC" w:rsidRPr="00816EBA">
        <w:t>движения</w:t>
      </w:r>
      <w:r w:rsidR="0072106D">
        <w:t>»</w:t>
      </w:r>
      <w:r w:rsidR="004C4FCC" w:rsidRPr="00816EBA">
        <w:t>,</w:t>
      </w:r>
      <w:r>
        <w:t xml:space="preserve"> </w:t>
      </w:r>
      <w:r w:rsidR="0072106D">
        <w:t>«</w:t>
      </w:r>
      <w:r w:rsidR="004C4FCC" w:rsidRPr="00816EBA">
        <w:t>общесистемные</w:t>
      </w:r>
      <w:r>
        <w:t xml:space="preserve"> </w:t>
      </w:r>
      <w:r w:rsidR="004C4FCC" w:rsidRPr="00816EBA">
        <w:t>меры</w:t>
      </w:r>
      <w:r>
        <w:t xml:space="preserve"> </w:t>
      </w:r>
      <w:r w:rsidR="004C4FCC" w:rsidRPr="00816EBA">
        <w:t>развития</w:t>
      </w:r>
      <w:r w:rsidR="0072106D">
        <w:t>»</w:t>
      </w:r>
      <w:r w:rsidR="004C4FCC" w:rsidRPr="00816EBA">
        <w:t>,</w:t>
      </w:r>
      <w:r>
        <w:t xml:space="preserve"> </w:t>
      </w:r>
      <w:r w:rsidR="0072106D">
        <w:t>«</w:t>
      </w:r>
      <w:r w:rsidR="004C4FCC" w:rsidRPr="00816EBA">
        <w:t>дороги</w:t>
      </w:r>
      <w:r>
        <w:t xml:space="preserve"> </w:t>
      </w:r>
      <w:r w:rsidR="004C4FCC" w:rsidRPr="00816EBA">
        <w:t>Минобороны</w:t>
      </w:r>
      <w:r w:rsidR="0072106D">
        <w:t>»</w:t>
      </w:r>
      <w:r w:rsidR="004C4FCC" w:rsidRPr="00816EBA">
        <w:t>.</w:t>
      </w:r>
      <w:r>
        <w:t xml:space="preserve"> </w:t>
      </w:r>
      <w:r w:rsidR="004C4FCC" w:rsidRPr="00816EBA">
        <w:t>Каждая</w:t>
      </w:r>
      <w:r>
        <w:t xml:space="preserve"> </w:t>
      </w:r>
      <w:r w:rsidR="004C4FCC" w:rsidRPr="00816EBA">
        <w:t>часть</w:t>
      </w:r>
      <w:r>
        <w:t xml:space="preserve"> </w:t>
      </w:r>
      <w:r w:rsidR="004C4FCC" w:rsidRPr="00816EBA">
        <w:t>названа</w:t>
      </w:r>
      <w:r>
        <w:t xml:space="preserve"> </w:t>
      </w:r>
      <w:r w:rsidR="0072106D">
        <w:t>«</w:t>
      </w:r>
      <w:r w:rsidR="004C4FCC" w:rsidRPr="00816EBA">
        <w:t>федеральным</w:t>
      </w:r>
      <w:r>
        <w:t xml:space="preserve"> </w:t>
      </w:r>
      <w:r w:rsidR="004C4FCC" w:rsidRPr="00816EBA">
        <w:t>проектом</w:t>
      </w:r>
      <w:r w:rsidR="0072106D">
        <w:t>»</w:t>
      </w:r>
      <w:r w:rsidR="004C4FCC" w:rsidRPr="00816EBA">
        <w:t>.</w:t>
      </w:r>
      <w:r>
        <w:t xml:space="preserve"> </w:t>
      </w:r>
      <w:r w:rsidR="004C4FCC" w:rsidRPr="00816EBA">
        <w:t>Общая</w:t>
      </w:r>
      <w:r>
        <w:t xml:space="preserve"> </w:t>
      </w:r>
      <w:r w:rsidR="004C4FCC" w:rsidRPr="00816EBA">
        <w:t>цель</w:t>
      </w:r>
      <w:r>
        <w:t xml:space="preserve"> </w:t>
      </w:r>
      <w:r w:rsidR="0072106D">
        <w:t>–</w:t>
      </w:r>
      <w:r>
        <w:t xml:space="preserve"> </w:t>
      </w:r>
      <w:r w:rsidR="004C4FCC" w:rsidRPr="00816EBA">
        <w:t>снижение</w:t>
      </w:r>
      <w:r>
        <w:t xml:space="preserve"> </w:t>
      </w:r>
      <w:r w:rsidR="004C4FCC" w:rsidRPr="00816EBA">
        <w:t>аварийности</w:t>
      </w:r>
      <w:r>
        <w:t xml:space="preserve"> </w:t>
      </w:r>
      <w:r w:rsidR="004C4FCC" w:rsidRPr="00816EBA">
        <w:t>и</w:t>
      </w:r>
      <w:r>
        <w:t xml:space="preserve"> </w:t>
      </w:r>
      <w:r w:rsidR="004C4FCC" w:rsidRPr="00816EBA">
        <w:t>улучшение</w:t>
      </w:r>
      <w:r>
        <w:t xml:space="preserve"> </w:t>
      </w:r>
      <w:r w:rsidR="004C4FCC" w:rsidRPr="00816EBA">
        <w:t>качества</w:t>
      </w:r>
      <w:r>
        <w:t xml:space="preserve"> </w:t>
      </w:r>
      <w:r w:rsidR="004C4FCC" w:rsidRPr="00816EBA">
        <w:t>региональных</w:t>
      </w:r>
      <w:r>
        <w:t xml:space="preserve"> </w:t>
      </w:r>
      <w:r w:rsidR="004C4FCC" w:rsidRPr="00816EBA">
        <w:t>дорог.</w:t>
      </w:r>
      <w:r>
        <w:t xml:space="preserve"> </w:t>
      </w:r>
      <w:r w:rsidR="004C4FCC" w:rsidRPr="00816EBA">
        <w:t>До</w:t>
      </w:r>
      <w:r>
        <w:t xml:space="preserve"> </w:t>
      </w:r>
      <w:r w:rsidR="004C4FCC" w:rsidRPr="00816EBA">
        <w:t>сих</w:t>
      </w:r>
      <w:r>
        <w:t xml:space="preserve"> </w:t>
      </w:r>
      <w:r w:rsidR="004C4FCC" w:rsidRPr="00816EBA">
        <w:t>пор</w:t>
      </w:r>
      <w:r>
        <w:t xml:space="preserve"> </w:t>
      </w:r>
      <w:r w:rsidR="004C4FCC" w:rsidRPr="00816EBA">
        <w:t>не</w:t>
      </w:r>
      <w:r>
        <w:t xml:space="preserve"> </w:t>
      </w:r>
      <w:r w:rsidR="004C4FCC" w:rsidRPr="00816EBA">
        <w:t>существовало</w:t>
      </w:r>
      <w:r>
        <w:t xml:space="preserve"> </w:t>
      </w:r>
      <w:r w:rsidR="004C4FCC" w:rsidRPr="00816EBA">
        <w:t>единого</w:t>
      </w:r>
      <w:r>
        <w:t xml:space="preserve"> </w:t>
      </w:r>
      <w:r w:rsidR="004C4FCC" w:rsidRPr="00816EBA">
        <w:t>документа,</w:t>
      </w:r>
      <w:r>
        <w:t xml:space="preserve"> </w:t>
      </w:r>
      <w:r w:rsidR="004C4FCC" w:rsidRPr="00816EBA">
        <w:t>который</w:t>
      </w:r>
      <w:r>
        <w:t xml:space="preserve"> </w:t>
      </w:r>
      <w:r w:rsidR="004C4FCC" w:rsidRPr="00816EBA">
        <w:t>синхронизировал</w:t>
      </w:r>
      <w:r>
        <w:t xml:space="preserve"> </w:t>
      </w:r>
      <w:r w:rsidR="004C4FCC" w:rsidRPr="00816EBA">
        <w:t>бы</w:t>
      </w:r>
      <w:r>
        <w:t xml:space="preserve"> </w:t>
      </w:r>
      <w:r w:rsidR="004C4FCC" w:rsidRPr="00816EBA">
        <w:t>планы</w:t>
      </w:r>
      <w:r>
        <w:t xml:space="preserve"> </w:t>
      </w:r>
      <w:r w:rsidR="004C4FCC" w:rsidRPr="00816EBA">
        <w:t>по</w:t>
      </w:r>
      <w:r>
        <w:t xml:space="preserve"> </w:t>
      </w:r>
      <w:r w:rsidR="004C4FCC" w:rsidRPr="00816EBA">
        <w:t>улучшению</w:t>
      </w:r>
      <w:r>
        <w:t xml:space="preserve"> </w:t>
      </w:r>
      <w:r w:rsidR="004C4FCC" w:rsidRPr="00816EBA">
        <w:t>безопасности</w:t>
      </w:r>
      <w:r>
        <w:t xml:space="preserve"> </w:t>
      </w:r>
      <w:r w:rsidR="004C4FCC" w:rsidRPr="00816EBA">
        <w:t>движения</w:t>
      </w:r>
      <w:r>
        <w:t xml:space="preserve"> </w:t>
      </w:r>
      <w:r w:rsidR="004C4FCC" w:rsidRPr="00816EBA">
        <w:t>и</w:t>
      </w:r>
      <w:r>
        <w:t xml:space="preserve"> </w:t>
      </w:r>
      <w:r w:rsidR="004C4FCC" w:rsidRPr="00816EBA">
        <w:t>ремонта.</w:t>
      </w:r>
    </w:p>
    <w:p w14:paraId="4E7CD78E" w14:textId="6BA7ABD6" w:rsidR="004C4FCC" w:rsidRPr="00816EBA" w:rsidRDefault="004C4FCC" w:rsidP="0072106D">
      <w:pPr>
        <w:jc w:val="both"/>
      </w:pPr>
      <w:r w:rsidRPr="00816EBA">
        <w:t>-</w:t>
      </w:r>
      <w:r w:rsidR="00D0615F">
        <w:t xml:space="preserve"> </w:t>
      </w:r>
      <w:r w:rsidRPr="00816EBA">
        <w:t>Как</w:t>
      </w:r>
      <w:r w:rsidR="00D0615F">
        <w:t xml:space="preserve"> </w:t>
      </w:r>
      <w:r w:rsidRPr="00816EBA">
        <w:t>чиновники</w:t>
      </w:r>
      <w:r w:rsidR="00D0615F">
        <w:t xml:space="preserve"> </w:t>
      </w:r>
      <w:r w:rsidRPr="00816EBA">
        <w:t>собираются</w:t>
      </w:r>
      <w:r w:rsidR="00D0615F">
        <w:t xml:space="preserve"> </w:t>
      </w:r>
      <w:r w:rsidRPr="00816EBA">
        <w:t>улучшать</w:t>
      </w:r>
      <w:r w:rsidR="00D0615F">
        <w:t xml:space="preserve"> </w:t>
      </w:r>
      <w:r w:rsidRPr="00816EBA">
        <w:t>безопасность</w:t>
      </w:r>
      <w:r w:rsidR="00D0615F">
        <w:t xml:space="preserve"> </w:t>
      </w:r>
      <w:r w:rsidRPr="00816EBA">
        <w:t>движения?</w:t>
      </w:r>
      <w:r w:rsidR="00D0615F">
        <w:t xml:space="preserve"> </w:t>
      </w:r>
      <w:r w:rsidRPr="00816EBA">
        <w:t>Наверняка</w:t>
      </w:r>
      <w:r w:rsidR="00D0615F">
        <w:t xml:space="preserve"> </w:t>
      </w:r>
      <w:r w:rsidRPr="00816EBA">
        <w:t>сплошные</w:t>
      </w:r>
      <w:r w:rsidR="00D0615F">
        <w:t xml:space="preserve"> </w:t>
      </w:r>
      <w:r w:rsidRPr="00816EBA">
        <w:t>штрафы</w:t>
      </w:r>
      <w:r w:rsidR="00D0615F">
        <w:t xml:space="preserve"> </w:t>
      </w:r>
      <w:r w:rsidRPr="00816EBA">
        <w:t>и</w:t>
      </w:r>
      <w:r w:rsidR="00D0615F">
        <w:t xml:space="preserve"> </w:t>
      </w:r>
      <w:r w:rsidRPr="00816EBA">
        <w:t>камеры.</w:t>
      </w:r>
    </w:p>
    <w:p w14:paraId="26664724" w14:textId="41E5B4E3" w:rsidR="004C4FCC" w:rsidRPr="00816EBA" w:rsidRDefault="00D0615F" w:rsidP="0072106D">
      <w:pPr>
        <w:jc w:val="both"/>
      </w:pPr>
      <w:r>
        <w:t xml:space="preserve"> </w:t>
      </w:r>
      <w:r w:rsidR="0072106D">
        <w:t>–</w:t>
      </w:r>
      <w:r>
        <w:t xml:space="preserve"> </w:t>
      </w:r>
      <w:r w:rsidR="004C4FCC" w:rsidRPr="00816EBA">
        <w:t>Близко</w:t>
      </w:r>
      <w:r>
        <w:t xml:space="preserve"> </w:t>
      </w:r>
      <w:r w:rsidR="004C4FCC" w:rsidRPr="00816EBA">
        <w:t>к</w:t>
      </w:r>
      <w:r>
        <w:t xml:space="preserve"> </w:t>
      </w:r>
      <w:r w:rsidR="004C4FCC" w:rsidRPr="00816EBA">
        <w:t>истине.</w:t>
      </w:r>
      <w:r>
        <w:t xml:space="preserve"> </w:t>
      </w:r>
      <w:r w:rsidR="004C4FCC" w:rsidRPr="00816EBA">
        <w:t>Камер</w:t>
      </w:r>
      <w:r>
        <w:t xml:space="preserve"> </w:t>
      </w:r>
      <w:r w:rsidR="004C4FCC" w:rsidRPr="00816EBA">
        <w:t>должно</w:t>
      </w:r>
      <w:r>
        <w:t xml:space="preserve"> </w:t>
      </w:r>
      <w:r w:rsidR="004C4FCC" w:rsidRPr="00816EBA">
        <w:t>стать</w:t>
      </w:r>
      <w:r>
        <w:t xml:space="preserve"> </w:t>
      </w:r>
      <w:r w:rsidR="004C4FCC" w:rsidRPr="00816EBA">
        <w:t>вдвое</w:t>
      </w:r>
      <w:r>
        <w:t xml:space="preserve"> </w:t>
      </w:r>
      <w:r w:rsidR="004C4FCC" w:rsidRPr="00816EBA">
        <w:t>больше:</w:t>
      </w:r>
      <w:r>
        <w:t xml:space="preserve"> </w:t>
      </w:r>
      <w:r w:rsidR="004C4FCC" w:rsidRPr="00816EBA">
        <w:t>к</w:t>
      </w:r>
      <w:r>
        <w:t xml:space="preserve"> </w:t>
      </w:r>
      <w:r w:rsidR="004C4FCC" w:rsidRPr="00816EBA">
        <w:t>11</w:t>
      </w:r>
      <w:r>
        <w:t xml:space="preserve"> </w:t>
      </w:r>
      <w:r w:rsidR="004C4FCC" w:rsidRPr="00816EBA">
        <w:t>тыс.</w:t>
      </w:r>
      <w:r>
        <w:t xml:space="preserve"> </w:t>
      </w:r>
      <w:r w:rsidR="004C4FCC" w:rsidRPr="00816EBA">
        <w:t>существующих</w:t>
      </w:r>
      <w:r>
        <w:t xml:space="preserve"> </w:t>
      </w:r>
      <w:r w:rsidR="004C4FCC" w:rsidRPr="00816EBA">
        <w:t>добавится</w:t>
      </w:r>
      <w:r>
        <w:t xml:space="preserve"> </w:t>
      </w:r>
      <w:r w:rsidR="004C4FCC" w:rsidRPr="00816EBA">
        <w:t>10</w:t>
      </w:r>
      <w:r>
        <w:t xml:space="preserve"> </w:t>
      </w:r>
      <w:r w:rsidR="004C4FCC" w:rsidRPr="00816EBA">
        <w:t>тыс.</w:t>
      </w:r>
      <w:r>
        <w:t xml:space="preserve"> </w:t>
      </w:r>
      <w:r w:rsidR="004C4FCC" w:rsidRPr="00816EBA">
        <w:t>новых.</w:t>
      </w:r>
      <w:r>
        <w:t xml:space="preserve"> </w:t>
      </w:r>
      <w:r w:rsidR="004C4FCC" w:rsidRPr="00816EBA">
        <w:t>Где</w:t>
      </w:r>
      <w:r>
        <w:t xml:space="preserve"> </w:t>
      </w:r>
      <w:r w:rsidR="004C4FCC" w:rsidRPr="00816EBA">
        <w:t>конкретно</w:t>
      </w:r>
      <w:r>
        <w:t xml:space="preserve"> </w:t>
      </w:r>
      <w:r w:rsidR="004C4FCC" w:rsidRPr="00816EBA">
        <w:t>появятся</w:t>
      </w:r>
      <w:r>
        <w:t xml:space="preserve"> </w:t>
      </w:r>
      <w:r w:rsidR="004C4FCC" w:rsidRPr="00816EBA">
        <w:t>комплексы,</w:t>
      </w:r>
      <w:r>
        <w:t xml:space="preserve"> </w:t>
      </w:r>
      <w:r w:rsidR="004C4FCC" w:rsidRPr="00816EBA">
        <w:t>пока</w:t>
      </w:r>
      <w:r>
        <w:t xml:space="preserve"> </w:t>
      </w:r>
      <w:r w:rsidR="004C4FCC" w:rsidRPr="00816EBA">
        <w:t>не</w:t>
      </w:r>
      <w:r>
        <w:t xml:space="preserve"> </w:t>
      </w:r>
      <w:r w:rsidR="004C4FCC" w:rsidRPr="00816EBA">
        <w:t>ясно,</w:t>
      </w:r>
      <w:r>
        <w:t xml:space="preserve"> </w:t>
      </w:r>
      <w:r w:rsidR="004C4FCC" w:rsidRPr="00816EBA">
        <w:t>но,</w:t>
      </w:r>
      <w:r>
        <w:t xml:space="preserve"> </w:t>
      </w:r>
      <w:r w:rsidR="004C4FCC" w:rsidRPr="00816EBA">
        <w:t>по</w:t>
      </w:r>
      <w:r>
        <w:t xml:space="preserve"> </w:t>
      </w:r>
      <w:r w:rsidR="004C4FCC" w:rsidRPr="00816EBA">
        <w:t>логике,</w:t>
      </w:r>
      <w:r>
        <w:t xml:space="preserve"> </w:t>
      </w:r>
      <w:r w:rsidR="004C4FCC" w:rsidRPr="00816EBA">
        <w:t>ожидать</w:t>
      </w:r>
      <w:r>
        <w:t xml:space="preserve"> </w:t>
      </w:r>
      <w:r w:rsidR="004C4FCC" w:rsidRPr="00816EBA">
        <w:t>их</w:t>
      </w:r>
      <w:r>
        <w:t xml:space="preserve"> </w:t>
      </w:r>
      <w:r w:rsidR="004C4FCC" w:rsidRPr="00816EBA">
        <w:t>следует</w:t>
      </w:r>
      <w:r>
        <w:t xml:space="preserve"> </w:t>
      </w:r>
      <w:r w:rsidR="004C4FCC" w:rsidRPr="00816EBA">
        <w:t>как</w:t>
      </w:r>
      <w:r>
        <w:t xml:space="preserve"> </w:t>
      </w:r>
      <w:r w:rsidR="004C4FCC" w:rsidRPr="00816EBA">
        <w:t>на</w:t>
      </w:r>
      <w:r>
        <w:t xml:space="preserve"> </w:t>
      </w:r>
      <w:r w:rsidR="004C4FCC" w:rsidRPr="00816EBA">
        <w:t>федеральных,</w:t>
      </w:r>
      <w:r>
        <w:t xml:space="preserve"> </w:t>
      </w:r>
      <w:r w:rsidR="004C4FCC" w:rsidRPr="00816EBA">
        <w:t>так</w:t>
      </w:r>
      <w:r>
        <w:t xml:space="preserve"> </w:t>
      </w:r>
      <w:r w:rsidR="004C4FCC" w:rsidRPr="00816EBA">
        <w:t>и</w:t>
      </w:r>
      <w:r>
        <w:t xml:space="preserve"> </w:t>
      </w:r>
      <w:r w:rsidR="004C4FCC" w:rsidRPr="00816EBA">
        <w:t>региональных</w:t>
      </w:r>
      <w:r>
        <w:t xml:space="preserve"> </w:t>
      </w:r>
      <w:r w:rsidR="004C4FCC" w:rsidRPr="00816EBA">
        <w:t>дорогах.</w:t>
      </w:r>
      <w:r>
        <w:t xml:space="preserve"> </w:t>
      </w:r>
      <w:r w:rsidR="004C4FCC" w:rsidRPr="00816EBA">
        <w:t>Москвы</w:t>
      </w:r>
      <w:r>
        <w:t xml:space="preserve"> </w:t>
      </w:r>
      <w:r w:rsidR="004C4FCC" w:rsidRPr="00816EBA">
        <w:t>это</w:t>
      </w:r>
      <w:r>
        <w:t xml:space="preserve"> </w:t>
      </w:r>
      <w:r w:rsidR="004C4FCC" w:rsidRPr="00816EBA">
        <w:t>не</w:t>
      </w:r>
      <w:r>
        <w:t xml:space="preserve"> </w:t>
      </w:r>
      <w:r w:rsidR="004C4FCC" w:rsidRPr="00816EBA">
        <w:t>коснется:</w:t>
      </w:r>
      <w:r>
        <w:t xml:space="preserve"> </w:t>
      </w:r>
      <w:r w:rsidR="004C4FCC" w:rsidRPr="00816EBA">
        <w:t>здесь</w:t>
      </w:r>
      <w:r>
        <w:t xml:space="preserve"> </w:t>
      </w:r>
      <w:r w:rsidR="004C4FCC" w:rsidRPr="00816EBA">
        <w:t>свой</w:t>
      </w:r>
      <w:r>
        <w:t xml:space="preserve"> </w:t>
      </w:r>
      <w:r w:rsidR="004C4FCC" w:rsidRPr="00816EBA">
        <w:t>план</w:t>
      </w:r>
      <w:r>
        <w:t xml:space="preserve"> </w:t>
      </w:r>
      <w:r w:rsidR="004C4FCC" w:rsidRPr="00816EBA">
        <w:t>по</w:t>
      </w:r>
      <w:r>
        <w:t xml:space="preserve"> </w:t>
      </w:r>
      <w:r w:rsidR="004C4FCC" w:rsidRPr="00816EBA">
        <w:t>развитию</w:t>
      </w:r>
      <w:r>
        <w:t xml:space="preserve"> </w:t>
      </w:r>
      <w:r w:rsidR="004C4FCC" w:rsidRPr="00816EBA">
        <w:t>систем</w:t>
      </w:r>
      <w:r>
        <w:t xml:space="preserve"> </w:t>
      </w:r>
      <w:r w:rsidR="004C4FCC" w:rsidRPr="00816EBA">
        <w:t>фиксации</w:t>
      </w:r>
      <w:r>
        <w:t xml:space="preserve"> </w:t>
      </w:r>
      <w:r w:rsidR="004C4FCC" w:rsidRPr="00816EBA">
        <w:t>нарушений</w:t>
      </w:r>
      <w:r>
        <w:t xml:space="preserve"> </w:t>
      </w:r>
      <w:r w:rsidR="004C4FCC" w:rsidRPr="00816EBA">
        <w:t>и</w:t>
      </w:r>
      <w:r>
        <w:t xml:space="preserve"> </w:t>
      </w:r>
      <w:r w:rsidR="004C4FCC" w:rsidRPr="00816EBA">
        <w:t>деньги</w:t>
      </w:r>
      <w:r>
        <w:t xml:space="preserve"> </w:t>
      </w:r>
      <w:r w:rsidR="004C4FCC" w:rsidRPr="00816EBA">
        <w:t>свои:</w:t>
      </w:r>
      <w:r>
        <w:t xml:space="preserve"> </w:t>
      </w:r>
      <w:r w:rsidR="004C4FCC" w:rsidRPr="00816EBA">
        <w:t>в</w:t>
      </w:r>
      <w:r>
        <w:t xml:space="preserve"> </w:t>
      </w:r>
      <w:r w:rsidR="004C4FCC" w:rsidRPr="00816EBA">
        <w:t>ближайший</w:t>
      </w:r>
      <w:r>
        <w:t xml:space="preserve"> </w:t>
      </w:r>
      <w:r w:rsidR="004C4FCC" w:rsidRPr="00816EBA">
        <w:t>1-2</w:t>
      </w:r>
      <w:r>
        <w:t xml:space="preserve"> </w:t>
      </w:r>
      <w:r w:rsidR="004C4FCC" w:rsidRPr="00816EBA">
        <w:t>года</w:t>
      </w:r>
      <w:r>
        <w:t xml:space="preserve"> </w:t>
      </w:r>
      <w:r w:rsidR="004C4FCC" w:rsidRPr="00816EBA">
        <w:t>появится</w:t>
      </w:r>
      <w:r>
        <w:t xml:space="preserve"> </w:t>
      </w:r>
      <w:r w:rsidR="004C4FCC" w:rsidRPr="00816EBA">
        <w:t>еще</w:t>
      </w:r>
      <w:r>
        <w:t xml:space="preserve"> </w:t>
      </w:r>
      <w:r w:rsidR="004C4FCC" w:rsidRPr="00816EBA">
        <w:t>750</w:t>
      </w:r>
      <w:r>
        <w:t xml:space="preserve"> </w:t>
      </w:r>
      <w:r w:rsidR="004C4FCC" w:rsidRPr="00816EBA">
        <w:t>новых</w:t>
      </w:r>
      <w:r>
        <w:t xml:space="preserve"> </w:t>
      </w:r>
      <w:r w:rsidR="004C4FCC" w:rsidRPr="00816EBA">
        <w:t>комплексов</w:t>
      </w:r>
      <w:r>
        <w:t xml:space="preserve"> </w:t>
      </w:r>
      <w:r w:rsidR="004C4FCC" w:rsidRPr="00816EBA">
        <w:t>к</w:t>
      </w:r>
      <w:r>
        <w:t xml:space="preserve"> </w:t>
      </w:r>
      <w:r w:rsidR="004C4FCC" w:rsidRPr="00816EBA">
        <w:t>1,5</w:t>
      </w:r>
      <w:r>
        <w:t xml:space="preserve"> </w:t>
      </w:r>
      <w:r w:rsidR="004C4FCC" w:rsidRPr="00816EBA">
        <w:t>тыс.</w:t>
      </w:r>
      <w:r>
        <w:t xml:space="preserve"> </w:t>
      </w:r>
      <w:r w:rsidR="004C4FCC" w:rsidRPr="00816EBA">
        <w:t>уже</w:t>
      </w:r>
      <w:r>
        <w:t xml:space="preserve"> </w:t>
      </w:r>
      <w:r w:rsidR="004C4FCC" w:rsidRPr="00816EBA">
        <w:t>работающим.</w:t>
      </w:r>
      <w:r>
        <w:t xml:space="preserve"> </w:t>
      </w:r>
    </w:p>
    <w:p w14:paraId="3CC400C7" w14:textId="05FFE935" w:rsidR="004C4FCC" w:rsidRPr="00816EBA" w:rsidRDefault="00D0615F" w:rsidP="0072106D">
      <w:pPr>
        <w:jc w:val="both"/>
      </w:pPr>
      <w:r>
        <w:t xml:space="preserve"> </w:t>
      </w:r>
      <w:r w:rsidR="004C4FCC" w:rsidRPr="00816EBA">
        <w:t>Контроль</w:t>
      </w:r>
      <w:r>
        <w:t xml:space="preserve"> </w:t>
      </w:r>
      <w:r w:rsidR="004C4FCC" w:rsidRPr="00816EBA">
        <w:t>за</w:t>
      </w:r>
      <w:r>
        <w:t xml:space="preserve"> </w:t>
      </w:r>
      <w:r w:rsidR="004C4FCC" w:rsidRPr="00816EBA">
        <w:t>водителями</w:t>
      </w:r>
      <w:r>
        <w:t xml:space="preserve"> </w:t>
      </w:r>
      <w:r w:rsidR="004C4FCC" w:rsidRPr="00816EBA">
        <w:t>тоже</w:t>
      </w:r>
      <w:r>
        <w:t xml:space="preserve"> </w:t>
      </w:r>
      <w:r w:rsidR="004C4FCC" w:rsidRPr="00816EBA">
        <w:t>будет</w:t>
      </w:r>
      <w:r>
        <w:t xml:space="preserve"> </w:t>
      </w:r>
      <w:r w:rsidR="004C4FCC" w:rsidRPr="00816EBA">
        <w:t>усилен.</w:t>
      </w:r>
      <w:r>
        <w:t xml:space="preserve"> </w:t>
      </w:r>
      <w:r w:rsidR="004C4FCC" w:rsidRPr="00816EBA">
        <w:t>На</w:t>
      </w:r>
      <w:r>
        <w:t xml:space="preserve"> </w:t>
      </w:r>
      <w:r w:rsidR="004C4FCC" w:rsidRPr="00816EBA">
        <w:t>деньги</w:t>
      </w:r>
      <w:r>
        <w:t xml:space="preserve"> </w:t>
      </w:r>
      <w:r w:rsidR="004C4FCC" w:rsidRPr="00B60DCD">
        <w:rPr>
          <w:b/>
        </w:rPr>
        <w:t>нацпроект</w:t>
      </w:r>
      <w:r w:rsidR="004C4FCC" w:rsidRPr="00816EBA">
        <w:t>а</w:t>
      </w:r>
      <w:r>
        <w:t xml:space="preserve"> </w:t>
      </w:r>
      <w:r w:rsidR="004C4FCC" w:rsidRPr="00816EBA">
        <w:t>гаишникам</w:t>
      </w:r>
      <w:r>
        <w:t xml:space="preserve"> </w:t>
      </w:r>
      <w:r w:rsidR="004C4FCC" w:rsidRPr="00816EBA">
        <w:t>раздадут</w:t>
      </w:r>
      <w:r>
        <w:t xml:space="preserve"> </w:t>
      </w:r>
      <w:r w:rsidR="004C4FCC" w:rsidRPr="00816EBA">
        <w:t>9</w:t>
      </w:r>
      <w:r>
        <w:t xml:space="preserve"> </w:t>
      </w:r>
      <w:r w:rsidR="004C4FCC" w:rsidRPr="00816EBA">
        <w:t>тыс.</w:t>
      </w:r>
      <w:r>
        <w:t xml:space="preserve"> </w:t>
      </w:r>
      <w:r w:rsidR="004C4FCC" w:rsidRPr="00816EBA">
        <w:t>приборов</w:t>
      </w:r>
      <w:r>
        <w:t xml:space="preserve"> </w:t>
      </w:r>
      <w:r w:rsidR="004C4FCC" w:rsidRPr="00816EBA">
        <w:t>с</w:t>
      </w:r>
      <w:r>
        <w:t xml:space="preserve"> </w:t>
      </w:r>
      <w:r w:rsidR="004C4FCC" w:rsidRPr="00816EBA">
        <w:t>индикацией</w:t>
      </w:r>
      <w:r>
        <w:t xml:space="preserve"> </w:t>
      </w:r>
      <w:r w:rsidR="004C4FCC" w:rsidRPr="00816EBA">
        <w:t>по</w:t>
      </w:r>
      <w:r>
        <w:t xml:space="preserve"> </w:t>
      </w:r>
      <w:r w:rsidR="004C4FCC" w:rsidRPr="00816EBA">
        <w:t>экспресс-тестированию</w:t>
      </w:r>
      <w:r>
        <w:t xml:space="preserve"> </w:t>
      </w:r>
      <w:r w:rsidR="004C4FCC" w:rsidRPr="00816EBA">
        <w:t>на</w:t>
      </w:r>
      <w:r>
        <w:t xml:space="preserve"> </w:t>
      </w:r>
      <w:r w:rsidR="004C4FCC" w:rsidRPr="00816EBA">
        <w:t>алкоголь</w:t>
      </w:r>
      <w:r>
        <w:t xml:space="preserve"> </w:t>
      </w:r>
      <w:r w:rsidR="004C4FCC" w:rsidRPr="00816EBA">
        <w:t>:</w:t>
      </w:r>
      <w:r>
        <w:t xml:space="preserve"> </w:t>
      </w:r>
      <w:r w:rsidR="004C4FCC" w:rsidRPr="00816EBA">
        <w:t>зеленый</w:t>
      </w:r>
      <w:r>
        <w:t xml:space="preserve"> </w:t>
      </w:r>
      <w:r w:rsidR="004C4FCC" w:rsidRPr="00816EBA">
        <w:t>цвет</w:t>
      </w:r>
      <w:r>
        <w:t xml:space="preserve"> </w:t>
      </w:r>
      <w:r w:rsidR="004C4FCC" w:rsidRPr="00816EBA">
        <w:t>означает,</w:t>
      </w:r>
      <w:r>
        <w:t xml:space="preserve"> </w:t>
      </w:r>
      <w:r w:rsidR="004C4FCC" w:rsidRPr="00816EBA">
        <w:t>что</w:t>
      </w:r>
      <w:r>
        <w:t xml:space="preserve"> </w:t>
      </w:r>
      <w:r w:rsidR="004C4FCC" w:rsidRPr="00816EBA">
        <w:t>можно</w:t>
      </w:r>
      <w:r>
        <w:t xml:space="preserve"> </w:t>
      </w:r>
      <w:r w:rsidR="004C4FCC" w:rsidRPr="00816EBA">
        <w:t>ехать</w:t>
      </w:r>
      <w:r>
        <w:t xml:space="preserve"> </w:t>
      </w:r>
      <w:r w:rsidR="004C4FCC" w:rsidRPr="00816EBA">
        <w:t>дальше,</w:t>
      </w:r>
      <w:r>
        <w:t xml:space="preserve"> </w:t>
      </w:r>
      <w:r w:rsidR="004C4FCC" w:rsidRPr="00816EBA">
        <w:t>красный</w:t>
      </w:r>
      <w:r>
        <w:t xml:space="preserve"> </w:t>
      </w:r>
      <w:r w:rsidR="0072106D">
        <w:t>–</w:t>
      </w:r>
      <w:r>
        <w:t xml:space="preserve"> </w:t>
      </w:r>
      <w:r w:rsidR="004C4FCC" w:rsidRPr="00816EBA">
        <w:t>направление</w:t>
      </w:r>
      <w:r>
        <w:t xml:space="preserve"> </w:t>
      </w:r>
      <w:r w:rsidR="004C4FCC" w:rsidRPr="00816EBA">
        <w:t>на</w:t>
      </w:r>
      <w:r>
        <w:t xml:space="preserve"> </w:t>
      </w:r>
      <w:r w:rsidR="004C4FCC" w:rsidRPr="00816EBA">
        <w:t>полноценное</w:t>
      </w:r>
      <w:r>
        <w:t xml:space="preserve"> </w:t>
      </w:r>
      <w:r w:rsidR="004C4FCC" w:rsidRPr="00816EBA">
        <w:t>освидетельствование.</w:t>
      </w:r>
      <w:r>
        <w:t xml:space="preserve"> </w:t>
      </w:r>
      <w:r w:rsidR="004C4FCC" w:rsidRPr="00816EBA">
        <w:t>В</w:t>
      </w:r>
      <w:r>
        <w:t xml:space="preserve"> </w:t>
      </w:r>
      <w:r w:rsidR="004C4FCC" w:rsidRPr="00816EBA">
        <w:t>поликлиниках</w:t>
      </w:r>
      <w:r>
        <w:t xml:space="preserve"> </w:t>
      </w:r>
      <w:r w:rsidR="004C4FCC" w:rsidRPr="00816EBA">
        <w:t>появятся</w:t>
      </w:r>
      <w:r>
        <w:t xml:space="preserve"> </w:t>
      </w:r>
      <w:r w:rsidR="004C4FCC" w:rsidRPr="00816EBA">
        <w:t>приборы-хроматографы</w:t>
      </w:r>
      <w:r>
        <w:t xml:space="preserve"> </w:t>
      </w:r>
      <w:r w:rsidR="004C4FCC" w:rsidRPr="00816EBA">
        <w:t>для</w:t>
      </w:r>
      <w:r>
        <w:t xml:space="preserve"> </w:t>
      </w:r>
      <w:r w:rsidR="004C4FCC" w:rsidRPr="00816EBA">
        <w:t>выявления</w:t>
      </w:r>
      <w:r>
        <w:t xml:space="preserve"> </w:t>
      </w:r>
      <w:r w:rsidR="004C4FCC" w:rsidRPr="00816EBA">
        <w:t>наркоманов</w:t>
      </w:r>
      <w:r>
        <w:t xml:space="preserve"> </w:t>
      </w:r>
      <w:r w:rsidR="004C4FCC" w:rsidRPr="00816EBA">
        <w:t>за</w:t>
      </w:r>
      <w:r>
        <w:t xml:space="preserve"> </w:t>
      </w:r>
      <w:r w:rsidR="004C4FCC" w:rsidRPr="00816EBA">
        <w:t>рулем.</w:t>
      </w:r>
      <w:r>
        <w:t xml:space="preserve"> </w:t>
      </w:r>
      <w:r w:rsidR="004C4FCC" w:rsidRPr="00816EBA">
        <w:t>Ужесточение</w:t>
      </w:r>
      <w:r>
        <w:t xml:space="preserve"> </w:t>
      </w:r>
      <w:r w:rsidR="004C4FCC" w:rsidRPr="00816EBA">
        <w:t>штрафов</w:t>
      </w:r>
      <w:r>
        <w:t xml:space="preserve"> </w:t>
      </w:r>
      <w:r w:rsidR="004C4FCC" w:rsidRPr="00816EBA">
        <w:t>тоже</w:t>
      </w:r>
      <w:r>
        <w:t xml:space="preserve"> </w:t>
      </w:r>
      <w:r w:rsidR="004C4FCC" w:rsidRPr="00816EBA">
        <w:t>запланировано,</w:t>
      </w:r>
      <w:r>
        <w:t xml:space="preserve"> </w:t>
      </w:r>
      <w:r w:rsidR="004C4FCC" w:rsidRPr="00816EBA">
        <w:t>но</w:t>
      </w:r>
      <w:r>
        <w:t xml:space="preserve"> </w:t>
      </w:r>
      <w:r w:rsidR="004C4FCC" w:rsidRPr="00816EBA">
        <w:t>за</w:t>
      </w:r>
      <w:r>
        <w:t xml:space="preserve"> </w:t>
      </w:r>
      <w:r w:rsidR="004C4FCC" w:rsidRPr="00816EBA">
        <w:t>какие</w:t>
      </w:r>
      <w:r>
        <w:t xml:space="preserve"> </w:t>
      </w:r>
      <w:r w:rsidR="004C4FCC" w:rsidRPr="00816EBA">
        <w:t>нарушения,</w:t>
      </w:r>
      <w:r>
        <w:t xml:space="preserve"> </w:t>
      </w:r>
      <w:r w:rsidR="004C4FCC" w:rsidRPr="00816EBA">
        <w:t>не</w:t>
      </w:r>
      <w:r>
        <w:t xml:space="preserve"> </w:t>
      </w:r>
      <w:r w:rsidR="004C4FCC" w:rsidRPr="00816EBA">
        <w:t>уточняется.</w:t>
      </w:r>
      <w:r>
        <w:t xml:space="preserve"> </w:t>
      </w:r>
      <w:r w:rsidR="004C4FCC" w:rsidRPr="00816EBA">
        <w:t>Известно</w:t>
      </w:r>
      <w:r>
        <w:t xml:space="preserve"> </w:t>
      </w:r>
      <w:r w:rsidR="004C4FCC" w:rsidRPr="00816EBA">
        <w:t>лишь,</w:t>
      </w:r>
      <w:r>
        <w:t xml:space="preserve"> </w:t>
      </w:r>
      <w:r w:rsidR="004C4FCC" w:rsidRPr="00816EBA">
        <w:t>что</w:t>
      </w:r>
      <w:r>
        <w:t xml:space="preserve"> </w:t>
      </w:r>
      <w:r w:rsidR="004C4FCC" w:rsidRPr="00816EBA">
        <w:t>санкции</w:t>
      </w:r>
      <w:r>
        <w:t xml:space="preserve"> </w:t>
      </w:r>
      <w:r w:rsidR="004C4FCC" w:rsidRPr="00816EBA">
        <w:t>усилят</w:t>
      </w:r>
      <w:r>
        <w:t xml:space="preserve"> </w:t>
      </w:r>
      <w:r w:rsidR="004C4FCC" w:rsidRPr="00816EBA">
        <w:t>до</w:t>
      </w:r>
      <w:r>
        <w:t xml:space="preserve"> </w:t>
      </w:r>
      <w:r w:rsidR="004C4FCC" w:rsidRPr="00816EBA">
        <w:t>2020</w:t>
      </w:r>
      <w:r>
        <w:t xml:space="preserve"> </w:t>
      </w:r>
      <w:r w:rsidR="004C4FCC" w:rsidRPr="00816EBA">
        <w:t>года.</w:t>
      </w:r>
      <w:r>
        <w:t xml:space="preserve"> </w:t>
      </w:r>
      <w:r w:rsidR="004C4FCC" w:rsidRPr="00816EBA">
        <w:t>В</w:t>
      </w:r>
      <w:r>
        <w:t xml:space="preserve"> </w:t>
      </w:r>
      <w:r w:rsidR="004C4FCC" w:rsidRPr="00816EBA">
        <w:t>2019-2021</w:t>
      </w:r>
      <w:r>
        <w:t xml:space="preserve"> </w:t>
      </w:r>
      <w:r w:rsidR="004C4FCC" w:rsidRPr="00816EBA">
        <w:t>годах</w:t>
      </w:r>
      <w:r>
        <w:t xml:space="preserve"> </w:t>
      </w:r>
      <w:r w:rsidR="004C4FCC" w:rsidRPr="00816EBA">
        <w:t>27,8</w:t>
      </w:r>
      <w:r>
        <w:t xml:space="preserve"> </w:t>
      </w:r>
      <w:r w:rsidR="004C4FCC" w:rsidRPr="00816EBA">
        <w:t>млрд</w:t>
      </w:r>
      <w:r>
        <w:t xml:space="preserve"> </w:t>
      </w:r>
      <w:r w:rsidR="004C4FCC" w:rsidRPr="00816EBA">
        <w:t>руб.</w:t>
      </w:r>
      <w:r>
        <w:t xml:space="preserve"> </w:t>
      </w:r>
      <w:r w:rsidR="004C4FCC" w:rsidRPr="00816EBA">
        <w:t>выделят</w:t>
      </w:r>
      <w:r>
        <w:t xml:space="preserve"> </w:t>
      </w:r>
      <w:r w:rsidR="004C4FCC" w:rsidRPr="00816EBA">
        <w:t>на</w:t>
      </w:r>
      <w:r>
        <w:t xml:space="preserve"> </w:t>
      </w:r>
      <w:r w:rsidR="0072106D">
        <w:t>«</w:t>
      </w:r>
      <w:r w:rsidR="004C4FCC" w:rsidRPr="00816EBA">
        <w:t>обеспечение</w:t>
      </w:r>
      <w:r>
        <w:t xml:space="preserve"> </w:t>
      </w:r>
      <w:r w:rsidR="004C4FCC" w:rsidRPr="00816EBA">
        <w:t>соблюдения</w:t>
      </w:r>
      <w:r>
        <w:t xml:space="preserve"> </w:t>
      </w:r>
      <w:r w:rsidR="004C4FCC" w:rsidRPr="00816EBA">
        <w:t>норм</w:t>
      </w:r>
      <w:r>
        <w:t xml:space="preserve"> </w:t>
      </w:r>
      <w:r w:rsidR="004C4FCC" w:rsidRPr="00816EBA">
        <w:t>и</w:t>
      </w:r>
      <w:r>
        <w:t xml:space="preserve"> </w:t>
      </w:r>
      <w:r w:rsidR="004C4FCC" w:rsidRPr="00816EBA">
        <w:t>правил</w:t>
      </w:r>
      <w:r>
        <w:t xml:space="preserve"> </w:t>
      </w:r>
      <w:r w:rsidR="004C4FCC" w:rsidRPr="00816EBA">
        <w:t>в</w:t>
      </w:r>
      <w:r>
        <w:t xml:space="preserve"> </w:t>
      </w:r>
      <w:r w:rsidR="004C4FCC" w:rsidRPr="00816EBA">
        <w:t>области</w:t>
      </w:r>
      <w:r>
        <w:t xml:space="preserve"> </w:t>
      </w:r>
      <w:r w:rsidR="004C4FCC" w:rsidRPr="00816EBA">
        <w:t>безопасности</w:t>
      </w:r>
      <w:r>
        <w:t xml:space="preserve"> </w:t>
      </w:r>
      <w:r w:rsidR="004C4FCC" w:rsidRPr="00816EBA">
        <w:t>движения</w:t>
      </w:r>
      <w:r w:rsidR="0072106D">
        <w:t>»</w:t>
      </w:r>
      <w:r>
        <w:t xml:space="preserve"> </w:t>
      </w:r>
      <w:r w:rsidR="004C4FCC" w:rsidRPr="00816EBA">
        <w:t>(большая</w:t>
      </w:r>
      <w:r>
        <w:t xml:space="preserve"> </w:t>
      </w:r>
      <w:r w:rsidR="004C4FCC" w:rsidRPr="00816EBA">
        <w:t>часть</w:t>
      </w:r>
      <w:r>
        <w:t xml:space="preserve"> </w:t>
      </w:r>
      <w:r w:rsidR="004C4FCC" w:rsidRPr="00816EBA">
        <w:t>этих</w:t>
      </w:r>
      <w:r>
        <w:t xml:space="preserve"> </w:t>
      </w:r>
      <w:r w:rsidR="004C4FCC" w:rsidRPr="00816EBA">
        <w:t>денег</w:t>
      </w:r>
      <w:r>
        <w:t xml:space="preserve"> </w:t>
      </w:r>
      <w:r w:rsidR="004C4FCC" w:rsidRPr="00816EBA">
        <w:t>пойдет</w:t>
      </w:r>
      <w:r>
        <w:t xml:space="preserve"> </w:t>
      </w:r>
      <w:r w:rsidR="004C4FCC" w:rsidRPr="00816EBA">
        <w:t>на</w:t>
      </w:r>
      <w:r>
        <w:t xml:space="preserve"> </w:t>
      </w:r>
      <w:r w:rsidR="004C4FCC" w:rsidRPr="00816EBA">
        <w:t>камеры),</w:t>
      </w:r>
      <w:r>
        <w:t xml:space="preserve"> </w:t>
      </w:r>
      <w:r w:rsidR="004C4FCC" w:rsidRPr="00816EBA">
        <w:t>600</w:t>
      </w:r>
      <w:r>
        <w:t xml:space="preserve"> </w:t>
      </w:r>
      <w:r w:rsidR="004C4FCC" w:rsidRPr="00816EBA">
        <w:t>млн</w:t>
      </w:r>
      <w:r>
        <w:t xml:space="preserve"> </w:t>
      </w:r>
      <w:r w:rsidR="004C4FCC" w:rsidRPr="00816EBA">
        <w:t>руб.</w:t>
      </w:r>
      <w:r>
        <w:t xml:space="preserve"> </w:t>
      </w:r>
      <w:r w:rsidR="0072106D">
        <w:t>–</w:t>
      </w:r>
      <w:r>
        <w:t xml:space="preserve"> </w:t>
      </w:r>
      <w:r w:rsidR="004C4FCC" w:rsidRPr="00816EBA">
        <w:t>на</w:t>
      </w:r>
      <w:r>
        <w:t xml:space="preserve"> </w:t>
      </w:r>
      <w:r w:rsidR="004C4FCC" w:rsidRPr="00816EBA">
        <w:t>обучение</w:t>
      </w:r>
      <w:r>
        <w:t xml:space="preserve"> </w:t>
      </w:r>
      <w:r w:rsidR="004C4FCC" w:rsidRPr="00816EBA">
        <w:t>детей</w:t>
      </w:r>
      <w:r>
        <w:t xml:space="preserve"> </w:t>
      </w:r>
      <w:r w:rsidR="004C4FCC" w:rsidRPr="00816EBA">
        <w:t>основам</w:t>
      </w:r>
      <w:r>
        <w:t xml:space="preserve"> </w:t>
      </w:r>
      <w:r w:rsidR="004C4FCC" w:rsidRPr="00816EBA">
        <w:t>ПДД.</w:t>
      </w:r>
      <w:r>
        <w:t xml:space="preserve"> </w:t>
      </w:r>
      <w:r w:rsidR="004C4FCC" w:rsidRPr="00816EBA">
        <w:t>Более</w:t>
      </w:r>
      <w:r>
        <w:t xml:space="preserve"> </w:t>
      </w:r>
      <w:r w:rsidR="004C4FCC" w:rsidRPr="00816EBA">
        <w:t>конкретные</w:t>
      </w:r>
      <w:r>
        <w:t xml:space="preserve"> </w:t>
      </w:r>
      <w:r w:rsidR="004C4FCC" w:rsidRPr="00816EBA">
        <w:t>планы</w:t>
      </w:r>
      <w:r>
        <w:t xml:space="preserve"> </w:t>
      </w:r>
      <w:r w:rsidR="004C4FCC" w:rsidRPr="00816EBA">
        <w:t>по</w:t>
      </w:r>
      <w:r>
        <w:t xml:space="preserve"> </w:t>
      </w:r>
      <w:r w:rsidR="004C4FCC" w:rsidRPr="00816EBA">
        <w:t>деятельности</w:t>
      </w:r>
      <w:r>
        <w:t xml:space="preserve"> </w:t>
      </w:r>
      <w:r w:rsidR="004C4FCC" w:rsidRPr="00816EBA">
        <w:t>ГИБДД</w:t>
      </w:r>
      <w:r>
        <w:t xml:space="preserve"> </w:t>
      </w:r>
      <w:r w:rsidR="004C4FCC" w:rsidRPr="00816EBA">
        <w:t>в</w:t>
      </w:r>
      <w:r>
        <w:t xml:space="preserve"> </w:t>
      </w:r>
      <w:r w:rsidR="004C4FCC" w:rsidRPr="00816EBA">
        <w:t>рамках</w:t>
      </w:r>
      <w:r>
        <w:t xml:space="preserve"> </w:t>
      </w:r>
      <w:r w:rsidR="004C4FCC" w:rsidRPr="00B60DCD">
        <w:rPr>
          <w:b/>
        </w:rPr>
        <w:t>нацпроект</w:t>
      </w:r>
      <w:r w:rsidR="004C4FCC" w:rsidRPr="00816EBA">
        <w:t>а</w:t>
      </w:r>
      <w:r>
        <w:t xml:space="preserve"> </w:t>
      </w:r>
      <w:r w:rsidR="004C4FCC" w:rsidRPr="00816EBA">
        <w:t>опубликуют</w:t>
      </w:r>
      <w:r>
        <w:t xml:space="preserve"> </w:t>
      </w:r>
      <w:r w:rsidR="004C4FCC" w:rsidRPr="00816EBA">
        <w:t>позже.</w:t>
      </w:r>
    </w:p>
    <w:p w14:paraId="465E9DD2" w14:textId="7F7A5F06" w:rsidR="004C4FCC" w:rsidRPr="00816EBA" w:rsidRDefault="00D0615F" w:rsidP="0072106D">
      <w:pPr>
        <w:jc w:val="both"/>
      </w:pPr>
      <w:r>
        <w:t xml:space="preserve"> </w:t>
      </w:r>
      <w:r w:rsidR="0072106D">
        <w:t>–</w:t>
      </w:r>
      <w:r>
        <w:t xml:space="preserve"> </w:t>
      </w:r>
      <w:r w:rsidR="004C4FCC" w:rsidRPr="00816EBA">
        <w:t>Что-нибудь</w:t>
      </w:r>
      <w:r>
        <w:t xml:space="preserve"> </w:t>
      </w:r>
      <w:r w:rsidR="004C4FCC" w:rsidRPr="00816EBA">
        <w:t>хорошее</w:t>
      </w:r>
      <w:r>
        <w:t xml:space="preserve"> </w:t>
      </w:r>
      <w:r w:rsidR="004C4FCC" w:rsidRPr="00816EBA">
        <w:t>для</w:t>
      </w:r>
      <w:r>
        <w:t xml:space="preserve"> </w:t>
      </w:r>
      <w:r w:rsidR="004C4FCC" w:rsidRPr="00816EBA">
        <w:t>водителей</w:t>
      </w:r>
      <w:r>
        <w:t xml:space="preserve"> </w:t>
      </w:r>
      <w:r w:rsidR="004C4FCC" w:rsidRPr="00816EBA">
        <w:t>планируется?</w:t>
      </w:r>
    </w:p>
    <w:p w14:paraId="36D95EBA" w14:textId="3F1EE485" w:rsidR="004C4FCC" w:rsidRPr="00816EBA" w:rsidRDefault="00D0615F" w:rsidP="0072106D">
      <w:pPr>
        <w:jc w:val="both"/>
      </w:pPr>
      <w:r>
        <w:t xml:space="preserve"> </w:t>
      </w:r>
      <w:r w:rsidR="0072106D">
        <w:t>–</w:t>
      </w:r>
      <w:r>
        <w:t xml:space="preserve"> </w:t>
      </w:r>
      <w:r w:rsidR="004C4FCC" w:rsidRPr="00816EBA">
        <w:t>Обещано</w:t>
      </w:r>
      <w:r>
        <w:t xml:space="preserve"> </w:t>
      </w:r>
      <w:r w:rsidR="004C4FCC" w:rsidRPr="00816EBA">
        <w:t>запустить</w:t>
      </w:r>
      <w:r>
        <w:t xml:space="preserve"> </w:t>
      </w:r>
      <w:r w:rsidR="004C4FCC" w:rsidRPr="00816EBA">
        <w:t>систему</w:t>
      </w:r>
      <w:r>
        <w:t xml:space="preserve"> </w:t>
      </w:r>
      <w:r w:rsidR="004C4FCC" w:rsidRPr="00816EBA">
        <w:t>электронного</w:t>
      </w:r>
      <w:r>
        <w:t xml:space="preserve"> </w:t>
      </w:r>
      <w:r w:rsidR="004C4FCC" w:rsidRPr="00816EBA">
        <w:t>обжалования</w:t>
      </w:r>
      <w:r>
        <w:t xml:space="preserve"> </w:t>
      </w:r>
      <w:r w:rsidR="004C4FCC" w:rsidRPr="00816EBA">
        <w:t>штрафов</w:t>
      </w:r>
      <w:r>
        <w:t xml:space="preserve"> </w:t>
      </w:r>
      <w:r w:rsidR="004C4FCC" w:rsidRPr="00816EBA">
        <w:t>через</w:t>
      </w:r>
      <w:r>
        <w:t xml:space="preserve"> </w:t>
      </w:r>
      <w:r w:rsidR="004C4FCC" w:rsidRPr="00816EBA">
        <w:t>портал</w:t>
      </w:r>
      <w:r>
        <w:t xml:space="preserve"> </w:t>
      </w:r>
      <w:r w:rsidR="004C4FCC" w:rsidRPr="00816EBA">
        <w:t>госуслуг</w:t>
      </w:r>
      <w:r>
        <w:t xml:space="preserve"> </w:t>
      </w:r>
      <w:r w:rsidR="004C4FCC" w:rsidRPr="00816EBA">
        <w:t>и</w:t>
      </w:r>
      <w:r>
        <w:t xml:space="preserve"> </w:t>
      </w:r>
      <w:r w:rsidR="004C4FCC" w:rsidRPr="00816EBA">
        <w:t>организовать</w:t>
      </w:r>
      <w:r>
        <w:t xml:space="preserve"> </w:t>
      </w:r>
      <w:r w:rsidR="004C4FCC" w:rsidRPr="00816EBA">
        <w:t>на</w:t>
      </w:r>
      <w:r>
        <w:t xml:space="preserve"> </w:t>
      </w:r>
      <w:r w:rsidR="004C4FCC" w:rsidRPr="00816EBA">
        <w:t>платных</w:t>
      </w:r>
      <w:r>
        <w:t xml:space="preserve"> </w:t>
      </w:r>
      <w:r w:rsidR="004C4FCC" w:rsidRPr="00816EBA">
        <w:t>дорогах</w:t>
      </w:r>
      <w:r>
        <w:t xml:space="preserve"> </w:t>
      </w:r>
      <w:r w:rsidR="004C4FCC" w:rsidRPr="00816EBA">
        <w:t>систему</w:t>
      </w:r>
      <w:r>
        <w:t xml:space="preserve"> </w:t>
      </w:r>
      <w:r w:rsidR="004C4FCC" w:rsidRPr="00816EBA">
        <w:t>freeflow,</w:t>
      </w:r>
      <w:r>
        <w:t xml:space="preserve"> </w:t>
      </w:r>
      <w:r w:rsidR="004C4FCC" w:rsidRPr="00816EBA">
        <w:t>позволяющую</w:t>
      </w:r>
      <w:r>
        <w:t xml:space="preserve"> </w:t>
      </w:r>
      <w:r w:rsidR="004C4FCC" w:rsidRPr="00816EBA">
        <w:t>проезжать</w:t>
      </w:r>
      <w:r>
        <w:t xml:space="preserve"> </w:t>
      </w:r>
      <w:r w:rsidR="004C4FCC" w:rsidRPr="00816EBA">
        <w:t>пункты</w:t>
      </w:r>
      <w:r>
        <w:t xml:space="preserve"> </w:t>
      </w:r>
      <w:r w:rsidR="004C4FCC" w:rsidRPr="00816EBA">
        <w:t>оплаты</w:t>
      </w:r>
      <w:r>
        <w:t xml:space="preserve"> </w:t>
      </w:r>
      <w:r w:rsidR="004C4FCC" w:rsidRPr="00816EBA">
        <w:t>без</w:t>
      </w:r>
      <w:r>
        <w:t xml:space="preserve"> </w:t>
      </w:r>
      <w:r w:rsidR="004C4FCC" w:rsidRPr="00816EBA">
        <w:t>остановки.</w:t>
      </w:r>
      <w:r>
        <w:t xml:space="preserve"> </w:t>
      </w:r>
      <w:r w:rsidR="004C4FCC" w:rsidRPr="00816EBA">
        <w:t>Обещают</w:t>
      </w:r>
      <w:r>
        <w:t xml:space="preserve"> </w:t>
      </w:r>
      <w:r w:rsidR="004C4FCC" w:rsidRPr="00816EBA">
        <w:t>также</w:t>
      </w:r>
      <w:r>
        <w:t xml:space="preserve"> </w:t>
      </w:r>
      <w:r w:rsidR="004C4FCC" w:rsidRPr="00816EBA">
        <w:t>создать</w:t>
      </w:r>
      <w:r>
        <w:t xml:space="preserve"> </w:t>
      </w:r>
      <w:r w:rsidR="004C4FCC" w:rsidRPr="00816EBA">
        <w:t>информационную</w:t>
      </w:r>
      <w:r>
        <w:t xml:space="preserve"> </w:t>
      </w:r>
      <w:r w:rsidR="004C4FCC" w:rsidRPr="00816EBA">
        <w:t>систему,</w:t>
      </w:r>
      <w:r>
        <w:t xml:space="preserve"> </w:t>
      </w:r>
      <w:r w:rsidR="004C4FCC" w:rsidRPr="00816EBA">
        <w:t>которая</w:t>
      </w:r>
      <w:r>
        <w:t xml:space="preserve"> </w:t>
      </w:r>
      <w:r w:rsidR="004C4FCC" w:rsidRPr="00816EBA">
        <w:t>позволит</w:t>
      </w:r>
      <w:r>
        <w:t xml:space="preserve"> </w:t>
      </w:r>
      <w:r w:rsidR="004C4FCC" w:rsidRPr="00816EBA">
        <w:t>ГИБДД</w:t>
      </w:r>
      <w:r>
        <w:t xml:space="preserve"> </w:t>
      </w:r>
      <w:r w:rsidR="004C4FCC" w:rsidRPr="00816EBA">
        <w:t>самостоятельно</w:t>
      </w:r>
      <w:r>
        <w:t xml:space="preserve"> </w:t>
      </w:r>
      <w:r w:rsidR="004C4FCC" w:rsidRPr="00816EBA">
        <w:t>отслеживать</w:t>
      </w:r>
      <w:r>
        <w:t xml:space="preserve"> </w:t>
      </w:r>
      <w:r w:rsidR="004C4FCC" w:rsidRPr="00816EBA">
        <w:t>алкоголиков-наркоманов,</w:t>
      </w:r>
      <w:r>
        <w:t xml:space="preserve"> </w:t>
      </w:r>
      <w:r w:rsidR="004C4FCC" w:rsidRPr="00816EBA">
        <w:t>чтобы</w:t>
      </w:r>
      <w:r>
        <w:t xml:space="preserve"> </w:t>
      </w:r>
      <w:r w:rsidR="004C4FCC" w:rsidRPr="00816EBA">
        <w:t>они</w:t>
      </w:r>
      <w:r>
        <w:t xml:space="preserve"> </w:t>
      </w:r>
      <w:r w:rsidR="004C4FCC" w:rsidRPr="00816EBA">
        <w:t>не</w:t>
      </w:r>
      <w:r>
        <w:t xml:space="preserve"> </w:t>
      </w:r>
      <w:r w:rsidR="004C4FCC" w:rsidRPr="00816EBA">
        <w:t>садились</w:t>
      </w:r>
      <w:r>
        <w:t xml:space="preserve"> </w:t>
      </w:r>
      <w:r w:rsidR="004C4FCC" w:rsidRPr="00816EBA">
        <w:t>за</w:t>
      </w:r>
      <w:r>
        <w:t xml:space="preserve"> </w:t>
      </w:r>
      <w:r w:rsidR="004C4FCC" w:rsidRPr="00816EBA">
        <w:t>руль</w:t>
      </w:r>
      <w:r>
        <w:t xml:space="preserve"> </w:t>
      </w:r>
      <w:r w:rsidR="004C4FCC" w:rsidRPr="00816EBA">
        <w:t>(сейчас</w:t>
      </w:r>
      <w:r>
        <w:t xml:space="preserve"> </w:t>
      </w:r>
      <w:r w:rsidR="004C4FCC" w:rsidRPr="00816EBA">
        <w:t>это</w:t>
      </w:r>
      <w:r>
        <w:t xml:space="preserve"> </w:t>
      </w:r>
      <w:r w:rsidR="004C4FCC" w:rsidRPr="00816EBA">
        <w:t>отследить</w:t>
      </w:r>
      <w:r>
        <w:t xml:space="preserve"> </w:t>
      </w:r>
      <w:r w:rsidR="004C4FCC" w:rsidRPr="00816EBA">
        <w:t>сложно,</w:t>
      </w:r>
      <w:r>
        <w:t xml:space="preserve"> </w:t>
      </w:r>
      <w:r w:rsidR="004C4FCC" w:rsidRPr="00816EBA">
        <w:t>потому</w:t>
      </w:r>
      <w:r>
        <w:t xml:space="preserve"> </w:t>
      </w:r>
      <w:r w:rsidR="004C4FCC" w:rsidRPr="00816EBA">
        <w:t>что</w:t>
      </w:r>
      <w:r>
        <w:t xml:space="preserve"> </w:t>
      </w:r>
      <w:r w:rsidR="004C4FCC" w:rsidRPr="00816EBA">
        <w:t>медсправки</w:t>
      </w:r>
      <w:r>
        <w:t xml:space="preserve"> </w:t>
      </w:r>
      <w:r w:rsidR="004C4FCC" w:rsidRPr="00816EBA">
        <w:t>покупают).</w:t>
      </w:r>
      <w:r>
        <w:t xml:space="preserve"> </w:t>
      </w:r>
      <w:r w:rsidR="004C4FCC" w:rsidRPr="00816EBA">
        <w:t>Все</w:t>
      </w:r>
      <w:r>
        <w:t xml:space="preserve"> </w:t>
      </w:r>
      <w:r w:rsidR="004C4FCC" w:rsidRPr="00816EBA">
        <w:t>эти</w:t>
      </w:r>
      <w:r>
        <w:t xml:space="preserve"> </w:t>
      </w:r>
      <w:r w:rsidR="004C4FCC" w:rsidRPr="00816EBA">
        <w:t>системы</w:t>
      </w:r>
      <w:r>
        <w:t xml:space="preserve"> </w:t>
      </w:r>
      <w:r w:rsidR="004C4FCC" w:rsidRPr="00816EBA">
        <w:t>и</w:t>
      </w:r>
      <w:r>
        <w:t xml:space="preserve"> </w:t>
      </w:r>
      <w:r w:rsidR="004C4FCC" w:rsidRPr="00816EBA">
        <w:t>идеи</w:t>
      </w:r>
      <w:r>
        <w:t xml:space="preserve"> </w:t>
      </w:r>
      <w:r w:rsidR="004C4FCC" w:rsidRPr="00816EBA">
        <w:t>обсуждаются</w:t>
      </w:r>
      <w:r>
        <w:t xml:space="preserve"> </w:t>
      </w:r>
      <w:r w:rsidR="004C4FCC" w:rsidRPr="00816EBA">
        <w:t>уже</w:t>
      </w:r>
      <w:r>
        <w:t xml:space="preserve"> </w:t>
      </w:r>
      <w:r w:rsidR="004C4FCC" w:rsidRPr="00816EBA">
        <w:t>несколько</w:t>
      </w:r>
      <w:r>
        <w:t xml:space="preserve"> </w:t>
      </w:r>
      <w:r w:rsidR="004C4FCC" w:rsidRPr="00816EBA">
        <w:t>лет:</w:t>
      </w:r>
      <w:r>
        <w:t xml:space="preserve"> </w:t>
      </w:r>
      <w:r w:rsidR="004C4FCC" w:rsidRPr="00B60DCD">
        <w:rPr>
          <w:b/>
        </w:rPr>
        <w:t>нацпроект</w:t>
      </w:r>
      <w:r>
        <w:t xml:space="preserve"> </w:t>
      </w:r>
      <w:r w:rsidR="004C4FCC" w:rsidRPr="00816EBA">
        <w:t>должен</w:t>
      </w:r>
      <w:r>
        <w:t xml:space="preserve"> </w:t>
      </w:r>
      <w:r w:rsidR="004C4FCC" w:rsidRPr="00816EBA">
        <w:t>придать</w:t>
      </w:r>
      <w:r>
        <w:t xml:space="preserve"> </w:t>
      </w:r>
      <w:r w:rsidR="004C4FCC" w:rsidRPr="00816EBA">
        <w:t>им</w:t>
      </w:r>
      <w:r>
        <w:t xml:space="preserve"> </w:t>
      </w:r>
      <w:r w:rsidR="004C4FCC" w:rsidRPr="00816EBA">
        <w:t>ускорение.</w:t>
      </w:r>
    </w:p>
    <w:p w14:paraId="4C13CC74" w14:textId="57762591" w:rsidR="004C4FCC" w:rsidRPr="00816EBA" w:rsidRDefault="00D0615F" w:rsidP="0072106D">
      <w:pPr>
        <w:jc w:val="both"/>
      </w:pPr>
      <w:r>
        <w:t xml:space="preserve"> </w:t>
      </w:r>
      <w:r w:rsidR="0072106D">
        <w:t>–</w:t>
      </w:r>
      <w:r>
        <w:t xml:space="preserve"> </w:t>
      </w:r>
      <w:r w:rsidR="004C4FCC" w:rsidRPr="00816EBA">
        <w:t>С</w:t>
      </w:r>
      <w:r>
        <w:t xml:space="preserve"> </w:t>
      </w:r>
      <w:r w:rsidR="0072106D">
        <w:t>«</w:t>
      </w:r>
      <w:r w:rsidR="004C4FCC" w:rsidRPr="00816EBA">
        <w:t>гаишной</w:t>
      </w:r>
      <w:r w:rsidR="0072106D">
        <w:t>»</w:t>
      </w:r>
      <w:r>
        <w:t xml:space="preserve"> </w:t>
      </w:r>
      <w:r w:rsidR="004C4FCC" w:rsidRPr="00816EBA">
        <w:t>частью</w:t>
      </w:r>
      <w:r>
        <w:t xml:space="preserve"> </w:t>
      </w:r>
      <w:r w:rsidR="004C4FCC" w:rsidRPr="00816EBA">
        <w:t>все</w:t>
      </w:r>
      <w:r>
        <w:t xml:space="preserve"> </w:t>
      </w:r>
      <w:r w:rsidR="004C4FCC" w:rsidRPr="00816EBA">
        <w:t>ясно.</w:t>
      </w:r>
      <w:r>
        <w:t xml:space="preserve"> </w:t>
      </w:r>
      <w:r w:rsidR="004C4FCC" w:rsidRPr="00816EBA">
        <w:t>Дороги</w:t>
      </w:r>
      <w:r>
        <w:t xml:space="preserve"> </w:t>
      </w:r>
      <w:r w:rsidR="004C4FCC" w:rsidRPr="00816EBA">
        <w:t>починят?</w:t>
      </w:r>
    </w:p>
    <w:p w14:paraId="2E97518A" w14:textId="4D3C78D7" w:rsidR="004C4FCC" w:rsidRPr="00816EBA" w:rsidRDefault="00D0615F" w:rsidP="0072106D">
      <w:pPr>
        <w:jc w:val="both"/>
      </w:pPr>
      <w:r>
        <w:t xml:space="preserve"> </w:t>
      </w:r>
      <w:r w:rsidR="0072106D">
        <w:t>–</w:t>
      </w:r>
      <w:r>
        <w:t xml:space="preserve"> </w:t>
      </w:r>
      <w:r w:rsidR="004C4FCC" w:rsidRPr="00816EBA">
        <w:t>Целевые</w:t>
      </w:r>
      <w:r>
        <w:t xml:space="preserve"> </w:t>
      </w:r>
      <w:r w:rsidR="004C4FCC" w:rsidRPr="00816EBA">
        <w:t>показатели</w:t>
      </w:r>
      <w:r>
        <w:t xml:space="preserve"> </w:t>
      </w:r>
      <w:r w:rsidR="004C4FCC" w:rsidRPr="00B60DCD">
        <w:rPr>
          <w:b/>
        </w:rPr>
        <w:t>нацпроект</w:t>
      </w:r>
      <w:r w:rsidR="004C4FCC" w:rsidRPr="00816EBA">
        <w:t>а</w:t>
      </w:r>
      <w:r>
        <w:t xml:space="preserve"> </w:t>
      </w:r>
      <w:r w:rsidR="004C4FCC" w:rsidRPr="00816EBA">
        <w:t>такие:</w:t>
      </w:r>
      <w:r>
        <w:t xml:space="preserve"> </w:t>
      </w:r>
      <w:r w:rsidR="004C4FCC" w:rsidRPr="00816EBA">
        <w:t>увеличение</w:t>
      </w:r>
      <w:r>
        <w:t xml:space="preserve"> </w:t>
      </w:r>
      <w:r w:rsidR="004C4FCC" w:rsidRPr="00816EBA">
        <w:t>доли</w:t>
      </w:r>
      <w:r>
        <w:t xml:space="preserve"> </w:t>
      </w:r>
      <w:r w:rsidR="004C4FCC" w:rsidRPr="00816EBA">
        <w:t>региональных</w:t>
      </w:r>
      <w:r>
        <w:t xml:space="preserve"> </w:t>
      </w:r>
      <w:r w:rsidR="004C4FCC" w:rsidRPr="00816EBA">
        <w:t>дорог</w:t>
      </w:r>
      <w:r>
        <w:t xml:space="preserve"> </w:t>
      </w:r>
      <w:r w:rsidR="004C4FCC" w:rsidRPr="00816EBA">
        <w:t>в</w:t>
      </w:r>
      <w:r>
        <w:t xml:space="preserve"> </w:t>
      </w:r>
      <w:r w:rsidR="004C4FCC" w:rsidRPr="00816EBA">
        <w:t>нормативном</w:t>
      </w:r>
      <w:r>
        <w:t xml:space="preserve"> </w:t>
      </w:r>
      <w:r w:rsidR="004C4FCC" w:rsidRPr="00816EBA">
        <w:t>состоянии,</w:t>
      </w:r>
      <w:r>
        <w:t xml:space="preserve"> </w:t>
      </w:r>
      <w:r w:rsidR="004C4FCC" w:rsidRPr="00816EBA">
        <w:t>с</w:t>
      </w:r>
      <w:r>
        <w:t xml:space="preserve"> </w:t>
      </w:r>
      <w:r w:rsidR="004C4FCC" w:rsidRPr="00816EBA">
        <w:t>43%</w:t>
      </w:r>
      <w:r>
        <w:t xml:space="preserve"> </w:t>
      </w:r>
      <w:r w:rsidR="004C4FCC" w:rsidRPr="00816EBA">
        <w:t>до</w:t>
      </w:r>
      <w:r>
        <w:t xml:space="preserve"> </w:t>
      </w:r>
      <w:r w:rsidR="004C4FCC" w:rsidRPr="00816EBA">
        <w:t>50,9%;</w:t>
      </w:r>
      <w:r>
        <w:t xml:space="preserve"> </w:t>
      </w:r>
      <w:r w:rsidR="004C4FCC" w:rsidRPr="00816EBA">
        <w:t>доли</w:t>
      </w:r>
      <w:r>
        <w:t xml:space="preserve"> </w:t>
      </w:r>
      <w:r w:rsidR="004C4FCC" w:rsidRPr="00816EBA">
        <w:t>дорог</w:t>
      </w:r>
      <w:r>
        <w:t xml:space="preserve"> </w:t>
      </w:r>
      <w:r w:rsidR="004C4FCC" w:rsidRPr="00816EBA">
        <w:t>городских</w:t>
      </w:r>
      <w:r>
        <w:t xml:space="preserve"> </w:t>
      </w:r>
      <w:r w:rsidR="004C4FCC" w:rsidRPr="00816EBA">
        <w:t>агломераций</w:t>
      </w:r>
      <w:r>
        <w:t xml:space="preserve"> </w:t>
      </w:r>
      <w:r w:rsidR="004C4FCC" w:rsidRPr="00816EBA">
        <w:t>в</w:t>
      </w:r>
      <w:r>
        <w:t xml:space="preserve"> </w:t>
      </w:r>
      <w:r w:rsidR="004C4FCC" w:rsidRPr="00816EBA">
        <w:t>нормативном</w:t>
      </w:r>
      <w:r>
        <w:t xml:space="preserve"> </w:t>
      </w:r>
      <w:r w:rsidR="004C4FCC" w:rsidRPr="00816EBA">
        <w:t>состоянии,</w:t>
      </w:r>
      <w:r>
        <w:t xml:space="preserve"> </w:t>
      </w:r>
      <w:r w:rsidR="004C4FCC" w:rsidRPr="00816EBA">
        <w:t>с</w:t>
      </w:r>
      <w:r>
        <w:t xml:space="preserve"> </w:t>
      </w:r>
      <w:r w:rsidR="004C4FCC" w:rsidRPr="00816EBA">
        <w:t>42%</w:t>
      </w:r>
      <w:r>
        <w:t xml:space="preserve"> </w:t>
      </w:r>
      <w:r w:rsidR="004C4FCC" w:rsidRPr="00816EBA">
        <w:t>до</w:t>
      </w:r>
      <w:r>
        <w:t xml:space="preserve"> </w:t>
      </w:r>
      <w:r w:rsidR="004C4FCC" w:rsidRPr="00816EBA">
        <w:t>85%.</w:t>
      </w:r>
      <w:r>
        <w:t xml:space="preserve"> </w:t>
      </w:r>
      <w:r w:rsidR="004C4FCC" w:rsidRPr="00816EBA">
        <w:t>Строительство</w:t>
      </w:r>
      <w:r>
        <w:t xml:space="preserve"> </w:t>
      </w:r>
      <w:r w:rsidR="004C4FCC" w:rsidRPr="00816EBA">
        <w:t>новых</w:t>
      </w:r>
      <w:r>
        <w:t xml:space="preserve"> </w:t>
      </w:r>
      <w:r w:rsidR="004C4FCC" w:rsidRPr="00816EBA">
        <w:t>дорог</w:t>
      </w:r>
      <w:r>
        <w:t xml:space="preserve"> </w:t>
      </w:r>
      <w:r w:rsidR="004C4FCC" w:rsidRPr="00816EBA">
        <w:t>в</w:t>
      </w:r>
      <w:r>
        <w:t xml:space="preserve"> </w:t>
      </w:r>
      <w:r w:rsidR="004C4FCC" w:rsidRPr="00816EBA">
        <w:t>этот</w:t>
      </w:r>
      <w:r>
        <w:t xml:space="preserve"> </w:t>
      </w:r>
      <w:r w:rsidR="004C4FCC" w:rsidRPr="00816EBA">
        <w:t>национальный</w:t>
      </w:r>
      <w:r>
        <w:t xml:space="preserve"> </w:t>
      </w:r>
      <w:r w:rsidR="004C4FCC" w:rsidRPr="00816EBA">
        <w:t>проект</w:t>
      </w:r>
      <w:r>
        <w:t xml:space="preserve"> </w:t>
      </w:r>
      <w:r w:rsidR="004C4FCC" w:rsidRPr="00816EBA">
        <w:t>не</w:t>
      </w:r>
      <w:r>
        <w:t xml:space="preserve"> </w:t>
      </w:r>
      <w:r w:rsidR="004C4FCC" w:rsidRPr="00816EBA">
        <w:t>входит.</w:t>
      </w:r>
    </w:p>
    <w:p w14:paraId="7E1FD4F9" w14:textId="55DF35CB" w:rsidR="004C4FCC" w:rsidRPr="00816EBA" w:rsidRDefault="00D0615F" w:rsidP="0072106D">
      <w:pPr>
        <w:jc w:val="both"/>
      </w:pPr>
      <w:r>
        <w:t xml:space="preserve"> </w:t>
      </w:r>
      <w:r w:rsidR="0072106D">
        <w:t>–</w:t>
      </w:r>
      <w:r>
        <w:t xml:space="preserve"> </w:t>
      </w:r>
      <w:r w:rsidR="004C4FCC" w:rsidRPr="00816EBA">
        <w:t>Не</w:t>
      </w:r>
      <w:r>
        <w:t xml:space="preserve"> </w:t>
      </w:r>
      <w:r w:rsidR="004C4FCC" w:rsidRPr="00816EBA">
        <w:t>очень</w:t>
      </w:r>
      <w:r>
        <w:t xml:space="preserve"> </w:t>
      </w:r>
      <w:r w:rsidR="004C4FCC" w:rsidRPr="00816EBA">
        <w:t>понятно,</w:t>
      </w:r>
      <w:r>
        <w:t xml:space="preserve"> </w:t>
      </w:r>
      <w:r w:rsidR="004C4FCC" w:rsidRPr="00816EBA">
        <w:t>о</w:t>
      </w:r>
      <w:r>
        <w:t xml:space="preserve"> </w:t>
      </w:r>
      <w:r w:rsidR="004C4FCC" w:rsidRPr="00816EBA">
        <w:t>чем</w:t>
      </w:r>
      <w:r>
        <w:t xml:space="preserve"> </w:t>
      </w:r>
      <w:r w:rsidR="004C4FCC" w:rsidRPr="00816EBA">
        <w:t>речь.</w:t>
      </w:r>
    </w:p>
    <w:p w14:paraId="263A5D5A" w14:textId="00CF8AC4" w:rsidR="004C4FCC" w:rsidRPr="00816EBA" w:rsidRDefault="00D0615F" w:rsidP="0072106D">
      <w:pPr>
        <w:jc w:val="both"/>
      </w:pPr>
      <w:r>
        <w:t xml:space="preserve"> </w:t>
      </w:r>
      <w:r w:rsidR="0072106D">
        <w:t>–</w:t>
      </w:r>
      <w:r>
        <w:t xml:space="preserve"> </w:t>
      </w:r>
      <w:r w:rsidR="004C4FCC" w:rsidRPr="00816EBA">
        <w:t>Сначала</w:t>
      </w:r>
      <w:r>
        <w:t xml:space="preserve"> </w:t>
      </w:r>
      <w:r w:rsidR="004C4FCC" w:rsidRPr="00816EBA">
        <w:t>разберемся,</w:t>
      </w:r>
      <w:r>
        <w:t xml:space="preserve"> </w:t>
      </w:r>
      <w:r w:rsidR="004C4FCC" w:rsidRPr="00816EBA">
        <w:t>что</w:t>
      </w:r>
      <w:r>
        <w:t xml:space="preserve"> </w:t>
      </w:r>
      <w:r w:rsidR="004C4FCC" w:rsidRPr="00816EBA">
        <w:t>такое</w:t>
      </w:r>
      <w:r>
        <w:t xml:space="preserve"> </w:t>
      </w:r>
      <w:r w:rsidR="004C4FCC" w:rsidRPr="00816EBA">
        <w:t>нормативное</w:t>
      </w:r>
      <w:r>
        <w:t xml:space="preserve"> </w:t>
      </w:r>
      <w:r w:rsidR="004C4FCC" w:rsidRPr="00816EBA">
        <w:t>состояние</w:t>
      </w:r>
      <w:r>
        <w:t xml:space="preserve"> </w:t>
      </w:r>
      <w:r w:rsidR="004C4FCC" w:rsidRPr="00816EBA">
        <w:t>автодорог.</w:t>
      </w:r>
      <w:r>
        <w:t xml:space="preserve"> </w:t>
      </w:r>
      <w:r w:rsidR="004C4FCC" w:rsidRPr="00816EBA">
        <w:t>Дорога</w:t>
      </w:r>
      <w:r>
        <w:t xml:space="preserve"> </w:t>
      </w:r>
      <w:r w:rsidR="004C4FCC" w:rsidRPr="00816EBA">
        <w:t>должна</w:t>
      </w:r>
      <w:r>
        <w:t xml:space="preserve"> </w:t>
      </w:r>
      <w:r w:rsidR="004C4FCC" w:rsidRPr="00816EBA">
        <w:t>быть</w:t>
      </w:r>
      <w:r>
        <w:t xml:space="preserve"> </w:t>
      </w:r>
      <w:r w:rsidR="004C4FCC" w:rsidRPr="00816EBA">
        <w:t>ровной</w:t>
      </w:r>
      <w:r>
        <w:t xml:space="preserve"> </w:t>
      </w:r>
      <w:r w:rsidR="004C4FCC" w:rsidRPr="00816EBA">
        <w:t>и</w:t>
      </w:r>
      <w:r>
        <w:t xml:space="preserve"> </w:t>
      </w:r>
      <w:r w:rsidR="004C4FCC" w:rsidRPr="00816EBA">
        <w:t>без</w:t>
      </w:r>
      <w:r>
        <w:t xml:space="preserve"> </w:t>
      </w:r>
      <w:r w:rsidR="004C4FCC" w:rsidRPr="00816EBA">
        <w:t>дефектов,</w:t>
      </w:r>
      <w:r>
        <w:t xml:space="preserve"> </w:t>
      </w:r>
      <w:r w:rsidR="004C4FCC" w:rsidRPr="00816EBA">
        <w:t>пояснили</w:t>
      </w:r>
      <w:r>
        <w:t xml:space="preserve"> </w:t>
      </w:r>
      <w:r w:rsidR="0072106D">
        <w:t>«</w:t>
      </w:r>
      <w:r w:rsidR="004C4FCC" w:rsidRPr="00816EBA">
        <w:t>Ъ</w:t>
      </w:r>
      <w:r w:rsidR="0072106D">
        <w:t>»</w:t>
      </w:r>
      <w:r>
        <w:t xml:space="preserve"> </w:t>
      </w:r>
      <w:r w:rsidR="004C4FCC" w:rsidRPr="00816EBA">
        <w:t>в</w:t>
      </w:r>
      <w:r>
        <w:t xml:space="preserve"> </w:t>
      </w:r>
      <w:r w:rsidR="004C4FCC" w:rsidRPr="00B60DCD">
        <w:rPr>
          <w:b/>
        </w:rPr>
        <w:t>Минтранс</w:t>
      </w:r>
      <w:r w:rsidR="004C4FCC" w:rsidRPr="00816EBA">
        <w:rPr>
          <w:b/>
        </w:rPr>
        <w:t>е</w:t>
      </w:r>
      <w:r w:rsidR="004C4FCC" w:rsidRPr="00816EBA">
        <w:t>.</w:t>
      </w:r>
      <w:r>
        <w:t xml:space="preserve"> </w:t>
      </w:r>
      <w:r w:rsidR="004C4FCC" w:rsidRPr="00816EBA">
        <w:t>Контролировать</w:t>
      </w:r>
      <w:r>
        <w:t xml:space="preserve"> </w:t>
      </w:r>
      <w:r w:rsidR="004C4FCC" w:rsidRPr="00816EBA">
        <w:t>параметры</w:t>
      </w:r>
      <w:r>
        <w:t xml:space="preserve"> </w:t>
      </w:r>
      <w:r w:rsidR="004C4FCC" w:rsidRPr="00816EBA">
        <w:lastRenderedPageBreak/>
        <w:t>владельцы</w:t>
      </w:r>
      <w:r>
        <w:t xml:space="preserve"> </w:t>
      </w:r>
      <w:r w:rsidR="004C4FCC" w:rsidRPr="00816EBA">
        <w:t>будут</w:t>
      </w:r>
      <w:r>
        <w:t xml:space="preserve"> </w:t>
      </w:r>
      <w:r w:rsidR="004C4FCC" w:rsidRPr="00816EBA">
        <w:t>с</w:t>
      </w:r>
      <w:r>
        <w:t xml:space="preserve"> </w:t>
      </w:r>
      <w:r w:rsidR="004C4FCC" w:rsidRPr="00816EBA">
        <w:t>помощью</w:t>
      </w:r>
      <w:r>
        <w:t xml:space="preserve"> </w:t>
      </w:r>
      <w:r w:rsidR="004C4FCC" w:rsidRPr="00816EBA">
        <w:t>специальных</w:t>
      </w:r>
      <w:r>
        <w:t xml:space="preserve"> </w:t>
      </w:r>
      <w:r w:rsidR="004C4FCC" w:rsidRPr="00816EBA">
        <w:t>дорожных</w:t>
      </w:r>
      <w:r>
        <w:t xml:space="preserve"> </w:t>
      </w:r>
      <w:r w:rsidR="004C4FCC" w:rsidRPr="00816EBA">
        <w:t>лабораторий,</w:t>
      </w:r>
      <w:r>
        <w:t xml:space="preserve"> </w:t>
      </w:r>
      <w:r w:rsidR="004C4FCC" w:rsidRPr="00816EBA">
        <w:t>заключения</w:t>
      </w:r>
      <w:r>
        <w:t xml:space="preserve"> </w:t>
      </w:r>
      <w:r w:rsidR="004C4FCC" w:rsidRPr="00816EBA">
        <w:t>которых</w:t>
      </w:r>
      <w:r>
        <w:t xml:space="preserve"> </w:t>
      </w:r>
      <w:r w:rsidR="004C4FCC" w:rsidRPr="00816EBA">
        <w:t>будут</w:t>
      </w:r>
      <w:r>
        <w:t xml:space="preserve"> </w:t>
      </w:r>
      <w:r w:rsidR="004C4FCC" w:rsidRPr="00816EBA">
        <w:t>направляться</w:t>
      </w:r>
      <w:r>
        <w:t xml:space="preserve"> </w:t>
      </w:r>
      <w:r w:rsidR="004C4FCC" w:rsidRPr="00816EBA">
        <w:t>из</w:t>
      </w:r>
      <w:r>
        <w:t xml:space="preserve"> </w:t>
      </w:r>
      <w:r w:rsidR="004C4FCC" w:rsidRPr="00816EBA">
        <w:t>регионов</w:t>
      </w:r>
      <w:r>
        <w:t xml:space="preserve"> </w:t>
      </w:r>
      <w:r w:rsidR="004C4FCC" w:rsidRPr="00816EBA">
        <w:t>в</w:t>
      </w:r>
      <w:r>
        <w:t xml:space="preserve"> </w:t>
      </w:r>
      <w:r w:rsidR="004C4FCC" w:rsidRPr="00B60DCD">
        <w:rPr>
          <w:b/>
        </w:rPr>
        <w:t>Минтранс</w:t>
      </w:r>
      <w:r w:rsidR="004C4FCC" w:rsidRPr="00816EBA">
        <w:t>.</w:t>
      </w:r>
      <w:r>
        <w:t xml:space="preserve"> </w:t>
      </w:r>
      <w:r w:rsidR="004C4FCC" w:rsidRPr="00816EBA">
        <w:t>Понятно,</w:t>
      </w:r>
      <w:r>
        <w:t xml:space="preserve"> </w:t>
      </w:r>
      <w:r w:rsidR="004C4FCC" w:rsidRPr="00816EBA">
        <w:t>что</w:t>
      </w:r>
      <w:r>
        <w:t xml:space="preserve"> </w:t>
      </w:r>
      <w:r w:rsidR="004C4FCC" w:rsidRPr="00816EBA">
        <w:t>отчетам</w:t>
      </w:r>
      <w:r>
        <w:t xml:space="preserve"> </w:t>
      </w:r>
      <w:r w:rsidR="004C4FCC" w:rsidRPr="00816EBA">
        <w:t>региональных</w:t>
      </w:r>
      <w:r>
        <w:t xml:space="preserve"> </w:t>
      </w:r>
      <w:r w:rsidR="004C4FCC" w:rsidRPr="00816EBA">
        <w:t>дорожников</w:t>
      </w:r>
      <w:r>
        <w:t xml:space="preserve"> </w:t>
      </w:r>
      <w:r w:rsidR="004C4FCC" w:rsidRPr="00816EBA">
        <w:t>доверять</w:t>
      </w:r>
      <w:r>
        <w:t xml:space="preserve"> </w:t>
      </w:r>
      <w:r w:rsidR="004C4FCC" w:rsidRPr="00816EBA">
        <w:t>на</w:t>
      </w:r>
      <w:r>
        <w:t xml:space="preserve"> </w:t>
      </w:r>
      <w:r w:rsidR="004C4FCC" w:rsidRPr="00816EBA">
        <w:t>100%</w:t>
      </w:r>
      <w:r>
        <w:t xml:space="preserve"> </w:t>
      </w:r>
      <w:r w:rsidR="004C4FCC" w:rsidRPr="00816EBA">
        <w:t>нельзя,</w:t>
      </w:r>
      <w:r>
        <w:t xml:space="preserve"> </w:t>
      </w:r>
      <w:r w:rsidR="004C4FCC" w:rsidRPr="00816EBA">
        <w:t>поэтому</w:t>
      </w:r>
      <w:r>
        <w:t xml:space="preserve"> </w:t>
      </w:r>
      <w:r w:rsidR="004C4FCC" w:rsidRPr="00816EBA">
        <w:t>для</w:t>
      </w:r>
      <w:r>
        <w:t xml:space="preserve"> </w:t>
      </w:r>
      <w:r w:rsidR="004C4FCC" w:rsidRPr="00816EBA">
        <w:t>каждого</w:t>
      </w:r>
      <w:r>
        <w:t xml:space="preserve"> </w:t>
      </w:r>
      <w:r w:rsidR="004C4FCC" w:rsidRPr="00816EBA">
        <w:t>субъекта</w:t>
      </w:r>
      <w:r>
        <w:t xml:space="preserve"> </w:t>
      </w:r>
      <w:r w:rsidR="004C4FCC" w:rsidRPr="00816EBA">
        <w:t>федерации</w:t>
      </w:r>
      <w:r>
        <w:t xml:space="preserve"> </w:t>
      </w:r>
      <w:r w:rsidR="004C4FCC" w:rsidRPr="00816EBA">
        <w:t>заведут</w:t>
      </w:r>
      <w:r>
        <w:t xml:space="preserve"> </w:t>
      </w:r>
      <w:r w:rsidR="004C4FCC" w:rsidRPr="00816EBA">
        <w:t>отдельную</w:t>
      </w:r>
      <w:r>
        <w:t xml:space="preserve"> </w:t>
      </w:r>
      <w:r w:rsidR="004C4FCC" w:rsidRPr="00816EBA">
        <w:t>страницу</w:t>
      </w:r>
      <w:r>
        <w:t xml:space="preserve"> </w:t>
      </w:r>
      <w:r w:rsidR="004C4FCC" w:rsidRPr="00816EBA">
        <w:t>в</w:t>
      </w:r>
      <w:r>
        <w:t xml:space="preserve"> </w:t>
      </w:r>
      <w:r w:rsidR="004C4FCC" w:rsidRPr="00816EBA">
        <w:t>соцсетях,</w:t>
      </w:r>
      <w:r>
        <w:t xml:space="preserve"> </w:t>
      </w:r>
      <w:r w:rsidR="004C4FCC" w:rsidRPr="00816EBA">
        <w:t>где</w:t>
      </w:r>
      <w:r>
        <w:t xml:space="preserve"> </w:t>
      </w:r>
      <w:r w:rsidR="004C4FCC" w:rsidRPr="00816EBA">
        <w:t>можно</w:t>
      </w:r>
      <w:r>
        <w:t xml:space="preserve"> </w:t>
      </w:r>
      <w:r w:rsidR="004C4FCC" w:rsidRPr="00816EBA">
        <w:t>будет</w:t>
      </w:r>
      <w:r>
        <w:t xml:space="preserve"> </w:t>
      </w:r>
      <w:r w:rsidR="004C4FCC" w:rsidRPr="00816EBA">
        <w:t>оставить</w:t>
      </w:r>
      <w:r>
        <w:t xml:space="preserve"> </w:t>
      </w:r>
      <w:r w:rsidR="004C4FCC" w:rsidRPr="00816EBA">
        <w:t>комментарии</w:t>
      </w:r>
      <w:r>
        <w:t xml:space="preserve"> </w:t>
      </w:r>
      <w:r w:rsidR="004C4FCC" w:rsidRPr="00816EBA">
        <w:t>и</w:t>
      </w:r>
      <w:r>
        <w:t xml:space="preserve"> </w:t>
      </w:r>
      <w:r w:rsidR="004C4FCC" w:rsidRPr="00816EBA">
        <w:t>фотографии</w:t>
      </w:r>
      <w:r>
        <w:t xml:space="preserve"> </w:t>
      </w:r>
      <w:r w:rsidR="0072106D">
        <w:t>«</w:t>
      </w:r>
      <w:r w:rsidR="004C4FCC" w:rsidRPr="00816EBA">
        <w:t>проблемных</w:t>
      </w:r>
      <w:r w:rsidR="0072106D">
        <w:t>»</w:t>
      </w:r>
      <w:r>
        <w:t xml:space="preserve"> </w:t>
      </w:r>
      <w:r w:rsidR="004C4FCC" w:rsidRPr="00816EBA">
        <w:t>точек,</w:t>
      </w:r>
      <w:r>
        <w:t xml:space="preserve"> </w:t>
      </w:r>
      <w:r w:rsidR="004C4FCC" w:rsidRPr="00816EBA">
        <w:t>где</w:t>
      </w:r>
      <w:r>
        <w:t xml:space="preserve"> </w:t>
      </w:r>
      <w:r w:rsidR="004C4FCC" w:rsidRPr="00816EBA">
        <w:t>ремонт</w:t>
      </w:r>
      <w:r>
        <w:t xml:space="preserve"> </w:t>
      </w:r>
      <w:r w:rsidR="004C4FCC" w:rsidRPr="00816EBA">
        <w:t>сделан</w:t>
      </w:r>
      <w:r>
        <w:t xml:space="preserve"> </w:t>
      </w:r>
      <w:r w:rsidR="004C4FCC" w:rsidRPr="00816EBA">
        <w:t>плохо.</w:t>
      </w:r>
      <w:r>
        <w:t xml:space="preserve"> </w:t>
      </w:r>
      <w:r w:rsidR="004C4FCC" w:rsidRPr="00816EBA">
        <w:t>Информация</w:t>
      </w:r>
      <w:r>
        <w:t xml:space="preserve"> </w:t>
      </w:r>
      <w:r w:rsidR="004C4FCC" w:rsidRPr="00816EBA">
        <w:t>будет</w:t>
      </w:r>
      <w:r>
        <w:t xml:space="preserve"> </w:t>
      </w:r>
      <w:r w:rsidR="004C4FCC" w:rsidRPr="00816EBA">
        <w:t>передаваться</w:t>
      </w:r>
      <w:r>
        <w:t xml:space="preserve"> </w:t>
      </w:r>
      <w:r w:rsidR="004C4FCC" w:rsidRPr="00816EBA">
        <w:t>на</w:t>
      </w:r>
      <w:r>
        <w:t xml:space="preserve"> </w:t>
      </w:r>
      <w:r w:rsidR="004C4FCC" w:rsidRPr="00816EBA">
        <w:t>места</w:t>
      </w:r>
      <w:r>
        <w:t xml:space="preserve"> </w:t>
      </w:r>
      <w:r w:rsidR="004C4FCC" w:rsidRPr="00816EBA">
        <w:t>дорожным</w:t>
      </w:r>
      <w:r>
        <w:t xml:space="preserve"> </w:t>
      </w:r>
      <w:r w:rsidR="004C4FCC" w:rsidRPr="00816EBA">
        <w:t>службам.</w:t>
      </w:r>
    </w:p>
    <w:p w14:paraId="281C1A24" w14:textId="6F31E88D" w:rsidR="004C4FCC" w:rsidRPr="00816EBA" w:rsidRDefault="00D0615F" w:rsidP="0072106D">
      <w:pPr>
        <w:jc w:val="both"/>
      </w:pPr>
      <w:r>
        <w:t xml:space="preserve"> </w:t>
      </w:r>
      <w:r w:rsidR="004C4FCC" w:rsidRPr="00816EBA">
        <w:t>При</w:t>
      </w:r>
      <w:r>
        <w:t xml:space="preserve"> </w:t>
      </w:r>
      <w:r w:rsidR="004C4FCC" w:rsidRPr="00816EBA">
        <w:t>этом</w:t>
      </w:r>
      <w:r>
        <w:t xml:space="preserve"> </w:t>
      </w:r>
      <w:r w:rsidR="004C4FCC" w:rsidRPr="00816EBA">
        <w:t>усредненный</w:t>
      </w:r>
      <w:r>
        <w:t xml:space="preserve"> </w:t>
      </w:r>
      <w:r w:rsidR="004C4FCC" w:rsidRPr="00816EBA">
        <w:t>показатель</w:t>
      </w:r>
      <w:r>
        <w:t xml:space="preserve"> </w:t>
      </w:r>
      <w:r w:rsidR="004C4FCC" w:rsidRPr="00816EBA">
        <w:t>рядовому</w:t>
      </w:r>
      <w:r>
        <w:t xml:space="preserve"> </w:t>
      </w:r>
      <w:r w:rsidR="004C4FCC" w:rsidRPr="00816EBA">
        <w:t>водителю</w:t>
      </w:r>
      <w:r>
        <w:t xml:space="preserve"> </w:t>
      </w:r>
      <w:r w:rsidR="004C4FCC" w:rsidRPr="00816EBA">
        <w:t>ни</w:t>
      </w:r>
      <w:r>
        <w:t xml:space="preserve"> </w:t>
      </w:r>
      <w:r w:rsidR="004C4FCC" w:rsidRPr="00816EBA">
        <w:t>о</w:t>
      </w:r>
      <w:r>
        <w:t xml:space="preserve"> </w:t>
      </w:r>
      <w:r w:rsidR="004C4FCC" w:rsidRPr="00816EBA">
        <w:t>чем</w:t>
      </w:r>
      <w:r>
        <w:t xml:space="preserve"> </w:t>
      </w:r>
      <w:r w:rsidR="004C4FCC" w:rsidRPr="00816EBA">
        <w:t>не</w:t>
      </w:r>
      <w:r>
        <w:t xml:space="preserve"> </w:t>
      </w:r>
      <w:r w:rsidR="004C4FCC" w:rsidRPr="00816EBA">
        <w:t>говорит:</w:t>
      </w:r>
      <w:r>
        <w:t xml:space="preserve"> </w:t>
      </w:r>
      <w:r w:rsidR="004C4FCC" w:rsidRPr="00816EBA">
        <w:t>он</w:t>
      </w:r>
      <w:r>
        <w:t xml:space="preserve"> </w:t>
      </w:r>
      <w:r w:rsidR="004C4FCC" w:rsidRPr="00816EBA">
        <w:t>хочет</w:t>
      </w:r>
      <w:r>
        <w:t xml:space="preserve"> </w:t>
      </w:r>
      <w:r w:rsidR="004C4FCC" w:rsidRPr="00816EBA">
        <w:t>знать,</w:t>
      </w:r>
      <w:r>
        <w:t xml:space="preserve"> </w:t>
      </w:r>
      <w:r w:rsidR="004C4FCC" w:rsidRPr="00816EBA">
        <w:t>станет</w:t>
      </w:r>
      <w:r>
        <w:t xml:space="preserve"> </w:t>
      </w:r>
      <w:r w:rsidR="004C4FCC" w:rsidRPr="00816EBA">
        <w:t>ли</w:t>
      </w:r>
      <w:r>
        <w:t xml:space="preserve"> </w:t>
      </w:r>
      <w:r w:rsidR="004C4FCC" w:rsidRPr="00816EBA">
        <w:t>лучше</w:t>
      </w:r>
      <w:r>
        <w:t xml:space="preserve"> </w:t>
      </w:r>
      <w:r w:rsidR="004C4FCC" w:rsidRPr="00816EBA">
        <w:t>через</w:t>
      </w:r>
      <w:r>
        <w:t xml:space="preserve"> </w:t>
      </w:r>
      <w:r w:rsidR="004C4FCC" w:rsidRPr="00816EBA">
        <w:t>пять</w:t>
      </w:r>
      <w:r>
        <w:t xml:space="preserve"> </w:t>
      </w:r>
      <w:r w:rsidR="004C4FCC" w:rsidRPr="00816EBA">
        <w:t>лет</w:t>
      </w:r>
      <w:r>
        <w:t xml:space="preserve"> </w:t>
      </w:r>
      <w:r w:rsidR="004C4FCC" w:rsidRPr="00816EBA">
        <w:t>конкретная</w:t>
      </w:r>
      <w:r>
        <w:t xml:space="preserve"> </w:t>
      </w:r>
      <w:r w:rsidR="004C4FCC" w:rsidRPr="00816EBA">
        <w:t>дорога,</w:t>
      </w:r>
      <w:r>
        <w:t xml:space="preserve"> </w:t>
      </w:r>
      <w:r w:rsidR="004C4FCC" w:rsidRPr="00816EBA">
        <w:t>которой</w:t>
      </w:r>
      <w:r>
        <w:t xml:space="preserve"> </w:t>
      </w:r>
      <w:r w:rsidR="004C4FCC" w:rsidRPr="00816EBA">
        <w:t>он</w:t>
      </w:r>
      <w:r>
        <w:t xml:space="preserve"> </w:t>
      </w:r>
      <w:r w:rsidR="004C4FCC" w:rsidRPr="00816EBA">
        <w:t>пользуется</w:t>
      </w:r>
      <w:r>
        <w:t xml:space="preserve"> </w:t>
      </w:r>
      <w:r w:rsidR="004C4FCC" w:rsidRPr="00816EBA">
        <w:t>каждый</w:t>
      </w:r>
      <w:r>
        <w:t xml:space="preserve"> </w:t>
      </w:r>
      <w:r w:rsidR="004C4FCC" w:rsidRPr="00816EBA">
        <w:t>день.</w:t>
      </w:r>
      <w:r>
        <w:t xml:space="preserve"> </w:t>
      </w:r>
      <w:r w:rsidR="004C4FCC" w:rsidRPr="00816EBA">
        <w:t>Пока</w:t>
      </w:r>
      <w:r>
        <w:t xml:space="preserve"> </w:t>
      </w:r>
      <w:r w:rsidR="004C4FCC" w:rsidRPr="00816EBA">
        <w:t>что</w:t>
      </w:r>
      <w:r>
        <w:t xml:space="preserve"> </w:t>
      </w:r>
      <w:r w:rsidR="004C4FCC" w:rsidRPr="00816EBA">
        <w:t>можно</w:t>
      </w:r>
      <w:r>
        <w:t xml:space="preserve"> </w:t>
      </w:r>
      <w:r w:rsidR="004C4FCC" w:rsidRPr="00816EBA">
        <w:t>лишь</w:t>
      </w:r>
      <w:r>
        <w:t xml:space="preserve"> </w:t>
      </w:r>
      <w:r w:rsidR="004C4FCC" w:rsidRPr="00816EBA">
        <w:t>предполагать,</w:t>
      </w:r>
      <w:r>
        <w:t xml:space="preserve"> </w:t>
      </w:r>
      <w:r w:rsidR="004C4FCC" w:rsidRPr="00816EBA">
        <w:t>жители</w:t>
      </w:r>
      <w:r>
        <w:t xml:space="preserve"> </w:t>
      </w:r>
      <w:r w:rsidR="004C4FCC" w:rsidRPr="00816EBA">
        <w:t>каких</w:t>
      </w:r>
      <w:r>
        <w:t xml:space="preserve"> </w:t>
      </w:r>
      <w:r w:rsidR="004C4FCC" w:rsidRPr="00816EBA">
        <w:t>территорий</w:t>
      </w:r>
      <w:r>
        <w:t xml:space="preserve"> </w:t>
      </w:r>
      <w:r w:rsidR="004C4FCC" w:rsidRPr="00816EBA">
        <w:t>заметят</w:t>
      </w:r>
      <w:r>
        <w:t xml:space="preserve"> </w:t>
      </w:r>
      <w:r w:rsidR="004C4FCC" w:rsidRPr="00816EBA">
        <w:t>существенные</w:t>
      </w:r>
      <w:r>
        <w:t xml:space="preserve"> </w:t>
      </w:r>
      <w:r w:rsidR="004C4FCC" w:rsidRPr="00816EBA">
        <w:t>улучшения</w:t>
      </w:r>
      <w:r>
        <w:t xml:space="preserve"> </w:t>
      </w:r>
      <w:r w:rsidR="004C4FCC" w:rsidRPr="00816EBA">
        <w:t>(или</w:t>
      </w:r>
      <w:r>
        <w:t xml:space="preserve"> </w:t>
      </w:r>
      <w:r w:rsidR="004C4FCC" w:rsidRPr="00816EBA">
        <w:t>должны</w:t>
      </w:r>
      <w:r>
        <w:t xml:space="preserve"> </w:t>
      </w:r>
      <w:r w:rsidR="004C4FCC" w:rsidRPr="00816EBA">
        <w:t>заметить),</w:t>
      </w:r>
      <w:r>
        <w:t xml:space="preserve"> </w:t>
      </w:r>
      <w:r w:rsidR="004C4FCC" w:rsidRPr="00816EBA">
        <w:t>а</w:t>
      </w:r>
      <w:r>
        <w:t xml:space="preserve"> </w:t>
      </w:r>
      <w:r w:rsidR="004C4FCC" w:rsidRPr="00816EBA">
        <w:t>где</w:t>
      </w:r>
      <w:r>
        <w:t xml:space="preserve"> </w:t>
      </w:r>
      <w:r w:rsidR="004C4FCC" w:rsidRPr="00816EBA">
        <w:t>почти</w:t>
      </w:r>
      <w:r>
        <w:t xml:space="preserve"> </w:t>
      </w:r>
      <w:r w:rsidR="004C4FCC" w:rsidRPr="00816EBA">
        <w:t>ничего</w:t>
      </w:r>
      <w:r>
        <w:t xml:space="preserve"> </w:t>
      </w:r>
      <w:r w:rsidR="004C4FCC" w:rsidRPr="00816EBA">
        <w:t>не</w:t>
      </w:r>
      <w:r>
        <w:t xml:space="preserve"> </w:t>
      </w:r>
      <w:r w:rsidR="004C4FCC" w:rsidRPr="00816EBA">
        <w:t>поменяется.</w:t>
      </w:r>
    </w:p>
    <w:p w14:paraId="5923A5C0" w14:textId="3F0A4C6F" w:rsidR="004C4FCC" w:rsidRPr="00816EBA" w:rsidRDefault="00D0615F" w:rsidP="0072106D">
      <w:pPr>
        <w:jc w:val="both"/>
      </w:pPr>
      <w:r>
        <w:t xml:space="preserve"> </w:t>
      </w:r>
      <w:r w:rsidR="004C4FCC" w:rsidRPr="00816EBA">
        <w:t>Что</w:t>
      </w:r>
      <w:r>
        <w:t xml:space="preserve"> </w:t>
      </w:r>
      <w:r w:rsidR="004C4FCC" w:rsidRPr="00816EBA">
        <w:t>произойдет</w:t>
      </w:r>
      <w:r>
        <w:t xml:space="preserve"> </w:t>
      </w:r>
      <w:r w:rsidR="004C4FCC" w:rsidRPr="00816EBA">
        <w:t>с</w:t>
      </w:r>
      <w:r>
        <w:t xml:space="preserve"> </w:t>
      </w:r>
      <w:r w:rsidR="004C4FCC" w:rsidRPr="00816EBA">
        <w:t>российскими</w:t>
      </w:r>
      <w:r>
        <w:t xml:space="preserve"> </w:t>
      </w:r>
      <w:r w:rsidR="004C4FCC" w:rsidRPr="00816EBA">
        <w:t>дорогами</w:t>
      </w:r>
      <w:r>
        <w:t xml:space="preserve"> </w:t>
      </w:r>
      <w:r w:rsidR="004C4FCC" w:rsidRPr="00816EBA">
        <w:t>через</w:t>
      </w:r>
      <w:r>
        <w:t xml:space="preserve"> </w:t>
      </w:r>
      <w:r w:rsidR="004C4FCC" w:rsidRPr="00816EBA">
        <w:t>5</w:t>
      </w:r>
      <w:r>
        <w:t xml:space="preserve"> </w:t>
      </w:r>
      <w:r w:rsidR="004C4FCC" w:rsidRPr="00816EBA">
        <w:t>лет</w:t>
      </w:r>
      <w:r>
        <w:t xml:space="preserve">     </w:t>
      </w:r>
      <w:r w:rsidR="004C4FCC" w:rsidRPr="00816EBA">
        <w:t>Из</w:t>
      </w:r>
      <w:r>
        <w:t xml:space="preserve"> </w:t>
      </w:r>
      <w:r w:rsidR="004C4FCC" w:rsidRPr="00816EBA">
        <w:t>составленной</w:t>
      </w:r>
      <w:r>
        <w:t xml:space="preserve"> </w:t>
      </w:r>
      <w:r w:rsidR="0072106D">
        <w:t>«</w:t>
      </w:r>
      <w:r w:rsidR="004C4FCC" w:rsidRPr="00816EBA">
        <w:t>Ъ</w:t>
      </w:r>
      <w:r w:rsidR="0072106D">
        <w:t>»</w:t>
      </w:r>
      <w:r>
        <w:t xml:space="preserve"> </w:t>
      </w:r>
      <w:r w:rsidR="004C4FCC" w:rsidRPr="00816EBA">
        <w:t>карты</w:t>
      </w:r>
      <w:r>
        <w:t xml:space="preserve"> </w:t>
      </w:r>
      <w:r w:rsidR="004C4FCC" w:rsidRPr="00816EBA">
        <w:t>(по</w:t>
      </w:r>
      <w:r>
        <w:t xml:space="preserve"> </w:t>
      </w:r>
      <w:r w:rsidR="004C4FCC" w:rsidRPr="00816EBA">
        <w:t>открытым</w:t>
      </w:r>
      <w:r>
        <w:t xml:space="preserve"> </w:t>
      </w:r>
      <w:r w:rsidR="004C4FCC" w:rsidRPr="00816EBA">
        <w:t>данным</w:t>
      </w:r>
      <w:r>
        <w:t xml:space="preserve"> </w:t>
      </w:r>
      <w:r w:rsidR="004C4FCC" w:rsidRPr="00B60DCD">
        <w:rPr>
          <w:b/>
        </w:rPr>
        <w:t>Минтранс</w:t>
      </w:r>
      <w:r w:rsidR="004C4FCC" w:rsidRPr="00816EBA">
        <w:rPr>
          <w:b/>
        </w:rPr>
        <w:t>а</w:t>
      </w:r>
      <w:r w:rsidR="004C4FCC" w:rsidRPr="00816EBA">
        <w:t>)</w:t>
      </w:r>
      <w:r>
        <w:t xml:space="preserve"> </w:t>
      </w:r>
      <w:r w:rsidR="004C4FCC" w:rsidRPr="00816EBA">
        <w:t>следует,</w:t>
      </w:r>
      <w:r>
        <w:t xml:space="preserve"> </w:t>
      </w:r>
      <w:r w:rsidR="004C4FCC" w:rsidRPr="00816EBA">
        <w:t>что</w:t>
      </w:r>
      <w:r>
        <w:t xml:space="preserve"> </w:t>
      </w:r>
      <w:r w:rsidR="004C4FCC" w:rsidRPr="00816EBA">
        <w:t>на</w:t>
      </w:r>
      <w:r>
        <w:t xml:space="preserve"> </w:t>
      </w:r>
      <w:r w:rsidR="004C4FCC" w:rsidRPr="00816EBA">
        <w:t>большей</w:t>
      </w:r>
      <w:r>
        <w:t xml:space="preserve"> </w:t>
      </w:r>
      <w:r w:rsidR="004C4FCC" w:rsidRPr="00816EBA">
        <w:t>части</w:t>
      </w:r>
      <w:r>
        <w:t xml:space="preserve"> </w:t>
      </w:r>
      <w:r w:rsidR="004C4FCC" w:rsidRPr="00816EBA">
        <w:t>территории</w:t>
      </w:r>
      <w:r>
        <w:t xml:space="preserve"> </w:t>
      </w:r>
      <w:r w:rsidR="004C4FCC" w:rsidRPr="00816EBA">
        <w:t>России</w:t>
      </w:r>
      <w:r>
        <w:t xml:space="preserve"> </w:t>
      </w:r>
      <w:r w:rsidR="004C4FCC" w:rsidRPr="00816EBA">
        <w:t>состояние</w:t>
      </w:r>
      <w:r>
        <w:t xml:space="preserve"> </w:t>
      </w:r>
      <w:r w:rsidR="004C4FCC" w:rsidRPr="00816EBA">
        <w:t>дорожной</w:t>
      </w:r>
      <w:r>
        <w:t xml:space="preserve"> </w:t>
      </w:r>
      <w:r w:rsidR="004C4FCC" w:rsidRPr="00816EBA">
        <w:t>сети</w:t>
      </w:r>
      <w:r>
        <w:t xml:space="preserve"> </w:t>
      </w:r>
      <w:r w:rsidR="004C4FCC" w:rsidRPr="00816EBA">
        <w:t>изменится</w:t>
      </w:r>
      <w:r>
        <w:t xml:space="preserve"> </w:t>
      </w:r>
      <w:r w:rsidR="004C4FCC" w:rsidRPr="00816EBA">
        <w:t>незначительно.</w:t>
      </w:r>
      <w:r>
        <w:t xml:space="preserve"> </w:t>
      </w:r>
      <w:r w:rsidR="004C4FCC" w:rsidRPr="00816EBA">
        <w:t>Самые</w:t>
      </w:r>
      <w:r>
        <w:t xml:space="preserve"> </w:t>
      </w:r>
      <w:r w:rsidR="004C4FCC" w:rsidRPr="00816EBA">
        <w:t>плохие</w:t>
      </w:r>
      <w:r>
        <w:t xml:space="preserve"> </w:t>
      </w:r>
      <w:r w:rsidR="004C4FCC" w:rsidRPr="00816EBA">
        <w:t>дороги</w:t>
      </w:r>
      <w:r>
        <w:t xml:space="preserve"> </w:t>
      </w:r>
      <w:r w:rsidR="004C4FCC" w:rsidRPr="00816EBA">
        <w:t>в</w:t>
      </w:r>
      <w:r>
        <w:t xml:space="preserve"> </w:t>
      </w:r>
      <w:r w:rsidR="004C4FCC" w:rsidRPr="00816EBA">
        <w:t>стране</w:t>
      </w:r>
      <w:r>
        <w:t xml:space="preserve"> </w:t>
      </w:r>
      <w:r w:rsidR="0072106D">
        <w:t>–</w:t>
      </w:r>
      <w:r>
        <w:t xml:space="preserve"> </w:t>
      </w:r>
      <w:r w:rsidR="004C4FCC" w:rsidRPr="00816EBA">
        <w:t>в</w:t>
      </w:r>
      <w:r>
        <w:t xml:space="preserve"> </w:t>
      </w:r>
      <w:r w:rsidR="004C4FCC" w:rsidRPr="00816EBA">
        <w:t>Республике</w:t>
      </w:r>
      <w:r>
        <w:t xml:space="preserve"> </w:t>
      </w:r>
      <w:r w:rsidR="004C4FCC" w:rsidRPr="00816EBA">
        <w:t>Марий</w:t>
      </w:r>
      <w:r>
        <w:t xml:space="preserve"> </w:t>
      </w:r>
      <w:r w:rsidR="004C4FCC" w:rsidRPr="00816EBA">
        <w:t>Эл,</w:t>
      </w:r>
      <w:r>
        <w:t xml:space="preserve"> </w:t>
      </w:r>
      <w:r w:rsidR="004C4FCC" w:rsidRPr="00816EBA">
        <w:t>где</w:t>
      </w:r>
      <w:r>
        <w:t xml:space="preserve"> </w:t>
      </w:r>
      <w:r w:rsidR="004C4FCC" w:rsidRPr="00816EBA">
        <w:t>в</w:t>
      </w:r>
      <w:r>
        <w:t xml:space="preserve"> </w:t>
      </w:r>
      <w:r w:rsidR="004C4FCC" w:rsidRPr="00816EBA">
        <w:t>отремонтированном</w:t>
      </w:r>
      <w:r>
        <w:t xml:space="preserve"> </w:t>
      </w:r>
      <w:r w:rsidR="004C4FCC" w:rsidRPr="00816EBA">
        <w:t>состоянии</w:t>
      </w:r>
      <w:r>
        <w:t xml:space="preserve"> </w:t>
      </w:r>
      <w:r w:rsidR="004C4FCC" w:rsidRPr="00816EBA">
        <w:t>находится</w:t>
      </w:r>
      <w:r>
        <w:t xml:space="preserve"> </w:t>
      </w:r>
      <w:r w:rsidR="004C4FCC" w:rsidRPr="00816EBA">
        <w:t>чуть</w:t>
      </w:r>
      <w:r>
        <w:t xml:space="preserve"> </w:t>
      </w:r>
      <w:r w:rsidR="004C4FCC" w:rsidRPr="00816EBA">
        <w:t>более</w:t>
      </w:r>
      <w:r>
        <w:t xml:space="preserve"> </w:t>
      </w:r>
      <w:r w:rsidR="004C4FCC" w:rsidRPr="00816EBA">
        <w:t>1%</w:t>
      </w:r>
      <w:r>
        <w:t xml:space="preserve"> </w:t>
      </w:r>
      <w:r w:rsidR="004C4FCC" w:rsidRPr="00816EBA">
        <w:t>дорог,</w:t>
      </w:r>
      <w:r>
        <w:t xml:space="preserve"> </w:t>
      </w:r>
      <w:r w:rsidR="004C4FCC" w:rsidRPr="00816EBA">
        <w:t>при</w:t>
      </w:r>
      <w:r>
        <w:t xml:space="preserve"> </w:t>
      </w:r>
      <w:r w:rsidR="004C4FCC" w:rsidRPr="00816EBA">
        <w:t>этом</w:t>
      </w:r>
      <w:r>
        <w:t xml:space="preserve"> </w:t>
      </w:r>
      <w:r w:rsidR="004C4FCC" w:rsidRPr="00816EBA">
        <w:t>через</w:t>
      </w:r>
      <w:r>
        <w:t xml:space="preserve"> </w:t>
      </w:r>
      <w:r w:rsidR="004C4FCC" w:rsidRPr="00816EBA">
        <w:t>пять</w:t>
      </w:r>
      <w:r>
        <w:t xml:space="preserve"> </w:t>
      </w:r>
      <w:r w:rsidR="004C4FCC" w:rsidRPr="00816EBA">
        <w:t>лет</w:t>
      </w:r>
      <w:r>
        <w:t xml:space="preserve"> </w:t>
      </w:r>
      <w:r w:rsidR="004C4FCC" w:rsidRPr="00816EBA">
        <w:t>должно</w:t>
      </w:r>
      <w:r>
        <w:t xml:space="preserve"> </w:t>
      </w:r>
      <w:r w:rsidR="004C4FCC" w:rsidRPr="00816EBA">
        <w:t>быть</w:t>
      </w:r>
      <w:r>
        <w:t xml:space="preserve"> </w:t>
      </w:r>
      <w:r w:rsidR="004C4FCC" w:rsidRPr="00816EBA">
        <w:t>уже</w:t>
      </w:r>
      <w:r>
        <w:t xml:space="preserve"> </w:t>
      </w:r>
      <w:r w:rsidR="004C4FCC" w:rsidRPr="00816EBA">
        <w:t>35%.</w:t>
      </w:r>
      <w:r>
        <w:t xml:space="preserve"> </w:t>
      </w:r>
      <w:r w:rsidR="004C4FCC" w:rsidRPr="00816EBA">
        <w:t>Существенные</w:t>
      </w:r>
      <w:r>
        <w:t xml:space="preserve"> </w:t>
      </w:r>
      <w:r w:rsidR="004C4FCC" w:rsidRPr="00816EBA">
        <w:t>улучшение</w:t>
      </w:r>
      <w:r>
        <w:t xml:space="preserve"> </w:t>
      </w:r>
      <w:r w:rsidR="004C4FCC" w:rsidRPr="00816EBA">
        <w:t>должны</w:t>
      </w:r>
      <w:r>
        <w:t xml:space="preserve"> </w:t>
      </w:r>
      <w:r w:rsidR="004C4FCC" w:rsidRPr="00816EBA">
        <w:t>почувствовать</w:t>
      </w:r>
      <w:r>
        <w:t xml:space="preserve"> </w:t>
      </w:r>
      <w:r w:rsidR="004C4FCC" w:rsidRPr="00816EBA">
        <w:t>также</w:t>
      </w:r>
      <w:r>
        <w:t xml:space="preserve"> </w:t>
      </w:r>
      <w:r w:rsidR="004C4FCC" w:rsidRPr="00816EBA">
        <w:t>жители</w:t>
      </w:r>
      <w:r>
        <w:t xml:space="preserve"> </w:t>
      </w:r>
      <w:r w:rsidR="004C4FCC" w:rsidRPr="00816EBA">
        <w:t>Калмыкии,</w:t>
      </w:r>
      <w:r>
        <w:t xml:space="preserve"> </w:t>
      </w:r>
      <w:r w:rsidR="004C4FCC" w:rsidRPr="00816EBA">
        <w:t>Ненецкого</w:t>
      </w:r>
      <w:r>
        <w:t xml:space="preserve"> </w:t>
      </w:r>
      <w:r w:rsidR="004C4FCC" w:rsidRPr="00816EBA">
        <w:t>автономного</w:t>
      </w:r>
      <w:r>
        <w:t xml:space="preserve"> </w:t>
      </w:r>
      <w:r w:rsidR="004C4FCC" w:rsidRPr="00816EBA">
        <w:t>округа,</w:t>
      </w:r>
      <w:r>
        <w:t xml:space="preserve"> </w:t>
      </w:r>
      <w:r w:rsidR="004C4FCC" w:rsidRPr="00816EBA">
        <w:t>Саратовской</w:t>
      </w:r>
      <w:r>
        <w:t xml:space="preserve"> </w:t>
      </w:r>
      <w:r w:rsidR="004C4FCC" w:rsidRPr="00816EBA">
        <w:t>области.</w:t>
      </w:r>
      <w:r>
        <w:t xml:space="preserve"> </w:t>
      </w:r>
      <w:r w:rsidR="004C4FCC" w:rsidRPr="00816EBA">
        <w:t>Если</w:t>
      </w:r>
      <w:r>
        <w:t xml:space="preserve"> </w:t>
      </w:r>
      <w:r w:rsidR="004C4FCC" w:rsidRPr="00816EBA">
        <w:t>говорить</w:t>
      </w:r>
      <w:r>
        <w:t xml:space="preserve"> </w:t>
      </w:r>
      <w:r w:rsidR="004C4FCC" w:rsidRPr="00816EBA">
        <w:t>про</w:t>
      </w:r>
      <w:r>
        <w:t xml:space="preserve"> </w:t>
      </w:r>
      <w:r w:rsidR="004C4FCC" w:rsidRPr="00816EBA">
        <w:t>конкретные</w:t>
      </w:r>
      <w:r>
        <w:t xml:space="preserve"> </w:t>
      </w:r>
      <w:r w:rsidR="004C4FCC" w:rsidRPr="00816EBA">
        <w:t>агломерации</w:t>
      </w:r>
      <w:r>
        <w:t xml:space="preserve"> </w:t>
      </w:r>
      <w:r w:rsidR="004C4FCC" w:rsidRPr="00816EBA">
        <w:t>(города</w:t>
      </w:r>
      <w:r>
        <w:t xml:space="preserve"> </w:t>
      </w:r>
      <w:r w:rsidR="004C4FCC" w:rsidRPr="00816EBA">
        <w:t>с</w:t>
      </w:r>
      <w:r>
        <w:t xml:space="preserve"> </w:t>
      </w:r>
      <w:r w:rsidR="004C4FCC" w:rsidRPr="00816EBA">
        <w:t>населением</w:t>
      </w:r>
      <w:r>
        <w:t xml:space="preserve"> </w:t>
      </w:r>
      <w:r w:rsidR="004C4FCC" w:rsidRPr="00816EBA">
        <w:t>более</w:t>
      </w:r>
      <w:r>
        <w:t xml:space="preserve"> </w:t>
      </w:r>
      <w:r w:rsidR="004C4FCC" w:rsidRPr="00816EBA">
        <w:t>200</w:t>
      </w:r>
      <w:r>
        <w:t xml:space="preserve"> </w:t>
      </w:r>
      <w:r w:rsidR="004C4FCC" w:rsidRPr="00816EBA">
        <w:t>тыс.</w:t>
      </w:r>
      <w:r>
        <w:t xml:space="preserve"> </w:t>
      </w:r>
      <w:r w:rsidR="004C4FCC" w:rsidRPr="00816EBA">
        <w:t>человек</w:t>
      </w:r>
      <w:r>
        <w:t xml:space="preserve"> </w:t>
      </w:r>
      <w:r w:rsidR="004C4FCC" w:rsidRPr="00816EBA">
        <w:t>и</w:t>
      </w:r>
      <w:r>
        <w:t xml:space="preserve"> </w:t>
      </w:r>
      <w:r w:rsidR="004C4FCC" w:rsidRPr="00816EBA">
        <w:t>территории</w:t>
      </w:r>
      <w:r>
        <w:t xml:space="preserve"> </w:t>
      </w:r>
      <w:r w:rsidR="004C4FCC" w:rsidRPr="00816EBA">
        <w:t>вокруг</w:t>
      </w:r>
      <w:r>
        <w:t xml:space="preserve"> </w:t>
      </w:r>
      <w:r w:rsidR="004C4FCC" w:rsidRPr="00816EBA">
        <w:t>них),</w:t>
      </w:r>
      <w:r>
        <w:t xml:space="preserve"> </w:t>
      </w:r>
      <w:r w:rsidR="004C4FCC" w:rsidRPr="00816EBA">
        <w:t>то</w:t>
      </w:r>
      <w:r>
        <w:t xml:space="preserve"> </w:t>
      </w:r>
      <w:r w:rsidR="004C4FCC" w:rsidRPr="00816EBA">
        <w:t>наиболее</w:t>
      </w:r>
      <w:r>
        <w:t xml:space="preserve"> </w:t>
      </w:r>
      <w:r w:rsidR="004C4FCC" w:rsidRPr="00816EBA">
        <w:t>радужные</w:t>
      </w:r>
      <w:r>
        <w:t xml:space="preserve"> </w:t>
      </w:r>
      <w:r w:rsidR="004C4FCC" w:rsidRPr="00816EBA">
        <w:t>перспективы</w:t>
      </w:r>
      <w:r>
        <w:t xml:space="preserve"> </w:t>
      </w:r>
      <w:r w:rsidR="004C4FCC" w:rsidRPr="00816EBA">
        <w:t>вырисовываются</w:t>
      </w:r>
      <w:r>
        <w:t xml:space="preserve"> </w:t>
      </w:r>
      <w:r w:rsidR="004C4FCC" w:rsidRPr="00816EBA">
        <w:t>для</w:t>
      </w:r>
      <w:r>
        <w:t xml:space="preserve"> </w:t>
      </w:r>
      <w:r w:rsidR="004C4FCC" w:rsidRPr="00816EBA">
        <w:t>жителей</w:t>
      </w:r>
      <w:r>
        <w:t xml:space="preserve"> </w:t>
      </w:r>
      <w:r w:rsidR="004C4FCC" w:rsidRPr="00816EBA">
        <w:t>Йошкар-Олы,</w:t>
      </w:r>
      <w:r>
        <w:t xml:space="preserve"> </w:t>
      </w:r>
      <w:r w:rsidR="004C4FCC" w:rsidRPr="00816EBA">
        <w:t>Биробиджана,</w:t>
      </w:r>
      <w:r>
        <w:t xml:space="preserve"> </w:t>
      </w:r>
      <w:r w:rsidR="004C4FCC" w:rsidRPr="00816EBA">
        <w:t>Комсомольска-на</w:t>
      </w:r>
      <w:r>
        <w:t xml:space="preserve"> </w:t>
      </w:r>
      <w:r w:rsidR="004C4FCC" w:rsidRPr="00816EBA">
        <w:t>Амуре.</w:t>
      </w:r>
    </w:p>
    <w:p w14:paraId="479AAC50" w14:textId="2A8020A8" w:rsidR="004C4FCC" w:rsidRPr="00816EBA" w:rsidRDefault="00D0615F" w:rsidP="0072106D">
      <w:pPr>
        <w:jc w:val="both"/>
      </w:pPr>
      <w:r>
        <w:t xml:space="preserve">      </w:t>
      </w:r>
      <w:r w:rsidR="0072106D">
        <w:t>–</w:t>
      </w:r>
      <w:r>
        <w:t xml:space="preserve"> </w:t>
      </w:r>
      <w:r w:rsidR="004C4FCC" w:rsidRPr="00816EBA">
        <w:t>В</w:t>
      </w:r>
      <w:r>
        <w:t xml:space="preserve"> </w:t>
      </w:r>
      <w:r w:rsidR="004C4FCC" w:rsidRPr="00816EBA">
        <w:t>этих</w:t>
      </w:r>
      <w:r>
        <w:t xml:space="preserve"> </w:t>
      </w:r>
      <w:r w:rsidR="004C4FCC" w:rsidRPr="00816EBA">
        <w:t>городах</w:t>
      </w:r>
      <w:r>
        <w:t xml:space="preserve"> </w:t>
      </w:r>
      <w:r w:rsidR="004C4FCC" w:rsidRPr="00816EBA">
        <w:t>гарантированно</w:t>
      </w:r>
      <w:r>
        <w:t xml:space="preserve"> </w:t>
      </w:r>
      <w:r w:rsidR="004C4FCC" w:rsidRPr="00816EBA">
        <w:t>все</w:t>
      </w:r>
      <w:r>
        <w:t xml:space="preserve"> </w:t>
      </w:r>
      <w:r w:rsidR="004C4FCC" w:rsidRPr="00816EBA">
        <w:t>дороги</w:t>
      </w:r>
      <w:r>
        <w:t xml:space="preserve"> </w:t>
      </w:r>
      <w:r w:rsidR="004C4FCC" w:rsidRPr="00816EBA">
        <w:t>починят?</w:t>
      </w:r>
    </w:p>
    <w:p w14:paraId="13D152AE" w14:textId="63600B90" w:rsidR="004C4FCC" w:rsidRPr="00816EBA" w:rsidRDefault="00D0615F" w:rsidP="0072106D">
      <w:pPr>
        <w:jc w:val="both"/>
      </w:pPr>
      <w:r>
        <w:t xml:space="preserve"> </w:t>
      </w:r>
      <w:r w:rsidR="0072106D">
        <w:t>–</w:t>
      </w:r>
      <w:r>
        <w:t xml:space="preserve"> </w:t>
      </w:r>
      <w:r w:rsidR="004C4FCC" w:rsidRPr="00816EBA">
        <w:t>Скажем</w:t>
      </w:r>
      <w:r>
        <w:t xml:space="preserve"> </w:t>
      </w:r>
      <w:r w:rsidR="004C4FCC" w:rsidRPr="00816EBA">
        <w:t>там:</w:t>
      </w:r>
      <w:r>
        <w:t xml:space="preserve"> </w:t>
      </w:r>
      <w:r w:rsidR="004C4FCC" w:rsidRPr="00816EBA">
        <w:t>высока</w:t>
      </w:r>
      <w:r>
        <w:t xml:space="preserve"> </w:t>
      </w:r>
      <w:r w:rsidR="004C4FCC" w:rsidRPr="00816EBA">
        <w:t>вероятность,</w:t>
      </w:r>
      <w:r>
        <w:t xml:space="preserve"> </w:t>
      </w:r>
      <w:r w:rsidR="004C4FCC" w:rsidRPr="00816EBA">
        <w:t>что</w:t>
      </w:r>
      <w:r>
        <w:t xml:space="preserve"> </w:t>
      </w:r>
      <w:r w:rsidR="004C4FCC" w:rsidRPr="00816EBA">
        <w:t>большую</w:t>
      </w:r>
      <w:r>
        <w:t xml:space="preserve"> </w:t>
      </w:r>
      <w:r w:rsidR="004C4FCC" w:rsidRPr="00816EBA">
        <w:t>часть</w:t>
      </w:r>
      <w:r>
        <w:t xml:space="preserve"> </w:t>
      </w:r>
      <w:r w:rsidR="004C4FCC" w:rsidRPr="00816EBA">
        <w:t>дорог</w:t>
      </w:r>
      <w:r>
        <w:t xml:space="preserve"> </w:t>
      </w:r>
      <w:r w:rsidR="004C4FCC" w:rsidRPr="00816EBA">
        <w:t>вокруг</w:t>
      </w:r>
      <w:r>
        <w:t xml:space="preserve"> </w:t>
      </w:r>
      <w:r w:rsidR="004C4FCC" w:rsidRPr="00816EBA">
        <w:t>этих</w:t>
      </w:r>
      <w:r>
        <w:t xml:space="preserve"> </w:t>
      </w:r>
      <w:r w:rsidR="004C4FCC" w:rsidRPr="00816EBA">
        <w:t>городов</w:t>
      </w:r>
      <w:r>
        <w:t xml:space="preserve"> </w:t>
      </w:r>
      <w:r w:rsidR="004C4FCC" w:rsidRPr="00816EBA">
        <w:t>приведут</w:t>
      </w:r>
      <w:r>
        <w:t xml:space="preserve"> </w:t>
      </w:r>
      <w:r w:rsidR="004C4FCC" w:rsidRPr="00816EBA">
        <w:t>в</w:t>
      </w:r>
      <w:r>
        <w:t xml:space="preserve"> </w:t>
      </w:r>
      <w:r w:rsidR="004C4FCC" w:rsidRPr="00816EBA">
        <w:t>порядок,</w:t>
      </w:r>
      <w:r>
        <w:t xml:space="preserve"> </w:t>
      </w:r>
      <w:r w:rsidR="004C4FCC" w:rsidRPr="00816EBA">
        <w:t>но</w:t>
      </w:r>
      <w:r>
        <w:t xml:space="preserve"> </w:t>
      </w:r>
      <w:r w:rsidR="004C4FCC" w:rsidRPr="00816EBA">
        <w:t>не</w:t>
      </w:r>
      <w:r>
        <w:t xml:space="preserve"> </w:t>
      </w:r>
      <w:r w:rsidR="004C4FCC" w:rsidRPr="00816EBA">
        <w:t>все</w:t>
      </w:r>
      <w:r>
        <w:t xml:space="preserve"> </w:t>
      </w:r>
      <w:r w:rsidR="004C4FCC" w:rsidRPr="00816EBA">
        <w:t>дороги,</w:t>
      </w:r>
      <w:r>
        <w:t xml:space="preserve"> </w:t>
      </w:r>
      <w:r w:rsidR="004C4FCC" w:rsidRPr="00816EBA">
        <w:t>а</w:t>
      </w:r>
      <w:r>
        <w:t xml:space="preserve"> </w:t>
      </w:r>
      <w:r w:rsidR="004C4FCC" w:rsidRPr="00816EBA">
        <w:t>максимум</w:t>
      </w:r>
      <w:r>
        <w:t xml:space="preserve"> </w:t>
      </w:r>
      <w:r w:rsidR="004C4FCC" w:rsidRPr="00816EBA">
        <w:t>85%.</w:t>
      </w:r>
      <w:r>
        <w:t xml:space="preserve"> </w:t>
      </w:r>
      <w:r w:rsidR="004C4FCC" w:rsidRPr="00816EBA">
        <w:t>Только</w:t>
      </w:r>
      <w:r>
        <w:t xml:space="preserve"> </w:t>
      </w:r>
      <w:r w:rsidR="004C4FCC" w:rsidRPr="00816EBA">
        <w:t>при</w:t>
      </w:r>
      <w:r>
        <w:t xml:space="preserve"> </w:t>
      </w:r>
      <w:r w:rsidR="004C4FCC" w:rsidRPr="00816EBA">
        <w:t>условии,</w:t>
      </w:r>
      <w:r>
        <w:t xml:space="preserve"> </w:t>
      </w:r>
      <w:r w:rsidR="004C4FCC" w:rsidRPr="00816EBA">
        <w:t>что</w:t>
      </w:r>
      <w:r>
        <w:t xml:space="preserve"> </w:t>
      </w:r>
      <w:r w:rsidR="004C4FCC" w:rsidRPr="00816EBA">
        <w:t>власти</w:t>
      </w:r>
      <w:r>
        <w:t xml:space="preserve"> </w:t>
      </w:r>
      <w:r w:rsidR="004C4FCC" w:rsidRPr="00816EBA">
        <w:t>региона</w:t>
      </w:r>
      <w:r>
        <w:t xml:space="preserve"> </w:t>
      </w:r>
      <w:r w:rsidR="004C4FCC" w:rsidRPr="00816EBA">
        <w:t>сочтут</w:t>
      </w:r>
      <w:r>
        <w:t xml:space="preserve"> </w:t>
      </w:r>
      <w:r w:rsidR="004C4FCC" w:rsidRPr="00816EBA">
        <w:t>конкретную</w:t>
      </w:r>
      <w:r>
        <w:t xml:space="preserve"> </w:t>
      </w:r>
      <w:r w:rsidR="004C4FCC" w:rsidRPr="00816EBA">
        <w:t>дорогу</w:t>
      </w:r>
      <w:r>
        <w:t xml:space="preserve"> </w:t>
      </w:r>
      <w:r w:rsidR="004C4FCC" w:rsidRPr="00816EBA">
        <w:t>достаточно</w:t>
      </w:r>
      <w:r>
        <w:t xml:space="preserve"> </w:t>
      </w:r>
      <w:r w:rsidR="004C4FCC" w:rsidRPr="00816EBA">
        <w:t>важной,</w:t>
      </w:r>
      <w:r>
        <w:t xml:space="preserve"> </w:t>
      </w:r>
      <w:r w:rsidR="004C4FCC" w:rsidRPr="00816EBA">
        <w:t>чтобы</w:t>
      </w:r>
      <w:r>
        <w:t xml:space="preserve"> </w:t>
      </w:r>
      <w:r w:rsidR="004C4FCC" w:rsidRPr="00816EBA">
        <w:t>включить</w:t>
      </w:r>
      <w:r>
        <w:t xml:space="preserve"> </w:t>
      </w:r>
      <w:r w:rsidR="004C4FCC" w:rsidRPr="00816EBA">
        <w:t>ее</w:t>
      </w:r>
      <w:r>
        <w:t xml:space="preserve"> </w:t>
      </w:r>
      <w:r w:rsidR="004C4FCC" w:rsidRPr="00816EBA">
        <w:t>в</w:t>
      </w:r>
      <w:r>
        <w:t xml:space="preserve"> </w:t>
      </w:r>
      <w:r w:rsidR="004C4FCC" w:rsidRPr="00816EBA">
        <w:t>программу</w:t>
      </w:r>
      <w:r>
        <w:t xml:space="preserve"> </w:t>
      </w:r>
      <w:r w:rsidR="004C4FCC" w:rsidRPr="00816EBA">
        <w:t>ремонта,</w:t>
      </w:r>
      <w:r>
        <w:t xml:space="preserve"> </w:t>
      </w:r>
      <w:r w:rsidR="004C4FCC" w:rsidRPr="00816EBA">
        <w:t>претендующей</w:t>
      </w:r>
      <w:r>
        <w:t xml:space="preserve"> </w:t>
      </w:r>
      <w:r w:rsidR="004C4FCC" w:rsidRPr="00816EBA">
        <w:t>на</w:t>
      </w:r>
      <w:r>
        <w:t xml:space="preserve"> </w:t>
      </w:r>
      <w:r w:rsidR="004C4FCC" w:rsidRPr="00816EBA">
        <w:t>деньги</w:t>
      </w:r>
      <w:r>
        <w:t xml:space="preserve"> </w:t>
      </w:r>
      <w:r w:rsidR="004C4FCC" w:rsidRPr="00B60DCD">
        <w:rPr>
          <w:b/>
        </w:rPr>
        <w:t>нацпроект</w:t>
      </w:r>
      <w:r w:rsidR="004C4FCC" w:rsidRPr="00816EBA">
        <w:t>а.</w:t>
      </w:r>
    </w:p>
    <w:p w14:paraId="605D99FA" w14:textId="0E825353" w:rsidR="004C4FCC" w:rsidRPr="00816EBA" w:rsidRDefault="00D0615F" w:rsidP="0072106D">
      <w:pPr>
        <w:jc w:val="both"/>
      </w:pPr>
      <w:r>
        <w:t xml:space="preserve"> </w:t>
      </w:r>
      <w:r w:rsidR="0072106D">
        <w:t>–</w:t>
      </w:r>
      <w:r>
        <w:t xml:space="preserve"> </w:t>
      </w:r>
      <w:r w:rsidR="004C4FCC" w:rsidRPr="00816EBA">
        <w:t>Что</w:t>
      </w:r>
      <w:r>
        <w:t xml:space="preserve"> </w:t>
      </w:r>
      <w:r w:rsidR="004C4FCC" w:rsidRPr="00816EBA">
        <w:t>надо</w:t>
      </w:r>
      <w:r>
        <w:t xml:space="preserve"> </w:t>
      </w:r>
      <w:r w:rsidR="004C4FCC" w:rsidRPr="00816EBA">
        <w:t>сделать</w:t>
      </w:r>
      <w:r>
        <w:t xml:space="preserve"> </w:t>
      </w:r>
      <w:r w:rsidR="004C4FCC" w:rsidRPr="00816EBA">
        <w:t>жителям</w:t>
      </w:r>
      <w:r>
        <w:t xml:space="preserve"> </w:t>
      </w:r>
      <w:r w:rsidR="004C4FCC" w:rsidRPr="00816EBA">
        <w:t>конкретного</w:t>
      </w:r>
      <w:r>
        <w:t xml:space="preserve"> </w:t>
      </w:r>
      <w:r w:rsidR="004C4FCC" w:rsidRPr="00816EBA">
        <w:t>субъекта</w:t>
      </w:r>
      <w:r>
        <w:t xml:space="preserve"> </w:t>
      </w:r>
      <w:r w:rsidR="004C4FCC" w:rsidRPr="00816EBA">
        <w:t>федерации,</w:t>
      </w:r>
      <w:r>
        <w:t xml:space="preserve"> </w:t>
      </w:r>
      <w:r w:rsidR="004C4FCC" w:rsidRPr="00816EBA">
        <w:t>если</w:t>
      </w:r>
      <w:r>
        <w:t xml:space="preserve"> </w:t>
      </w:r>
      <w:r w:rsidR="004C4FCC" w:rsidRPr="00816EBA">
        <w:t>они</w:t>
      </w:r>
      <w:r>
        <w:t xml:space="preserve"> </w:t>
      </w:r>
      <w:r w:rsidR="004C4FCC" w:rsidRPr="00816EBA">
        <w:t>захотят,</w:t>
      </w:r>
      <w:r>
        <w:t xml:space="preserve"> </w:t>
      </w:r>
      <w:r w:rsidR="004C4FCC" w:rsidRPr="00816EBA">
        <w:t>чтобы</w:t>
      </w:r>
      <w:r>
        <w:t xml:space="preserve"> </w:t>
      </w:r>
      <w:r w:rsidR="004C4FCC" w:rsidRPr="00816EBA">
        <w:t>на</w:t>
      </w:r>
      <w:r>
        <w:t xml:space="preserve"> </w:t>
      </w:r>
      <w:r w:rsidR="004C4FCC" w:rsidRPr="00816EBA">
        <w:t>деньги</w:t>
      </w:r>
      <w:r>
        <w:t xml:space="preserve"> </w:t>
      </w:r>
      <w:r w:rsidR="004C4FCC" w:rsidRPr="00B60DCD">
        <w:rPr>
          <w:b/>
        </w:rPr>
        <w:t>нацпроект</w:t>
      </w:r>
      <w:r w:rsidR="004C4FCC" w:rsidRPr="00816EBA">
        <w:t>а</w:t>
      </w:r>
      <w:r>
        <w:t xml:space="preserve"> </w:t>
      </w:r>
      <w:r w:rsidR="004C4FCC" w:rsidRPr="00816EBA">
        <w:t>была</w:t>
      </w:r>
      <w:r>
        <w:t xml:space="preserve"> </w:t>
      </w:r>
      <w:r w:rsidR="004C4FCC" w:rsidRPr="00816EBA">
        <w:t>отремонтирована</w:t>
      </w:r>
      <w:r>
        <w:t xml:space="preserve"> </w:t>
      </w:r>
      <w:r w:rsidR="004C4FCC" w:rsidRPr="00816EBA">
        <w:t>конкретная</w:t>
      </w:r>
      <w:r>
        <w:t xml:space="preserve"> </w:t>
      </w:r>
      <w:r w:rsidR="004C4FCC" w:rsidRPr="00816EBA">
        <w:t>дорога?</w:t>
      </w:r>
    </w:p>
    <w:p w14:paraId="01E8F194" w14:textId="5226CB65" w:rsidR="004C4FCC" w:rsidRPr="00816EBA" w:rsidRDefault="00D0615F" w:rsidP="0072106D">
      <w:pPr>
        <w:jc w:val="both"/>
      </w:pPr>
      <w:r>
        <w:t xml:space="preserve"> </w:t>
      </w:r>
      <w:r w:rsidR="0072106D">
        <w:t>–</w:t>
      </w:r>
      <w:r>
        <w:t xml:space="preserve"> </w:t>
      </w:r>
      <w:r w:rsidR="004C4FCC" w:rsidRPr="00816EBA">
        <w:t>Начнем</w:t>
      </w:r>
      <w:r>
        <w:t xml:space="preserve"> </w:t>
      </w:r>
      <w:r w:rsidR="004C4FCC" w:rsidRPr="00816EBA">
        <w:t>с</w:t>
      </w:r>
      <w:r>
        <w:t xml:space="preserve"> </w:t>
      </w:r>
      <w:r w:rsidR="004C4FCC" w:rsidRPr="00816EBA">
        <w:t>того,</w:t>
      </w:r>
      <w:r>
        <w:t xml:space="preserve"> </w:t>
      </w:r>
      <w:r w:rsidR="004C4FCC" w:rsidRPr="00816EBA">
        <w:t>что</w:t>
      </w:r>
      <w:r>
        <w:t xml:space="preserve"> </w:t>
      </w:r>
      <w:r w:rsidR="004C4FCC" w:rsidRPr="00816EBA">
        <w:t>региональные</w:t>
      </w:r>
      <w:r>
        <w:t xml:space="preserve"> </w:t>
      </w:r>
      <w:r w:rsidR="004C4FCC" w:rsidRPr="00816EBA">
        <w:t>программы</w:t>
      </w:r>
      <w:r>
        <w:t xml:space="preserve"> </w:t>
      </w:r>
      <w:r w:rsidR="004C4FCC" w:rsidRPr="00816EBA">
        <w:t>уже</w:t>
      </w:r>
      <w:r>
        <w:t xml:space="preserve"> </w:t>
      </w:r>
      <w:r w:rsidR="004C4FCC" w:rsidRPr="00816EBA">
        <w:t>утверждены:</w:t>
      </w:r>
      <w:r>
        <w:t xml:space="preserve"> </w:t>
      </w:r>
      <w:r w:rsidR="004C4FCC" w:rsidRPr="00816EBA">
        <w:t>это</w:t>
      </w:r>
      <w:r>
        <w:t xml:space="preserve"> </w:t>
      </w:r>
      <w:r w:rsidR="004C4FCC" w:rsidRPr="00816EBA">
        <w:t>было</w:t>
      </w:r>
      <w:r>
        <w:t xml:space="preserve"> </w:t>
      </w:r>
      <w:r w:rsidR="004C4FCC" w:rsidRPr="00816EBA">
        <w:t>сделано</w:t>
      </w:r>
      <w:r>
        <w:t xml:space="preserve"> </w:t>
      </w:r>
      <w:r w:rsidR="004C4FCC" w:rsidRPr="00816EBA">
        <w:t>еще</w:t>
      </w:r>
      <w:r>
        <w:t xml:space="preserve"> </w:t>
      </w:r>
      <w:r w:rsidR="004C4FCC" w:rsidRPr="00816EBA">
        <w:t>в</w:t>
      </w:r>
      <w:r>
        <w:t xml:space="preserve"> </w:t>
      </w:r>
      <w:r w:rsidR="004C4FCC" w:rsidRPr="00816EBA">
        <w:t>конце</w:t>
      </w:r>
      <w:r>
        <w:t xml:space="preserve"> </w:t>
      </w:r>
      <w:r w:rsidR="004C4FCC" w:rsidRPr="00816EBA">
        <w:t>2018</w:t>
      </w:r>
      <w:r>
        <w:t xml:space="preserve"> </w:t>
      </w:r>
      <w:r w:rsidR="004C4FCC" w:rsidRPr="00816EBA">
        <w:t>года.</w:t>
      </w:r>
      <w:r>
        <w:t xml:space="preserve"> </w:t>
      </w:r>
      <w:r w:rsidR="004C4FCC" w:rsidRPr="00816EBA">
        <w:t>В</w:t>
      </w:r>
      <w:r>
        <w:t xml:space="preserve"> </w:t>
      </w:r>
      <w:r w:rsidR="004C4FCC" w:rsidRPr="00816EBA">
        <w:t>них</w:t>
      </w:r>
      <w:r>
        <w:t xml:space="preserve"> </w:t>
      </w:r>
      <w:r w:rsidR="004C4FCC" w:rsidRPr="00816EBA">
        <w:t>закреплен</w:t>
      </w:r>
      <w:r>
        <w:t xml:space="preserve"> </w:t>
      </w:r>
      <w:r w:rsidR="004C4FCC" w:rsidRPr="00816EBA">
        <w:t>план</w:t>
      </w:r>
      <w:r>
        <w:t xml:space="preserve"> </w:t>
      </w:r>
      <w:r w:rsidR="004C4FCC" w:rsidRPr="00816EBA">
        <w:t>действий</w:t>
      </w:r>
      <w:r>
        <w:t xml:space="preserve"> </w:t>
      </w:r>
      <w:r w:rsidR="004C4FCC" w:rsidRPr="00816EBA">
        <w:t>по</w:t>
      </w:r>
      <w:r>
        <w:t xml:space="preserve"> </w:t>
      </w:r>
      <w:r w:rsidR="004C4FCC" w:rsidRPr="00816EBA">
        <w:t>объектам</w:t>
      </w:r>
      <w:r>
        <w:t xml:space="preserve"> </w:t>
      </w:r>
      <w:r w:rsidR="004C4FCC" w:rsidRPr="00816EBA">
        <w:t>на</w:t>
      </w:r>
      <w:r>
        <w:t xml:space="preserve"> </w:t>
      </w:r>
      <w:r w:rsidR="004C4FCC" w:rsidRPr="00816EBA">
        <w:t>ближайшие</w:t>
      </w:r>
      <w:r>
        <w:t xml:space="preserve"> </w:t>
      </w:r>
      <w:r w:rsidR="004C4FCC" w:rsidRPr="00816EBA">
        <w:t>три</w:t>
      </w:r>
      <w:r>
        <w:t xml:space="preserve"> </w:t>
      </w:r>
      <w:r w:rsidR="004C4FCC" w:rsidRPr="00816EBA">
        <w:t>года</w:t>
      </w:r>
      <w:r>
        <w:t xml:space="preserve"> </w:t>
      </w:r>
      <w:r w:rsidR="004C4FCC" w:rsidRPr="00816EBA">
        <w:t>и</w:t>
      </w:r>
      <w:r>
        <w:t xml:space="preserve"> </w:t>
      </w:r>
      <w:r w:rsidR="004C4FCC" w:rsidRPr="00816EBA">
        <w:t>ориентировочный</w:t>
      </w:r>
      <w:r>
        <w:t xml:space="preserve"> </w:t>
      </w:r>
      <w:r w:rsidR="0072106D">
        <w:t>–</w:t>
      </w:r>
      <w:r>
        <w:t xml:space="preserve"> </w:t>
      </w:r>
      <w:r w:rsidR="004C4FCC" w:rsidRPr="00816EBA">
        <w:t>на</w:t>
      </w:r>
      <w:r>
        <w:t xml:space="preserve"> </w:t>
      </w:r>
      <w:r w:rsidR="004C4FCC" w:rsidRPr="00816EBA">
        <w:t>следующие</w:t>
      </w:r>
      <w:r>
        <w:t xml:space="preserve"> </w:t>
      </w:r>
      <w:r w:rsidR="004C4FCC" w:rsidRPr="00816EBA">
        <w:t>три.</w:t>
      </w:r>
      <w:r>
        <w:t xml:space="preserve"> </w:t>
      </w:r>
      <w:r w:rsidR="004C4FCC" w:rsidRPr="00816EBA">
        <w:t>При</w:t>
      </w:r>
      <w:r>
        <w:t xml:space="preserve"> </w:t>
      </w:r>
      <w:r w:rsidR="004C4FCC" w:rsidRPr="00816EBA">
        <w:t>этом</w:t>
      </w:r>
      <w:r>
        <w:t xml:space="preserve"> </w:t>
      </w:r>
      <w:r w:rsidR="004C4FCC" w:rsidRPr="00816EBA">
        <w:t>остается</w:t>
      </w:r>
      <w:r>
        <w:t xml:space="preserve"> </w:t>
      </w:r>
      <w:r w:rsidR="004C4FCC" w:rsidRPr="00816EBA">
        <w:t>шанс,</w:t>
      </w:r>
      <w:r>
        <w:t xml:space="preserve"> </w:t>
      </w:r>
      <w:r w:rsidR="004C4FCC" w:rsidRPr="00816EBA">
        <w:t>что</w:t>
      </w:r>
      <w:r>
        <w:t xml:space="preserve"> </w:t>
      </w:r>
      <w:r w:rsidR="004C4FCC" w:rsidRPr="00816EBA">
        <w:t>дополнительные</w:t>
      </w:r>
      <w:r>
        <w:t xml:space="preserve"> </w:t>
      </w:r>
      <w:r w:rsidR="004C4FCC" w:rsidRPr="00816EBA">
        <w:t>дороги</w:t>
      </w:r>
      <w:r>
        <w:t xml:space="preserve"> </w:t>
      </w:r>
      <w:r w:rsidR="004C4FCC" w:rsidRPr="00816EBA">
        <w:t>в</w:t>
      </w:r>
      <w:r>
        <w:t xml:space="preserve"> </w:t>
      </w:r>
      <w:r w:rsidR="004C4FCC" w:rsidRPr="00816EBA">
        <w:t>планы</w:t>
      </w:r>
      <w:r>
        <w:t xml:space="preserve"> </w:t>
      </w:r>
      <w:r w:rsidR="004C4FCC" w:rsidRPr="00816EBA">
        <w:t>еще</w:t>
      </w:r>
      <w:r>
        <w:t xml:space="preserve"> </w:t>
      </w:r>
      <w:r w:rsidR="004C4FCC" w:rsidRPr="00816EBA">
        <w:t>могут</w:t>
      </w:r>
      <w:r>
        <w:t xml:space="preserve"> </w:t>
      </w:r>
      <w:r w:rsidR="004C4FCC" w:rsidRPr="00816EBA">
        <w:t>попасть.</w:t>
      </w:r>
      <w:r>
        <w:t xml:space="preserve"> </w:t>
      </w:r>
      <w:r w:rsidR="004C4FCC" w:rsidRPr="00816EBA">
        <w:t>Во</w:t>
      </w:r>
      <w:r>
        <w:t xml:space="preserve"> </w:t>
      </w:r>
      <w:r w:rsidR="004C4FCC" w:rsidRPr="00816EBA">
        <w:t>всяком</w:t>
      </w:r>
      <w:r>
        <w:t xml:space="preserve"> </w:t>
      </w:r>
      <w:r w:rsidR="004C4FCC" w:rsidRPr="00816EBA">
        <w:t>случае</w:t>
      </w:r>
      <w:r>
        <w:t xml:space="preserve"> </w:t>
      </w:r>
      <w:r w:rsidR="004C4FCC" w:rsidRPr="00816EBA">
        <w:t>в</w:t>
      </w:r>
      <w:r>
        <w:t xml:space="preserve"> </w:t>
      </w:r>
      <w:r w:rsidR="004C4FCC" w:rsidRPr="00B60DCD">
        <w:rPr>
          <w:b/>
        </w:rPr>
        <w:t>Минтранс</w:t>
      </w:r>
      <w:r w:rsidR="004C4FCC" w:rsidRPr="00816EBA">
        <w:rPr>
          <w:b/>
        </w:rPr>
        <w:t>е</w:t>
      </w:r>
      <w:r>
        <w:t xml:space="preserve"> </w:t>
      </w:r>
      <w:r w:rsidR="004C4FCC" w:rsidRPr="00816EBA">
        <w:t>утверждают,</w:t>
      </w:r>
      <w:r>
        <w:t xml:space="preserve"> </w:t>
      </w:r>
      <w:r w:rsidR="004C4FCC" w:rsidRPr="00816EBA">
        <w:t>что</w:t>
      </w:r>
      <w:r>
        <w:t xml:space="preserve"> </w:t>
      </w:r>
      <w:r w:rsidR="004C4FCC" w:rsidRPr="00816EBA">
        <w:t>требуют</w:t>
      </w:r>
      <w:r>
        <w:t xml:space="preserve"> </w:t>
      </w:r>
      <w:r w:rsidR="004C4FCC" w:rsidRPr="00816EBA">
        <w:t>от</w:t>
      </w:r>
      <w:r>
        <w:t xml:space="preserve"> </w:t>
      </w:r>
      <w:r w:rsidR="004C4FCC" w:rsidRPr="00816EBA">
        <w:t>регионов</w:t>
      </w:r>
      <w:r>
        <w:t xml:space="preserve"> </w:t>
      </w:r>
      <w:r w:rsidR="004C4FCC" w:rsidRPr="00816EBA">
        <w:t>проведения</w:t>
      </w:r>
      <w:r>
        <w:t xml:space="preserve"> </w:t>
      </w:r>
      <w:r w:rsidR="004C4FCC" w:rsidRPr="00816EBA">
        <w:t>общественных</w:t>
      </w:r>
      <w:r>
        <w:t xml:space="preserve"> </w:t>
      </w:r>
      <w:r w:rsidR="004C4FCC" w:rsidRPr="00816EBA">
        <w:t>обсуждений.</w:t>
      </w:r>
      <w:r>
        <w:t xml:space="preserve"> </w:t>
      </w:r>
      <w:r w:rsidR="0072106D">
        <w:t>«</w:t>
      </w:r>
      <w:r w:rsidR="004C4FCC" w:rsidRPr="00816EBA">
        <w:t>Но</w:t>
      </w:r>
      <w:r>
        <w:t xml:space="preserve"> </w:t>
      </w:r>
      <w:r w:rsidR="004C4FCC" w:rsidRPr="00816EBA">
        <w:t>мнение</w:t>
      </w:r>
      <w:r>
        <w:t xml:space="preserve"> </w:t>
      </w:r>
      <w:r w:rsidR="004C4FCC" w:rsidRPr="00816EBA">
        <w:t>жителей</w:t>
      </w:r>
      <w:r>
        <w:t xml:space="preserve"> </w:t>
      </w:r>
      <w:r w:rsidR="004C4FCC" w:rsidRPr="00816EBA">
        <w:t>мы</w:t>
      </w:r>
      <w:r>
        <w:t xml:space="preserve"> </w:t>
      </w:r>
      <w:r w:rsidR="004C4FCC" w:rsidRPr="00816EBA">
        <w:t>можем</w:t>
      </w:r>
      <w:r>
        <w:t xml:space="preserve"> </w:t>
      </w:r>
      <w:r w:rsidR="004C4FCC" w:rsidRPr="00816EBA">
        <w:t>учитывать</w:t>
      </w:r>
      <w:r>
        <w:t xml:space="preserve"> </w:t>
      </w:r>
      <w:r w:rsidR="004C4FCC" w:rsidRPr="00816EBA">
        <w:t>лишь</w:t>
      </w:r>
      <w:r>
        <w:t xml:space="preserve"> </w:t>
      </w:r>
      <w:r w:rsidR="004C4FCC" w:rsidRPr="00816EBA">
        <w:t>дозированно,</w:t>
      </w:r>
      <w:r>
        <w:t xml:space="preserve"> </w:t>
      </w:r>
      <w:r w:rsidR="0072106D">
        <w:t>–</w:t>
      </w:r>
      <w:r>
        <w:t xml:space="preserve"> </w:t>
      </w:r>
      <w:r w:rsidR="004C4FCC" w:rsidRPr="00816EBA">
        <w:t>признаются</w:t>
      </w:r>
      <w:r>
        <w:t xml:space="preserve"> </w:t>
      </w:r>
      <w:r w:rsidR="004C4FCC" w:rsidRPr="00816EBA">
        <w:t>в</w:t>
      </w:r>
      <w:r>
        <w:t xml:space="preserve"> </w:t>
      </w:r>
      <w:r w:rsidR="004C4FCC" w:rsidRPr="00816EBA">
        <w:t>ведомстве.</w:t>
      </w:r>
      <w:r>
        <w:t xml:space="preserve"> </w:t>
      </w:r>
      <w:r w:rsidR="0072106D">
        <w:t>–</w:t>
      </w:r>
      <w:r>
        <w:t xml:space="preserve"> </w:t>
      </w:r>
      <w:r w:rsidR="004C4FCC" w:rsidRPr="00816EBA">
        <w:t>Ресурсов</w:t>
      </w:r>
      <w:r>
        <w:t xml:space="preserve"> </w:t>
      </w:r>
      <w:r w:rsidR="004C4FCC" w:rsidRPr="00816EBA">
        <w:t>реагировать</w:t>
      </w:r>
      <w:r>
        <w:t xml:space="preserve"> </w:t>
      </w:r>
      <w:r w:rsidR="004C4FCC" w:rsidRPr="00816EBA">
        <w:t>на</w:t>
      </w:r>
      <w:r>
        <w:t xml:space="preserve"> </w:t>
      </w:r>
      <w:r w:rsidR="004C4FCC" w:rsidRPr="00816EBA">
        <w:t>все</w:t>
      </w:r>
      <w:r>
        <w:t xml:space="preserve"> </w:t>
      </w:r>
      <w:r w:rsidR="004C4FCC" w:rsidRPr="00816EBA">
        <w:t>пожелания</w:t>
      </w:r>
      <w:r>
        <w:t xml:space="preserve"> </w:t>
      </w:r>
      <w:r w:rsidR="004C4FCC" w:rsidRPr="00816EBA">
        <w:t>граждан</w:t>
      </w:r>
      <w:r>
        <w:t xml:space="preserve"> </w:t>
      </w:r>
      <w:r w:rsidR="004C4FCC" w:rsidRPr="00816EBA">
        <w:t>нет.</w:t>
      </w:r>
      <w:r>
        <w:t xml:space="preserve"> </w:t>
      </w:r>
      <w:r w:rsidR="004C4FCC" w:rsidRPr="00816EBA">
        <w:t>Дороги</w:t>
      </w:r>
      <w:r>
        <w:t xml:space="preserve"> </w:t>
      </w:r>
      <w:r w:rsidR="004C4FCC" w:rsidRPr="00816EBA">
        <w:t>для</w:t>
      </w:r>
      <w:r>
        <w:t xml:space="preserve"> </w:t>
      </w:r>
      <w:r w:rsidR="004C4FCC" w:rsidRPr="00816EBA">
        <w:t>региональных</w:t>
      </w:r>
      <w:r>
        <w:t xml:space="preserve"> </w:t>
      </w:r>
      <w:r w:rsidR="004C4FCC" w:rsidRPr="00816EBA">
        <w:t>программ</w:t>
      </w:r>
      <w:r>
        <w:t xml:space="preserve"> </w:t>
      </w:r>
      <w:r w:rsidR="004C4FCC" w:rsidRPr="00816EBA">
        <w:t>выбираются,</w:t>
      </w:r>
      <w:r>
        <w:t xml:space="preserve"> </w:t>
      </w:r>
      <w:r w:rsidR="004C4FCC" w:rsidRPr="00816EBA">
        <w:t>как</w:t>
      </w:r>
      <w:r>
        <w:t xml:space="preserve"> </w:t>
      </w:r>
      <w:r w:rsidR="004C4FCC" w:rsidRPr="00816EBA">
        <w:t>правило,</w:t>
      </w:r>
      <w:r>
        <w:t xml:space="preserve"> </w:t>
      </w:r>
      <w:r w:rsidR="004C4FCC" w:rsidRPr="00816EBA">
        <w:t>наиболее</w:t>
      </w:r>
      <w:r>
        <w:t xml:space="preserve"> </w:t>
      </w:r>
      <w:r w:rsidR="004C4FCC" w:rsidRPr="00816EBA">
        <w:t>загруженные,</w:t>
      </w:r>
      <w:r>
        <w:t xml:space="preserve"> </w:t>
      </w:r>
      <w:r w:rsidR="004C4FCC" w:rsidRPr="00816EBA">
        <w:t>причем</w:t>
      </w:r>
      <w:r>
        <w:t xml:space="preserve"> </w:t>
      </w:r>
      <w:r w:rsidR="004C4FCC" w:rsidRPr="00816EBA">
        <w:t>не</w:t>
      </w:r>
      <w:r>
        <w:t xml:space="preserve"> </w:t>
      </w:r>
      <w:r w:rsidR="004C4FCC" w:rsidRPr="00816EBA">
        <w:t>только</w:t>
      </w:r>
      <w:r>
        <w:t xml:space="preserve"> </w:t>
      </w:r>
      <w:r w:rsidR="004C4FCC" w:rsidRPr="00816EBA">
        <w:t>личным,</w:t>
      </w:r>
      <w:r>
        <w:t xml:space="preserve"> </w:t>
      </w:r>
      <w:r w:rsidR="004C4FCC" w:rsidRPr="00816EBA">
        <w:t>но</w:t>
      </w:r>
      <w:r>
        <w:t xml:space="preserve"> </w:t>
      </w:r>
      <w:r w:rsidR="004C4FCC" w:rsidRPr="00816EBA">
        <w:t>и</w:t>
      </w:r>
      <w:r>
        <w:t xml:space="preserve"> </w:t>
      </w:r>
      <w:r w:rsidR="004C4FCC" w:rsidRPr="00816EBA">
        <w:t>общественным</w:t>
      </w:r>
      <w:r>
        <w:t xml:space="preserve"> </w:t>
      </w:r>
      <w:r w:rsidR="004C4FCC" w:rsidRPr="00816EBA">
        <w:t>транспортом.</w:t>
      </w:r>
      <w:r>
        <w:t xml:space="preserve"> </w:t>
      </w:r>
      <w:r w:rsidR="004C4FCC" w:rsidRPr="00816EBA">
        <w:t>Именно</w:t>
      </w:r>
      <w:r>
        <w:t xml:space="preserve"> </w:t>
      </w:r>
      <w:r w:rsidR="004C4FCC" w:rsidRPr="00816EBA">
        <w:t>они</w:t>
      </w:r>
      <w:r>
        <w:t xml:space="preserve"> </w:t>
      </w:r>
      <w:r w:rsidR="004C4FCC" w:rsidRPr="00816EBA">
        <w:t>находятся</w:t>
      </w:r>
      <w:r>
        <w:t xml:space="preserve"> </w:t>
      </w:r>
      <w:r w:rsidR="004C4FCC" w:rsidRPr="00816EBA">
        <w:t>в</w:t>
      </w:r>
      <w:r>
        <w:t xml:space="preserve"> </w:t>
      </w:r>
      <w:r w:rsidR="004C4FCC" w:rsidRPr="00816EBA">
        <w:t>приоритете</w:t>
      </w:r>
      <w:r>
        <w:t xml:space="preserve"> </w:t>
      </w:r>
      <w:r w:rsidR="004C4FCC" w:rsidRPr="00816EBA">
        <w:t>и</w:t>
      </w:r>
      <w:r>
        <w:t xml:space="preserve"> </w:t>
      </w:r>
      <w:r w:rsidR="004C4FCC" w:rsidRPr="00816EBA">
        <w:t>будут</w:t>
      </w:r>
      <w:r>
        <w:t xml:space="preserve"> </w:t>
      </w:r>
      <w:r w:rsidR="004C4FCC" w:rsidRPr="00816EBA">
        <w:t>ремонтироваться</w:t>
      </w:r>
      <w:r>
        <w:t xml:space="preserve"> </w:t>
      </w:r>
      <w:r w:rsidR="004C4FCC" w:rsidRPr="00816EBA">
        <w:t>в</w:t>
      </w:r>
      <w:r>
        <w:t xml:space="preserve"> </w:t>
      </w:r>
      <w:r w:rsidR="004C4FCC" w:rsidRPr="00816EBA">
        <w:t>первую</w:t>
      </w:r>
      <w:r>
        <w:t xml:space="preserve"> </w:t>
      </w:r>
      <w:r w:rsidR="004C4FCC" w:rsidRPr="00816EBA">
        <w:t>очередь.</w:t>
      </w:r>
      <w:r w:rsidR="0072106D">
        <w:t>»</w:t>
      </w:r>
      <w:r>
        <w:t xml:space="preserve"> </w:t>
      </w:r>
    </w:p>
    <w:p w14:paraId="60886180" w14:textId="21432E47" w:rsidR="004C4FCC" w:rsidRPr="00816EBA" w:rsidRDefault="00D0615F" w:rsidP="0072106D">
      <w:pPr>
        <w:jc w:val="both"/>
      </w:pPr>
      <w:r>
        <w:t xml:space="preserve"> </w:t>
      </w:r>
      <w:r w:rsidR="004C4FCC" w:rsidRPr="00816EBA">
        <w:t>А</w:t>
      </w:r>
      <w:r>
        <w:t xml:space="preserve"> </w:t>
      </w:r>
      <w:r w:rsidR="004C4FCC" w:rsidRPr="00816EBA">
        <w:t>вот</w:t>
      </w:r>
      <w:r>
        <w:t xml:space="preserve"> </w:t>
      </w:r>
      <w:r w:rsidR="004C4FCC" w:rsidRPr="00816EBA">
        <w:t>внутридворовые</w:t>
      </w:r>
      <w:r>
        <w:t xml:space="preserve"> </w:t>
      </w:r>
      <w:r w:rsidR="004C4FCC" w:rsidRPr="00816EBA">
        <w:t>проезды</w:t>
      </w:r>
      <w:r>
        <w:t xml:space="preserve"> </w:t>
      </w:r>
      <w:r w:rsidR="004C4FCC" w:rsidRPr="00816EBA">
        <w:t>в</w:t>
      </w:r>
      <w:r>
        <w:t xml:space="preserve"> </w:t>
      </w:r>
      <w:r w:rsidR="004C4FCC" w:rsidRPr="00816EBA">
        <w:t>городах</w:t>
      </w:r>
      <w:r>
        <w:t xml:space="preserve"> </w:t>
      </w:r>
      <w:r w:rsidR="004C4FCC" w:rsidRPr="00816EBA">
        <w:t>под</w:t>
      </w:r>
      <w:r>
        <w:t xml:space="preserve"> </w:t>
      </w:r>
      <w:r w:rsidR="004C4FCC" w:rsidRPr="00816EBA">
        <w:t>действие</w:t>
      </w:r>
      <w:r>
        <w:t xml:space="preserve"> </w:t>
      </w:r>
      <w:r w:rsidR="004C4FCC" w:rsidRPr="00B60DCD">
        <w:rPr>
          <w:b/>
        </w:rPr>
        <w:t>нацпроект</w:t>
      </w:r>
      <w:r w:rsidR="004C4FCC" w:rsidRPr="00816EBA">
        <w:t>а</w:t>
      </w:r>
      <w:r>
        <w:t xml:space="preserve"> </w:t>
      </w:r>
      <w:r w:rsidR="004C4FCC" w:rsidRPr="00816EBA">
        <w:t>не</w:t>
      </w:r>
      <w:r>
        <w:t xml:space="preserve"> </w:t>
      </w:r>
      <w:r w:rsidR="004C4FCC" w:rsidRPr="00816EBA">
        <w:t>попадают.</w:t>
      </w:r>
      <w:r>
        <w:t xml:space="preserve"> </w:t>
      </w:r>
      <w:r w:rsidR="004C4FCC" w:rsidRPr="00816EBA">
        <w:t>Ждать</w:t>
      </w:r>
      <w:r>
        <w:t xml:space="preserve"> </w:t>
      </w:r>
      <w:r w:rsidR="004C4FCC" w:rsidRPr="00816EBA">
        <w:t>ремонта</w:t>
      </w:r>
      <w:r>
        <w:t xml:space="preserve"> </w:t>
      </w:r>
      <w:r w:rsidR="004C4FCC" w:rsidRPr="00816EBA">
        <w:t>придется</w:t>
      </w:r>
      <w:r>
        <w:t xml:space="preserve"> </w:t>
      </w:r>
      <w:r w:rsidR="004C4FCC" w:rsidRPr="00816EBA">
        <w:t>и</w:t>
      </w:r>
      <w:r>
        <w:t xml:space="preserve"> </w:t>
      </w:r>
      <w:r w:rsidR="004C4FCC" w:rsidRPr="00816EBA">
        <w:t>в</w:t>
      </w:r>
      <w:r>
        <w:t xml:space="preserve"> </w:t>
      </w:r>
      <w:r w:rsidR="004C4FCC" w:rsidRPr="00816EBA">
        <w:t>тех</w:t>
      </w:r>
      <w:r>
        <w:t xml:space="preserve"> </w:t>
      </w:r>
      <w:r w:rsidR="004C4FCC" w:rsidRPr="00816EBA">
        <w:t>ситуациях,</w:t>
      </w:r>
      <w:r>
        <w:t xml:space="preserve"> </w:t>
      </w:r>
      <w:r w:rsidR="004C4FCC" w:rsidRPr="00816EBA">
        <w:t>когда</w:t>
      </w:r>
      <w:r>
        <w:t xml:space="preserve"> </w:t>
      </w:r>
      <w:r w:rsidR="004C4FCC" w:rsidRPr="00816EBA">
        <w:t>ремонтировать</w:t>
      </w:r>
      <w:r>
        <w:t xml:space="preserve"> </w:t>
      </w:r>
      <w:r w:rsidR="004C4FCC" w:rsidRPr="00816EBA">
        <w:t>участок</w:t>
      </w:r>
      <w:r>
        <w:t xml:space="preserve"> </w:t>
      </w:r>
      <w:r w:rsidR="004C4FCC" w:rsidRPr="00816EBA">
        <w:t>дороги</w:t>
      </w:r>
      <w:r>
        <w:t xml:space="preserve"> </w:t>
      </w:r>
      <w:r w:rsidR="004C4FCC" w:rsidRPr="00816EBA">
        <w:t>бессмысленно,</w:t>
      </w:r>
      <w:r>
        <w:t xml:space="preserve"> </w:t>
      </w:r>
      <w:r w:rsidR="004C4FCC" w:rsidRPr="00816EBA">
        <w:t>если</w:t>
      </w:r>
      <w:r>
        <w:t xml:space="preserve"> </w:t>
      </w:r>
      <w:r w:rsidR="004C4FCC" w:rsidRPr="00816EBA">
        <w:t>через</w:t>
      </w:r>
      <w:r>
        <w:t xml:space="preserve"> </w:t>
      </w:r>
      <w:r w:rsidR="004C4FCC" w:rsidRPr="00816EBA">
        <w:t>год</w:t>
      </w:r>
      <w:r>
        <w:t xml:space="preserve"> </w:t>
      </w:r>
      <w:r w:rsidR="004C4FCC" w:rsidRPr="00816EBA">
        <w:t>начнется</w:t>
      </w:r>
      <w:r>
        <w:t xml:space="preserve"> </w:t>
      </w:r>
      <w:r w:rsidR="004C4FCC" w:rsidRPr="00816EBA">
        <w:t>его</w:t>
      </w:r>
      <w:r>
        <w:t xml:space="preserve"> </w:t>
      </w:r>
      <w:r w:rsidR="004C4FCC" w:rsidRPr="00816EBA">
        <w:t>полная</w:t>
      </w:r>
      <w:r>
        <w:t xml:space="preserve"> </w:t>
      </w:r>
      <w:r w:rsidR="004C4FCC" w:rsidRPr="00816EBA">
        <w:t>реконструкция,</w:t>
      </w:r>
      <w:r>
        <w:t xml:space="preserve"> </w:t>
      </w:r>
      <w:r w:rsidR="0072106D">
        <w:t>–</w:t>
      </w:r>
      <w:r>
        <w:t xml:space="preserve"> </w:t>
      </w:r>
      <w:r w:rsidR="004C4FCC" w:rsidRPr="00816EBA">
        <w:t>об</w:t>
      </w:r>
      <w:r>
        <w:t xml:space="preserve"> </w:t>
      </w:r>
      <w:r w:rsidR="004C4FCC" w:rsidRPr="00816EBA">
        <w:t>этом</w:t>
      </w:r>
      <w:r>
        <w:t xml:space="preserve"> </w:t>
      </w:r>
      <w:r w:rsidR="004C4FCC" w:rsidRPr="00816EBA">
        <w:t>открыто</w:t>
      </w:r>
      <w:r>
        <w:t xml:space="preserve"> </w:t>
      </w:r>
      <w:r w:rsidR="004C4FCC" w:rsidRPr="00816EBA">
        <w:t>говорят</w:t>
      </w:r>
      <w:r>
        <w:t xml:space="preserve"> </w:t>
      </w:r>
      <w:r w:rsidR="004C4FCC" w:rsidRPr="00816EBA">
        <w:t>в</w:t>
      </w:r>
      <w:r>
        <w:t xml:space="preserve"> </w:t>
      </w:r>
      <w:r w:rsidR="004C4FCC" w:rsidRPr="00B60DCD">
        <w:rPr>
          <w:b/>
        </w:rPr>
        <w:t>Минтранс</w:t>
      </w:r>
      <w:r w:rsidR="004C4FCC" w:rsidRPr="00816EBA">
        <w:rPr>
          <w:b/>
        </w:rPr>
        <w:t>е</w:t>
      </w:r>
      <w:r w:rsidR="004C4FCC" w:rsidRPr="00816EBA">
        <w:t>.</w:t>
      </w:r>
      <w:r>
        <w:t xml:space="preserve"> </w:t>
      </w:r>
      <w:r w:rsidR="004C4FCC" w:rsidRPr="00816EBA">
        <w:t>Во</w:t>
      </w:r>
      <w:r>
        <w:t xml:space="preserve"> </w:t>
      </w:r>
      <w:r w:rsidR="004C4FCC" w:rsidRPr="00816EBA">
        <w:t>многих</w:t>
      </w:r>
      <w:r>
        <w:t xml:space="preserve"> </w:t>
      </w:r>
      <w:r w:rsidR="004C4FCC" w:rsidRPr="00816EBA">
        <w:t>городах</w:t>
      </w:r>
      <w:r>
        <w:t xml:space="preserve"> </w:t>
      </w:r>
      <w:r w:rsidR="004C4FCC" w:rsidRPr="00816EBA">
        <w:t>власти</w:t>
      </w:r>
      <w:r>
        <w:t xml:space="preserve"> </w:t>
      </w:r>
      <w:r w:rsidR="004C4FCC" w:rsidRPr="00816EBA">
        <w:t>будут</w:t>
      </w:r>
      <w:r>
        <w:t xml:space="preserve"> </w:t>
      </w:r>
      <w:r w:rsidR="004C4FCC" w:rsidRPr="00816EBA">
        <w:t>стараться</w:t>
      </w:r>
      <w:r>
        <w:t xml:space="preserve"> </w:t>
      </w:r>
      <w:r w:rsidR="004C4FCC" w:rsidRPr="00816EBA">
        <w:t>синхронизировать</w:t>
      </w:r>
      <w:r>
        <w:t xml:space="preserve"> </w:t>
      </w:r>
      <w:r w:rsidR="004C4FCC" w:rsidRPr="00816EBA">
        <w:t>дорожный</w:t>
      </w:r>
      <w:r>
        <w:t xml:space="preserve"> </w:t>
      </w:r>
      <w:r w:rsidR="004C4FCC" w:rsidRPr="00816EBA">
        <w:t>ремонт</w:t>
      </w:r>
      <w:r>
        <w:t xml:space="preserve"> </w:t>
      </w:r>
      <w:r w:rsidR="004C4FCC" w:rsidRPr="00816EBA">
        <w:t>с</w:t>
      </w:r>
      <w:r>
        <w:t xml:space="preserve"> </w:t>
      </w:r>
      <w:r w:rsidR="004C4FCC" w:rsidRPr="00816EBA">
        <w:t>ремонтом</w:t>
      </w:r>
      <w:r>
        <w:t xml:space="preserve"> </w:t>
      </w:r>
      <w:r w:rsidR="004C4FCC" w:rsidRPr="00816EBA">
        <w:t>коммуникаций,</w:t>
      </w:r>
      <w:r>
        <w:t xml:space="preserve"> </w:t>
      </w:r>
      <w:r w:rsidR="004C4FCC" w:rsidRPr="00816EBA">
        <w:t>чтобы</w:t>
      </w:r>
      <w:r>
        <w:t xml:space="preserve"> </w:t>
      </w:r>
      <w:r w:rsidR="004C4FCC" w:rsidRPr="00816EBA">
        <w:t>не</w:t>
      </w:r>
      <w:r>
        <w:t xml:space="preserve"> </w:t>
      </w:r>
      <w:r w:rsidR="004C4FCC" w:rsidRPr="00816EBA">
        <w:t>получилось</w:t>
      </w:r>
      <w:r>
        <w:t xml:space="preserve"> </w:t>
      </w:r>
      <w:r w:rsidR="004C4FCC" w:rsidRPr="00816EBA">
        <w:t>так:</w:t>
      </w:r>
      <w:r>
        <w:t xml:space="preserve"> </w:t>
      </w:r>
      <w:r w:rsidR="004C4FCC" w:rsidRPr="00816EBA">
        <w:t>положили</w:t>
      </w:r>
      <w:r>
        <w:t xml:space="preserve"> </w:t>
      </w:r>
      <w:r w:rsidR="004C4FCC" w:rsidRPr="00816EBA">
        <w:t>асфальт,</w:t>
      </w:r>
      <w:r>
        <w:t xml:space="preserve"> </w:t>
      </w:r>
      <w:r w:rsidR="004C4FCC" w:rsidRPr="00816EBA">
        <w:t>через</w:t>
      </w:r>
      <w:r>
        <w:t xml:space="preserve"> </w:t>
      </w:r>
      <w:r w:rsidR="004C4FCC" w:rsidRPr="00816EBA">
        <w:t>месяц</w:t>
      </w:r>
      <w:r>
        <w:t xml:space="preserve"> </w:t>
      </w:r>
      <w:r w:rsidR="004C4FCC" w:rsidRPr="00816EBA">
        <w:t>приехали</w:t>
      </w:r>
      <w:r>
        <w:t xml:space="preserve"> </w:t>
      </w:r>
      <w:r w:rsidR="004C4FCC" w:rsidRPr="00816EBA">
        <w:t>газовики</w:t>
      </w:r>
      <w:r>
        <w:t xml:space="preserve"> </w:t>
      </w:r>
      <w:r w:rsidR="004C4FCC" w:rsidRPr="00816EBA">
        <w:t>и</w:t>
      </w:r>
      <w:r>
        <w:t xml:space="preserve"> </w:t>
      </w:r>
      <w:r w:rsidR="004C4FCC" w:rsidRPr="00816EBA">
        <w:t>все</w:t>
      </w:r>
      <w:r>
        <w:t xml:space="preserve"> </w:t>
      </w:r>
      <w:r w:rsidR="004C4FCC" w:rsidRPr="00816EBA">
        <w:t>разрыли.</w:t>
      </w:r>
      <w:r>
        <w:t xml:space="preserve"> </w:t>
      </w:r>
      <w:r w:rsidR="004C4FCC" w:rsidRPr="00816EBA">
        <w:t>Такой</w:t>
      </w:r>
      <w:r>
        <w:t xml:space="preserve"> </w:t>
      </w:r>
      <w:r w:rsidR="004C4FCC" w:rsidRPr="00816EBA">
        <w:t>подход</w:t>
      </w:r>
      <w:r>
        <w:t xml:space="preserve"> </w:t>
      </w:r>
      <w:r w:rsidR="004C4FCC" w:rsidRPr="00816EBA">
        <w:t>технологически</w:t>
      </w:r>
      <w:r>
        <w:t xml:space="preserve"> </w:t>
      </w:r>
      <w:r w:rsidR="004C4FCC" w:rsidRPr="00816EBA">
        <w:t>верен,</w:t>
      </w:r>
      <w:r>
        <w:t xml:space="preserve"> </w:t>
      </w:r>
      <w:r w:rsidR="004C4FCC" w:rsidRPr="00816EBA">
        <w:t>но</w:t>
      </w:r>
      <w:r>
        <w:t xml:space="preserve"> </w:t>
      </w:r>
      <w:r w:rsidR="004C4FCC" w:rsidRPr="00816EBA">
        <w:t>тоже</w:t>
      </w:r>
      <w:r>
        <w:t xml:space="preserve"> </w:t>
      </w:r>
      <w:r w:rsidR="004C4FCC" w:rsidRPr="00816EBA">
        <w:t>может</w:t>
      </w:r>
      <w:r>
        <w:t xml:space="preserve"> </w:t>
      </w:r>
      <w:r w:rsidR="004C4FCC" w:rsidRPr="00816EBA">
        <w:t>провоцировать</w:t>
      </w:r>
      <w:r>
        <w:t xml:space="preserve"> </w:t>
      </w:r>
      <w:r w:rsidR="004C4FCC" w:rsidRPr="00816EBA">
        <w:t>задержки.</w:t>
      </w:r>
    </w:p>
    <w:p w14:paraId="6B11682E" w14:textId="2722E2D1" w:rsidR="004C4FCC" w:rsidRPr="00816EBA" w:rsidRDefault="00D0615F" w:rsidP="0072106D">
      <w:pPr>
        <w:jc w:val="both"/>
      </w:pPr>
      <w:r>
        <w:t xml:space="preserve"> </w:t>
      </w:r>
      <w:r w:rsidR="0072106D">
        <w:t>–</w:t>
      </w:r>
      <w:r>
        <w:t xml:space="preserve"> </w:t>
      </w:r>
      <w:r w:rsidR="004C4FCC" w:rsidRPr="00816EBA">
        <w:t>Какова</w:t>
      </w:r>
      <w:r>
        <w:t xml:space="preserve"> </w:t>
      </w:r>
      <w:r w:rsidR="004C4FCC" w:rsidRPr="00816EBA">
        <w:t>ситуация</w:t>
      </w:r>
      <w:r>
        <w:t xml:space="preserve"> </w:t>
      </w:r>
      <w:r w:rsidR="004C4FCC" w:rsidRPr="00816EBA">
        <w:t>в</w:t>
      </w:r>
      <w:r>
        <w:t xml:space="preserve"> </w:t>
      </w:r>
      <w:r w:rsidR="004C4FCC" w:rsidRPr="00816EBA">
        <w:t>остальных</w:t>
      </w:r>
      <w:r>
        <w:t xml:space="preserve"> </w:t>
      </w:r>
      <w:r w:rsidR="004C4FCC" w:rsidRPr="00816EBA">
        <w:t>регионах?</w:t>
      </w:r>
    </w:p>
    <w:p w14:paraId="15D6A726" w14:textId="57F9194B" w:rsidR="004C4FCC" w:rsidRPr="00816EBA" w:rsidRDefault="00D0615F" w:rsidP="0072106D">
      <w:pPr>
        <w:jc w:val="both"/>
      </w:pPr>
      <w:r>
        <w:t xml:space="preserve"> </w:t>
      </w:r>
      <w:r w:rsidR="0072106D">
        <w:t>–</w:t>
      </w:r>
      <w:r>
        <w:t xml:space="preserve"> </w:t>
      </w:r>
      <w:r w:rsidR="004C4FCC" w:rsidRPr="00816EBA">
        <w:t>Столь</w:t>
      </w:r>
      <w:r>
        <w:t xml:space="preserve"> </w:t>
      </w:r>
      <w:r w:rsidR="004C4FCC" w:rsidRPr="00816EBA">
        <w:t>радужные</w:t>
      </w:r>
      <w:r>
        <w:t xml:space="preserve"> </w:t>
      </w:r>
      <w:r w:rsidR="004C4FCC" w:rsidRPr="00816EBA">
        <w:t>перспективы,</w:t>
      </w:r>
      <w:r>
        <w:t xml:space="preserve"> </w:t>
      </w:r>
      <w:r w:rsidR="004C4FCC" w:rsidRPr="00816EBA">
        <w:t>как</w:t>
      </w:r>
      <w:r>
        <w:t xml:space="preserve"> </w:t>
      </w:r>
      <w:r w:rsidR="004C4FCC" w:rsidRPr="00816EBA">
        <w:t>в</w:t>
      </w:r>
      <w:r>
        <w:t xml:space="preserve"> </w:t>
      </w:r>
      <w:r w:rsidR="004C4FCC" w:rsidRPr="00816EBA">
        <w:t>Марий</w:t>
      </w:r>
      <w:r>
        <w:t xml:space="preserve"> </w:t>
      </w:r>
      <w:r w:rsidR="004C4FCC" w:rsidRPr="00816EBA">
        <w:t>Эл</w:t>
      </w:r>
      <w:r>
        <w:t xml:space="preserve"> </w:t>
      </w:r>
      <w:r w:rsidR="004C4FCC" w:rsidRPr="00816EBA">
        <w:t>и</w:t>
      </w:r>
      <w:r>
        <w:t xml:space="preserve"> </w:t>
      </w:r>
      <w:r w:rsidR="004C4FCC" w:rsidRPr="00816EBA">
        <w:t>Саратовской</w:t>
      </w:r>
      <w:r>
        <w:t xml:space="preserve"> </w:t>
      </w:r>
      <w:r w:rsidR="004C4FCC" w:rsidRPr="00816EBA">
        <w:t>области,</w:t>
      </w:r>
      <w:r>
        <w:t xml:space="preserve"> </w:t>
      </w:r>
      <w:r w:rsidR="004C4FCC" w:rsidRPr="00816EBA">
        <w:t>вырисовываются</w:t>
      </w:r>
      <w:r>
        <w:t xml:space="preserve"> </w:t>
      </w:r>
      <w:r w:rsidR="004C4FCC" w:rsidRPr="00816EBA">
        <w:t>не</w:t>
      </w:r>
      <w:r>
        <w:t xml:space="preserve"> </w:t>
      </w:r>
      <w:r w:rsidR="004C4FCC" w:rsidRPr="00816EBA">
        <w:t>везде:</w:t>
      </w:r>
      <w:r>
        <w:t xml:space="preserve"> </w:t>
      </w:r>
      <w:r w:rsidR="004C4FCC" w:rsidRPr="00816EBA">
        <w:t>есть</w:t>
      </w:r>
      <w:r>
        <w:t xml:space="preserve"> </w:t>
      </w:r>
      <w:r w:rsidR="004C4FCC" w:rsidRPr="00816EBA">
        <w:t>регионы,</w:t>
      </w:r>
      <w:r>
        <w:t xml:space="preserve"> </w:t>
      </w:r>
      <w:r w:rsidR="004C4FCC" w:rsidRPr="00816EBA">
        <w:t>где</w:t>
      </w:r>
      <w:r>
        <w:t xml:space="preserve"> </w:t>
      </w:r>
      <w:r w:rsidR="004C4FCC" w:rsidRPr="00816EBA">
        <w:t>доля</w:t>
      </w:r>
      <w:r>
        <w:t xml:space="preserve"> </w:t>
      </w:r>
      <w:r w:rsidR="004C4FCC" w:rsidRPr="00816EBA">
        <w:t>отремонтированных</w:t>
      </w:r>
      <w:r>
        <w:t xml:space="preserve"> </w:t>
      </w:r>
      <w:r w:rsidR="004C4FCC" w:rsidRPr="00816EBA">
        <w:t>дорог</w:t>
      </w:r>
      <w:r>
        <w:t xml:space="preserve"> </w:t>
      </w:r>
      <w:r w:rsidR="004C4FCC" w:rsidRPr="00816EBA">
        <w:t>почти</w:t>
      </w:r>
      <w:r>
        <w:t xml:space="preserve"> </w:t>
      </w:r>
      <w:r w:rsidR="004C4FCC" w:rsidRPr="00816EBA">
        <w:t>не</w:t>
      </w:r>
      <w:r>
        <w:t xml:space="preserve"> </w:t>
      </w:r>
      <w:r w:rsidR="004C4FCC" w:rsidRPr="00816EBA">
        <w:t>изменится.</w:t>
      </w:r>
    </w:p>
    <w:p w14:paraId="66D708C9" w14:textId="6CF80FF5" w:rsidR="004C4FCC" w:rsidRPr="00816EBA" w:rsidRDefault="004C4FCC" w:rsidP="0072106D">
      <w:pPr>
        <w:jc w:val="both"/>
      </w:pPr>
      <w:r w:rsidRPr="00816EBA">
        <w:t>В</w:t>
      </w:r>
      <w:r w:rsidR="00D0615F">
        <w:t xml:space="preserve"> </w:t>
      </w:r>
      <w:r w:rsidRPr="00B60DCD">
        <w:rPr>
          <w:b/>
        </w:rPr>
        <w:t>Минтранс</w:t>
      </w:r>
      <w:r w:rsidRPr="00816EBA">
        <w:rPr>
          <w:b/>
        </w:rPr>
        <w:t>е</w:t>
      </w:r>
      <w:r w:rsidR="00D0615F">
        <w:t xml:space="preserve"> </w:t>
      </w:r>
      <w:r w:rsidRPr="00816EBA">
        <w:t>поясняют:</w:t>
      </w:r>
      <w:r w:rsidR="00D0615F">
        <w:t xml:space="preserve"> </w:t>
      </w:r>
      <w:r w:rsidRPr="00816EBA">
        <w:t>с</w:t>
      </w:r>
      <w:r w:rsidR="00D0615F">
        <w:t xml:space="preserve"> </w:t>
      </w:r>
      <w:r w:rsidRPr="00816EBA">
        <w:t>самого</w:t>
      </w:r>
      <w:r w:rsidR="00D0615F">
        <w:t xml:space="preserve"> </w:t>
      </w:r>
      <w:r w:rsidRPr="00816EBA">
        <w:t>начала</w:t>
      </w:r>
      <w:r w:rsidR="00D0615F">
        <w:t xml:space="preserve"> </w:t>
      </w:r>
      <w:r w:rsidRPr="00816EBA">
        <w:t>планировалось</w:t>
      </w:r>
      <w:r w:rsidR="00D0615F">
        <w:t xml:space="preserve"> </w:t>
      </w:r>
      <w:r w:rsidRPr="00816EBA">
        <w:t>сосредоточиться</w:t>
      </w:r>
      <w:r w:rsidR="00D0615F">
        <w:t xml:space="preserve"> </w:t>
      </w:r>
      <w:r w:rsidRPr="00816EBA">
        <w:t>на</w:t>
      </w:r>
      <w:r w:rsidR="00D0615F">
        <w:t xml:space="preserve"> </w:t>
      </w:r>
      <w:r w:rsidRPr="00816EBA">
        <w:t>тех</w:t>
      </w:r>
      <w:r w:rsidR="00D0615F">
        <w:t xml:space="preserve"> </w:t>
      </w:r>
      <w:r w:rsidRPr="00816EBA">
        <w:t>территориях,</w:t>
      </w:r>
      <w:r w:rsidR="00D0615F">
        <w:t xml:space="preserve"> </w:t>
      </w:r>
      <w:r w:rsidRPr="00816EBA">
        <w:t>где</w:t>
      </w:r>
      <w:r w:rsidR="00D0615F">
        <w:t xml:space="preserve"> </w:t>
      </w:r>
      <w:r w:rsidRPr="00816EBA">
        <w:t>наблюдается</w:t>
      </w:r>
      <w:r w:rsidR="00D0615F">
        <w:t xml:space="preserve"> </w:t>
      </w:r>
      <w:r w:rsidRPr="00816EBA">
        <w:t>наибольшее</w:t>
      </w:r>
      <w:r w:rsidR="00D0615F">
        <w:t xml:space="preserve"> </w:t>
      </w:r>
      <w:r w:rsidRPr="00816EBA">
        <w:t>отставание</w:t>
      </w:r>
      <w:r w:rsidR="00D0615F">
        <w:t xml:space="preserve"> </w:t>
      </w:r>
      <w:r w:rsidRPr="00816EBA">
        <w:t>по</w:t>
      </w:r>
      <w:r w:rsidR="00D0615F">
        <w:t xml:space="preserve"> </w:t>
      </w:r>
      <w:r w:rsidRPr="00816EBA">
        <w:t>состоянию</w:t>
      </w:r>
      <w:r w:rsidR="00D0615F">
        <w:t xml:space="preserve"> </w:t>
      </w:r>
      <w:r w:rsidRPr="00816EBA">
        <w:t>дорожной</w:t>
      </w:r>
      <w:r w:rsidR="00D0615F">
        <w:t xml:space="preserve"> </w:t>
      </w:r>
      <w:r w:rsidRPr="00816EBA">
        <w:t>сети</w:t>
      </w:r>
      <w:r w:rsidR="00D0615F">
        <w:t xml:space="preserve"> </w:t>
      </w:r>
      <w:r w:rsidRPr="00816EBA">
        <w:t>и</w:t>
      </w:r>
      <w:r w:rsidR="00D0615F">
        <w:t xml:space="preserve"> </w:t>
      </w:r>
      <w:r w:rsidRPr="00816EBA">
        <w:t>где</w:t>
      </w:r>
      <w:r w:rsidR="00D0615F">
        <w:t xml:space="preserve"> </w:t>
      </w:r>
      <w:r w:rsidRPr="00816EBA">
        <w:t>проживает</w:t>
      </w:r>
      <w:r w:rsidR="00D0615F">
        <w:t xml:space="preserve"> </w:t>
      </w:r>
      <w:r w:rsidRPr="00816EBA">
        <w:t>наибольшее</w:t>
      </w:r>
      <w:r w:rsidR="00D0615F">
        <w:t xml:space="preserve"> </w:t>
      </w:r>
      <w:r w:rsidRPr="00816EBA">
        <w:t>количество</w:t>
      </w:r>
      <w:r w:rsidR="00D0615F">
        <w:t xml:space="preserve"> </w:t>
      </w:r>
      <w:r w:rsidRPr="00816EBA">
        <w:t>людей.</w:t>
      </w:r>
      <w:r w:rsidR="00D0615F">
        <w:t xml:space="preserve"> </w:t>
      </w:r>
      <w:r w:rsidRPr="00816EBA">
        <w:t>И</w:t>
      </w:r>
      <w:r w:rsidR="00D0615F">
        <w:t xml:space="preserve"> </w:t>
      </w:r>
      <w:r w:rsidRPr="00816EBA">
        <w:t>если</w:t>
      </w:r>
      <w:r w:rsidR="00D0615F">
        <w:t xml:space="preserve"> </w:t>
      </w:r>
      <w:r w:rsidRPr="00816EBA">
        <w:t>у</w:t>
      </w:r>
      <w:r w:rsidR="00D0615F">
        <w:t xml:space="preserve"> </w:t>
      </w:r>
      <w:r w:rsidRPr="00816EBA">
        <w:t>субъекта</w:t>
      </w:r>
      <w:r w:rsidR="00D0615F">
        <w:t xml:space="preserve"> </w:t>
      </w:r>
      <w:r w:rsidRPr="00816EBA">
        <w:t>уже</w:t>
      </w:r>
      <w:r w:rsidR="00D0615F">
        <w:t xml:space="preserve"> </w:t>
      </w:r>
      <w:r w:rsidRPr="00816EBA">
        <w:t>сейчас</w:t>
      </w:r>
      <w:r w:rsidR="00D0615F">
        <w:t xml:space="preserve"> </w:t>
      </w:r>
      <w:r w:rsidRPr="00816EBA">
        <w:t>50%</w:t>
      </w:r>
      <w:r w:rsidR="00D0615F">
        <w:t xml:space="preserve"> </w:t>
      </w:r>
      <w:r w:rsidRPr="00816EBA">
        <w:t>дорог</w:t>
      </w:r>
      <w:r w:rsidR="00D0615F">
        <w:t xml:space="preserve"> </w:t>
      </w:r>
      <w:r w:rsidRPr="00816EBA">
        <w:t>в</w:t>
      </w:r>
      <w:r w:rsidR="00D0615F">
        <w:t xml:space="preserve"> </w:t>
      </w:r>
      <w:r w:rsidRPr="00816EBA">
        <w:t>нормативном</w:t>
      </w:r>
      <w:r w:rsidR="00D0615F">
        <w:t xml:space="preserve"> </w:t>
      </w:r>
      <w:r w:rsidRPr="00816EBA">
        <w:t>состоянии,</w:t>
      </w:r>
      <w:r w:rsidR="00D0615F">
        <w:t xml:space="preserve"> </w:t>
      </w:r>
      <w:r w:rsidRPr="00816EBA">
        <w:t>то</w:t>
      </w:r>
      <w:r w:rsidR="00D0615F">
        <w:t xml:space="preserve"> </w:t>
      </w:r>
      <w:r w:rsidRPr="00816EBA">
        <w:t>власти</w:t>
      </w:r>
      <w:r w:rsidR="00D0615F">
        <w:t xml:space="preserve"> </w:t>
      </w:r>
      <w:r w:rsidRPr="00816EBA">
        <w:t>ему</w:t>
      </w:r>
      <w:r w:rsidR="00D0615F">
        <w:t xml:space="preserve"> </w:t>
      </w:r>
      <w:r w:rsidRPr="00816EBA">
        <w:t>тоже</w:t>
      </w:r>
      <w:r w:rsidR="00D0615F">
        <w:t xml:space="preserve"> </w:t>
      </w:r>
      <w:r w:rsidRPr="00816EBA">
        <w:t>помогут,</w:t>
      </w:r>
      <w:r w:rsidR="00D0615F">
        <w:t xml:space="preserve"> </w:t>
      </w:r>
      <w:r w:rsidRPr="00816EBA">
        <w:t>но</w:t>
      </w:r>
      <w:r w:rsidR="00D0615F">
        <w:t xml:space="preserve"> </w:t>
      </w:r>
      <w:r w:rsidRPr="00816EBA">
        <w:t>не</w:t>
      </w:r>
      <w:r w:rsidR="00D0615F">
        <w:t xml:space="preserve"> </w:t>
      </w:r>
      <w:r w:rsidRPr="00816EBA">
        <w:t>в</w:t>
      </w:r>
      <w:r w:rsidR="00D0615F">
        <w:t xml:space="preserve"> </w:t>
      </w:r>
      <w:r w:rsidRPr="00816EBA">
        <w:t>таком</w:t>
      </w:r>
      <w:r w:rsidR="00D0615F">
        <w:t xml:space="preserve"> </w:t>
      </w:r>
      <w:r w:rsidRPr="00816EBA">
        <w:t>объеме,</w:t>
      </w:r>
      <w:r w:rsidR="00D0615F">
        <w:t xml:space="preserve"> </w:t>
      </w:r>
      <w:r w:rsidRPr="00816EBA">
        <w:t>как</w:t>
      </w:r>
      <w:r w:rsidR="00D0615F">
        <w:t xml:space="preserve"> </w:t>
      </w:r>
      <w:r w:rsidRPr="00816EBA">
        <w:t>отстающему.</w:t>
      </w:r>
      <w:r w:rsidR="00D0615F">
        <w:t xml:space="preserve"> </w:t>
      </w:r>
      <w:r w:rsidRPr="00816EBA">
        <w:t>По</w:t>
      </w:r>
      <w:r w:rsidR="00D0615F">
        <w:t xml:space="preserve"> </w:t>
      </w:r>
      <w:r w:rsidRPr="00816EBA">
        <w:t>этой</w:t>
      </w:r>
      <w:r w:rsidR="00D0615F">
        <w:t xml:space="preserve"> </w:t>
      </w:r>
      <w:r w:rsidRPr="00816EBA">
        <w:t>же</w:t>
      </w:r>
      <w:r w:rsidR="00D0615F">
        <w:t xml:space="preserve"> </w:t>
      </w:r>
      <w:r w:rsidRPr="00816EBA">
        <w:t>причине</w:t>
      </w:r>
      <w:r w:rsidR="00D0615F">
        <w:t xml:space="preserve"> </w:t>
      </w:r>
      <w:r w:rsidRPr="00816EBA">
        <w:t>в</w:t>
      </w:r>
      <w:r w:rsidR="00D0615F">
        <w:t xml:space="preserve"> </w:t>
      </w:r>
      <w:r w:rsidRPr="00B60DCD">
        <w:rPr>
          <w:b/>
        </w:rPr>
        <w:t>нацпроект</w:t>
      </w:r>
      <w:r w:rsidR="00D0615F">
        <w:t xml:space="preserve"> </w:t>
      </w:r>
      <w:r w:rsidRPr="00816EBA">
        <w:t>не</w:t>
      </w:r>
      <w:r w:rsidR="00D0615F">
        <w:t xml:space="preserve"> </w:t>
      </w:r>
      <w:r w:rsidRPr="00816EBA">
        <w:t>вошла</w:t>
      </w:r>
      <w:r w:rsidR="00D0615F">
        <w:t xml:space="preserve"> </w:t>
      </w:r>
      <w:r w:rsidRPr="00816EBA">
        <w:t>Москва,</w:t>
      </w:r>
      <w:r w:rsidR="00D0615F">
        <w:t xml:space="preserve"> </w:t>
      </w:r>
      <w:r w:rsidRPr="00816EBA">
        <w:t>дорожная</w:t>
      </w:r>
      <w:r w:rsidR="00D0615F">
        <w:t xml:space="preserve"> </w:t>
      </w:r>
      <w:r w:rsidRPr="00816EBA">
        <w:t>сеть</w:t>
      </w:r>
      <w:r w:rsidR="00D0615F">
        <w:t xml:space="preserve"> </w:t>
      </w:r>
      <w:r w:rsidRPr="00816EBA">
        <w:t>которой</w:t>
      </w:r>
      <w:r w:rsidR="00D0615F">
        <w:t xml:space="preserve"> </w:t>
      </w:r>
      <w:r w:rsidRPr="00816EBA">
        <w:lastRenderedPageBreak/>
        <w:t>отремонтирована,</w:t>
      </w:r>
      <w:r w:rsidR="00D0615F">
        <w:t xml:space="preserve"> </w:t>
      </w:r>
      <w:r w:rsidRPr="00816EBA">
        <w:t>утверждают</w:t>
      </w:r>
      <w:r w:rsidR="00D0615F">
        <w:t xml:space="preserve"> </w:t>
      </w:r>
      <w:r w:rsidRPr="00816EBA">
        <w:t>чиновники.</w:t>
      </w:r>
      <w:r w:rsidR="00D0615F">
        <w:t xml:space="preserve"> </w:t>
      </w:r>
      <w:r w:rsidRPr="00816EBA">
        <w:t>По</w:t>
      </w:r>
      <w:r w:rsidR="00D0615F">
        <w:t xml:space="preserve"> </w:t>
      </w:r>
      <w:r w:rsidRPr="00816EBA">
        <w:t>данным</w:t>
      </w:r>
      <w:r w:rsidR="00D0615F">
        <w:t xml:space="preserve"> </w:t>
      </w:r>
      <w:r w:rsidRPr="00816EBA">
        <w:t>департамента</w:t>
      </w:r>
      <w:r w:rsidR="00D0615F">
        <w:t xml:space="preserve"> </w:t>
      </w:r>
      <w:r w:rsidRPr="00816EBA">
        <w:t>ЖКХ</w:t>
      </w:r>
      <w:r w:rsidR="00D0615F">
        <w:t xml:space="preserve"> </w:t>
      </w:r>
      <w:r w:rsidRPr="00816EBA">
        <w:t>Москвы,</w:t>
      </w:r>
      <w:r w:rsidR="00D0615F">
        <w:t xml:space="preserve"> </w:t>
      </w:r>
      <w:r w:rsidRPr="00816EBA">
        <w:t>100%</w:t>
      </w:r>
      <w:r w:rsidR="00D0615F">
        <w:t xml:space="preserve"> </w:t>
      </w:r>
      <w:r w:rsidRPr="00816EBA">
        <w:t>всех</w:t>
      </w:r>
      <w:r w:rsidR="00D0615F">
        <w:t xml:space="preserve"> </w:t>
      </w:r>
      <w:r w:rsidRPr="00816EBA">
        <w:t>дорог</w:t>
      </w:r>
      <w:r w:rsidR="00D0615F">
        <w:t xml:space="preserve"> </w:t>
      </w:r>
      <w:r w:rsidRPr="00816EBA">
        <w:t>в</w:t>
      </w:r>
      <w:r w:rsidR="00D0615F">
        <w:t xml:space="preserve"> </w:t>
      </w:r>
      <w:r w:rsidRPr="00816EBA">
        <w:t>столице</w:t>
      </w:r>
      <w:r w:rsidR="00D0615F">
        <w:t xml:space="preserve"> </w:t>
      </w:r>
      <w:r w:rsidR="0072106D">
        <w:t>–</w:t>
      </w:r>
      <w:r w:rsidR="00D0615F">
        <w:t xml:space="preserve"> </w:t>
      </w:r>
      <w:r w:rsidRPr="00816EBA">
        <w:t>в</w:t>
      </w:r>
      <w:r w:rsidR="00D0615F">
        <w:t xml:space="preserve"> </w:t>
      </w:r>
      <w:r w:rsidRPr="00816EBA">
        <w:t>нормативном</w:t>
      </w:r>
      <w:r w:rsidR="00D0615F">
        <w:t xml:space="preserve"> </w:t>
      </w:r>
      <w:r w:rsidRPr="00816EBA">
        <w:t>состоянии,</w:t>
      </w:r>
      <w:r w:rsidR="00D0615F">
        <w:t xml:space="preserve"> </w:t>
      </w:r>
      <w:r w:rsidRPr="00816EBA">
        <w:t>а</w:t>
      </w:r>
      <w:r w:rsidR="00D0615F">
        <w:t xml:space="preserve"> </w:t>
      </w:r>
      <w:r w:rsidRPr="00816EBA">
        <w:t>возникающие</w:t>
      </w:r>
      <w:r w:rsidR="00D0615F">
        <w:t xml:space="preserve"> </w:t>
      </w:r>
      <w:r w:rsidRPr="00816EBA">
        <w:t>недостатки</w:t>
      </w:r>
      <w:r w:rsidR="00D0615F">
        <w:t xml:space="preserve"> </w:t>
      </w:r>
      <w:r w:rsidR="0072106D">
        <w:t>«</w:t>
      </w:r>
      <w:r w:rsidRPr="00816EBA">
        <w:t>оперативно</w:t>
      </w:r>
      <w:r w:rsidR="00D0615F">
        <w:t xml:space="preserve"> </w:t>
      </w:r>
      <w:r w:rsidRPr="00816EBA">
        <w:t>устраняются</w:t>
      </w:r>
      <w:r w:rsidR="0072106D">
        <w:t>»</w:t>
      </w:r>
      <w:r w:rsidRPr="00816EBA">
        <w:t>.</w:t>
      </w:r>
      <w:r w:rsidR="00D0615F">
        <w:t xml:space="preserve"> </w:t>
      </w:r>
      <w:r w:rsidRPr="00816EBA">
        <w:t>Ежегодный</w:t>
      </w:r>
      <w:r w:rsidR="00D0615F">
        <w:t xml:space="preserve"> </w:t>
      </w:r>
      <w:r w:rsidRPr="00816EBA">
        <w:t>сезон</w:t>
      </w:r>
      <w:r w:rsidR="00D0615F">
        <w:t xml:space="preserve"> </w:t>
      </w:r>
      <w:r w:rsidRPr="00816EBA">
        <w:t>смены</w:t>
      </w:r>
      <w:r w:rsidR="00D0615F">
        <w:t xml:space="preserve"> </w:t>
      </w:r>
      <w:r w:rsidRPr="00816EBA">
        <w:t>дорожного</w:t>
      </w:r>
      <w:r w:rsidR="00D0615F">
        <w:t xml:space="preserve"> </w:t>
      </w:r>
      <w:r w:rsidRPr="00816EBA">
        <w:t>покрытия</w:t>
      </w:r>
      <w:r w:rsidR="00D0615F">
        <w:t xml:space="preserve"> </w:t>
      </w:r>
      <w:r w:rsidRPr="00816EBA">
        <w:t>в</w:t>
      </w:r>
      <w:r w:rsidR="00D0615F">
        <w:t xml:space="preserve"> </w:t>
      </w:r>
      <w:r w:rsidRPr="00816EBA">
        <w:t>Москве</w:t>
      </w:r>
      <w:r w:rsidR="00D0615F">
        <w:t xml:space="preserve"> </w:t>
      </w:r>
      <w:r w:rsidRPr="00816EBA">
        <w:t>стартует,</w:t>
      </w:r>
      <w:r w:rsidR="00D0615F">
        <w:t xml:space="preserve"> </w:t>
      </w:r>
      <w:r w:rsidRPr="00816EBA">
        <w:t>кстати,</w:t>
      </w:r>
      <w:r w:rsidR="00D0615F">
        <w:t xml:space="preserve"> </w:t>
      </w:r>
      <w:r w:rsidRPr="00816EBA">
        <w:t>15</w:t>
      </w:r>
      <w:r w:rsidR="00D0615F">
        <w:t xml:space="preserve"> </w:t>
      </w:r>
      <w:r w:rsidRPr="00816EBA">
        <w:t>апреля.</w:t>
      </w:r>
      <w:r w:rsidR="00D0615F">
        <w:t xml:space="preserve"> </w:t>
      </w:r>
      <w:r w:rsidRPr="00816EBA">
        <w:t>Собственные</w:t>
      </w:r>
      <w:r w:rsidR="00D0615F">
        <w:t xml:space="preserve"> </w:t>
      </w:r>
      <w:r w:rsidRPr="00816EBA">
        <w:t>затраты</w:t>
      </w:r>
      <w:r w:rsidR="00D0615F">
        <w:t xml:space="preserve"> </w:t>
      </w:r>
      <w:r w:rsidRPr="00816EBA">
        <w:t>столицы</w:t>
      </w:r>
      <w:r w:rsidR="00D0615F">
        <w:t xml:space="preserve"> </w:t>
      </w:r>
      <w:r w:rsidRPr="00816EBA">
        <w:t>на</w:t>
      </w:r>
      <w:r w:rsidR="00D0615F">
        <w:t xml:space="preserve"> </w:t>
      </w:r>
      <w:r w:rsidRPr="00816EBA">
        <w:t>дороги</w:t>
      </w:r>
      <w:r w:rsidR="00D0615F">
        <w:t xml:space="preserve"> </w:t>
      </w:r>
      <w:r w:rsidRPr="00816EBA">
        <w:t>сопоставимы</w:t>
      </w:r>
      <w:r w:rsidR="00D0615F">
        <w:t xml:space="preserve"> </w:t>
      </w:r>
      <w:r w:rsidRPr="00816EBA">
        <w:t>со</w:t>
      </w:r>
      <w:r w:rsidR="00D0615F">
        <w:t xml:space="preserve"> </w:t>
      </w:r>
      <w:r w:rsidRPr="00816EBA">
        <w:t>всеми</w:t>
      </w:r>
      <w:r w:rsidR="00D0615F">
        <w:t xml:space="preserve"> </w:t>
      </w:r>
      <w:r w:rsidRPr="00816EBA">
        <w:t>федеральными</w:t>
      </w:r>
      <w:r w:rsidR="00D0615F">
        <w:t xml:space="preserve"> </w:t>
      </w:r>
      <w:r w:rsidRPr="00816EBA">
        <w:t>трансфертами</w:t>
      </w:r>
      <w:r w:rsidR="00D0615F">
        <w:t xml:space="preserve"> </w:t>
      </w:r>
      <w:r w:rsidRPr="00816EBA">
        <w:t>на</w:t>
      </w:r>
      <w:r w:rsidR="00D0615F">
        <w:t xml:space="preserve"> </w:t>
      </w:r>
      <w:r w:rsidRPr="00816EBA">
        <w:t>дорожный</w:t>
      </w:r>
      <w:r w:rsidR="00D0615F">
        <w:t xml:space="preserve"> </w:t>
      </w:r>
      <w:r w:rsidRPr="00816EBA">
        <w:t>ремонт</w:t>
      </w:r>
      <w:r w:rsidR="00D0615F">
        <w:t xml:space="preserve"> </w:t>
      </w:r>
      <w:r w:rsidRPr="00816EBA">
        <w:t>всем</w:t>
      </w:r>
      <w:r w:rsidR="00D0615F">
        <w:t xml:space="preserve"> </w:t>
      </w:r>
      <w:r w:rsidRPr="00816EBA">
        <w:t>регионам.</w:t>
      </w:r>
    </w:p>
    <w:p w14:paraId="6278F8C2" w14:textId="0A006123" w:rsidR="004C4FCC" w:rsidRPr="00816EBA" w:rsidRDefault="00D0615F" w:rsidP="0072106D">
      <w:pPr>
        <w:jc w:val="both"/>
      </w:pPr>
      <w:r>
        <w:t xml:space="preserve"> </w:t>
      </w:r>
      <w:r w:rsidR="004C4FCC" w:rsidRPr="00816EBA">
        <w:t>Неплохое</w:t>
      </w:r>
      <w:r>
        <w:t xml:space="preserve"> </w:t>
      </w:r>
      <w:r w:rsidR="004C4FCC" w:rsidRPr="00816EBA">
        <w:t>состояние</w:t>
      </w:r>
      <w:r>
        <w:t xml:space="preserve"> </w:t>
      </w:r>
      <w:r w:rsidR="004C4FCC" w:rsidRPr="00816EBA">
        <w:t>дорог</w:t>
      </w:r>
      <w:r>
        <w:t xml:space="preserve"> </w:t>
      </w:r>
      <w:r w:rsidR="004C4FCC" w:rsidRPr="00816EBA">
        <w:t>сегодня</w:t>
      </w:r>
      <w:r>
        <w:t xml:space="preserve"> </w:t>
      </w:r>
      <w:r w:rsidR="004C4FCC" w:rsidRPr="00816EBA">
        <w:t>в</w:t>
      </w:r>
      <w:r>
        <w:t xml:space="preserve"> </w:t>
      </w:r>
      <w:r w:rsidR="004C4FCC" w:rsidRPr="00816EBA">
        <w:t>Ханты-Мансийском</w:t>
      </w:r>
      <w:r>
        <w:t xml:space="preserve"> </w:t>
      </w:r>
      <w:r w:rsidR="004C4FCC" w:rsidRPr="00816EBA">
        <w:t>автономном</w:t>
      </w:r>
      <w:r>
        <w:t xml:space="preserve"> </w:t>
      </w:r>
      <w:r w:rsidR="004C4FCC" w:rsidRPr="00816EBA">
        <w:t>округе,</w:t>
      </w:r>
      <w:r>
        <w:t xml:space="preserve"> </w:t>
      </w:r>
      <w:r w:rsidR="004C4FCC" w:rsidRPr="00816EBA">
        <w:t>Красноярском</w:t>
      </w:r>
      <w:r>
        <w:t xml:space="preserve"> </w:t>
      </w:r>
      <w:r w:rsidR="004C4FCC" w:rsidRPr="00816EBA">
        <w:t>крае,</w:t>
      </w:r>
      <w:r>
        <w:t xml:space="preserve"> </w:t>
      </w:r>
      <w:r w:rsidR="004C4FCC" w:rsidRPr="00816EBA">
        <w:t>в</w:t>
      </w:r>
      <w:r>
        <w:t xml:space="preserve"> </w:t>
      </w:r>
      <w:r w:rsidR="004C4FCC" w:rsidRPr="00816EBA">
        <w:t>Нижневартовской,</w:t>
      </w:r>
      <w:r>
        <w:t xml:space="preserve"> </w:t>
      </w:r>
      <w:r w:rsidR="004C4FCC" w:rsidRPr="00816EBA">
        <w:t>Сургутской</w:t>
      </w:r>
      <w:r>
        <w:t xml:space="preserve"> </w:t>
      </w:r>
      <w:r w:rsidR="004C4FCC" w:rsidRPr="00816EBA">
        <w:t>агломерациях</w:t>
      </w:r>
      <w:r>
        <w:t xml:space="preserve"> </w:t>
      </w:r>
      <w:r w:rsidR="004C4FCC" w:rsidRPr="00816EBA">
        <w:t>,</w:t>
      </w:r>
      <w:r>
        <w:t xml:space="preserve"> </w:t>
      </w:r>
      <w:r w:rsidR="004C4FCC" w:rsidRPr="00816EBA">
        <w:t>следует</w:t>
      </w:r>
      <w:r>
        <w:t xml:space="preserve"> </w:t>
      </w:r>
      <w:r w:rsidR="004C4FCC" w:rsidRPr="00816EBA">
        <w:t>из</w:t>
      </w:r>
      <w:r>
        <w:t xml:space="preserve"> </w:t>
      </w:r>
      <w:r w:rsidR="004C4FCC" w:rsidRPr="00816EBA">
        <w:t>данных</w:t>
      </w:r>
      <w:r>
        <w:t xml:space="preserve"> </w:t>
      </w:r>
      <w:r w:rsidR="004C4FCC" w:rsidRPr="00B60DCD">
        <w:rPr>
          <w:b/>
        </w:rPr>
        <w:t>Минтранс</w:t>
      </w:r>
      <w:r w:rsidR="004C4FCC" w:rsidRPr="00816EBA">
        <w:rPr>
          <w:b/>
        </w:rPr>
        <w:t>а</w:t>
      </w:r>
      <w:r w:rsidR="004C4FCC" w:rsidRPr="00816EBA">
        <w:t>.</w:t>
      </w:r>
      <w:r>
        <w:t xml:space="preserve"> </w:t>
      </w:r>
      <w:r w:rsidR="004C4FCC" w:rsidRPr="00816EBA">
        <w:t>Каких-либо</w:t>
      </w:r>
      <w:r>
        <w:t xml:space="preserve"> </w:t>
      </w:r>
      <w:r w:rsidR="004C4FCC" w:rsidRPr="00816EBA">
        <w:t>радикальных,</w:t>
      </w:r>
      <w:r>
        <w:t xml:space="preserve"> </w:t>
      </w:r>
      <w:r w:rsidR="004C4FCC" w:rsidRPr="00816EBA">
        <w:t>заметных</w:t>
      </w:r>
      <w:r>
        <w:t xml:space="preserve"> </w:t>
      </w:r>
      <w:r w:rsidR="004C4FCC" w:rsidRPr="00816EBA">
        <w:t>невооруженным</w:t>
      </w:r>
      <w:r>
        <w:t xml:space="preserve"> </w:t>
      </w:r>
      <w:r w:rsidR="004C4FCC" w:rsidRPr="00816EBA">
        <w:t>глазом</w:t>
      </w:r>
      <w:r>
        <w:t xml:space="preserve"> </w:t>
      </w:r>
      <w:r w:rsidR="004C4FCC" w:rsidRPr="00816EBA">
        <w:t>изменений</w:t>
      </w:r>
      <w:r>
        <w:t xml:space="preserve"> </w:t>
      </w:r>
      <w:r w:rsidR="004C4FCC" w:rsidRPr="00816EBA">
        <w:t>до</w:t>
      </w:r>
      <w:r>
        <w:t xml:space="preserve"> </w:t>
      </w:r>
      <w:r w:rsidR="004C4FCC" w:rsidRPr="00816EBA">
        <w:t>2024</w:t>
      </w:r>
      <w:r>
        <w:t xml:space="preserve"> </w:t>
      </w:r>
      <w:r w:rsidR="004C4FCC" w:rsidRPr="00816EBA">
        <w:t>года</w:t>
      </w:r>
      <w:r>
        <w:t xml:space="preserve"> </w:t>
      </w:r>
      <w:r w:rsidR="004C4FCC" w:rsidRPr="00816EBA">
        <w:t>в</w:t>
      </w:r>
      <w:r>
        <w:t xml:space="preserve"> </w:t>
      </w:r>
      <w:r w:rsidR="004C4FCC" w:rsidRPr="00816EBA">
        <w:t>этих</w:t>
      </w:r>
      <w:r>
        <w:t xml:space="preserve"> </w:t>
      </w:r>
      <w:r w:rsidR="004C4FCC" w:rsidRPr="00816EBA">
        <w:t>регионах</w:t>
      </w:r>
      <w:r>
        <w:t xml:space="preserve"> </w:t>
      </w:r>
      <w:r w:rsidR="004C4FCC" w:rsidRPr="00816EBA">
        <w:t>вряд</w:t>
      </w:r>
      <w:r>
        <w:t xml:space="preserve"> </w:t>
      </w:r>
      <w:r w:rsidR="004C4FCC" w:rsidRPr="00816EBA">
        <w:t>ли</w:t>
      </w:r>
      <w:r>
        <w:t xml:space="preserve"> </w:t>
      </w:r>
      <w:r w:rsidR="004C4FCC" w:rsidRPr="00816EBA">
        <w:t>стоит</w:t>
      </w:r>
      <w:r>
        <w:t xml:space="preserve"> </w:t>
      </w:r>
      <w:r w:rsidR="004C4FCC" w:rsidRPr="00816EBA">
        <w:t>ожидать.</w:t>
      </w:r>
      <w:r>
        <w:t xml:space="preserve"> </w:t>
      </w:r>
      <w:r w:rsidR="004C4FCC" w:rsidRPr="00816EBA">
        <w:t>В</w:t>
      </w:r>
      <w:r>
        <w:t xml:space="preserve"> </w:t>
      </w:r>
      <w:r w:rsidR="004C4FCC" w:rsidRPr="00816EBA">
        <w:t>республике</w:t>
      </w:r>
      <w:r>
        <w:t xml:space="preserve"> </w:t>
      </w:r>
      <w:r w:rsidR="004C4FCC" w:rsidRPr="00816EBA">
        <w:t>Коми,</w:t>
      </w:r>
      <w:r>
        <w:t xml:space="preserve"> </w:t>
      </w:r>
      <w:r w:rsidR="004C4FCC" w:rsidRPr="00816EBA">
        <w:t>Курской,</w:t>
      </w:r>
      <w:r>
        <w:t xml:space="preserve"> </w:t>
      </w:r>
      <w:r w:rsidR="004C4FCC" w:rsidRPr="00816EBA">
        <w:t>Орловской</w:t>
      </w:r>
      <w:r>
        <w:t xml:space="preserve"> </w:t>
      </w:r>
      <w:r w:rsidR="004C4FCC" w:rsidRPr="00816EBA">
        <w:t>областей</w:t>
      </w:r>
      <w:r>
        <w:t xml:space="preserve"> </w:t>
      </w:r>
      <w:r w:rsidR="004C4FCC" w:rsidRPr="00816EBA">
        <w:t>сейчас</w:t>
      </w:r>
      <w:r>
        <w:t xml:space="preserve"> </w:t>
      </w:r>
      <w:r w:rsidR="004C4FCC" w:rsidRPr="00816EBA">
        <w:t>отремонтирована</w:t>
      </w:r>
      <w:r>
        <w:t xml:space="preserve"> </w:t>
      </w:r>
      <w:r w:rsidR="004C4FCC" w:rsidRPr="00816EBA">
        <w:t>половина</w:t>
      </w:r>
      <w:r>
        <w:t xml:space="preserve"> </w:t>
      </w:r>
      <w:r w:rsidR="004C4FCC" w:rsidRPr="00816EBA">
        <w:t>дорог,</w:t>
      </w:r>
      <w:r>
        <w:t xml:space="preserve"> </w:t>
      </w:r>
      <w:r w:rsidR="004C4FCC" w:rsidRPr="00816EBA">
        <w:t>примерно</w:t>
      </w:r>
      <w:r>
        <w:t xml:space="preserve"> </w:t>
      </w:r>
      <w:r w:rsidR="004C4FCC" w:rsidRPr="00816EBA">
        <w:t>также</w:t>
      </w:r>
      <w:r>
        <w:t xml:space="preserve"> </w:t>
      </w:r>
      <w:r w:rsidR="004C4FCC" w:rsidRPr="00816EBA">
        <w:t>(плюс</w:t>
      </w:r>
      <w:r>
        <w:t xml:space="preserve"> </w:t>
      </w:r>
      <w:r w:rsidR="004C4FCC" w:rsidRPr="00816EBA">
        <w:t>минус</w:t>
      </w:r>
      <w:r>
        <w:t xml:space="preserve"> </w:t>
      </w:r>
      <w:r w:rsidR="004C4FCC" w:rsidRPr="00816EBA">
        <w:t>несколько</w:t>
      </w:r>
      <w:r>
        <w:t xml:space="preserve"> </w:t>
      </w:r>
      <w:r w:rsidR="004C4FCC" w:rsidRPr="00816EBA">
        <w:t>процентов)</w:t>
      </w:r>
      <w:r>
        <w:t xml:space="preserve"> </w:t>
      </w:r>
      <w:r w:rsidR="004C4FCC" w:rsidRPr="00816EBA">
        <w:t>будет</w:t>
      </w:r>
      <w:r>
        <w:t xml:space="preserve"> </w:t>
      </w:r>
      <w:r w:rsidR="004C4FCC" w:rsidRPr="00816EBA">
        <w:t>и</w:t>
      </w:r>
      <w:r>
        <w:t xml:space="preserve"> </w:t>
      </w:r>
      <w:r w:rsidR="004C4FCC" w:rsidRPr="00816EBA">
        <w:t>через</w:t>
      </w:r>
      <w:r>
        <w:t xml:space="preserve"> </w:t>
      </w:r>
      <w:r w:rsidR="004C4FCC" w:rsidRPr="00816EBA">
        <w:t>пять</w:t>
      </w:r>
      <w:r>
        <w:t xml:space="preserve"> </w:t>
      </w:r>
      <w:r w:rsidR="004C4FCC" w:rsidRPr="00816EBA">
        <w:t>лет.</w:t>
      </w:r>
      <w:r>
        <w:t xml:space="preserve"> </w:t>
      </w:r>
      <w:r w:rsidR="004C4FCC" w:rsidRPr="00816EBA">
        <w:t>Московская</w:t>
      </w:r>
      <w:r>
        <w:t xml:space="preserve"> </w:t>
      </w:r>
      <w:r w:rsidR="004C4FCC" w:rsidRPr="00816EBA">
        <w:t>область,</w:t>
      </w:r>
      <w:r>
        <w:t xml:space="preserve"> </w:t>
      </w:r>
      <w:r w:rsidR="004C4FCC" w:rsidRPr="00816EBA">
        <w:t>кстати,</w:t>
      </w:r>
      <w:r>
        <w:t xml:space="preserve"> </w:t>
      </w:r>
      <w:r w:rsidR="004C4FCC" w:rsidRPr="00816EBA">
        <w:t>в</w:t>
      </w:r>
      <w:r>
        <w:t xml:space="preserve"> </w:t>
      </w:r>
      <w:r w:rsidR="004C4FCC" w:rsidRPr="00816EBA">
        <w:t>федеральный</w:t>
      </w:r>
      <w:r>
        <w:t xml:space="preserve"> </w:t>
      </w:r>
      <w:r w:rsidR="0072106D">
        <w:t>«</w:t>
      </w:r>
      <w:r w:rsidR="004C4FCC" w:rsidRPr="00816EBA">
        <w:t>ремонтный</w:t>
      </w:r>
      <w:r w:rsidR="0072106D">
        <w:t>»</w:t>
      </w:r>
      <w:r>
        <w:t xml:space="preserve"> </w:t>
      </w:r>
      <w:r w:rsidR="004C4FCC" w:rsidRPr="00816EBA">
        <w:t>проект</w:t>
      </w:r>
      <w:r>
        <w:t xml:space="preserve"> </w:t>
      </w:r>
      <w:r w:rsidR="004C4FCC" w:rsidRPr="00816EBA">
        <w:t>попала</w:t>
      </w:r>
      <w:r>
        <w:t xml:space="preserve"> </w:t>
      </w:r>
      <w:r w:rsidR="004C4FCC" w:rsidRPr="00816EBA">
        <w:t>совсем</w:t>
      </w:r>
      <w:r>
        <w:t xml:space="preserve"> </w:t>
      </w:r>
      <w:r w:rsidR="004C4FCC" w:rsidRPr="00816EBA">
        <w:t>недавно:</w:t>
      </w:r>
      <w:r>
        <w:t xml:space="preserve"> </w:t>
      </w:r>
      <w:r w:rsidR="004C4FCC" w:rsidRPr="00816EBA">
        <w:t>сейчас</w:t>
      </w:r>
      <w:r>
        <w:t xml:space="preserve"> </w:t>
      </w:r>
      <w:r w:rsidR="004C4FCC" w:rsidRPr="00816EBA">
        <w:t>в</w:t>
      </w:r>
      <w:r>
        <w:t xml:space="preserve"> </w:t>
      </w:r>
      <w:r w:rsidR="004C4FCC" w:rsidRPr="00816EBA">
        <w:t>Подмосковье</w:t>
      </w:r>
      <w:r>
        <w:t xml:space="preserve"> </w:t>
      </w:r>
      <w:r w:rsidR="004C4FCC" w:rsidRPr="00816EBA">
        <w:t>62%</w:t>
      </w:r>
      <w:r>
        <w:t xml:space="preserve"> </w:t>
      </w:r>
      <w:r w:rsidR="004C4FCC" w:rsidRPr="00816EBA">
        <w:t>дорог</w:t>
      </w:r>
      <w:r>
        <w:t xml:space="preserve"> </w:t>
      </w:r>
      <w:r w:rsidR="004C4FCC" w:rsidRPr="00816EBA">
        <w:t>в</w:t>
      </w:r>
      <w:r>
        <w:t xml:space="preserve"> </w:t>
      </w:r>
      <w:r w:rsidR="004C4FCC" w:rsidRPr="00816EBA">
        <w:t>нормативе,</w:t>
      </w:r>
      <w:r>
        <w:t xml:space="preserve"> </w:t>
      </w:r>
      <w:r w:rsidR="004C4FCC" w:rsidRPr="00816EBA">
        <w:t>будет</w:t>
      </w:r>
      <w:r>
        <w:t xml:space="preserve"> </w:t>
      </w:r>
      <w:r w:rsidR="004C4FCC" w:rsidRPr="00816EBA">
        <w:t>72%.</w:t>
      </w:r>
    </w:p>
    <w:p w14:paraId="55EC2056" w14:textId="52750742" w:rsidR="004C4FCC" w:rsidRPr="00816EBA" w:rsidRDefault="00D0615F" w:rsidP="0072106D">
      <w:pPr>
        <w:jc w:val="both"/>
      </w:pPr>
      <w:r>
        <w:t xml:space="preserve"> </w:t>
      </w:r>
      <w:r w:rsidR="0072106D">
        <w:t>–</w:t>
      </w:r>
      <w:r>
        <w:t xml:space="preserve"> </w:t>
      </w:r>
      <w:r w:rsidR="004C4FCC" w:rsidRPr="00816EBA">
        <w:t>Откуда</w:t>
      </w:r>
      <w:r>
        <w:t xml:space="preserve"> </w:t>
      </w:r>
      <w:r w:rsidR="004C4FCC" w:rsidRPr="00816EBA">
        <w:t>на</w:t>
      </w:r>
      <w:r>
        <w:t xml:space="preserve"> </w:t>
      </w:r>
      <w:r w:rsidR="004C4FCC" w:rsidRPr="00816EBA">
        <w:t>все</w:t>
      </w:r>
      <w:r>
        <w:t xml:space="preserve"> </w:t>
      </w:r>
      <w:r w:rsidR="004C4FCC" w:rsidRPr="00816EBA">
        <w:t>это</w:t>
      </w:r>
      <w:r>
        <w:t xml:space="preserve"> </w:t>
      </w:r>
      <w:r w:rsidR="004C4FCC" w:rsidRPr="00816EBA">
        <w:t>возьмутся</w:t>
      </w:r>
      <w:r>
        <w:t xml:space="preserve"> </w:t>
      </w:r>
      <w:r w:rsidR="004C4FCC" w:rsidRPr="00816EBA">
        <w:t>деньги?</w:t>
      </w:r>
    </w:p>
    <w:p w14:paraId="5EA178BA" w14:textId="5C24BCB2" w:rsidR="004C4FCC" w:rsidRPr="00816EBA" w:rsidRDefault="00D0615F" w:rsidP="0072106D">
      <w:pPr>
        <w:jc w:val="both"/>
      </w:pPr>
      <w:r>
        <w:t xml:space="preserve"> </w:t>
      </w:r>
      <w:r w:rsidR="0072106D">
        <w:t>–</w:t>
      </w:r>
      <w:r>
        <w:t xml:space="preserve"> </w:t>
      </w:r>
      <w:r w:rsidR="004C4FCC" w:rsidRPr="00816EBA">
        <w:t>Общий</w:t>
      </w:r>
      <w:r>
        <w:t xml:space="preserve"> </w:t>
      </w:r>
      <w:r w:rsidR="004C4FCC" w:rsidRPr="00816EBA">
        <w:t>объем</w:t>
      </w:r>
      <w:r>
        <w:t xml:space="preserve"> </w:t>
      </w:r>
      <w:r w:rsidR="004C4FCC" w:rsidRPr="00816EBA">
        <w:t>финансирования</w:t>
      </w:r>
      <w:r>
        <w:t xml:space="preserve"> </w:t>
      </w:r>
      <w:r w:rsidR="004C4FCC" w:rsidRPr="00B60DCD">
        <w:rPr>
          <w:b/>
        </w:rPr>
        <w:t>нацпроект</w:t>
      </w:r>
      <w:r w:rsidR="004C4FCC" w:rsidRPr="00816EBA">
        <w:t>а</w:t>
      </w:r>
      <w:r>
        <w:t xml:space="preserve"> </w:t>
      </w:r>
      <w:r w:rsidR="0072106D">
        <w:t>–</w:t>
      </w:r>
      <w:r>
        <w:t xml:space="preserve"> </w:t>
      </w:r>
      <w:r w:rsidR="004C4FCC" w:rsidRPr="00816EBA">
        <w:t>4,77</w:t>
      </w:r>
      <w:r>
        <w:t xml:space="preserve"> </w:t>
      </w:r>
      <w:r w:rsidR="004C4FCC" w:rsidRPr="00816EBA">
        <w:t>трлн</w:t>
      </w:r>
      <w:r>
        <w:t xml:space="preserve"> </w:t>
      </w:r>
      <w:r w:rsidR="004C4FCC" w:rsidRPr="00816EBA">
        <w:t>руб.,</w:t>
      </w:r>
      <w:r>
        <w:t xml:space="preserve"> </w:t>
      </w:r>
      <w:r w:rsidR="004C4FCC" w:rsidRPr="00816EBA">
        <w:t>93%</w:t>
      </w:r>
      <w:r>
        <w:t xml:space="preserve"> </w:t>
      </w:r>
      <w:r w:rsidR="004C4FCC" w:rsidRPr="00816EBA">
        <w:t>которых</w:t>
      </w:r>
      <w:r>
        <w:t xml:space="preserve"> </w:t>
      </w:r>
      <w:r w:rsidR="004C4FCC" w:rsidRPr="00816EBA">
        <w:t>пойдут</w:t>
      </w:r>
      <w:r>
        <w:t xml:space="preserve"> </w:t>
      </w:r>
      <w:r w:rsidR="004C4FCC" w:rsidRPr="00816EBA">
        <w:t>на</w:t>
      </w:r>
      <w:r>
        <w:t xml:space="preserve"> </w:t>
      </w:r>
      <w:r w:rsidR="004C4FCC" w:rsidRPr="00816EBA">
        <w:t>дорожные</w:t>
      </w:r>
      <w:r>
        <w:t xml:space="preserve"> </w:t>
      </w:r>
      <w:r w:rsidR="004C4FCC" w:rsidRPr="00816EBA">
        <w:t>работы.</w:t>
      </w:r>
      <w:r>
        <w:t xml:space="preserve"> </w:t>
      </w:r>
      <w:r w:rsidR="004C4FCC" w:rsidRPr="00816EBA">
        <w:t>Может</w:t>
      </w:r>
      <w:r>
        <w:t xml:space="preserve"> </w:t>
      </w:r>
      <w:r w:rsidR="004C4FCC" w:rsidRPr="00816EBA">
        <w:t>сложиться</w:t>
      </w:r>
      <w:r>
        <w:t xml:space="preserve"> </w:t>
      </w:r>
      <w:r w:rsidR="004C4FCC" w:rsidRPr="00816EBA">
        <w:t>ошибочное</w:t>
      </w:r>
      <w:r>
        <w:t xml:space="preserve"> </w:t>
      </w:r>
      <w:r w:rsidR="004C4FCC" w:rsidRPr="00816EBA">
        <w:t>впечатление,</w:t>
      </w:r>
      <w:r>
        <w:t xml:space="preserve"> </w:t>
      </w:r>
      <w:r w:rsidR="004C4FCC" w:rsidRPr="00816EBA">
        <w:t>что</w:t>
      </w:r>
      <w:r>
        <w:t xml:space="preserve"> </w:t>
      </w:r>
      <w:r w:rsidR="004C4FCC" w:rsidRPr="00816EBA">
        <w:t>средства</w:t>
      </w:r>
      <w:r>
        <w:t xml:space="preserve"> </w:t>
      </w:r>
      <w:r w:rsidR="004C4FCC" w:rsidRPr="00816EBA">
        <w:t>на</w:t>
      </w:r>
      <w:r>
        <w:t xml:space="preserve"> </w:t>
      </w:r>
      <w:r w:rsidR="004C4FCC" w:rsidRPr="00816EBA">
        <w:t>ремонт</w:t>
      </w:r>
      <w:r>
        <w:t xml:space="preserve"> </w:t>
      </w:r>
      <w:r w:rsidR="004C4FCC" w:rsidRPr="00816EBA">
        <w:t>будут</w:t>
      </w:r>
      <w:r>
        <w:t xml:space="preserve"> </w:t>
      </w:r>
      <w:r w:rsidR="004C4FCC" w:rsidRPr="00816EBA">
        <w:t>направлены</w:t>
      </w:r>
      <w:r>
        <w:t xml:space="preserve"> </w:t>
      </w:r>
      <w:r w:rsidR="004C4FCC" w:rsidRPr="00816EBA">
        <w:t>в</w:t>
      </w:r>
      <w:r>
        <w:t xml:space="preserve"> </w:t>
      </w:r>
      <w:r w:rsidR="004C4FCC" w:rsidRPr="00816EBA">
        <w:t>регионы</w:t>
      </w:r>
      <w:r>
        <w:t xml:space="preserve"> </w:t>
      </w:r>
      <w:r w:rsidR="004C4FCC" w:rsidRPr="00816EBA">
        <w:t>из</w:t>
      </w:r>
      <w:r>
        <w:t xml:space="preserve"> </w:t>
      </w:r>
      <w:r w:rsidR="004C4FCC" w:rsidRPr="00816EBA">
        <w:t>федерального</w:t>
      </w:r>
      <w:r>
        <w:t xml:space="preserve"> </w:t>
      </w:r>
      <w:r w:rsidR="004C4FCC" w:rsidRPr="00816EBA">
        <w:t>бюджета,</w:t>
      </w:r>
      <w:r>
        <w:t xml:space="preserve"> </w:t>
      </w:r>
      <w:r w:rsidR="004C4FCC" w:rsidRPr="00816EBA">
        <w:t>но</w:t>
      </w:r>
      <w:r>
        <w:t xml:space="preserve"> </w:t>
      </w:r>
      <w:r w:rsidR="004C4FCC" w:rsidRPr="00816EBA">
        <w:t>это</w:t>
      </w:r>
      <w:r>
        <w:t xml:space="preserve"> </w:t>
      </w:r>
      <w:r w:rsidR="004C4FCC" w:rsidRPr="00816EBA">
        <w:t>не</w:t>
      </w:r>
      <w:r>
        <w:t xml:space="preserve"> </w:t>
      </w:r>
      <w:r w:rsidR="004C4FCC" w:rsidRPr="00816EBA">
        <w:t>так:</w:t>
      </w:r>
      <w:r>
        <w:t xml:space="preserve"> </w:t>
      </w:r>
      <w:r w:rsidR="004C4FCC" w:rsidRPr="00816EBA">
        <w:t>4,1</w:t>
      </w:r>
      <w:r>
        <w:t xml:space="preserve"> </w:t>
      </w:r>
      <w:r w:rsidR="004C4FCC" w:rsidRPr="00816EBA">
        <w:t>трлн</w:t>
      </w:r>
      <w:r>
        <w:t xml:space="preserve"> </w:t>
      </w:r>
      <w:r w:rsidR="004C4FCC" w:rsidRPr="00816EBA">
        <w:t>руб.</w:t>
      </w:r>
      <w:r>
        <w:t xml:space="preserve"> </w:t>
      </w:r>
      <w:r w:rsidR="004C4FCC" w:rsidRPr="00816EBA">
        <w:t>обеспечат</w:t>
      </w:r>
      <w:r>
        <w:t xml:space="preserve"> </w:t>
      </w:r>
      <w:r w:rsidR="004C4FCC" w:rsidRPr="00816EBA">
        <w:t>бюджеты</w:t>
      </w:r>
      <w:r>
        <w:t xml:space="preserve"> </w:t>
      </w:r>
      <w:r w:rsidR="004C4FCC" w:rsidRPr="00816EBA">
        <w:t>субъектов</w:t>
      </w:r>
      <w:r>
        <w:t xml:space="preserve"> </w:t>
      </w:r>
      <w:r w:rsidR="004C4FCC" w:rsidRPr="00816EBA">
        <w:t>федерации,</w:t>
      </w:r>
      <w:r>
        <w:t xml:space="preserve"> </w:t>
      </w:r>
      <w:r w:rsidR="004C4FCC" w:rsidRPr="00816EBA">
        <w:t>299</w:t>
      </w:r>
      <w:r>
        <w:t xml:space="preserve"> </w:t>
      </w:r>
      <w:r w:rsidR="004C4FCC" w:rsidRPr="00816EBA">
        <w:t>млрд.</w:t>
      </w:r>
      <w:r>
        <w:t xml:space="preserve"> </w:t>
      </w:r>
      <w:r w:rsidR="004C4FCC" w:rsidRPr="00816EBA">
        <w:t>руб.</w:t>
      </w:r>
      <w:r>
        <w:t xml:space="preserve"> </w:t>
      </w:r>
      <w:r w:rsidR="004C4FCC" w:rsidRPr="00816EBA">
        <w:t>в</w:t>
      </w:r>
      <w:r>
        <w:t xml:space="preserve"> </w:t>
      </w:r>
      <w:r w:rsidR="004C4FCC" w:rsidRPr="00816EBA">
        <w:t>течение</w:t>
      </w:r>
      <w:r>
        <w:t xml:space="preserve"> </w:t>
      </w:r>
      <w:r w:rsidR="004C4FCC" w:rsidRPr="00816EBA">
        <w:t>первых</w:t>
      </w:r>
      <w:r>
        <w:t xml:space="preserve"> </w:t>
      </w:r>
      <w:r w:rsidR="004C4FCC" w:rsidRPr="00816EBA">
        <w:t>трех</w:t>
      </w:r>
      <w:r>
        <w:t xml:space="preserve"> </w:t>
      </w:r>
      <w:r w:rsidR="004C4FCC" w:rsidRPr="00816EBA">
        <w:t>лет</w:t>
      </w:r>
      <w:r>
        <w:t xml:space="preserve"> </w:t>
      </w:r>
      <w:r w:rsidR="004C4FCC" w:rsidRPr="00816EBA">
        <w:t>поступит</w:t>
      </w:r>
      <w:r>
        <w:t xml:space="preserve"> </w:t>
      </w:r>
      <w:r w:rsidR="004C4FCC" w:rsidRPr="00816EBA">
        <w:t>из</w:t>
      </w:r>
      <w:r>
        <w:t xml:space="preserve"> </w:t>
      </w:r>
      <w:r w:rsidR="004C4FCC" w:rsidRPr="00816EBA">
        <w:t>федерального</w:t>
      </w:r>
      <w:r>
        <w:t xml:space="preserve"> </w:t>
      </w:r>
      <w:r w:rsidR="004C4FCC" w:rsidRPr="00816EBA">
        <w:t>бюджета.</w:t>
      </w:r>
      <w:r>
        <w:t xml:space="preserve"> </w:t>
      </w:r>
      <w:r w:rsidR="004C4FCC" w:rsidRPr="00816EBA">
        <w:t>Федеральных</w:t>
      </w:r>
      <w:r>
        <w:t xml:space="preserve"> </w:t>
      </w:r>
      <w:r w:rsidR="004C4FCC" w:rsidRPr="00816EBA">
        <w:t>денег</w:t>
      </w:r>
      <w:r>
        <w:t xml:space="preserve"> </w:t>
      </w:r>
      <w:r w:rsidR="004C4FCC" w:rsidRPr="00816EBA">
        <w:t>регионам</w:t>
      </w:r>
      <w:r>
        <w:t xml:space="preserve"> </w:t>
      </w:r>
      <w:r w:rsidR="004C4FCC" w:rsidRPr="00816EBA">
        <w:t>дадут</w:t>
      </w:r>
      <w:r>
        <w:t xml:space="preserve"> </w:t>
      </w:r>
      <w:r w:rsidR="004C4FCC" w:rsidRPr="00816EBA">
        <w:t>из</w:t>
      </w:r>
      <w:r>
        <w:t xml:space="preserve"> </w:t>
      </w:r>
      <w:r w:rsidR="004C4FCC" w:rsidRPr="00816EBA">
        <w:t>расчета</w:t>
      </w:r>
      <w:r>
        <w:t xml:space="preserve"> </w:t>
      </w:r>
      <w:r w:rsidR="004C4FCC" w:rsidRPr="00816EBA">
        <w:t>12,7</w:t>
      </w:r>
      <w:r>
        <w:t xml:space="preserve"> </w:t>
      </w:r>
      <w:r w:rsidR="004C4FCC" w:rsidRPr="00816EBA">
        <w:t>млн</w:t>
      </w:r>
      <w:r>
        <w:t xml:space="preserve"> </w:t>
      </w:r>
      <w:r w:rsidR="004C4FCC" w:rsidRPr="00816EBA">
        <w:t>руб.</w:t>
      </w:r>
      <w:r>
        <w:t xml:space="preserve"> </w:t>
      </w:r>
      <w:r w:rsidR="004C4FCC" w:rsidRPr="00816EBA">
        <w:t>за</w:t>
      </w:r>
      <w:r>
        <w:t xml:space="preserve"> </w:t>
      </w:r>
      <w:r w:rsidR="004C4FCC" w:rsidRPr="00816EBA">
        <w:t>1</w:t>
      </w:r>
      <w:r>
        <w:t xml:space="preserve"> </w:t>
      </w:r>
      <w:r w:rsidR="004C4FCC" w:rsidRPr="00816EBA">
        <w:t>км</w:t>
      </w:r>
      <w:r>
        <w:t xml:space="preserve"> </w:t>
      </w:r>
      <w:r w:rsidR="004C4FCC" w:rsidRPr="00816EBA">
        <w:t>дороги,</w:t>
      </w:r>
      <w:r>
        <w:t xml:space="preserve"> </w:t>
      </w:r>
      <w:r w:rsidR="004C4FCC" w:rsidRPr="00816EBA">
        <w:t>требующей</w:t>
      </w:r>
      <w:r>
        <w:t xml:space="preserve"> </w:t>
      </w:r>
      <w:r w:rsidR="004C4FCC" w:rsidRPr="00816EBA">
        <w:t>ремонта.</w:t>
      </w:r>
    </w:p>
    <w:p w14:paraId="73A17094" w14:textId="384636DC" w:rsidR="004C4FCC" w:rsidRPr="00816EBA" w:rsidRDefault="00D0615F" w:rsidP="0072106D">
      <w:pPr>
        <w:jc w:val="both"/>
      </w:pPr>
      <w:r>
        <w:t xml:space="preserve"> </w:t>
      </w:r>
      <w:r w:rsidR="004C4FCC" w:rsidRPr="00816EBA">
        <w:t>Сейчас</w:t>
      </w:r>
      <w:r>
        <w:t xml:space="preserve"> </w:t>
      </w:r>
      <w:r w:rsidR="004C4FCC" w:rsidRPr="00B60DCD">
        <w:rPr>
          <w:b/>
        </w:rPr>
        <w:t>Минтранс</w:t>
      </w:r>
      <w:r>
        <w:t xml:space="preserve"> </w:t>
      </w:r>
      <w:r w:rsidR="004C4FCC" w:rsidRPr="00816EBA">
        <w:t>обеспечивает</w:t>
      </w:r>
      <w:r>
        <w:t xml:space="preserve"> </w:t>
      </w:r>
      <w:r w:rsidR="004C4FCC" w:rsidRPr="00816EBA">
        <w:t>субъектам</w:t>
      </w:r>
      <w:r>
        <w:t xml:space="preserve"> </w:t>
      </w:r>
      <w:r w:rsidR="004C4FCC" w:rsidRPr="00816EBA">
        <w:t>федерации</w:t>
      </w:r>
      <w:r>
        <w:t xml:space="preserve"> </w:t>
      </w:r>
      <w:r w:rsidR="004C4FCC" w:rsidRPr="00816EBA">
        <w:t>примерно</w:t>
      </w:r>
      <w:r>
        <w:t xml:space="preserve"> </w:t>
      </w:r>
      <w:r w:rsidR="004C4FCC" w:rsidRPr="00816EBA">
        <w:t>25-процентную</w:t>
      </w:r>
      <w:r>
        <w:t xml:space="preserve"> </w:t>
      </w:r>
      <w:r w:rsidR="004C4FCC" w:rsidRPr="00816EBA">
        <w:t>надбавку</w:t>
      </w:r>
      <w:r>
        <w:t xml:space="preserve"> </w:t>
      </w:r>
      <w:r w:rsidR="004C4FCC" w:rsidRPr="00816EBA">
        <w:t>в</w:t>
      </w:r>
      <w:r>
        <w:t xml:space="preserve"> </w:t>
      </w:r>
      <w:r w:rsidR="004C4FCC" w:rsidRPr="00816EBA">
        <w:t>виде</w:t>
      </w:r>
      <w:r>
        <w:t xml:space="preserve"> </w:t>
      </w:r>
      <w:r w:rsidR="004C4FCC" w:rsidRPr="00816EBA">
        <w:t>трансфертов</w:t>
      </w:r>
      <w:r>
        <w:t xml:space="preserve"> </w:t>
      </w:r>
      <w:r w:rsidR="004C4FCC" w:rsidRPr="00816EBA">
        <w:t>на</w:t>
      </w:r>
      <w:r>
        <w:t xml:space="preserve"> </w:t>
      </w:r>
      <w:r w:rsidR="004C4FCC" w:rsidRPr="00816EBA">
        <w:t>выполнение</w:t>
      </w:r>
      <w:r>
        <w:t xml:space="preserve"> </w:t>
      </w:r>
      <w:r w:rsidR="004C4FCC" w:rsidRPr="00816EBA">
        <w:t>ремонтных</w:t>
      </w:r>
      <w:r>
        <w:t xml:space="preserve"> </w:t>
      </w:r>
      <w:r w:rsidR="004C4FCC" w:rsidRPr="00816EBA">
        <w:t>планов.</w:t>
      </w:r>
      <w:r>
        <w:t xml:space="preserve"> </w:t>
      </w:r>
      <w:r w:rsidR="004C4FCC" w:rsidRPr="00816EBA">
        <w:t>В</w:t>
      </w:r>
      <w:r>
        <w:t xml:space="preserve"> </w:t>
      </w:r>
      <w:r w:rsidR="004C4FCC" w:rsidRPr="00816EBA">
        <w:t>2019-2022</w:t>
      </w:r>
      <w:r>
        <w:t xml:space="preserve"> </w:t>
      </w:r>
      <w:r w:rsidR="004C4FCC" w:rsidRPr="00816EBA">
        <w:t>годах</w:t>
      </w:r>
      <w:r>
        <w:t xml:space="preserve"> </w:t>
      </w:r>
      <w:r w:rsidR="004C4FCC" w:rsidRPr="00816EBA">
        <w:t>объем</w:t>
      </w:r>
      <w:r>
        <w:t xml:space="preserve"> </w:t>
      </w:r>
      <w:r w:rsidR="004C4FCC" w:rsidRPr="00816EBA">
        <w:t>федеральной</w:t>
      </w:r>
      <w:r>
        <w:t xml:space="preserve"> </w:t>
      </w:r>
      <w:r w:rsidR="004C4FCC" w:rsidRPr="00816EBA">
        <w:t>помощи</w:t>
      </w:r>
      <w:r>
        <w:t xml:space="preserve"> </w:t>
      </w:r>
      <w:r w:rsidR="004C4FCC" w:rsidRPr="00816EBA">
        <w:t>будет</w:t>
      </w:r>
      <w:r>
        <w:t xml:space="preserve"> </w:t>
      </w:r>
      <w:r w:rsidR="004C4FCC" w:rsidRPr="00816EBA">
        <w:t>сокращаться,</w:t>
      </w:r>
      <w:r>
        <w:t xml:space="preserve"> </w:t>
      </w:r>
      <w:r w:rsidR="004C4FCC" w:rsidRPr="00816EBA">
        <w:t>к</w:t>
      </w:r>
      <w:r>
        <w:t xml:space="preserve"> </w:t>
      </w:r>
      <w:r w:rsidR="004C4FCC" w:rsidRPr="00816EBA">
        <w:t>2024</w:t>
      </w:r>
      <w:r>
        <w:t xml:space="preserve"> </w:t>
      </w:r>
      <w:r w:rsidR="004C4FCC" w:rsidRPr="00816EBA">
        <w:t>году</w:t>
      </w:r>
      <w:r>
        <w:t xml:space="preserve"> </w:t>
      </w:r>
      <w:r w:rsidR="004C4FCC" w:rsidRPr="00816EBA">
        <w:t>прекратится</w:t>
      </w:r>
      <w:r>
        <w:t xml:space="preserve"> </w:t>
      </w:r>
      <w:r w:rsidR="004C4FCC" w:rsidRPr="00816EBA">
        <w:t>вовсе.</w:t>
      </w:r>
      <w:r>
        <w:t xml:space="preserve"> </w:t>
      </w:r>
      <w:r w:rsidR="004C4FCC" w:rsidRPr="00816EBA">
        <w:t>Поступления</w:t>
      </w:r>
      <w:r>
        <w:t xml:space="preserve"> </w:t>
      </w:r>
      <w:r w:rsidR="004C4FCC" w:rsidRPr="00816EBA">
        <w:t>в</w:t>
      </w:r>
      <w:r>
        <w:t xml:space="preserve"> </w:t>
      </w:r>
      <w:r w:rsidR="004C4FCC" w:rsidRPr="00816EBA">
        <w:t>региональные</w:t>
      </w:r>
      <w:r>
        <w:t xml:space="preserve"> </w:t>
      </w:r>
      <w:r w:rsidR="004C4FCC" w:rsidRPr="00816EBA">
        <w:t>бюджеты</w:t>
      </w:r>
      <w:r>
        <w:t xml:space="preserve"> </w:t>
      </w:r>
      <w:r w:rsidR="004C4FCC" w:rsidRPr="00816EBA">
        <w:t>увеличатся</w:t>
      </w:r>
      <w:r>
        <w:t xml:space="preserve"> </w:t>
      </w:r>
      <w:r w:rsidR="004C4FCC" w:rsidRPr="00816EBA">
        <w:t>за</w:t>
      </w:r>
      <w:r>
        <w:t xml:space="preserve"> </w:t>
      </w:r>
      <w:r w:rsidR="004C4FCC" w:rsidRPr="00816EBA">
        <w:t>счет</w:t>
      </w:r>
      <w:r>
        <w:t xml:space="preserve"> </w:t>
      </w:r>
      <w:r w:rsidR="004C4FCC" w:rsidRPr="00816EBA">
        <w:t>сборов</w:t>
      </w:r>
      <w:r>
        <w:t xml:space="preserve"> </w:t>
      </w:r>
      <w:r w:rsidR="004C4FCC" w:rsidRPr="00816EBA">
        <w:t>акциза</w:t>
      </w:r>
      <w:r>
        <w:t xml:space="preserve"> </w:t>
      </w:r>
      <w:r w:rsidR="004C4FCC" w:rsidRPr="00816EBA">
        <w:t>на</w:t>
      </w:r>
      <w:r>
        <w:t xml:space="preserve"> </w:t>
      </w:r>
      <w:r w:rsidR="004C4FCC" w:rsidRPr="00816EBA">
        <w:t>нефтепродукты</w:t>
      </w:r>
      <w:r>
        <w:t xml:space="preserve"> </w:t>
      </w:r>
      <w:r w:rsidR="004C4FCC" w:rsidRPr="00816EBA">
        <w:t>(бензин,</w:t>
      </w:r>
      <w:r>
        <w:t xml:space="preserve"> </w:t>
      </w:r>
      <w:r w:rsidR="004C4FCC" w:rsidRPr="00816EBA">
        <w:t>солярка</w:t>
      </w:r>
      <w:r>
        <w:t xml:space="preserve"> </w:t>
      </w:r>
      <w:r w:rsidR="004C4FCC" w:rsidRPr="00816EBA">
        <w:t>и</w:t>
      </w:r>
      <w:r>
        <w:t xml:space="preserve"> </w:t>
      </w:r>
      <w:r w:rsidR="004C4FCC" w:rsidRPr="00816EBA">
        <w:t>т.</w:t>
      </w:r>
      <w:r>
        <w:t xml:space="preserve"> </w:t>
      </w:r>
      <w:r w:rsidR="004C4FCC" w:rsidRPr="00816EBA">
        <w:t>д.):</w:t>
      </w:r>
      <w:r>
        <w:t xml:space="preserve"> </w:t>
      </w:r>
      <w:r w:rsidR="004C4FCC" w:rsidRPr="00816EBA">
        <w:t>сегодня</w:t>
      </w:r>
      <w:r>
        <w:t xml:space="preserve"> </w:t>
      </w:r>
      <w:r w:rsidR="004C4FCC" w:rsidRPr="00816EBA">
        <w:t>58,1%</w:t>
      </w:r>
      <w:r>
        <w:t xml:space="preserve"> </w:t>
      </w:r>
      <w:r w:rsidR="004C4FCC" w:rsidRPr="00816EBA">
        <w:t>этих</w:t>
      </w:r>
      <w:r>
        <w:t xml:space="preserve"> </w:t>
      </w:r>
      <w:r w:rsidR="004C4FCC" w:rsidRPr="00816EBA">
        <w:t>средств</w:t>
      </w:r>
      <w:r>
        <w:t xml:space="preserve"> </w:t>
      </w:r>
      <w:r w:rsidR="004C4FCC" w:rsidRPr="00816EBA">
        <w:t>направляется</w:t>
      </w:r>
      <w:r>
        <w:t xml:space="preserve"> </w:t>
      </w:r>
      <w:r w:rsidR="004C4FCC" w:rsidRPr="00816EBA">
        <w:t>напрямую</w:t>
      </w:r>
      <w:r>
        <w:t xml:space="preserve"> </w:t>
      </w:r>
      <w:r w:rsidR="004C4FCC" w:rsidRPr="00816EBA">
        <w:t>субъектам,</w:t>
      </w:r>
      <w:r>
        <w:t xml:space="preserve"> </w:t>
      </w:r>
      <w:r w:rsidR="004C4FCC" w:rsidRPr="00816EBA">
        <w:t>к</w:t>
      </w:r>
      <w:r>
        <w:t xml:space="preserve"> </w:t>
      </w:r>
      <w:r w:rsidR="004C4FCC" w:rsidRPr="00816EBA">
        <w:t>2024-му</w:t>
      </w:r>
      <w:r>
        <w:t xml:space="preserve"> </w:t>
      </w:r>
      <w:r w:rsidR="004C4FCC" w:rsidRPr="00816EBA">
        <w:t>должно</w:t>
      </w:r>
      <w:r>
        <w:t xml:space="preserve"> </w:t>
      </w:r>
      <w:r w:rsidR="004C4FCC" w:rsidRPr="00816EBA">
        <w:t>быть</w:t>
      </w:r>
      <w:r>
        <w:t xml:space="preserve"> </w:t>
      </w:r>
      <w:r w:rsidR="004C4FCC" w:rsidRPr="00816EBA">
        <w:t>100%</w:t>
      </w:r>
      <w:r>
        <w:t xml:space="preserve"> </w:t>
      </w:r>
      <w:r w:rsidR="004C4FCC" w:rsidRPr="00816EBA">
        <w:t>(доля</w:t>
      </w:r>
      <w:r>
        <w:t xml:space="preserve"> </w:t>
      </w:r>
      <w:r w:rsidR="004C4FCC" w:rsidRPr="00816EBA">
        <w:t>будет</w:t>
      </w:r>
      <w:r>
        <w:t xml:space="preserve"> </w:t>
      </w:r>
      <w:r w:rsidR="004C4FCC" w:rsidRPr="00816EBA">
        <w:t>повышаться</w:t>
      </w:r>
      <w:r>
        <w:t xml:space="preserve"> </w:t>
      </w:r>
      <w:r w:rsidR="004C4FCC" w:rsidRPr="00816EBA">
        <w:t>ежегодно).</w:t>
      </w:r>
      <w:r>
        <w:t xml:space="preserve"> </w:t>
      </w:r>
      <w:r w:rsidR="004C4FCC" w:rsidRPr="00816EBA">
        <w:t>По-большому</w:t>
      </w:r>
      <w:r>
        <w:t xml:space="preserve"> </w:t>
      </w:r>
      <w:r w:rsidR="004C4FCC" w:rsidRPr="00816EBA">
        <w:t>счету,</w:t>
      </w:r>
      <w:r>
        <w:t xml:space="preserve"> </w:t>
      </w:r>
      <w:r w:rsidR="004C4FCC" w:rsidRPr="00B60DCD">
        <w:rPr>
          <w:b/>
        </w:rPr>
        <w:t>нацпроект</w:t>
      </w:r>
      <w:r>
        <w:t xml:space="preserve"> </w:t>
      </w:r>
      <w:r w:rsidR="004C4FCC" w:rsidRPr="00816EBA">
        <w:t>просто</w:t>
      </w:r>
      <w:r>
        <w:t xml:space="preserve"> </w:t>
      </w:r>
      <w:r w:rsidR="004C4FCC" w:rsidRPr="00816EBA">
        <w:t>упрощает</w:t>
      </w:r>
      <w:r>
        <w:t xml:space="preserve"> </w:t>
      </w:r>
      <w:r w:rsidR="004C4FCC" w:rsidRPr="00816EBA">
        <w:t>путь</w:t>
      </w:r>
      <w:r>
        <w:t xml:space="preserve"> </w:t>
      </w:r>
      <w:r w:rsidR="004C4FCC" w:rsidRPr="00816EBA">
        <w:t>денег</w:t>
      </w:r>
      <w:r>
        <w:t xml:space="preserve"> </w:t>
      </w:r>
      <w:r w:rsidR="004C4FCC" w:rsidRPr="00816EBA">
        <w:t>в</w:t>
      </w:r>
      <w:r>
        <w:t xml:space="preserve"> </w:t>
      </w:r>
      <w:r w:rsidR="004C4FCC" w:rsidRPr="00816EBA">
        <w:t>региональные</w:t>
      </w:r>
      <w:r>
        <w:t xml:space="preserve"> </w:t>
      </w:r>
      <w:r w:rsidR="004C4FCC" w:rsidRPr="00816EBA">
        <w:t>бюджеты,</w:t>
      </w:r>
      <w:r>
        <w:t xml:space="preserve"> </w:t>
      </w:r>
      <w:r w:rsidR="004C4FCC" w:rsidRPr="00816EBA">
        <w:t>но</w:t>
      </w:r>
      <w:r>
        <w:t xml:space="preserve"> </w:t>
      </w:r>
      <w:r w:rsidR="004C4FCC" w:rsidRPr="00816EBA">
        <w:t>дополнительных</w:t>
      </w:r>
      <w:r>
        <w:t xml:space="preserve"> </w:t>
      </w:r>
      <w:r w:rsidR="004C4FCC" w:rsidRPr="00816EBA">
        <w:t>источников</w:t>
      </w:r>
      <w:r>
        <w:t xml:space="preserve"> </w:t>
      </w:r>
      <w:r w:rsidR="004C4FCC" w:rsidRPr="00816EBA">
        <w:t>финансирования,</w:t>
      </w:r>
      <w:r>
        <w:t xml:space="preserve"> </w:t>
      </w:r>
      <w:r w:rsidR="004C4FCC" w:rsidRPr="00816EBA">
        <w:t>ранее</w:t>
      </w:r>
      <w:r>
        <w:t xml:space="preserve"> </w:t>
      </w:r>
      <w:r w:rsidR="004C4FCC" w:rsidRPr="00816EBA">
        <w:t>не</w:t>
      </w:r>
      <w:r>
        <w:t xml:space="preserve"> </w:t>
      </w:r>
      <w:r w:rsidR="004C4FCC" w:rsidRPr="00816EBA">
        <w:t>существовавших,</w:t>
      </w:r>
      <w:r>
        <w:t xml:space="preserve"> </w:t>
      </w:r>
      <w:r w:rsidR="004C4FCC" w:rsidRPr="00816EBA">
        <w:t>не</w:t>
      </w:r>
      <w:r>
        <w:t xml:space="preserve"> </w:t>
      </w:r>
      <w:r w:rsidR="004C4FCC" w:rsidRPr="00816EBA">
        <w:t>вводит.</w:t>
      </w:r>
      <w:r>
        <w:t xml:space="preserve"> </w:t>
      </w:r>
      <w:r w:rsidR="004C4FCC" w:rsidRPr="00816EBA">
        <w:t>Управлять</w:t>
      </w:r>
      <w:r>
        <w:t xml:space="preserve"> </w:t>
      </w:r>
      <w:r w:rsidR="004C4FCC" w:rsidRPr="00816EBA">
        <w:t>полученными</w:t>
      </w:r>
      <w:r>
        <w:t xml:space="preserve"> </w:t>
      </w:r>
      <w:r w:rsidR="004C4FCC" w:rsidRPr="00816EBA">
        <w:t>по</w:t>
      </w:r>
      <w:r>
        <w:t xml:space="preserve"> </w:t>
      </w:r>
      <w:r w:rsidR="004C4FCC" w:rsidRPr="00816EBA">
        <w:t>новой</w:t>
      </w:r>
      <w:r>
        <w:t xml:space="preserve"> </w:t>
      </w:r>
      <w:r w:rsidR="004C4FCC" w:rsidRPr="00816EBA">
        <w:t>схеме</w:t>
      </w:r>
      <w:r>
        <w:t xml:space="preserve"> </w:t>
      </w:r>
      <w:r w:rsidR="004C4FCC" w:rsidRPr="00816EBA">
        <w:t>деньгами</w:t>
      </w:r>
      <w:r>
        <w:t xml:space="preserve"> </w:t>
      </w:r>
      <w:r w:rsidR="004C4FCC" w:rsidRPr="00816EBA">
        <w:t>субъекты</w:t>
      </w:r>
      <w:r>
        <w:t xml:space="preserve"> </w:t>
      </w:r>
      <w:r w:rsidR="004C4FCC" w:rsidRPr="00816EBA">
        <w:t>федерации</w:t>
      </w:r>
      <w:r>
        <w:t xml:space="preserve"> </w:t>
      </w:r>
      <w:r w:rsidR="004C4FCC" w:rsidRPr="00816EBA">
        <w:t>будут</w:t>
      </w:r>
      <w:r>
        <w:t xml:space="preserve"> </w:t>
      </w:r>
      <w:r w:rsidR="004C4FCC" w:rsidRPr="00816EBA">
        <w:t>сами.</w:t>
      </w:r>
      <w:r>
        <w:t xml:space="preserve"> </w:t>
      </w:r>
      <w:r w:rsidR="004C4FCC" w:rsidRPr="00816EBA">
        <w:t>В</w:t>
      </w:r>
      <w:r>
        <w:t xml:space="preserve"> </w:t>
      </w:r>
      <w:r w:rsidR="004C4FCC" w:rsidRPr="00B60DCD">
        <w:rPr>
          <w:b/>
        </w:rPr>
        <w:t>Минтранс</w:t>
      </w:r>
      <w:r w:rsidR="004C4FCC" w:rsidRPr="00816EBA">
        <w:rPr>
          <w:b/>
        </w:rPr>
        <w:t>е</w:t>
      </w:r>
      <w:r>
        <w:t xml:space="preserve"> </w:t>
      </w:r>
      <w:r w:rsidR="004C4FCC" w:rsidRPr="00816EBA">
        <w:t>рассчитывают</w:t>
      </w:r>
      <w:r>
        <w:t xml:space="preserve"> </w:t>
      </w:r>
      <w:r w:rsidR="004C4FCC" w:rsidRPr="00816EBA">
        <w:t>в</w:t>
      </w:r>
      <w:r>
        <w:t xml:space="preserve"> </w:t>
      </w:r>
      <w:r w:rsidR="004C4FCC" w:rsidRPr="00816EBA">
        <w:t>ближайшее</w:t>
      </w:r>
      <w:r>
        <w:t xml:space="preserve"> </w:t>
      </w:r>
      <w:r w:rsidR="004C4FCC" w:rsidRPr="00816EBA">
        <w:t>время</w:t>
      </w:r>
      <w:r>
        <w:t xml:space="preserve"> </w:t>
      </w:r>
      <w:r w:rsidR="004C4FCC" w:rsidRPr="00816EBA">
        <w:t>проработать</w:t>
      </w:r>
      <w:r>
        <w:t xml:space="preserve"> </w:t>
      </w:r>
      <w:r w:rsidR="004C4FCC" w:rsidRPr="00816EBA">
        <w:t>с</w:t>
      </w:r>
      <w:r>
        <w:t xml:space="preserve"> </w:t>
      </w:r>
      <w:r w:rsidR="004C4FCC" w:rsidRPr="00816EBA">
        <w:t>регионами</w:t>
      </w:r>
      <w:r>
        <w:t xml:space="preserve"> </w:t>
      </w:r>
      <w:r w:rsidR="0072106D">
        <w:t>«</w:t>
      </w:r>
      <w:r w:rsidR="004C4FCC" w:rsidRPr="00816EBA">
        <w:t>механизмы</w:t>
      </w:r>
      <w:r>
        <w:t xml:space="preserve"> </w:t>
      </w:r>
      <w:r w:rsidR="004C4FCC" w:rsidRPr="00816EBA">
        <w:t>эффективного</w:t>
      </w:r>
      <w:r>
        <w:t xml:space="preserve"> </w:t>
      </w:r>
      <w:r w:rsidR="004C4FCC" w:rsidRPr="00816EBA">
        <w:t>управления</w:t>
      </w:r>
      <w:r>
        <w:t xml:space="preserve"> </w:t>
      </w:r>
      <w:r w:rsidR="004C4FCC" w:rsidRPr="00816EBA">
        <w:t>собственными</w:t>
      </w:r>
      <w:r>
        <w:t xml:space="preserve"> </w:t>
      </w:r>
      <w:r w:rsidR="004C4FCC" w:rsidRPr="00816EBA">
        <w:t>средствами</w:t>
      </w:r>
      <w:r w:rsidR="0072106D">
        <w:t>»</w:t>
      </w:r>
      <w:r w:rsidR="004C4FCC" w:rsidRPr="00816EBA">
        <w:t>.</w:t>
      </w:r>
      <w:r>
        <w:t xml:space="preserve"> </w:t>
      </w:r>
    </w:p>
    <w:p w14:paraId="1368C505" w14:textId="3276A726" w:rsidR="004C4FCC" w:rsidRPr="00816EBA" w:rsidRDefault="00D0615F" w:rsidP="0072106D">
      <w:pPr>
        <w:jc w:val="both"/>
      </w:pPr>
      <w:r>
        <w:t xml:space="preserve"> </w:t>
      </w:r>
      <w:r w:rsidR="0072106D">
        <w:t>–</w:t>
      </w:r>
      <w:r>
        <w:t xml:space="preserve"> </w:t>
      </w:r>
      <w:r w:rsidR="004C4FCC" w:rsidRPr="00816EBA">
        <w:t>И</w:t>
      </w:r>
      <w:r>
        <w:t xml:space="preserve"> </w:t>
      </w:r>
      <w:r w:rsidR="004C4FCC" w:rsidRPr="00816EBA">
        <w:t>когда</w:t>
      </w:r>
      <w:r>
        <w:t xml:space="preserve"> </w:t>
      </w:r>
      <w:r w:rsidR="004C4FCC" w:rsidRPr="00816EBA">
        <w:t>же</w:t>
      </w:r>
      <w:r>
        <w:t xml:space="preserve"> </w:t>
      </w:r>
      <w:r w:rsidR="004C4FCC" w:rsidRPr="00816EBA">
        <w:t>начнется</w:t>
      </w:r>
      <w:r>
        <w:t xml:space="preserve"> </w:t>
      </w:r>
      <w:r w:rsidR="004C4FCC" w:rsidRPr="00816EBA">
        <w:t>ремонт</w:t>
      </w:r>
      <w:r>
        <w:t xml:space="preserve"> </w:t>
      </w:r>
      <w:r w:rsidR="004C4FCC" w:rsidRPr="00816EBA">
        <w:t>дорог</w:t>
      </w:r>
      <w:r>
        <w:t xml:space="preserve"> </w:t>
      </w:r>
      <w:r w:rsidR="004C4FCC" w:rsidRPr="00816EBA">
        <w:t>по</w:t>
      </w:r>
      <w:r>
        <w:t xml:space="preserve"> </w:t>
      </w:r>
      <w:r w:rsidR="004C4FCC" w:rsidRPr="00B60DCD">
        <w:rPr>
          <w:b/>
        </w:rPr>
        <w:t>нацпроект</w:t>
      </w:r>
      <w:r w:rsidR="004C4FCC" w:rsidRPr="00816EBA">
        <w:t>у?</w:t>
      </w:r>
    </w:p>
    <w:p w14:paraId="355B0FFB" w14:textId="309CBBCF" w:rsidR="004C4FCC" w:rsidRPr="00816EBA" w:rsidRDefault="00D0615F" w:rsidP="0072106D">
      <w:pPr>
        <w:jc w:val="both"/>
      </w:pPr>
      <w:r>
        <w:t xml:space="preserve"> </w:t>
      </w:r>
      <w:r w:rsidR="0072106D">
        <w:t>–</w:t>
      </w:r>
      <w:r>
        <w:t xml:space="preserve"> </w:t>
      </w:r>
      <w:r w:rsidR="004C4FCC" w:rsidRPr="00B60DCD">
        <w:rPr>
          <w:b/>
        </w:rPr>
        <w:t>Нацпроект</w:t>
      </w:r>
      <w:r>
        <w:t xml:space="preserve"> </w:t>
      </w:r>
      <w:r w:rsidR="004C4FCC" w:rsidRPr="00816EBA">
        <w:t>реализуется</w:t>
      </w:r>
      <w:r>
        <w:t xml:space="preserve"> </w:t>
      </w:r>
      <w:r w:rsidR="004C4FCC" w:rsidRPr="00816EBA">
        <w:t>с</w:t>
      </w:r>
      <w:r>
        <w:t xml:space="preserve"> </w:t>
      </w:r>
      <w:r w:rsidR="004C4FCC" w:rsidRPr="00816EBA">
        <w:t>4</w:t>
      </w:r>
      <w:r>
        <w:t xml:space="preserve"> </w:t>
      </w:r>
      <w:r w:rsidR="004C4FCC" w:rsidRPr="00816EBA">
        <w:t>декабря</w:t>
      </w:r>
      <w:r>
        <w:t xml:space="preserve"> </w:t>
      </w:r>
      <w:r w:rsidR="004C4FCC" w:rsidRPr="00816EBA">
        <w:t>2018</w:t>
      </w:r>
      <w:r>
        <w:t xml:space="preserve"> </w:t>
      </w:r>
      <w:r w:rsidR="004C4FCC" w:rsidRPr="00816EBA">
        <w:t>года,</w:t>
      </w:r>
      <w:r>
        <w:t xml:space="preserve"> </w:t>
      </w:r>
      <w:r w:rsidR="004C4FCC" w:rsidRPr="00816EBA">
        <w:t>но</w:t>
      </w:r>
      <w:r>
        <w:t xml:space="preserve"> </w:t>
      </w:r>
      <w:r w:rsidR="004C4FCC" w:rsidRPr="00816EBA">
        <w:t>первые</w:t>
      </w:r>
      <w:r>
        <w:t xml:space="preserve"> </w:t>
      </w:r>
      <w:r w:rsidR="004C4FCC" w:rsidRPr="00816EBA">
        <w:t>месяцы</w:t>
      </w:r>
      <w:r>
        <w:t xml:space="preserve"> </w:t>
      </w:r>
      <w:r w:rsidR="004C4FCC" w:rsidRPr="00816EBA">
        <w:t>готовились</w:t>
      </w:r>
      <w:r>
        <w:t xml:space="preserve"> </w:t>
      </w:r>
      <w:r w:rsidR="004C4FCC" w:rsidRPr="00816EBA">
        <w:t>документы.</w:t>
      </w:r>
      <w:r>
        <w:t xml:space="preserve"> </w:t>
      </w:r>
      <w:r w:rsidR="004C4FCC" w:rsidRPr="00816EBA">
        <w:t>В</w:t>
      </w:r>
      <w:r>
        <w:t xml:space="preserve"> </w:t>
      </w:r>
      <w:r w:rsidR="004C4FCC" w:rsidRPr="00816EBA">
        <w:t>апреле</w:t>
      </w:r>
      <w:r>
        <w:t xml:space="preserve"> </w:t>
      </w:r>
      <w:r w:rsidR="004C4FCC" w:rsidRPr="00816EBA">
        <w:t>2019</w:t>
      </w:r>
      <w:r>
        <w:t xml:space="preserve"> </w:t>
      </w:r>
      <w:r w:rsidR="004C4FCC" w:rsidRPr="00816EBA">
        <w:t>года</w:t>
      </w:r>
      <w:r>
        <w:t xml:space="preserve"> </w:t>
      </w:r>
      <w:r w:rsidR="004C4FCC" w:rsidRPr="00816EBA">
        <w:t>регионы</w:t>
      </w:r>
      <w:r>
        <w:t xml:space="preserve"> </w:t>
      </w:r>
      <w:r w:rsidR="004C4FCC" w:rsidRPr="00816EBA">
        <w:t>должны</w:t>
      </w:r>
      <w:r>
        <w:t xml:space="preserve"> </w:t>
      </w:r>
      <w:r w:rsidR="004C4FCC" w:rsidRPr="00816EBA">
        <w:t>объявить</w:t>
      </w:r>
      <w:r>
        <w:t xml:space="preserve"> </w:t>
      </w:r>
      <w:r w:rsidR="004C4FCC" w:rsidRPr="00816EBA">
        <w:t>конкурсы</w:t>
      </w:r>
      <w:r>
        <w:t xml:space="preserve"> </w:t>
      </w:r>
      <w:r w:rsidR="004C4FCC" w:rsidRPr="00816EBA">
        <w:t>на</w:t>
      </w:r>
      <w:r>
        <w:t xml:space="preserve"> </w:t>
      </w:r>
      <w:r w:rsidR="004C4FCC" w:rsidRPr="00816EBA">
        <w:t>выбор</w:t>
      </w:r>
      <w:r>
        <w:t xml:space="preserve"> </w:t>
      </w:r>
      <w:r w:rsidR="004C4FCC" w:rsidRPr="00816EBA">
        <w:t>подрядчиков</w:t>
      </w:r>
      <w:r>
        <w:t xml:space="preserve"> </w:t>
      </w:r>
      <w:r w:rsidR="004C4FCC" w:rsidRPr="00816EBA">
        <w:t>по</w:t>
      </w:r>
      <w:r>
        <w:t xml:space="preserve"> </w:t>
      </w:r>
      <w:r w:rsidR="004C4FCC" w:rsidRPr="00816EBA">
        <w:t>ремонту</w:t>
      </w:r>
      <w:r>
        <w:t xml:space="preserve"> </w:t>
      </w:r>
      <w:r w:rsidR="004C4FCC" w:rsidRPr="00816EBA">
        <w:t>дорог:</w:t>
      </w:r>
      <w:r>
        <w:t xml:space="preserve"> </w:t>
      </w:r>
      <w:r w:rsidR="004C4FCC" w:rsidRPr="00816EBA">
        <w:t>это</w:t>
      </w:r>
      <w:r>
        <w:t xml:space="preserve"> </w:t>
      </w:r>
      <w:r w:rsidR="004C4FCC" w:rsidRPr="00816EBA">
        <w:t>стандартная</w:t>
      </w:r>
      <w:r>
        <w:t xml:space="preserve"> </w:t>
      </w:r>
      <w:r w:rsidR="004C4FCC" w:rsidRPr="00816EBA">
        <w:t>ежегодная</w:t>
      </w:r>
      <w:r>
        <w:t xml:space="preserve"> </w:t>
      </w:r>
      <w:r w:rsidR="004C4FCC" w:rsidRPr="00816EBA">
        <w:t>процедура,</w:t>
      </w:r>
      <w:r>
        <w:t xml:space="preserve"> </w:t>
      </w:r>
      <w:r w:rsidR="004C4FCC" w:rsidRPr="00816EBA">
        <w:t>которая</w:t>
      </w:r>
      <w:r>
        <w:t xml:space="preserve"> </w:t>
      </w:r>
      <w:r w:rsidR="004C4FCC" w:rsidRPr="00816EBA">
        <w:t>теперь</w:t>
      </w:r>
      <w:r>
        <w:t xml:space="preserve"> </w:t>
      </w:r>
      <w:r w:rsidR="004C4FCC" w:rsidRPr="00816EBA">
        <w:t>контролируется</w:t>
      </w:r>
      <w:r>
        <w:t xml:space="preserve"> </w:t>
      </w:r>
      <w:r w:rsidR="004C4FCC" w:rsidRPr="00B60DCD">
        <w:rPr>
          <w:b/>
        </w:rPr>
        <w:t>Минтранс</w:t>
      </w:r>
      <w:r w:rsidR="004C4FCC" w:rsidRPr="00816EBA">
        <w:rPr>
          <w:b/>
        </w:rPr>
        <w:t>ом</w:t>
      </w:r>
      <w:r w:rsidR="004C4FCC" w:rsidRPr="00816EBA">
        <w:t>.</w:t>
      </w:r>
      <w:r>
        <w:t xml:space="preserve"> </w:t>
      </w:r>
      <w:r w:rsidR="004C4FCC" w:rsidRPr="00816EBA">
        <w:t>Параллельно</w:t>
      </w:r>
      <w:r>
        <w:t xml:space="preserve"> </w:t>
      </w:r>
      <w:r w:rsidR="004C4FCC" w:rsidRPr="00B60DCD">
        <w:rPr>
          <w:b/>
        </w:rPr>
        <w:t>Росавтодор</w:t>
      </w:r>
      <w:r>
        <w:t xml:space="preserve"> </w:t>
      </w:r>
      <w:r w:rsidR="004C4FCC" w:rsidRPr="00816EBA">
        <w:t>заключает</w:t>
      </w:r>
      <w:r>
        <w:t xml:space="preserve"> </w:t>
      </w:r>
      <w:r w:rsidR="004C4FCC" w:rsidRPr="00816EBA">
        <w:t>с</w:t>
      </w:r>
      <w:r>
        <w:t xml:space="preserve"> </w:t>
      </w:r>
      <w:r w:rsidR="004C4FCC" w:rsidRPr="00816EBA">
        <w:t>регионами</w:t>
      </w:r>
      <w:r>
        <w:t xml:space="preserve"> </w:t>
      </w:r>
      <w:r w:rsidR="004C4FCC" w:rsidRPr="00816EBA">
        <w:t>соглашения</w:t>
      </w:r>
      <w:r>
        <w:t xml:space="preserve"> </w:t>
      </w:r>
      <w:r w:rsidR="004C4FCC" w:rsidRPr="00816EBA">
        <w:t>по</w:t>
      </w:r>
      <w:r>
        <w:t xml:space="preserve"> </w:t>
      </w:r>
      <w:r w:rsidR="004C4FCC" w:rsidRPr="00816EBA">
        <w:t>поводу</w:t>
      </w:r>
      <w:r>
        <w:t xml:space="preserve"> </w:t>
      </w:r>
      <w:r w:rsidR="004C4FCC" w:rsidRPr="00816EBA">
        <w:t>федеральных</w:t>
      </w:r>
      <w:r>
        <w:t xml:space="preserve"> </w:t>
      </w:r>
      <w:r w:rsidR="004C4FCC" w:rsidRPr="00816EBA">
        <w:t>трансфертов.</w:t>
      </w:r>
      <w:r>
        <w:t xml:space="preserve"> </w:t>
      </w:r>
      <w:r w:rsidR="004C4FCC" w:rsidRPr="00816EBA">
        <w:t>Минфин</w:t>
      </w:r>
      <w:r>
        <w:t xml:space="preserve"> </w:t>
      </w:r>
      <w:r w:rsidR="004C4FCC" w:rsidRPr="00816EBA">
        <w:t>уже</w:t>
      </w:r>
      <w:r>
        <w:t xml:space="preserve"> </w:t>
      </w:r>
      <w:r w:rsidR="004C4FCC" w:rsidRPr="00816EBA">
        <w:t>обозначил</w:t>
      </w:r>
      <w:r>
        <w:t xml:space="preserve"> </w:t>
      </w:r>
      <w:r w:rsidR="004C4FCC" w:rsidRPr="00816EBA">
        <w:t>бюджетные</w:t>
      </w:r>
      <w:r>
        <w:t xml:space="preserve"> </w:t>
      </w:r>
      <w:r w:rsidR="004C4FCC" w:rsidRPr="00816EBA">
        <w:t>лимиты.</w:t>
      </w:r>
      <w:r>
        <w:t xml:space="preserve"> </w:t>
      </w:r>
      <w:r w:rsidR="004C4FCC" w:rsidRPr="00816EBA">
        <w:t>В</w:t>
      </w:r>
      <w:r>
        <w:t xml:space="preserve"> </w:t>
      </w:r>
      <w:r w:rsidR="004C4FCC" w:rsidRPr="00816EBA">
        <w:t>правительстве</w:t>
      </w:r>
      <w:r>
        <w:t xml:space="preserve"> </w:t>
      </w:r>
      <w:r w:rsidR="004C4FCC" w:rsidRPr="00816EBA">
        <w:t>утверждают</w:t>
      </w:r>
      <w:r>
        <w:t xml:space="preserve"> </w:t>
      </w:r>
      <w:r w:rsidR="004C4FCC" w:rsidRPr="00816EBA">
        <w:t>,</w:t>
      </w:r>
      <w:r>
        <w:t xml:space="preserve"> </w:t>
      </w:r>
      <w:r w:rsidR="004C4FCC" w:rsidRPr="00816EBA">
        <w:t>что</w:t>
      </w:r>
      <w:r>
        <w:t xml:space="preserve"> </w:t>
      </w:r>
      <w:r w:rsidR="004C4FCC" w:rsidRPr="00816EBA">
        <w:t>все</w:t>
      </w:r>
      <w:r>
        <w:t xml:space="preserve"> </w:t>
      </w:r>
      <w:r w:rsidR="004C4FCC" w:rsidRPr="00816EBA">
        <w:t>идет</w:t>
      </w:r>
      <w:r>
        <w:t xml:space="preserve"> </w:t>
      </w:r>
      <w:r w:rsidR="004C4FCC" w:rsidRPr="00816EBA">
        <w:t>по</w:t>
      </w:r>
      <w:r>
        <w:t xml:space="preserve"> </w:t>
      </w:r>
      <w:r w:rsidR="004C4FCC" w:rsidRPr="00816EBA">
        <w:t>плану.</w:t>
      </w:r>
      <w:r>
        <w:t xml:space="preserve"> </w:t>
      </w:r>
      <w:r w:rsidR="004C4FCC" w:rsidRPr="00816EBA">
        <w:t>До</w:t>
      </w:r>
      <w:r>
        <w:t xml:space="preserve"> </w:t>
      </w:r>
      <w:r w:rsidR="004C4FCC" w:rsidRPr="00816EBA">
        <w:t>31</w:t>
      </w:r>
      <w:r>
        <w:t xml:space="preserve"> </w:t>
      </w:r>
      <w:r w:rsidR="004C4FCC" w:rsidRPr="00816EBA">
        <w:t>мая</w:t>
      </w:r>
      <w:r>
        <w:t xml:space="preserve"> </w:t>
      </w:r>
      <w:r w:rsidR="004C4FCC" w:rsidRPr="00816EBA">
        <w:t>в</w:t>
      </w:r>
      <w:r>
        <w:t xml:space="preserve"> </w:t>
      </w:r>
      <w:r w:rsidR="004C4FCC" w:rsidRPr="00816EBA">
        <w:t>субъектах</w:t>
      </w:r>
      <w:r>
        <w:t xml:space="preserve"> </w:t>
      </w:r>
      <w:r w:rsidR="004C4FCC" w:rsidRPr="00816EBA">
        <w:t>должны</w:t>
      </w:r>
      <w:r>
        <w:t xml:space="preserve"> </w:t>
      </w:r>
      <w:r w:rsidR="004C4FCC" w:rsidRPr="00816EBA">
        <w:t>быть</w:t>
      </w:r>
      <w:r>
        <w:t xml:space="preserve"> </w:t>
      </w:r>
      <w:r w:rsidR="004C4FCC" w:rsidRPr="00816EBA">
        <w:t>заключены</w:t>
      </w:r>
      <w:r>
        <w:t xml:space="preserve"> </w:t>
      </w:r>
      <w:r w:rsidR="004C4FCC" w:rsidRPr="00816EBA">
        <w:t>все</w:t>
      </w:r>
      <w:r>
        <w:t xml:space="preserve"> </w:t>
      </w:r>
      <w:r w:rsidR="004C4FCC" w:rsidRPr="00816EBA">
        <w:t>контракты,</w:t>
      </w:r>
      <w:r>
        <w:t xml:space="preserve"> </w:t>
      </w:r>
      <w:r w:rsidR="004C4FCC" w:rsidRPr="00816EBA">
        <w:t>после</w:t>
      </w:r>
      <w:r>
        <w:t xml:space="preserve"> </w:t>
      </w:r>
      <w:r w:rsidR="004C4FCC" w:rsidRPr="00816EBA">
        <w:t>чего</w:t>
      </w:r>
      <w:r>
        <w:t xml:space="preserve"> </w:t>
      </w:r>
      <w:r w:rsidR="0072106D">
        <w:t>–</w:t>
      </w:r>
      <w:r>
        <w:t xml:space="preserve"> </w:t>
      </w:r>
      <w:r w:rsidR="004C4FCC" w:rsidRPr="00816EBA">
        <w:t>начаты</w:t>
      </w:r>
      <w:r>
        <w:t xml:space="preserve"> </w:t>
      </w:r>
      <w:r w:rsidR="004C4FCC" w:rsidRPr="00816EBA">
        <w:t>работы</w:t>
      </w:r>
      <w:r>
        <w:t xml:space="preserve"> </w:t>
      </w:r>
      <w:r w:rsidR="004C4FCC" w:rsidRPr="00816EBA">
        <w:t>по</w:t>
      </w:r>
      <w:r>
        <w:t xml:space="preserve"> </w:t>
      </w:r>
      <w:r w:rsidR="004C4FCC" w:rsidRPr="00816EBA">
        <w:t>планам</w:t>
      </w:r>
      <w:r>
        <w:t xml:space="preserve"> </w:t>
      </w:r>
      <w:r w:rsidR="004C4FCC" w:rsidRPr="00816EBA">
        <w:t>на</w:t>
      </w:r>
      <w:r>
        <w:t xml:space="preserve"> </w:t>
      </w:r>
      <w:r w:rsidR="004C4FCC" w:rsidRPr="00816EBA">
        <w:t>текущий</w:t>
      </w:r>
      <w:r>
        <w:t xml:space="preserve"> </w:t>
      </w:r>
      <w:r w:rsidR="004C4FCC" w:rsidRPr="00816EBA">
        <w:t>год.</w:t>
      </w:r>
      <w:r>
        <w:t xml:space="preserve"> </w:t>
      </w:r>
      <w:r w:rsidR="004C4FCC" w:rsidRPr="00816EBA">
        <w:t>Каждый</w:t>
      </w:r>
      <w:r>
        <w:t xml:space="preserve"> </w:t>
      </w:r>
      <w:r w:rsidR="004C4FCC" w:rsidRPr="00816EBA">
        <w:t>регион</w:t>
      </w:r>
      <w:r>
        <w:t xml:space="preserve"> </w:t>
      </w:r>
      <w:r w:rsidR="004C4FCC" w:rsidRPr="00816EBA">
        <w:t>и</w:t>
      </w:r>
      <w:r>
        <w:t xml:space="preserve"> </w:t>
      </w:r>
      <w:r w:rsidR="004C4FCC" w:rsidRPr="00816EBA">
        <w:t>область</w:t>
      </w:r>
      <w:r>
        <w:t xml:space="preserve"> </w:t>
      </w:r>
      <w:r w:rsidR="004C4FCC" w:rsidRPr="00816EBA">
        <w:t>в</w:t>
      </w:r>
      <w:r>
        <w:t xml:space="preserve"> </w:t>
      </w:r>
      <w:r w:rsidR="004C4FCC" w:rsidRPr="00816EBA">
        <w:t>2019</w:t>
      </w:r>
      <w:r>
        <w:t xml:space="preserve"> </w:t>
      </w:r>
      <w:r w:rsidR="004C4FCC" w:rsidRPr="00816EBA">
        <w:t>году</w:t>
      </w:r>
      <w:r>
        <w:t xml:space="preserve"> </w:t>
      </w:r>
      <w:r w:rsidR="004C4FCC" w:rsidRPr="00816EBA">
        <w:t>должны</w:t>
      </w:r>
      <w:r>
        <w:t xml:space="preserve"> </w:t>
      </w:r>
      <w:r w:rsidR="004C4FCC" w:rsidRPr="00816EBA">
        <w:t>будут</w:t>
      </w:r>
      <w:r>
        <w:t xml:space="preserve"> </w:t>
      </w:r>
      <w:r w:rsidR="004C4FCC" w:rsidRPr="00816EBA">
        <w:t>отчитаться</w:t>
      </w:r>
      <w:r>
        <w:t xml:space="preserve"> </w:t>
      </w:r>
      <w:r w:rsidR="004C4FCC" w:rsidRPr="00816EBA">
        <w:t>о</w:t>
      </w:r>
      <w:r>
        <w:t xml:space="preserve"> </w:t>
      </w:r>
      <w:r w:rsidR="004C4FCC" w:rsidRPr="00816EBA">
        <w:t>сделанном</w:t>
      </w:r>
      <w:r>
        <w:t xml:space="preserve"> </w:t>
      </w:r>
      <w:r w:rsidR="004C4FCC" w:rsidRPr="00816EBA">
        <w:t>ремонте</w:t>
      </w:r>
      <w:r>
        <w:t xml:space="preserve"> </w:t>
      </w:r>
      <w:r w:rsidR="004C4FCC" w:rsidRPr="00816EBA">
        <w:t>по</w:t>
      </w:r>
      <w:r>
        <w:t xml:space="preserve"> </w:t>
      </w:r>
      <w:r w:rsidR="004C4FCC" w:rsidRPr="00816EBA">
        <w:t>заранее</w:t>
      </w:r>
      <w:r>
        <w:t xml:space="preserve"> </w:t>
      </w:r>
      <w:r w:rsidR="004C4FCC" w:rsidRPr="00816EBA">
        <w:t>обговоренным</w:t>
      </w:r>
      <w:r>
        <w:t xml:space="preserve"> </w:t>
      </w:r>
      <w:r w:rsidR="004C4FCC" w:rsidRPr="00816EBA">
        <w:t>показателям</w:t>
      </w:r>
      <w:r>
        <w:t xml:space="preserve"> </w:t>
      </w:r>
      <w:r w:rsidR="004C4FCC" w:rsidRPr="00816EBA">
        <w:t>.</w:t>
      </w:r>
      <w:r>
        <w:t xml:space="preserve"> </w:t>
      </w:r>
      <w:r w:rsidR="004C4FCC" w:rsidRPr="00816EBA">
        <w:t>Начиная</w:t>
      </w:r>
      <w:r>
        <w:t xml:space="preserve"> </w:t>
      </w:r>
      <w:r w:rsidR="004C4FCC" w:rsidRPr="00816EBA">
        <w:t>с</w:t>
      </w:r>
      <w:r>
        <w:t xml:space="preserve"> </w:t>
      </w:r>
      <w:r w:rsidR="004C4FCC" w:rsidRPr="00816EBA">
        <w:t>2020</w:t>
      </w:r>
      <w:r>
        <w:t xml:space="preserve"> </w:t>
      </w:r>
      <w:r w:rsidR="004C4FCC" w:rsidRPr="00816EBA">
        <w:t>года</w:t>
      </w:r>
      <w:r>
        <w:t xml:space="preserve"> </w:t>
      </w:r>
      <w:r w:rsidR="004C4FCC" w:rsidRPr="00816EBA">
        <w:t>правила</w:t>
      </w:r>
      <w:r>
        <w:t xml:space="preserve"> </w:t>
      </w:r>
      <w:r w:rsidR="004C4FCC" w:rsidRPr="00816EBA">
        <w:t>будут</w:t>
      </w:r>
      <w:r>
        <w:t xml:space="preserve"> </w:t>
      </w:r>
      <w:r w:rsidR="004C4FCC" w:rsidRPr="00816EBA">
        <w:t>ужесточены:</w:t>
      </w:r>
      <w:r>
        <w:t xml:space="preserve"> </w:t>
      </w:r>
      <w:r w:rsidR="004C4FCC" w:rsidRPr="00816EBA">
        <w:t>дедлайн</w:t>
      </w:r>
      <w:r>
        <w:t xml:space="preserve"> </w:t>
      </w:r>
      <w:r w:rsidR="004C4FCC" w:rsidRPr="00816EBA">
        <w:t>заключения</w:t>
      </w:r>
      <w:r>
        <w:t xml:space="preserve"> </w:t>
      </w:r>
      <w:r w:rsidR="004C4FCC" w:rsidRPr="00816EBA">
        <w:t>контрактов</w:t>
      </w:r>
      <w:r>
        <w:t xml:space="preserve"> </w:t>
      </w:r>
      <w:r w:rsidR="004C4FCC" w:rsidRPr="00816EBA">
        <w:t>установят</w:t>
      </w:r>
      <w:r>
        <w:t xml:space="preserve"> </w:t>
      </w:r>
      <w:r w:rsidR="004C4FCC" w:rsidRPr="00816EBA">
        <w:t>31</w:t>
      </w:r>
      <w:r>
        <w:t xml:space="preserve"> </w:t>
      </w:r>
      <w:r w:rsidR="004C4FCC" w:rsidRPr="00816EBA">
        <w:t>марта.</w:t>
      </w:r>
      <w:r>
        <w:t xml:space="preserve"> </w:t>
      </w:r>
      <w:r w:rsidR="004C4FCC" w:rsidRPr="00816EBA">
        <w:t>В</w:t>
      </w:r>
      <w:r>
        <w:t xml:space="preserve"> </w:t>
      </w:r>
      <w:r w:rsidR="004C4FCC" w:rsidRPr="00B60DCD">
        <w:rPr>
          <w:b/>
        </w:rPr>
        <w:t>Минтранс</w:t>
      </w:r>
      <w:r w:rsidR="004C4FCC" w:rsidRPr="00816EBA">
        <w:rPr>
          <w:b/>
        </w:rPr>
        <w:t>е</w:t>
      </w:r>
      <w:r>
        <w:t xml:space="preserve"> </w:t>
      </w:r>
      <w:r w:rsidR="004C4FCC" w:rsidRPr="00816EBA">
        <w:t>хотят</w:t>
      </w:r>
      <w:r>
        <w:t xml:space="preserve"> </w:t>
      </w:r>
      <w:r w:rsidR="004C4FCC" w:rsidRPr="00816EBA">
        <w:t>выстроить</w:t>
      </w:r>
      <w:r>
        <w:t xml:space="preserve"> </w:t>
      </w:r>
      <w:r w:rsidR="004C4FCC" w:rsidRPr="00816EBA">
        <w:t>систему,</w:t>
      </w:r>
      <w:r>
        <w:t xml:space="preserve"> </w:t>
      </w:r>
      <w:r w:rsidR="004C4FCC" w:rsidRPr="00816EBA">
        <w:t>чтобы</w:t>
      </w:r>
      <w:r>
        <w:t xml:space="preserve"> </w:t>
      </w:r>
      <w:r w:rsidR="004C4FCC" w:rsidRPr="00816EBA">
        <w:t>дорожники</w:t>
      </w:r>
      <w:r>
        <w:t xml:space="preserve"> </w:t>
      </w:r>
      <w:r w:rsidR="004C4FCC" w:rsidRPr="00816EBA">
        <w:t>начинали</w:t>
      </w:r>
      <w:r>
        <w:t xml:space="preserve"> </w:t>
      </w:r>
      <w:r w:rsidR="004C4FCC" w:rsidRPr="00816EBA">
        <w:t>работу</w:t>
      </w:r>
      <w:r>
        <w:t xml:space="preserve"> </w:t>
      </w:r>
      <w:r w:rsidR="004C4FCC" w:rsidRPr="00816EBA">
        <w:t>почти</w:t>
      </w:r>
      <w:r>
        <w:t xml:space="preserve"> </w:t>
      </w:r>
      <w:r w:rsidR="004C4FCC" w:rsidRPr="00816EBA">
        <w:t>сразу</w:t>
      </w:r>
      <w:r>
        <w:t xml:space="preserve"> </w:t>
      </w:r>
      <w:r w:rsidR="004C4FCC" w:rsidRPr="00816EBA">
        <w:t>после</w:t>
      </w:r>
      <w:r>
        <w:t xml:space="preserve"> </w:t>
      </w:r>
      <w:r w:rsidR="004C4FCC" w:rsidRPr="00816EBA">
        <w:t>схода</w:t>
      </w:r>
      <w:r>
        <w:t xml:space="preserve"> </w:t>
      </w:r>
      <w:r w:rsidR="004C4FCC" w:rsidRPr="00816EBA">
        <w:t>снега,</w:t>
      </w:r>
      <w:r>
        <w:t xml:space="preserve"> </w:t>
      </w:r>
      <w:r w:rsidR="004C4FCC" w:rsidRPr="00816EBA">
        <w:t>при</w:t>
      </w:r>
      <w:r>
        <w:t xml:space="preserve"> </w:t>
      </w:r>
      <w:r w:rsidR="004C4FCC" w:rsidRPr="00816EBA">
        <w:t>этом</w:t>
      </w:r>
      <w:r>
        <w:t xml:space="preserve"> </w:t>
      </w:r>
      <w:r w:rsidR="004C4FCC" w:rsidRPr="00816EBA">
        <w:t>у</w:t>
      </w:r>
      <w:r>
        <w:t xml:space="preserve"> </w:t>
      </w:r>
      <w:r w:rsidR="004C4FCC" w:rsidRPr="00816EBA">
        <w:t>них</w:t>
      </w:r>
      <w:r>
        <w:t xml:space="preserve"> </w:t>
      </w:r>
      <w:r w:rsidR="004C4FCC" w:rsidRPr="00816EBA">
        <w:t>было</w:t>
      </w:r>
      <w:r>
        <w:t xml:space="preserve"> </w:t>
      </w:r>
      <w:r w:rsidR="004C4FCC" w:rsidRPr="00816EBA">
        <w:t>время</w:t>
      </w:r>
      <w:r>
        <w:t xml:space="preserve"> </w:t>
      </w:r>
      <w:r w:rsidR="004C4FCC" w:rsidRPr="00816EBA">
        <w:t>на</w:t>
      </w:r>
      <w:r>
        <w:t xml:space="preserve"> </w:t>
      </w:r>
      <w:r w:rsidR="004C4FCC" w:rsidRPr="00816EBA">
        <w:t>исправление</w:t>
      </w:r>
      <w:r>
        <w:t xml:space="preserve"> </w:t>
      </w:r>
      <w:r w:rsidR="004C4FCC" w:rsidRPr="00816EBA">
        <w:t>недостатков.</w:t>
      </w:r>
    </w:p>
    <w:p w14:paraId="0180EEBF" w14:textId="54A66913" w:rsidR="004C4FCC" w:rsidRPr="00816EBA" w:rsidRDefault="004C4FCC" w:rsidP="0072106D">
      <w:pPr>
        <w:jc w:val="both"/>
      </w:pPr>
      <w:r w:rsidRPr="00816EBA">
        <w:t>-</w:t>
      </w:r>
      <w:r w:rsidR="00D0615F">
        <w:t xml:space="preserve"> </w:t>
      </w:r>
      <w:r w:rsidRPr="00816EBA">
        <w:t>А</w:t>
      </w:r>
      <w:r w:rsidR="00D0615F">
        <w:t xml:space="preserve"> </w:t>
      </w:r>
      <w:r w:rsidRPr="00816EBA">
        <w:t>если</w:t>
      </w:r>
      <w:r w:rsidR="00D0615F">
        <w:t xml:space="preserve"> </w:t>
      </w:r>
      <w:r w:rsidRPr="00816EBA">
        <w:t>регионы</w:t>
      </w:r>
      <w:r w:rsidR="00D0615F">
        <w:t xml:space="preserve"> </w:t>
      </w:r>
      <w:r w:rsidRPr="00816EBA">
        <w:t>сорвут</w:t>
      </w:r>
      <w:r w:rsidR="00D0615F">
        <w:t xml:space="preserve"> </w:t>
      </w:r>
      <w:r w:rsidRPr="00816EBA">
        <w:t>сроки?</w:t>
      </w:r>
      <w:r w:rsidR="00D0615F">
        <w:t xml:space="preserve"> </w:t>
      </w:r>
      <w:r w:rsidRPr="00816EBA">
        <w:t>Опять</w:t>
      </w:r>
      <w:r w:rsidR="00D0615F">
        <w:t xml:space="preserve"> </w:t>
      </w:r>
      <w:r w:rsidRPr="00816EBA">
        <w:t>будут</w:t>
      </w:r>
      <w:r w:rsidR="00D0615F">
        <w:t xml:space="preserve"> </w:t>
      </w:r>
      <w:r w:rsidRPr="00816EBA">
        <w:t>класть</w:t>
      </w:r>
      <w:r w:rsidR="00D0615F">
        <w:t xml:space="preserve"> </w:t>
      </w:r>
      <w:r w:rsidRPr="00816EBA">
        <w:t>асфальт</w:t>
      </w:r>
      <w:r w:rsidR="00D0615F">
        <w:t xml:space="preserve"> </w:t>
      </w:r>
      <w:r w:rsidRPr="00816EBA">
        <w:t>в</w:t>
      </w:r>
      <w:r w:rsidR="00D0615F">
        <w:t xml:space="preserve"> </w:t>
      </w:r>
      <w:r w:rsidRPr="00816EBA">
        <w:t>снег</w:t>
      </w:r>
      <w:r w:rsidR="00D0615F">
        <w:t xml:space="preserve"> </w:t>
      </w:r>
      <w:r w:rsidRPr="00816EBA">
        <w:t>под</w:t>
      </w:r>
      <w:r w:rsidR="00D0615F">
        <w:t xml:space="preserve"> </w:t>
      </w:r>
      <w:r w:rsidRPr="00816EBA">
        <w:t>Новый</w:t>
      </w:r>
      <w:r w:rsidR="00D0615F">
        <w:t xml:space="preserve"> </w:t>
      </w:r>
      <w:r w:rsidRPr="00816EBA">
        <w:t>год?</w:t>
      </w:r>
    </w:p>
    <w:p w14:paraId="4A53D1B4" w14:textId="21DFCC0F" w:rsidR="004C4FCC" w:rsidRPr="00816EBA" w:rsidRDefault="00D0615F" w:rsidP="0072106D">
      <w:pPr>
        <w:jc w:val="both"/>
      </w:pPr>
      <w:r>
        <w:t xml:space="preserve"> </w:t>
      </w:r>
      <w:r w:rsidR="0072106D">
        <w:t>–</w:t>
      </w:r>
      <w:r>
        <w:t xml:space="preserve"> </w:t>
      </w:r>
      <w:r w:rsidR="004C4FCC" w:rsidRPr="00816EBA">
        <w:t>Теоретически</w:t>
      </w:r>
      <w:r>
        <w:t xml:space="preserve"> </w:t>
      </w:r>
      <w:r w:rsidR="004C4FCC" w:rsidRPr="00B60DCD">
        <w:rPr>
          <w:b/>
        </w:rPr>
        <w:t>Минтранс</w:t>
      </w:r>
      <w:r>
        <w:t xml:space="preserve"> </w:t>
      </w:r>
      <w:r w:rsidR="004C4FCC" w:rsidRPr="00816EBA">
        <w:t>может</w:t>
      </w:r>
      <w:r>
        <w:t xml:space="preserve"> </w:t>
      </w:r>
      <w:r w:rsidR="004C4FCC" w:rsidRPr="00816EBA">
        <w:t>пригрозить</w:t>
      </w:r>
      <w:r>
        <w:t xml:space="preserve"> </w:t>
      </w:r>
      <w:r w:rsidR="004C4FCC" w:rsidRPr="00816EBA">
        <w:t>сокращением</w:t>
      </w:r>
      <w:r>
        <w:t xml:space="preserve"> </w:t>
      </w:r>
      <w:r w:rsidR="004C4FCC" w:rsidRPr="00816EBA">
        <w:t>помощи</w:t>
      </w:r>
      <w:r>
        <w:t xml:space="preserve"> </w:t>
      </w:r>
      <w:r w:rsidR="004C4FCC" w:rsidRPr="00816EBA">
        <w:t>со</w:t>
      </w:r>
      <w:r>
        <w:t xml:space="preserve"> </w:t>
      </w:r>
      <w:r w:rsidR="004C4FCC" w:rsidRPr="00816EBA">
        <w:t>стороны</w:t>
      </w:r>
      <w:r>
        <w:t xml:space="preserve"> </w:t>
      </w:r>
      <w:r w:rsidR="004C4FCC" w:rsidRPr="00816EBA">
        <w:t>федерального</w:t>
      </w:r>
      <w:r>
        <w:t xml:space="preserve"> </w:t>
      </w:r>
      <w:r w:rsidR="004C4FCC" w:rsidRPr="00816EBA">
        <w:t>бюджета,</w:t>
      </w:r>
      <w:r>
        <w:t xml:space="preserve"> </w:t>
      </w:r>
      <w:r w:rsidR="004C4FCC" w:rsidRPr="00816EBA">
        <w:t>но</w:t>
      </w:r>
      <w:r>
        <w:t xml:space="preserve"> </w:t>
      </w:r>
      <w:r w:rsidR="004C4FCC" w:rsidRPr="00816EBA">
        <w:t>ускорить</w:t>
      </w:r>
      <w:r>
        <w:t xml:space="preserve"> </w:t>
      </w:r>
      <w:r w:rsidR="004C4FCC" w:rsidRPr="00816EBA">
        <w:t>ремонт</w:t>
      </w:r>
      <w:r>
        <w:t xml:space="preserve"> </w:t>
      </w:r>
      <w:r w:rsidR="004C4FCC" w:rsidRPr="00816EBA">
        <w:t>таким</w:t>
      </w:r>
      <w:r>
        <w:t xml:space="preserve"> </w:t>
      </w:r>
      <w:r w:rsidR="004C4FCC" w:rsidRPr="00816EBA">
        <w:t>образом</w:t>
      </w:r>
      <w:r>
        <w:t xml:space="preserve"> </w:t>
      </w:r>
      <w:r w:rsidR="004C4FCC" w:rsidRPr="00816EBA">
        <w:t>не</w:t>
      </w:r>
      <w:r>
        <w:t xml:space="preserve"> </w:t>
      </w:r>
      <w:r w:rsidR="004C4FCC" w:rsidRPr="00816EBA">
        <w:t>получится,</w:t>
      </w:r>
      <w:r>
        <w:t xml:space="preserve"> </w:t>
      </w:r>
      <w:r w:rsidR="004C4FCC" w:rsidRPr="00816EBA">
        <w:t>признаются</w:t>
      </w:r>
      <w:r>
        <w:t xml:space="preserve"> </w:t>
      </w:r>
      <w:r w:rsidR="004C4FCC" w:rsidRPr="00816EBA">
        <w:t>в</w:t>
      </w:r>
      <w:r>
        <w:t xml:space="preserve"> </w:t>
      </w:r>
      <w:r w:rsidR="004C4FCC" w:rsidRPr="00816EBA">
        <w:t>ведомстве.</w:t>
      </w:r>
      <w:r>
        <w:t xml:space="preserve"> </w:t>
      </w:r>
      <w:r w:rsidR="0072106D">
        <w:t>«</w:t>
      </w:r>
      <w:r w:rsidR="004C4FCC" w:rsidRPr="00816EBA">
        <w:t>Пока</w:t>
      </w:r>
      <w:r>
        <w:t xml:space="preserve"> </w:t>
      </w:r>
      <w:r w:rsidR="004C4FCC" w:rsidRPr="00816EBA">
        <w:t>мы</w:t>
      </w:r>
      <w:r>
        <w:t xml:space="preserve"> </w:t>
      </w:r>
      <w:r w:rsidR="004C4FCC" w:rsidRPr="00816EBA">
        <w:t>стараемся</w:t>
      </w:r>
      <w:r>
        <w:t xml:space="preserve"> </w:t>
      </w:r>
      <w:r w:rsidR="004C4FCC" w:rsidRPr="00816EBA">
        <w:t>ограничиваться</w:t>
      </w:r>
      <w:r>
        <w:t xml:space="preserve"> </w:t>
      </w:r>
      <w:r w:rsidR="004C4FCC" w:rsidRPr="00816EBA">
        <w:t>убеждениями</w:t>
      </w:r>
      <w:r>
        <w:t xml:space="preserve"> </w:t>
      </w:r>
      <w:r w:rsidR="004C4FCC" w:rsidRPr="00816EBA">
        <w:t>и</w:t>
      </w:r>
      <w:r>
        <w:t xml:space="preserve"> </w:t>
      </w:r>
      <w:r w:rsidR="004C4FCC" w:rsidRPr="00816EBA">
        <w:t>переговорами,</w:t>
      </w:r>
      <w:r>
        <w:t xml:space="preserve"> </w:t>
      </w:r>
      <w:r w:rsidR="0072106D">
        <w:t>–</w:t>
      </w:r>
      <w:r>
        <w:t xml:space="preserve"> </w:t>
      </w:r>
      <w:r w:rsidR="004C4FCC" w:rsidRPr="00816EBA">
        <w:t>говорят</w:t>
      </w:r>
      <w:r>
        <w:t xml:space="preserve"> </w:t>
      </w:r>
      <w:r w:rsidR="004C4FCC" w:rsidRPr="00816EBA">
        <w:t>чиновники</w:t>
      </w:r>
      <w:r>
        <w:t xml:space="preserve"> </w:t>
      </w:r>
      <w:r w:rsidR="004C4FCC" w:rsidRPr="00816EBA">
        <w:t>министерства.</w:t>
      </w:r>
      <w:r>
        <w:t xml:space="preserve"> </w:t>
      </w:r>
      <w:r w:rsidR="0072106D">
        <w:t>–</w:t>
      </w:r>
      <w:r>
        <w:t xml:space="preserve"> </w:t>
      </w:r>
      <w:r w:rsidR="004C4FCC" w:rsidRPr="00816EBA">
        <w:t>При</w:t>
      </w:r>
      <w:r>
        <w:t xml:space="preserve"> </w:t>
      </w:r>
      <w:r w:rsidR="004C4FCC" w:rsidRPr="00816EBA">
        <w:t>возникновении</w:t>
      </w:r>
      <w:r>
        <w:t xml:space="preserve"> </w:t>
      </w:r>
      <w:r w:rsidR="004C4FCC" w:rsidRPr="00816EBA">
        <w:t>проблем</w:t>
      </w:r>
      <w:r>
        <w:t xml:space="preserve"> </w:t>
      </w:r>
      <w:r w:rsidR="004C4FCC" w:rsidRPr="00816EBA">
        <w:t>подключаем</w:t>
      </w:r>
      <w:r>
        <w:t xml:space="preserve"> </w:t>
      </w:r>
      <w:r w:rsidR="004C4FCC" w:rsidRPr="00816EBA">
        <w:t>губернаторов</w:t>
      </w:r>
      <w:r>
        <w:t xml:space="preserve"> </w:t>
      </w:r>
      <w:r w:rsidR="004C4FCC" w:rsidRPr="00816EBA">
        <w:t>и</w:t>
      </w:r>
      <w:r>
        <w:t xml:space="preserve"> </w:t>
      </w:r>
      <w:r w:rsidR="004C4FCC" w:rsidRPr="00816EBA">
        <w:t>руководство</w:t>
      </w:r>
      <w:r>
        <w:t xml:space="preserve"> </w:t>
      </w:r>
      <w:r w:rsidR="004C4FCC" w:rsidRPr="00816EBA">
        <w:t>региона.</w:t>
      </w:r>
      <w:r>
        <w:t xml:space="preserve"> </w:t>
      </w:r>
      <w:r w:rsidR="004C4FCC" w:rsidRPr="00816EBA">
        <w:t>До</w:t>
      </w:r>
      <w:r>
        <w:t xml:space="preserve"> </w:t>
      </w:r>
      <w:r w:rsidR="004C4FCC" w:rsidRPr="00816EBA">
        <w:t>санкций</w:t>
      </w:r>
      <w:r>
        <w:t xml:space="preserve"> </w:t>
      </w:r>
      <w:r w:rsidR="004C4FCC" w:rsidRPr="00816EBA">
        <w:t>пока</w:t>
      </w:r>
      <w:r>
        <w:t xml:space="preserve"> </w:t>
      </w:r>
      <w:r w:rsidR="004C4FCC" w:rsidRPr="00816EBA">
        <w:t>дело</w:t>
      </w:r>
      <w:r>
        <w:t xml:space="preserve"> </w:t>
      </w:r>
      <w:r w:rsidR="004C4FCC" w:rsidRPr="00816EBA">
        <w:t>не</w:t>
      </w:r>
      <w:r>
        <w:t xml:space="preserve"> </w:t>
      </w:r>
      <w:r w:rsidR="004C4FCC" w:rsidRPr="00816EBA">
        <w:t>доходило.</w:t>
      </w:r>
      <w:r>
        <w:t xml:space="preserve"> </w:t>
      </w:r>
      <w:r w:rsidR="004C4FCC" w:rsidRPr="00816EBA">
        <w:t>Но</w:t>
      </w:r>
      <w:r>
        <w:t xml:space="preserve"> </w:t>
      </w:r>
      <w:r w:rsidR="004C4FCC" w:rsidRPr="00816EBA">
        <w:t>мы</w:t>
      </w:r>
      <w:r>
        <w:t xml:space="preserve"> </w:t>
      </w:r>
      <w:r w:rsidR="004C4FCC" w:rsidRPr="00816EBA">
        <w:t>понимаем,</w:t>
      </w:r>
      <w:r>
        <w:t xml:space="preserve"> </w:t>
      </w:r>
      <w:r w:rsidR="004C4FCC" w:rsidRPr="00816EBA">
        <w:t>что</w:t>
      </w:r>
      <w:r>
        <w:t xml:space="preserve"> </w:t>
      </w:r>
      <w:r w:rsidR="004C4FCC" w:rsidRPr="00816EBA">
        <w:t>первый</w:t>
      </w:r>
      <w:r>
        <w:t xml:space="preserve"> </w:t>
      </w:r>
      <w:r w:rsidR="004C4FCC" w:rsidRPr="00816EBA">
        <w:t>год</w:t>
      </w:r>
      <w:r>
        <w:t xml:space="preserve"> </w:t>
      </w:r>
      <w:r w:rsidR="004C4FCC" w:rsidRPr="00816EBA">
        <w:t>реализации</w:t>
      </w:r>
      <w:r>
        <w:t xml:space="preserve"> </w:t>
      </w:r>
      <w:r w:rsidR="004C4FCC" w:rsidRPr="00B60DCD">
        <w:rPr>
          <w:b/>
        </w:rPr>
        <w:t>нацпроект</w:t>
      </w:r>
      <w:r w:rsidR="004C4FCC" w:rsidRPr="00816EBA">
        <w:t>а</w:t>
      </w:r>
      <w:r>
        <w:t xml:space="preserve"> </w:t>
      </w:r>
      <w:r w:rsidR="004C4FCC" w:rsidRPr="00816EBA">
        <w:t>будет</w:t>
      </w:r>
      <w:r>
        <w:t xml:space="preserve"> </w:t>
      </w:r>
      <w:r w:rsidR="004C4FCC" w:rsidRPr="00816EBA">
        <w:t>сложный,</w:t>
      </w:r>
      <w:r>
        <w:t xml:space="preserve"> </w:t>
      </w:r>
      <w:r w:rsidR="004C4FCC" w:rsidRPr="00816EBA">
        <w:t>какие-то</w:t>
      </w:r>
      <w:r>
        <w:t xml:space="preserve"> </w:t>
      </w:r>
      <w:r w:rsidR="004C4FCC" w:rsidRPr="00816EBA">
        <w:t>проблемы</w:t>
      </w:r>
      <w:r>
        <w:t xml:space="preserve"> </w:t>
      </w:r>
      <w:r w:rsidR="004C4FCC" w:rsidRPr="00816EBA">
        <w:t>придется</w:t>
      </w:r>
      <w:r>
        <w:t xml:space="preserve"> </w:t>
      </w:r>
      <w:r w:rsidR="004C4FCC" w:rsidRPr="00816EBA">
        <w:t>решать</w:t>
      </w:r>
      <w:r>
        <w:t xml:space="preserve"> </w:t>
      </w:r>
      <w:r w:rsidR="004C4FCC" w:rsidRPr="00816EBA">
        <w:t>на</w:t>
      </w:r>
      <w:r>
        <w:t xml:space="preserve"> </w:t>
      </w:r>
      <w:r w:rsidR="004C4FCC" w:rsidRPr="00816EBA">
        <w:t>ходу</w:t>
      </w:r>
      <w:r>
        <w:t xml:space="preserve"> </w:t>
      </w:r>
      <w:r w:rsidR="004C4FCC" w:rsidRPr="00816EBA">
        <w:lastRenderedPageBreak/>
        <w:t>и</w:t>
      </w:r>
      <w:r>
        <w:t xml:space="preserve"> </w:t>
      </w:r>
      <w:r w:rsidR="004C4FCC" w:rsidRPr="00816EBA">
        <w:t>в</w:t>
      </w:r>
      <w:r>
        <w:t xml:space="preserve"> </w:t>
      </w:r>
      <w:r w:rsidR="004C4FCC" w:rsidRPr="00816EBA">
        <w:t>ручном</w:t>
      </w:r>
      <w:r>
        <w:t xml:space="preserve"> </w:t>
      </w:r>
      <w:r w:rsidR="004C4FCC" w:rsidRPr="00816EBA">
        <w:t>режиме</w:t>
      </w:r>
      <w:r w:rsidR="0072106D">
        <w:t>»</w:t>
      </w:r>
      <w:r w:rsidR="004C4FCC" w:rsidRPr="00816EBA">
        <w:t>.</w:t>
      </w:r>
      <w:r>
        <w:t xml:space="preserve"> </w:t>
      </w:r>
      <w:r w:rsidR="004C4FCC" w:rsidRPr="00816EBA">
        <w:t>Так</w:t>
      </w:r>
      <w:r>
        <w:t xml:space="preserve"> </w:t>
      </w:r>
      <w:r w:rsidR="004C4FCC" w:rsidRPr="00816EBA">
        <w:t>или</w:t>
      </w:r>
      <w:r>
        <w:t xml:space="preserve"> </w:t>
      </w:r>
      <w:r w:rsidR="004C4FCC" w:rsidRPr="00816EBA">
        <w:t>иначе,</w:t>
      </w:r>
      <w:r>
        <w:t xml:space="preserve"> </w:t>
      </w:r>
      <w:r w:rsidR="004C4FCC" w:rsidRPr="00816EBA">
        <w:t>каких</w:t>
      </w:r>
      <w:r>
        <w:t xml:space="preserve"> </w:t>
      </w:r>
      <w:r w:rsidR="004C4FCC" w:rsidRPr="00816EBA">
        <w:t>либо</w:t>
      </w:r>
      <w:r>
        <w:t xml:space="preserve"> </w:t>
      </w:r>
      <w:r w:rsidR="004C4FCC" w:rsidRPr="00816EBA">
        <w:t>действенных</w:t>
      </w:r>
      <w:r>
        <w:t xml:space="preserve"> </w:t>
      </w:r>
      <w:r w:rsidR="004C4FCC" w:rsidRPr="00816EBA">
        <w:t>способов</w:t>
      </w:r>
      <w:r>
        <w:t xml:space="preserve"> </w:t>
      </w:r>
      <w:r w:rsidR="004C4FCC" w:rsidRPr="00816EBA">
        <w:t>влияния</w:t>
      </w:r>
      <w:r>
        <w:t xml:space="preserve"> </w:t>
      </w:r>
      <w:r w:rsidR="004C4FCC" w:rsidRPr="00816EBA">
        <w:t>на</w:t>
      </w:r>
      <w:r>
        <w:t xml:space="preserve"> </w:t>
      </w:r>
      <w:r w:rsidR="004C4FCC" w:rsidRPr="00816EBA">
        <w:t>регионы</w:t>
      </w:r>
      <w:r>
        <w:t xml:space="preserve"> </w:t>
      </w:r>
      <w:r w:rsidR="004C4FCC" w:rsidRPr="00816EBA">
        <w:t>у</w:t>
      </w:r>
      <w:r>
        <w:t xml:space="preserve"> </w:t>
      </w:r>
      <w:r w:rsidR="004C4FCC" w:rsidRPr="00B60DCD">
        <w:rPr>
          <w:b/>
        </w:rPr>
        <w:t>Минтранс</w:t>
      </w:r>
      <w:r w:rsidR="004C4FCC" w:rsidRPr="00816EBA">
        <w:rPr>
          <w:b/>
        </w:rPr>
        <w:t>а</w:t>
      </w:r>
      <w:r>
        <w:t xml:space="preserve"> </w:t>
      </w:r>
      <w:r w:rsidR="004C4FCC" w:rsidRPr="00816EBA">
        <w:t>пока</w:t>
      </w:r>
      <w:r>
        <w:t xml:space="preserve"> </w:t>
      </w:r>
      <w:r w:rsidR="004C4FCC" w:rsidRPr="00816EBA">
        <w:t>нет.</w:t>
      </w:r>
      <w:r>
        <w:t xml:space="preserve"> </w:t>
      </w:r>
    </w:p>
    <w:p w14:paraId="0CA0C8B3" w14:textId="65971C61" w:rsidR="004C4FCC" w:rsidRPr="00816EBA" w:rsidRDefault="00D0615F" w:rsidP="0072106D">
      <w:pPr>
        <w:jc w:val="both"/>
      </w:pPr>
      <w:r>
        <w:t xml:space="preserve"> </w:t>
      </w:r>
      <w:r w:rsidR="004C4FCC" w:rsidRPr="00816EBA">
        <w:t>Зарубежный</w:t>
      </w:r>
      <w:r>
        <w:t xml:space="preserve"> </w:t>
      </w:r>
      <w:r w:rsidR="004C4FCC" w:rsidRPr="00816EBA">
        <w:t>опыт</w:t>
      </w:r>
      <w:r>
        <w:t xml:space="preserve"> </w:t>
      </w:r>
      <w:r w:rsidR="004C4FCC" w:rsidRPr="00816EBA">
        <w:t>ремонта</w:t>
      </w:r>
      <w:r>
        <w:t xml:space="preserve"> </w:t>
      </w:r>
      <w:r w:rsidR="004C4FCC" w:rsidRPr="00816EBA">
        <w:t>и</w:t>
      </w:r>
      <w:r>
        <w:t xml:space="preserve"> </w:t>
      </w:r>
      <w:r w:rsidR="004C4FCC" w:rsidRPr="00816EBA">
        <w:t>финансирования</w:t>
      </w:r>
      <w:r>
        <w:t xml:space="preserve"> </w:t>
      </w:r>
      <w:r w:rsidR="004C4FCC" w:rsidRPr="00816EBA">
        <w:t>автодорог</w:t>
      </w:r>
    </w:p>
    <w:p w14:paraId="0F4045F5" w14:textId="7B7C9157" w:rsidR="004C4FCC" w:rsidRPr="00816EBA" w:rsidRDefault="00D0615F" w:rsidP="0072106D">
      <w:pPr>
        <w:jc w:val="both"/>
      </w:pPr>
      <w:r>
        <w:t xml:space="preserve"> </w:t>
      </w:r>
      <w:r w:rsidR="004C4FCC" w:rsidRPr="00816EBA">
        <w:t>Управление</w:t>
      </w:r>
      <w:r>
        <w:t xml:space="preserve"> </w:t>
      </w:r>
      <w:r w:rsidR="004C4FCC" w:rsidRPr="00816EBA">
        <w:t>по</w:t>
      </w:r>
      <w:r>
        <w:t xml:space="preserve"> </w:t>
      </w:r>
      <w:r w:rsidR="004C4FCC" w:rsidRPr="00816EBA">
        <w:t>инфраструктуре</w:t>
      </w:r>
      <w:r>
        <w:t xml:space="preserve"> </w:t>
      </w:r>
      <w:r w:rsidR="004C4FCC" w:rsidRPr="00816EBA">
        <w:t>агентства</w:t>
      </w:r>
      <w:r>
        <w:t xml:space="preserve"> </w:t>
      </w:r>
      <w:r w:rsidR="004C4FCC" w:rsidRPr="00816EBA">
        <w:t>по</w:t>
      </w:r>
      <w:r>
        <w:t xml:space="preserve"> </w:t>
      </w:r>
      <w:r w:rsidR="004C4FCC" w:rsidRPr="00816EBA">
        <w:t>транспортной</w:t>
      </w:r>
      <w:r>
        <w:t xml:space="preserve"> </w:t>
      </w:r>
      <w:r w:rsidR="004C4FCC" w:rsidRPr="00816EBA">
        <w:t>инфраструктуре</w:t>
      </w:r>
      <w:r>
        <w:t xml:space="preserve"> </w:t>
      </w:r>
      <w:r w:rsidR="004C4FCC" w:rsidRPr="00816EBA">
        <w:t>Финляндии:</w:t>
      </w:r>
    </w:p>
    <w:p w14:paraId="2FC8940F" w14:textId="159EFE3B" w:rsidR="004C4FCC" w:rsidRPr="00816EBA" w:rsidRDefault="00D0615F" w:rsidP="0072106D">
      <w:pPr>
        <w:jc w:val="both"/>
      </w:pPr>
      <w:r>
        <w:t xml:space="preserve"> </w:t>
      </w:r>
      <w:r w:rsidR="0072106D">
        <w:t>–</w:t>
      </w:r>
      <w:r>
        <w:t xml:space="preserve"> </w:t>
      </w:r>
      <w:r w:rsidR="004C4FCC" w:rsidRPr="00816EBA">
        <w:t>В</w:t>
      </w:r>
      <w:r>
        <w:t xml:space="preserve"> </w:t>
      </w:r>
      <w:r w:rsidR="004C4FCC" w:rsidRPr="00816EBA">
        <w:t>Финляндии</w:t>
      </w:r>
      <w:r>
        <w:t xml:space="preserve"> </w:t>
      </w:r>
      <w:r w:rsidR="004C4FCC" w:rsidRPr="00816EBA">
        <w:t>используется</w:t>
      </w:r>
      <w:r>
        <w:t xml:space="preserve"> </w:t>
      </w:r>
      <w:r w:rsidR="004C4FCC" w:rsidRPr="00816EBA">
        <w:t>пятиуровневая</w:t>
      </w:r>
      <w:r>
        <w:t xml:space="preserve"> </w:t>
      </w:r>
      <w:r w:rsidR="004C4FCC" w:rsidRPr="00816EBA">
        <w:t>классификация</w:t>
      </w:r>
      <w:r>
        <w:t xml:space="preserve"> </w:t>
      </w:r>
      <w:r w:rsidR="004C4FCC" w:rsidRPr="00816EBA">
        <w:t>состояния</w:t>
      </w:r>
      <w:r>
        <w:t xml:space="preserve"> </w:t>
      </w:r>
      <w:r w:rsidR="004C4FCC" w:rsidRPr="00816EBA">
        <w:t>дорожного</w:t>
      </w:r>
      <w:r>
        <w:t xml:space="preserve"> </w:t>
      </w:r>
      <w:r w:rsidR="004C4FCC" w:rsidRPr="00816EBA">
        <w:t>покрытия:</w:t>
      </w:r>
      <w:r>
        <w:t xml:space="preserve"> </w:t>
      </w:r>
      <w:r w:rsidR="004C4FCC" w:rsidRPr="00816EBA">
        <w:t>очень</w:t>
      </w:r>
      <w:r>
        <w:t xml:space="preserve"> </w:t>
      </w:r>
      <w:r w:rsidR="004C4FCC" w:rsidRPr="00816EBA">
        <w:t>хорошее,</w:t>
      </w:r>
      <w:r>
        <w:t xml:space="preserve"> </w:t>
      </w:r>
      <w:r w:rsidR="004C4FCC" w:rsidRPr="00816EBA">
        <w:t>хорошее,</w:t>
      </w:r>
      <w:r>
        <w:t xml:space="preserve"> </w:t>
      </w:r>
      <w:r w:rsidR="004C4FCC" w:rsidRPr="00816EBA">
        <w:t>удовлетворительное,</w:t>
      </w:r>
      <w:r>
        <w:t xml:space="preserve"> </w:t>
      </w:r>
      <w:r w:rsidR="004C4FCC" w:rsidRPr="00816EBA">
        <w:t>плохое,</w:t>
      </w:r>
      <w:r>
        <w:t xml:space="preserve"> </w:t>
      </w:r>
      <w:r w:rsidR="004C4FCC" w:rsidRPr="00816EBA">
        <w:t>очень</w:t>
      </w:r>
      <w:r>
        <w:t xml:space="preserve"> </w:t>
      </w:r>
      <w:r w:rsidR="004C4FCC" w:rsidRPr="00816EBA">
        <w:t>плохое</w:t>
      </w:r>
      <w:r>
        <w:t xml:space="preserve"> </w:t>
      </w:r>
      <w:r w:rsidR="004C4FCC" w:rsidRPr="00816EBA">
        <w:t>состояние.</w:t>
      </w:r>
      <w:r>
        <w:t xml:space="preserve"> </w:t>
      </w:r>
      <w:r w:rsidR="004C4FCC" w:rsidRPr="00816EBA">
        <w:t>По</w:t>
      </w:r>
      <w:r>
        <w:t xml:space="preserve"> </w:t>
      </w:r>
      <w:r w:rsidR="004C4FCC" w:rsidRPr="00816EBA">
        <w:t>состоянию</w:t>
      </w:r>
      <w:r>
        <w:t xml:space="preserve"> </w:t>
      </w:r>
      <w:r w:rsidR="004C4FCC" w:rsidRPr="00816EBA">
        <w:t>на</w:t>
      </w:r>
      <w:r>
        <w:t xml:space="preserve"> </w:t>
      </w:r>
      <w:r w:rsidR="004C4FCC" w:rsidRPr="00816EBA">
        <w:t>конец</w:t>
      </w:r>
      <w:r>
        <w:t xml:space="preserve"> </w:t>
      </w:r>
      <w:r w:rsidR="004C4FCC" w:rsidRPr="00816EBA">
        <w:t>2018</w:t>
      </w:r>
      <w:r>
        <w:t xml:space="preserve"> </w:t>
      </w:r>
      <w:r w:rsidR="004C4FCC" w:rsidRPr="00816EBA">
        <w:t>года</w:t>
      </w:r>
      <w:r>
        <w:t xml:space="preserve"> </w:t>
      </w:r>
      <w:r w:rsidR="004C4FCC" w:rsidRPr="00816EBA">
        <w:t>в</w:t>
      </w:r>
      <w:r>
        <w:t xml:space="preserve"> </w:t>
      </w:r>
      <w:r w:rsidR="004C4FCC" w:rsidRPr="00816EBA">
        <w:t>стране</w:t>
      </w:r>
      <w:r>
        <w:t xml:space="preserve"> </w:t>
      </w:r>
      <w:r w:rsidR="004C4FCC" w:rsidRPr="00816EBA">
        <w:t>7</w:t>
      </w:r>
      <w:r>
        <w:t xml:space="preserve"> </w:t>
      </w:r>
      <w:r w:rsidR="004C4FCC" w:rsidRPr="00816EBA">
        <w:t>тыс.</w:t>
      </w:r>
      <w:r>
        <w:t xml:space="preserve"> </w:t>
      </w:r>
      <w:r w:rsidR="004C4FCC" w:rsidRPr="00816EBA">
        <w:t>км</w:t>
      </w:r>
      <w:r>
        <w:t xml:space="preserve"> </w:t>
      </w:r>
      <w:r w:rsidR="004C4FCC" w:rsidRPr="00816EBA">
        <w:t>(13%)</w:t>
      </w:r>
      <w:r>
        <w:t xml:space="preserve"> </w:t>
      </w:r>
      <w:r w:rsidR="004C4FCC" w:rsidRPr="00816EBA">
        <w:t>дорог</w:t>
      </w:r>
      <w:r>
        <w:t xml:space="preserve"> </w:t>
      </w:r>
      <w:r w:rsidR="004C4FCC" w:rsidRPr="00816EBA">
        <w:t>с</w:t>
      </w:r>
      <w:r>
        <w:t xml:space="preserve"> </w:t>
      </w:r>
      <w:r w:rsidR="004C4FCC" w:rsidRPr="00816EBA">
        <w:t>твердым</w:t>
      </w:r>
      <w:r>
        <w:t xml:space="preserve"> </w:t>
      </w:r>
      <w:r w:rsidR="004C4FCC" w:rsidRPr="00816EBA">
        <w:t>покрытием</w:t>
      </w:r>
      <w:r>
        <w:t xml:space="preserve"> </w:t>
      </w:r>
      <w:r w:rsidR="004C4FCC" w:rsidRPr="00816EBA">
        <w:t>в</w:t>
      </w:r>
      <w:r>
        <w:t xml:space="preserve"> </w:t>
      </w:r>
      <w:r w:rsidR="004C4FCC" w:rsidRPr="00816EBA">
        <w:t>плохом</w:t>
      </w:r>
      <w:r>
        <w:t xml:space="preserve"> </w:t>
      </w:r>
      <w:r w:rsidR="004C4FCC" w:rsidRPr="00816EBA">
        <w:t>или</w:t>
      </w:r>
      <w:r>
        <w:t xml:space="preserve"> </w:t>
      </w:r>
      <w:r w:rsidR="004C4FCC" w:rsidRPr="00816EBA">
        <w:t>очень</w:t>
      </w:r>
      <w:r>
        <w:t xml:space="preserve"> </w:t>
      </w:r>
      <w:r w:rsidR="004C4FCC" w:rsidRPr="00816EBA">
        <w:t>плохом</w:t>
      </w:r>
      <w:r>
        <w:t xml:space="preserve"> </w:t>
      </w:r>
      <w:r w:rsidR="004C4FCC" w:rsidRPr="00816EBA">
        <w:t>состоянии,</w:t>
      </w:r>
      <w:r>
        <w:t xml:space="preserve"> </w:t>
      </w:r>
      <w:r w:rsidR="004C4FCC" w:rsidRPr="00816EBA">
        <w:t>включая</w:t>
      </w:r>
      <w:r>
        <w:t xml:space="preserve"> </w:t>
      </w:r>
      <w:r w:rsidR="004C4FCC" w:rsidRPr="00816EBA">
        <w:t>все</w:t>
      </w:r>
      <w:r>
        <w:t xml:space="preserve"> </w:t>
      </w:r>
      <w:r w:rsidR="004C4FCC" w:rsidRPr="00816EBA">
        <w:t>дороги</w:t>
      </w:r>
      <w:r>
        <w:t xml:space="preserve"> </w:t>
      </w:r>
      <w:r w:rsidR="004C4FCC" w:rsidRPr="00816EBA">
        <w:t>с</w:t>
      </w:r>
      <w:r>
        <w:t xml:space="preserve"> </w:t>
      </w:r>
      <w:r w:rsidR="004C4FCC" w:rsidRPr="00816EBA">
        <w:t>твердым</w:t>
      </w:r>
      <w:r>
        <w:t xml:space="preserve"> </w:t>
      </w:r>
      <w:r w:rsidR="004C4FCC" w:rsidRPr="00816EBA">
        <w:t>покрытием,</w:t>
      </w:r>
      <w:r>
        <w:t xml:space="preserve"> </w:t>
      </w:r>
      <w:r w:rsidR="004C4FCC" w:rsidRPr="00816EBA">
        <w:t>не</w:t>
      </w:r>
      <w:r>
        <w:t xml:space="preserve"> </w:t>
      </w:r>
      <w:r w:rsidR="004C4FCC" w:rsidRPr="00816EBA">
        <w:t>только</w:t>
      </w:r>
      <w:r>
        <w:t xml:space="preserve"> </w:t>
      </w:r>
      <w:r w:rsidR="004C4FCC" w:rsidRPr="00816EBA">
        <w:t>магистрали.</w:t>
      </w:r>
    </w:p>
    <w:p w14:paraId="3CE4C4F0" w14:textId="202C33FE" w:rsidR="004C4FCC" w:rsidRPr="00816EBA" w:rsidRDefault="00D0615F" w:rsidP="0072106D">
      <w:pPr>
        <w:jc w:val="both"/>
      </w:pPr>
      <w:r>
        <w:t xml:space="preserve"> </w:t>
      </w:r>
      <w:r w:rsidR="004C4FCC" w:rsidRPr="00816EBA">
        <w:t>За</w:t>
      </w:r>
      <w:r>
        <w:t xml:space="preserve"> </w:t>
      </w:r>
      <w:r w:rsidR="004C4FCC" w:rsidRPr="00816EBA">
        <w:t>составление</w:t>
      </w:r>
      <w:r>
        <w:t xml:space="preserve"> </w:t>
      </w:r>
      <w:r w:rsidR="004C4FCC" w:rsidRPr="00816EBA">
        <w:t>программ</w:t>
      </w:r>
      <w:r>
        <w:t xml:space="preserve"> </w:t>
      </w:r>
      <w:r w:rsidR="004C4FCC" w:rsidRPr="00816EBA">
        <w:t>по</w:t>
      </w:r>
      <w:r>
        <w:t xml:space="preserve"> </w:t>
      </w:r>
      <w:r w:rsidR="004C4FCC" w:rsidRPr="00816EBA">
        <w:t>выполнению</w:t>
      </w:r>
      <w:r>
        <w:t xml:space="preserve"> </w:t>
      </w:r>
      <w:r w:rsidR="004C4FCC" w:rsidRPr="00816EBA">
        <w:t>работ</w:t>
      </w:r>
      <w:r>
        <w:t xml:space="preserve"> </w:t>
      </w:r>
      <w:r w:rsidR="004C4FCC" w:rsidRPr="00816EBA">
        <w:t>отвечают</w:t>
      </w:r>
      <w:r>
        <w:t xml:space="preserve"> </w:t>
      </w:r>
      <w:r w:rsidR="004C4FCC" w:rsidRPr="00816EBA">
        <w:t>региональные</w:t>
      </w:r>
      <w:r>
        <w:t xml:space="preserve"> </w:t>
      </w:r>
      <w:r w:rsidR="004C4FCC" w:rsidRPr="00816EBA">
        <w:t>отделения</w:t>
      </w:r>
      <w:r>
        <w:t xml:space="preserve"> </w:t>
      </w:r>
      <w:r w:rsidR="004C4FCC" w:rsidRPr="00816EBA">
        <w:t>(девять</w:t>
      </w:r>
      <w:r>
        <w:t xml:space="preserve"> </w:t>
      </w:r>
      <w:r w:rsidR="004C4FCC" w:rsidRPr="00816EBA">
        <w:t>регионов),</w:t>
      </w:r>
      <w:r>
        <w:t xml:space="preserve"> </w:t>
      </w:r>
      <w:r w:rsidR="004C4FCC" w:rsidRPr="00816EBA">
        <w:t>обычно</w:t>
      </w:r>
      <w:r>
        <w:t xml:space="preserve"> </w:t>
      </w:r>
      <w:r w:rsidR="004C4FCC" w:rsidRPr="00816EBA">
        <w:t>у</w:t>
      </w:r>
      <w:r>
        <w:t xml:space="preserve"> </w:t>
      </w:r>
      <w:r w:rsidR="004C4FCC" w:rsidRPr="00816EBA">
        <w:t>них</w:t>
      </w:r>
      <w:r>
        <w:t xml:space="preserve"> </w:t>
      </w:r>
      <w:r w:rsidR="004C4FCC" w:rsidRPr="00816EBA">
        <w:t>есть</w:t>
      </w:r>
      <w:r>
        <w:t xml:space="preserve"> </w:t>
      </w:r>
      <w:r w:rsidR="004C4FCC" w:rsidRPr="00816EBA">
        <w:t>детальный</w:t>
      </w:r>
      <w:r>
        <w:t xml:space="preserve"> </w:t>
      </w:r>
      <w:r w:rsidR="004C4FCC" w:rsidRPr="00816EBA">
        <w:t>план</w:t>
      </w:r>
      <w:r>
        <w:t xml:space="preserve"> </w:t>
      </w:r>
      <w:r w:rsidR="004C4FCC" w:rsidRPr="00816EBA">
        <w:t>работ</w:t>
      </w:r>
      <w:r>
        <w:t xml:space="preserve"> </w:t>
      </w:r>
      <w:r w:rsidR="004C4FCC" w:rsidRPr="00816EBA">
        <w:t>на</w:t>
      </w:r>
      <w:r>
        <w:t xml:space="preserve"> </w:t>
      </w:r>
      <w:r w:rsidR="004C4FCC" w:rsidRPr="00816EBA">
        <w:t>предстоящий</w:t>
      </w:r>
      <w:r>
        <w:t xml:space="preserve"> </w:t>
      </w:r>
      <w:r w:rsidR="004C4FCC" w:rsidRPr="00816EBA">
        <w:t>год</w:t>
      </w:r>
      <w:r>
        <w:t xml:space="preserve"> </w:t>
      </w:r>
      <w:r w:rsidR="004C4FCC" w:rsidRPr="00816EBA">
        <w:t>и</w:t>
      </w:r>
      <w:r>
        <w:t xml:space="preserve"> </w:t>
      </w:r>
      <w:r w:rsidR="004C4FCC" w:rsidRPr="00816EBA">
        <w:t>предварительная</w:t>
      </w:r>
      <w:r>
        <w:t xml:space="preserve"> </w:t>
      </w:r>
      <w:r w:rsidR="004C4FCC" w:rsidRPr="00816EBA">
        <w:t>программа</w:t>
      </w:r>
      <w:r>
        <w:t xml:space="preserve"> </w:t>
      </w:r>
      <w:r w:rsidR="004C4FCC" w:rsidRPr="00816EBA">
        <w:t>работ</w:t>
      </w:r>
      <w:r>
        <w:t xml:space="preserve"> </w:t>
      </w:r>
      <w:r w:rsidR="004C4FCC" w:rsidRPr="00816EBA">
        <w:t>на</w:t>
      </w:r>
      <w:r>
        <w:t xml:space="preserve"> </w:t>
      </w:r>
      <w:r w:rsidR="004C4FCC" w:rsidRPr="00816EBA">
        <w:t>ближайшие</w:t>
      </w:r>
      <w:r>
        <w:t xml:space="preserve"> </w:t>
      </w:r>
      <w:r w:rsidR="004C4FCC" w:rsidRPr="00816EBA">
        <w:t>три-четыре</w:t>
      </w:r>
      <w:r>
        <w:t xml:space="preserve"> </w:t>
      </w:r>
      <w:r w:rsidR="004C4FCC" w:rsidRPr="00816EBA">
        <w:t>года.</w:t>
      </w:r>
      <w:r>
        <w:t xml:space="preserve"> </w:t>
      </w:r>
      <w:r w:rsidR="004C4FCC" w:rsidRPr="00816EBA">
        <w:t>Финансирование</w:t>
      </w:r>
      <w:r>
        <w:t xml:space="preserve"> </w:t>
      </w:r>
      <w:r w:rsidR="004C4FCC" w:rsidRPr="00816EBA">
        <w:t>по</w:t>
      </w:r>
      <w:r>
        <w:t xml:space="preserve"> </w:t>
      </w:r>
      <w:r w:rsidR="004C4FCC" w:rsidRPr="00816EBA">
        <w:t>ремонтным</w:t>
      </w:r>
      <w:r>
        <w:t xml:space="preserve"> </w:t>
      </w:r>
      <w:r w:rsidR="004C4FCC" w:rsidRPr="00816EBA">
        <w:t>работам</w:t>
      </w:r>
      <w:r>
        <w:t xml:space="preserve"> </w:t>
      </w:r>
      <w:r w:rsidR="004C4FCC" w:rsidRPr="00816EBA">
        <w:t>обычно</w:t>
      </w:r>
      <w:r>
        <w:t xml:space="preserve"> </w:t>
      </w:r>
      <w:r w:rsidR="004C4FCC" w:rsidRPr="00816EBA">
        <w:t>определяется</w:t>
      </w:r>
      <w:r>
        <w:t xml:space="preserve"> </w:t>
      </w:r>
      <w:r w:rsidR="004C4FCC" w:rsidRPr="00816EBA">
        <w:t>на</w:t>
      </w:r>
      <w:r>
        <w:t xml:space="preserve"> </w:t>
      </w:r>
      <w:r w:rsidR="004C4FCC" w:rsidRPr="00816EBA">
        <w:t>ежегодной</w:t>
      </w:r>
      <w:r>
        <w:t xml:space="preserve"> </w:t>
      </w:r>
      <w:r w:rsidR="004C4FCC" w:rsidRPr="00816EBA">
        <w:t>основе.</w:t>
      </w:r>
      <w:r>
        <w:t xml:space="preserve"> </w:t>
      </w:r>
      <w:r w:rsidR="004C4FCC" w:rsidRPr="00816EBA">
        <w:t>Ремонтный</w:t>
      </w:r>
      <w:r>
        <w:t xml:space="preserve"> </w:t>
      </w:r>
      <w:r w:rsidR="004C4FCC" w:rsidRPr="00816EBA">
        <w:t>бюджет</w:t>
      </w:r>
      <w:r>
        <w:t xml:space="preserve"> </w:t>
      </w:r>
      <w:r w:rsidR="004C4FCC" w:rsidRPr="00816EBA">
        <w:t>для</w:t>
      </w:r>
      <w:r>
        <w:t xml:space="preserve"> </w:t>
      </w:r>
      <w:r w:rsidR="004C4FCC" w:rsidRPr="00816EBA">
        <w:t>дорог</w:t>
      </w:r>
      <w:r>
        <w:t xml:space="preserve"> </w:t>
      </w:r>
      <w:r w:rsidR="004C4FCC" w:rsidRPr="00816EBA">
        <w:t>с</w:t>
      </w:r>
      <w:r>
        <w:t xml:space="preserve"> </w:t>
      </w:r>
      <w:r w:rsidR="004C4FCC" w:rsidRPr="00816EBA">
        <w:t>твердым</w:t>
      </w:r>
      <w:r>
        <w:t xml:space="preserve"> </w:t>
      </w:r>
      <w:r w:rsidR="004C4FCC" w:rsidRPr="00816EBA">
        <w:t>покрытием</w:t>
      </w:r>
      <w:r>
        <w:t xml:space="preserve"> </w:t>
      </w:r>
      <w:r w:rsidR="004C4FCC" w:rsidRPr="00816EBA">
        <w:t>(включая</w:t>
      </w:r>
      <w:r>
        <w:t xml:space="preserve"> </w:t>
      </w:r>
      <w:r w:rsidR="004C4FCC" w:rsidRPr="00816EBA">
        <w:t>разметку,</w:t>
      </w:r>
      <w:r>
        <w:t xml:space="preserve"> </w:t>
      </w:r>
      <w:r w:rsidR="004C4FCC" w:rsidRPr="00816EBA">
        <w:t>знаки</w:t>
      </w:r>
      <w:r>
        <w:t xml:space="preserve"> </w:t>
      </w:r>
      <w:r w:rsidR="004C4FCC" w:rsidRPr="00816EBA">
        <w:t>и</w:t>
      </w:r>
      <w:r>
        <w:t xml:space="preserve"> </w:t>
      </w:r>
      <w:r w:rsidR="004C4FCC" w:rsidRPr="00816EBA">
        <w:t>точечный</w:t>
      </w:r>
      <w:r>
        <w:t xml:space="preserve"> </w:t>
      </w:r>
      <w:r w:rsidR="004C4FCC" w:rsidRPr="00816EBA">
        <w:t>ремонт</w:t>
      </w:r>
      <w:r>
        <w:t xml:space="preserve"> </w:t>
      </w:r>
      <w:r w:rsidR="004C4FCC" w:rsidRPr="00816EBA">
        <w:t>выбоин)</w:t>
      </w:r>
      <w:r>
        <w:t xml:space="preserve"> </w:t>
      </w:r>
      <w:r w:rsidR="004C4FCC" w:rsidRPr="00816EBA">
        <w:t>обычно</w:t>
      </w:r>
      <w:r>
        <w:t xml:space="preserve"> </w:t>
      </w:r>
      <w:r w:rsidR="004C4FCC" w:rsidRPr="00816EBA">
        <w:t>составляет</w:t>
      </w:r>
      <w:r>
        <w:t xml:space="preserve"> </w:t>
      </w:r>
      <w:r w:rsidR="004C4FCC" w:rsidRPr="00816EBA">
        <w:t>€130-150</w:t>
      </w:r>
      <w:r>
        <w:t xml:space="preserve"> </w:t>
      </w:r>
      <w:r w:rsidR="004C4FCC" w:rsidRPr="00816EBA">
        <w:t>млн</w:t>
      </w:r>
      <w:r>
        <w:t xml:space="preserve"> </w:t>
      </w:r>
      <w:r w:rsidR="004C4FCC" w:rsidRPr="00816EBA">
        <w:t>в</w:t>
      </w:r>
      <w:r>
        <w:t xml:space="preserve"> </w:t>
      </w:r>
      <w:r w:rsidR="004C4FCC" w:rsidRPr="00816EBA">
        <w:t>зависимости</w:t>
      </w:r>
      <w:r>
        <w:t xml:space="preserve"> </w:t>
      </w:r>
      <w:r w:rsidR="004C4FCC" w:rsidRPr="00816EBA">
        <w:t>от</w:t>
      </w:r>
      <w:r>
        <w:t xml:space="preserve"> </w:t>
      </w:r>
      <w:r w:rsidR="004C4FCC" w:rsidRPr="00816EBA">
        <w:t>состояния</w:t>
      </w:r>
      <w:r>
        <w:t xml:space="preserve"> </w:t>
      </w:r>
      <w:r w:rsidR="004C4FCC" w:rsidRPr="00816EBA">
        <w:t>бюджета</w:t>
      </w:r>
      <w:r>
        <w:t xml:space="preserve"> </w:t>
      </w:r>
      <w:r w:rsidR="004C4FCC" w:rsidRPr="00816EBA">
        <w:t>во</w:t>
      </w:r>
      <w:r>
        <w:t xml:space="preserve"> </w:t>
      </w:r>
      <w:r w:rsidR="004C4FCC" w:rsidRPr="00816EBA">
        <w:t>всей</w:t>
      </w:r>
      <w:r>
        <w:t xml:space="preserve"> </w:t>
      </w:r>
      <w:r w:rsidR="004C4FCC" w:rsidRPr="00816EBA">
        <w:t>стране.</w:t>
      </w:r>
      <w:r>
        <w:t xml:space="preserve"> </w:t>
      </w:r>
      <w:r w:rsidR="004C4FCC" w:rsidRPr="00816EBA">
        <w:t>В</w:t>
      </w:r>
      <w:r>
        <w:t xml:space="preserve"> </w:t>
      </w:r>
      <w:r w:rsidR="004C4FCC" w:rsidRPr="00816EBA">
        <w:t>этом</w:t>
      </w:r>
      <w:r>
        <w:t xml:space="preserve"> </w:t>
      </w:r>
      <w:r w:rsidR="004C4FCC" w:rsidRPr="00816EBA">
        <w:t>году</w:t>
      </w:r>
      <w:r>
        <w:t xml:space="preserve"> </w:t>
      </w:r>
      <w:r w:rsidR="004C4FCC" w:rsidRPr="00816EBA">
        <w:t>бюджет</w:t>
      </w:r>
      <w:r>
        <w:t xml:space="preserve"> </w:t>
      </w:r>
      <w:r w:rsidR="004C4FCC" w:rsidRPr="00816EBA">
        <w:t>является</w:t>
      </w:r>
      <w:r>
        <w:t xml:space="preserve"> </w:t>
      </w:r>
      <w:r w:rsidR="004C4FCC" w:rsidRPr="00816EBA">
        <w:t>одним</w:t>
      </w:r>
      <w:r>
        <w:t xml:space="preserve"> </w:t>
      </w:r>
      <w:r w:rsidR="004C4FCC" w:rsidRPr="00816EBA">
        <w:t>из</w:t>
      </w:r>
      <w:r>
        <w:t xml:space="preserve"> </w:t>
      </w:r>
      <w:r w:rsidR="004C4FCC" w:rsidRPr="00816EBA">
        <w:t>минимальных</w:t>
      </w:r>
      <w:r>
        <w:t xml:space="preserve"> </w:t>
      </w:r>
      <w:r w:rsidR="004C4FCC" w:rsidRPr="00816EBA">
        <w:t>за</w:t>
      </w:r>
      <w:r>
        <w:t xml:space="preserve"> </w:t>
      </w:r>
      <w:r w:rsidR="004C4FCC" w:rsidRPr="00816EBA">
        <w:t>несколько</w:t>
      </w:r>
      <w:r>
        <w:t xml:space="preserve"> </w:t>
      </w:r>
      <w:r w:rsidR="004C4FCC" w:rsidRPr="00816EBA">
        <w:t>десятков</w:t>
      </w:r>
      <w:r>
        <w:t xml:space="preserve"> </w:t>
      </w:r>
      <w:r w:rsidR="004C4FCC" w:rsidRPr="00816EBA">
        <w:t>лет</w:t>
      </w:r>
      <w:r>
        <w:t xml:space="preserve"> </w:t>
      </w:r>
      <w:r w:rsidR="0072106D">
        <w:t>–</w:t>
      </w:r>
      <w:r>
        <w:t xml:space="preserve"> </w:t>
      </w:r>
      <w:r w:rsidR="004C4FCC" w:rsidRPr="00816EBA">
        <w:t>всего</w:t>
      </w:r>
      <w:r>
        <w:t xml:space="preserve"> </w:t>
      </w:r>
      <w:r w:rsidR="004C4FCC" w:rsidRPr="00816EBA">
        <w:t>€110</w:t>
      </w:r>
      <w:r>
        <w:t xml:space="preserve"> </w:t>
      </w:r>
      <w:r w:rsidR="004C4FCC" w:rsidRPr="00816EBA">
        <w:t>млн.</w:t>
      </w:r>
      <w:r>
        <w:t xml:space="preserve"> </w:t>
      </w:r>
      <w:r w:rsidR="004C4FCC" w:rsidRPr="00816EBA">
        <w:t>(8,1</w:t>
      </w:r>
      <w:r>
        <w:t xml:space="preserve"> </w:t>
      </w:r>
      <w:r w:rsidR="004C4FCC" w:rsidRPr="00816EBA">
        <w:t>млрд</w:t>
      </w:r>
      <w:r>
        <w:t xml:space="preserve"> </w:t>
      </w:r>
      <w:r w:rsidR="004C4FCC" w:rsidRPr="00816EBA">
        <w:t>руб.)</w:t>
      </w:r>
    </w:p>
    <w:p w14:paraId="2F63FB96" w14:textId="2D841FFE" w:rsidR="004C4FCC" w:rsidRPr="00816EBA" w:rsidRDefault="00D0615F" w:rsidP="0072106D">
      <w:pPr>
        <w:jc w:val="both"/>
      </w:pPr>
      <w:r>
        <w:t xml:space="preserve"> </w:t>
      </w:r>
      <w:r w:rsidR="004C4FCC" w:rsidRPr="00816EBA">
        <w:t>Швейцарское</w:t>
      </w:r>
      <w:r>
        <w:t xml:space="preserve"> </w:t>
      </w:r>
      <w:r w:rsidR="004C4FCC" w:rsidRPr="00816EBA">
        <w:t>дорожное</w:t>
      </w:r>
      <w:r>
        <w:t xml:space="preserve"> </w:t>
      </w:r>
      <w:r w:rsidR="004C4FCC" w:rsidRPr="00816EBA">
        <w:t>ведомство</w:t>
      </w:r>
      <w:r>
        <w:t xml:space="preserve"> </w:t>
      </w:r>
      <w:r w:rsidR="004C4FCC" w:rsidRPr="00816EBA">
        <w:t>ASTRA:</w:t>
      </w:r>
    </w:p>
    <w:p w14:paraId="29B77F83" w14:textId="646E9386" w:rsidR="004C4FCC" w:rsidRPr="00816EBA" w:rsidRDefault="00D0615F" w:rsidP="0072106D">
      <w:pPr>
        <w:jc w:val="both"/>
      </w:pPr>
      <w:r>
        <w:t xml:space="preserve"> </w:t>
      </w:r>
      <w:r w:rsidR="0072106D">
        <w:t>–</w:t>
      </w:r>
      <w:r>
        <w:t xml:space="preserve"> </w:t>
      </w:r>
      <w:r w:rsidR="004C4FCC" w:rsidRPr="00816EBA">
        <w:t>В</w:t>
      </w:r>
      <w:r>
        <w:t xml:space="preserve"> </w:t>
      </w:r>
      <w:r w:rsidR="004C4FCC" w:rsidRPr="00816EBA">
        <w:t>Швейцарии</w:t>
      </w:r>
      <w:r>
        <w:t xml:space="preserve"> </w:t>
      </w:r>
      <w:r w:rsidR="004C4FCC" w:rsidRPr="00816EBA">
        <w:t>в</w:t>
      </w:r>
      <w:r>
        <w:t xml:space="preserve"> </w:t>
      </w:r>
      <w:r w:rsidR="004C4FCC" w:rsidRPr="00816EBA">
        <w:t>общей</w:t>
      </w:r>
      <w:r>
        <w:t xml:space="preserve"> </w:t>
      </w:r>
      <w:r w:rsidR="004C4FCC" w:rsidRPr="00816EBA">
        <w:t>сложности</w:t>
      </w:r>
      <w:r>
        <w:t xml:space="preserve"> </w:t>
      </w:r>
      <w:r w:rsidR="004C4FCC" w:rsidRPr="00816EBA">
        <w:t>около</w:t>
      </w:r>
      <w:r>
        <w:t xml:space="preserve"> </w:t>
      </w:r>
      <w:r w:rsidR="004C4FCC" w:rsidRPr="00816EBA">
        <w:t>71,5</w:t>
      </w:r>
      <w:r>
        <w:t xml:space="preserve"> </w:t>
      </w:r>
      <w:r w:rsidR="004C4FCC" w:rsidRPr="00816EBA">
        <w:t>тыс.</w:t>
      </w:r>
      <w:r>
        <w:t xml:space="preserve"> </w:t>
      </w:r>
      <w:r w:rsidR="004C4FCC" w:rsidRPr="00816EBA">
        <w:t>км</w:t>
      </w:r>
      <w:r>
        <w:t xml:space="preserve"> </w:t>
      </w:r>
      <w:r w:rsidR="004C4FCC" w:rsidRPr="00816EBA">
        <w:t>дорог,</w:t>
      </w:r>
      <w:r>
        <w:t xml:space="preserve"> </w:t>
      </w:r>
      <w:r w:rsidR="004C4FCC" w:rsidRPr="00816EBA">
        <w:t>из</w:t>
      </w:r>
      <w:r>
        <w:t xml:space="preserve"> </w:t>
      </w:r>
      <w:r w:rsidR="004C4FCC" w:rsidRPr="00816EBA">
        <w:t>них</w:t>
      </w:r>
      <w:r>
        <w:t xml:space="preserve"> </w:t>
      </w:r>
      <w:r w:rsidR="004C4FCC" w:rsidRPr="00816EBA">
        <w:t>только</w:t>
      </w:r>
      <w:r>
        <w:t xml:space="preserve"> </w:t>
      </w:r>
      <w:r w:rsidR="004C4FCC" w:rsidRPr="00816EBA">
        <w:t>около</w:t>
      </w:r>
      <w:r>
        <w:t xml:space="preserve"> </w:t>
      </w:r>
      <w:r w:rsidR="004C4FCC" w:rsidRPr="00816EBA">
        <w:t>1,8</w:t>
      </w:r>
      <w:r>
        <w:t xml:space="preserve"> </w:t>
      </w:r>
      <w:r w:rsidR="004C4FCC" w:rsidRPr="00816EBA">
        <w:t>тыс.</w:t>
      </w:r>
      <w:r>
        <w:t xml:space="preserve"> </w:t>
      </w:r>
      <w:r w:rsidR="004C4FCC" w:rsidRPr="00816EBA">
        <w:t>км</w:t>
      </w:r>
      <w:r>
        <w:t xml:space="preserve"> </w:t>
      </w:r>
      <w:r w:rsidR="0072106D">
        <w:t>–</w:t>
      </w:r>
      <w:r>
        <w:t xml:space="preserve"> </w:t>
      </w:r>
      <w:r w:rsidR="004C4FCC" w:rsidRPr="00816EBA">
        <w:t>национальные</w:t>
      </w:r>
      <w:r>
        <w:t xml:space="preserve"> </w:t>
      </w:r>
      <w:r w:rsidR="004C4FCC" w:rsidRPr="00816EBA">
        <w:t>автодороги</w:t>
      </w:r>
      <w:r>
        <w:t xml:space="preserve"> </w:t>
      </w:r>
      <w:r w:rsidR="004C4FCC" w:rsidRPr="00816EBA">
        <w:t>(автобаны),</w:t>
      </w:r>
      <w:r>
        <w:t xml:space="preserve"> </w:t>
      </w:r>
      <w:r w:rsidR="004C4FCC" w:rsidRPr="00816EBA">
        <w:t>остальные</w:t>
      </w:r>
      <w:r>
        <w:t xml:space="preserve"> </w:t>
      </w:r>
      <w:r w:rsidR="004C4FCC" w:rsidRPr="00816EBA">
        <w:t>находятся</w:t>
      </w:r>
      <w:r>
        <w:t xml:space="preserve"> </w:t>
      </w:r>
      <w:r w:rsidR="004C4FCC" w:rsidRPr="00816EBA">
        <w:t>в</w:t>
      </w:r>
      <w:r>
        <w:t xml:space="preserve"> </w:t>
      </w:r>
      <w:r w:rsidR="004C4FCC" w:rsidRPr="00816EBA">
        <w:t>ведении</w:t>
      </w:r>
      <w:r>
        <w:t xml:space="preserve"> </w:t>
      </w:r>
      <w:r w:rsidR="004C4FCC" w:rsidRPr="00816EBA">
        <w:t>кантонов</w:t>
      </w:r>
      <w:r>
        <w:t xml:space="preserve"> </w:t>
      </w:r>
      <w:r w:rsidR="004C4FCC" w:rsidRPr="00816EBA">
        <w:t>или</w:t>
      </w:r>
      <w:r>
        <w:t xml:space="preserve"> </w:t>
      </w:r>
      <w:r w:rsidR="004C4FCC" w:rsidRPr="00816EBA">
        <w:t>общин.</w:t>
      </w:r>
      <w:r>
        <w:t xml:space="preserve"> </w:t>
      </w:r>
      <w:r w:rsidR="004C4FCC" w:rsidRPr="00816EBA">
        <w:t>Состояние</w:t>
      </w:r>
      <w:r>
        <w:t xml:space="preserve"> </w:t>
      </w:r>
      <w:r w:rsidR="004C4FCC" w:rsidRPr="00816EBA">
        <w:t>национальных</w:t>
      </w:r>
      <w:r>
        <w:t xml:space="preserve"> </w:t>
      </w:r>
      <w:r w:rsidR="004C4FCC" w:rsidRPr="00816EBA">
        <w:t>дорог</w:t>
      </w:r>
      <w:r>
        <w:t xml:space="preserve"> </w:t>
      </w:r>
      <w:r w:rsidR="004C4FCC" w:rsidRPr="00816EBA">
        <w:t>регулярно</w:t>
      </w:r>
      <w:r>
        <w:t xml:space="preserve"> </w:t>
      </w:r>
      <w:r w:rsidR="004C4FCC" w:rsidRPr="00816EBA">
        <w:t>проверяется.</w:t>
      </w:r>
      <w:r>
        <w:t xml:space="preserve"> </w:t>
      </w:r>
      <w:r w:rsidR="004C4FCC" w:rsidRPr="00816EBA">
        <w:t>В</w:t>
      </w:r>
      <w:r>
        <w:t xml:space="preserve"> </w:t>
      </w:r>
      <w:r w:rsidR="004C4FCC" w:rsidRPr="00816EBA">
        <w:t>2017</w:t>
      </w:r>
      <w:r>
        <w:t xml:space="preserve"> </w:t>
      </w:r>
      <w:r w:rsidR="004C4FCC" w:rsidRPr="00816EBA">
        <w:t>году</w:t>
      </w:r>
      <w:r>
        <w:t xml:space="preserve"> </w:t>
      </w:r>
      <w:r w:rsidR="004C4FCC" w:rsidRPr="00816EBA">
        <w:t>2%</w:t>
      </w:r>
      <w:r>
        <w:t xml:space="preserve"> </w:t>
      </w:r>
      <w:r w:rsidR="004C4FCC" w:rsidRPr="00816EBA">
        <w:t>национальных</w:t>
      </w:r>
      <w:r>
        <w:t xml:space="preserve"> </w:t>
      </w:r>
      <w:r w:rsidR="004C4FCC" w:rsidRPr="00816EBA">
        <w:t>дорог</w:t>
      </w:r>
      <w:r>
        <w:t xml:space="preserve"> </w:t>
      </w:r>
      <w:r w:rsidR="004C4FCC" w:rsidRPr="00816EBA">
        <w:t>было</w:t>
      </w:r>
      <w:r>
        <w:t xml:space="preserve"> </w:t>
      </w:r>
      <w:r w:rsidR="004C4FCC" w:rsidRPr="00816EBA">
        <w:t>в</w:t>
      </w:r>
      <w:r>
        <w:t xml:space="preserve"> </w:t>
      </w:r>
      <w:r w:rsidR="004C4FCC" w:rsidRPr="00816EBA">
        <w:t>плохом</w:t>
      </w:r>
      <w:r>
        <w:t xml:space="preserve"> </w:t>
      </w:r>
      <w:r w:rsidR="004C4FCC" w:rsidRPr="00816EBA">
        <w:t>состоянии</w:t>
      </w:r>
      <w:r>
        <w:t xml:space="preserve"> </w:t>
      </w:r>
      <w:r w:rsidR="004C4FCC" w:rsidRPr="00816EBA">
        <w:t>и</w:t>
      </w:r>
      <w:r>
        <w:t xml:space="preserve"> </w:t>
      </w:r>
      <w:r w:rsidR="004C4FCC" w:rsidRPr="00816EBA">
        <w:t>9%</w:t>
      </w:r>
      <w:r>
        <w:t xml:space="preserve"> </w:t>
      </w:r>
      <w:r w:rsidR="004C4FCC" w:rsidRPr="00816EBA">
        <w:t>в</w:t>
      </w:r>
      <w:r>
        <w:t xml:space="preserve"> </w:t>
      </w:r>
      <w:r w:rsidR="004C4FCC" w:rsidRPr="00816EBA">
        <w:t>неудовлетворительном.</w:t>
      </w:r>
      <w:r>
        <w:t xml:space="preserve"> </w:t>
      </w:r>
      <w:r w:rsidR="004C4FCC" w:rsidRPr="00816EBA">
        <w:t>Сеть</w:t>
      </w:r>
      <w:r>
        <w:t xml:space="preserve"> </w:t>
      </w:r>
      <w:r w:rsidR="004C4FCC" w:rsidRPr="00816EBA">
        <w:t>национальных</w:t>
      </w:r>
      <w:r>
        <w:t xml:space="preserve"> </w:t>
      </w:r>
      <w:r w:rsidR="004C4FCC" w:rsidRPr="00816EBA">
        <w:t>дорог</w:t>
      </w:r>
      <w:r>
        <w:t xml:space="preserve"> </w:t>
      </w:r>
      <w:r w:rsidR="004C4FCC" w:rsidRPr="00816EBA">
        <w:t>постоянно</w:t>
      </w:r>
      <w:r>
        <w:t xml:space="preserve"> </w:t>
      </w:r>
      <w:r w:rsidR="004C4FCC" w:rsidRPr="00816EBA">
        <w:t>ремонтируется,</w:t>
      </w:r>
      <w:r>
        <w:t xml:space="preserve"> </w:t>
      </w:r>
      <w:r w:rsidR="004C4FCC" w:rsidRPr="00816EBA">
        <w:t>каждый</w:t>
      </w:r>
      <w:r>
        <w:t xml:space="preserve"> </w:t>
      </w:r>
      <w:r w:rsidR="004C4FCC" w:rsidRPr="00816EBA">
        <w:t>год</w:t>
      </w:r>
      <w:r>
        <w:t xml:space="preserve"> </w:t>
      </w:r>
      <w:r w:rsidR="004C4FCC" w:rsidRPr="00816EBA">
        <w:t>приводят</w:t>
      </w:r>
      <w:r>
        <w:t xml:space="preserve"> </w:t>
      </w:r>
      <w:r w:rsidR="004C4FCC" w:rsidRPr="00816EBA">
        <w:t>в</w:t>
      </w:r>
      <w:r>
        <w:t xml:space="preserve"> </w:t>
      </w:r>
      <w:r w:rsidR="004C4FCC" w:rsidRPr="00816EBA">
        <w:t>порядок</w:t>
      </w:r>
      <w:r>
        <w:t xml:space="preserve"> </w:t>
      </w:r>
      <w:r w:rsidR="004C4FCC" w:rsidRPr="00816EBA">
        <w:t>около</w:t>
      </w:r>
      <w:r>
        <w:t xml:space="preserve"> </w:t>
      </w:r>
      <w:r w:rsidR="004C4FCC" w:rsidRPr="00816EBA">
        <w:t>100</w:t>
      </w:r>
      <w:r>
        <w:t xml:space="preserve"> </w:t>
      </w:r>
      <w:r w:rsidR="004C4FCC" w:rsidRPr="00816EBA">
        <w:t>км.</w:t>
      </w:r>
      <w:r>
        <w:t xml:space="preserve"> </w:t>
      </w:r>
      <w:r w:rsidR="004C4FCC" w:rsidRPr="00816EBA">
        <w:t>Каждый</w:t>
      </w:r>
      <w:r>
        <w:t xml:space="preserve"> </w:t>
      </w:r>
      <w:r w:rsidR="004C4FCC" w:rsidRPr="00816EBA">
        <w:t>участок</w:t>
      </w:r>
      <w:r>
        <w:t xml:space="preserve"> </w:t>
      </w:r>
      <w:r w:rsidR="004C4FCC" w:rsidRPr="00816EBA">
        <w:t>национальных</w:t>
      </w:r>
      <w:r>
        <w:t xml:space="preserve"> </w:t>
      </w:r>
      <w:r w:rsidR="004C4FCC" w:rsidRPr="00816EBA">
        <w:t>дорог</w:t>
      </w:r>
      <w:r>
        <w:t xml:space="preserve"> </w:t>
      </w:r>
      <w:r w:rsidR="004C4FCC" w:rsidRPr="00816EBA">
        <w:t>проверяют</w:t>
      </w:r>
      <w:r>
        <w:t xml:space="preserve"> </w:t>
      </w:r>
      <w:r w:rsidR="004C4FCC" w:rsidRPr="00816EBA">
        <w:t>и</w:t>
      </w:r>
      <w:r>
        <w:t xml:space="preserve"> </w:t>
      </w:r>
      <w:r w:rsidR="004C4FCC" w:rsidRPr="00816EBA">
        <w:t>ремонтируют</w:t>
      </w:r>
      <w:r>
        <w:t xml:space="preserve"> </w:t>
      </w:r>
      <w:r w:rsidR="004C4FCC" w:rsidRPr="00816EBA">
        <w:t>каждые</w:t>
      </w:r>
      <w:r>
        <w:t xml:space="preserve"> </w:t>
      </w:r>
      <w:r w:rsidR="004C4FCC" w:rsidRPr="00816EBA">
        <w:t>15-20</w:t>
      </w:r>
      <w:r>
        <w:t xml:space="preserve"> </w:t>
      </w:r>
      <w:r w:rsidR="004C4FCC" w:rsidRPr="00816EBA">
        <w:t>лет.</w:t>
      </w:r>
    </w:p>
    <w:p w14:paraId="7FA38C25" w14:textId="713D3A29" w:rsidR="004C4FCC" w:rsidRPr="00816EBA" w:rsidRDefault="00D0615F" w:rsidP="0072106D">
      <w:pPr>
        <w:jc w:val="both"/>
      </w:pPr>
      <w:r>
        <w:t xml:space="preserve"> </w:t>
      </w:r>
      <w:r w:rsidR="004C4FCC" w:rsidRPr="00816EBA">
        <w:t>Для</w:t>
      </w:r>
      <w:r>
        <w:t xml:space="preserve"> </w:t>
      </w:r>
      <w:r w:rsidR="004C4FCC" w:rsidRPr="00816EBA">
        <w:t>финансирования</w:t>
      </w:r>
      <w:r>
        <w:t xml:space="preserve"> </w:t>
      </w:r>
      <w:r w:rsidR="004C4FCC" w:rsidRPr="00816EBA">
        <w:t>с</w:t>
      </w:r>
      <w:r>
        <w:t xml:space="preserve"> </w:t>
      </w:r>
      <w:r w:rsidR="004C4FCC" w:rsidRPr="00816EBA">
        <w:t>начала</w:t>
      </w:r>
      <w:r>
        <w:t xml:space="preserve"> </w:t>
      </w:r>
      <w:r w:rsidR="004C4FCC" w:rsidRPr="00816EBA">
        <w:t>2018</w:t>
      </w:r>
      <w:r>
        <w:t xml:space="preserve"> </w:t>
      </w:r>
      <w:r w:rsidR="004C4FCC" w:rsidRPr="00816EBA">
        <w:t>года</w:t>
      </w:r>
      <w:r>
        <w:t xml:space="preserve"> </w:t>
      </w:r>
      <w:r w:rsidR="004C4FCC" w:rsidRPr="00816EBA">
        <w:t>существует</w:t>
      </w:r>
      <w:r>
        <w:t xml:space="preserve"> </w:t>
      </w:r>
      <w:r w:rsidR="004C4FCC" w:rsidRPr="00816EBA">
        <w:t>Фонд</w:t>
      </w:r>
      <w:r>
        <w:t xml:space="preserve"> </w:t>
      </w:r>
      <w:r w:rsidR="004C4FCC" w:rsidRPr="00816EBA">
        <w:t>национальных</w:t>
      </w:r>
      <w:r>
        <w:t xml:space="preserve"> </w:t>
      </w:r>
      <w:r w:rsidR="004C4FCC" w:rsidRPr="00816EBA">
        <w:t>дорог</w:t>
      </w:r>
      <w:r>
        <w:t xml:space="preserve"> </w:t>
      </w:r>
      <w:r w:rsidR="004C4FCC" w:rsidRPr="00816EBA">
        <w:t>и</w:t>
      </w:r>
      <w:r>
        <w:t xml:space="preserve"> </w:t>
      </w:r>
      <w:r w:rsidR="004C4FCC" w:rsidRPr="00816EBA">
        <w:t>движения</w:t>
      </w:r>
      <w:r>
        <w:t xml:space="preserve"> </w:t>
      </w:r>
      <w:r w:rsidR="004C4FCC" w:rsidRPr="00816EBA">
        <w:t>в</w:t>
      </w:r>
      <w:r>
        <w:t xml:space="preserve"> </w:t>
      </w:r>
      <w:r w:rsidR="004C4FCC" w:rsidRPr="00816EBA">
        <w:t>агломерациях,</w:t>
      </w:r>
      <w:r>
        <w:t xml:space="preserve"> </w:t>
      </w:r>
      <w:r w:rsidR="004C4FCC" w:rsidRPr="00816EBA">
        <w:t>NAF,</w:t>
      </w:r>
      <w:r>
        <w:t xml:space="preserve"> </w:t>
      </w:r>
      <w:r w:rsidR="004C4FCC" w:rsidRPr="00816EBA">
        <w:t>который</w:t>
      </w:r>
      <w:r>
        <w:t xml:space="preserve"> </w:t>
      </w:r>
      <w:r w:rsidR="004C4FCC" w:rsidRPr="00816EBA">
        <w:t>финансируется</w:t>
      </w:r>
      <w:r>
        <w:t xml:space="preserve"> </w:t>
      </w:r>
      <w:r w:rsidR="004C4FCC" w:rsidRPr="00816EBA">
        <w:t>за</w:t>
      </w:r>
      <w:r>
        <w:t xml:space="preserve"> </w:t>
      </w:r>
      <w:r w:rsidR="004C4FCC" w:rsidRPr="00816EBA">
        <w:t>счет</w:t>
      </w:r>
      <w:r>
        <w:t xml:space="preserve"> </w:t>
      </w:r>
      <w:r w:rsidR="004C4FCC" w:rsidRPr="00816EBA">
        <w:t>доходов</w:t>
      </w:r>
      <w:r>
        <w:t xml:space="preserve"> </w:t>
      </w:r>
      <w:r w:rsidR="004C4FCC" w:rsidRPr="00816EBA">
        <w:t>от</w:t>
      </w:r>
      <w:r>
        <w:t xml:space="preserve"> </w:t>
      </w:r>
      <w:r w:rsidR="004C4FCC" w:rsidRPr="00816EBA">
        <w:t>сборов</w:t>
      </w:r>
      <w:r>
        <w:t xml:space="preserve"> </w:t>
      </w:r>
      <w:r w:rsidR="004C4FCC" w:rsidRPr="00816EBA">
        <w:t>за</w:t>
      </w:r>
      <w:r>
        <w:t xml:space="preserve"> </w:t>
      </w:r>
      <w:r w:rsidR="004C4FCC" w:rsidRPr="00816EBA">
        <w:t>пользование</w:t>
      </w:r>
      <w:r>
        <w:t xml:space="preserve"> </w:t>
      </w:r>
      <w:r w:rsidR="004C4FCC" w:rsidRPr="00816EBA">
        <w:t>автобанами,</w:t>
      </w:r>
      <w:r>
        <w:t xml:space="preserve"> </w:t>
      </w:r>
      <w:r w:rsidR="004C4FCC" w:rsidRPr="00816EBA">
        <w:t>налогов</w:t>
      </w:r>
      <w:r>
        <w:t xml:space="preserve"> </w:t>
      </w:r>
      <w:r w:rsidR="004C4FCC" w:rsidRPr="00816EBA">
        <w:t>на</w:t>
      </w:r>
      <w:r>
        <w:t xml:space="preserve"> </w:t>
      </w:r>
      <w:r w:rsidR="004C4FCC" w:rsidRPr="00816EBA">
        <w:t>нефтепродукты</w:t>
      </w:r>
      <w:r>
        <w:t xml:space="preserve"> </w:t>
      </w:r>
      <w:r w:rsidR="004C4FCC" w:rsidRPr="00816EBA">
        <w:t>и</w:t>
      </w:r>
      <w:r>
        <w:t xml:space="preserve"> </w:t>
      </w:r>
      <w:r w:rsidR="004C4FCC" w:rsidRPr="00816EBA">
        <w:t>автомобильного</w:t>
      </w:r>
      <w:r>
        <w:t xml:space="preserve"> </w:t>
      </w:r>
      <w:r w:rsidR="004C4FCC" w:rsidRPr="00816EBA">
        <w:t>налога.</w:t>
      </w:r>
      <w:r>
        <w:t xml:space="preserve"> </w:t>
      </w:r>
      <w:r w:rsidR="004C4FCC" w:rsidRPr="00816EBA">
        <w:t>В</w:t>
      </w:r>
      <w:r>
        <w:t xml:space="preserve"> </w:t>
      </w:r>
      <w:r w:rsidR="004C4FCC" w:rsidRPr="00816EBA">
        <w:t>год</w:t>
      </w:r>
      <w:r>
        <w:t xml:space="preserve"> </w:t>
      </w:r>
      <w:r w:rsidR="004C4FCC" w:rsidRPr="00816EBA">
        <w:t>в</w:t>
      </w:r>
      <w:r>
        <w:t xml:space="preserve"> </w:t>
      </w:r>
      <w:r w:rsidR="004C4FCC" w:rsidRPr="00816EBA">
        <w:t>распоряжении</w:t>
      </w:r>
      <w:r>
        <w:t xml:space="preserve"> </w:t>
      </w:r>
      <w:r w:rsidR="004C4FCC" w:rsidRPr="00816EBA">
        <w:t>NAF</w:t>
      </w:r>
      <w:r>
        <w:t xml:space="preserve"> </w:t>
      </w:r>
      <w:r w:rsidR="004C4FCC" w:rsidRPr="00816EBA">
        <w:t>находится</w:t>
      </w:r>
      <w:r>
        <w:t xml:space="preserve"> </w:t>
      </w:r>
      <w:r w:rsidR="004C4FCC" w:rsidRPr="00816EBA">
        <w:t>около</w:t>
      </w:r>
      <w:r>
        <w:t xml:space="preserve"> </w:t>
      </w:r>
      <w:r w:rsidR="004C4FCC" w:rsidRPr="00816EBA">
        <w:t>3</w:t>
      </w:r>
      <w:r>
        <w:t xml:space="preserve"> </w:t>
      </w:r>
      <w:r w:rsidR="004C4FCC" w:rsidRPr="00816EBA">
        <w:t>млрд.</w:t>
      </w:r>
      <w:r>
        <w:t xml:space="preserve"> </w:t>
      </w:r>
      <w:r w:rsidR="004C4FCC" w:rsidRPr="00816EBA">
        <w:t>франков</w:t>
      </w:r>
      <w:r>
        <w:t xml:space="preserve"> </w:t>
      </w:r>
      <w:r w:rsidR="004C4FCC" w:rsidRPr="00816EBA">
        <w:t>($3</w:t>
      </w:r>
      <w:r>
        <w:t xml:space="preserve"> </w:t>
      </w:r>
      <w:r w:rsidR="004C4FCC" w:rsidRPr="00816EBA">
        <w:t>млрд</w:t>
      </w:r>
      <w:r>
        <w:t xml:space="preserve"> </w:t>
      </w:r>
      <w:r w:rsidR="004C4FCC" w:rsidRPr="00816EBA">
        <w:t>или</w:t>
      </w:r>
      <w:r>
        <w:t xml:space="preserve"> </w:t>
      </w:r>
      <w:r w:rsidR="004C4FCC" w:rsidRPr="00816EBA">
        <w:t>195</w:t>
      </w:r>
      <w:r>
        <w:t xml:space="preserve"> </w:t>
      </w:r>
      <w:r w:rsidR="004C4FCC" w:rsidRPr="00816EBA">
        <w:t>млрд.</w:t>
      </w:r>
      <w:r>
        <w:t xml:space="preserve"> </w:t>
      </w:r>
      <w:r w:rsidR="004C4FCC" w:rsidRPr="00816EBA">
        <w:t>руб.).</w:t>
      </w:r>
      <w:r>
        <w:t xml:space="preserve"> </w:t>
      </w:r>
      <w:r w:rsidR="004C4FCC" w:rsidRPr="00816EBA">
        <w:t>Из</w:t>
      </w:r>
      <w:r>
        <w:t xml:space="preserve"> </w:t>
      </w:r>
      <w:r w:rsidR="004C4FCC" w:rsidRPr="00816EBA">
        <w:t>этого</w:t>
      </w:r>
      <w:r>
        <w:t xml:space="preserve"> </w:t>
      </w:r>
      <w:r w:rsidR="004C4FCC" w:rsidRPr="00816EBA">
        <w:t>фонда</w:t>
      </w:r>
      <w:r>
        <w:t xml:space="preserve"> </w:t>
      </w:r>
      <w:r w:rsidR="004C4FCC" w:rsidRPr="00816EBA">
        <w:t>оплачивается</w:t>
      </w:r>
      <w:r>
        <w:t xml:space="preserve"> </w:t>
      </w:r>
      <w:r w:rsidR="004C4FCC" w:rsidRPr="00816EBA">
        <w:t>не</w:t>
      </w:r>
      <w:r>
        <w:t xml:space="preserve"> </w:t>
      </w:r>
      <w:r w:rsidR="004C4FCC" w:rsidRPr="00816EBA">
        <w:t>только</w:t>
      </w:r>
      <w:r>
        <w:t xml:space="preserve"> </w:t>
      </w:r>
      <w:r w:rsidR="004C4FCC" w:rsidRPr="00816EBA">
        <w:t>поддержание</w:t>
      </w:r>
      <w:r>
        <w:t xml:space="preserve"> </w:t>
      </w:r>
      <w:r w:rsidR="004C4FCC" w:rsidRPr="00816EBA">
        <w:t>дорог,</w:t>
      </w:r>
      <w:r>
        <w:t xml:space="preserve"> </w:t>
      </w:r>
      <w:r w:rsidR="004C4FCC" w:rsidRPr="00816EBA">
        <w:t>но</w:t>
      </w:r>
      <w:r>
        <w:t xml:space="preserve"> </w:t>
      </w:r>
      <w:r w:rsidR="004C4FCC" w:rsidRPr="00816EBA">
        <w:t>также</w:t>
      </w:r>
      <w:r>
        <w:t xml:space="preserve"> </w:t>
      </w:r>
      <w:r w:rsidR="004C4FCC" w:rsidRPr="00816EBA">
        <w:t>и</w:t>
      </w:r>
      <w:r>
        <w:t xml:space="preserve"> </w:t>
      </w:r>
      <w:r w:rsidR="004C4FCC" w:rsidRPr="00816EBA">
        <w:t>строительство</w:t>
      </w:r>
      <w:r>
        <w:t xml:space="preserve"> </w:t>
      </w:r>
      <w:r w:rsidR="004C4FCC" w:rsidRPr="00816EBA">
        <w:t>новых</w:t>
      </w:r>
      <w:r>
        <w:t xml:space="preserve"> </w:t>
      </w:r>
      <w:r w:rsidR="004C4FCC" w:rsidRPr="00816EBA">
        <w:t>национальных</w:t>
      </w:r>
      <w:r>
        <w:t xml:space="preserve"> </w:t>
      </w:r>
      <w:r w:rsidR="004C4FCC" w:rsidRPr="00816EBA">
        <w:t>дорог,</w:t>
      </w:r>
      <w:r>
        <w:t xml:space="preserve"> </w:t>
      </w:r>
      <w:r w:rsidR="004C4FCC" w:rsidRPr="00816EBA">
        <w:t>их</w:t>
      </w:r>
      <w:r>
        <w:t xml:space="preserve"> </w:t>
      </w:r>
      <w:r w:rsidR="004C4FCC" w:rsidRPr="00816EBA">
        <w:t>обслуживание</w:t>
      </w:r>
      <w:r>
        <w:t xml:space="preserve"> </w:t>
      </w:r>
      <w:r w:rsidR="004C4FCC" w:rsidRPr="00816EBA">
        <w:t>(например,</w:t>
      </w:r>
      <w:r>
        <w:t xml:space="preserve"> </w:t>
      </w:r>
      <w:r w:rsidR="004C4FCC" w:rsidRPr="00816EBA">
        <w:t>уборка</w:t>
      </w:r>
      <w:r>
        <w:t xml:space="preserve"> </w:t>
      </w:r>
      <w:r w:rsidR="004C4FCC" w:rsidRPr="00816EBA">
        <w:t>снега</w:t>
      </w:r>
      <w:r>
        <w:t xml:space="preserve"> </w:t>
      </w:r>
      <w:r w:rsidR="004C4FCC" w:rsidRPr="00816EBA">
        <w:t>зимой)</w:t>
      </w:r>
      <w:r>
        <w:t xml:space="preserve"> </w:t>
      </w:r>
      <w:r w:rsidR="004C4FCC" w:rsidRPr="00816EBA">
        <w:t>и</w:t>
      </w:r>
      <w:r>
        <w:t xml:space="preserve"> </w:t>
      </w:r>
      <w:r w:rsidR="004C4FCC" w:rsidRPr="00816EBA">
        <w:t>транспортные</w:t>
      </w:r>
      <w:r>
        <w:t xml:space="preserve"> </w:t>
      </w:r>
      <w:r w:rsidR="004C4FCC" w:rsidRPr="00816EBA">
        <w:t>проекты</w:t>
      </w:r>
      <w:r>
        <w:t xml:space="preserve"> </w:t>
      </w:r>
      <w:r w:rsidR="004C4FCC" w:rsidRPr="00816EBA">
        <w:t>в</w:t>
      </w:r>
      <w:r>
        <w:t xml:space="preserve"> </w:t>
      </w:r>
      <w:r w:rsidR="004C4FCC" w:rsidRPr="00816EBA">
        <w:t>городских</w:t>
      </w:r>
      <w:r>
        <w:t xml:space="preserve"> </w:t>
      </w:r>
      <w:r w:rsidR="004C4FCC" w:rsidRPr="00816EBA">
        <w:t>агломерациях.</w:t>
      </w:r>
      <w:r>
        <w:t xml:space="preserve"> </w:t>
      </w:r>
      <w:r w:rsidR="004C4FCC" w:rsidRPr="00816EBA">
        <w:t>Так</w:t>
      </w:r>
      <w:r>
        <w:t xml:space="preserve"> </w:t>
      </w:r>
      <w:r w:rsidR="004C4FCC" w:rsidRPr="00816EBA">
        <w:t>как</w:t>
      </w:r>
      <w:r>
        <w:t xml:space="preserve"> </w:t>
      </w:r>
      <w:r w:rsidR="004C4FCC" w:rsidRPr="00816EBA">
        <w:t>инфраструктура</w:t>
      </w:r>
      <w:r>
        <w:t xml:space="preserve"> </w:t>
      </w:r>
      <w:r w:rsidR="004C4FCC" w:rsidRPr="00816EBA">
        <w:t>стареет,</w:t>
      </w:r>
      <w:r>
        <w:t xml:space="preserve"> </w:t>
      </w:r>
      <w:r w:rsidR="004C4FCC" w:rsidRPr="00816EBA">
        <w:t>а</w:t>
      </w:r>
      <w:r>
        <w:t xml:space="preserve"> </w:t>
      </w:r>
      <w:r w:rsidR="004C4FCC" w:rsidRPr="00816EBA">
        <w:t>в</w:t>
      </w:r>
      <w:r>
        <w:t xml:space="preserve"> </w:t>
      </w:r>
      <w:r w:rsidR="004C4FCC" w:rsidRPr="00816EBA">
        <w:t>Швейцарии</w:t>
      </w:r>
      <w:r>
        <w:t xml:space="preserve"> </w:t>
      </w:r>
      <w:r w:rsidR="004C4FCC" w:rsidRPr="00816EBA">
        <w:t>много</w:t>
      </w:r>
      <w:r>
        <w:t xml:space="preserve"> </w:t>
      </w:r>
      <w:r w:rsidR="004C4FCC" w:rsidRPr="00816EBA">
        <w:t>мостов</w:t>
      </w:r>
      <w:r>
        <w:t xml:space="preserve"> </w:t>
      </w:r>
      <w:r w:rsidR="004C4FCC" w:rsidRPr="00816EBA">
        <w:t>и</w:t>
      </w:r>
      <w:r>
        <w:t xml:space="preserve"> </w:t>
      </w:r>
      <w:r w:rsidR="004C4FCC" w:rsidRPr="00816EBA">
        <w:t>тоннелей,</w:t>
      </w:r>
      <w:r>
        <w:t xml:space="preserve"> </w:t>
      </w:r>
      <w:r w:rsidR="004C4FCC" w:rsidRPr="00816EBA">
        <w:t>затраты</w:t>
      </w:r>
      <w:r>
        <w:t xml:space="preserve"> </w:t>
      </w:r>
      <w:r w:rsidR="004C4FCC" w:rsidRPr="00816EBA">
        <w:t>на</w:t>
      </w:r>
      <w:r>
        <w:t xml:space="preserve"> </w:t>
      </w:r>
      <w:r w:rsidR="004C4FCC" w:rsidRPr="00816EBA">
        <w:t>поддержание</w:t>
      </w:r>
      <w:r>
        <w:t xml:space="preserve"> </w:t>
      </w:r>
      <w:r w:rsidR="004C4FCC" w:rsidRPr="00816EBA">
        <w:t>дорог</w:t>
      </w:r>
      <w:r>
        <w:t xml:space="preserve"> </w:t>
      </w:r>
      <w:r w:rsidR="004C4FCC" w:rsidRPr="00816EBA">
        <w:t>в</w:t>
      </w:r>
      <w:r>
        <w:t xml:space="preserve"> </w:t>
      </w:r>
      <w:r w:rsidR="004C4FCC" w:rsidRPr="00816EBA">
        <w:t>ближайшие</w:t>
      </w:r>
      <w:r>
        <w:t xml:space="preserve"> </w:t>
      </w:r>
      <w:r w:rsidR="004C4FCC" w:rsidRPr="00816EBA">
        <w:t>годы</w:t>
      </w:r>
      <w:r>
        <w:t xml:space="preserve"> </w:t>
      </w:r>
      <w:r w:rsidR="004C4FCC" w:rsidRPr="00816EBA">
        <w:t>будут</w:t>
      </w:r>
      <w:r>
        <w:t xml:space="preserve"> </w:t>
      </w:r>
      <w:r w:rsidR="004C4FCC" w:rsidRPr="00816EBA">
        <w:t>возрастать.</w:t>
      </w:r>
    </w:p>
    <w:p w14:paraId="40445330" w14:textId="753DA981" w:rsidR="004C4FCC" w:rsidRPr="00816EBA" w:rsidRDefault="00D0615F" w:rsidP="0072106D">
      <w:pPr>
        <w:jc w:val="both"/>
      </w:pPr>
      <w:r>
        <w:t xml:space="preserve"> </w:t>
      </w:r>
      <w:r w:rsidR="004C4FCC" w:rsidRPr="00816EBA">
        <w:t>Департамент</w:t>
      </w:r>
      <w:r>
        <w:t xml:space="preserve"> </w:t>
      </w:r>
      <w:r w:rsidR="004C4FCC" w:rsidRPr="00816EBA">
        <w:t>транспорта</w:t>
      </w:r>
      <w:r>
        <w:t xml:space="preserve"> </w:t>
      </w:r>
      <w:r w:rsidR="004C4FCC" w:rsidRPr="00816EBA">
        <w:t>штата</w:t>
      </w:r>
      <w:r>
        <w:t xml:space="preserve"> </w:t>
      </w:r>
      <w:r w:rsidR="004C4FCC" w:rsidRPr="00816EBA">
        <w:t>Орегон</w:t>
      </w:r>
      <w:r>
        <w:t xml:space="preserve"> </w:t>
      </w:r>
      <w:r w:rsidR="004C4FCC" w:rsidRPr="00816EBA">
        <w:t>(США):</w:t>
      </w:r>
    </w:p>
    <w:p w14:paraId="18383A12" w14:textId="5C83575C" w:rsidR="004C4FCC" w:rsidRPr="00816EBA" w:rsidRDefault="00D0615F" w:rsidP="0072106D">
      <w:pPr>
        <w:jc w:val="both"/>
      </w:pPr>
      <w:r>
        <w:t xml:space="preserve"> </w:t>
      </w:r>
      <w:r w:rsidR="0072106D">
        <w:t>–</w:t>
      </w:r>
      <w:r>
        <w:t xml:space="preserve"> </w:t>
      </w:r>
      <w:r w:rsidR="004C4FCC" w:rsidRPr="00816EBA">
        <w:t>Общая</w:t>
      </w:r>
      <w:r>
        <w:t xml:space="preserve"> </w:t>
      </w:r>
      <w:r w:rsidR="004C4FCC" w:rsidRPr="00816EBA">
        <w:t>протяженность</w:t>
      </w:r>
      <w:r>
        <w:t xml:space="preserve"> </w:t>
      </w:r>
      <w:r w:rsidR="004C4FCC" w:rsidRPr="00816EBA">
        <w:t>дорог</w:t>
      </w:r>
      <w:r>
        <w:t xml:space="preserve"> </w:t>
      </w:r>
      <w:r w:rsidR="004C4FCC" w:rsidRPr="00816EBA">
        <w:t>с</w:t>
      </w:r>
      <w:r>
        <w:t xml:space="preserve"> </w:t>
      </w:r>
      <w:r w:rsidR="004C4FCC" w:rsidRPr="00816EBA">
        <w:t>твердым</w:t>
      </w:r>
      <w:r>
        <w:t xml:space="preserve"> </w:t>
      </w:r>
      <w:r w:rsidR="004C4FCC" w:rsidRPr="00816EBA">
        <w:t>покрытием</w:t>
      </w:r>
      <w:r>
        <w:t xml:space="preserve"> </w:t>
      </w:r>
      <w:r w:rsidR="004C4FCC" w:rsidRPr="00816EBA">
        <w:t>в</w:t>
      </w:r>
      <w:r>
        <w:t xml:space="preserve"> </w:t>
      </w:r>
      <w:r w:rsidR="004C4FCC" w:rsidRPr="00816EBA">
        <w:t>штате</w:t>
      </w:r>
      <w:r>
        <w:t xml:space="preserve"> </w:t>
      </w:r>
      <w:r w:rsidR="004C4FCC" w:rsidRPr="00816EBA">
        <w:t>составляет</w:t>
      </w:r>
      <w:r>
        <w:t xml:space="preserve"> </w:t>
      </w:r>
      <w:r w:rsidR="004C4FCC" w:rsidRPr="00816EBA">
        <w:t>около</w:t>
      </w:r>
      <w:r>
        <w:t xml:space="preserve"> </w:t>
      </w:r>
      <w:r w:rsidR="004C4FCC" w:rsidRPr="00816EBA">
        <w:t>18</w:t>
      </w:r>
      <w:r>
        <w:t xml:space="preserve"> </w:t>
      </w:r>
      <w:r w:rsidR="004C4FCC" w:rsidRPr="00816EBA">
        <w:t>тыс.</w:t>
      </w:r>
      <w:r>
        <w:t xml:space="preserve"> </w:t>
      </w:r>
      <w:r w:rsidR="004C4FCC" w:rsidRPr="00816EBA">
        <w:t>миль</w:t>
      </w:r>
      <w:r>
        <w:t xml:space="preserve"> </w:t>
      </w:r>
      <w:r w:rsidR="004C4FCC" w:rsidRPr="00816EBA">
        <w:t>(29</w:t>
      </w:r>
      <w:r>
        <w:t xml:space="preserve"> </w:t>
      </w:r>
      <w:r w:rsidR="004C4FCC" w:rsidRPr="00816EBA">
        <w:t>тыс.</w:t>
      </w:r>
      <w:r>
        <w:t xml:space="preserve"> </w:t>
      </w:r>
      <w:r w:rsidR="004C4FCC" w:rsidRPr="00816EBA">
        <w:t>км).</w:t>
      </w:r>
      <w:r>
        <w:t xml:space="preserve"> </w:t>
      </w:r>
      <w:r w:rsidR="004C4FCC" w:rsidRPr="00816EBA">
        <w:t>Применяется</w:t>
      </w:r>
      <w:r>
        <w:t xml:space="preserve"> </w:t>
      </w:r>
      <w:r w:rsidR="004C4FCC" w:rsidRPr="00816EBA">
        <w:t>пять</w:t>
      </w:r>
      <w:r>
        <w:t xml:space="preserve"> </w:t>
      </w:r>
      <w:r w:rsidR="004C4FCC" w:rsidRPr="00816EBA">
        <w:t>основных</w:t>
      </w:r>
      <w:r>
        <w:t xml:space="preserve"> </w:t>
      </w:r>
      <w:r w:rsidR="004C4FCC" w:rsidRPr="00816EBA">
        <w:t>классификаций</w:t>
      </w:r>
      <w:r>
        <w:t xml:space="preserve"> </w:t>
      </w:r>
      <w:r w:rsidR="004C4FCC" w:rsidRPr="00816EBA">
        <w:t>состояния</w:t>
      </w:r>
      <w:r>
        <w:t xml:space="preserve"> </w:t>
      </w:r>
      <w:r w:rsidR="004C4FCC" w:rsidRPr="00816EBA">
        <w:t>дорог.</w:t>
      </w:r>
      <w:r>
        <w:t xml:space="preserve"> </w:t>
      </w:r>
      <w:r w:rsidR="004C4FCC" w:rsidRPr="00816EBA">
        <w:t>В</w:t>
      </w:r>
      <w:r>
        <w:t xml:space="preserve"> </w:t>
      </w:r>
      <w:r w:rsidR="004C4FCC" w:rsidRPr="00816EBA">
        <w:t>2018</w:t>
      </w:r>
      <w:r>
        <w:t xml:space="preserve"> </w:t>
      </w:r>
      <w:r w:rsidR="004C4FCC" w:rsidRPr="00816EBA">
        <w:t>году</w:t>
      </w:r>
      <w:r>
        <w:t xml:space="preserve"> </w:t>
      </w:r>
      <w:r w:rsidR="004C4FCC" w:rsidRPr="00816EBA">
        <w:t>16%</w:t>
      </w:r>
      <w:r>
        <w:t xml:space="preserve"> </w:t>
      </w:r>
      <w:r w:rsidR="004C4FCC" w:rsidRPr="00816EBA">
        <w:t>дорог</w:t>
      </w:r>
      <w:r>
        <w:t xml:space="preserve"> </w:t>
      </w:r>
      <w:r w:rsidR="004C4FCC" w:rsidRPr="00816EBA">
        <w:t>штата</w:t>
      </w:r>
      <w:r>
        <w:t xml:space="preserve"> </w:t>
      </w:r>
      <w:r w:rsidR="004C4FCC" w:rsidRPr="00816EBA">
        <w:t>находятся</w:t>
      </w:r>
      <w:r>
        <w:t xml:space="preserve"> </w:t>
      </w:r>
      <w:r w:rsidR="004C4FCC" w:rsidRPr="00816EBA">
        <w:t>в</w:t>
      </w:r>
      <w:r>
        <w:t xml:space="preserve"> </w:t>
      </w:r>
      <w:r w:rsidR="004C4FCC" w:rsidRPr="00816EBA">
        <w:t>очень</w:t>
      </w:r>
      <w:r>
        <w:t xml:space="preserve"> </w:t>
      </w:r>
      <w:r w:rsidR="004C4FCC" w:rsidRPr="00816EBA">
        <w:t>хорошем</w:t>
      </w:r>
      <w:r>
        <w:t xml:space="preserve"> </w:t>
      </w:r>
      <w:r w:rsidR="004C4FCC" w:rsidRPr="00816EBA">
        <w:t>состоянии,</w:t>
      </w:r>
      <w:r>
        <w:t xml:space="preserve"> </w:t>
      </w:r>
      <w:r w:rsidR="004C4FCC" w:rsidRPr="00816EBA">
        <w:t>49%</w:t>
      </w:r>
      <w:r>
        <w:t xml:space="preserve"> </w:t>
      </w:r>
      <w:r w:rsidR="0072106D">
        <w:t>–</w:t>
      </w:r>
      <w:r>
        <w:t xml:space="preserve"> </w:t>
      </w:r>
      <w:r w:rsidR="004C4FCC" w:rsidRPr="00816EBA">
        <w:t>в</w:t>
      </w:r>
      <w:r>
        <w:t xml:space="preserve"> </w:t>
      </w:r>
      <w:r w:rsidR="004C4FCC" w:rsidRPr="00816EBA">
        <w:t>хорошем,</w:t>
      </w:r>
      <w:r>
        <w:t xml:space="preserve"> </w:t>
      </w:r>
      <w:r w:rsidR="004C4FCC" w:rsidRPr="00816EBA">
        <w:t>25%</w:t>
      </w:r>
      <w:r>
        <w:t xml:space="preserve"> </w:t>
      </w:r>
      <w:r w:rsidR="0072106D">
        <w:t>–</w:t>
      </w:r>
      <w:r>
        <w:t xml:space="preserve"> </w:t>
      </w:r>
      <w:r w:rsidR="004C4FCC" w:rsidRPr="00816EBA">
        <w:t>в</w:t>
      </w:r>
      <w:r>
        <w:t xml:space="preserve"> </w:t>
      </w:r>
      <w:r w:rsidR="004C4FCC" w:rsidRPr="00816EBA">
        <w:t>удовлетворительном,</w:t>
      </w:r>
      <w:r>
        <w:t xml:space="preserve"> </w:t>
      </w:r>
      <w:r w:rsidR="004C4FCC" w:rsidRPr="00816EBA">
        <w:t>9,5%</w:t>
      </w:r>
      <w:r>
        <w:t xml:space="preserve"> </w:t>
      </w:r>
      <w:r w:rsidR="004C4FCC" w:rsidRPr="00816EBA">
        <w:t>в</w:t>
      </w:r>
      <w:r>
        <w:t xml:space="preserve"> </w:t>
      </w:r>
      <w:r w:rsidR="004C4FCC" w:rsidRPr="00816EBA">
        <w:t>плохом</w:t>
      </w:r>
      <w:r>
        <w:t xml:space="preserve"> </w:t>
      </w:r>
      <w:r w:rsidR="004C4FCC" w:rsidRPr="00816EBA">
        <w:t>и</w:t>
      </w:r>
      <w:r>
        <w:t xml:space="preserve"> </w:t>
      </w:r>
      <w:r w:rsidR="004C4FCC" w:rsidRPr="00816EBA">
        <w:t>0,5%</w:t>
      </w:r>
      <w:r>
        <w:t xml:space="preserve"> </w:t>
      </w:r>
      <w:r w:rsidR="004C4FCC" w:rsidRPr="00816EBA">
        <w:t>в</w:t>
      </w:r>
      <w:r>
        <w:t xml:space="preserve"> </w:t>
      </w:r>
      <w:r w:rsidR="004C4FCC" w:rsidRPr="00816EBA">
        <w:t>очень</w:t>
      </w:r>
      <w:r>
        <w:t xml:space="preserve"> </w:t>
      </w:r>
      <w:r w:rsidR="004C4FCC" w:rsidRPr="00816EBA">
        <w:t>плохом.</w:t>
      </w:r>
      <w:r>
        <w:t xml:space="preserve"> </w:t>
      </w:r>
      <w:r w:rsidR="004C4FCC" w:rsidRPr="00816EBA">
        <w:t>Каждые</w:t>
      </w:r>
      <w:r>
        <w:t xml:space="preserve"> </w:t>
      </w:r>
      <w:r w:rsidR="004C4FCC" w:rsidRPr="00816EBA">
        <w:t>три</w:t>
      </w:r>
      <w:r>
        <w:t xml:space="preserve"> </w:t>
      </w:r>
      <w:r w:rsidR="004C4FCC" w:rsidRPr="00816EBA">
        <w:t>года</w:t>
      </w:r>
      <w:r>
        <w:t xml:space="preserve"> </w:t>
      </w:r>
      <w:r w:rsidR="004C4FCC" w:rsidRPr="00816EBA">
        <w:t>проводится</w:t>
      </w:r>
      <w:r>
        <w:t xml:space="preserve"> </w:t>
      </w:r>
      <w:r w:rsidR="004C4FCC" w:rsidRPr="00816EBA">
        <w:t>процесс</w:t>
      </w:r>
      <w:r>
        <w:t xml:space="preserve"> </w:t>
      </w:r>
      <w:r w:rsidR="004C4FCC" w:rsidRPr="00816EBA">
        <w:t>оценки</w:t>
      </w:r>
      <w:r>
        <w:t xml:space="preserve"> </w:t>
      </w:r>
      <w:r w:rsidR="004C4FCC" w:rsidRPr="00816EBA">
        <w:t>и</w:t>
      </w:r>
      <w:r>
        <w:t xml:space="preserve"> </w:t>
      </w:r>
      <w:r w:rsidR="004C4FCC" w:rsidRPr="00816EBA">
        <w:t>определения</w:t>
      </w:r>
      <w:r>
        <w:t xml:space="preserve"> </w:t>
      </w:r>
      <w:r w:rsidR="004C4FCC" w:rsidRPr="00816EBA">
        <w:t>приоритетов</w:t>
      </w:r>
      <w:r>
        <w:t xml:space="preserve"> </w:t>
      </w:r>
      <w:r w:rsidR="004C4FCC" w:rsidRPr="00816EBA">
        <w:t>при</w:t>
      </w:r>
      <w:r>
        <w:t xml:space="preserve"> </w:t>
      </w:r>
      <w:r w:rsidR="004C4FCC" w:rsidRPr="00816EBA">
        <w:t>ремонте</w:t>
      </w:r>
      <w:r>
        <w:t xml:space="preserve"> </w:t>
      </w:r>
      <w:r w:rsidR="004C4FCC" w:rsidRPr="00816EBA">
        <w:t>дорожного</w:t>
      </w:r>
      <w:r>
        <w:t xml:space="preserve"> </w:t>
      </w:r>
      <w:r w:rsidR="004C4FCC" w:rsidRPr="00816EBA">
        <w:t>покрытия.</w:t>
      </w:r>
      <w:r>
        <w:t xml:space="preserve"> </w:t>
      </w:r>
      <w:r w:rsidR="004C4FCC" w:rsidRPr="00816EBA">
        <w:t>Горизонт</w:t>
      </w:r>
      <w:r>
        <w:t xml:space="preserve"> </w:t>
      </w:r>
      <w:r w:rsidR="004C4FCC" w:rsidRPr="00816EBA">
        <w:t>планирования</w:t>
      </w:r>
      <w:r>
        <w:t xml:space="preserve"> </w:t>
      </w:r>
      <w:r w:rsidR="004C4FCC" w:rsidRPr="00816EBA">
        <w:t>может</w:t>
      </w:r>
      <w:r>
        <w:t xml:space="preserve"> </w:t>
      </w:r>
      <w:r w:rsidR="004C4FCC" w:rsidRPr="00816EBA">
        <w:t>составлять</w:t>
      </w:r>
      <w:r>
        <w:t xml:space="preserve"> </w:t>
      </w:r>
      <w:r w:rsidR="004C4FCC" w:rsidRPr="00816EBA">
        <w:t>от</w:t>
      </w:r>
      <w:r>
        <w:t xml:space="preserve"> </w:t>
      </w:r>
      <w:r w:rsidR="004C4FCC" w:rsidRPr="00816EBA">
        <w:t>трех</w:t>
      </w:r>
      <w:r>
        <w:t xml:space="preserve"> </w:t>
      </w:r>
      <w:r w:rsidR="004C4FCC" w:rsidRPr="00816EBA">
        <w:t>до</w:t>
      </w:r>
      <w:r>
        <w:t xml:space="preserve"> </w:t>
      </w:r>
      <w:r w:rsidR="004C4FCC" w:rsidRPr="00816EBA">
        <w:t>семи</w:t>
      </w:r>
      <w:r>
        <w:t xml:space="preserve"> </w:t>
      </w:r>
      <w:r w:rsidR="004C4FCC" w:rsidRPr="00816EBA">
        <w:t>лет.</w:t>
      </w:r>
      <w:r>
        <w:t xml:space="preserve"> </w:t>
      </w:r>
      <w:r w:rsidR="004C4FCC" w:rsidRPr="00816EBA">
        <w:t>Имеется</w:t>
      </w:r>
      <w:r>
        <w:t xml:space="preserve"> </w:t>
      </w:r>
      <w:r w:rsidR="004C4FCC" w:rsidRPr="00816EBA">
        <w:t>ограниченный</w:t>
      </w:r>
      <w:r>
        <w:t xml:space="preserve"> </w:t>
      </w:r>
      <w:r w:rsidR="004C4FCC" w:rsidRPr="00816EBA">
        <w:t>местный</w:t>
      </w:r>
      <w:r>
        <w:t xml:space="preserve"> </w:t>
      </w:r>
      <w:r w:rsidR="004C4FCC" w:rsidRPr="00816EBA">
        <w:t>бюджет</w:t>
      </w:r>
      <w:r>
        <w:t xml:space="preserve"> </w:t>
      </w:r>
      <w:r w:rsidR="004C4FCC" w:rsidRPr="00816EBA">
        <w:t>для</w:t>
      </w:r>
      <w:r>
        <w:t xml:space="preserve"> </w:t>
      </w:r>
      <w:r w:rsidR="004C4FCC" w:rsidRPr="00816EBA">
        <w:t>точечного</w:t>
      </w:r>
      <w:r>
        <w:t xml:space="preserve"> </w:t>
      </w:r>
      <w:r w:rsidR="004C4FCC" w:rsidRPr="00816EBA">
        <w:t>ремонта</w:t>
      </w:r>
      <w:r>
        <w:t xml:space="preserve"> </w:t>
      </w:r>
      <w:r w:rsidR="004C4FCC" w:rsidRPr="00816EBA">
        <w:t>выбоин</w:t>
      </w:r>
      <w:r>
        <w:t xml:space="preserve"> </w:t>
      </w:r>
      <w:r w:rsidR="004C4FCC" w:rsidRPr="00816EBA">
        <w:t>и</w:t>
      </w:r>
      <w:r>
        <w:t xml:space="preserve"> </w:t>
      </w:r>
      <w:r w:rsidR="004C4FCC" w:rsidRPr="00816EBA">
        <w:t>очень</w:t>
      </w:r>
      <w:r>
        <w:t xml:space="preserve"> </w:t>
      </w:r>
      <w:r w:rsidR="004C4FCC" w:rsidRPr="00816EBA">
        <w:t>незначительные</w:t>
      </w:r>
      <w:r>
        <w:t xml:space="preserve"> </w:t>
      </w:r>
      <w:r w:rsidR="004C4FCC" w:rsidRPr="00816EBA">
        <w:t>проекты</w:t>
      </w:r>
      <w:r>
        <w:t xml:space="preserve"> </w:t>
      </w:r>
      <w:r w:rsidR="004C4FCC" w:rsidRPr="00816EBA">
        <w:t>новых</w:t>
      </w:r>
      <w:r>
        <w:t xml:space="preserve"> </w:t>
      </w:r>
      <w:r w:rsidR="004C4FCC" w:rsidRPr="00816EBA">
        <w:t>дорог,</w:t>
      </w:r>
      <w:r>
        <w:t xml:space="preserve"> </w:t>
      </w:r>
      <w:r w:rsidR="004C4FCC" w:rsidRPr="00816EBA">
        <w:t>которые</w:t>
      </w:r>
      <w:r>
        <w:t xml:space="preserve"> </w:t>
      </w:r>
      <w:r w:rsidR="004C4FCC" w:rsidRPr="00816EBA">
        <w:t>обычно</w:t>
      </w:r>
      <w:r>
        <w:t xml:space="preserve"> </w:t>
      </w:r>
      <w:r w:rsidR="004C4FCC" w:rsidRPr="00816EBA">
        <w:t>планируются</w:t>
      </w:r>
      <w:r>
        <w:t xml:space="preserve"> </w:t>
      </w:r>
      <w:r w:rsidR="004C4FCC" w:rsidRPr="00816EBA">
        <w:t>исходя</w:t>
      </w:r>
      <w:r>
        <w:t xml:space="preserve"> </w:t>
      </w:r>
      <w:r w:rsidR="004C4FCC" w:rsidRPr="00816EBA">
        <w:t>из</w:t>
      </w:r>
      <w:r>
        <w:t xml:space="preserve"> </w:t>
      </w:r>
      <w:r w:rsidR="004C4FCC" w:rsidRPr="00816EBA">
        <w:t>срока</w:t>
      </w:r>
      <w:r>
        <w:t xml:space="preserve"> </w:t>
      </w:r>
      <w:r w:rsidR="004C4FCC" w:rsidRPr="00816EBA">
        <w:t>в</w:t>
      </w:r>
      <w:r>
        <w:t xml:space="preserve"> </w:t>
      </w:r>
      <w:r w:rsidR="004C4FCC" w:rsidRPr="00816EBA">
        <w:t>год</w:t>
      </w:r>
      <w:r>
        <w:t xml:space="preserve"> </w:t>
      </w:r>
      <w:r w:rsidR="004C4FCC" w:rsidRPr="00816EBA">
        <w:t>вперед.</w:t>
      </w:r>
      <w:r>
        <w:t xml:space="preserve"> </w:t>
      </w:r>
      <w:r w:rsidR="004C4FCC" w:rsidRPr="00816EBA">
        <w:t>Годовой</w:t>
      </w:r>
      <w:r>
        <w:t xml:space="preserve"> </w:t>
      </w:r>
      <w:r w:rsidR="004C4FCC" w:rsidRPr="00816EBA">
        <w:t>бюджет</w:t>
      </w:r>
      <w:r>
        <w:t xml:space="preserve"> </w:t>
      </w:r>
      <w:r w:rsidR="004C4FCC" w:rsidRPr="00816EBA">
        <w:t>дорожно-ремонтных</w:t>
      </w:r>
      <w:r>
        <w:t xml:space="preserve"> </w:t>
      </w:r>
      <w:r w:rsidR="004C4FCC" w:rsidRPr="00816EBA">
        <w:t>дорог</w:t>
      </w:r>
      <w:r>
        <w:t xml:space="preserve"> </w:t>
      </w:r>
      <w:r w:rsidR="004C4FCC" w:rsidRPr="00816EBA">
        <w:t>составляет</w:t>
      </w:r>
      <w:r>
        <w:t xml:space="preserve"> </w:t>
      </w:r>
      <w:r w:rsidR="004C4FCC" w:rsidRPr="00816EBA">
        <w:t>$100-150</w:t>
      </w:r>
      <w:r>
        <w:t xml:space="preserve"> </w:t>
      </w:r>
      <w:r w:rsidR="004C4FCC" w:rsidRPr="00816EBA">
        <w:t>тыс.</w:t>
      </w:r>
    </w:p>
    <w:p w14:paraId="40189204" w14:textId="6C164C9E" w:rsidR="004C4FCC" w:rsidRPr="00816EBA" w:rsidRDefault="00D0615F" w:rsidP="0072106D">
      <w:pPr>
        <w:jc w:val="both"/>
      </w:pPr>
      <w:r>
        <w:t xml:space="preserve"> </w:t>
      </w:r>
      <w:r w:rsidR="004C4FCC" w:rsidRPr="00816EBA">
        <w:t>Великобритания</w:t>
      </w:r>
      <w:r>
        <w:t xml:space="preserve"> </w:t>
      </w:r>
      <w:r w:rsidR="004C4FCC" w:rsidRPr="00816EBA">
        <w:t>(данные</w:t>
      </w:r>
      <w:r>
        <w:t xml:space="preserve"> </w:t>
      </w:r>
      <w:r w:rsidR="004C4FCC" w:rsidRPr="00816EBA">
        <w:t>The</w:t>
      </w:r>
      <w:r>
        <w:t xml:space="preserve"> </w:t>
      </w:r>
      <w:r w:rsidR="004C4FCC" w:rsidRPr="00816EBA">
        <w:t>Times</w:t>
      </w:r>
      <w:r>
        <w:t xml:space="preserve"> </w:t>
      </w:r>
      <w:r w:rsidR="004C4FCC" w:rsidRPr="00816EBA">
        <w:t>)</w:t>
      </w:r>
    </w:p>
    <w:p w14:paraId="09A67641" w14:textId="7CDE0736" w:rsidR="004C4FCC" w:rsidRPr="00816EBA" w:rsidRDefault="00D0615F" w:rsidP="0072106D">
      <w:pPr>
        <w:jc w:val="both"/>
      </w:pPr>
      <w:r>
        <w:t xml:space="preserve"> </w:t>
      </w:r>
      <w:r w:rsidR="0072106D">
        <w:t>–</w:t>
      </w:r>
      <w:r>
        <w:t xml:space="preserve"> </w:t>
      </w:r>
      <w:r w:rsidR="004C4FCC" w:rsidRPr="00816EBA">
        <w:t>За</w:t>
      </w:r>
      <w:r>
        <w:t xml:space="preserve"> </w:t>
      </w:r>
      <w:r w:rsidR="004C4FCC" w:rsidRPr="00816EBA">
        <w:t>последние</w:t>
      </w:r>
      <w:r>
        <w:t xml:space="preserve"> </w:t>
      </w:r>
      <w:r w:rsidR="004C4FCC" w:rsidRPr="00816EBA">
        <w:t>12</w:t>
      </w:r>
      <w:r>
        <w:t xml:space="preserve"> </w:t>
      </w:r>
      <w:r w:rsidR="004C4FCC" w:rsidRPr="00816EBA">
        <w:t>месяцев</w:t>
      </w:r>
      <w:r>
        <w:t xml:space="preserve"> </w:t>
      </w:r>
      <w:r w:rsidR="004C4FCC" w:rsidRPr="00816EBA">
        <w:t>на</w:t>
      </w:r>
      <w:r>
        <w:t xml:space="preserve"> </w:t>
      </w:r>
      <w:r w:rsidR="004C4FCC" w:rsidRPr="00816EBA">
        <w:t>британских</w:t>
      </w:r>
      <w:r>
        <w:t xml:space="preserve"> </w:t>
      </w:r>
      <w:r w:rsidR="004C4FCC" w:rsidRPr="00816EBA">
        <w:t>дорогах</w:t>
      </w:r>
      <w:r>
        <w:t xml:space="preserve"> </w:t>
      </w:r>
      <w:r w:rsidR="004C4FCC" w:rsidRPr="00816EBA">
        <w:t>местного</w:t>
      </w:r>
      <w:r>
        <w:t xml:space="preserve"> </w:t>
      </w:r>
      <w:r w:rsidR="004C4FCC" w:rsidRPr="00816EBA">
        <w:t>значения</w:t>
      </w:r>
      <w:r>
        <w:t xml:space="preserve"> </w:t>
      </w:r>
      <w:r w:rsidR="004C4FCC" w:rsidRPr="00816EBA">
        <w:t>было</w:t>
      </w:r>
      <w:r>
        <w:t xml:space="preserve"> </w:t>
      </w:r>
      <w:r w:rsidR="004C4FCC" w:rsidRPr="00816EBA">
        <w:t>выявлено</w:t>
      </w:r>
      <w:r>
        <w:t xml:space="preserve"> </w:t>
      </w:r>
      <w:r w:rsidR="004C4FCC" w:rsidRPr="00816EBA">
        <w:t>более</w:t>
      </w:r>
      <w:r>
        <w:t xml:space="preserve"> </w:t>
      </w:r>
      <w:r w:rsidR="004C4FCC" w:rsidRPr="00816EBA">
        <w:t>674</w:t>
      </w:r>
      <w:r>
        <w:t xml:space="preserve"> </w:t>
      </w:r>
      <w:r w:rsidR="004C4FCC" w:rsidRPr="00816EBA">
        <w:t>тыс.</w:t>
      </w:r>
      <w:r>
        <w:t xml:space="preserve"> </w:t>
      </w:r>
      <w:r w:rsidR="004C4FCC" w:rsidRPr="00816EBA">
        <w:t>ям,</w:t>
      </w:r>
      <w:r>
        <w:t xml:space="preserve"> </w:t>
      </w:r>
      <w:r w:rsidR="004C4FCC" w:rsidRPr="00816EBA">
        <w:t>что</w:t>
      </w:r>
      <w:r>
        <w:t xml:space="preserve"> </w:t>
      </w:r>
      <w:r w:rsidR="004C4FCC" w:rsidRPr="00816EBA">
        <w:t>на</w:t>
      </w:r>
      <w:r>
        <w:t xml:space="preserve"> </w:t>
      </w:r>
      <w:r w:rsidR="004C4FCC" w:rsidRPr="00816EBA">
        <w:t>треть</w:t>
      </w:r>
      <w:r>
        <w:t xml:space="preserve"> </w:t>
      </w:r>
      <w:r w:rsidR="004C4FCC" w:rsidRPr="00816EBA">
        <w:t>больше,</w:t>
      </w:r>
      <w:r>
        <w:t xml:space="preserve"> </w:t>
      </w:r>
      <w:r w:rsidR="004C4FCC" w:rsidRPr="00816EBA">
        <w:t>чем</w:t>
      </w:r>
      <w:r>
        <w:t xml:space="preserve"> </w:t>
      </w:r>
      <w:r w:rsidR="004C4FCC" w:rsidRPr="00816EBA">
        <w:t>за</w:t>
      </w:r>
      <w:r>
        <w:t xml:space="preserve"> </w:t>
      </w:r>
      <w:r w:rsidR="004C4FCC" w:rsidRPr="00816EBA">
        <w:t>последние</w:t>
      </w:r>
      <w:r>
        <w:t xml:space="preserve"> </w:t>
      </w:r>
      <w:r w:rsidR="004C4FCC" w:rsidRPr="00816EBA">
        <w:t>три</w:t>
      </w:r>
      <w:r>
        <w:t xml:space="preserve"> </w:t>
      </w:r>
      <w:r w:rsidR="004C4FCC" w:rsidRPr="00816EBA">
        <w:t>года.</w:t>
      </w:r>
      <w:r>
        <w:t xml:space="preserve"> </w:t>
      </w:r>
      <w:r w:rsidR="004C4FCC" w:rsidRPr="00816EBA">
        <w:t>При</w:t>
      </w:r>
      <w:r>
        <w:t xml:space="preserve"> </w:t>
      </w:r>
      <w:r w:rsidR="004C4FCC" w:rsidRPr="00816EBA">
        <w:t>этом</w:t>
      </w:r>
      <w:r>
        <w:t xml:space="preserve"> </w:t>
      </w:r>
      <w:r w:rsidR="004C4FCC" w:rsidRPr="00816EBA">
        <w:t>британские</w:t>
      </w:r>
      <w:r>
        <w:t xml:space="preserve"> </w:t>
      </w:r>
      <w:r w:rsidR="004C4FCC" w:rsidRPr="00816EBA">
        <w:t>власти</w:t>
      </w:r>
      <w:r>
        <w:t xml:space="preserve"> </w:t>
      </w:r>
      <w:r w:rsidR="004C4FCC" w:rsidRPr="00816EBA">
        <w:t>на</w:t>
      </w:r>
      <w:r>
        <w:t xml:space="preserve"> </w:t>
      </w:r>
      <w:r w:rsidR="004C4FCC" w:rsidRPr="00816EBA">
        <w:t>период</w:t>
      </w:r>
      <w:r>
        <w:t xml:space="preserve"> </w:t>
      </w:r>
      <w:r w:rsidR="004C4FCC" w:rsidRPr="00816EBA">
        <w:t>с</w:t>
      </w:r>
      <w:r>
        <w:t xml:space="preserve"> </w:t>
      </w:r>
      <w:r w:rsidR="004C4FCC" w:rsidRPr="00816EBA">
        <w:t>2015</w:t>
      </w:r>
      <w:r>
        <w:t xml:space="preserve"> </w:t>
      </w:r>
      <w:r w:rsidR="004C4FCC" w:rsidRPr="00816EBA">
        <w:t>по</w:t>
      </w:r>
      <w:r>
        <w:t xml:space="preserve"> </w:t>
      </w:r>
      <w:r w:rsidR="004C4FCC" w:rsidRPr="00816EBA">
        <w:t>2020</w:t>
      </w:r>
      <w:r>
        <w:t xml:space="preserve"> </w:t>
      </w:r>
      <w:r w:rsidR="004C4FCC" w:rsidRPr="00816EBA">
        <w:t>год</w:t>
      </w:r>
      <w:r>
        <w:t xml:space="preserve"> </w:t>
      </w:r>
      <w:r w:rsidR="004C4FCC" w:rsidRPr="00816EBA">
        <w:t>выделили</w:t>
      </w:r>
      <w:r>
        <w:t xml:space="preserve"> </w:t>
      </w:r>
      <w:r w:rsidR="004C4FCC" w:rsidRPr="00816EBA">
        <w:t>£6,6</w:t>
      </w:r>
      <w:r>
        <w:t xml:space="preserve"> </w:t>
      </w:r>
      <w:r w:rsidR="004C4FCC" w:rsidRPr="00816EBA">
        <w:t>млрд</w:t>
      </w:r>
      <w:r>
        <w:t xml:space="preserve"> </w:t>
      </w:r>
      <w:r w:rsidR="004C4FCC" w:rsidRPr="00816EBA">
        <w:t>на</w:t>
      </w:r>
      <w:r>
        <w:t xml:space="preserve"> </w:t>
      </w:r>
      <w:r w:rsidR="004C4FCC" w:rsidRPr="00816EBA">
        <w:t>ремонт</w:t>
      </w:r>
      <w:r>
        <w:t xml:space="preserve"> </w:t>
      </w:r>
      <w:r w:rsidR="004C4FCC" w:rsidRPr="00816EBA">
        <w:t>и</w:t>
      </w:r>
      <w:r>
        <w:t xml:space="preserve"> </w:t>
      </w:r>
      <w:r w:rsidR="004C4FCC" w:rsidRPr="00816EBA">
        <w:t>обслуживание</w:t>
      </w:r>
      <w:r>
        <w:t xml:space="preserve"> </w:t>
      </w:r>
      <w:r w:rsidR="004C4FCC" w:rsidRPr="00816EBA">
        <w:t>таких</w:t>
      </w:r>
      <w:r>
        <w:t xml:space="preserve"> </w:t>
      </w:r>
      <w:r w:rsidR="004C4FCC" w:rsidRPr="00816EBA">
        <w:t>дорог.</w:t>
      </w:r>
      <w:r>
        <w:t xml:space="preserve"> </w:t>
      </w:r>
      <w:r w:rsidR="004C4FCC" w:rsidRPr="00B60DCD">
        <w:rPr>
          <w:b/>
        </w:rPr>
        <w:t>Министерство</w:t>
      </w:r>
      <w:r>
        <w:rPr>
          <w:b/>
        </w:rPr>
        <w:t xml:space="preserve"> </w:t>
      </w:r>
      <w:r w:rsidR="004C4FCC" w:rsidRPr="00B60DCD">
        <w:rPr>
          <w:b/>
        </w:rPr>
        <w:t>транспорта</w:t>
      </w:r>
      <w:r>
        <w:t xml:space="preserve"> </w:t>
      </w:r>
      <w:r w:rsidR="004C4FCC" w:rsidRPr="00816EBA">
        <w:t>Великобритании</w:t>
      </w:r>
      <w:r>
        <w:t xml:space="preserve"> </w:t>
      </w:r>
      <w:r w:rsidR="004C4FCC" w:rsidRPr="00816EBA">
        <w:t>признает,</w:t>
      </w:r>
      <w:r>
        <w:t xml:space="preserve"> </w:t>
      </w:r>
      <w:r w:rsidR="004C4FCC" w:rsidRPr="00816EBA">
        <w:t>что</w:t>
      </w:r>
      <w:r>
        <w:t xml:space="preserve"> </w:t>
      </w:r>
      <w:r w:rsidR="004C4FCC" w:rsidRPr="00816EBA">
        <w:t>сейчас</w:t>
      </w:r>
      <w:r>
        <w:t xml:space="preserve"> </w:t>
      </w:r>
      <w:r w:rsidR="004C4FCC" w:rsidRPr="00816EBA">
        <w:t>недостаточно</w:t>
      </w:r>
      <w:r>
        <w:t xml:space="preserve"> </w:t>
      </w:r>
      <w:r w:rsidR="004C4FCC" w:rsidRPr="00816EBA">
        <w:t>принимается</w:t>
      </w:r>
      <w:r>
        <w:t xml:space="preserve"> </w:t>
      </w:r>
      <w:r w:rsidR="004C4FCC" w:rsidRPr="00816EBA">
        <w:t>мер</w:t>
      </w:r>
      <w:r>
        <w:t xml:space="preserve"> </w:t>
      </w:r>
      <w:r w:rsidR="004C4FCC" w:rsidRPr="00816EBA">
        <w:t>для</w:t>
      </w:r>
      <w:r>
        <w:t xml:space="preserve"> </w:t>
      </w:r>
      <w:r w:rsidR="004C4FCC" w:rsidRPr="00816EBA">
        <w:t>предотвращения</w:t>
      </w:r>
      <w:r>
        <w:t xml:space="preserve"> </w:t>
      </w:r>
      <w:r w:rsidR="004C4FCC" w:rsidRPr="00816EBA">
        <w:t>появления</w:t>
      </w:r>
      <w:r>
        <w:t xml:space="preserve"> </w:t>
      </w:r>
      <w:r w:rsidR="004C4FCC" w:rsidRPr="00816EBA">
        <w:t>ям</w:t>
      </w:r>
      <w:r>
        <w:t xml:space="preserve"> </w:t>
      </w:r>
      <w:r w:rsidR="004C4FCC" w:rsidRPr="00816EBA">
        <w:t>на</w:t>
      </w:r>
      <w:r>
        <w:t xml:space="preserve"> </w:t>
      </w:r>
      <w:r w:rsidR="004C4FCC" w:rsidRPr="00816EBA">
        <w:t>этих</w:t>
      </w:r>
      <w:r>
        <w:t xml:space="preserve"> </w:t>
      </w:r>
      <w:r w:rsidR="004C4FCC" w:rsidRPr="00816EBA">
        <w:t>дорогах,</w:t>
      </w:r>
      <w:r>
        <w:t xml:space="preserve"> </w:t>
      </w:r>
      <w:r w:rsidR="004C4FCC" w:rsidRPr="00816EBA">
        <w:t>и</w:t>
      </w:r>
      <w:r>
        <w:t xml:space="preserve"> </w:t>
      </w:r>
      <w:r w:rsidR="004C4FCC" w:rsidRPr="00816EBA">
        <w:t>одна</w:t>
      </w:r>
      <w:r>
        <w:t xml:space="preserve"> </w:t>
      </w:r>
      <w:r w:rsidR="004C4FCC" w:rsidRPr="00816EBA">
        <w:t>из</w:t>
      </w:r>
      <w:r>
        <w:t xml:space="preserve"> </w:t>
      </w:r>
      <w:r w:rsidR="004C4FCC" w:rsidRPr="00816EBA">
        <w:t>главных</w:t>
      </w:r>
      <w:r>
        <w:t xml:space="preserve"> </w:t>
      </w:r>
      <w:r w:rsidR="004C4FCC" w:rsidRPr="00816EBA">
        <w:t>причин</w:t>
      </w:r>
      <w:r>
        <w:t xml:space="preserve"> </w:t>
      </w:r>
      <w:r w:rsidR="004C4FCC" w:rsidRPr="00816EBA">
        <w:t>их</w:t>
      </w:r>
      <w:r>
        <w:t xml:space="preserve"> </w:t>
      </w:r>
      <w:r w:rsidR="004C4FCC" w:rsidRPr="00816EBA">
        <w:t>появления,</w:t>
      </w:r>
      <w:r>
        <w:t xml:space="preserve"> </w:t>
      </w:r>
      <w:r w:rsidR="004C4FCC" w:rsidRPr="00816EBA">
        <w:t>как</w:t>
      </w:r>
      <w:r>
        <w:t xml:space="preserve"> </w:t>
      </w:r>
      <w:r w:rsidR="004C4FCC" w:rsidRPr="00816EBA">
        <w:t>ни</w:t>
      </w:r>
      <w:r>
        <w:t xml:space="preserve"> </w:t>
      </w:r>
      <w:r w:rsidR="004C4FCC" w:rsidRPr="00816EBA">
        <w:t>странно,</w:t>
      </w:r>
      <w:r>
        <w:t xml:space="preserve"> </w:t>
      </w:r>
      <w:r w:rsidR="004C4FCC" w:rsidRPr="00816EBA">
        <w:t>некачественная</w:t>
      </w:r>
      <w:r>
        <w:t xml:space="preserve"> </w:t>
      </w:r>
      <w:r w:rsidR="004C4FCC" w:rsidRPr="00816EBA">
        <w:t>работа</w:t>
      </w:r>
      <w:r>
        <w:t xml:space="preserve"> </w:t>
      </w:r>
      <w:r w:rsidR="004C4FCC" w:rsidRPr="00816EBA">
        <w:t>коммунальных</w:t>
      </w:r>
      <w:r>
        <w:t xml:space="preserve"> </w:t>
      </w:r>
      <w:r w:rsidR="004C4FCC" w:rsidRPr="00816EBA">
        <w:t>служб</w:t>
      </w:r>
      <w:r>
        <w:t xml:space="preserve"> </w:t>
      </w:r>
      <w:r w:rsidR="004C4FCC" w:rsidRPr="00816EBA">
        <w:t>(компании</w:t>
      </w:r>
      <w:r>
        <w:t xml:space="preserve"> </w:t>
      </w:r>
      <w:r w:rsidR="004C4FCC" w:rsidRPr="00816EBA">
        <w:t>газо-</w:t>
      </w:r>
      <w:r>
        <w:t xml:space="preserve"> </w:t>
      </w:r>
      <w:r w:rsidR="004C4FCC" w:rsidRPr="00816EBA">
        <w:t>и</w:t>
      </w:r>
      <w:r>
        <w:t xml:space="preserve"> </w:t>
      </w:r>
      <w:r w:rsidR="004C4FCC" w:rsidRPr="00816EBA">
        <w:t>водоснабжения,</w:t>
      </w:r>
      <w:r>
        <w:t xml:space="preserve"> </w:t>
      </w:r>
      <w:r w:rsidR="004C4FCC" w:rsidRPr="00816EBA">
        <w:t>электроснабжения</w:t>
      </w:r>
      <w:r>
        <w:t xml:space="preserve"> </w:t>
      </w:r>
      <w:r w:rsidR="004C4FCC" w:rsidRPr="00816EBA">
        <w:t>и</w:t>
      </w:r>
      <w:r>
        <w:t xml:space="preserve"> </w:t>
      </w:r>
      <w:r w:rsidR="004C4FCC" w:rsidRPr="00816EBA">
        <w:t>связи),</w:t>
      </w:r>
      <w:r>
        <w:t xml:space="preserve"> </w:t>
      </w:r>
      <w:r w:rsidR="004C4FCC" w:rsidRPr="00816EBA">
        <w:t>которые</w:t>
      </w:r>
      <w:r>
        <w:t xml:space="preserve"> </w:t>
      </w:r>
      <w:r w:rsidR="004C4FCC" w:rsidRPr="00816EBA">
        <w:t>нарушают</w:t>
      </w:r>
      <w:r>
        <w:t xml:space="preserve"> </w:t>
      </w:r>
      <w:r w:rsidR="004C4FCC" w:rsidRPr="00816EBA">
        <w:lastRenderedPageBreak/>
        <w:t>дорожное</w:t>
      </w:r>
      <w:r>
        <w:t xml:space="preserve"> </w:t>
      </w:r>
      <w:r w:rsidR="004C4FCC" w:rsidRPr="00816EBA">
        <w:t>покрытие</w:t>
      </w:r>
      <w:r>
        <w:t xml:space="preserve"> </w:t>
      </w:r>
      <w:r w:rsidR="004C4FCC" w:rsidRPr="00816EBA">
        <w:t>для</w:t>
      </w:r>
      <w:r>
        <w:t xml:space="preserve"> </w:t>
      </w:r>
      <w:r w:rsidR="004C4FCC" w:rsidRPr="00816EBA">
        <w:t>прокладки</w:t>
      </w:r>
      <w:r>
        <w:t xml:space="preserve"> </w:t>
      </w:r>
      <w:r w:rsidR="004C4FCC" w:rsidRPr="00816EBA">
        <w:t>труб</w:t>
      </w:r>
      <w:r>
        <w:t xml:space="preserve"> </w:t>
      </w:r>
      <w:r w:rsidR="004C4FCC" w:rsidRPr="00816EBA">
        <w:t>и</w:t>
      </w:r>
      <w:r>
        <w:t xml:space="preserve"> </w:t>
      </w:r>
      <w:r w:rsidR="004C4FCC" w:rsidRPr="00816EBA">
        <w:t>проводов.</w:t>
      </w:r>
      <w:r>
        <w:t xml:space="preserve"> </w:t>
      </w:r>
      <w:r w:rsidR="004C4FCC" w:rsidRPr="00816EBA">
        <w:t>После</w:t>
      </w:r>
      <w:r>
        <w:t xml:space="preserve"> </w:t>
      </w:r>
      <w:r w:rsidR="004C4FCC" w:rsidRPr="00816EBA">
        <w:t>некачественной</w:t>
      </w:r>
      <w:r>
        <w:t xml:space="preserve"> </w:t>
      </w:r>
      <w:r w:rsidR="004C4FCC" w:rsidRPr="00816EBA">
        <w:t>укладки</w:t>
      </w:r>
      <w:r>
        <w:t xml:space="preserve"> </w:t>
      </w:r>
      <w:r w:rsidR="004C4FCC" w:rsidRPr="00816EBA">
        <w:t>ими</w:t>
      </w:r>
      <w:r>
        <w:t xml:space="preserve"> </w:t>
      </w:r>
      <w:r w:rsidR="004C4FCC" w:rsidRPr="00816EBA">
        <w:t>асфальта</w:t>
      </w:r>
      <w:r>
        <w:t xml:space="preserve"> </w:t>
      </w:r>
      <w:r w:rsidR="004C4FCC" w:rsidRPr="00816EBA">
        <w:t>(часто</w:t>
      </w:r>
      <w:r>
        <w:t xml:space="preserve"> </w:t>
      </w:r>
      <w:r w:rsidR="004C4FCC" w:rsidRPr="00816EBA">
        <w:t>выбирают</w:t>
      </w:r>
      <w:r>
        <w:t xml:space="preserve"> </w:t>
      </w:r>
      <w:r w:rsidR="004C4FCC" w:rsidRPr="00816EBA">
        <w:t>более</w:t>
      </w:r>
      <w:r>
        <w:t xml:space="preserve"> </w:t>
      </w:r>
      <w:r w:rsidR="004C4FCC" w:rsidRPr="00816EBA">
        <w:t>дешевые</w:t>
      </w:r>
      <w:r>
        <w:t xml:space="preserve"> </w:t>
      </w:r>
      <w:r w:rsidR="004C4FCC" w:rsidRPr="00816EBA">
        <w:t>модификации</w:t>
      </w:r>
      <w:r>
        <w:t xml:space="preserve"> </w:t>
      </w:r>
      <w:r w:rsidR="004C4FCC" w:rsidRPr="00816EBA">
        <w:t>покрытия)</w:t>
      </w:r>
      <w:r>
        <w:t xml:space="preserve"> </w:t>
      </w:r>
      <w:r w:rsidR="004C4FCC" w:rsidRPr="00816EBA">
        <w:t>начинают</w:t>
      </w:r>
      <w:r>
        <w:t xml:space="preserve"> </w:t>
      </w:r>
      <w:r w:rsidR="004C4FCC" w:rsidRPr="00816EBA">
        <w:t>образовываться</w:t>
      </w:r>
      <w:r>
        <w:t xml:space="preserve"> </w:t>
      </w:r>
      <w:r w:rsidR="004C4FCC" w:rsidRPr="00816EBA">
        <w:t>трещины</w:t>
      </w:r>
      <w:r>
        <w:t xml:space="preserve"> </w:t>
      </w:r>
      <w:r w:rsidR="004C4FCC" w:rsidRPr="00816EBA">
        <w:t>и</w:t>
      </w:r>
      <w:r>
        <w:t xml:space="preserve"> </w:t>
      </w:r>
      <w:r w:rsidR="004C4FCC" w:rsidRPr="00816EBA">
        <w:t>ямы.</w:t>
      </w:r>
      <w:r>
        <w:t xml:space="preserve"> </w:t>
      </w:r>
      <w:r w:rsidR="004C4FCC" w:rsidRPr="00816EBA">
        <w:t>Поэтому</w:t>
      </w:r>
      <w:r>
        <w:t xml:space="preserve"> </w:t>
      </w:r>
      <w:r w:rsidR="004C4FCC" w:rsidRPr="00B60DCD">
        <w:rPr>
          <w:b/>
        </w:rPr>
        <w:t>Министерство</w:t>
      </w:r>
      <w:r>
        <w:rPr>
          <w:b/>
        </w:rPr>
        <w:t xml:space="preserve"> </w:t>
      </w:r>
      <w:r w:rsidR="004C4FCC" w:rsidRPr="00B60DCD">
        <w:rPr>
          <w:b/>
        </w:rPr>
        <w:t>транспорта</w:t>
      </w:r>
      <w:r>
        <w:t xml:space="preserve"> </w:t>
      </w:r>
      <w:r w:rsidR="004C4FCC" w:rsidRPr="00816EBA">
        <w:t>вводит</w:t>
      </w:r>
      <w:r>
        <w:t xml:space="preserve"> </w:t>
      </w:r>
      <w:r w:rsidR="004C4FCC" w:rsidRPr="00816EBA">
        <w:t>новые</w:t>
      </w:r>
      <w:r>
        <w:t xml:space="preserve"> </w:t>
      </w:r>
      <w:r w:rsidR="004C4FCC" w:rsidRPr="00816EBA">
        <w:t>требования</w:t>
      </w:r>
      <w:r>
        <w:t xml:space="preserve"> </w:t>
      </w:r>
      <w:r w:rsidR="004C4FCC" w:rsidRPr="00816EBA">
        <w:t>к</w:t>
      </w:r>
      <w:r>
        <w:t xml:space="preserve"> </w:t>
      </w:r>
      <w:r w:rsidR="004C4FCC" w:rsidRPr="00816EBA">
        <w:t>коммунальным</w:t>
      </w:r>
      <w:r>
        <w:t xml:space="preserve"> </w:t>
      </w:r>
      <w:r w:rsidR="004C4FCC" w:rsidRPr="00816EBA">
        <w:t>службам,</w:t>
      </w:r>
      <w:r>
        <w:t xml:space="preserve"> </w:t>
      </w:r>
      <w:r w:rsidR="004C4FCC" w:rsidRPr="00816EBA">
        <w:t>которые</w:t>
      </w:r>
      <w:r>
        <w:t xml:space="preserve"> </w:t>
      </w:r>
      <w:r w:rsidR="004C4FCC" w:rsidRPr="00816EBA">
        <w:t>обязаны</w:t>
      </w:r>
      <w:r>
        <w:t xml:space="preserve"> </w:t>
      </w:r>
      <w:r w:rsidR="004C4FCC" w:rsidRPr="00816EBA">
        <w:t>будут</w:t>
      </w:r>
      <w:r>
        <w:t xml:space="preserve"> </w:t>
      </w:r>
      <w:r w:rsidR="004C4FCC" w:rsidRPr="00816EBA">
        <w:t>в</w:t>
      </w:r>
      <w:r>
        <w:t xml:space="preserve"> </w:t>
      </w:r>
      <w:r w:rsidR="004C4FCC" w:rsidRPr="00816EBA">
        <w:t>течение</w:t>
      </w:r>
      <w:r>
        <w:t xml:space="preserve"> </w:t>
      </w:r>
      <w:r w:rsidR="004C4FCC" w:rsidRPr="00816EBA">
        <w:t>пяти</w:t>
      </w:r>
      <w:r>
        <w:t xml:space="preserve"> </w:t>
      </w:r>
      <w:r w:rsidR="004C4FCC" w:rsidRPr="00816EBA">
        <w:t>лет</w:t>
      </w:r>
      <w:r>
        <w:t xml:space="preserve"> </w:t>
      </w:r>
      <w:r w:rsidR="004C4FCC" w:rsidRPr="00816EBA">
        <w:t>обслуживать</w:t>
      </w:r>
      <w:r>
        <w:t xml:space="preserve"> </w:t>
      </w:r>
      <w:r w:rsidR="004C4FCC" w:rsidRPr="00816EBA">
        <w:t>те</w:t>
      </w:r>
      <w:r>
        <w:t xml:space="preserve"> </w:t>
      </w:r>
      <w:r w:rsidR="004C4FCC" w:rsidRPr="00816EBA">
        <w:t>участки</w:t>
      </w:r>
      <w:r>
        <w:t xml:space="preserve"> </w:t>
      </w:r>
      <w:r w:rsidR="004C4FCC" w:rsidRPr="00816EBA">
        <w:t>дорог,</w:t>
      </w:r>
      <w:r>
        <w:t xml:space="preserve"> </w:t>
      </w:r>
      <w:r w:rsidR="004C4FCC" w:rsidRPr="00816EBA">
        <w:t>которые</w:t>
      </w:r>
      <w:r>
        <w:t xml:space="preserve"> </w:t>
      </w:r>
      <w:r w:rsidR="004C4FCC" w:rsidRPr="00816EBA">
        <w:t>они</w:t>
      </w:r>
      <w:r>
        <w:t xml:space="preserve"> </w:t>
      </w:r>
      <w:r w:rsidR="004C4FCC" w:rsidRPr="00816EBA">
        <w:t>повредили</w:t>
      </w:r>
      <w:r>
        <w:t xml:space="preserve"> </w:t>
      </w:r>
      <w:r w:rsidR="004C4FCC" w:rsidRPr="00816EBA">
        <w:t>при</w:t>
      </w:r>
      <w:r>
        <w:t xml:space="preserve"> </w:t>
      </w:r>
      <w:r w:rsidR="004C4FCC" w:rsidRPr="00816EBA">
        <w:t>проведении</w:t>
      </w:r>
      <w:r>
        <w:t xml:space="preserve"> </w:t>
      </w:r>
      <w:r w:rsidR="004C4FCC" w:rsidRPr="00816EBA">
        <w:t>своих</w:t>
      </w:r>
      <w:r>
        <w:t xml:space="preserve"> </w:t>
      </w:r>
      <w:r w:rsidR="004C4FCC" w:rsidRPr="00816EBA">
        <w:t>работ.</w:t>
      </w:r>
    </w:p>
    <w:p w14:paraId="52134413" w14:textId="52574BE2" w:rsidR="004C4FCC" w:rsidRPr="00816EBA" w:rsidRDefault="004C4FCC" w:rsidP="0072106D">
      <w:pPr>
        <w:jc w:val="both"/>
      </w:pPr>
      <w:r w:rsidRPr="00B60DCD">
        <w:rPr>
          <w:b/>
        </w:rPr>
        <w:t>Министерство</w:t>
      </w:r>
      <w:r w:rsidR="00D0615F">
        <w:rPr>
          <w:b/>
        </w:rPr>
        <w:t xml:space="preserve"> </w:t>
      </w:r>
      <w:r w:rsidRPr="00B60DCD">
        <w:rPr>
          <w:b/>
        </w:rPr>
        <w:t>транспорта</w:t>
      </w:r>
      <w:r w:rsidR="00D0615F">
        <w:t xml:space="preserve"> </w:t>
      </w:r>
      <w:r w:rsidRPr="00816EBA">
        <w:t>и</w:t>
      </w:r>
      <w:r w:rsidR="00D0615F">
        <w:t xml:space="preserve"> </w:t>
      </w:r>
      <w:r w:rsidRPr="00816EBA">
        <w:t>цифровой</w:t>
      </w:r>
      <w:r w:rsidR="00D0615F">
        <w:t xml:space="preserve"> </w:t>
      </w:r>
      <w:r w:rsidRPr="00816EBA">
        <w:t>инфраструктуры</w:t>
      </w:r>
      <w:r w:rsidR="00D0615F">
        <w:t xml:space="preserve"> </w:t>
      </w:r>
      <w:r w:rsidRPr="00816EBA">
        <w:t>Германии:</w:t>
      </w:r>
    </w:p>
    <w:p w14:paraId="48276A0A" w14:textId="412FBB05" w:rsidR="004C4FCC" w:rsidRPr="00816EBA" w:rsidRDefault="00D0615F" w:rsidP="0072106D">
      <w:pPr>
        <w:jc w:val="both"/>
      </w:pPr>
      <w:r>
        <w:t xml:space="preserve"> </w:t>
      </w:r>
      <w:r w:rsidR="0072106D">
        <w:t>–</w:t>
      </w:r>
      <w:r>
        <w:t xml:space="preserve"> </w:t>
      </w:r>
      <w:r w:rsidR="004C4FCC" w:rsidRPr="00816EBA">
        <w:t>В</w:t>
      </w:r>
      <w:r>
        <w:t xml:space="preserve"> </w:t>
      </w:r>
      <w:r w:rsidR="004C4FCC" w:rsidRPr="00816EBA">
        <w:t>Германии</w:t>
      </w:r>
      <w:r>
        <w:t xml:space="preserve"> </w:t>
      </w:r>
      <w:r w:rsidR="004C4FCC" w:rsidRPr="00816EBA">
        <w:t>необходимое</w:t>
      </w:r>
      <w:r>
        <w:t xml:space="preserve"> </w:t>
      </w:r>
      <w:r w:rsidR="004C4FCC" w:rsidRPr="00816EBA">
        <w:t>финансирование</w:t>
      </w:r>
      <w:r>
        <w:t xml:space="preserve"> </w:t>
      </w:r>
      <w:r w:rsidR="004C4FCC" w:rsidRPr="00816EBA">
        <w:t>на</w:t>
      </w:r>
      <w:r>
        <w:t xml:space="preserve"> </w:t>
      </w:r>
      <w:r w:rsidR="004C4FCC" w:rsidRPr="00816EBA">
        <w:t>поддержание</w:t>
      </w:r>
      <w:r>
        <w:t xml:space="preserve"> </w:t>
      </w:r>
      <w:r w:rsidR="004C4FCC" w:rsidRPr="00816EBA">
        <w:t>и</w:t>
      </w:r>
      <w:r>
        <w:t xml:space="preserve"> </w:t>
      </w:r>
      <w:r w:rsidR="004C4FCC" w:rsidRPr="00816EBA">
        <w:t>ремонт</w:t>
      </w:r>
      <w:r>
        <w:t xml:space="preserve"> </w:t>
      </w:r>
      <w:r w:rsidR="004C4FCC" w:rsidRPr="00816EBA">
        <w:t>федеральных</w:t>
      </w:r>
      <w:r>
        <w:t xml:space="preserve"> </w:t>
      </w:r>
      <w:r w:rsidR="004C4FCC" w:rsidRPr="00816EBA">
        <w:t>автомагистралей</w:t>
      </w:r>
      <w:r>
        <w:t xml:space="preserve"> </w:t>
      </w:r>
      <w:r w:rsidR="004C4FCC" w:rsidRPr="00816EBA">
        <w:t>оценивается</w:t>
      </w:r>
      <w:r>
        <w:t xml:space="preserve"> </w:t>
      </w:r>
      <w:r w:rsidR="004C4FCC" w:rsidRPr="00816EBA">
        <w:t>с</w:t>
      </w:r>
      <w:r>
        <w:t xml:space="preserve"> </w:t>
      </w:r>
      <w:r w:rsidR="004C4FCC" w:rsidRPr="00816EBA">
        <w:t>помощью</w:t>
      </w:r>
      <w:r>
        <w:t xml:space="preserve"> </w:t>
      </w:r>
      <w:r w:rsidR="004C4FCC" w:rsidRPr="00816EBA">
        <w:t>прогнозирования</w:t>
      </w:r>
      <w:r>
        <w:t xml:space="preserve"> </w:t>
      </w:r>
      <w:r w:rsidR="004C4FCC" w:rsidRPr="00816EBA">
        <w:t>потребности</w:t>
      </w:r>
      <w:r>
        <w:t xml:space="preserve"> </w:t>
      </w:r>
      <w:r w:rsidR="004C4FCC" w:rsidRPr="00816EBA">
        <w:t>в</w:t>
      </w:r>
      <w:r>
        <w:t xml:space="preserve"> </w:t>
      </w:r>
      <w:r w:rsidR="004C4FCC" w:rsidRPr="00816EBA">
        <w:t>ремонте</w:t>
      </w:r>
      <w:r>
        <w:t xml:space="preserve"> </w:t>
      </w:r>
      <w:r w:rsidR="004C4FCC" w:rsidRPr="00816EBA">
        <w:t>и</w:t>
      </w:r>
      <w:r>
        <w:t xml:space="preserve"> </w:t>
      </w:r>
      <w:r w:rsidR="004C4FCC" w:rsidRPr="00816EBA">
        <w:t>поддержании</w:t>
      </w:r>
      <w:r>
        <w:t xml:space="preserve"> </w:t>
      </w:r>
      <w:r w:rsidR="004C4FCC" w:rsidRPr="00816EBA">
        <w:t>дорог.</w:t>
      </w:r>
      <w:r>
        <w:t xml:space="preserve"> </w:t>
      </w:r>
      <w:r w:rsidR="004C4FCC" w:rsidRPr="00816EBA">
        <w:t>Для</w:t>
      </w:r>
      <w:r>
        <w:t xml:space="preserve"> </w:t>
      </w:r>
      <w:r w:rsidR="004C4FCC" w:rsidRPr="00816EBA">
        <w:t>этого</w:t>
      </w:r>
      <w:r>
        <w:t xml:space="preserve"> </w:t>
      </w:r>
      <w:r w:rsidR="004C4FCC" w:rsidRPr="00816EBA">
        <w:t>рассчитываются</w:t>
      </w:r>
      <w:r>
        <w:t xml:space="preserve"> </w:t>
      </w:r>
      <w:r w:rsidR="004C4FCC" w:rsidRPr="00816EBA">
        <w:t>расходы</w:t>
      </w:r>
      <w:r>
        <w:t xml:space="preserve"> </w:t>
      </w:r>
      <w:r w:rsidR="004C4FCC" w:rsidRPr="00816EBA">
        <w:t>на</w:t>
      </w:r>
      <w:r>
        <w:t xml:space="preserve"> </w:t>
      </w:r>
      <w:r w:rsidR="004C4FCC" w:rsidRPr="00816EBA">
        <w:t>поддержание</w:t>
      </w:r>
      <w:r>
        <w:t xml:space="preserve"> </w:t>
      </w:r>
      <w:r w:rsidR="004C4FCC" w:rsidRPr="00816EBA">
        <w:t>важнейших</w:t>
      </w:r>
      <w:r>
        <w:t xml:space="preserve"> </w:t>
      </w:r>
      <w:r w:rsidR="004C4FCC" w:rsidRPr="00816EBA">
        <w:t>компонентов,</w:t>
      </w:r>
      <w:r>
        <w:t xml:space="preserve"> </w:t>
      </w:r>
      <w:r w:rsidR="004C4FCC" w:rsidRPr="00816EBA">
        <w:t>транзитных</w:t>
      </w:r>
      <w:r>
        <w:t xml:space="preserve"> </w:t>
      </w:r>
      <w:r w:rsidR="004C4FCC" w:rsidRPr="00816EBA">
        <w:t>автомагистралей</w:t>
      </w:r>
      <w:r>
        <w:t xml:space="preserve"> </w:t>
      </w:r>
      <w:r w:rsidR="004C4FCC" w:rsidRPr="00816EBA">
        <w:t>и</w:t>
      </w:r>
      <w:r>
        <w:t xml:space="preserve"> </w:t>
      </w:r>
      <w:r w:rsidR="004C4FCC" w:rsidRPr="00816EBA">
        <w:t>инженерных</w:t>
      </w:r>
      <w:r>
        <w:t xml:space="preserve"> </w:t>
      </w:r>
      <w:r w:rsidR="004C4FCC" w:rsidRPr="00816EBA">
        <w:t>сооружений</w:t>
      </w:r>
      <w:r>
        <w:t xml:space="preserve"> </w:t>
      </w:r>
      <w:r w:rsidR="004C4FCC" w:rsidRPr="00816EBA">
        <w:t>с</w:t>
      </w:r>
      <w:r>
        <w:t xml:space="preserve"> </w:t>
      </w:r>
      <w:r w:rsidR="004C4FCC" w:rsidRPr="00816EBA">
        <w:t>учетом</w:t>
      </w:r>
      <w:r>
        <w:t xml:space="preserve"> </w:t>
      </w:r>
      <w:r w:rsidR="004C4FCC" w:rsidRPr="00816EBA">
        <w:t>всей</w:t>
      </w:r>
      <w:r>
        <w:t xml:space="preserve"> </w:t>
      </w:r>
      <w:r w:rsidR="004C4FCC" w:rsidRPr="00816EBA">
        <w:t>доступной</w:t>
      </w:r>
      <w:r>
        <w:t xml:space="preserve"> </w:t>
      </w:r>
      <w:r w:rsidR="004C4FCC" w:rsidRPr="00816EBA">
        <w:t>информации</w:t>
      </w:r>
      <w:r>
        <w:t xml:space="preserve"> </w:t>
      </w:r>
      <w:r w:rsidR="004C4FCC" w:rsidRPr="00816EBA">
        <w:t>о</w:t>
      </w:r>
      <w:r>
        <w:t xml:space="preserve"> </w:t>
      </w:r>
      <w:r w:rsidR="004C4FCC" w:rsidRPr="00816EBA">
        <w:t>состоянии</w:t>
      </w:r>
      <w:r>
        <w:t xml:space="preserve"> </w:t>
      </w:r>
      <w:r w:rsidR="004C4FCC" w:rsidRPr="00816EBA">
        <w:t>сооружений,</w:t>
      </w:r>
      <w:r>
        <w:t xml:space="preserve"> </w:t>
      </w:r>
      <w:r w:rsidR="004C4FCC" w:rsidRPr="00816EBA">
        <w:t>времени</w:t>
      </w:r>
      <w:r>
        <w:t xml:space="preserve"> </w:t>
      </w:r>
      <w:r w:rsidR="004C4FCC" w:rsidRPr="00816EBA">
        <w:t>использования</w:t>
      </w:r>
      <w:r>
        <w:t xml:space="preserve"> </w:t>
      </w:r>
      <w:r w:rsidR="004C4FCC" w:rsidRPr="00816EBA">
        <w:t>дорог</w:t>
      </w:r>
      <w:r>
        <w:t xml:space="preserve"> </w:t>
      </w:r>
      <w:r w:rsidR="004C4FCC" w:rsidRPr="00816EBA">
        <w:t>и</w:t>
      </w:r>
      <w:r>
        <w:t xml:space="preserve"> </w:t>
      </w:r>
      <w:r w:rsidR="004C4FCC" w:rsidRPr="00816EBA">
        <w:t>транспортной</w:t>
      </w:r>
      <w:r>
        <w:t xml:space="preserve"> </w:t>
      </w:r>
      <w:r w:rsidR="004C4FCC" w:rsidRPr="00816EBA">
        <w:t>нагрузке.</w:t>
      </w:r>
      <w:r>
        <w:t xml:space="preserve"> </w:t>
      </w:r>
      <w:r w:rsidR="004C4FCC" w:rsidRPr="00816EBA">
        <w:t>В</w:t>
      </w:r>
      <w:r>
        <w:t xml:space="preserve"> </w:t>
      </w:r>
      <w:r w:rsidR="004C4FCC" w:rsidRPr="00816EBA">
        <w:t>2019</w:t>
      </w:r>
      <w:r>
        <w:t xml:space="preserve"> </w:t>
      </w:r>
      <w:r w:rsidR="004C4FCC" w:rsidRPr="00816EBA">
        <w:t>году</w:t>
      </w:r>
      <w:r>
        <w:t xml:space="preserve"> </w:t>
      </w:r>
      <w:r w:rsidR="004C4FCC" w:rsidRPr="00816EBA">
        <w:t>в</w:t>
      </w:r>
      <w:r>
        <w:t xml:space="preserve"> </w:t>
      </w:r>
      <w:r w:rsidR="004C4FCC" w:rsidRPr="00816EBA">
        <w:t>распоряжении</w:t>
      </w:r>
      <w:r>
        <w:t xml:space="preserve"> </w:t>
      </w:r>
      <w:r w:rsidR="004C4FCC" w:rsidRPr="00816EBA">
        <w:t>на</w:t>
      </w:r>
      <w:r>
        <w:t xml:space="preserve"> </w:t>
      </w:r>
      <w:r w:rsidR="004C4FCC" w:rsidRPr="00816EBA">
        <w:t>поддержание</w:t>
      </w:r>
      <w:r>
        <w:t xml:space="preserve"> </w:t>
      </w:r>
      <w:r w:rsidR="004C4FCC" w:rsidRPr="00816EBA">
        <w:t>и</w:t>
      </w:r>
      <w:r>
        <w:t xml:space="preserve"> </w:t>
      </w:r>
      <w:r w:rsidR="004C4FCC" w:rsidRPr="00816EBA">
        <w:t>ремонт</w:t>
      </w:r>
      <w:r>
        <w:t xml:space="preserve"> </w:t>
      </w:r>
      <w:r w:rsidR="004C4FCC" w:rsidRPr="00816EBA">
        <w:t>дорог</w:t>
      </w:r>
      <w:r>
        <w:t xml:space="preserve"> </w:t>
      </w:r>
      <w:r w:rsidR="004C4FCC" w:rsidRPr="00816EBA">
        <w:t>имеется</w:t>
      </w:r>
      <w:r>
        <w:t xml:space="preserve"> </w:t>
      </w:r>
      <w:r w:rsidR="004C4FCC" w:rsidRPr="00816EBA">
        <w:t>около</w:t>
      </w:r>
      <w:r>
        <w:t xml:space="preserve"> </w:t>
      </w:r>
      <w:r w:rsidR="004C4FCC" w:rsidRPr="00816EBA">
        <w:t>€4,1</w:t>
      </w:r>
      <w:r>
        <w:t xml:space="preserve"> </w:t>
      </w:r>
      <w:r w:rsidR="004C4FCC" w:rsidRPr="00816EBA">
        <w:t>млрд.</w:t>
      </w:r>
    </w:p>
    <w:p w14:paraId="2B1BD302" w14:textId="5B1CEDA8" w:rsidR="004C4FCC" w:rsidRPr="00816EBA" w:rsidRDefault="00D0615F" w:rsidP="0072106D">
      <w:pPr>
        <w:jc w:val="both"/>
      </w:pPr>
      <w:r>
        <w:t xml:space="preserve"> </w:t>
      </w:r>
      <w:r w:rsidR="004C4FCC" w:rsidRPr="00816EBA">
        <w:t>Министерство</w:t>
      </w:r>
      <w:r>
        <w:t xml:space="preserve"> </w:t>
      </w:r>
      <w:r w:rsidR="004C4FCC" w:rsidRPr="00816EBA">
        <w:t>экологии,</w:t>
      </w:r>
      <w:r>
        <w:t xml:space="preserve"> </w:t>
      </w:r>
      <w:r w:rsidR="004C4FCC" w:rsidRPr="00816EBA">
        <w:t>устойчивого</w:t>
      </w:r>
      <w:r>
        <w:t xml:space="preserve"> </w:t>
      </w:r>
      <w:r w:rsidR="004C4FCC" w:rsidRPr="00816EBA">
        <w:t>развития,</w:t>
      </w:r>
      <w:r>
        <w:t xml:space="preserve"> </w:t>
      </w:r>
      <w:r w:rsidR="004C4FCC" w:rsidRPr="00816EBA">
        <w:t>транспорта</w:t>
      </w:r>
      <w:r>
        <w:t xml:space="preserve"> </w:t>
      </w:r>
      <w:r w:rsidR="004C4FCC" w:rsidRPr="00816EBA">
        <w:t>и</w:t>
      </w:r>
      <w:r>
        <w:t xml:space="preserve"> </w:t>
      </w:r>
      <w:r w:rsidR="004C4FCC" w:rsidRPr="00816EBA">
        <w:t>жилищного</w:t>
      </w:r>
      <w:r>
        <w:t xml:space="preserve"> </w:t>
      </w:r>
      <w:r w:rsidR="004C4FCC" w:rsidRPr="00816EBA">
        <w:t>строительства</w:t>
      </w:r>
      <w:r>
        <w:t xml:space="preserve"> </w:t>
      </w:r>
      <w:r w:rsidR="004C4FCC" w:rsidRPr="00816EBA">
        <w:t>Франции:</w:t>
      </w:r>
    </w:p>
    <w:p w14:paraId="657AB13E" w14:textId="66EC69FE" w:rsidR="004C4FCC" w:rsidRPr="00816EBA" w:rsidRDefault="00D0615F" w:rsidP="0072106D">
      <w:pPr>
        <w:jc w:val="both"/>
      </w:pPr>
      <w:r>
        <w:t xml:space="preserve"> </w:t>
      </w:r>
      <w:r w:rsidR="0072106D">
        <w:t>–</w:t>
      </w:r>
      <w:r>
        <w:t xml:space="preserve"> </w:t>
      </w:r>
      <w:r w:rsidR="004C4FCC" w:rsidRPr="00816EBA">
        <w:t>Во</w:t>
      </w:r>
      <w:r>
        <w:t xml:space="preserve"> </w:t>
      </w:r>
      <w:r w:rsidR="004C4FCC" w:rsidRPr="00816EBA">
        <w:t>Франции</w:t>
      </w:r>
      <w:r>
        <w:t xml:space="preserve"> </w:t>
      </w:r>
      <w:r w:rsidR="004C4FCC" w:rsidRPr="00816EBA">
        <w:t>дорожная</w:t>
      </w:r>
      <w:r>
        <w:t xml:space="preserve"> </w:t>
      </w:r>
      <w:r w:rsidR="004C4FCC" w:rsidRPr="00816EBA">
        <w:t>сеть</w:t>
      </w:r>
      <w:r>
        <w:t xml:space="preserve"> </w:t>
      </w:r>
      <w:r w:rsidR="004C4FCC" w:rsidRPr="00816EBA">
        <w:t>насчитывает</w:t>
      </w:r>
      <w:r>
        <w:t xml:space="preserve"> </w:t>
      </w:r>
      <w:r w:rsidR="004C4FCC" w:rsidRPr="00816EBA">
        <w:t>более</w:t>
      </w:r>
      <w:r>
        <w:t xml:space="preserve"> </w:t>
      </w:r>
      <w:r w:rsidR="004C4FCC" w:rsidRPr="00816EBA">
        <w:t>1</w:t>
      </w:r>
      <w:r>
        <w:t xml:space="preserve"> </w:t>
      </w:r>
      <w:r w:rsidR="004C4FCC" w:rsidRPr="00816EBA">
        <w:t>млн</w:t>
      </w:r>
      <w:r>
        <w:t xml:space="preserve"> </w:t>
      </w:r>
      <w:r w:rsidR="004C4FCC" w:rsidRPr="00816EBA">
        <w:t>км,</w:t>
      </w:r>
      <w:r>
        <w:t xml:space="preserve"> </w:t>
      </w:r>
      <w:r w:rsidR="004C4FCC" w:rsidRPr="00816EBA">
        <w:t>из</w:t>
      </w:r>
      <w:r>
        <w:t xml:space="preserve"> </w:t>
      </w:r>
      <w:r w:rsidR="004C4FCC" w:rsidRPr="00816EBA">
        <w:t>которых</w:t>
      </w:r>
      <w:r>
        <w:t xml:space="preserve"> </w:t>
      </w:r>
      <w:r w:rsidR="004C4FCC" w:rsidRPr="00816EBA">
        <w:t>24</w:t>
      </w:r>
      <w:r>
        <w:t xml:space="preserve"> </w:t>
      </w:r>
      <w:r w:rsidR="004C4FCC" w:rsidRPr="00816EBA">
        <w:t>тыс.</w:t>
      </w:r>
      <w:r>
        <w:t xml:space="preserve"> </w:t>
      </w:r>
      <w:r w:rsidR="004C4FCC" w:rsidRPr="00816EBA">
        <w:t>км</w:t>
      </w:r>
      <w:r>
        <w:t xml:space="preserve"> </w:t>
      </w:r>
      <w:r w:rsidR="0072106D">
        <w:t>–</w:t>
      </w:r>
      <w:r>
        <w:t xml:space="preserve"> </w:t>
      </w:r>
      <w:r w:rsidR="004C4FCC" w:rsidRPr="00816EBA">
        <w:t>это</w:t>
      </w:r>
      <w:r>
        <w:t xml:space="preserve"> </w:t>
      </w:r>
      <w:r w:rsidR="004C4FCC" w:rsidRPr="00816EBA">
        <w:t>национальная</w:t>
      </w:r>
      <w:r>
        <w:t xml:space="preserve"> </w:t>
      </w:r>
      <w:r w:rsidR="004C4FCC" w:rsidRPr="00816EBA">
        <w:t>сеть</w:t>
      </w:r>
      <w:r>
        <w:t xml:space="preserve"> </w:t>
      </w:r>
      <w:r w:rsidR="004C4FCC" w:rsidRPr="00816EBA">
        <w:t>дорог,</w:t>
      </w:r>
      <w:r>
        <w:t xml:space="preserve"> </w:t>
      </w:r>
      <w:r w:rsidR="004C4FCC" w:rsidRPr="00816EBA">
        <w:t>из</w:t>
      </w:r>
      <w:r>
        <w:t xml:space="preserve"> </w:t>
      </w:r>
      <w:r w:rsidR="004C4FCC" w:rsidRPr="00816EBA">
        <w:t>них</w:t>
      </w:r>
      <w:r>
        <w:t xml:space="preserve"> </w:t>
      </w:r>
      <w:r w:rsidR="004C4FCC" w:rsidRPr="00816EBA">
        <w:t>12</w:t>
      </w:r>
      <w:r>
        <w:t xml:space="preserve"> </w:t>
      </w:r>
      <w:r w:rsidR="004C4FCC" w:rsidRPr="00816EBA">
        <w:t>тыс.</w:t>
      </w:r>
      <w:r>
        <w:t xml:space="preserve"> </w:t>
      </w:r>
      <w:r w:rsidR="004C4FCC" w:rsidRPr="00816EBA">
        <w:t>км</w:t>
      </w:r>
      <w:r>
        <w:t xml:space="preserve"> </w:t>
      </w:r>
      <w:r w:rsidR="004C4FCC" w:rsidRPr="00816EBA">
        <w:t>автотрасс</w:t>
      </w:r>
      <w:r>
        <w:t xml:space="preserve"> </w:t>
      </w:r>
      <w:r w:rsidR="0072106D">
        <w:t>–</w:t>
      </w:r>
      <w:r>
        <w:t xml:space="preserve"> </w:t>
      </w:r>
      <w:r w:rsidR="004C4FCC" w:rsidRPr="00816EBA">
        <w:t>платные.</w:t>
      </w:r>
      <w:r>
        <w:t xml:space="preserve"> </w:t>
      </w:r>
      <w:r w:rsidR="004C4FCC" w:rsidRPr="00816EBA">
        <w:t>В</w:t>
      </w:r>
      <w:r>
        <w:t xml:space="preserve"> </w:t>
      </w:r>
      <w:r w:rsidR="004C4FCC" w:rsidRPr="00816EBA">
        <w:t>последнее</w:t>
      </w:r>
      <w:r>
        <w:t xml:space="preserve"> </w:t>
      </w:r>
      <w:r w:rsidR="004C4FCC" w:rsidRPr="00816EBA">
        <w:t>десятилетие</w:t>
      </w:r>
      <w:r>
        <w:t xml:space="preserve"> </w:t>
      </w:r>
      <w:r w:rsidR="004C4FCC" w:rsidRPr="00816EBA">
        <w:t>Франция</w:t>
      </w:r>
      <w:r>
        <w:t xml:space="preserve"> </w:t>
      </w:r>
      <w:r w:rsidR="004C4FCC" w:rsidRPr="00816EBA">
        <w:t>в</w:t>
      </w:r>
      <w:r>
        <w:t xml:space="preserve"> </w:t>
      </w:r>
      <w:r w:rsidR="004C4FCC" w:rsidRPr="00816EBA">
        <w:t>среднем</w:t>
      </w:r>
      <w:r>
        <w:t xml:space="preserve"> </w:t>
      </w:r>
      <w:r w:rsidR="004C4FCC" w:rsidRPr="00816EBA">
        <w:t>тратила</w:t>
      </w:r>
      <w:r>
        <w:t xml:space="preserve"> </w:t>
      </w:r>
      <w:r w:rsidR="004C4FCC" w:rsidRPr="00816EBA">
        <w:t>на</w:t>
      </w:r>
      <w:r>
        <w:t xml:space="preserve"> </w:t>
      </w:r>
      <w:r w:rsidR="004C4FCC" w:rsidRPr="00816EBA">
        <w:t>поддержание</w:t>
      </w:r>
      <w:r>
        <w:t xml:space="preserve"> </w:t>
      </w:r>
      <w:r w:rsidR="004C4FCC" w:rsidRPr="00816EBA">
        <w:t>состояния</w:t>
      </w:r>
      <w:r>
        <w:t xml:space="preserve"> </w:t>
      </w:r>
      <w:r w:rsidR="004C4FCC" w:rsidRPr="00816EBA">
        <w:t>дорог</w:t>
      </w:r>
      <w:r>
        <w:t xml:space="preserve"> </w:t>
      </w:r>
      <w:r w:rsidR="004C4FCC" w:rsidRPr="00816EBA">
        <w:t>по</w:t>
      </w:r>
      <w:r>
        <w:t xml:space="preserve"> </w:t>
      </w:r>
      <w:r w:rsidR="004C4FCC" w:rsidRPr="00816EBA">
        <w:t>€666</w:t>
      </w:r>
      <w:r>
        <w:t xml:space="preserve"> </w:t>
      </w:r>
      <w:r w:rsidR="004C4FCC" w:rsidRPr="00816EBA">
        <w:t>млн</w:t>
      </w:r>
      <w:r>
        <w:t xml:space="preserve"> </w:t>
      </w:r>
      <w:r w:rsidR="004C4FCC" w:rsidRPr="00816EBA">
        <w:t>в</w:t>
      </w:r>
      <w:r>
        <w:t xml:space="preserve"> </w:t>
      </w:r>
      <w:r w:rsidR="004C4FCC" w:rsidRPr="00816EBA">
        <w:t>год.</w:t>
      </w:r>
      <w:r>
        <w:t xml:space="preserve"> </w:t>
      </w:r>
      <w:r w:rsidR="004C4FCC" w:rsidRPr="00816EBA">
        <w:t>Этого,</w:t>
      </w:r>
      <w:r>
        <w:t xml:space="preserve"> </w:t>
      </w:r>
      <w:r w:rsidR="004C4FCC" w:rsidRPr="00816EBA">
        <w:t>по</w:t>
      </w:r>
      <w:r>
        <w:t xml:space="preserve"> </w:t>
      </w:r>
      <w:r w:rsidR="004C4FCC" w:rsidRPr="00816EBA">
        <w:t>мнению</w:t>
      </w:r>
      <w:r>
        <w:t xml:space="preserve"> </w:t>
      </w:r>
      <w:r w:rsidR="004C4FCC" w:rsidRPr="00816EBA">
        <w:t>министерства,</w:t>
      </w:r>
      <w:r>
        <w:t xml:space="preserve"> </w:t>
      </w:r>
      <w:r w:rsidR="004C4FCC" w:rsidRPr="00816EBA">
        <w:t>явно</w:t>
      </w:r>
      <w:r>
        <w:t xml:space="preserve"> </w:t>
      </w:r>
      <w:r w:rsidR="004C4FCC" w:rsidRPr="00816EBA">
        <w:t>недостаточно.</w:t>
      </w:r>
      <w:r>
        <w:t xml:space="preserve"> </w:t>
      </w:r>
      <w:r w:rsidR="004C4FCC" w:rsidRPr="00816EBA">
        <w:t>Для</w:t>
      </w:r>
      <w:r>
        <w:t xml:space="preserve"> </w:t>
      </w:r>
      <w:r w:rsidR="004C4FCC" w:rsidRPr="00816EBA">
        <w:t>сравнения:</w:t>
      </w:r>
      <w:r>
        <w:t xml:space="preserve"> </w:t>
      </w:r>
      <w:r w:rsidR="004C4FCC" w:rsidRPr="00816EBA">
        <w:t>британцы</w:t>
      </w:r>
      <w:r>
        <w:t xml:space="preserve"> </w:t>
      </w:r>
      <w:r w:rsidR="004C4FCC" w:rsidRPr="00816EBA">
        <w:t>тратят</w:t>
      </w:r>
      <w:r>
        <w:t xml:space="preserve"> </w:t>
      </w:r>
      <w:r w:rsidR="004C4FCC" w:rsidRPr="00816EBA">
        <w:t>на</w:t>
      </w:r>
      <w:r>
        <w:t xml:space="preserve"> </w:t>
      </w:r>
      <w:r w:rsidR="004C4FCC" w:rsidRPr="00816EBA">
        <w:t>1</w:t>
      </w:r>
      <w:r>
        <w:t xml:space="preserve"> </w:t>
      </w:r>
      <w:r w:rsidR="004C4FCC" w:rsidRPr="00816EBA">
        <w:t>км</w:t>
      </w:r>
      <w:r>
        <w:t xml:space="preserve"> </w:t>
      </w:r>
      <w:r w:rsidR="004C4FCC" w:rsidRPr="00816EBA">
        <w:t>дорог</w:t>
      </w:r>
      <w:r>
        <w:t xml:space="preserve"> </w:t>
      </w:r>
      <w:r w:rsidR="004C4FCC" w:rsidRPr="00816EBA">
        <w:t>€80</w:t>
      </w:r>
      <w:r>
        <w:t xml:space="preserve"> </w:t>
      </w:r>
      <w:r w:rsidR="004C4FCC" w:rsidRPr="00816EBA">
        <w:t>тыс.,</w:t>
      </w:r>
      <w:r>
        <w:t xml:space="preserve"> </w:t>
      </w:r>
      <w:r w:rsidR="004C4FCC" w:rsidRPr="00816EBA">
        <w:t>а</w:t>
      </w:r>
      <w:r>
        <w:t xml:space="preserve"> </w:t>
      </w:r>
      <w:r w:rsidR="004C4FCC" w:rsidRPr="00816EBA">
        <w:t>французы</w:t>
      </w:r>
      <w:r>
        <w:t xml:space="preserve"> </w:t>
      </w:r>
      <w:r w:rsidR="0072106D">
        <w:t>–</w:t>
      </w:r>
      <w:r>
        <w:t xml:space="preserve"> </w:t>
      </w:r>
      <w:r w:rsidR="004C4FCC" w:rsidRPr="00816EBA">
        <w:t>€50</w:t>
      </w:r>
      <w:r>
        <w:t xml:space="preserve"> </w:t>
      </w:r>
      <w:r w:rsidR="004C4FCC" w:rsidRPr="00816EBA">
        <w:t>тыс.</w:t>
      </w:r>
      <w:r>
        <w:t xml:space="preserve"> </w:t>
      </w:r>
      <w:r w:rsidR="004C4FCC" w:rsidRPr="00816EBA">
        <w:t>Поэтому</w:t>
      </w:r>
      <w:r>
        <w:t xml:space="preserve"> </w:t>
      </w:r>
      <w:r w:rsidR="004C4FCC" w:rsidRPr="00816EBA">
        <w:t>Министерство</w:t>
      </w:r>
      <w:r>
        <w:t xml:space="preserve"> </w:t>
      </w:r>
      <w:r w:rsidR="004C4FCC" w:rsidRPr="00816EBA">
        <w:t>экологии,</w:t>
      </w:r>
      <w:r>
        <w:t xml:space="preserve"> </w:t>
      </w:r>
      <w:r w:rsidR="004C4FCC" w:rsidRPr="00816EBA">
        <w:t>устойчивого</w:t>
      </w:r>
      <w:r>
        <w:t xml:space="preserve"> </w:t>
      </w:r>
      <w:r w:rsidR="004C4FCC" w:rsidRPr="00816EBA">
        <w:t>развития,</w:t>
      </w:r>
      <w:r>
        <w:t xml:space="preserve"> </w:t>
      </w:r>
      <w:r w:rsidR="004C4FCC" w:rsidRPr="00816EBA">
        <w:t>транспорта</w:t>
      </w:r>
      <w:r>
        <w:t xml:space="preserve"> </w:t>
      </w:r>
      <w:r w:rsidR="004C4FCC" w:rsidRPr="00816EBA">
        <w:t>и</w:t>
      </w:r>
      <w:r>
        <w:t xml:space="preserve"> </w:t>
      </w:r>
      <w:r w:rsidR="004C4FCC" w:rsidRPr="00816EBA">
        <w:t>жилищного</w:t>
      </w:r>
      <w:r>
        <w:t xml:space="preserve"> </w:t>
      </w:r>
      <w:r w:rsidR="004C4FCC" w:rsidRPr="00816EBA">
        <w:t>строительства</w:t>
      </w:r>
      <w:r>
        <w:t xml:space="preserve"> </w:t>
      </w:r>
      <w:r w:rsidR="004C4FCC" w:rsidRPr="00816EBA">
        <w:t>Франции</w:t>
      </w:r>
      <w:r>
        <w:t xml:space="preserve"> </w:t>
      </w:r>
      <w:r w:rsidR="004C4FCC" w:rsidRPr="00816EBA">
        <w:t>предлагает</w:t>
      </w:r>
      <w:r>
        <w:t xml:space="preserve"> </w:t>
      </w:r>
      <w:r w:rsidR="004C4FCC" w:rsidRPr="00816EBA">
        <w:t>увеличить</w:t>
      </w:r>
      <w:r>
        <w:t xml:space="preserve"> </w:t>
      </w:r>
      <w:r w:rsidR="004C4FCC" w:rsidRPr="00816EBA">
        <w:t>бюджет</w:t>
      </w:r>
      <w:r>
        <w:t xml:space="preserve"> </w:t>
      </w:r>
      <w:r w:rsidR="004C4FCC" w:rsidRPr="00816EBA">
        <w:t>для</w:t>
      </w:r>
      <w:r>
        <w:t xml:space="preserve"> </w:t>
      </w:r>
      <w:r w:rsidR="004C4FCC" w:rsidRPr="00816EBA">
        <w:t>поддержания</w:t>
      </w:r>
      <w:r>
        <w:t xml:space="preserve"> </w:t>
      </w:r>
      <w:r w:rsidR="004C4FCC" w:rsidRPr="00816EBA">
        <w:t>этих</w:t>
      </w:r>
      <w:r>
        <w:t xml:space="preserve"> </w:t>
      </w:r>
      <w:r w:rsidR="004C4FCC" w:rsidRPr="00816EBA">
        <w:t>12</w:t>
      </w:r>
      <w:r>
        <w:t xml:space="preserve"> </w:t>
      </w:r>
      <w:r w:rsidR="004C4FCC" w:rsidRPr="00816EBA">
        <w:t>тыс.</w:t>
      </w:r>
      <w:r>
        <w:t xml:space="preserve"> </w:t>
      </w:r>
      <w:r w:rsidR="004C4FCC" w:rsidRPr="00816EBA">
        <w:t>км</w:t>
      </w:r>
      <w:r>
        <w:t xml:space="preserve"> </w:t>
      </w:r>
      <w:r w:rsidR="004C4FCC" w:rsidRPr="00816EBA">
        <w:t>трасс</w:t>
      </w:r>
      <w:r>
        <w:t xml:space="preserve"> </w:t>
      </w:r>
      <w:r w:rsidR="004C4FCC" w:rsidRPr="00816EBA">
        <w:t>до</w:t>
      </w:r>
      <w:r>
        <w:t xml:space="preserve"> </w:t>
      </w:r>
      <w:r w:rsidR="004C4FCC" w:rsidRPr="00816EBA">
        <w:t>€1</w:t>
      </w:r>
      <w:r>
        <w:t xml:space="preserve"> </w:t>
      </w:r>
      <w:r w:rsidR="004C4FCC" w:rsidRPr="00816EBA">
        <w:t>млрд</w:t>
      </w:r>
      <w:r>
        <w:t xml:space="preserve"> </w:t>
      </w:r>
      <w:r w:rsidR="004C4FCC" w:rsidRPr="00816EBA">
        <w:t>ежегодно</w:t>
      </w:r>
      <w:r>
        <w:t xml:space="preserve"> </w:t>
      </w:r>
      <w:r w:rsidR="004C4FCC" w:rsidRPr="00816EBA">
        <w:t>в</w:t>
      </w:r>
      <w:r>
        <w:t xml:space="preserve"> </w:t>
      </w:r>
      <w:r w:rsidR="004C4FCC" w:rsidRPr="00816EBA">
        <w:t>течение</w:t>
      </w:r>
      <w:r>
        <w:t xml:space="preserve"> </w:t>
      </w:r>
      <w:r w:rsidR="004C4FCC" w:rsidRPr="00816EBA">
        <w:t>20</w:t>
      </w:r>
      <w:r>
        <w:t xml:space="preserve"> </w:t>
      </w:r>
      <w:r w:rsidR="004C4FCC" w:rsidRPr="00816EBA">
        <w:t>ближайших</w:t>
      </w:r>
      <w:r>
        <w:t xml:space="preserve"> </w:t>
      </w:r>
      <w:r w:rsidR="004C4FCC" w:rsidRPr="00816EBA">
        <w:t>лет.</w:t>
      </w:r>
    </w:p>
    <w:p w14:paraId="2EEE763C" w14:textId="4AD33D95" w:rsidR="004C4FCC" w:rsidRPr="00816EBA" w:rsidRDefault="00D0615F" w:rsidP="0072106D">
      <w:pPr>
        <w:jc w:val="both"/>
      </w:pPr>
      <w:r>
        <w:t xml:space="preserve"> </w:t>
      </w:r>
      <w:r w:rsidR="004C4FCC" w:rsidRPr="00816EBA">
        <w:t>Что</w:t>
      </w:r>
      <w:r>
        <w:t xml:space="preserve"> </w:t>
      </w:r>
      <w:r w:rsidR="004C4FCC" w:rsidRPr="00816EBA">
        <w:t>касается</w:t>
      </w:r>
      <w:r>
        <w:t xml:space="preserve"> </w:t>
      </w:r>
      <w:r w:rsidR="004C4FCC" w:rsidRPr="00816EBA">
        <w:t>терминологии,</w:t>
      </w:r>
      <w:r>
        <w:t xml:space="preserve"> </w:t>
      </w:r>
      <w:r w:rsidR="004C4FCC" w:rsidRPr="00816EBA">
        <w:t>то</w:t>
      </w:r>
      <w:r>
        <w:t xml:space="preserve"> </w:t>
      </w:r>
      <w:r w:rsidR="004C4FCC" w:rsidRPr="00816EBA">
        <w:t>во</w:t>
      </w:r>
      <w:r>
        <w:t xml:space="preserve"> </w:t>
      </w:r>
      <w:r w:rsidR="004C4FCC" w:rsidRPr="00816EBA">
        <w:t>Франции</w:t>
      </w:r>
      <w:r>
        <w:t xml:space="preserve"> </w:t>
      </w:r>
      <w:r w:rsidR="004C4FCC" w:rsidRPr="00816EBA">
        <w:t>разделяются</w:t>
      </w:r>
      <w:r>
        <w:t xml:space="preserve"> </w:t>
      </w:r>
      <w:r w:rsidR="0072106D">
        <w:t>«</w:t>
      </w:r>
      <w:r w:rsidR="004C4FCC" w:rsidRPr="00816EBA">
        <w:t>средние</w:t>
      </w:r>
      <w:r>
        <w:t xml:space="preserve"> </w:t>
      </w:r>
      <w:r w:rsidR="004C4FCC" w:rsidRPr="00816EBA">
        <w:t>повреждения</w:t>
      </w:r>
      <w:r w:rsidR="0072106D">
        <w:t>»</w:t>
      </w:r>
      <w:r>
        <w:t xml:space="preserve"> </w:t>
      </w:r>
      <w:r w:rsidR="004C4FCC" w:rsidRPr="00816EBA">
        <w:t>и</w:t>
      </w:r>
      <w:r>
        <w:t xml:space="preserve"> </w:t>
      </w:r>
      <w:r w:rsidR="0072106D">
        <w:t>«</w:t>
      </w:r>
      <w:r w:rsidR="004C4FCC" w:rsidRPr="00816EBA">
        <w:t>тяжелые</w:t>
      </w:r>
      <w:r>
        <w:t xml:space="preserve"> </w:t>
      </w:r>
      <w:r w:rsidR="004C4FCC" w:rsidRPr="00816EBA">
        <w:t>повреждения</w:t>
      </w:r>
      <w:r w:rsidR="0072106D">
        <w:t>»</w:t>
      </w:r>
      <w:r>
        <w:t xml:space="preserve"> </w:t>
      </w:r>
      <w:r w:rsidR="004C4FCC" w:rsidRPr="00816EBA">
        <w:t>дорог.</w:t>
      </w:r>
      <w:r>
        <w:t xml:space="preserve"> </w:t>
      </w:r>
      <w:r w:rsidR="004C4FCC" w:rsidRPr="00816EBA">
        <w:t>Средние</w:t>
      </w:r>
      <w:r>
        <w:t xml:space="preserve"> </w:t>
      </w:r>
      <w:r w:rsidR="004C4FCC" w:rsidRPr="00816EBA">
        <w:t>требуют</w:t>
      </w:r>
      <w:r>
        <w:t xml:space="preserve"> </w:t>
      </w:r>
      <w:r w:rsidR="004C4FCC" w:rsidRPr="00816EBA">
        <w:t>в</w:t>
      </w:r>
      <w:r>
        <w:t xml:space="preserve"> </w:t>
      </w:r>
      <w:r w:rsidR="004C4FCC" w:rsidRPr="00816EBA">
        <w:t>основном</w:t>
      </w:r>
      <w:r>
        <w:t xml:space="preserve"> </w:t>
      </w:r>
      <w:r w:rsidR="004C4FCC" w:rsidRPr="00816EBA">
        <w:t>ремонта</w:t>
      </w:r>
      <w:r>
        <w:t xml:space="preserve"> </w:t>
      </w:r>
      <w:r w:rsidR="004C4FCC" w:rsidRPr="00816EBA">
        <w:t>поверхности,</w:t>
      </w:r>
      <w:r>
        <w:t xml:space="preserve"> </w:t>
      </w:r>
      <w:r w:rsidR="004C4FCC" w:rsidRPr="00816EBA">
        <w:t>в</w:t>
      </w:r>
      <w:r>
        <w:t xml:space="preserve"> </w:t>
      </w:r>
      <w:r w:rsidR="004C4FCC" w:rsidRPr="00816EBA">
        <w:t>то</w:t>
      </w:r>
      <w:r>
        <w:t xml:space="preserve"> </w:t>
      </w:r>
      <w:r w:rsidR="004C4FCC" w:rsidRPr="00816EBA">
        <w:t>время</w:t>
      </w:r>
      <w:r>
        <w:t xml:space="preserve"> </w:t>
      </w:r>
      <w:r w:rsidR="004C4FCC" w:rsidRPr="00816EBA">
        <w:t>как</w:t>
      </w:r>
      <w:r>
        <w:t xml:space="preserve"> </w:t>
      </w:r>
      <w:r w:rsidR="004C4FCC" w:rsidRPr="00816EBA">
        <w:t>тяжелые</w:t>
      </w:r>
      <w:r>
        <w:t xml:space="preserve"> </w:t>
      </w:r>
      <w:r w:rsidR="004C4FCC" w:rsidRPr="00816EBA">
        <w:t>предполагают</w:t>
      </w:r>
      <w:r>
        <w:t xml:space="preserve"> </w:t>
      </w:r>
      <w:r w:rsidR="004C4FCC" w:rsidRPr="00816EBA">
        <w:t>основательный</w:t>
      </w:r>
      <w:r>
        <w:t xml:space="preserve"> </w:t>
      </w:r>
      <w:r w:rsidR="004C4FCC" w:rsidRPr="00816EBA">
        <w:t>ремонт,</w:t>
      </w:r>
      <w:r>
        <w:t xml:space="preserve"> </w:t>
      </w:r>
      <w:r w:rsidR="004C4FCC" w:rsidRPr="00816EBA">
        <w:t>затрагивающий</w:t>
      </w:r>
      <w:r>
        <w:t xml:space="preserve"> </w:t>
      </w:r>
      <w:r w:rsidR="004C4FCC" w:rsidRPr="00816EBA">
        <w:t>структуру</w:t>
      </w:r>
      <w:r>
        <w:t xml:space="preserve"> </w:t>
      </w:r>
      <w:r w:rsidR="004C4FCC" w:rsidRPr="00816EBA">
        <w:t>дороги.</w:t>
      </w:r>
      <w:r>
        <w:t xml:space="preserve"> </w:t>
      </w:r>
      <w:r w:rsidR="004C4FCC" w:rsidRPr="00816EBA">
        <w:t>По</w:t>
      </w:r>
      <w:r>
        <w:t xml:space="preserve"> </w:t>
      </w:r>
      <w:r w:rsidR="004C4FCC" w:rsidRPr="00816EBA">
        <w:t>данным</w:t>
      </w:r>
      <w:r>
        <w:t xml:space="preserve"> </w:t>
      </w:r>
      <w:r w:rsidR="004C4FCC" w:rsidRPr="00816EBA">
        <w:t>доклада</w:t>
      </w:r>
      <w:r>
        <w:t xml:space="preserve"> </w:t>
      </w:r>
      <w:r w:rsidR="004C4FCC" w:rsidRPr="00816EBA">
        <w:t>Министерства</w:t>
      </w:r>
      <w:r>
        <w:t xml:space="preserve"> </w:t>
      </w:r>
      <w:r w:rsidR="004C4FCC" w:rsidRPr="00816EBA">
        <w:t>экологии,</w:t>
      </w:r>
      <w:r>
        <w:t xml:space="preserve"> </w:t>
      </w:r>
      <w:r w:rsidR="004C4FCC" w:rsidRPr="00816EBA">
        <w:t>устойчивого</w:t>
      </w:r>
      <w:r>
        <w:t xml:space="preserve"> </w:t>
      </w:r>
      <w:r w:rsidR="004C4FCC" w:rsidRPr="00816EBA">
        <w:t>развития,</w:t>
      </w:r>
      <w:r>
        <w:t xml:space="preserve"> </w:t>
      </w:r>
      <w:r w:rsidR="004C4FCC" w:rsidRPr="00816EBA">
        <w:t>транспорта</w:t>
      </w:r>
      <w:r>
        <w:t xml:space="preserve"> </w:t>
      </w:r>
      <w:r w:rsidR="004C4FCC" w:rsidRPr="00816EBA">
        <w:t>и</w:t>
      </w:r>
      <w:r>
        <w:t xml:space="preserve"> </w:t>
      </w:r>
      <w:r w:rsidR="004C4FCC" w:rsidRPr="00816EBA">
        <w:t>жилищного</w:t>
      </w:r>
      <w:r>
        <w:t xml:space="preserve"> </w:t>
      </w:r>
      <w:r w:rsidR="004C4FCC" w:rsidRPr="00816EBA">
        <w:t>строительства</w:t>
      </w:r>
      <w:r>
        <w:t xml:space="preserve"> </w:t>
      </w:r>
      <w:r w:rsidR="004C4FCC" w:rsidRPr="00816EBA">
        <w:t>Франции,</w:t>
      </w:r>
      <w:r>
        <w:t xml:space="preserve"> </w:t>
      </w:r>
      <w:r w:rsidR="004C4FCC" w:rsidRPr="00816EBA">
        <w:t>в</w:t>
      </w:r>
      <w:r>
        <w:t xml:space="preserve"> </w:t>
      </w:r>
      <w:r w:rsidR="004C4FCC" w:rsidRPr="00816EBA">
        <w:t>2016</w:t>
      </w:r>
      <w:r>
        <w:t xml:space="preserve"> </w:t>
      </w:r>
      <w:r w:rsidR="004C4FCC" w:rsidRPr="00816EBA">
        <w:t>году</w:t>
      </w:r>
      <w:r>
        <w:t xml:space="preserve"> </w:t>
      </w:r>
      <w:r w:rsidR="004C4FCC" w:rsidRPr="00816EBA">
        <w:t>в</w:t>
      </w:r>
      <w:r>
        <w:t xml:space="preserve"> </w:t>
      </w:r>
      <w:r w:rsidR="004C4FCC" w:rsidRPr="00816EBA">
        <w:t>хорошем</w:t>
      </w:r>
      <w:r>
        <w:t xml:space="preserve"> </w:t>
      </w:r>
      <w:r w:rsidR="004C4FCC" w:rsidRPr="00816EBA">
        <w:t>состоянии</w:t>
      </w:r>
      <w:r>
        <w:t xml:space="preserve"> </w:t>
      </w:r>
      <w:r w:rsidR="004C4FCC" w:rsidRPr="00816EBA">
        <w:t>находилось</w:t>
      </w:r>
      <w:r>
        <w:t xml:space="preserve"> </w:t>
      </w:r>
      <w:r w:rsidR="004C4FCC" w:rsidRPr="00816EBA">
        <w:t>47%</w:t>
      </w:r>
      <w:r>
        <w:t xml:space="preserve"> </w:t>
      </w:r>
      <w:r w:rsidR="004C4FCC" w:rsidRPr="00816EBA">
        <w:t>дорог,</w:t>
      </w:r>
      <w:r>
        <w:t xml:space="preserve"> </w:t>
      </w:r>
      <w:r w:rsidR="004C4FCC" w:rsidRPr="00816EBA">
        <w:t>со</w:t>
      </w:r>
      <w:r>
        <w:t xml:space="preserve"> </w:t>
      </w:r>
      <w:r w:rsidR="004C4FCC" w:rsidRPr="00816EBA">
        <w:t>средними</w:t>
      </w:r>
      <w:r>
        <w:t xml:space="preserve"> </w:t>
      </w:r>
      <w:r w:rsidR="004C4FCC" w:rsidRPr="00816EBA">
        <w:t>повреждениями</w:t>
      </w:r>
      <w:r>
        <w:t xml:space="preserve"> </w:t>
      </w:r>
      <w:r w:rsidR="004C4FCC" w:rsidRPr="00816EBA">
        <w:t>было</w:t>
      </w:r>
      <w:r>
        <w:t xml:space="preserve"> </w:t>
      </w:r>
      <w:r w:rsidR="004C4FCC" w:rsidRPr="00816EBA">
        <w:t>36%,</w:t>
      </w:r>
      <w:r>
        <w:t xml:space="preserve"> </w:t>
      </w:r>
      <w:r w:rsidR="004C4FCC" w:rsidRPr="00816EBA">
        <w:t>а</w:t>
      </w:r>
      <w:r>
        <w:t xml:space="preserve"> </w:t>
      </w:r>
      <w:r w:rsidR="004C4FCC" w:rsidRPr="00816EBA">
        <w:t>с</w:t>
      </w:r>
      <w:r>
        <w:t xml:space="preserve"> </w:t>
      </w:r>
      <w:r w:rsidR="004C4FCC" w:rsidRPr="00816EBA">
        <w:t>тяжелыми</w:t>
      </w:r>
      <w:r>
        <w:t xml:space="preserve"> </w:t>
      </w:r>
      <w:r w:rsidR="0072106D">
        <w:t>–</w:t>
      </w:r>
      <w:r>
        <w:t xml:space="preserve"> </w:t>
      </w:r>
      <w:r w:rsidR="004C4FCC" w:rsidRPr="00816EBA">
        <w:t>17%</w:t>
      </w:r>
      <w:r>
        <w:t xml:space="preserve"> </w:t>
      </w:r>
      <w:r w:rsidR="004C4FCC" w:rsidRPr="00816EBA">
        <w:t>(это</w:t>
      </w:r>
      <w:r>
        <w:t xml:space="preserve"> </w:t>
      </w:r>
      <w:r w:rsidR="004C4FCC" w:rsidRPr="00816EBA">
        <w:t>2</w:t>
      </w:r>
      <w:r>
        <w:t xml:space="preserve"> </w:t>
      </w:r>
      <w:r w:rsidR="004C4FCC" w:rsidRPr="00816EBA">
        <w:t>тыс.</w:t>
      </w:r>
      <w:r>
        <w:t xml:space="preserve"> </w:t>
      </w:r>
      <w:r w:rsidR="004C4FCC" w:rsidRPr="00816EBA">
        <w:t>км</w:t>
      </w:r>
      <w:r>
        <w:t xml:space="preserve"> </w:t>
      </w:r>
      <w:r w:rsidR="004C4FCC" w:rsidRPr="00816EBA">
        <w:t>трасс).</w:t>
      </w:r>
    </w:p>
    <w:p w14:paraId="0D3AA60E" w14:textId="77777777" w:rsidR="004C4FCC" w:rsidRDefault="004C4FCC" w:rsidP="0072106D">
      <w:pPr>
        <w:jc w:val="both"/>
      </w:pPr>
      <w:hyperlink r:id="rId32" w:history="1">
        <w:r w:rsidRPr="00816EBA">
          <w:rPr>
            <w:rStyle w:val="a9"/>
          </w:rPr>
          <w:t>https://www.kommersant.ru/doc/3916042</w:t>
        </w:r>
      </w:hyperlink>
    </w:p>
    <w:p w14:paraId="5E38A9D9" w14:textId="1AE73C47" w:rsidR="004C4FCC" w:rsidRDefault="004C4FCC" w:rsidP="0072106D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33" w:name="_Toc5008517"/>
      <w:r w:rsidRPr="005676E7">
        <w:rPr>
          <w:rFonts w:ascii="Times New Roman" w:hAnsi="Times New Roman"/>
          <w:sz w:val="24"/>
          <w:szCs w:val="24"/>
        </w:rPr>
        <w:t>КОММЕРСАНТЪ;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5676E7">
        <w:rPr>
          <w:rFonts w:ascii="Times New Roman" w:hAnsi="Times New Roman"/>
          <w:sz w:val="24"/>
          <w:szCs w:val="24"/>
        </w:rPr>
        <w:t>ВАСИЛИЙ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5676E7">
        <w:rPr>
          <w:rFonts w:ascii="Times New Roman" w:hAnsi="Times New Roman"/>
          <w:sz w:val="24"/>
          <w:szCs w:val="24"/>
        </w:rPr>
        <w:t>ХИТРЫХ;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5676E7">
        <w:rPr>
          <w:rFonts w:ascii="Times New Roman" w:hAnsi="Times New Roman"/>
          <w:sz w:val="24"/>
          <w:szCs w:val="24"/>
        </w:rPr>
        <w:t>2019.03.29;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5676E7">
        <w:rPr>
          <w:rFonts w:ascii="Times New Roman" w:hAnsi="Times New Roman"/>
          <w:sz w:val="24"/>
          <w:szCs w:val="24"/>
        </w:rPr>
        <w:t>В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5676E7">
        <w:rPr>
          <w:rFonts w:ascii="Times New Roman" w:hAnsi="Times New Roman"/>
          <w:sz w:val="24"/>
          <w:szCs w:val="24"/>
        </w:rPr>
        <w:t>БЮДЖЕТ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5676E7">
        <w:rPr>
          <w:rFonts w:ascii="Times New Roman" w:hAnsi="Times New Roman"/>
          <w:sz w:val="24"/>
          <w:szCs w:val="24"/>
        </w:rPr>
        <w:t>КРАСНОДАРА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5676E7">
        <w:rPr>
          <w:rFonts w:ascii="Times New Roman" w:hAnsi="Times New Roman"/>
          <w:sz w:val="24"/>
          <w:szCs w:val="24"/>
        </w:rPr>
        <w:t>ПОСТУПИЛО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5676E7">
        <w:rPr>
          <w:rFonts w:ascii="Times New Roman" w:hAnsi="Times New Roman"/>
          <w:sz w:val="24"/>
          <w:szCs w:val="24"/>
        </w:rPr>
        <w:t>1,9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5676E7">
        <w:rPr>
          <w:rFonts w:ascii="Times New Roman" w:hAnsi="Times New Roman"/>
          <w:sz w:val="24"/>
          <w:szCs w:val="24"/>
        </w:rPr>
        <w:t>МЛРД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5676E7">
        <w:rPr>
          <w:rFonts w:ascii="Times New Roman" w:hAnsi="Times New Roman"/>
          <w:sz w:val="24"/>
          <w:szCs w:val="24"/>
        </w:rPr>
        <w:t>РУБЛЕЙ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5676E7">
        <w:rPr>
          <w:rFonts w:ascii="Times New Roman" w:hAnsi="Times New Roman"/>
          <w:sz w:val="24"/>
          <w:szCs w:val="24"/>
        </w:rPr>
        <w:t>НА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5676E7">
        <w:rPr>
          <w:rFonts w:ascii="Times New Roman" w:hAnsi="Times New Roman"/>
          <w:sz w:val="24"/>
          <w:szCs w:val="24"/>
        </w:rPr>
        <w:t>РЕМОНТ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5676E7">
        <w:rPr>
          <w:rFonts w:ascii="Times New Roman" w:hAnsi="Times New Roman"/>
          <w:sz w:val="24"/>
          <w:szCs w:val="24"/>
        </w:rPr>
        <w:t>ГОРОДСКИХ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5676E7">
        <w:rPr>
          <w:rFonts w:ascii="Times New Roman" w:hAnsi="Times New Roman"/>
          <w:sz w:val="24"/>
          <w:szCs w:val="24"/>
        </w:rPr>
        <w:t>УЛИЦ</w:t>
      </w:r>
      <w:bookmarkEnd w:id="33"/>
    </w:p>
    <w:p w14:paraId="3ED8E131" w14:textId="7566D617" w:rsidR="004C4FCC" w:rsidRDefault="004C4FCC" w:rsidP="0072106D">
      <w:pPr>
        <w:jc w:val="both"/>
      </w:pPr>
      <w:r>
        <w:t>В</w:t>
      </w:r>
      <w:r w:rsidR="00D0615F">
        <w:t xml:space="preserve"> </w:t>
      </w:r>
      <w:r>
        <w:t>рамках</w:t>
      </w:r>
      <w:r w:rsidR="00D0615F">
        <w:t xml:space="preserve"> </w:t>
      </w:r>
      <w:r w:rsidRPr="00B60DCD">
        <w:rPr>
          <w:b/>
        </w:rPr>
        <w:t>нацпроект</w:t>
      </w:r>
      <w:r>
        <w:t>а</w:t>
      </w:r>
      <w:r w:rsidR="00D0615F">
        <w:t xml:space="preserve"> </w:t>
      </w:r>
      <w:r w:rsidR="0072106D">
        <w:t>«</w:t>
      </w:r>
      <w:r w:rsidRPr="00B60DCD">
        <w:rPr>
          <w:b/>
        </w:rPr>
        <w:t>Безопасные</w:t>
      </w:r>
      <w:r w:rsidR="00D0615F">
        <w:rPr>
          <w:b/>
        </w:rPr>
        <w:t xml:space="preserve"> </w:t>
      </w:r>
      <w:r w:rsidRPr="00B60DCD">
        <w:rPr>
          <w:b/>
        </w:rPr>
        <w:t>и</w:t>
      </w:r>
      <w:r w:rsidR="00D0615F">
        <w:rPr>
          <w:b/>
        </w:rPr>
        <w:t xml:space="preserve"> </w:t>
      </w:r>
      <w:r w:rsidRPr="00B60DCD">
        <w:rPr>
          <w:b/>
        </w:rPr>
        <w:t>качественные</w:t>
      </w:r>
      <w:r w:rsidR="00D0615F">
        <w:rPr>
          <w:b/>
        </w:rPr>
        <w:t xml:space="preserve"> </w:t>
      </w:r>
      <w:r w:rsidRPr="00B60DCD">
        <w:rPr>
          <w:b/>
        </w:rPr>
        <w:t>автомобильные</w:t>
      </w:r>
      <w:r w:rsidR="00D0615F">
        <w:rPr>
          <w:b/>
        </w:rPr>
        <w:t xml:space="preserve"> </w:t>
      </w:r>
      <w:r w:rsidRPr="00B60DCD">
        <w:rPr>
          <w:b/>
        </w:rPr>
        <w:t>дороги</w:t>
      </w:r>
      <w:r w:rsidR="0072106D">
        <w:t>»</w:t>
      </w:r>
      <w:r w:rsidR="00D0615F">
        <w:t xml:space="preserve"> </w:t>
      </w:r>
      <w:r>
        <w:t>Краснодар</w:t>
      </w:r>
      <w:r w:rsidR="00D0615F">
        <w:t xml:space="preserve"> </w:t>
      </w:r>
      <w:r>
        <w:t>получил</w:t>
      </w:r>
      <w:r w:rsidR="00D0615F">
        <w:t xml:space="preserve"> </w:t>
      </w:r>
      <w:r>
        <w:t>почти</w:t>
      </w:r>
      <w:r w:rsidR="00D0615F">
        <w:t xml:space="preserve"> </w:t>
      </w:r>
      <w:r>
        <w:t>1,9</w:t>
      </w:r>
      <w:r w:rsidR="00D0615F">
        <w:t xml:space="preserve"> </w:t>
      </w:r>
      <w:r>
        <w:t>млрд</w:t>
      </w:r>
      <w:r w:rsidR="00D0615F">
        <w:t xml:space="preserve"> </w:t>
      </w:r>
      <w:r>
        <w:t>руб.</w:t>
      </w:r>
      <w:r w:rsidR="00D0615F">
        <w:t xml:space="preserve"> </w:t>
      </w:r>
      <w:r>
        <w:t>из</w:t>
      </w:r>
      <w:r w:rsidR="00D0615F">
        <w:t xml:space="preserve"> </w:t>
      </w:r>
      <w:r>
        <w:t>федерального</w:t>
      </w:r>
      <w:r w:rsidR="00D0615F">
        <w:t xml:space="preserve"> </w:t>
      </w:r>
      <w:r>
        <w:t>бюджета</w:t>
      </w:r>
      <w:r w:rsidR="00D0615F">
        <w:t xml:space="preserve"> </w:t>
      </w:r>
      <w:r>
        <w:t>с</w:t>
      </w:r>
      <w:r w:rsidR="00D0615F">
        <w:t xml:space="preserve"> </w:t>
      </w:r>
      <w:r>
        <w:t>учетом</w:t>
      </w:r>
      <w:r w:rsidR="00D0615F">
        <w:t xml:space="preserve"> </w:t>
      </w:r>
      <w:r>
        <w:t>регионального</w:t>
      </w:r>
      <w:r w:rsidR="00D0615F">
        <w:t xml:space="preserve"> </w:t>
      </w:r>
      <w:r>
        <w:t>софинансирования.</w:t>
      </w:r>
      <w:r w:rsidR="00D0615F">
        <w:t xml:space="preserve"> </w:t>
      </w:r>
      <w:r>
        <w:t>Как</w:t>
      </w:r>
      <w:r w:rsidR="00D0615F">
        <w:t xml:space="preserve"> </w:t>
      </w:r>
      <w:r>
        <w:t>сообщили</w:t>
      </w:r>
      <w:r w:rsidR="00D0615F">
        <w:t xml:space="preserve"> </w:t>
      </w:r>
      <w:r>
        <w:t>в</w:t>
      </w:r>
      <w:r w:rsidR="00D0615F">
        <w:t xml:space="preserve"> </w:t>
      </w:r>
      <w:r>
        <w:t>мэрии</w:t>
      </w:r>
      <w:r w:rsidR="00D0615F">
        <w:t xml:space="preserve"> </w:t>
      </w:r>
      <w:r>
        <w:t>краевого</w:t>
      </w:r>
      <w:r w:rsidR="00D0615F">
        <w:t xml:space="preserve"> </w:t>
      </w:r>
      <w:r>
        <w:t>центра,</w:t>
      </w:r>
      <w:r w:rsidR="00D0615F">
        <w:t xml:space="preserve"> </w:t>
      </w:r>
      <w:r>
        <w:t>в</w:t>
      </w:r>
      <w:r w:rsidR="00D0615F">
        <w:t xml:space="preserve"> </w:t>
      </w:r>
      <w:r>
        <w:t>2019</w:t>
      </w:r>
      <w:r w:rsidR="00D0615F">
        <w:t xml:space="preserve"> </w:t>
      </w:r>
      <w:r>
        <w:t>году</w:t>
      </w:r>
      <w:r w:rsidR="00D0615F">
        <w:t xml:space="preserve"> </w:t>
      </w:r>
      <w:r>
        <w:t>по</w:t>
      </w:r>
      <w:r w:rsidR="00D0615F">
        <w:t xml:space="preserve"> </w:t>
      </w:r>
      <w:r>
        <w:t>проекту</w:t>
      </w:r>
      <w:r w:rsidR="00D0615F">
        <w:t xml:space="preserve"> </w:t>
      </w:r>
      <w:r>
        <w:t>в</w:t>
      </w:r>
      <w:r w:rsidR="00D0615F">
        <w:t xml:space="preserve"> </w:t>
      </w:r>
      <w:r>
        <w:t>в</w:t>
      </w:r>
      <w:r w:rsidR="00D0615F">
        <w:t xml:space="preserve"> </w:t>
      </w:r>
      <w:r>
        <w:t>городе</w:t>
      </w:r>
      <w:r w:rsidR="00D0615F">
        <w:t xml:space="preserve"> </w:t>
      </w:r>
      <w:r>
        <w:t>отремонтируют</w:t>
      </w:r>
      <w:r w:rsidR="00D0615F">
        <w:t xml:space="preserve"> </w:t>
      </w:r>
      <w:r>
        <w:t>50</w:t>
      </w:r>
      <w:r w:rsidR="00D0615F">
        <w:t xml:space="preserve"> </w:t>
      </w:r>
      <w:r>
        <w:t>участков</w:t>
      </w:r>
      <w:r w:rsidR="00D0615F">
        <w:t xml:space="preserve"> </w:t>
      </w:r>
      <w:r>
        <w:t>улично-дорожной</w:t>
      </w:r>
      <w:r w:rsidR="00D0615F">
        <w:t xml:space="preserve"> </w:t>
      </w:r>
      <w:r>
        <w:t>сети</w:t>
      </w:r>
      <w:r w:rsidR="00D0615F">
        <w:t xml:space="preserve"> </w:t>
      </w:r>
      <w:r>
        <w:t>общей</w:t>
      </w:r>
      <w:r w:rsidR="00D0615F">
        <w:t xml:space="preserve"> </w:t>
      </w:r>
      <w:r>
        <w:t>протяженностью</w:t>
      </w:r>
      <w:r w:rsidR="00D0615F">
        <w:t xml:space="preserve"> </w:t>
      </w:r>
      <w:r>
        <w:t>около</w:t>
      </w:r>
      <w:r w:rsidR="00D0615F">
        <w:t xml:space="preserve"> </w:t>
      </w:r>
      <w:r>
        <w:t>65</w:t>
      </w:r>
      <w:r w:rsidR="00D0615F">
        <w:t xml:space="preserve"> </w:t>
      </w:r>
      <w:r>
        <w:t>км.</w:t>
      </w:r>
    </w:p>
    <w:p w14:paraId="2143FC34" w14:textId="357031F0" w:rsidR="004C4FCC" w:rsidRDefault="004C4FCC" w:rsidP="0072106D">
      <w:pPr>
        <w:jc w:val="both"/>
      </w:pPr>
      <w:r>
        <w:t>Глава</w:t>
      </w:r>
      <w:r w:rsidR="00D0615F">
        <w:t xml:space="preserve"> </w:t>
      </w:r>
      <w:r>
        <w:t>Краснодара</w:t>
      </w:r>
      <w:r w:rsidR="00D0615F">
        <w:t xml:space="preserve"> </w:t>
      </w:r>
      <w:r>
        <w:t>Евгений</w:t>
      </w:r>
      <w:r w:rsidR="00D0615F">
        <w:t xml:space="preserve"> </w:t>
      </w:r>
      <w:r>
        <w:t>Первышов</w:t>
      </w:r>
      <w:r w:rsidR="00D0615F">
        <w:t xml:space="preserve"> </w:t>
      </w:r>
      <w:r>
        <w:t>сообщил</w:t>
      </w:r>
      <w:r w:rsidR="00D0615F">
        <w:t xml:space="preserve"> </w:t>
      </w:r>
      <w:r>
        <w:t>на</w:t>
      </w:r>
      <w:r w:rsidR="00D0615F">
        <w:t xml:space="preserve"> </w:t>
      </w:r>
      <w:r>
        <w:t>прошедшем</w:t>
      </w:r>
      <w:r w:rsidR="00D0615F">
        <w:t xml:space="preserve"> </w:t>
      </w:r>
      <w:r>
        <w:t>заседании</w:t>
      </w:r>
      <w:r w:rsidR="00D0615F">
        <w:t xml:space="preserve"> </w:t>
      </w:r>
      <w:r>
        <w:t>городской</w:t>
      </w:r>
      <w:r w:rsidR="00D0615F">
        <w:t xml:space="preserve"> </w:t>
      </w:r>
      <w:r>
        <w:t>Думы,</w:t>
      </w:r>
      <w:r w:rsidR="00D0615F">
        <w:t xml:space="preserve"> </w:t>
      </w:r>
      <w:r>
        <w:t>что</w:t>
      </w:r>
      <w:r w:rsidR="00D0615F">
        <w:t xml:space="preserve"> </w:t>
      </w:r>
      <w:r>
        <w:t>за</w:t>
      </w:r>
      <w:r w:rsidR="00D0615F">
        <w:t xml:space="preserve"> </w:t>
      </w:r>
      <w:r>
        <w:t>три</w:t>
      </w:r>
      <w:r w:rsidR="00D0615F">
        <w:t xml:space="preserve"> </w:t>
      </w:r>
      <w:r>
        <w:t>года</w:t>
      </w:r>
      <w:r w:rsidR="00D0615F">
        <w:t xml:space="preserve"> </w:t>
      </w:r>
      <w:r>
        <w:t>в</w:t>
      </w:r>
      <w:r w:rsidR="00D0615F">
        <w:t xml:space="preserve"> </w:t>
      </w:r>
      <w:r>
        <w:t>кубанской</w:t>
      </w:r>
      <w:r w:rsidR="00D0615F">
        <w:t xml:space="preserve"> </w:t>
      </w:r>
      <w:r>
        <w:t>столице</w:t>
      </w:r>
      <w:r w:rsidR="00D0615F">
        <w:t xml:space="preserve"> </w:t>
      </w:r>
      <w:r>
        <w:t>планируется</w:t>
      </w:r>
      <w:r w:rsidR="00D0615F">
        <w:t xml:space="preserve"> </w:t>
      </w:r>
      <w:r>
        <w:t>отремонтировать</w:t>
      </w:r>
      <w:r w:rsidR="00D0615F">
        <w:t xml:space="preserve"> </w:t>
      </w:r>
      <w:r>
        <w:t>более</w:t>
      </w:r>
      <w:r w:rsidR="00D0615F">
        <w:t xml:space="preserve"> </w:t>
      </w:r>
      <w:r>
        <w:t>200</w:t>
      </w:r>
      <w:r w:rsidR="00D0615F">
        <w:t xml:space="preserve"> </w:t>
      </w:r>
      <w:r>
        <w:t>км</w:t>
      </w:r>
      <w:r w:rsidR="00D0615F">
        <w:t xml:space="preserve"> </w:t>
      </w:r>
      <w:r>
        <w:t>дорог.</w:t>
      </w:r>
      <w:r w:rsidR="00D0615F">
        <w:t xml:space="preserve"> </w:t>
      </w:r>
      <w:r>
        <w:t>Перечень</w:t>
      </w:r>
      <w:r w:rsidR="00D0615F">
        <w:t xml:space="preserve"> </w:t>
      </w:r>
      <w:r>
        <w:t>участков</w:t>
      </w:r>
      <w:r w:rsidR="00D0615F">
        <w:t xml:space="preserve"> </w:t>
      </w:r>
      <w:r>
        <w:t>улиц</w:t>
      </w:r>
      <w:r w:rsidR="00D0615F">
        <w:t xml:space="preserve"> </w:t>
      </w:r>
      <w:r>
        <w:t>для</w:t>
      </w:r>
      <w:r w:rsidR="00D0615F">
        <w:t xml:space="preserve"> </w:t>
      </w:r>
      <w:r>
        <w:t>ремонта</w:t>
      </w:r>
      <w:r w:rsidR="00D0615F">
        <w:t xml:space="preserve"> </w:t>
      </w:r>
      <w:r>
        <w:t>в</w:t>
      </w:r>
      <w:r w:rsidR="00D0615F">
        <w:t xml:space="preserve"> </w:t>
      </w:r>
      <w:r>
        <w:t>2019</w:t>
      </w:r>
      <w:r w:rsidR="00D0615F">
        <w:t xml:space="preserve"> </w:t>
      </w:r>
      <w:r>
        <w:t>году</w:t>
      </w:r>
      <w:r w:rsidR="00D0615F">
        <w:t xml:space="preserve"> </w:t>
      </w:r>
      <w:r>
        <w:t>уже</w:t>
      </w:r>
      <w:r w:rsidR="00D0615F">
        <w:t xml:space="preserve"> </w:t>
      </w:r>
      <w:r>
        <w:t>утвержден</w:t>
      </w:r>
      <w:r w:rsidR="00D0615F">
        <w:t xml:space="preserve"> </w:t>
      </w:r>
      <w:r>
        <w:t>и</w:t>
      </w:r>
      <w:r w:rsidR="00D0615F">
        <w:t xml:space="preserve"> </w:t>
      </w:r>
      <w:r>
        <w:t>согласован</w:t>
      </w:r>
      <w:r w:rsidR="00D0615F">
        <w:t xml:space="preserve"> </w:t>
      </w:r>
      <w:r>
        <w:t>в</w:t>
      </w:r>
      <w:r w:rsidR="00D0615F">
        <w:t xml:space="preserve"> </w:t>
      </w:r>
      <w:r>
        <w:t>краевом</w:t>
      </w:r>
      <w:r w:rsidR="00D0615F">
        <w:t xml:space="preserve"> </w:t>
      </w:r>
      <w:r w:rsidRPr="00B60DCD">
        <w:rPr>
          <w:b/>
        </w:rPr>
        <w:t>минтранс</w:t>
      </w:r>
      <w:r>
        <w:t>е.</w:t>
      </w:r>
      <w:r w:rsidR="00D0615F">
        <w:t xml:space="preserve"> </w:t>
      </w:r>
      <w:r>
        <w:t>Самыми</w:t>
      </w:r>
      <w:r w:rsidR="00D0615F">
        <w:t xml:space="preserve"> </w:t>
      </w:r>
      <w:r>
        <w:t>протяженными</w:t>
      </w:r>
      <w:r w:rsidR="00D0615F">
        <w:t xml:space="preserve"> </w:t>
      </w:r>
      <w:r>
        <w:t>участками,</w:t>
      </w:r>
      <w:r w:rsidR="00D0615F">
        <w:t xml:space="preserve"> </w:t>
      </w:r>
      <w:r>
        <w:t>где</w:t>
      </w:r>
      <w:r w:rsidR="00D0615F">
        <w:t xml:space="preserve"> </w:t>
      </w:r>
      <w:r>
        <w:t>этим</w:t>
      </w:r>
      <w:r w:rsidR="00D0615F">
        <w:t xml:space="preserve"> </w:t>
      </w:r>
      <w:r>
        <w:t>летом</w:t>
      </w:r>
      <w:r w:rsidR="00D0615F">
        <w:t xml:space="preserve"> </w:t>
      </w:r>
      <w:r>
        <w:t>стартуют</w:t>
      </w:r>
      <w:r w:rsidR="00D0615F">
        <w:t xml:space="preserve"> </w:t>
      </w:r>
      <w:r>
        <w:t>дорожные</w:t>
      </w:r>
      <w:r w:rsidR="00D0615F">
        <w:t xml:space="preserve"> </w:t>
      </w:r>
      <w:r>
        <w:t>работы,</w:t>
      </w:r>
      <w:r w:rsidR="00D0615F">
        <w:t xml:space="preserve"> </w:t>
      </w:r>
      <w:r>
        <w:t>станут</w:t>
      </w:r>
      <w:r w:rsidR="00D0615F">
        <w:t xml:space="preserve"> </w:t>
      </w:r>
      <w:r>
        <w:t>улица</w:t>
      </w:r>
      <w:r w:rsidR="00D0615F">
        <w:t xml:space="preserve"> </w:t>
      </w:r>
      <w:r>
        <w:t>Головатого</w:t>
      </w:r>
      <w:r w:rsidR="00D0615F">
        <w:t xml:space="preserve"> </w:t>
      </w:r>
      <w:r>
        <w:t>(4,1</w:t>
      </w:r>
      <w:r w:rsidR="00D0615F">
        <w:t xml:space="preserve"> </w:t>
      </w:r>
      <w:r>
        <w:t>км)</w:t>
      </w:r>
      <w:r w:rsidR="00D0615F">
        <w:t xml:space="preserve"> </w:t>
      </w:r>
      <w:r>
        <w:t>от</w:t>
      </w:r>
      <w:r w:rsidR="00D0615F">
        <w:t xml:space="preserve"> </w:t>
      </w:r>
      <w:r>
        <w:t>Трубилина</w:t>
      </w:r>
      <w:r w:rsidR="00D0615F">
        <w:t xml:space="preserve"> </w:t>
      </w:r>
      <w:r>
        <w:t>до</w:t>
      </w:r>
      <w:r w:rsidR="00D0615F">
        <w:t xml:space="preserve"> </w:t>
      </w:r>
      <w:r>
        <w:t>Леваневского,</w:t>
      </w:r>
      <w:r w:rsidR="00D0615F">
        <w:t xml:space="preserve"> </w:t>
      </w:r>
      <w:r>
        <w:t>улица</w:t>
      </w:r>
      <w:r w:rsidR="00D0615F">
        <w:t xml:space="preserve"> </w:t>
      </w:r>
      <w:r>
        <w:t>Российская</w:t>
      </w:r>
      <w:r w:rsidR="00D0615F">
        <w:t xml:space="preserve"> </w:t>
      </w:r>
      <w:r>
        <w:t>(3</w:t>
      </w:r>
      <w:r w:rsidR="00D0615F">
        <w:t xml:space="preserve"> </w:t>
      </w:r>
      <w:r>
        <w:t>км)</w:t>
      </w:r>
      <w:r w:rsidR="00D0615F">
        <w:t xml:space="preserve"> </w:t>
      </w:r>
      <w:r>
        <w:t>от</w:t>
      </w:r>
      <w:r w:rsidR="00D0615F">
        <w:t xml:space="preserve"> </w:t>
      </w:r>
      <w:r>
        <w:t>Жлобы</w:t>
      </w:r>
      <w:r w:rsidR="00D0615F">
        <w:t xml:space="preserve"> </w:t>
      </w:r>
      <w:r>
        <w:t>до</w:t>
      </w:r>
      <w:r w:rsidR="00D0615F">
        <w:t xml:space="preserve"> </w:t>
      </w:r>
      <w:r>
        <w:t>Солнечной</w:t>
      </w:r>
      <w:r w:rsidR="00D0615F">
        <w:t xml:space="preserve"> </w:t>
      </w:r>
      <w:r>
        <w:t>и</w:t>
      </w:r>
      <w:r w:rsidR="00D0615F">
        <w:t xml:space="preserve"> </w:t>
      </w:r>
      <w:r>
        <w:t>улица</w:t>
      </w:r>
      <w:r w:rsidR="00D0615F">
        <w:t xml:space="preserve"> </w:t>
      </w:r>
      <w:r>
        <w:t>Сормовская</w:t>
      </w:r>
      <w:r w:rsidR="00D0615F">
        <w:t xml:space="preserve"> </w:t>
      </w:r>
      <w:r>
        <w:t>(5,6</w:t>
      </w:r>
      <w:r w:rsidR="00D0615F">
        <w:t xml:space="preserve"> </w:t>
      </w:r>
      <w:r>
        <w:t>км)</w:t>
      </w:r>
      <w:r w:rsidR="00D0615F">
        <w:t xml:space="preserve"> </w:t>
      </w:r>
      <w:r>
        <w:t>от</w:t>
      </w:r>
      <w:r w:rsidR="00D0615F">
        <w:t xml:space="preserve"> </w:t>
      </w:r>
      <w:r>
        <w:t>Селезнева</w:t>
      </w:r>
      <w:r w:rsidR="00D0615F">
        <w:t xml:space="preserve"> </w:t>
      </w:r>
      <w:r>
        <w:t>до</w:t>
      </w:r>
      <w:r w:rsidR="00D0615F">
        <w:t xml:space="preserve"> </w:t>
      </w:r>
      <w:r>
        <w:t>1</w:t>
      </w:r>
      <w:r w:rsidR="00D0615F">
        <w:t xml:space="preserve"> </w:t>
      </w:r>
      <w:r>
        <w:t>Мая.</w:t>
      </w:r>
      <w:r w:rsidR="00D0615F">
        <w:t xml:space="preserve"> </w:t>
      </w:r>
      <w:r>
        <w:t>Также</w:t>
      </w:r>
      <w:r w:rsidR="00D0615F">
        <w:t xml:space="preserve"> </w:t>
      </w:r>
      <w:r>
        <w:t>в</w:t>
      </w:r>
      <w:r w:rsidR="00D0615F">
        <w:t xml:space="preserve"> </w:t>
      </w:r>
      <w:r>
        <w:t>этом</w:t>
      </w:r>
      <w:r w:rsidR="00D0615F">
        <w:t xml:space="preserve"> </w:t>
      </w:r>
      <w:r>
        <w:t>году</w:t>
      </w:r>
      <w:r w:rsidR="00D0615F">
        <w:t xml:space="preserve"> </w:t>
      </w:r>
      <w:r>
        <w:t>отремонтируют</w:t>
      </w:r>
      <w:r w:rsidR="00D0615F">
        <w:t xml:space="preserve"> </w:t>
      </w:r>
      <w:r>
        <w:t>путепровод</w:t>
      </w:r>
      <w:r w:rsidR="00D0615F">
        <w:t xml:space="preserve"> </w:t>
      </w:r>
      <w:r>
        <w:t>по</w:t>
      </w:r>
      <w:r w:rsidR="00D0615F">
        <w:t xml:space="preserve"> </w:t>
      </w:r>
      <w:r>
        <w:t>улице</w:t>
      </w:r>
      <w:r w:rsidR="00D0615F">
        <w:t xml:space="preserve"> </w:t>
      </w:r>
      <w:r>
        <w:t>Суворова.</w:t>
      </w:r>
    </w:p>
    <w:p w14:paraId="482F23D8" w14:textId="2B164C04" w:rsidR="004C4FCC" w:rsidRDefault="004C4FCC" w:rsidP="0072106D">
      <w:pPr>
        <w:jc w:val="both"/>
      </w:pPr>
      <w:r>
        <w:t>Сообщается,</w:t>
      </w:r>
      <w:r w:rsidR="00D0615F">
        <w:t xml:space="preserve"> </w:t>
      </w:r>
      <w:r>
        <w:t>что</w:t>
      </w:r>
      <w:r w:rsidR="00D0615F">
        <w:t xml:space="preserve"> </w:t>
      </w:r>
      <w:r>
        <w:t>всего</w:t>
      </w:r>
      <w:r w:rsidR="00D0615F">
        <w:t xml:space="preserve"> </w:t>
      </w:r>
      <w:r>
        <w:t>за</w:t>
      </w:r>
      <w:r w:rsidR="00D0615F">
        <w:t xml:space="preserve"> </w:t>
      </w:r>
      <w:r>
        <w:t>счет</w:t>
      </w:r>
      <w:r w:rsidR="00D0615F">
        <w:t xml:space="preserve"> </w:t>
      </w:r>
      <w:r>
        <w:t>поступлений</w:t>
      </w:r>
      <w:r w:rsidR="00D0615F">
        <w:t xml:space="preserve"> </w:t>
      </w:r>
      <w:r>
        <w:t>краевых</w:t>
      </w:r>
      <w:r w:rsidR="00D0615F">
        <w:t xml:space="preserve"> </w:t>
      </w:r>
      <w:r>
        <w:t>средств</w:t>
      </w:r>
      <w:r w:rsidR="00D0615F">
        <w:t xml:space="preserve"> </w:t>
      </w:r>
      <w:r>
        <w:t>доходы</w:t>
      </w:r>
      <w:r w:rsidR="00D0615F">
        <w:t xml:space="preserve"> </w:t>
      </w:r>
      <w:r>
        <w:t>городской</w:t>
      </w:r>
      <w:r w:rsidR="00D0615F">
        <w:t xml:space="preserve"> </w:t>
      </w:r>
      <w:r>
        <w:t>казны</w:t>
      </w:r>
      <w:r w:rsidR="00D0615F">
        <w:t xml:space="preserve"> </w:t>
      </w:r>
      <w:r>
        <w:t>в</w:t>
      </w:r>
      <w:r w:rsidR="00D0615F">
        <w:t xml:space="preserve"> </w:t>
      </w:r>
      <w:r>
        <w:t>2019</w:t>
      </w:r>
      <w:r w:rsidR="00D0615F">
        <w:t xml:space="preserve"> </w:t>
      </w:r>
      <w:r>
        <w:t>году</w:t>
      </w:r>
      <w:r w:rsidR="00D0615F">
        <w:t xml:space="preserve"> </w:t>
      </w:r>
      <w:r>
        <w:t>были</w:t>
      </w:r>
      <w:r w:rsidR="00D0615F">
        <w:t xml:space="preserve"> </w:t>
      </w:r>
      <w:r>
        <w:t>увеличены</w:t>
      </w:r>
      <w:r w:rsidR="00D0615F">
        <w:t xml:space="preserve"> </w:t>
      </w:r>
      <w:r>
        <w:t>на</w:t>
      </w:r>
      <w:r w:rsidR="00D0615F">
        <w:t xml:space="preserve"> </w:t>
      </w:r>
      <w:r>
        <w:t>2,16</w:t>
      </w:r>
      <w:r w:rsidR="00D0615F">
        <w:t xml:space="preserve"> </w:t>
      </w:r>
      <w:r>
        <w:t>млрд</w:t>
      </w:r>
      <w:r w:rsidR="00D0615F">
        <w:t xml:space="preserve"> </w:t>
      </w:r>
      <w:r>
        <w:t>руб.</w:t>
      </w:r>
    </w:p>
    <w:p w14:paraId="537EDDD9" w14:textId="77777777" w:rsidR="004C4FCC" w:rsidRDefault="004C4FCC" w:rsidP="0072106D">
      <w:pPr>
        <w:jc w:val="both"/>
      </w:pPr>
      <w:hyperlink r:id="rId33" w:history="1">
        <w:r w:rsidRPr="00295752">
          <w:rPr>
            <w:rStyle w:val="a9"/>
          </w:rPr>
          <w:t>https://www.kommersant.ru/doc/3925944</w:t>
        </w:r>
      </w:hyperlink>
    </w:p>
    <w:p w14:paraId="7DBDB444" w14:textId="64C96409" w:rsidR="001B0D1F" w:rsidRPr="001B0D1F" w:rsidRDefault="001B0D1F" w:rsidP="0072106D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34" w:name="_Toc5008518"/>
      <w:r w:rsidRPr="001B0D1F">
        <w:rPr>
          <w:rFonts w:ascii="Times New Roman" w:hAnsi="Times New Roman"/>
          <w:sz w:val="24"/>
          <w:szCs w:val="24"/>
        </w:rPr>
        <w:lastRenderedPageBreak/>
        <w:t>ТАСС;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1B0D1F">
        <w:rPr>
          <w:rFonts w:ascii="Times New Roman" w:hAnsi="Times New Roman"/>
          <w:sz w:val="24"/>
          <w:szCs w:val="24"/>
        </w:rPr>
        <w:t>2019.03.29;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1B0D1F">
        <w:rPr>
          <w:rFonts w:ascii="Times New Roman" w:hAnsi="Times New Roman"/>
          <w:sz w:val="24"/>
          <w:szCs w:val="24"/>
        </w:rPr>
        <w:t>МОРДОВИЯ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1B0D1F">
        <w:rPr>
          <w:rFonts w:ascii="Times New Roman" w:hAnsi="Times New Roman"/>
          <w:sz w:val="24"/>
          <w:szCs w:val="24"/>
        </w:rPr>
        <w:t>НАПРАВИТ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1B0D1F">
        <w:rPr>
          <w:rFonts w:ascii="Times New Roman" w:hAnsi="Times New Roman"/>
          <w:sz w:val="24"/>
          <w:szCs w:val="24"/>
        </w:rPr>
        <w:t>1,8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1B0D1F">
        <w:rPr>
          <w:rFonts w:ascii="Times New Roman" w:hAnsi="Times New Roman"/>
          <w:sz w:val="24"/>
          <w:szCs w:val="24"/>
        </w:rPr>
        <w:t>МЛРД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1B0D1F">
        <w:rPr>
          <w:rFonts w:ascii="Times New Roman" w:hAnsi="Times New Roman"/>
          <w:sz w:val="24"/>
          <w:szCs w:val="24"/>
        </w:rPr>
        <w:t>РУБЛЕЙ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1B0D1F">
        <w:rPr>
          <w:rFonts w:ascii="Times New Roman" w:hAnsi="Times New Roman"/>
          <w:sz w:val="24"/>
          <w:szCs w:val="24"/>
        </w:rPr>
        <w:t>НА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1B0D1F">
        <w:rPr>
          <w:rFonts w:ascii="Times New Roman" w:hAnsi="Times New Roman"/>
          <w:sz w:val="24"/>
          <w:szCs w:val="24"/>
        </w:rPr>
        <w:t>РЕМОНТ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1B0D1F">
        <w:rPr>
          <w:rFonts w:ascii="Times New Roman" w:hAnsi="Times New Roman"/>
          <w:sz w:val="24"/>
          <w:szCs w:val="24"/>
        </w:rPr>
        <w:t>ДОРОГ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1B0D1F">
        <w:rPr>
          <w:rFonts w:ascii="Times New Roman" w:hAnsi="Times New Roman"/>
          <w:sz w:val="24"/>
          <w:szCs w:val="24"/>
        </w:rPr>
        <w:t>ПО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B60DCD">
        <w:rPr>
          <w:rFonts w:ascii="Times New Roman" w:hAnsi="Times New Roman"/>
          <w:sz w:val="24"/>
          <w:szCs w:val="24"/>
        </w:rPr>
        <w:t>НАЦПРОЕКТ</w:t>
      </w:r>
      <w:r w:rsidRPr="001B0D1F">
        <w:rPr>
          <w:rFonts w:ascii="Times New Roman" w:hAnsi="Times New Roman"/>
          <w:sz w:val="24"/>
          <w:szCs w:val="24"/>
        </w:rPr>
        <w:t>У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1B0D1F">
        <w:rPr>
          <w:rFonts w:ascii="Times New Roman" w:hAnsi="Times New Roman"/>
          <w:sz w:val="24"/>
          <w:szCs w:val="24"/>
        </w:rPr>
        <w:t>В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1B0D1F">
        <w:rPr>
          <w:rFonts w:ascii="Times New Roman" w:hAnsi="Times New Roman"/>
          <w:sz w:val="24"/>
          <w:szCs w:val="24"/>
        </w:rPr>
        <w:t>2019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1B0D1F">
        <w:rPr>
          <w:rFonts w:ascii="Times New Roman" w:hAnsi="Times New Roman"/>
          <w:sz w:val="24"/>
          <w:szCs w:val="24"/>
        </w:rPr>
        <w:t>ГОДУ</w:t>
      </w:r>
      <w:bookmarkEnd w:id="34"/>
    </w:p>
    <w:p w14:paraId="71B99700" w14:textId="022E9629" w:rsidR="00B60DCD" w:rsidRDefault="001B0D1F" w:rsidP="0072106D">
      <w:pPr>
        <w:jc w:val="both"/>
      </w:pPr>
      <w:r>
        <w:t>Власти</w:t>
      </w:r>
      <w:r w:rsidR="00D0615F">
        <w:t xml:space="preserve"> </w:t>
      </w:r>
      <w:r>
        <w:t>Мордовии</w:t>
      </w:r>
      <w:r w:rsidR="00D0615F">
        <w:t xml:space="preserve"> </w:t>
      </w:r>
      <w:r>
        <w:t>планируют</w:t>
      </w:r>
      <w:r w:rsidR="00D0615F">
        <w:t xml:space="preserve"> </w:t>
      </w:r>
      <w:r>
        <w:t>направить</w:t>
      </w:r>
      <w:r w:rsidR="00D0615F">
        <w:t xml:space="preserve"> </w:t>
      </w:r>
      <w:r>
        <w:t>в</w:t>
      </w:r>
      <w:r w:rsidR="00D0615F">
        <w:t xml:space="preserve"> </w:t>
      </w:r>
      <w:r>
        <w:t>2019</w:t>
      </w:r>
      <w:r w:rsidR="00D0615F">
        <w:t xml:space="preserve"> </w:t>
      </w:r>
      <w:r>
        <w:t>году</w:t>
      </w:r>
      <w:r w:rsidR="00D0615F">
        <w:t xml:space="preserve"> </w:t>
      </w:r>
      <w:r>
        <w:t>1,8</w:t>
      </w:r>
      <w:r w:rsidR="00D0615F">
        <w:t xml:space="preserve"> </w:t>
      </w:r>
      <w:r>
        <w:t>млрд</w:t>
      </w:r>
      <w:r w:rsidR="00D0615F">
        <w:t xml:space="preserve"> </w:t>
      </w:r>
      <w:r>
        <w:t>рублей</w:t>
      </w:r>
      <w:r w:rsidR="00D0615F">
        <w:t xml:space="preserve"> </w:t>
      </w:r>
      <w:r>
        <w:t>на</w:t>
      </w:r>
      <w:r w:rsidR="00D0615F">
        <w:t xml:space="preserve"> </w:t>
      </w:r>
      <w:r>
        <w:t>ремонт</w:t>
      </w:r>
      <w:r w:rsidR="00D0615F">
        <w:t xml:space="preserve"> </w:t>
      </w:r>
      <w:r>
        <w:t>почти</w:t>
      </w:r>
      <w:r w:rsidR="00D0615F">
        <w:t xml:space="preserve"> </w:t>
      </w:r>
      <w:r>
        <w:t>140</w:t>
      </w:r>
      <w:r w:rsidR="00D0615F">
        <w:t xml:space="preserve"> </w:t>
      </w:r>
      <w:r>
        <w:t>км</w:t>
      </w:r>
      <w:r w:rsidR="00D0615F">
        <w:t xml:space="preserve"> </w:t>
      </w:r>
      <w:r>
        <w:t>дорог</w:t>
      </w:r>
      <w:r w:rsidR="00D0615F">
        <w:t xml:space="preserve"> </w:t>
      </w:r>
      <w:r>
        <w:t>в</w:t>
      </w:r>
      <w:r w:rsidR="00D0615F">
        <w:t xml:space="preserve"> </w:t>
      </w:r>
      <w:r>
        <w:t>республике</w:t>
      </w:r>
      <w:r w:rsidR="00D0615F">
        <w:t xml:space="preserve"> </w:t>
      </w:r>
      <w:r>
        <w:t>в</w:t>
      </w:r>
      <w:r w:rsidR="00D0615F">
        <w:t xml:space="preserve"> </w:t>
      </w:r>
      <w:r>
        <w:t>рамках</w:t>
      </w:r>
      <w:r w:rsidR="00D0615F">
        <w:t xml:space="preserve"> </w:t>
      </w:r>
      <w:r>
        <w:t>реализации</w:t>
      </w:r>
      <w:r w:rsidR="00D0615F">
        <w:t xml:space="preserve"> </w:t>
      </w:r>
      <w:r w:rsidRPr="00B60DCD">
        <w:rPr>
          <w:b/>
        </w:rPr>
        <w:t>нацпроект</w:t>
      </w:r>
      <w:r>
        <w:t>а</w:t>
      </w:r>
      <w:r w:rsidR="00D0615F">
        <w:t xml:space="preserve"> </w:t>
      </w:r>
      <w:r w:rsidR="0072106D">
        <w:t>«</w:t>
      </w:r>
      <w:r w:rsidRPr="00B60DCD">
        <w:rPr>
          <w:b/>
        </w:rPr>
        <w:t>Безопасные</w:t>
      </w:r>
      <w:r w:rsidR="00D0615F">
        <w:rPr>
          <w:b/>
        </w:rPr>
        <w:t xml:space="preserve"> </w:t>
      </w:r>
      <w:r w:rsidRPr="00B60DCD">
        <w:rPr>
          <w:b/>
        </w:rPr>
        <w:t>и</w:t>
      </w:r>
      <w:r w:rsidR="00D0615F">
        <w:rPr>
          <w:b/>
        </w:rPr>
        <w:t xml:space="preserve"> </w:t>
      </w:r>
      <w:r w:rsidRPr="00B60DCD">
        <w:rPr>
          <w:b/>
        </w:rPr>
        <w:t>качественные</w:t>
      </w:r>
      <w:r w:rsidR="00D0615F">
        <w:rPr>
          <w:b/>
        </w:rPr>
        <w:t xml:space="preserve"> </w:t>
      </w:r>
      <w:r w:rsidRPr="00B60DCD">
        <w:rPr>
          <w:b/>
        </w:rPr>
        <w:t>автодороги</w:t>
      </w:r>
      <w:r w:rsidR="0072106D">
        <w:t>»</w:t>
      </w:r>
      <w:r>
        <w:t>.</w:t>
      </w:r>
      <w:r w:rsidR="00D0615F">
        <w:t xml:space="preserve"> </w:t>
      </w:r>
      <w:r>
        <w:t>Об</w:t>
      </w:r>
      <w:r w:rsidR="00D0615F">
        <w:t xml:space="preserve"> </w:t>
      </w:r>
      <w:r>
        <w:t>этом</w:t>
      </w:r>
      <w:r w:rsidR="00D0615F">
        <w:t xml:space="preserve"> </w:t>
      </w:r>
      <w:r>
        <w:t>в</w:t>
      </w:r>
      <w:r w:rsidR="00D0615F">
        <w:t xml:space="preserve"> </w:t>
      </w:r>
      <w:r>
        <w:t>пятницу</w:t>
      </w:r>
      <w:r w:rsidR="00D0615F">
        <w:t xml:space="preserve"> </w:t>
      </w:r>
      <w:r>
        <w:t>сообщил</w:t>
      </w:r>
      <w:r w:rsidR="00D0615F">
        <w:t xml:space="preserve"> </w:t>
      </w:r>
      <w:r>
        <w:t>ТАСС</w:t>
      </w:r>
      <w:r w:rsidR="00D0615F">
        <w:t xml:space="preserve"> </w:t>
      </w:r>
      <w:r>
        <w:t>заместитель</w:t>
      </w:r>
      <w:r w:rsidR="00D0615F">
        <w:t xml:space="preserve"> </w:t>
      </w:r>
      <w:r>
        <w:t>председателя</w:t>
      </w:r>
      <w:r w:rsidR="00D0615F">
        <w:t xml:space="preserve"> </w:t>
      </w:r>
      <w:r>
        <w:t>правительства</w:t>
      </w:r>
      <w:r w:rsidR="00D0615F">
        <w:t xml:space="preserve"> </w:t>
      </w:r>
      <w:r w:rsidR="0072106D">
        <w:t>–</w:t>
      </w:r>
      <w:r w:rsidR="00D0615F">
        <w:t xml:space="preserve"> </w:t>
      </w:r>
      <w:r>
        <w:t>министр</w:t>
      </w:r>
      <w:r w:rsidR="00D0615F">
        <w:t xml:space="preserve"> </w:t>
      </w:r>
      <w:r>
        <w:t>строительства,</w:t>
      </w:r>
      <w:r w:rsidR="00D0615F">
        <w:t xml:space="preserve"> </w:t>
      </w:r>
      <w:r>
        <w:t>транспорта</w:t>
      </w:r>
      <w:r w:rsidR="00D0615F">
        <w:t xml:space="preserve"> </w:t>
      </w:r>
      <w:r>
        <w:t>и</w:t>
      </w:r>
      <w:r w:rsidR="00D0615F">
        <w:t xml:space="preserve"> </w:t>
      </w:r>
      <w:r>
        <w:t>дорожного</w:t>
      </w:r>
      <w:r w:rsidR="00D0615F">
        <w:t xml:space="preserve"> </w:t>
      </w:r>
      <w:r>
        <w:t>хозяйства</w:t>
      </w:r>
      <w:r w:rsidR="00D0615F">
        <w:t xml:space="preserve"> </w:t>
      </w:r>
      <w:r>
        <w:t>республики</w:t>
      </w:r>
      <w:r w:rsidR="00D0615F">
        <w:t xml:space="preserve"> </w:t>
      </w:r>
      <w:r>
        <w:t>Виктор</w:t>
      </w:r>
      <w:r w:rsidR="00D0615F">
        <w:t xml:space="preserve"> </w:t>
      </w:r>
      <w:r>
        <w:t>Цыганов.</w:t>
      </w:r>
    </w:p>
    <w:p w14:paraId="77E2D667" w14:textId="2FA041F2" w:rsidR="00B60DCD" w:rsidRDefault="0072106D" w:rsidP="0072106D">
      <w:pPr>
        <w:jc w:val="both"/>
      </w:pPr>
      <w:r>
        <w:t>«</w:t>
      </w:r>
      <w:r w:rsidR="001B0D1F">
        <w:t>В</w:t>
      </w:r>
      <w:r w:rsidR="00D0615F">
        <w:t xml:space="preserve"> </w:t>
      </w:r>
      <w:r w:rsidR="001B0D1F">
        <w:t>целях</w:t>
      </w:r>
      <w:r w:rsidR="00D0615F">
        <w:t xml:space="preserve"> </w:t>
      </w:r>
      <w:r w:rsidR="001B0D1F">
        <w:t>реализации</w:t>
      </w:r>
      <w:r w:rsidR="00D0615F">
        <w:t xml:space="preserve"> </w:t>
      </w:r>
      <w:r w:rsidR="001B0D1F">
        <w:t>национального</w:t>
      </w:r>
      <w:r w:rsidR="00D0615F">
        <w:t xml:space="preserve"> </w:t>
      </w:r>
      <w:r w:rsidR="001B0D1F">
        <w:t>проекта</w:t>
      </w:r>
      <w:r w:rsidR="00D0615F">
        <w:t xml:space="preserve"> </w:t>
      </w:r>
      <w:r w:rsidR="001B0D1F">
        <w:t>в</w:t>
      </w:r>
      <w:r w:rsidR="00D0615F">
        <w:t xml:space="preserve"> </w:t>
      </w:r>
      <w:r w:rsidR="001B0D1F">
        <w:t>2019</w:t>
      </w:r>
      <w:r w:rsidR="00D0615F">
        <w:t xml:space="preserve"> </w:t>
      </w:r>
      <w:r w:rsidR="001B0D1F">
        <w:t>году</w:t>
      </w:r>
      <w:r w:rsidR="00D0615F">
        <w:t xml:space="preserve"> </w:t>
      </w:r>
      <w:r w:rsidR="001B0D1F">
        <w:t>предусмотрено</w:t>
      </w:r>
      <w:r w:rsidR="00D0615F">
        <w:t xml:space="preserve"> </w:t>
      </w:r>
      <w:r w:rsidR="001B0D1F">
        <w:t>финансирование</w:t>
      </w:r>
      <w:r w:rsidR="00D0615F">
        <w:t xml:space="preserve"> </w:t>
      </w:r>
      <w:r w:rsidR="001B0D1F">
        <w:t>в</w:t>
      </w:r>
      <w:r w:rsidR="00D0615F">
        <w:t xml:space="preserve"> </w:t>
      </w:r>
      <w:r w:rsidR="001B0D1F">
        <w:t>размере</w:t>
      </w:r>
      <w:r w:rsidR="00D0615F">
        <w:t xml:space="preserve"> </w:t>
      </w:r>
      <w:r w:rsidR="001B0D1F">
        <w:t>1,8</w:t>
      </w:r>
      <w:r w:rsidR="00D0615F">
        <w:t xml:space="preserve"> </w:t>
      </w:r>
      <w:r w:rsidR="001B0D1F">
        <w:t>млрд</w:t>
      </w:r>
      <w:r w:rsidR="00D0615F">
        <w:t xml:space="preserve"> </w:t>
      </w:r>
      <w:r w:rsidR="001B0D1F">
        <w:t>рублей,</w:t>
      </w:r>
      <w:r w:rsidR="00D0615F">
        <w:t xml:space="preserve"> </w:t>
      </w:r>
      <w:r w:rsidR="001B0D1F">
        <w:t>в</w:t>
      </w:r>
      <w:r w:rsidR="00D0615F">
        <w:t xml:space="preserve"> </w:t>
      </w:r>
      <w:r w:rsidR="001B0D1F">
        <w:t>том</w:t>
      </w:r>
      <w:r w:rsidR="00D0615F">
        <w:t xml:space="preserve"> </w:t>
      </w:r>
      <w:r w:rsidR="001B0D1F">
        <w:t>числе</w:t>
      </w:r>
      <w:r w:rsidR="00D0615F">
        <w:t xml:space="preserve"> </w:t>
      </w:r>
      <w:r w:rsidR="001B0D1F">
        <w:t>из</w:t>
      </w:r>
      <w:r w:rsidR="00D0615F">
        <w:t xml:space="preserve"> </w:t>
      </w:r>
      <w:r w:rsidR="001B0D1F">
        <w:t>федерального</w:t>
      </w:r>
      <w:r w:rsidR="00D0615F">
        <w:t xml:space="preserve"> </w:t>
      </w:r>
      <w:r w:rsidR="001B0D1F">
        <w:t>бюджета</w:t>
      </w:r>
      <w:r w:rsidR="00D0615F">
        <w:t xml:space="preserve"> </w:t>
      </w:r>
      <w:r>
        <w:t>–</w:t>
      </w:r>
      <w:r w:rsidR="00D0615F">
        <w:t xml:space="preserve"> </w:t>
      </w:r>
      <w:r w:rsidR="001B0D1F">
        <w:t>более</w:t>
      </w:r>
      <w:r w:rsidR="00D0615F">
        <w:t xml:space="preserve"> </w:t>
      </w:r>
      <w:r w:rsidR="001B0D1F">
        <w:t>1,6</w:t>
      </w:r>
      <w:r w:rsidR="00D0615F">
        <w:t xml:space="preserve"> </w:t>
      </w:r>
      <w:r w:rsidR="001B0D1F">
        <w:t>млрд</w:t>
      </w:r>
      <w:r w:rsidR="00D0615F">
        <w:t xml:space="preserve"> </w:t>
      </w:r>
      <w:r w:rsidR="001B0D1F">
        <w:t>рублей,</w:t>
      </w:r>
      <w:r w:rsidR="00D0615F">
        <w:t xml:space="preserve"> </w:t>
      </w:r>
      <w:r w:rsidR="001B0D1F">
        <w:t>из</w:t>
      </w:r>
      <w:r w:rsidR="00D0615F">
        <w:t xml:space="preserve"> </w:t>
      </w:r>
      <w:r w:rsidR="001B0D1F">
        <w:t>регионального</w:t>
      </w:r>
      <w:r w:rsidR="00D0615F">
        <w:t xml:space="preserve"> </w:t>
      </w:r>
      <w:r w:rsidR="001B0D1F">
        <w:t>бюджета</w:t>
      </w:r>
      <w:r w:rsidR="00D0615F">
        <w:t xml:space="preserve"> </w:t>
      </w:r>
      <w:r>
        <w:t>–</w:t>
      </w:r>
      <w:r w:rsidR="00D0615F">
        <w:t xml:space="preserve"> </w:t>
      </w:r>
      <w:r w:rsidR="001B0D1F">
        <w:t>126</w:t>
      </w:r>
      <w:r w:rsidR="00D0615F">
        <w:t xml:space="preserve"> </w:t>
      </w:r>
      <w:r w:rsidR="001B0D1F">
        <w:t>млн</w:t>
      </w:r>
      <w:r w:rsidR="00D0615F">
        <w:t xml:space="preserve"> </w:t>
      </w:r>
      <w:r w:rsidR="001B0D1F">
        <w:t>рублей</w:t>
      </w:r>
      <w:r>
        <w:t>»</w:t>
      </w:r>
      <w:r w:rsidR="001B0D1F">
        <w:t>,</w:t>
      </w:r>
      <w:r w:rsidR="00D0615F">
        <w:t xml:space="preserve"> </w:t>
      </w:r>
      <w:r>
        <w:t>–</w:t>
      </w:r>
      <w:r w:rsidR="00D0615F">
        <w:t xml:space="preserve"> </w:t>
      </w:r>
      <w:r w:rsidR="001B0D1F">
        <w:t>сказал</w:t>
      </w:r>
      <w:r w:rsidR="00D0615F">
        <w:t xml:space="preserve"> </w:t>
      </w:r>
      <w:r w:rsidR="001B0D1F">
        <w:t>Цыганов.</w:t>
      </w:r>
    </w:p>
    <w:p w14:paraId="544833EA" w14:textId="1953E030" w:rsidR="00B60DCD" w:rsidRDefault="001B0D1F" w:rsidP="0072106D">
      <w:pPr>
        <w:jc w:val="both"/>
      </w:pPr>
      <w:r>
        <w:t>По</w:t>
      </w:r>
      <w:r w:rsidR="00D0615F">
        <w:t xml:space="preserve"> </w:t>
      </w:r>
      <w:r>
        <w:t>словам</w:t>
      </w:r>
      <w:r w:rsidR="00D0615F">
        <w:t xml:space="preserve"> </w:t>
      </w:r>
      <w:r>
        <w:t>зампреда,</w:t>
      </w:r>
      <w:r w:rsidR="00D0615F">
        <w:t xml:space="preserve"> </w:t>
      </w:r>
      <w:r>
        <w:t>в</w:t>
      </w:r>
      <w:r w:rsidR="00D0615F">
        <w:t xml:space="preserve"> </w:t>
      </w:r>
      <w:r>
        <w:t>текущем</w:t>
      </w:r>
      <w:r w:rsidR="00D0615F">
        <w:t xml:space="preserve"> </w:t>
      </w:r>
      <w:r>
        <w:t>году</w:t>
      </w:r>
      <w:r w:rsidR="00D0615F">
        <w:t xml:space="preserve"> </w:t>
      </w:r>
      <w:r>
        <w:t>запланирован</w:t>
      </w:r>
      <w:r w:rsidR="00D0615F">
        <w:t xml:space="preserve"> </w:t>
      </w:r>
      <w:r>
        <w:t>ремонт</w:t>
      </w:r>
      <w:r w:rsidR="00D0615F">
        <w:t xml:space="preserve"> </w:t>
      </w:r>
      <w:r>
        <w:t>124</w:t>
      </w:r>
      <w:r w:rsidR="00D0615F">
        <w:t xml:space="preserve"> </w:t>
      </w:r>
      <w:r>
        <w:t>км</w:t>
      </w:r>
      <w:r w:rsidR="00D0615F">
        <w:t xml:space="preserve"> </w:t>
      </w:r>
      <w:r>
        <w:t>автодорог</w:t>
      </w:r>
      <w:r w:rsidR="00D0615F">
        <w:t xml:space="preserve"> </w:t>
      </w:r>
      <w:r>
        <w:t>регионального</w:t>
      </w:r>
      <w:r w:rsidR="00D0615F">
        <w:t xml:space="preserve"> </w:t>
      </w:r>
      <w:r>
        <w:t>значения</w:t>
      </w:r>
      <w:r w:rsidR="00D0615F">
        <w:t xml:space="preserve"> </w:t>
      </w:r>
      <w:r>
        <w:t>и</w:t>
      </w:r>
      <w:r w:rsidR="00D0615F">
        <w:t xml:space="preserve"> </w:t>
      </w:r>
      <w:r>
        <w:t>15,6</w:t>
      </w:r>
      <w:r w:rsidR="00D0615F">
        <w:t xml:space="preserve"> </w:t>
      </w:r>
      <w:r>
        <w:t>км</w:t>
      </w:r>
      <w:r w:rsidR="00D0615F">
        <w:t xml:space="preserve"> </w:t>
      </w:r>
      <w:r>
        <w:t>автодорог</w:t>
      </w:r>
      <w:r w:rsidR="00D0615F">
        <w:t xml:space="preserve"> </w:t>
      </w:r>
      <w:r>
        <w:t>местного</w:t>
      </w:r>
      <w:r w:rsidR="00D0615F">
        <w:t xml:space="preserve"> </w:t>
      </w:r>
      <w:r>
        <w:t>значения</w:t>
      </w:r>
      <w:r w:rsidR="00D0615F">
        <w:t xml:space="preserve"> </w:t>
      </w:r>
      <w:r>
        <w:t>в</w:t>
      </w:r>
      <w:r w:rsidR="00D0615F">
        <w:t xml:space="preserve"> </w:t>
      </w:r>
      <w:r>
        <w:t>границах</w:t>
      </w:r>
      <w:r w:rsidR="00D0615F">
        <w:t xml:space="preserve"> </w:t>
      </w:r>
      <w:r>
        <w:t>Саранской</w:t>
      </w:r>
      <w:r w:rsidR="00D0615F">
        <w:t xml:space="preserve"> </w:t>
      </w:r>
      <w:r>
        <w:t>городской</w:t>
      </w:r>
      <w:r w:rsidR="00D0615F">
        <w:t xml:space="preserve"> </w:t>
      </w:r>
      <w:r>
        <w:t>агломерации,</w:t>
      </w:r>
      <w:r w:rsidR="00D0615F">
        <w:t xml:space="preserve"> </w:t>
      </w:r>
      <w:r>
        <w:t>а</w:t>
      </w:r>
      <w:r w:rsidR="00D0615F">
        <w:t xml:space="preserve"> </w:t>
      </w:r>
      <w:r>
        <w:t>также</w:t>
      </w:r>
      <w:r w:rsidR="00D0615F">
        <w:t xml:space="preserve"> </w:t>
      </w:r>
      <w:r>
        <w:t>ликвидация</w:t>
      </w:r>
      <w:r w:rsidR="00D0615F">
        <w:t xml:space="preserve"> </w:t>
      </w:r>
      <w:r>
        <w:t>двух</w:t>
      </w:r>
      <w:r w:rsidR="00D0615F">
        <w:t xml:space="preserve"> </w:t>
      </w:r>
      <w:r>
        <w:t>мест</w:t>
      </w:r>
      <w:r w:rsidR="00D0615F">
        <w:t xml:space="preserve"> </w:t>
      </w:r>
      <w:r>
        <w:t>концентрации</w:t>
      </w:r>
      <w:r w:rsidR="00D0615F">
        <w:t xml:space="preserve"> </w:t>
      </w:r>
      <w:r>
        <w:t>ДТП.</w:t>
      </w:r>
    </w:p>
    <w:p w14:paraId="70FC73A4" w14:textId="0D991615" w:rsidR="001B0D1F" w:rsidRDefault="001B0D1F" w:rsidP="0072106D">
      <w:pPr>
        <w:jc w:val="both"/>
      </w:pPr>
      <w:r>
        <w:t>Ранее</w:t>
      </w:r>
      <w:r w:rsidR="00D0615F">
        <w:t xml:space="preserve"> </w:t>
      </w:r>
      <w:r>
        <w:t>сообщалось,</w:t>
      </w:r>
      <w:r w:rsidR="00D0615F">
        <w:t xml:space="preserve"> </w:t>
      </w:r>
      <w:r>
        <w:t>что</w:t>
      </w:r>
      <w:r w:rsidR="00D0615F">
        <w:t xml:space="preserve"> </w:t>
      </w:r>
      <w:r>
        <w:t>в</w:t>
      </w:r>
      <w:r w:rsidR="00D0615F">
        <w:t xml:space="preserve"> </w:t>
      </w:r>
      <w:r>
        <w:t>рамках</w:t>
      </w:r>
      <w:r w:rsidR="00D0615F">
        <w:t xml:space="preserve"> </w:t>
      </w:r>
      <w:r w:rsidRPr="00B60DCD">
        <w:rPr>
          <w:b/>
        </w:rPr>
        <w:t>нацпроект</w:t>
      </w:r>
      <w:r>
        <w:t>а</w:t>
      </w:r>
      <w:r w:rsidR="00D0615F">
        <w:t xml:space="preserve"> </w:t>
      </w:r>
      <w:r>
        <w:t>республика</w:t>
      </w:r>
      <w:r w:rsidR="00D0615F">
        <w:t xml:space="preserve"> </w:t>
      </w:r>
      <w:r>
        <w:t>рассчитывает</w:t>
      </w:r>
      <w:r w:rsidR="00D0615F">
        <w:t xml:space="preserve"> </w:t>
      </w:r>
      <w:r>
        <w:t>получить</w:t>
      </w:r>
      <w:r w:rsidR="00D0615F">
        <w:t xml:space="preserve"> </w:t>
      </w:r>
      <w:r>
        <w:t>из</w:t>
      </w:r>
      <w:r w:rsidR="00D0615F">
        <w:t xml:space="preserve"> </w:t>
      </w:r>
      <w:r>
        <w:t>федерального</w:t>
      </w:r>
      <w:r w:rsidR="00D0615F">
        <w:t xml:space="preserve"> </w:t>
      </w:r>
      <w:r>
        <w:t>бюджета</w:t>
      </w:r>
      <w:r w:rsidR="00D0615F">
        <w:t xml:space="preserve"> </w:t>
      </w:r>
      <w:r>
        <w:t>более</w:t>
      </w:r>
      <w:r w:rsidR="00D0615F">
        <w:t xml:space="preserve"> </w:t>
      </w:r>
      <w:r>
        <w:t>16</w:t>
      </w:r>
      <w:r w:rsidR="00D0615F">
        <w:t xml:space="preserve"> </w:t>
      </w:r>
      <w:r>
        <w:t>млрд</w:t>
      </w:r>
      <w:r w:rsidR="00D0615F">
        <w:t xml:space="preserve"> </w:t>
      </w:r>
      <w:r>
        <w:t>рублей</w:t>
      </w:r>
      <w:r w:rsidR="00D0615F">
        <w:t xml:space="preserve"> </w:t>
      </w:r>
      <w:r>
        <w:t>на</w:t>
      </w:r>
      <w:r w:rsidR="00D0615F">
        <w:t xml:space="preserve"> </w:t>
      </w:r>
      <w:r>
        <w:t>строительство</w:t>
      </w:r>
      <w:r w:rsidR="00D0615F">
        <w:t xml:space="preserve"> </w:t>
      </w:r>
      <w:r>
        <w:t>и</w:t>
      </w:r>
      <w:r w:rsidR="00D0615F">
        <w:t xml:space="preserve"> </w:t>
      </w:r>
      <w:r>
        <w:t>ремонт</w:t>
      </w:r>
      <w:r w:rsidR="00D0615F">
        <w:t xml:space="preserve"> </w:t>
      </w:r>
      <w:r>
        <w:t>порядка</w:t>
      </w:r>
      <w:r w:rsidR="00D0615F">
        <w:t xml:space="preserve"> </w:t>
      </w:r>
      <w:r>
        <w:t>1100</w:t>
      </w:r>
      <w:r w:rsidR="00D0615F">
        <w:t xml:space="preserve"> </w:t>
      </w:r>
      <w:r>
        <w:t>км</w:t>
      </w:r>
      <w:r w:rsidR="00D0615F">
        <w:t xml:space="preserve"> </w:t>
      </w:r>
      <w:r>
        <w:t>дорог</w:t>
      </w:r>
      <w:r w:rsidR="00D0615F">
        <w:t xml:space="preserve"> </w:t>
      </w:r>
      <w:r>
        <w:t>до</w:t>
      </w:r>
      <w:r w:rsidR="00D0615F">
        <w:t xml:space="preserve"> </w:t>
      </w:r>
      <w:r>
        <w:t>2024</w:t>
      </w:r>
      <w:r w:rsidR="00D0615F">
        <w:t xml:space="preserve"> </w:t>
      </w:r>
      <w:r>
        <w:t>года,</w:t>
      </w:r>
      <w:r w:rsidR="00D0615F">
        <w:t xml:space="preserve"> </w:t>
      </w:r>
      <w:r>
        <w:t>в</w:t>
      </w:r>
      <w:r w:rsidR="00D0615F">
        <w:t xml:space="preserve"> </w:t>
      </w:r>
      <w:r>
        <w:t>том</w:t>
      </w:r>
      <w:r w:rsidR="00D0615F">
        <w:t xml:space="preserve"> </w:t>
      </w:r>
      <w:r>
        <w:t>числе</w:t>
      </w:r>
      <w:r w:rsidR="00D0615F">
        <w:t xml:space="preserve"> </w:t>
      </w:r>
      <w:r>
        <w:t>около</w:t>
      </w:r>
      <w:r w:rsidR="00D0615F">
        <w:t xml:space="preserve"> </w:t>
      </w:r>
      <w:r>
        <w:t>ста</w:t>
      </w:r>
      <w:r w:rsidR="00D0615F">
        <w:t xml:space="preserve"> </w:t>
      </w:r>
      <w:r>
        <w:t>километров</w:t>
      </w:r>
      <w:r w:rsidR="00D0615F">
        <w:t xml:space="preserve"> </w:t>
      </w:r>
      <w:r>
        <w:t>местных</w:t>
      </w:r>
      <w:r w:rsidR="00D0615F">
        <w:t xml:space="preserve"> </w:t>
      </w:r>
      <w:r>
        <w:t>автодорог</w:t>
      </w:r>
      <w:r w:rsidR="00D0615F">
        <w:t xml:space="preserve"> </w:t>
      </w:r>
      <w:r w:rsidR="0072106D">
        <w:t>–</w:t>
      </w:r>
      <w:r w:rsidR="00D0615F">
        <w:t xml:space="preserve"> </w:t>
      </w:r>
      <w:r>
        <w:t>в</w:t>
      </w:r>
      <w:r w:rsidR="00D0615F">
        <w:t xml:space="preserve"> </w:t>
      </w:r>
      <w:r>
        <w:t>границах</w:t>
      </w:r>
      <w:r w:rsidR="00D0615F">
        <w:t xml:space="preserve"> </w:t>
      </w:r>
      <w:r>
        <w:t>Саранской</w:t>
      </w:r>
      <w:r w:rsidR="00D0615F">
        <w:t xml:space="preserve"> </w:t>
      </w:r>
      <w:r>
        <w:t>городской</w:t>
      </w:r>
      <w:r w:rsidR="00D0615F">
        <w:t xml:space="preserve"> </w:t>
      </w:r>
      <w:r>
        <w:t>агломерации,</w:t>
      </w:r>
      <w:r w:rsidR="00D0615F">
        <w:t xml:space="preserve"> </w:t>
      </w:r>
      <w:r>
        <w:t>куда</w:t>
      </w:r>
      <w:r w:rsidR="00D0615F">
        <w:t xml:space="preserve"> </w:t>
      </w:r>
      <w:r>
        <w:t>входит</w:t>
      </w:r>
      <w:r w:rsidR="00D0615F">
        <w:t xml:space="preserve"> </w:t>
      </w:r>
      <w:r>
        <w:t>и</w:t>
      </w:r>
      <w:r w:rsidR="00D0615F">
        <w:t xml:space="preserve"> </w:t>
      </w:r>
      <w:r>
        <w:t>город</w:t>
      </w:r>
      <w:r w:rsidR="00D0615F">
        <w:t xml:space="preserve"> </w:t>
      </w:r>
      <w:r>
        <w:t>Рузаевка.</w:t>
      </w:r>
      <w:r w:rsidR="00D0615F">
        <w:t xml:space="preserve"> </w:t>
      </w:r>
      <w:r>
        <w:t>За</w:t>
      </w:r>
      <w:r w:rsidR="00D0615F">
        <w:t xml:space="preserve"> </w:t>
      </w:r>
      <w:r>
        <w:t>2018</w:t>
      </w:r>
      <w:r w:rsidR="00D0615F">
        <w:t xml:space="preserve"> </w:t>
      </w:r>
      <w:r>
        <w:t>года</w:t>
      </w:r>
      <w:r w:rsidR="00D0615F">
        <w:t xml:space="preserve"> </w:t>
      </w:r>
      <w:r>
        <w:t>в</w:t>
      </w:r>
      <w:r w:rsidR="00D0615F">
        <w:t xml:space="preserve"> </w:t>
      </w:r>
      <w:r>
        <w:t>Мордовии</w:t>
      </w:r>
      <w:r w:rsidR="00D0615F">
        <w:t xml:space="preserve"> </w:t>
      </w:r>
      <w:r>
        <w:t>построено</w:t>
      </w:r>
      <w:r w:rsidR="00D0615F">
        <w:t xml:space="preserve"> </w:t>
      </w:r>
      <w:r>
        <w:t>и</w:t>
      </w:r>
      <w:r w:rsidR="00D0615F">
        <w:t xml:space="preserve"> </w:t>
      </w:r>
      <w:r>
        <w:t>отремонтировано</w:t>
      </w:r>
      <w:r w:rsidR="00D0615F">
        <w:t xml:space="preserve"> </w:t>
      </w:r>
      <w:r>
        <w:t>около</w:t>
      </w:r>
      <w:r w:rsidR="00D0615F">
        <w:t xml:space="preserve"> </w:t>
      </w:r>
      <w:r>
        <w:t>100</w:t>
      </w:r>
      <w:r w:rsidR="00D0615F">
        <w:t xml:space="preserve"> </w:t>
      </w:r>
      <w:r>
        <w:t>км</w:t>
      </w:r>
      <w:r w:rsidR="00D0615F">
        <w:t xml:space="preserve"> </w:t>
      </w:r>
      <w:r>
        <w:t>дорог.</w:t>
      </w:r>
      <w:r w:rsidR="00D0615F">
        <w:t xml:space="preserve"> </w:t>
      </w:r>
      <w:r>
        <w:t>В</w:t>
      </w:r>
      <w:r w:rsidR="00D0615F">
        <w:t xml:space="preserve"> </w:t>
      </w:r>
      <w:r>
        <w:t>результате</w:t>
      </w:r>
      <w:r w:rsidR="00D0615F">
        <w:t xml:space="preserve"> </w:t>
      </w:r>
      <w:r>
        <w:t>в</w:t>
      </w:r>
      <w:r w:rsidR="00D0615F">
        <w:t xml:space="preserve"> </w:t>
      </w:r>
      <w:r>
        <w:t>нормативное</w:t>
      </w:r>
      <w:r w:rsidR="00D0615F">
        <w:t xml:space="preserve"> </w:t>
      </w:r>
      <w:r>
        <w:t>состояние</w:t>
      </w:r>
      <w:r w:rsidR="00D0615F">
        <w:t xml:space="preserve"> </w:t>
      </w:r>
      <w:r>
        <w:t>планируют</w:t>
      </w:r>
      <w:r w:rsidR="00D0615F">
        <w:t xml:space="preserve"> </w:t>
      </w:r>
      <w:r>
        <w:t>привести</w:t>
      </w:r>
      <w:r w:rsidR="00D0615F">
        <w:t xml:space="preserve"> </w:t>
      </w:r>
      <w:r>
        <w:t>48,5%</w:t>
      </w:r>
      <w:r w:rsidR="00D0615F">
        <w:t xml:space="preserve"> </w:t>
      </w:r>
      <w:r>
        <w:t>дорог</w:t>
      </w:r>
      <w:r w:rsidR="00D0615F">
        <w:t xml:space="preserve"> </w:t>
      </w:r>
      <w:r>
        <w:t>регионального</w:t>
      </w:r>
      <w:r w:rsidR="00D0615F">
        <w:t xml:space="preserve"> </w:t>
      </w:r>
      <w:r>
        <w:t>значения</w:t>
      </w:r>
      <w:r w:rsidR="00D0615F">
        <w:t xml:space="preserve"> </w:t>
      </w:r>
      <w:r>
        <w:t>и</w:t>
      </w:r>
      <w:r w:rsidR="00D0615F">
        <w:t xml:space="preserve"> </w:t>
      </w:r>
      <w:r>
        <w:t>85%</w:t>
      </w:r>
      <w:r w:rsidR="00D0615F">
        <w:t xml:space="preserve"> </w:t>
      </w:r>
      <w:r>
        <w:t>дорожной</w:t>
      </w:r>
      <w:r w:rsidR="00D0615F">
        <w:t xml:space="preserve"> </w:t>
      </w:r>
      <w:r>
        <w:t>сети</w:t>
      </w:r>
      <w:r w:rsidR="00D0615F">
        <w:t xml:space="preserve"> </w:t>
      </w:r>
      <w:r>
        <w:t>агломераций.</w:t>
      </w:r>
    </w:p>
    <w:p w14:paraId="1FED6067" w14:textId="77777777" w:rsidR="00B60DCD" w:rsidRDefault="00C62430" w:rsidP="0072106D">
      <w:pPr>
        <w:jc w:val="both"/>
      </w:pPr>
      <w:hyperlink r:id="rId34" w:history="1">
        <w:r w:rsidR="001B0D1F" w:rsidRPr="00F54A92">
          <w:rPr>
            <w:rStyle w:val="a9"/>
          </w:rPr>
          <w:t>https://tass.ru/nacionalnye-proekty/6273083</w:t>
        </w:r>
      </w:hyperlink>
    </w:p>
    <w:p w14:paraId="6B7C94A5" w14:textId="4B3AD256" w:rsidR="00B60DCD" w:rsidRPr="003B709D" w:rsidRDefault="00B60DCD" w:rsidP="0072106D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35" w:name="_Toc256000351"/>
      <w:bookmarkStart w:id="36" w:name="txt_2542388_1131113382"/>
      <w:bookmarkStart w:id="37" w:name="_Toc256000385"/>
      <w:bookmarkStart w:id="38" w:name="txt_2542388_1131028908"/>
      <w:bookmarkStart w:id="39" w:name="_Toc5008519"/>
      <w:r w:rsidRPr="003B709D">
        <w:rPr>
          <w:rFonts w:ascii="Times New Roman" w:hAnsi="Times New Roman"/>
          <w:sz w:val="24"/>
          <w:szCs w:val="24"/>
        </w:rPr>
        <w:t>ТАСС;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3B709D">
        <w:rPr>
          <w:rFonts w:ascii="Times New Roman" w:hAnsi="Times New Roman"/>
          <w:sz w:val="24"/>
          <w:szCs w:val="24"/>
        </w:rPr>
        <w:t>2019.03.29;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3B709D">
        <w:rPr>
          <w:rFonts w:ascii="Times New Roman" w:hAnsi="Times New Roman"/>
          <w:sz w:val="24"/>
          <w:szCs w:val="24"/>
        </w:rPr>
        <w:t>АЗЕРБАЙДЖАН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3B709D">
        <w:rPr>
          <w:rFonts w:ascii="Times New Roman" w:hAnsi="Times New Roman"/>
          <w:sz w:val="24"/>
          <w:szCs w:val="24"/>
        </w:rPr>
        <w:t>И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3B709D">
        <w:rPr>
          <w:rFonts w:ascii="Times New Roman" w:hAnsi="Times New Roman"/>
          <w:sz w:val="24"/>
          <w:szCs w:val="24"/>
        </w:rPr>
        <w:t>РОССИЯ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3B709D">
        <w:rPr>
          <w:rFonts w:ascii="Times New Roman" w:hAnsi="Times New Roman"/>
          <w:sz w:val="24"/>
          <w:szCs w:val="24"/>
        </w:rPr>
        <w:t>ДОГОВОРИЛИСЬ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3B709D">
        <w:rPr>
          <w:rFonts w:ascii="Times New Roman" w:hAnsi="Times New Roman"/>
          <w:sz w:val="24"/>
          <w:szCs w:val="24"/>
        </w:rPr>
        <w:t>ОБ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3B709D">
        <w:rPr>
          <w:rFonts w:ascii="Times New Roman" w:hAnsi="Times New Roman"/>
          <w:sz w:val="24"/>
          <w:szCs w:val="24"/>
        </w:rPr>
        <w:t>УСКОРЕНИИ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3B709D">
        <w:rPr>
          <w:rFonts w:ascii="Times New Roman" w:hAnsi="Times New Roman"/>
          <w:sz w:val="24"/>
          <w:szCs w:val="24"/>
        </w:rPr>
        <w:t>ПРОХОЖДЕНИЯ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3B709D">
        <w:rPr>
          <w:rFonts w:ascii="Times New Roman" w:hAnsi="Times New Roman"/>
          <w:sz w:val="24"/>
          <w:szCs w:val="24"/>
        </w:rPr>
        <w:t>ТАМОЖНИ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3B709D">
        <w:rPr>
          <w:rFonts w:ascii="Times New Roman" w:hAnsi="Times New Roman"/>
          <w:sz w:val="24"/>
          <w:szCs w:val="24"/>
        </w:rPr>
        <w:t>НА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3B709D">
        <w:rPr>
          <w:rFonts w:ascii="Times New Roman" w:hAnsi="Times New Roman"/>
          <w:sz w:val="24"/>
          <w:szCs w:val="24"/>
        </w:rPr>
        <w:t>ГРАНИЦЕ</w:t>
      </w:r>
      <w:bookmarkEnd w:id="35"/>
      <w:bookmarkEnd w:id="36"/>
      <w:bookmarkEnd w:id="39"/>
    </w:p>
    <w:p w14:paraId="255F5CCD" w14:textId="264AB202" w:rsidR="00B60DCD" w:rsidRPr="003B709D" w:rsidRDefault="00B60DCD" w:rsidP="0072106D">
      <w:pPr>
        <w:jc w:val="both"/>
      </w:pPr>
      <w:r w:rsidRPr="003B709D">
        <w:t>Азербайджан</w:t>
      </w:r>
      <w:r w:rsidR="00D0615F">
        <w:t xml:space="preserve"> </w:t>
      </w:r>
      <w:r w:rsidRPr="003B709D">
        <w:t>и</w:t>
      </w:r>
      <w:r w:rsidR="00D0615F">
        <w:t xml:space="preserve"> </w:t>
      </w:r>
      <w:r w:rsidRPr="003B709D">
        <w:t>Россия</w:t>
      </w:r>
      <w:r w:rsidR="00D0615F">
        <w:t xml:space="preserve"> </w:t>
      </w:r>
      <w:r w:rsidRPr="003B709D">
        <w:t>договорились</w:t>
      </w:r>
      <w:r w:rsidR="00D0615F">
        <w:t xml:space="preserve"> </w:t>
      </w:r>
      <w:r w:rsidRPr="003B709D">
        <w:t>об</w:t>
      </w:r>
      <w:r w:rsidR="00D0615F">
        <w:t xml:space="preserve"> </w:t>
      </w:r>
      <w:r w:rsidRPr="003B709D">
        <w:t>ускорении</w:t>
      </w:r>
      <w:r w:rsidR="00D0615F">
        <w:t xml:space="preserve"> </w:t>
      </w:r>
      <w:r w:rsidRPr="003B709D">
        <w:t>процедуры</w:t>
      </w:r>
      <w:r w:rsidR="00D0615F">
        <w:t xml:space="preserve"> </w:t>
      </w:r>
      <w:r w:rsidRPr="003B709D">
        <w:t>прохождения</w:t>
      </w:r>
      <w:r w:rsidR="00D0615F">
        <w:t xml:space="preserve"> </w:t>
      </w:r>
      <w:r w:rsidRPr="003B709D">
        <w:t>товаров</w:t>
      </w:r>
      <w:r w:rsidR="00D0615F">
        <w:t xml:space="preserve"> </w:t>
      </w:r>
      <w:r w:rsidRPr="003B709D">
        <w:t>и</w:t>
      </w:r>
      <w:r w:rsidR="00D0615F">
        <w:t xml:space="preserve"> </w:t>
      </w:r>
      <w:r w:rsidRPr="003B709D">
        <w:t>транспортных</w:t>
      </w:r>
      <w:r w:rsidR="00D0615F">
        <w:t xml:space="preserve"> </w:t>
      </w:r>
      <w:r w:rsidRPr="003B709D">
        <w:t>средств</w:t>
      </w:r>
      <w:r w:rsidR="00D0615F">
        <w:t xml:space="preserve"> </w:t>
      </w:r>
      <w:r w:rsidRPr="003B709D">
        <w:t>через</w:t>
      </w:r>
      <w:r w:rsidR="00D0615F">
        <w:t xml:space="preserve"> </w:t>
      </w:r>
      <w:r w:rsidRPr="003B709D">
        <w:t>таможенную</w:t>
      </w:r>
      <w:r w:rsidR="00D0615F">
        <w:t xml:space="preserve"> </w:t>
      </w:r>
      <w:r w:rsidRPr="003B709D">
        <w:t>границу</w:t>
      </w:r>
      <w:r w:rsidR="00D0615F">
        <w:t xml:space="preserve"> </w:t>
      </w:r>
      <w:r w:rsidRPr="003B709D">
        <w:t>двух</w:t>
      </w:r>
      <w:r w:rsidR="00D0615F">
        <w:t xml:space="preserve"> </w:t>
      </w:r>
      <w:r w:rsidRPr="003B709D">
        <w:t>государств.</w:t>
      </w:r>
      <w:r w:rsidR="00D0615F">
        <w:t xml:space="preserve"> </w:t>
      </w:r>
      <w:r w:rsidRPr="003B709D">
        <w:t>Соответствующий</w:t>
      </w:r>
      <w:r w:rsidR="00D0615F">
        <w:t xml:space="preserve"> </w:t>
      </w:r>
      <w:r w:rsidRPr="003B709D">
        <w:t>протокол</w:t>
      </w:r>
      <w:r w:rsidR="00D0615F">
        <w:t xml:space="preserve"> </w:t>
      </w:r>
      <w:r w:rsidRPr="003B709D">
        <w:t>подписан</w:t>
      </w:r>
      <w:r w:rsidR="00D0615F">
        <w:t xml:space="preserve"> </w:t>
      </w:r>
      <w:r w:rsidRPr="003B709D">
        <w:t>в</w:t>
      </w:r>
      <w:r w:rsidR="00D0615F">
        <w:t xml:space="preserve"> </w:t>
      </w:r>
      <w:r w:rsidRPr="003B709D">
        <w:t>рамках</w:t>
      </w:r>
      <w:r w:rsidR="00D0615F">
        <w:t xml:space="preserve"> </w:t>
      </w:r>
      <w:r w:rsidRPr="003B709D">
        <w:t>очередной</w:t>
      </w:r>
      <w:r w:rsidR="00D0615F">
        <w:t xml:space="preserve"> </w:t>
      </w:r>
      <w:r w:rsidRPr="003B709D">
        <w:t>рабочей</w:t>
      </w:r>
      <w:r w:rsidR="00D0615F">
        <w:t xml:space="preserve"> </w:t>
      </w:r>
      <w:r w:rsidRPr="003B709D">
        <w:t>встречи</w:t>
      </w:r>
      <w:r w:rsidR="00D0615F">
        <w:t xml:space="preserve"> </w:t>
      </w:r>
      <w:r w:rsidRPr="003B709D">
        <w:t>полномочных</w:t>
      </w:r>
      <w:r w:rsidR="00D0615F">
        <w:t xml:space="preserve"> </w:t>
      </w:r>
      <w:r w:rsidRPr="003B709D">
        <w:t>представителей</w:t>
      </w:r>
      <w:r w:rsidR="00D0615F">
        <w:t xml:space="preserve"> </w:t>
      </w:r>
      <w:r w:rsidRPr="003B709D">
        <w:t>Государственного</w:t>
      </w:r>
      <w:r w:rsidR="00D0615F">
        <w:t xml:space="preserve"> </w:t>
      </w:r>
      <w:r w:rsidRPr="003B709D">
        <w:t>таможенного</w:t>
      </w:r>
      <w:r w:rsidR="00D0615F">
        <w:t xml:space="preserve"> </w:t>
      </w:r>
      <w:r w:rsidRPr="003B709D">
        <w:t>комитета</w:t>
      </w:r>
      <w:r w:rsidR="00D0615F">
        <w:t xml:space="preserve"> </w:t>
      </w:r>
      <w:r w:rsidRPr="003B709D">
        <w:t>(ГТК)</w:t>
      </w:r>
      <w:r w:rsidR="00D0615F">
        <w:t xml:space="preserve"> </w:t>
      </w:r>
      <w:r w:rsidRPr="003B709D">
        <w:t>Азербайджана</w:t>
      </w:r>
      <w:r w:rsidR="00D0615F">
        <w:t xml:space="preserve"> </w:t>
      </w:r>
      <w:r w:rsidRPr="003B709D">
        <w:t>и</w:t>
      </w:r>
      <w:r w:rsidR="00D0615F">
        <w:t xml:space="preserve"> </w:t>
      </w:r>
      <w:r w:rsidRPr="003B709D">
        <w:t>Северо-Кавказского</w:t>
      </w:r>
      <w:r w:rsidR="00D0615F">
        <w:t xml:space="preserve"> </w:t>
      </w:r>
      <w:r w:rsidRPr="003B709D">
        <w:t>таможенного</w:t>
      </w:r>
      <w:r w:rsidR="00D0615F">
        <w:t xml:space="preserve"> </w:t>
      </w:r>
      <w:r w:rsidRPr="003B709D">
        <w:t>управления</w:t>
      </w:r>
      <w:r w:rsidR="00D0615F">
        <w:t xml:space="preserve"> </w:t>
      </w:r>
      <w:r w:rsidRPr="003B709D">
        <w:t>Федеральной</w:t>
      </w:r>
      <w:r w:rsidR="00D0615F">
        <w:t xml:space="preserve"> </w:t>
      </w:r>
      <w:r w:rsidRPr="003B709D">
        <w:t>таможенной</w:t>
      </w:r>
      <w:r w:rsidR="00D0615F">
        <w:t xml:space="preserve"> </w:t>
      </w:r>
      <w:r w:rsidRPr="003B709D">
        <w:t>службы</w:t>
      </w:r>
      <w:r w:rsidR="00D0615F">
        <w:t xml:space="preserve"> </w:t>
      </w:r>
      <w:r w:rsidRPr="003B709D">
        <w:t>России,</w:t>
      </w:r>
      <w:r w:rsidR="00D0615F">
        <w:t xml:space="preserve"> </w:t>
      </w:r>
      <w:r w:rsidRPr="003B709D">
        <w:t>сообщили</w:t>
      </w:r>
      <w:r w:rsidR="00D0615F">
        <w:t xml:space="preserve"> </w:t>
      </w:r>
      <w:r w:rsidRPr="003B709D">
        <w:t>в</w:t>
      </w:r>
      <w:r w:rsidR="00D0615F">
        <w:t xml:space="preserve"> </w:t>
      </w:r>
      <w:r w:rsidRPr="003B709D">
        <w:t>пятницу</w:t>
      </w:r>
      <w:r w:rsidR="00D0615F">
        <w:t xml:space="preserve"> </w:t>
      </w:r>
      <w:r w:rsidRPr="003B709D">
        <w:t>в</w:t>
      </w:r>
      <w:r w:rsidR="00D0615F">
        <w:t xml:space="preserve"> </w:t>
      </w:r>
      <w:r w:rsidRPr="003B709D">
        <w:t>пресс-службе</w:t>
      </w:r>
      <w:r w:rsidR="00D0615F">
        <w:t xml:space="preserve"> </w:t>
      </w:r>
      <w:r w:rsidRPr="003B709D">
        <w:t>ГТК</w:t>
      </w:r>
      <w:r w:rsidR="00D0615F">
        <w:t xml:space="preserve"> </w:t>
      </w:r>
      <w:r w:rsidRPr="003B709D">
        <w:t>республики.</w:t>
      </w:r>
    </w:p>
    <w:p w14:paraId="5677FCD0" w14:textId="703CC910" w:rsidR="00B60DCD" w:rsidRPr="003B709D" w:rsidRDefault="00B60DCD" w:rsidP="0072106D">
      <w:pPr>
        <w:jc w:val="both"/>
      </w:pPr>
      <w:r w:rsidRPr="003B709D">
        <w:t>Встреча</w:t>
      </w:r>
      <w:r w:rsidR="00D0615F">
        <w:t xml:space="preserve"> </w:t>
      </w:r>
      <w:r w:rsidRPr="003B709D">
        <w:t>состоялась</w:t>
      </w:r>
      <w:r w:rsidR="00D0615F">
        <w:t xml:space="preserve"> </w:t>
      </w:r>
      <w:r w:rsidRPr="003B709D">
        <w:t>в</w:t>
      </w:r>
      <w:r w:rsidR="00D0615F">
        <w:t xml:space="preserve"> </w:t>
      </w:r>
      <w:r w:rsidRPr="003B709D">
        <w:t>городе</w:t>
      </w:r>
      <w:r w:rsidR="00D0615F">
        <w:t xml:space="preserve"> </w:t>
      </w:r>
      <w:r w:rsidRPr="003B709D">
        <w:t>Хачмаз</w:t>
      </w:r>
      <w:r w:rsidR="00D0615F">
        <w:t xml:space="preserve"> </w:t>
      </w:r>
      <w:r w:rsidRPr="003B709D">
        <w:t>на</w:t>
      </w:r>
      <w:r w:rsidR="00D0615F">
        <w:t xml:space="preserve"> </w:t>
      </w:r>
      <w:r w:rsidRPr="003B709D">
        <w:t>севере</w:t>
      </w:r>
      <w:r w:rsidR="00D0615F">
        <w:t xml:space="preserve"> </w:t>
      </w:r>
      <w:r w:rsidRPr="003B709D">
        <w:t>Азербайджана</w:t>
      </w:r>
      <w:r w:rsidR="00D0615F">
        <w:t xml:space="preserve"> </w:t>
      </w:r>
      <w:r w:rsidRPr="003B709D">
        <w:t>с</w:t>
      </w:r>
      <w:r w:rsidR="00D0615F">
        <w:t xml:space="preserve"> </w:t>
      </w:r>
      <w:r w:rsidRPr="003B709D">
        <w:t>участием</w:t>
      </w:r>
      <w:r w:rsidR="00D0615F">
        <w:t xml:space="preserve"> </w:t>
      </w:r>
      <w:r w:rsidRPr="003B709D">
        <w:t>в</w:t>
      </w:r>
      <w:r w:rsidR="00D0615F">
        <w:t xml:space="preserve"> </w:t>
      </w:r>
      <w:r w:rsidRPr="003B709D">
        <w:t>том</w:t>
      </w:r>
      <w:r w:rsidR="00D0615F">
        <w:t xml:space="preserve"> </w:t>
      </w:r>
      <w:r w:rsidRPr="003B709D">
        <w:t>числе</w:t>
      </w:r>
      <w:r w:rsidR="00D0615F">
        <w:t xml:space="preserve"> </w:t>
      </w:r>
      <w:r w:rsidRPr="003B709D">
        <w:t>представителей</w:t>
      </w:r>
      <w:r w:rsidR="00D0615F">
        <w:t xml:space="preserve"> </w:t>
      </w:r>
      <w:r w:rsidRPr="003B709D">
        <w:t>компании</w:t>
      </w:r>
      <w:r w:rsidR="00D0615F">
        <w:t xml:space="preserve"> </w:t>
      </w:r>
      <w:r w:rsidR="0072106D">
        <w:t>«</w:t>
      </w:r>
      <w:r w:rsidRPr="003B709D">
        <w:t>Азербайджанские</w:t>
      </w:r>
      <w:r w:rsidR="00D0615F">
        <w:t xml:space="preserve"> </w:t>
      </w:r>
      <w:r w:rsidRPr="003B709D">
        <w:t>железные</w:t>
      </w:r>
      <w:r w:rsidR="00D0615F">
        <w:t xml:space="preserve"> </w:t>
      </w:r>
      <w:r w:rsidRPr="003B709D">
        <w:t>дороги</w:t>
      </w:r>
      <w:r w:rsidR="0072106D">
        <w:t>»</w:t>
      </w:r>
      <w:r w:rsidR="00D0615F">
        <w:t xml:space="preserve"> </w:t>
      </w:r>
      <w:r w:rsidRPr="003B709D">
        <w:t>(АЖД)</w:t>
      </w:r>
      <w:r w:rsidR="00D0615F">
        <w:t xml:space="preserve"> </w:t>
      </w:r>
      <w:r w:rsidRPr="003B709D">
        <w:t>и</w:t>
      </w:r>
      <w:r w:rsidR="00D0615F">
        <w:t xml:space="preserve"> </w:t>
      </w:r>
      <w:r w:rsidRPr="003B709D">
        <w:rPr>
          <w:b/>
        </w:rPr>
        <w:t>ОАО</w:t>
      </w:r>
      <w:r w:rsidR="00D0615F">
        <w:rPr>
          <w:b/>
        </w:rPr>
        <w:t xml:space="preserve"> </w:t>
      </w:r>
      <w:r w:rsidR="0072106D">
        <w:rPr>
          <w:b/>
        </w:rPr>
        <w:t>«</w:t>
      </w:r>
      <w:r w:rsidRPr="003B709D">
        <w:rPr>
          <w:b/>
        </w:rPr>
        <w:t>Российские</w:t>
      </w:r>
      <w:r w:rsidR="00D0615F">
        <w:rPr>
          <w:b/>
        </w:rPr>
        <w:t xml:space="preserve"> </w:t>
      </w:r>
      <w:r w:rsidRPr="003B709D">
        <w:rPr>
          <w:b/>
        </w:rPr>
        <w:t>железные</w:t>
      </w:r>
      <w:r w:rsidR="00D0615F">
        <w:rPr>
          <w:b/>
        </w:rPr>
        <w:t xml:space="preserve"> </w:t>
      </w:r>
      <w:r w:rsidRPr="003B709D">
        <w:rPr>
          <w:b/>
        </w:rPr>
        <w:t>дороги</w:t>
      </w:r>
      <w:r w:rsidR="0072106D">
        <w:rPr>
          <w:b/>
        </w:rPr>
        <w:t>»</w:t>
      </w:r>
      <w:r w:rsidR="00D0615F">
        <w:t xml:space="preserve"> </w:t>
      </w:r>
      <w:r w:rsidRPr="003B709D">
        <w:t>(</w:t>
      </w:r>
      <w:r w:rsidRPr="003B709D">
        <w:rPr>
          <w:b/>
        </w:rPr>
        <w:t>РЖД</w:t>
      </w:r>
      <w:r w:rsidRPr="003B709D">
        <w:t>).</w:t>
      </w:r>
    </w:p>
    <w:p w14:paraId="542A9752" w14:textId="75B9B146" w:rsidR="00B60DCD" w:rsidRPr="003B709D" w:rsidRDefault="0072106D" w:rsidP="0072106D">
      <w:pPr>
        <w:jc w:val="both"/>
      </w:pPr>
      <w:r>
        <w:t>«</w:t>
      </w:r>
      <w:r w:rsidR="00B60DCD" w:rsidRPr="003B709D">
        <w:t>Протокол</w:t>
      </w:r>
      <w:r w:rsidR="00D0615F">
        <w:t xml:space="preserve"> </w:t>
      </w:r>
      <w:r w:rsidR="00B60DCD" w:rsidRPr="003B709D">
        <w:t>также</w:t>
      </w:r>
      <w:r w:rsidR="00D0615F">
        <w:t xml:space="preserve"> </w:t>
      </w:r>
      <w:r w:rsidR="00B60DCD" w:rsidRPr="003B709D">
        <w:t>подразумевает</w:t>
      </w:r>
      <w:r w:rsidR="00D0615F">
        <w:t xml:space="preserve"> </w:t>
      </w:r>
      <w:r w:rsidR="00B60DCD" w:rsidRPr="003B709D">
        <w:t>устранение</w:t>
      </w:r>
      <w:r w:rsidR="00D0615F">
        <w:t xml:space="preserve"> </w:t>
      </w:r>
      <w:r w:rsidR="00B60DCD" w:rsidRPr="003B709D">
        <w:t>очередей</w:t>
      </w:r>
      <w:r w:rsidR="00D0615F">
        <w:t xml:space="preserve"> </w:t>
      </w:r>
      <w:r w:rsidR="00B60DCD" w:rsidRPr="003B709D">
        <w:t>на</w:t>
      </w:r>
      <w:r w:rsidR="00D0615F">
        <w:t xml:space="preserve"> </w:t>
      </w:r>
      <w:r w:rsidR="00B60DCD" w:rsidRPr="003B709D">
        <w:t>пограничных</w:t>
      </w:r>
      <w:r w:rsidR="00D0615F">
        <w:t xml:space="preserve"> </w:t>
      </w:r>
      <w:r w:rsidR="00B60DCD" w:rsidRPr="003B709D">
        <w:t>пунктах</w:t>
      </w:r>
      <w:r w:rsidR="00D0615F">
        <w:t xml:space="preserve"> </w:t>
      </w:r>
      <w:r w:rsidR="00B60DCD" w:rsidRPr="003B709D">
        <w:t>пропуска</w:t>
      </w:r>
      <w:r w:rsidR="00D0615F">
        <w:t xml:space="preserve"> </w:t>
      </w:r>
      <w:r w:rsidR="00B60DCD" w:rsidRPr="003B709D">
        <w:t>(ППП),</w:t>
      </w:r>
      <w:r w:rsidR="00D0615F">
        <w:t xml:space="preserve"> </w:t>
      </w:r>
      <w:r w:rsidR="00B60DCD" w:rsidRPr="003B709D">
        <w:t>организацию</w:t>
      </w:r>
      <w:r w:rsidR="00D0615F">
        <w:t xml:space="preserve"> </w:t>
      </w:r>
      <w:r w:rsidR="00B60DCD" w:rsidRPr="003B709D">
        <w:t>интенсивного</w:t>
      </w:r>
      <w:r w:rsidR="00D0615F">
        <w:t xml:space="preserve"> </w:t>
      </w:r>
      <w:r w:rsidR="00B60DCD" w:rsidRPr="003B709D">
        <w:t>пропуска</w:t>
      </w:r>
      <w:r w:rsidR="00D0615F">
        <w:t xml:space="preserve"> </w:t>
      </w:r>
      <w:r w:rsidR="00B60DCD" w:rsidRPr="003B709D">
        <w:t>лиц,</w:t>
      </w:r>
      <w:r w:rsidR="00D0615F">
        <w:t xml:space="preserve"> </w:t>
      </w:r>
      <w:r w:rsidR="00B60DCD" w:rsidRPr="003B709D">
        <w:t>товаров</w:t>
      </w:r>
      <w:r w:rsidR="00D0615F">
        <w:t xml:space="preserve"> </w:t>
      </w:r>
      <w:r w:rsidR="00B60DCD" w:rsidRPr="003B709D">
        <w:t>и</w:t>
      </w:r>
      <w:r w:rsidR="00D0615F">
        <w:t xml:space="preserve"> </w:t>
      </w:r>
      <w:r w:rsidR="00B60DCD" w:rsidRPr="003B709D">
        <w:t>транспортных</w:t>
      </w:r>
      <w:r w:rsidR="00D0615F">
        <w:t xml:space="preserve"> </w:t>
      </w:r>
      <w:r w:rsidR="00B60DCD" w:rsidRPr="003B709D">
        <w:t>средств</w:t>
      </w:r>
      <w:r w:rsidR="00D0615F">
        <w:t xml:space="preserve"> </w:t>
      </w:r>
      <w:r w:rsidR="00B60DCD" w:rsidRPr="003B709D">
        <w:t>черед</w:t>
      </w:r>
      <w:r w:rsidR="00D0615F">
        <w:t xml:space="preserve"> </w:t>
      </w:r>
      <w:r w:rsidR="00B60DCD" w:rsidRPr="003B709D">
        <w:t>ППП</w:t>
      </w:r>
      <w:r w:rsidR="00D0615F">
        <w:t xml:space="preserve"> </w:t>
      </w:r>
      <w:r w:rsidR="00B60DCD" w:rsidRPr="003B709D">
        <w:t>и</w:t>
      </w:r>
      <w:r w:rsidR="00D0615F">
        <w:t xml:space="preserve"> </w:t>
      </w:r>
      <w:r w:rsidR="00B60DCD" w:rsidRPr="003B709D">
        <w:t>совершенствование</w:t>
      </w:r>
      <w:r w:rsidR="00D0615F">
        <w:t xml:space="preserve"> </w:t>
      </w:r>
      <w:r w:rsidR="00B60DCD" w:rsidRPr="003B709D">
        <w:t>системы</w:t>
      </w:r>
      <w:r w:rsidR="00D0615F">
        <w:t xml:space="preserve"> </w:t>
      </w:r>
      <w:r w:rsidR="00B60DCD" w:rsidRPr="003B709D">
        <w:t>обмена</w:t>
      </w:r>
      <w:r w:rsidR="00D0615F">
        <w:t xml:space="preserve"> </w:t>
      </w:r>
      <w:r w:rsidR="00B60DCD" w:rsidRPr="003B709D">
        <w:t>предварительной</w:t>
      </w:r>
      <w:r w:rsidR="00D0615F">
        <w:t xml:space="preserve"> </w:t>
      </w:r>
      <w:r w:rsidR="00B60DCD" w:rsidRPr="003B709D">
        <w:t>информацией</w:t>
      </w:r>
      <w:r w:rsidR="00D0615F">
        <w:t xml:space="preserve"> </w:t>
      </w:r>
      <w:r w:rsidR="00B60DCD" w:rsidRPr="003B709D">
        <w:t>о</w:t>
      </w:r>
      <w:r w:rsidR="00D0615F">
        <w:t xml:space="preserve"> </w:t>
      </w:r>
      <w:r w:rsidR="00B60DCD" w:rsidRPr="003B709D">
        <w:t>перевозимых</w:t>
      </w:r>
      <w:r w:rsidR="00D0615F">
        <w:t xml:space="preserve"> </w:t>
      </w:r>
      <w:r w:rsidR="00B60DCD" w:rsidRPr="003B709D">
        <w:t>между</w:t>
      </w:r>
      <w:r w:rsidR="00D0615F">
        <w:t xml:space="preserve"> </w:t>
      </w:r>
      <w:r w:rsidR="00B60DCD" w:rsidRPr="003B709D">
        <w:t>двумя</w:t>
      </w:r>
      <w:r w:rsidR="00D0615F">
        <w:t xml:space="preserve"> </w:t>
      </w:r>
      <w:r w:rsidR="00B60DCD" w:rsidRPr="003B709D">
        <w:t>странами</w:t>
      </w:r>
      <w:r w:rsidR="00D0615F">
        <w:t xml:space="preserve"> </w:t>
      </w:r>
      <w:r w:rsidR="00B60DCD" w:rsidRPr="003B709D">
        <w:t>грузах,</w:t>
      </w:r>
      <w:r w:rsidR="00D0615F">
        <w:t xml:space="preserve"> </w:t>
      </w:r>
      <w:r w:rsidR="00B60DCD" w:rsidRPr="003B709D">
        <w:t>в</w:t>
      </w:r>
      <w:r w:rsidR="00D0615F">
        <w:t xml:space="preserve"> </w:t>
      </w:r>
      <w:r w:rsidR="00B60DCD" w:rsidRPr="003B709D">
        <w:t>том</w:t>
      </w:r>
      <w:r w:rsidR="00D0615F">
        <w:t xml:space="preserve"> </w:t>
      </w:r>
      <w:r w:rsidR="00B60DCD" w:rsidRPr="003B709D">
        <w:t>числе</w:t>
      </w:r>
      <w:r w:rsidR="00D0615F">
        <w:t xml:space="preserve"> </w:t>
      </w:r>
      <w:r w:rsidR="00B60DCD" w:rsidRPr="003B709D">
        <w:t>по</w:t>
      </w:r>
      <w:r w:rsidR="00D0615F">
        <w:t xml:space="preserve"> </w:t>
      </w:r>
      <w:r w:rsidR="00B60DCD" w:rsidRPr="003B709D">
        <w:t>железной</w:t>
      </w:r>
      <w:r w:rsidR="00D0615F">
        <w:t xml:space="preserve"> </w:t>
      </w:r>
      <w:r w:rsidR="00B60DCD" w:rsidRPr="003B709D">
        <w:t>дороге</w:t>
      </w:r>
      <w:r>
        <w:t>»</w:t>
      </w:r>
      <w:r w:rsidR="00B60DCD" w:rsidRPr="003B709D">
        <w:t>,</w:t>
      </w:r>
      <w:r w:rsidR="00D0615F">
        <w:t xml:space="preserve"> </w:t>
      </w:r>
      <w:r>
        <w:t>–</w:t>
      </w:r>
      <w:r w:rsidR="00D0615F">
        <w:t xml:space="preserve"> </w:t>
      </w:r>
      <w:r w:rsidR="00B60DCD" w:rsidRPr="003B709D">
        <w:t>говорится</w:t>
      </w:r>
      <w:r w:rsidR="00D0615F">
        <w:t xml:space="preserve"> </w:t>
      </w:r>
      <w:r w:rsidR="00B60DCD" w:rsidRPr="003B709D">
        <w:t>в</w:t>
      </w:r>
      <w:r w:rsidR="00D0615F">
        <w:t xml:space="preserve"> </w:t>
      </w:r>
      <w:r w:rsidR="00B60DCD" w:rsidRPr="003B709D">
        <w:t>сообщении.</w:t>
      </w:r>
      <w:r w:rsidR="00D0615F">
        <w:t xml:space="preserve"> </w:t>
      </w:r>
      <w:r w:rsidR="00B60DCD" w:rsidRPr="003B709D">
        <w:t>Кроме</w:t>
      </w:r>
      <w:r w:rsidR="00D0615F">
        <w:t xml:space="preserve"> </w:t>
      </w:r>
      <w:r w:rsidR="00B60DCD" w:rsidRPr="003B709D">
        <w:t>того,</w:t>
      </w:r>
      <w:r w:rsidR="00D0615F">
        <w:t xml:space="preserve"> </w:t>
      </w:r>
      <w:r w:rsidR="00B60DCD" w:rsidRPr="003B709D">
        <w:t>достигнута</w:t>
      </w:r>
      <w:r w:rsidR="00D0615F">
        <w:t xml:space="preserve"> </w:t>
      </w:r>
      <w:r w:rsidR="00B60DCD" w:rsidRPr="003B709D">
        <w:t>договоренность</w:t>
      </w:r>
      <w:r w:rsidR="00D0615F">
        <w:t xml:space="preserve"> </w:t>
      </w:r>
      <w:r w:rsidR="00B60DCD" w:rsidRPr="003B709D">
        <w:t>об</w:t>
      </w:r>
      <w:r w:rsidR="00D0615F">
        <w:t xml:space="preserve"> </w:t>
      </w:r>
      <w:r w:rsidR="00B60DCD" w:rsidRPr="003B709D">
        <w:t>обеспечении</w:t>
      </w:r>
      <w:r w:rsidR="00D0615F">
        <w:t xml:space="preserve"> </w:t>
      </w:r>
      <w:r w:rsidR="00B60DCD" w:rsidRPr="003B709D">
        <w:t>ускоренного</w:t>
      </w:r>
      <w:r w:rsidR="00D0615F">
        <w:t xml:space="preserve"> </w:t>
      </w:r>
      <w:r w:rsidR="00B60DCD" w:rsidRPr="003B709D">
        <w:t>прохода</w:t>
      </w:r>
      <w:r w:rsidR="00D0615F">
        <w:t xml:space="preserve"> </w:t>
      </w:r>
      <w:r w:rsidR="00B60DCD" w:rsidRPr="003B709D">
        <w:t>через</w:t>
      </w:r>
      <w:r w:rsidR="00D0615F">
        <w:t xml:space="preserve"> </w:t>
      </w:r>
      <w:r w:rsidR="00B60DCD" w:rsidRPr="003B709D">
        <w:t>ППП</w:t>
      </w:r>
      <w:r w:rsidR="00D0615F">
        <w:t xml:space="preserve"> </w:t>
      </w:r>
      <w:r>
        <w:t>«</w:t>
      </w:r>
      <w:r w:rsidR="00B60DCD" w:rsidRPr="003B709D">
        <w:t>Самур</w:t>
      </w:r>
      <w:r>
        <w:t>»</w:t>
      </w:r>
      <w:r w:rsidR="00D0615F">
        <w:t xml:space="preserve"> </w:t>
      </w:r>
      <w:r w:rsidR="00B60DCD" w:rsidRPr="003B709D">
        <w:t>и</w:t>
      </w:r>
      <w:r w:rsidR="00D0615F">
        <w:t xml:space="preserve"> </w:t>
      </w:r>
      <w:r>
        <w:t>«</w:t>
      </w:r>
      <w:r w:rsidR="00B60DCD" w:rsidRPr="003B709D">
        <w:t>Яраг-Казмаляр</w:t>
      </w:r>
      <w:r>
        <w:t>»</w:t>
      </w:r>
      <w:r w:rsidR="00D0615F">
        <w:t xml:space="preserve"> </w:t>
      </w:r>
      <w:r w:rsidR="00B60DCD" w:rsidRPr="003B709D">
        <w:t>на</w:t>
      </w:r>
      <w:r w:rsidR="00D0615F">
        <w:t xml:space="preserve"> </w:t>
      </w:r>
      <w:r w:rsidR="00B60DCD" w:rsidRPr="003B709D">
        <w:t>азербайджано-российской</w:t>
      </w:r>
      <w:r w:rsidR="00D0615F">
        <w:t xml:space="preserve"> </w:t>
      </w:r>
      <w:r w:rsidR="00B60DCD" w:rsidRPr="003B709D">
        <w:t>госгранице</w:t>
      </w:r>
      <w:r w:rsidR="00D0615F">
        <w:t xml:space="preserve"> </w:t>
      </w:r>
      <w:r w:rsidR="00B60DCD" w:rsidRPr="003B709D">
        <w:t>транспортных</w:t>
      </w:r>
      <w:r w:rsidR="00D0615F">
        <w:t xml:space="preserve"> </w:t>
      </w:r>
      <w:r w:rsidR="00B60DCD" w:rsidRPr="003B709D">
        <w:t>средств,</w:t>
      </w:r>
      <w:r w:rsidR="00D0615F">
        <w:t xml:space="preserve"> </w:t>
      </w:r>
      <w:r w:rsidR="00B60DCD" w:rsidRPr="003B709D">
        <w:t>перевозящих</w:t>
      </w:r>
      <w:r w:rsidR="00D0615F">
        <w:t xml:space="preserve"> </w:t>
      </w:r>
      <w:r w:rsidR="00B60DCD" w:rsidRPr="003B709D">
        <w:t>сельскохозяйственную</w:t>
      </w:r>
      <w:r w:rsidR="00D0615F">
        <w:t xml:space="preserve"> </w:t>
      </w:r>
      <w:r w:rsidR="00B60DCD" w:rsidRPr="003B709D">
        <w:t>продукцию.</w:t>
      </w:r>
      <w:r w:rsidR="00D0615F">
        <w:t xml:space="preserve"> </w:t>
      </w:r>
    </w:p>
    <w:p w14:paraId="00FC03E1" w14:textId="77777777" w:rsidR="00B60DCD" w:rsidRDefault="00C62430" w:rsidP="0072106D">
      <w:pPr>
        <w:jc w:val="both"/>
      </w:pPr>
      <w:hyperlink r:id="rId35" w:history="1">
        <w:r w:rsidR="00B60DCD" w:rsidRPr="003B709D">
          <w:rPr>
            <w:rStyle w:val="a9"/>
          </w:rPr>
          <w:t>https://tass.ru/ekonomika/6275854</w:t>
        </w:r>
      </w:hyperlink>
    </w:p>
    <w:p w14:paraId="5F2D6F1B" w14:textId="565E7848" w:rsidR="003B709D" w:rsidRPr="003B709D" w:rsidRDefault="003B709D" w:rsidP="0072106D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40" w:name="_Toc5008520"/>
      <w:r w:rsidRPr="003B709D">
        <w:rPr>
          <w:rFonts w:ascii="Times New Roman" w:hAnsi="Times New Roman"/>
          <w:sz w:val="24"/>
          <w:szCs w:val="24"/>
        </w:rPr>
        <w:t>ПРАЙМ;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3B709D">
        <w:rPr>
          <w:rFonts w:ascii="Times New Roman" w:hAnsi="Times New Roman"/>
          <w:sz w:val="24"/>
          <w:szCs w:val="24"/>
        </w:rPr>
        <w:t>2019.03.29;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3B709D">
        <w:rPr>
          <w:rFonts w:ascii="Times New Roman" w:hAnsi="Times New Roman"/>
          <w:sz w:val="24"/>
          <w:szCs w:val="24"/>
        </w:rPr>
        <w:t>АЭРОПОРТ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3B709D">
        <w:rPr>
          <w:rFonts w:ascii="Times New Roman" w:hAnsi="Times New Roman"/>
          <w:sz w:val="24"/>
          <w:szCs w:val="24"/>
        </w:rPr>
        <w:t>КРАСНОЯРСКА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3B709D">
        <w:rPr>
          <w:rFonts w:ascii="Times New Roman" w:hAnsi="Times New Roman"/>
          <w:sz w:val="24"/>
          <w:szCs w:val="24"/>
        </w:rPr>
        <w:t>ЖДЕТ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3B709D">
        <w:rPr>
          <w:rFonts w:ascii="Times New Roman" w:hAnsi="Times New Roman"/>
          <w:sz w:val="24"/>
          <w:szCs w:val="24"/>
        </w:rPr>
        <w:t>ВКЛЮЧЕНИЯ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3B709D">
        <w:rPr>
          <w:rFonts w:ascii="Times New Roman" w:hAnsi="Times New Roman"/>
          <w:sz w:val="24"/>
          <w:szCs w:val="24"/>
        </w:rPr>
        <w:t>Ж/Д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3B709D">
        <w:rPr>
          <w:rFonts w:ascii="Times New Roman" w:hAnsi="Times New Roman"/>
          <w:sz w:val="24"/>
          <w:szCs w:val="24"/>
        </w:rPr>
        <w:t>В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3B709D">
        <w:rPr>
          <w:rFonts w:ascii="Times New Roman" w:hAnsi="Times New Roman"/>
          <w:sz w:val="24"/>
          <w:szCs w:val="24"/>
        </w:rPr>
        <w:t>МАГИСТРАЛЬНЫЙ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3B709D">
        <w:rPr>
          <w:rFonts w:ascii="Times New Roman" w:hAnsi="Times New Roman"/>
          <w:sz w:val="24"/>
          <w:szCs w:val="24"/>
        </w:rPr>
        <w:t>ПЛАН,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3B709D">
        <w:rPr>
          <w:rFonts w:ascii="Times New Roman" w:hAnsi="Times New Roman"/>
          <w:sz w:val="24"/>
          <w:szCs w:val="24"/>
        </w:rPr>
        <w:t>ВИДИТ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3B709D">
        <w:rPr>
          <w:rFonts w:ascii="Times New Roman" w:hAnsi="Times New Roman"/>
          <w:sz w:val="24"/>
          <w:szCs w:val="24"/>
        </w:rPr>
        <w:t>ИНТЕРЕС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3B709D">
        <w:rPr>
          <w:rFonts w:ascii="Times New Roman" w:hAnsi="Times New Roman"/>
          <w:sz w:val="24"/>
          <w:szCs w:val="24"/>
        </w:rPr>
        <w:t>ИНВЕСТОРОВ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3B709D">
        <w:rPr>
          <w:rFonts w:ascii="Times New Roman" w:hAnsi="Times New Roman"/>
          <w:sz w:val="24"/>
          <w:szCs w:val="24"/>
        </w:rPr>
        <w:t>КНР</w:t>
      </w:r>
      <w:bookmarkEnd w:id="37"/>
      <w:bookmarkEnd w:id="38"/>
      <w:bookmarkEnd w:id="40"/>
    </w:p>
    <w:p w14:paraId="6D0C4AA1" w14:textId="619AE14F" w:rsidR="003B709D" w:rsidRPr="003B709D" w:rsidRDefault="003B709D" w:rsidP="0072106D">
      <w:pPr>
        <w:jc w:val="both"/>
      </w:pPr>
      <w:r w:rsidRPr="003B709D">
        <w:t>Глава</w:t>
      </w:r>
      <w:r w:rsidR="00D0615F">
        <w:t xml:space="preserve"> </w:t>
      </w:r>
      <w:r w:rsidRPr="003B709D">
        <w:t>аэропорта</w:t>
      </w:r>
      <w:r w:rsidR="00D0615F">
        <w:t xml:space="preserve"> </w:t>
      </w:r>
      <w:r w:rsidRPr="003B709D">
        <w:t>Красноярска</w:t>
      </w:r>
      <w:r w:rsidR="00D0615F">
        <w:t xml:space="preserve"> </w:t>
      </w:r>
      <w:r w:rsidRPr="003B709D">
        <w:t>Андрей</w:t>
      </w:r>
      <w:r w:rsidR="00D0615F">
        <w:t xml:space="preserve"> </w:t>
      </w:r>
      <w:r w:rsidRPr="003B709D">
        <w:t>Метцлер</w:t>
      </w:r>
      <w:r w:rsidR="00D0615F">
        <w:t xml:space="preserve"> </w:t>
      </w:r>
      <w:r w:rsidRPr="003B709D">
        <w:t>ожидает</w:t>
      </w:r>
      <w:r w:rsidR="00D0615F">
        <w:t xml:space="preserve"> </w:t>
      </w:r>
      <w:r w:rsidRPr="003B709D">
        <w:t>включения</w:t>
      </w:r>
      <w:r w:rsidR="00D0615F">
        <w:t xml:space="preserve"> </w:t>
      </w:r>
      <w:r w:rsidRPr="003B709D">
        <w:t>железной</w:t>
      </w:r>
      <w:r w:rsidR="00D0615F">
        <w:t xml:space="preserve"> </w:t>
      </w:r>
      <w:r w:rsidRPr="003B709D">
        <w:t>дороги</w:t>
      </w:r>
      <w:r w:rsidR="00D0615F">
        <w:t xml:space="preserve"> </w:t>
      </w:r>
      <w:r w:rsidRPr="003B709D">
        <w:t>между</w:t>
      </w:r>
      <w:r w:rsidR="00D0615F">
        <w:t xml:space="preserve"> </w:t>
      </w:r>
      <w:r w:rsidRPr="003B709D">
        <w:t>аэропортом</w:t>
      </w:r>
      <w:r w:rsidR="00D0615F">
        <w:t xml:space="preserve"> </w:t>
      </w:r>
      <w:r w:rsidRPr="003B709D">
        <w:t>и</w:t>
      </w:r>
      <w:r w:rsidR="00D0615F">
        <w:t xml:space="preserve"> </w:t>
      </w:r>
      <w:r w:rsidRPr="003B709D">
        <w:t>городом</w:t>
      </w:r>
      <w:r w:rsidR="00D0615F">
        <w:t xml:space="preserve"> </w:t>
      </w:r>
      <w:r w:rsidRPr="003B709D">
        <w:t>в</w:t>
      </w:r>
      <w:r w:rsidR="00D0615F">
        <w:t xml:space="preserve"> </w:t>
      </w:r>
      <w:r w:rsidRPr="003B709D">
        <w:t>магистральный</w:t>
      </w:r>
      <w:r w:rsidR="00D0615F">
        <w:t xml:space="preserve"> </w:t>
      </w:r>
      <w:r w:rsidRPr="003B709D">
        <w:t>план</w:t>
      </w:r>
      <w:r w:rsidR="00D0615F">
        <w:t xml:space="preserve"> </w:t>
      </w:r>
      <w:r w:rsidRPr="003B709D">
        <w:t>развития</w:t>
      </w:r>
      <w:r w:rsidR="00D0615F">
        <w:t xml:space="preserve"> </w:t>
      </w:r>
      <w:r w:rsidRPr="003B709D">
        <w:t>инфраструктуры</w:t>
      </w:r>
      <w:r w:rsidR="00D0615F">
        <w:t xml:space="preserve"> </w:t>
      </w:r>
      <w:r w:rsidRPr="003B709D">
        <w:t>и</w:t>
      </w:r>
      <w:r w:rsidR="00D0615F">
        <w:t xml:space="preserve"> </w:t>
      </w:r>
      <w:r w:rsidRPr="003B709D">
        <w:t>видит</w:t>
      </w:r>
      <w:r w:rsidR="00D0615F">
        <w:t xml:space="preserve"> </w:t>
      </w:r>
      <w:r w:rsidRPr="003B709D">
        <w:t>интерес</w:t>
      </w:r>
      <w:r w:rsidR="00D0615F">
        <w:t xml:space="preserve"> </w:t>
      </w:r>
      <w:r w:rsidRPr="003B709D">
        <w:t>китайских</w:t>
      </w:r>
      <w:r w:rsidR="00D0615F">
        <w:t xml:space="preserve"> </w:t>
      </w:r>
      <w:r w:rsidRPr="003B709D">
        <w:t>инвесторов</w:t>
      </w:r>
      <w:r w:rsidR="00D0615F">
        <w:t xml:space="preserve"> </w:t>
      </w:r>
      <w:r w:rsidRPr="003B709D">
        <w:t>к</w:t>
      </w:r>
      <w:r w:rsidR="00D0615F">
        <w:t xml:space="preserve"> </w:t>
      </w:r>
      <w:r w:rsidRPr="003B709D">
        <w:t>проекту.</w:t>
      </w:r>
    </w:p>
    <w:p w14:paraId="0B97F668" w14:textId="7E55EDFA" w:rsidR="003B709D" w:rsidRPr="003B709D" w:rsidRDefault="0072106D" w:rsidP="0072106D">
      <w:pPr>
        <w:jc w:val="both"/>
      </w:pPr>
      <w:r>
        <w:t>«</w:t>
      </w:r>
      <w:r w:rsidR="003B709D" w:rsidRPr="003B709D">
        <w:t>В</w:t>
      </w:r>
      <w:r w:rsidR="00D0615F">
        <w:t xml:space="preserve"> </w:t>
      </w:r>
      <w:r w:rsidR="003B709D" w:rsidRPr="003B709D">
        <w:t>магистральном</w:t>
      </w:r>
      <w:r w:rsidR="00D0615F">
        <w:t xml:space="preserve"> </w:t>
      </w:r>
      <w:r w:rsidR="003B709D" w:rsidRPr="003B709D">
        <w:t>плане</w:t>
      </w:r>
      <w:r w:rsidR="00D0615F">
        <w:t xml:space="preserve"> </w:t>
      </w:r>
      <w:r w:rsidR="003B709D" w:rsidRPr="003B709D">
        <w:t>пока</w:t>
      </w:r>
      <w:r w:rsidR="00D0615F">
        <w:t xml:space="preserve"> </w:t>
      </w:r>
      <w:r w:rsidR="003B709D" w:rsidRPr="003B709D">
        <w:t>его</w:t>
      </w:r>
      <w:r w:rsidR="00D0615F">
        <w:t xml:space="preserve"> </w:t>
      </w:r>
      <w:r w:rsidR="003B709D" w:rsidRPr="003B709D">
        <w:t>(проекта</w:t>
      </w:r>
      <w:r w:rsidR="00D0615F">
        <w:t xml:space="preserve"> </w:t>
      </w:r>
      <w:r w:rsidR="003B709D" w:rsidRPr="003B709D">
        <w:t>железной</w:t>
      </w:r>
      <w:r w:rsidR="00D0615F">
        <w:t xml:space="preserve"> </w:t>
      </w:r>
      <w:r w:rsidR="003B709D" w:rsidRPr="003B709D">
        <w:t>дороги</w:t>
      </w:r>
      <w:r w:rsidR="00D0615F">
        <w:t xml:space="preserve"> </w:t>
      </w:r>
      <w:r>
        <w:t>–</w:t>
      </w:r>
      <w:r w:rsidR="00D0615F">
        <w:t xml:space="preserve"> </w:t>
      </w:r>
      <w:r w:rsidR="003B709D" w:rsidRPr="003B709D">
        <w:t>ред.)</w:t>
      </w:r>
      <w:r w:rsidR="00D0615F">
        <w:t xml:space="preserve"> </w:t>
      </w:r>
      <w:r w:rsidR="003B709D" w:rsidRPr="003B709D">
        <w:t>нет,</w:t>
      </w:r>
      <w:r w:rsidR="00D0615F">
        <w:t xml:space="preserve"> </w:t>
      </w:r>
      <w:r w:rsidR="003B709D" w:rsidRPr="003B709D">
        <w:t>но</w:t>
      </w:r>
      <w:r w:rsidR="00D0615F">
        <w:t xml:space="preserve"> </w:t>
      </w:r>
      <w:r w:rsidR="003B709D" w:rsidRPr="003B709D">
        <w:t>мы</w:t>
      </w:r>
      <w:r w:rsidR="00D0615F">
        <w:t xml:space="preserve"> </w:t>
      </w:r>
      <w:r w:rsidR="003B709D" w:rsidRPr="003B709D">
        <w:t>делаем</w:t>
      </w:r>
      <w:r w:rsidR="00D0615F">
        <w:t xml:space="preserve"> </w:t>
      </w:r>
      <w:r w:rsidR="003B709D" w:rsidRPr="003B709D">
        <w:t>определенные</w:t>
      </w:r>
      <w:r w:rsidR="00D0615F">
        <w:t xml:space="preserve"> </w:t>
      </w:r>
      <w:r w:rsidR="003B709D" w:rsidRPr="003B709D">
        <w:t>шаги,</w:t>
      </w:r>
      <w:r w:rsidR="00D0615F">
        <w:t xml:space="preserve"> </w:t>
      </w:r>
      <w:r w:rsidR="003B709D" w:rsidRPr="003B709D">
        <w:t>и</w:t>
      </w:r>
      <w:r w:rsidR="00D0615F">
        <w:t xml:space="preserve"> </w:t>
      </w:r>
      <w:r w:rsidR="003B709D" w:rsidRPr="003B709D">
        <w:t>я</w:t>
      </w:r>
      <w:r w:rsidR="00D0615F">
        <w:t xml:space="preserve"> </w:t>
      </w:r>
      <w:r w:rsidR="003B709D" w:rsidRPr="003B709D">
        <w:t>уверен,</w:t>
      </w:r>
      <w:r w:rsidR="00D0615F">
        <w:t xml:space="preserve"> </w:t>
      </w:r>
      <w:r w:rsidR="003B709D" w:rsidRPr="003B709D">
        <w:t>что</w:t>
      </w:r>
      <w:r w:rsidR="00D0615F">
        <w:t xml:space="preserve"> </w:t>
      </w:r>
      <w:r w:rsidR="003B709D" w:rsidRPr="003B709D">
        <w:t>мы</w:t>
      </w:r>
      <w:r w:rsidR="00D0615F">
        <w:t xml:space="preserve"> </w:t>
      </w:r>
      <w:r w:rsidR="003B709D" w:rsidRPr="003B709D">
        <w:t>туда</w:t>
      </w:r>
      <w:r w:rsidR="00D0615F">
        <w:t xml:space="preserve"> </w:t>
      </w:r>
      <w:r w:rsidR="003B709D" w:rsidRPr="003B709D">
        <w:t>попадем.</w:t>
      </w:r>
      <w:r w:rsidR="00D0615F">
        <w:t xml:space="preserve"> </w:t>
      </w:r>
      <w:r w:rsidR="003B709D" w:rsidRPr="003B709D">
        <w:t>Мы</w:t>
      </w:r>
      <w:r w:rsidR="00D0615F">
        <w:t xml:space="preserve"> </w:t>
      </w:r>
      <w:r w:rsidR="003B709D" w:rsidRPr="003B709D">
        <w:t>активно</w:t>
      </w:r>
      <w:r w:rsidR="00D0615F">
        <w:t xml:space="preserve"> </w:t>
      </w:r>
      <w:r w:rsidR="003B709D" w:rsidRPr="003B709D">
        <w:t>работаем</w:t>
      </w:r>
      <w:r w:rsidR="00D0615F">
        <w:t xml:space="preserve"> </w:t>
      </w:r>
      <w:r w:rsidR="003B709D" w:rsidRPr="003B709D">
        <w:t>с</w:t>
      </w:r>
      <w:r w:rsidR="00D0615F">
        <w:t xml:space="preserve"> </w:t>
      </w:r>
      <w:r w:rsidR="003B709D" w:rsidRPr="00B60DCD">
        <w:rPr>
          <w:b/>
        </w:rPr>
        <w:t>Минтранс</w:t>
      </w:r>
      <w:r w:rsidR="003B709D" w:rsidRPr="003B709D">
        <w:rPr>
          <w:b/>
        </w:rPr>
        <w:t>ом</w:t>
      </w:r>
      <w:r w:rsidR="003B709D" w:rsidRPr="003B709D">
        <w:t>,</w:t>
      </w:r>
      <w:r w:rsidR="00D0615F">
        <w:t xml:space="preserve"> </w:t>
      </w:r>
      <w:r w:rsidR="003B709D" w:rsidRPr="003B709D">
        <w:t>правительством</w:t>
      </w:r>
      <w:r w:rsidR="00D0615F">
        <w:t xml:space="preserve"> </w:t>
      </w:r>
      <w:r w:rsidR="003B709D" w:rsidRPr="003B709D">
        <w:t>РФ</w:t>
      </w:r>
      <w:r>
        <w:t>»</w:t>
      </w:r>
      <w:r w:rsidR="003B709D" w:rsidRPr="003B709D">
        <w:t>,</w:t>
      </w:r>
      <w:r w:rsidR="00D0615F">
        <w:t xml:space="preserve"> </w:t>
      </w:r>
      <w:r>
        <w:t>–</w:t>
      </w:r>
      <w:r w:rsidR="00D0615F">
        <w:t xml:space="preserve"> </w:t>
      </w:r>
      <w:r w:rsidR="003B709D" w:rsidRPr="003B709D">
        <w:t>сказал</w:t>
      </w:r>
      <w:r w:rsidR="00D0615F">
        <w:t xml:space="preserve"> </w:t>
      </w:r>
      <w:r w:rsidR="003B709D" w:rsidRPr="003B709D">
        <w:t>Метцлер</w:t>
      </w:r>
      <w:r w:rsidR="00D0615F">
        <w:t xml:space="preserve"> </w:t>
      </w:r>
      <w:r w:rsidR="003B709D" w:rsidRPr="003B709D">
        <w:t>журналистам</w:t>
      </w:r>
      <w:r w:rsidR="00D0615F">
        <w:t xml:space="preserve"> </w:t>
      </w:r>
      <w:r w:rsidR="003B709D" w:rsidRPr="003B709D">
        <w:t>в</w:t>
      </w:r>
      <w:r w:rsidR="00D0615F">
        <w:t xml:space="preserve"> </w:t>
      </w:r>
      <w:r w:rsidR="003B709D" w:rsidRPr="003B709D">
        <w:t>кулуарах</w:t>
      </w:r>
      <w:r w:rsidR="00D0615F">
        <w:t xml:space="preserve"> </w:t>
      </w:r>
      <w:r w:rsidR="003B709D" w:rsidRPr="003B709D">
        <w:t>Красноярского</w:t>
      </w:r>
      <w:r w:rsidR="00D0615F">
        <w:t xml:space="preserve"> </w:t>
      </w:r>
      <w:r w:rsidR="003B709D" w:rsidRPr="003B709D">
        <w:t>экономического</w:t>
      </w:r>
      <w:r w:rsidR="00D0615F">
        <w:t xml:space="preserve"> </w:t>
      </w:r>
      <w:r w:rsidR="003B709D" w:rsidRPr="003B709D">
        <w:t>форума.</w:t>
      </w:r>
    </w:p>
    <w:p w14:paraId="5FD4A741" w14:textId="5AFBCED7" w:rsidR="003B709D" w:rsidRPr="003B709D" w:rsidRDefault="003B709D" w:rsidP="0072106D">
      <w:pPr>
        <w:jc w:val="both"/>
      </w:pPr>
      <w:r w:rsidRPr="003B709D">
        <w:lastRenderedPageBreak/>
        <w:t>Он</w:t>
      </w:r>
      <w:r w:rsidR="00D0615F">
        <w:t xml:space="preserve"> </w:t>
      </w:r>
      <w:r w:rsidRPr="003B709D">
        <w:t>отметил,</w:t>
      </w:r>
      <w:r w:rsidR="00D0615F">
        <w:t xml:space="preserve"> </w:t>
      </w:r>
      <w:r w:rsidRPr="003B709D">
        <w:t>что</w:t>
      </w:r>
      <w:r w:rsidR="00D0615F">
        <w:t xml:space="preserve"> </w:t>
      </w:r>
      <w:r w:rsidRPr="003B709D">
        <w:t>проект</w:t>
      </w:r>
      <w:r w:rsidR="00D0615F">
        <w:t xml:space="preserve"> </w:t>
      </w:r>
      <w:r w:rsidRPr="003B709D">
        <w:t>предполагает,</w:t>
      </w:r>
      <w:r w:rsidR="00D0615F">
        <w:t xml:space="preserve"> </w:t>
      </w:r>
      <w:r w:rsidRPr="003B709D">
        <w:t>в</w:t>
      </w:r>
      <w:r w:rsidR="00D0615F">
        <w:t xml:space="preserve"> </w:t>
      </w:r>
      <w:r w:rsidRPr="003B709D">
        <w:t>том</w:t>
      </w:r>
      <w:r w:rsidR="00D0615F">
        <w:t xml:space="preserve"> </w:t>
      </w:r>
      <w:r w:rsidRPr="003B709D">
        <w:t>числе,</w:t>
      </w:r>
      <w:r w:rsidR="00D0615F">
        <w:t xml:space="preserve"> </w:t>
      </w:r>
      <w:r w:rsidRPr="003B709D">
        <w:t>финансирование</w:t>
      </w:r>
      <w:r w:rsidR="00D0615F">
        <w:t xml:space="preserve"> </w:t>
      </w:r>
      <w:r w:rsidRPr="003B709D">
        <w:t>из</w:t>
      </w:r>
      <w:r w:rsidR="00D0615F">
        <w:t xml:space="preserve"> </w:t>
      </w:r>
      <w:r w:rsidRPr="003B709D">
        <w:t>федерального</w:t>
      </w:r>
      <w:r w:rsidR="00D0615F">
        <w:t xml:space="preserve"> </w:t>
      </w:r>
      <w:r w:rsidRPr="003B709D">
        <w:t>бюджета,</w:t>
      </w:r>
      <w:r w:rsidR="00D0615F">
        <w:t xml:space="preserve"> </w:t>
      </w:r>
      <w:r w:rsidRPr="003B709D">
        <w:t>а</w:t>
      </w:r>
      <w:r w:rsidR="00D0615F">
        <w:t xml:space="preserve"> </w:t>
      </w:r>
      <w:r w:rsidRPr="003B709D">
        <w:rPr>
          <w:b/>
        </w:rPr>
        <w:t>РЖД</w:t>
      </w:r>
      <w:r w:rsidR="00D0615F">
        <w:t xml:space="preserve"> </w:t>
      </w:r>
      <w:r w:rsidRPr="003B709D">
        <w:t>готовы</w:t>
      </w:r>
      <w:r w:rsidR="00D0615F">
        <w:t xml:space="preserve"> </w:t>
      </w:r>
      <w:r w:rsidRPr="003B709D">
        <w:t>софинансировать</w:t>
      </w:r>
      <w:r w:rsidR="00D0615F">
        <w:t xml:space="preserve"> </w:t>
      </w:r>
      <w:r w:rsidRPr="003B709D">
        <w:t>проект</w:t>
      </w:r>
      <w:r w:rsidR="00D0615F">
        <w:t xml:space="preserve"> </w:t>
      </w:r>
      <w:r w:rsidRPr="003B709D">
        <w:t>в</w:t>
      </w:r>
      <w:r w:rsidR="00D0615F">
        <w:t xml:space="preserve"> </w:t>
      </w:r>
      <w:r w:rsidRPr="003B709D">
        <w:t>размере</w:t>
      </w:r>
      <w:r w:rsidR="00D0615F">
        <w:t xml:space="preserve"> </w:t>
      </w:r>
      <w:r w:rsidRPr="003B709D">
        <w:t>12%.</w:t>
      </w:r>
    </w:p>
    <w:p w14:paraId="7C2160A5" w14:textId="24B6590A" w:rsidR="003B709D" w:rsidRPr="003B709D" w:rsidRDefault="0072106D" w:rsidP="0072106D">
      <w:pPr>
        <w:jc w:val="both"/>
      </w:pPr>
      <w:r>
        <w:t>«</w:t>
      </w:r>
      <w:r w:rsidR="003B709D" w:rsidRPr="003B709D">
        <w:t>У</w:t>
      </w:r>
      <w:r w:rsidR="00D0615F">
        <w:t xml:space="preserve"> </w:t>
      </w:r>
      <w:r w:rsidR="003B709D" w:rsidRPr="003B709D">
        <w:t>нас</w:t>
      </w:r>
      <w:r w:rsidR="00D0615F">
        <w:t xml:space="preserve"> </w:t>
      </w:r>
      <w:r w:rsidR="003B709D" w:rsidRPr="003B709D">
        <w:t>есть</w:t>
      </w:r>
      <w:r w:rsidR="00D0615F">
        <w:t xml:space="preserve"> </w:t>
      </w:r>
      <w:r w:rsidR="003B709D" w:rsidRPr="003B709D">
        <w:t>ряд</w:t>
      </w:r>
      <w:r w:rsidR="00D0615F">
        <w:t xml:space="preserve"> </w:t>
      </w:r>
      <w:r w:rsidR="003B709D" w:rsidRPr="003B709D">
        <w:t>серьезных</w:t>
      </w:r>
      <w:r w:rsidR="00D0615F">
        <w:t xml:space="preserve"> </w:t>
      </w:r>
      <w:r w:rsidR="003B709D" w:rsidRPr="003B709D">
        <w:t>китайских</w:t>
      </w:r>
      <w:r w:rsidR="00D0615F">
        <w:t xml:space="preserve"> </w:t>
      </w:r>
      <w:r w:rsidR="003B709D" w:rsidRPr="003B709D">
        <w:t>партнеров,</w:t>
      </w:r>
      <w:r w:rsidR="00D0615F">
        <w:t xml:space="preserve"> </w:t>
      </w:r>
      <w:r w:rsidR="003B709D" w:rsidRPr="003B709D">
        <w:t>которые</w:t>
      </w:r>
      <w:r w:rsidR="00D0615F">
        <w:t xml:space="preserve"> </w:t>
      </w:r>
      <w:r w:rsidR="003B709D" w:rsidRPr="003B709D">
        <w:t>заинтересованы</w:t>
      </w:r>
      <w:r w:rsidR="00D0615F">
        <w:t xml:space="preserve"> </w:t>
      </w:r>
      <w:r w:rsidR="003B709D" w:rsidRPr="003B709D">
        <w:t>в</w:t>
      </w:r>
      <w:r w:rsidR="00D0615F">
        <w:t xml:space="preserve"> </w:t>
      </w:r>
      <w:r w:rsidR="003B709D" w:rsidRPr="003B709D">
        <w:t>этом</w:t>
      </w:r>
      <w:r w:rsidR="00D0615F">
        <w:t xml:space="preserve"> </w:t>
      </w:r>
      <w:r>
        <w:t>–</w:t>
      </w:r>
      <w:r w:rsidR="00D0615F">
        <w:t xml:space="preserve"> </w:t>
      </w:r>
      <w:r w:rsidR="003B709D" w:rsidRPr="003B709D">
        <w:t>фонды,</w:t>
      </w:r>
      <w:r w:rsidR="00D0615F">
        <w:t xml:space="preserve"> </w:t>
      </w:r>
      <w:r w:rsidR="003B709D" w:rsidRPr="003B709D">
        <w:t>корпорации,</w:t>
      </w:r>
      <w:r w:rsidR="00D0615F">
        <w:t xml:space="preserve"> </w:t>
      </w:r>
      <w:r w:rsidR="003B709D" w:rsidRPr="003B709D">
        <w:t>производители,</w:t>
      </w:r>
      <w:r w:rsidR="00D0615F">
        <w:t xml:space="preserve"> </w:t>
      </w:r>
      <w:r>
        <w:t>–</w:t>
      </w:r>
      <w:r w:rsidR="00D0615F">
        <w:t xml:space="preserve"> </w:t>
      </w:r>
      <w:r w:rsidR="003B709D" w:rsidRPr="003B709D">
        <w:t>и</w:t>
      </w:r>
      <w:r w:rsidR="00D0615F">
        <w:t xml:space="preserve"> </w:t>
      </w:r>
      <w:r w:rsidR="003B709D" w:rsidRPr="003B709D">
        <w:t>российских</w:t>
      </w:r>
      <w:r w:rsidR="00D0615F">
        <w:t xml:space="preserve"> </w:t>
      </w:r>
      <w:r w:rsidR="003B709D" w:rsidRPr="003B709D">
        <w:t>партнеров</w:t>
      </w:r>
      <w:r>
        <w:t>»</w:t>
      </w:r>
      <w:r w:rsidR="003B709D" w:rsidRPr="003B709D">
        <w:t>,</w:t>
      </w:r>
      <w:r w:rsidR="00D0615F">
        <w:t xml:space="preserve"> </w:t>
      </w:r>
      <w:r>
        <w:t>–</w:t>
      </w:r>
      <w:r w:rsidR="00D0615F">
        <w:t xml:space="preserve"> </w:t>
      </w:r>
      <w:r w:rsidR="003B709D" w:rsidRPr="003B709D">
        <w:t>добавил</w:t>
      </w:r>
      <w:r w:rsidR="00D0615F">
        <w:t xml:space="preserve"> </w:t>
      </w:r>
      <w:r w:rsidR="003B709D" w:rsidRPr="003B709D">
        <w:t>Метцлер.</w:t>
      </w:r>
    </w:p>
    <w:p w14:paraId="278599B2" w14:textId="1A7B7734" w:rsidR="00B60DCD" w:rsidRDefault="003B709D" w:rsidP="0072106D">
      <w:pPr>
        <w:jc w:val="both"/>
      </w:pPr>
      <w:r w:rsidRPr="003B709D">
        <w:t>Красноярский</w:t>
      </w:r>
      <w:r w:rsidR="00D0615F">
        <w:t xml:space="preserve"> </w:t>
      </w:r>
      <w:r w:rsidRPr="003B709D">
        <w:t>форум</w:t>
      </w:r>
      <w:r w:rsidR="00D0615F">
        <w:t xml:space="preserve"> </w:t>
      </w:r>
      <w:r w:rsidRPr="003B709D">
        <w:t>проходит</w:t>
      </w:r>
      <w:r w:rsidR="00D0615F">
        <w:t xml:space="preserve"> </w:t>
      </w:r>
      <w:r w:rsidRPr="003B709D">
        <w:t>с</w:t>
      </w:r>
      <w:r w:rsidR="00D0615F">
        <w:t xml:space="preserve"> </w:t>
      </w:r>
      <w:r w:rsidRPr="003B709D">
        <w:t>28</w:t>
      </w:r>
      <w:r w:rsidR="00D0615F">
        <w:t xml:space="preserve"> </w:t>
      </w:r>
      <w:r w:rsidRPr="003B709D">
        <w:t>по</w:t>
      </w:r>
      <w:r w:rsidR="00D0615F">
        <w:t xml:space="preserve"> </w:t>
      </w:r>
      <w:r w:rsidRPr="003B709D">
        <w:t>30</w:t>
      </w:r>
      <w:r w:rsidR="00D0615F">
        <w:t xml:space="preserve"> </w:t>
      </w:r>
      <w:r w:rsidRPr="003B709D">
        <w:t>марта.</w:t>
      </w:r>
      <w:r w:rsidR="00D0615F">
        <w:t xml:space="preserve"> </w:t>
      </w:r>
      <w:r w:rsidRPr="003B709D">
        <w:t>РИА</w:t>
      </w:r>
      <w:r w:rsidR="00D0615F">
        <w:t xml:space="preserve"> </w:t>
      </w:r>
      <w:r w:rsidRPr="003B709D">
        <w:t>Новости</w:t>
      </w:r>
      <w:r w:rsidR="00D0615F">
        <w:t xml:space="preserve"> </w:t>
      </w:r>
      <w:r w:rsidRPr="003B709D">
        <w:t>медиагруппы</w:t>
      </w:r>
      <w:r w:rsidR="00D0615F">
        <w:t xml:space="preserve"> </w:t>
      </w:r>
      <w:r w:rsidR="0072106D">
        <w:t>«</w:t>
      </w:r>
      <w:r w:rsidRPr="003B709D">
        <w:t>Россия</w:t>
      </w:r>
      <w:r w:rsidR="00D0615F">
        <w:t xml:space="preserve"> </w:t>
      </w:r>
      <w:r w:rsidRPr="003B709D">
        <w:t>сегодня</w:t>
      </w:r>
      <w:r w:rsidR="0072106D">
        <w:t>»</w:t>
      </w:r>
      <w:r w:rsidR="00D0615F">
        <w:t xml:space="preserve"> </w:t>
      </w:r>
      <w:r w:rsidRPr="003B709D">
        <w:t>выступает</w:t>
      </w:r>
      <w:r w:rsidR="00D0615F">
        <w:t xml:space="preserve"> </w:t>
      </w:r>
      <w:r w:rsidRPr="003B709D">
        <w:t>официальным</w:t>
      </w:r>
      <w:r w:rsidR="00D0615F">
        <w:t xml:space="preserve"> </w:t>
      </w:r>
      <w:r w:rsidRPr="003B709D">
        <w:t>информационным</w:t>
      </w:r>
      <w:r w:rsidR="00D0615F">
        <w:t xml:space="preserve"> </w:t>
      </w:r>
      <w:r w:rsidRPr="003B709D">
        <w:t>агентством</w:t>
      </w:r>
      <w:r w:rsidR="00D0615F">
        <w:t xml:space="preserve"> </w:t>
      </w:r>
      <w:r w:rsidRPr="003B709D">
        <w:t>КЭФ.</w:t>
      </w:r>
    </w:p>
    <w:p w14:paraId="4B660FF7" w14:textId="6620A01A" w:rsidR="00183477" w:rsidRPr="00183477" w:rsidRDefault="00183477" w:rsidP="0072106D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41" w:name="_Toc5008521"/>
      <w:r w:rsidRPr="00183477">
        <w:rPr>
          <w:rFonts w:ascii="Times New Roman" w:hAnsi="Times New Roman"/>
          <w:sz w:val="24"/>
          <w:szCs w:val="24"/>
        </w:rPr>
        <w:t>ТАСС;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183477">
        <w:rPr>
          <w:rFonts w:ascii="Times New Roman" w:hAnsi="Times New Roman"/>
          <w:sz w:val="24"/>
          <w:szCs w:val="24"/>
        </w:rPr>
        <w:t>2019.03.29;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183477">
        <w:rPr>
          <w:rFonts w:ascii="Times New Roman" w:hAnsi="Times New Roman"/>
          <w:sz w:val="24"/>
          <w:szCs w:val="24"/>
        </w:rPr>
        <w:t>НОРИЛЬСК,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183477">
        <w:rPr>
          <w:rFonts w:ascii="Times New Roman" w:hAnsi="Times New Roman"/>
          <w:sz w:val="24"/>
          <w:szCs w:val="24"/>
        </w:rPr>
        <w:t>ТАЙМЫР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183477">
        <w:rPr>
          <w:rFonts w:ascii="Times New Roman" w:hAnsi="Times New Roman"/>
          <w:sz w:val="24"/>
          <w:szCs w:val="24"/>
        </w:rPr>
        <w:t>И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183477">
        <w:rPr>
          <w:rFonts w:ascii="Times New Roman" w:hAnsi="Times New Roman"/>
          <w:sz w:val="24"/>
          <w:szCs w:val="24"/>
        </w:rPr>
        <w:t>КРАСНОЯРСК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183477">
        <w:rPr>
          <w:rFonts w:ascii="Times New Roman" w:hAnsi="Times New Roman"/>
          <w:sz w:val="24"/>
          <w:szCs w:val="24"/>
        </w:rPr>
        <w:t>ОБЪЕДИНЯТСЯ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183477">
        <w:rPr>
          <w:rFonts w:ascii="Times New Roman" w:hAnsi="Times New Roman"/>
          <w:sz w:val="24"/>
          <w:szCs w:val="24"/>
        </w:rPr>
        <w:t>В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183477">
        <w:rPr>
          <w:rFonts w:ascii="Times New Roman" w:hAnsi="Times New Roman"/>
          <w:sz w:val="24"/>
          <w:szCs w:val="24"/>
        </w:rPr>
        <w:t>АРКТИЧЕСКИЙ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183477">
        <w:rPr>
          <w:rFonts w:ascii="Times New Roman" w:hAnsi="Times New Roman"/>
          <w:sz w:val="24"/>
          <w:szCs w:val="24"/>
        </w:rPr>
        <w:t>ТУРИСТИЧЕСКИЙ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183477">
        <w:rPr>
          <w:rFonts w:ascii="Times New Roman" w:hAnsi="Times New Roman"/>
          <w:sz w:val="24"/>
          <w:szCs w:val="24"/>
        </w:rPr>
        <w:t>КЛАСТЕР</w:t>
      </w:r>
      <w:bookmarkEnd w:id="41"/>
    </w:p>
    <w:p w14:paraId="257F4974" w14:textId="400A7CDD" w:rsidR="00B60DCD" w:rsidRDefault="00183477" w:rsidP="0072106D">
      <w:pPr>
        <w:jc w:val="both"/>
      </w:pPr>
      <w:r>
        <w:t>Работа</w:t>
      </w:r>
      <w:r w:rsidR="00D0615F">
        <w:t xml:space="preserve"> </w:t>
      </w:r>
      <w:r>
        <w:t>над</w:t>
      </w:r>
      <w:r w:rsidR="00D0615F">
        <w:t xml:space="preserve"> </w:t>
      </w:r>
      <w:r>
        <w:t>проектом</w:t>
      </w:r>
      <w:r w:rsidR="00D0615F">
        <w:t xml:space="preserve"> </w:t>
      </w:r>
      <w:r>
        <w:t>по</w:t>
      </w:r>
      <w:r w:rsidR="00D0615F">
        <w:t xml:space="preserve"> </w:t>
      </w:r>
      <w:r>
        <w:t>созданию</w:t>
      </w:r>
      <w:r w:rsidR="00D0615F">
        <w:t xml:space="preserve"> </w:t>
      </w:r>
      <w:r>
        <w:t>комплексного</w:t>
      </w:r>
      <w:r w:rsidR="00D0615F">
        <w:t xml:space="preserve"> </w:t>
      </w:r>
      <w:r>
        <w:t>арктического</w:t>
      </w:r>
      <w:r w:rsidR="00D0615F">
        <w:t xml:space="preserve"> </w:t>
      </w:r>
      <w:r>
        <w:t>туристического</w:t>
      </w:r>
      <w:r w:rsidR="00D0615F">
        <w:t xml:space="preserve"> </w:t>
      </w:r>
      <w:r>
        <w:t>кластера</w:t>
      </w:r>
      <w:r w:rsidR="00D0615F">
        <w:t xml:space="preserve"> </w:t>
      </w:r>
      <w:r>
        <w:t>началась</w:t>
      </w:r>
      <w:r w:rsidR="00D0615F">
        <w:t xml:space="preserve"> </w:t>
      </w:r>
      <w:r>
        <w:t>в</w:t>
      </w:r>
      <w:r w:rsidR="00D0615F">
        <w:t xml:space="preserve"> </w:t>
      </w:r>
      <w:r>
        <w:t>Красноярском</w:t>
      </w:r>
      <w:r w:rsidR="00D0615F">
        <w:t xml:space="preserve"> </w:t>
      </w:r>
      <w:r>
        <w:t>крае.</w:t>
      </w:r>
      <w:r w:rsidR="00D0615F">
        <w:t xml:space="preserve"> </w:t>
      </w:r>
      <w:r>
        <w:t>Об</w:t>
      </w:r>
      <w:r w:rsidR="00D0615F">
        <w:t xml:space="preserve"> </w:t>
      </w:r>
      <w:r>
        <w:t>этом</w:t>
      </w:r>
      <w:r w:rsidR="00D0615F">
        <w:t xml:space="preserve"> </w:t>
      </w:r>
      <w:r>
        <w:t>в</w:t>
      </w:r>
      <w:r w:rsidR="00D0615F">
        <w:t xml:space="preserve"> </w:t>
      </w:r>
      <w:r>
        <w:t>субботу</w:t>
      </w:r>
      <w:r w:rsidR="00D0615F">
        <w:t xml:space="preserve"> </w:t>
      </w:r>
      <w:r>
        <w:t>сообщила</w:t>
      </w:r>
      <w:r w:rsidR="00D0615F">
        <w:t xml:space="preserve"> </w:t>
      </w:r>
      <w:r>
        <w:t>ТАСС</w:t>
      </w:r>
      <w:r w:rsidR="00D0615F">
        <w:t xml:space="preserve"> </w:t>
      </w:r>
      <w:r>
        <w:t>руководитель</w:t>
      </w:r>
      <w:r w:rsidR="00D0615F">
        <w:t xml:space="preserve"> </w:t>
      </w:r>
      <w:r>
        <w:t>агентства</w:t>
      </w:r>
      <w:r w:rsidR="00D0615F">
        <w:t xml:space="preserve"> </w:t>
      </w:r>
      <w:r>
        <w:t>по</w:t>
      </w:r>
      <w:r w:rsidR="00D0615F">
        <w:t xml:space="preserve"> </w:t>
      </w:r>
      <w:r>
        <w:t>туризму</w:t>
      </w:r>
      <w:r w:rsidR="00D0615F">
        <w:t xml:space="preserve"> </w:t>
      </w:r>
      <w:r>
        <w:t>региона</w:t>
      </w:r>
      <w:r w:rsidR="00D0615F">
        <w:t xml:space="preserve"> </w:t>
      </w:r>
      <w:r>
        <w:t>Юлия</w:t>
      </w:r>
      <w:r w:rsidR="00D0615F">
        <w:t xml:space="preserve"> </w:t>
      </w:r>
      <w:r>
        <w:t>Верхушина</w:t>
      </w:r>
      <w:r w:rsidR="00D0615F">
        <w:t xml:space="preserve"> </w:t>
      </w:r>
      <w:r>
        <w:t>в</w:t>
      </w:r>
      <w:r w:rsidR="00D0615F">
        <w:t xml:space="preserve"> </w:t>
      </w:r>
      <w:r>
        <w:t>кулуарах</w:t>
      </w:r>
      <w:r w:rsidR="00D0615F">
        <w:t xml:space="preserve"> </w:t>
      </w:r>
      <w:r>
        <w:t>Красноярского</w:t>
      </w:r>
      <w:r w:rsidR="00D0615F">
        <w:t xml:space="preserve"> </w:t>
      </w:r>
      <w:r>
        <w:t>экономического</w:t>
      </w:r>
      <w:r w:rsidR="00D0615F">
        <w:t xml:space="preserve"> </w:t>
      </w:r>
      <w:r>
        <w:t>форума.</w:t>
      </w:r>
    </w:p>
    <w:p w14:paraId="1F31AF00" w14:textId="317829EC" w:rsidR="00B60DCD" w:rsidRDefault="0072106D" w:rsidP="0072106D">
      <w:pPr>
        <w:jc w:val="both"/>
      </w:pPr>
      <w:r>
        <w:t>«</w:t>
      </w:r>
      <w:r w:rsidR="00183477">
        <w:t>Мы</w:t>
      </w:r>
      <w:r w:rsidR="00D0615F">
        <w:t xml:space="preserve"> </w:t>
      </w:r>
      <w:r w:rsidR="00183477">
        <w:t>обсуждали</w:t>
      </w:r>
      <w:r w:rsidR="00D0615F">
        <w:t xml:space="preserve"> </w:t>
      </w:r>
      <w:r w:rsidR="00183477">
        <w:t>проект</w:t>
      </w:r>
      <w:r w:rsidR="00D0615F">
        <w:t xml:space="preserve"> </w:t>
      </w:r>
      <w:r w:rsidR="00183477">
        <w:t>арктического</w:t>
      </w:r>
      <w:r w:rsidR="00D0615F">
        <w:t xml:space="preserve"> </w:t>
      </w:r>
      <w:r w:rsidR="00183477">
        <w:t>туристического</w:t>
      </w:r>
      <w:r w:rsidR="00D0615F">
        <w:t xml:space="preserve"> </w:t>
      </w:r>
      <w:r w:rsidR="00183477">
        <w:t>кластера</w:t>
      </w:r>
      <w:r w:rsidR="00D0615F">
        <w:t xml:space="preserve"> </w:t>
      </w:r>
      <w:r w:rsidR="00183477">
        <w:t>с</w:t>
      </w:r>
      <w:r w:rsidR="00D0615F">
        <w:t xml:space="preserve"> </w:t>
      </w:r>
      <w:r w:rsidR="00183477">
        <w:t>главой</w:t>
      </w:r>
      <w:r w:rsidR="00D0615F">
        <w:t xml:space="preserve"> </w:t>
      </w:r>
      <w:r w:rsidR="00183477">
        <w:t>Норильска</w:t>
      </w:r>
      <w:r w:rsidR="00D0615F">
        <w:t xml:space="preserve"> </w:t>
      </w:r>
      <w:r w:rsidR="00183477">
        <w:t>и</w:t>
      </w:r>
      <w:r w:rsidR="00D0615F">
        <w:t xml:space="preserve"> </w:t>
      </w:r>
      <w:r w:rsidR="00183477">
        <w:t>главой</w:t>
      </w:r>
      <w:r w:rsidR="00D0615F">
        <w:t xml:space="preserve"> </w:t>
      </w:r>
      <w:r w:rsidR="00183477">
        <w:t>Таймыра.</w:t>
      </w:r>
      <w:r w:rsidR="00D0615F">
        <w:t xml:space="preserve"> </w:t>
      </w:r>
      <w:r w:rsidR="00183477">
        <w:t>В</w:t>
      </w:r>
      <w:r w:rsidR="00D0615F">
        <w:t xml:space="preserve"> </w:t>
      </w:r>
      <w:r w:rsidR="00183477">
        <w:t>него</w:t>
      </w:r>
      <w:r w:rsidR="00D0615F">
        <w:t xml:space="preserve"> </w:t>
      </w:r>
      <w:r w:rsidR="00183477">
        <w:t>войдут</w:t>
      </w:r>
      <w:r w:rsidR="00D0615F">
        <w:t xml:space="preserve"> </w:t>
      </w:r>
      <w:r w:rsidR="00183477">
        <w:t>Норильск</w:t>
      </w:r>
      <w:r w:rsidR="00D0615F">
        <w:t xml:space="preserve"> </w:t>
      </w:r>
      <w:r>
        <w:t>–</w:t>
      </w:r>
      <w:r w:rsidR="00D0615F">
        <w:t xml:space="preserve"> </w:t>
      </w:r>
      <w:r w:rsidR="00183477">
        <w:t>его</w:t>
      </w:r>
      <w:r w:rsidR="00D0615F">
        <w:t xml:space="preserve"> </w:t>
      </w:r>
      <w:r w:rsidR="00183477">
        <w:t>причальная</w:t>
      </w:r>
      <w:r w:rsidR="00D0615F">
        <w:t xml:space="preserve"> </w:t>
      </w:r>
      <w:r w:rsidR="00183477">
        <w:t>часть,</w:t>
      </w:r>
      <w:r w:rsidR="00D0615F">
        <w:t xml:space="preserve"> </w:t>
      </w:r>
      <w:r w:rsidR="00183477">
        <w:t>Дудинка</w:t>
      </w:r>
      <w:r w:rsidR="00D0615F">
        <w:t xml:space="preserve"> </w:t>
      </w:r>
      <w:r>
        <w:t>–</w:t>
      </w:r>
      <w:r w:rsidR="00D0615F">
        <w:t xml:space="preserve"> </w:t>
      </w:r>
      <w:r w:rsidR="00183477">
        <w:t>их</w:t>
      </w:r>
      <w:r w:rsidR="00D0615F">
        <w:t xml:space="preserve"> </w:t>
      </w:r>
      <w:r w:rsidR="00183477">
        <w:t>этнографический</w:t>
      </w:r>
      <w:r w:rsidR="00D0615F">
        <w:t xml:space="preserve"> </w:t>
      </w:r>
      <w:r w:rsidR="00183477">
        <w:t>музей</w:t>
      </w:r>
      <w:r w:rsidR="00D0615F">
        <w:t xml:space="preserve"> </w:t>
      </w:r>
      <w:r w:rsidR="00183477">
        <w:t>и</w:t>
      </w:r>
      <w:r w:rsidR="00D0615F">
        <w:t xml:space="preserve"> </w:t>
      </w:r>
      <w:r w:rsidR="00183477">
        <w:t>народные</w:t>
      </w:r>
      <w:r w:rsidR="00D0615F">
        <w:t xml:space="preserve"> </w:t>
      </w:r>
      <w:r w:rsidR="00183477">
        <w:t>мастерские,</w:t>
      </w:r>
      <w:r w:rsidR="00D0615F">
        <w:t xml:space="preserve"> </w:t>
      </w:r>
      <w:r w:rsidR="00183477">
        <w:t>Плато</w:t>
      </w:r>
      <w:r w:rsidR="00D0615F">
        <w:t xml:space="preserve"> </w:t>
      </w:r>
      <w:r w:rsidR="00183477">
        <w:t>Путорана,</w:t>
      </w:r>
      <w:r w:rsidR="00D0615F">
        <w:t xml:space="preserve"> </w:t>
      </w:r>
      <w:r w:rsidR="00183477">
        <w:t>озеро</w:t>
      </w:r>
      <w:r w:rsidR="00D0615F">
        <w:t xml:space="preserve"> </w:t>
      </w:r>
      <w:r w:rsidR="00183477">
        <w:t>Лама,</w:t>
      </w:r>
      <w:r w:rsidR="00D0615F">
        <w:t xml:space="preserve"> </w:t>
      </w:r>
      <w:r w:rsidR="00183477">
        <w:t>сеть</w:t>
      </w:r>
      <w:r w:rsidR="00D0615F">
        <w:t xml:space="preserve"> </w:t>
      </w:r>
      <w:r w:rsidR="00183477">
        <w:t>водопадов</w:t>
      </w:r>
      <w:r>
        <w:t>»</w:t>
      </w:r>
      <w:r w:rsidR="00183477">
        <w:t>,</w:t>
      </w:r>
      <w:r w:rsidR="00D0615F">
        <w:t xml:space="preserve"> </w:t>
      </w:r>
      <w:r>
        <w:t>–</w:t>
      </w:r>
      <w:r w:rsidR="00D0615F">
        <w:t xml:space="preserve"> </w:t>
      </w:r>
      <w:r w:rsidR="00183477">
        <w:t>рассказала</w:t>
      </w:r>
      <w:r w:rsidR="00D0615F">
        <w:t xml:space="preserve"> </w:t>
      </w:r>
      <w:r w:rsidR="00183477">
        <w:t>Верхушина.</w:t>
      </w:r>
    </w:p>
    <w:p w14:paraId="50134DE5" w14:textId="5B64CEDB" w:rsidR="0053774D" w:rsidRDefault="00183477" w:rsidP="0072106D">
      <w:pPr>
        <w:jc w:val="both"/>
      </w:pPr>
      <w:r>
        <w:t>Руководитель</w:t>
      </w:r>
      <w:r w:rsidR="00D0615F">
        <w:t xml:space="preserve"> </w:t>
      </w:r>
      <w:r>
        <w:t>агентства</w:t>
      </w:r>
      <w:r w:rsidR="00D0615F">
        <w:t xml:space="preserve"> </w:t>
      </w:r>
      <w:r>
        <w:t>по</w:t>
      </w:r>
      <w:r w:rsidR="00D0615F">
        <w:t xml:space="preserve"> </w:t>
      </w:r>
      <w:r>
        <w:t>туризму</w:t>
      </w:r>
      <w:r w:rsidR="00D0615F">
        <w:t xml:space="preserve"> </w:t>
      </w:r>
      <w:r>
        <w:t>добавила,</w:t>
      </w:r>
      <w:r w:rsidR="00D0615F">
        <w:t xml:space="preserve"> </w:t>
      </w:r>
      <w:r>
        <w:t>что</w:t>
      </w:r>
      <w:r w:rsidR="00D0615F">
        <w:t xml:space="preserve"> </w:t>
      </w:r>
      <w:r>
        <w:t>к</w:t>
      </w:r>
      <w:r w:rsidR="00D0615F">
        <w:t xml:space="preserve"> </w:t>
      </w:r>
      <w:r>
        <w:t>2021</w:t>
      </w:r>
      <w:r w:rsidR="00D0615F">
        <w:t xml:space="preserve"> </w:t>
      </w:r>
      <w:r>
        <w:t>году</w:t>
      </w:r>
      <w:r w:rsidR="00D0615F">
        <w:t xml:space="preserve"> </w:t>
      </w:r>
      <w:r>
        <w:t>планируется</w:t>
      </w:r>
      <w:r w:rsidR="00D0615F">
        <w:t xml:space="preserve"> </w:t>
      </w:r>
      <w:r>
        <w:t>запустить</w:t>
      </w:r>
      <w:r w:rsidR="00D0615F">
        <w:t xml:space="preserve"> </w:t>
      </w:r>
      <w:r>
        <w:t>первые</w:t>
      </w:r>
      <w:r w:rsidR="00D0615F">
        <w:t xml:space="preserve"> </w:t>
      </w:r>
      <w:r>
        <w:t>два</w:t>
      </w:r>
      <w:r w:rsidR="00D0615F">
        <w:t xml:space="preserve"> </w:t>
      </w:r>
      <w:r>
        <w:t>пассажирских</w:t>
      </w:r>
      <w:r w:rsidR="00D0615F">
        <w:t xml:space="preserve"> </w:t>
      </w:r>
      <w:r>
        <w:t>лайнера,</w:t>
      </w:r>
      <w:r w:rsidR="00D0615F">
        <w:t xml:space="preserve"> </w:t>
      </w:r>
      <w:r>
        <w:t>которые</w:t>
      </w:r>
      <w:r w:rsidR="00D0615F">
        <w:t xml:space="preserve"> </w:t>
      </w:r>
      <w:r>
        <w:t>будут</w:t>
      </w:r>
      <w:r w:rsidR="00D0615F">
        <w:t xml:space="preserve"> </w:t>
      </w:r>
      <w:r>
        <w:t>курсировать</w:t>
      </w:r>
      <w:r w:rsidR="00D0615F">
        <w:t xml:space="preserve"> </w:t>
      </w:r>
      <w:r>
        <w:t>по</w:t>
      </w:r>
      <w:r w:rsidR="00D0615F">
        <w:t xml:space="preserve"> </w:t>
      </w:r>
      <w:r>
        <w:t>реке</w:t>
      </w:r>
      <w:r w:rsidR="00D0615F">
        <w:t xml:space="preserve"> </w:t>
      </w:r>
      <w:r>
        <w:t>Енисей.</w:t>
      </w:r>
      <w:r w:rsidR="00D0615F">
        <w:t xml:space="preserve"> </w:t>
      </w:r>
      <w:r w:rsidR="0072106D">
        <w:t>«</w:t>
      </w:r>
      <w:r>
        <w:t>В</w:t>
      </w:r>
      <w:r w:rsidR="00D0615F">
        <w:t xml:space="preserve"> </w:t>
      </w:r>
      <w:r>
        <w:t>кластер</w:t>
      </w:r>
      <w:r w:rsidR="00D0615F">
        <w:t xml:space="preserve"> </w:t>
      </w:r>
      <w:r>
        <w:t>также</w:t>
      </w:r>
      <w:r w:rsidR="00D0615F">
        <w:t xml:space="preserve"> </w:t>
      </w:r>
      <w:r>
        <w:t>попадут</w:t>
      </w:r>
      <w:r w:rsidR="00D0615F">
        <w:t xml:space="preserve"> </w:t>
      </w:r>
      <w:r>
        <w:t>все</w:t>
      </w:r>
      <w:r w:rsidR="00D0615F">
        <w:t xml:space="preserve"> </w:t>
      </w:r>
      <w:r>
        <w:t>туристические</w:t>
      </w:r>
      <w:r w:rsidR="00D0615F">
        <w:t xml:space="preserve"> </w:t>
      </w:r>
      <w:r>
        <w:t>места,</w:t>
      </w:r>
      <w:r w:rsidR="00D0615F">
        <w:t xml:space="preserve"> </w:t>
      </w:r>
      <w:r>
        <w:t>где</w:t>
      </w:r>
      <w:r w:rsidR="00D0615F">
        <w:t xml:space="preserve"> </w:t>
      </w:r>
      <w:r>
        <w:t>будет</w:t>
      </w:r>
      <w:r w:rsidR="00D0615F">
        <w:t xml:space="preserve"> </w:t>
      </w:r>
      <w:r>
        <w:t>проходить</w:t>
      </w:r>
      <w:r w:rsidR="00D0615F">
        <w:t xml:space="preserve"> </w:t>
      </w:r>
      <w:r>
        <w:t>маршрут</w:t>
      </w:r>
      <w:r w:rsidR="00D0615F">
        <w:t xml:space="preserve"> </w:t>
      </w:r>
      <w:r>
        <w:t>пассажирских</w:t>
      </w:r>
      <w:r w:rsidR="00D0615F">
        <w:t xml:space="preserve"> </w:t>
      </w:r>
      <w:r>
        <w:t>лайнеров</w:t>
      </w:r>
      <w:r w:rsidR="0072106D">
        <w:t>»</w:t>
      </w:r>
      <w:r>
        <w:t>,</w:t>
      </w:r>
      <w:r w:rsidR="00D0615F">
        <w:t xml:space="preserve"> </w:t>
      </w:r>
      <w:r w:rsidR="0072106D">
        <w:t>–</w:t>
      </w:r>
      <w:r w:rsidR="00D0615F">
        <w:t xml:space="preserve"> </w:t>
      </w:r>
      <w:r>
        <w:t>уточнила</w:t>
      </w:r>
      <w:r w:rsidR="00D0615F">
        <w:t xml:space="preserve"> </w:t>
      </w:r>
      <w:r>
        <w:t>Верхушина.</w:t>
      </w:r>
    </w:p>
    <w:p w14:paraId="0FA01B31" w14:textId="77777777" w:rsidR="00B60DCD" w:rsidRDefault="00C62430" w:rsidP="0072106D">
      <w:pPr>
        <w:jc w:val="both"/>
      </w:pPr>
      <w:hyperlink r:id="rId36" w:history="1">
        <w:r w:rsidR="00183477" w:rsidRPr="00295752">
          <w:rPr>
            <w:rStyle w:val="a9"/>
          </w:rPr>
          <w:t>https://tass.ru/obschestvo/6277433</w:t>
        </w:r>
      </w:hyperlink>
    </w:p>
    <w:p w14:paraId="0C3FE7D8" w14:textId="12549D95" w:rsidR="0053774D" w:rsidRPr="0053774D" w:rsidRDefault="0053774D" w:rsidP="0072106D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42" w:name="_Toc5008522"/>
      <w:r w:rsidRPr="0053774D">
        <w:rPr>
          <w:rFonts w:ascii="Times New Roman" w:hAnsi="Times New Roman"/>
          <w:sz w:val="24"/>
          <w:szCs w:val="24"/>
        </w:rPr>
        <w:t>ТАСС;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53774D">
        <w:rPr>
          <w:rFonts w:ascii="Times New Roman" w:hAnsi="Times New Roman"/>
          <w:sz w:val="24"/>
          <w:szCs w:val="24"/>
        </w:rPr>
        <w:t>2019.03.29;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53774D">
        <w:rPr>
          <w:rFonts w:ascii="Times New Roman" w:hAnsi="Times New Roman"/>
          <w:sz w:val="24"/>
          <w:szCs w:val="24"/>
        </w:rPr>
        <w:t>РЖД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53774D">
        <w:rPr>
          <w:rFonts w:ascii="Times New Roman" w:hAnsi="Times New Roman"/>
          <w:sz w:val="24"/>
          <w:szCs w:val="24"/>
        </w:rPr>
        <w:t>НАМЕРЕНЫ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53774D">
        <w:rPr>
          <w:rFonts w:ascii="Times New Roman" w:hAnsi="Times New Roman"/>
          <w:sz w:val="24"/>
          <w:szCs w:val="24"/>
        </w:rPr>
        <w:t>ВЛОЖИТЬ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53774D">
        <w:rPr>
          <w:rFonts w:ascii="Times New Roman" w:hAnsi="Times New Roman"/>
          <w:sz w:val="24"/>
          <w:szCs w:val="24"/>
        </w:rPr>
        <w:t>ОКОЛО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53774D">
        <w:rPr>
          <w:rFonts w:ascii="Times New Roman" w:hAnsi="Times New Roman"/>
          <w:sz w:val="24"/>
          <w:szCs w:val="24"/>
        </w:rPr>
        <w:t>3,2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53774D">
        <w:rPr>
          <w:rFonts w:ascii="Times New Roman" w:hAnsi="Times New Roman"/>
          <w:sz w:val="24"/>
          <w:szCs w:val="24"/>
        </w:rPr>
        <w:t>МЛН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53774D">
        <w:rPr>
          <w:rFonts w:ascii="Times New Roman" w:hAnsi="Times New Roman"/>
          <w:sz w:val="24"/>
          <w:szCs w:val="24"/>
        </w:rPr>
        <w:t>РУБЛЕЙ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53774D">
        <w:rPr>
          <w:rFonts w:ascii="Times New Roman" w:hAnsi="Times New Roman"/>
          <w:sz w:val="24"/>
          <w:szCs w:val="24"/>
        </w:rPr>
        <w:t>В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53774D">
        <w:rPr>
          <w:rFonts w:ascii="Times New Roman" w:hAnsi="Times New Roman"/>
          <w:sz w:val="24"/>
          <w:szCs w:val="24"/>
        </w:rPr>
        <w:t>УЛУЧШЕНИЕ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53774D">
        <w:rPr>
          <w:rFonts w:ascii="Times New Roman" w:hAnsi="Times New Roman"/>
          <w:sz w:val="24"/>
          <w:szCs w:val="24"/>
        </w:rPr>
        <w:t>ЭКОЛОГИИ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53774D">
        <w:rPr>
          <w:rFonts w:ascii="Times New Roman" w:hAnsi="Times New Roman"/>
          <w:sz w:val="24"/>
          <w:szCs w:val="24"/>
        </w:rPr>
        <w:t>ЧИТЫ</w:t>
      </w:r>
      <w:bookmarkEnd w:id="42"/>
    </w:p>
    <w:p w14:paraId="0AADF00F" w14:textId="5B31CE94" w:rsidR="0053774D" w:rsidRDefault="0053774D" w:rsidP="0072106D">
      <w:pPr>
        <w:jc w:val="both"/>
      </w:pPr>
      <w:r>
        <w:t>Российские</w:t>
      </w:r>
      <w:r w:rsidR="00D0615F">
        <w:t xml:space="preserve"> </w:t>
      </w:r>
      <w:r>
        <w:t>железные</w:t>
      </w:r>
      <w:r w:rsidR="00D0615F">
        <w:t xml:space="preserve"> </w:t>
      </w:r>
      <w:r>
        <w:t>дороги</w:t>
      </w:r>
      <w:r w:rsidR="00D0615F">
        <w:t xml:space="preserve"> </w:t>
      </w:r>
      <w:r>
        <w:t>(РЖД)</w:t>
      </w:r>
      <w:r w:rsidR="00D0615F">
        <w:t xml:space="preserve"> </w:t>
      </w:r>
      <w:r>
        <w:t>планируют</w:t>
      </w:r>
      <w:r w:rsidR="00D0615F">
        <w:t xml:space="preserve"> </w:t>
      </w:r>
      <w:r>
        <w:t>инвестировать</w:t>
      </w:r>
      <w:r w:rsidR="00D0615F">
        <w:t xml:space="preserve"> </w:t>
      </w:r>
      <w:r>
        <w:t>3,2</w:t>
      </w:r>
      <w:r w:rsidR="00D0615F">
        <w:t xml:space="preserve"> </w:t>
      </w:r>
      <w:r>
        <w:t>млн</w:t>
      </w:r>
      <w:r w:rsidR="00D0615F">
        <w:t xml:space="preserve"> </w:t>
      </w:r>
      <w:r>
        <w:t>рублей</w:t>
      </w:r>
      <w:r w:rsidR="00D0615F">
        <w:t xml:space="preserve"> </w:t>
      </w:r>
      <w:r>
        <w:t>в</w:t>
      </w:r>
      <w:r w:rsidR="00D0615F">
        <w:t xml:space="preserve"> </w:t>
      </w:r>
      <w:r>
        <w:t>реализацию</w:t>
      </w:r>
      <w:r w:rsidR="00D0615F">
        <w:t xml:space="preserve"> </w:t>
      </w:r>
      <w:r>
        <w:t>федерального</w:t>
      </w:r>
      <w:r w:rsidR="00D0615F">
        <w:t xml:space="preserve"> </w:t>
      </w:r>
      <w:r>
        <w:t>проекта</w:t>
      </w:r>
      <w:r w:rsidR="00D0615F">
        <w:t xml:space="preserve"> </w:t>
      </w:r>
      <w:r w:rsidR="0072106D">
        <w:t>«</w:t>
      </w:r>
      <w:r>
        <w:t>Чистый</w:t>
      </w:r>
      <w:r w:rsidR="00D0615F">
        <w:t xml:space="preserve"> </w:t>
      </w:r>
      <w:r>
        <w:t>воздух</w:t>
      </w:r>
      <w:r w:rsidR="0072106D">
        <w:t>»</w:t>
      </w:r>
      <w:r w:rsidR="00D0615F">
        <w:t xml:space="preserve"> </w:t>
      </w:r>
      <w:r>
        <w:t>на</w:t>
      </w:r>
      <w:r w:rsidR="00D0615F">
        <w:t xml:space="preserve"> </w:t>
      </w:r>
      <w:r>
        <w:t>территории</w:t>
      </w:r>
      <w:r w:rsidR="00D0615F">
        <w:t xml:space="preserve"> </w:t>
      </w:r>
      <w:r>
        <w:t>Читы.</w:t>
      </w:r>
      <w:r w:rsidR="00D0615F">
        <w:t xml:space="preserve"> </w:t>
      </w:r>
      <w:r>
        <w:t>Соглашение</w:t>
      </w:r>
      <w:r w:rsidR="00D0615F">
        <w:t xml:space="preserve"> </w:t>
      </w:r>
      <w:r>
        <w:t>об</w:t>
      </w:r>
      <w:r w:rsidR="00D0615F">
        <w:t xml:space="preserve"> </w:t>
      </w:r>
      <w:r>
        <w:t>участии</w:t>
      </w:r>
      <w:r w:rsidR="00D0615F">
        <w:t xml:space="preserve"> </w:t>
      </w:r>
      <w:r>
        <w:t>Забайкальской</w:t>
      </w:r>
      <w:r w:rsidR="00D0615F">
        <w:t xml:space="preserve"> </w:t>
      </w:r>
      <w:r>
        <w:t>железной</w:t>
      </w:r>
      <w:r w:rsidR="00D0615F">
        <w:t xml:space="preserve"> </w:t>
      </w:r>
      <w:r>
        <w:t>дороги</w:t>
      </w:r>
      <w:r w:rsidR="00D0615F">
        <w:t xml:space="preserve"> </w:t>
      </w:r>
      <w:r>
        <w:t>(ЗабЖД,</w:t>
      </w:r>
      <w:r w:rsidR="00D0615F">
        <w:t xml:space="preserve"> </w:t>
      </w:r>
      <w:r>
        <w:t>входит</w:t>
      </w:r>
      <w:r w:rsidR="00D0615F">
        <w:t xml:space="preserve"> </w:t>
      </w:r>
      <w:r>
        <w:t>в</w:t>
      </w:r>
      <w:r w:rsidR="00D0615F">
        <w:t xml:space="preserve"> </w:t>
      </w:r>
      <w:r>
        <w:t>РЖД)</w:t>
      </w:r>
      <w:r w:rsidR="00D0615F">
        <w:t xml:space="preserve"> </w:t>
      </w:r>
      <w:r>
        <w:t>в</w:t>
      </w:r>
      <w:r w:rsidR="00D0615F">
        <w:t xml:space="preserve"> </w:t>
      </w:r>
      <w:r>
        <w:t>проекте</w:t>
      </w:r>
      <w:r w:rsidR="00D0615F">
        <w:t xml:space="preserve"> </w:t>
      </w:r>
      <w:r>
        <w:t>подписано</w:t>
      </w:r>
      <w:r w:rsidR="00D0615F">
        <w:t xml:space="preserve"> </w:t>
      </w:r>
      <w:r>
        <w:t>на</w:t>
      </w:r>
      <w:r w:rsidR="00D0615F">
        <w:t xml:space="preserve"> </w:t>
      </w:r>
      <w:r>
        <w:t>Красноярском</w:t>
      </w:r>
      <w:r w:rsidR="00D0615F">
        <w:t xml:space="preserve"> </w:t>
      </w:r>
      <w:r>
        <w:t>экономическом</w:t>
      </w:r>
      <w:r w:rsidR="00D0615F">
        <w:t xml:space="preserve"> </w:t>
      </w:r>
      <w:r>
        <w:t>форуме</w:t>
      </w:r>
      <w:r w:rsidR="00D0615F">
        <w:t xml:space="preserve"> </w:t>
      </w:r>
      <w:r>
        <w:t>(КЭФ),</w:t>
      </w:r>
      <w:r w:rsidR="00D0615F">
        <w:t xml:space="preserve"> </w:t>
      </w:r>
      <w:r>
        <w:t>сообщается</w:t>
      </w:r>
      <w:r w:rsidR="00D0615F">
        <w:t xml:space="preserve"> </w:t>
      </w:r>
      <w:r>
        <w:t>на</w:t>
      </w:r>
      <w:r w:rsidR="00D0615F">
        <w:t xml:space="preserve"> </w:t>
      </w:r>
      <w:r>
        <w:t>сайте</w:t>
      </w:r>
      <w:r w:rsidR="00D0615F">
        <w:t xml:space="preserve"> </w:t>
      </w:r>
      <w:r>
        <w:t>ЗабЖД.</w:t>
      </w:r>
    </w:p>
    <w:p w14:paraId="4DDF37D4" w14:textId="77777777" w:rsidR="00B60DCD" w:rsidRDefault="00C62430" w:rsidP="0072106D">
      <w:pPr>
        <w:jc w:val="both"/>
        <w:rPr>
          <w:rStyle w:val="a9"/>
        </w:rPr>
      </w:pPr>
      <w:hyperlink r:id="rId37" w:history="1">
        <w:r w:rsidR="0053774D" w:rsidRPr="00F54A92">
          <w:rPr>
            <w:rStyle w:val="a9"/>
          </w:rPr>
          <w:t>https://tass.ru/nacionalnye-proekty/6273867</w:t>
        </w:r>
      </w:hyperlink>
    </w:p>
    <w:p w14:paraId="2C547ACD" w14:textId="3D4C0011" w:rsidR="00816EBA" w:rsidRPr="00816EBA" w:rsidRDefault="00816EBA" w:rsidP="0072106D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43" w:name="_Toc256000077"/>
      <w:bookmarkStart w:id="44" w:name="_Toc5008523"/>
      <w:r w:rsidRPr="00816EBA">
        <w:rPr>
          <w:rFonts w:ascii="Times New Roman" w:hAnsi="Times New Roman"/>
          <w:sz w:val="24"/>
          <w:szCs w:val="24"/>
        </w:rPr>
        <w:t>КОММЕРСАНТЪ</w:t>
      </w:r>
      <w:bookmarkEnd w:id="43"/>
      <w:r w:rsidRPr="00816EBA">
        <w:rPr>
          <w:rFonts w:ascii="Times New Roman" w:hAnsi="Times New Roman"/>
          <w:sz w:val="24"/>
          <w:szCs w:val="24"/>
        </w:rPr>
        <w:t>;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816EBA">
        <w:rPr>
          <w:rFonts w:ascii="Times New Roman" w:hAnsi="Times New Roman"/>
          <w:sz w:val="24"/>
          <w:szCs w:val="24"/>
        </w:rPr>
        <w:t>АФАНАСЬЕВА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816EBA">
        <w:rPr>
          <w:rFonts w:ascii="Times New Roman" w:hAnsi="Times New Roman"/>
          <w:sz w:val="24"/>
          <w:szCs w:val="24"/>
        </w:rPr>
        <w:t>АННА;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816EBA">
        <w:rPr>
          <w:rFonts w:ascii="Times New Roman" w:hAnsi="Times New Roman"/>
          <w:sz w:val="24"/>
          <w:szCs w:val="24"/>
        </w:rPr>
        <w:t>2019.04.01;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bookmarkStart w:id="45" w:name="_Toc256000078"/>
      <w:bookmarkStart w:id="46" w:name="txt_2435597_1132150596"/>
      <w:r w:rsidRPr="00816EBA">
        <w:rPr>
          <w:rFonts w:ascii="Times New Roman" w:hAnsi="Times New Roman"/>
          <w:sz w:val="24"/>
          <w:szCs w:val="24"/>
        </w:rPr>
        <w:t>ЖЕЛТЫМ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816EBA">
        <w:rPr>
          <w:rFonts w:ascii="Times New Roman" w:hAnsi="Times New Roman"/>
          <w:sz w:val="24"/>
          <w:szCs w:val="24"/>
        </w:rPr>
        <w:t>УКАЗАТЕЛЯМ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816EBA">
        <w:rPr>
          <w:rFonts w:ascii="Times New Roman" w:hAnsi="Times New Roman"/>
          <w:sz w:val="24"/>
          <w:szCs w:val="24"/>
        </w:rPr>
        <w:t>ОСТАВЯТ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816EBA">
        <w:rPr>
          <w:rFonts w:ascii="Times New Roman" w:hAnsi="Times New Roman"/>
          <w:sz w:val="24"/>
          <w:szCs w:val="24"/>
        </w:rPr>
        <w:t>КОНКУРЕНТОВ</w:t>
      </w:r>
      <w:bookmarkEnd w:id="45"/>
      <w:bookmarkEnd w:id="46"/>
      <w:r w:rsidRPr="00816EBA">
        <w:rPr>
          <w:rFonts w:ascii="Times New Roman" w:hAnsi="Times New Roman"/>
          <w:sz w:val="24"/>
          <w:szCs w:val="24"/>
        </w:rPr>
        <w:t>;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816EBA">
        <w:rPr>
          <w:rFonts w:ascii="Times New Roman" w:hAnsi="Times New Roman"/>
          <w:sz w:val="24"/>
          <w:szCs w:val="24"/>
        </w:rPr>
        <w:t>ПРИМЕНЕНИЕ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816EBA">
        <w:rPr>
          <w:rFonts w:ascii="Times New Roman" w:hAnsi="Times New Roman"/>
          <w:sz w:val="24"/>
          <w:szCs w:val="24"/>
        </w:rPr>
        <w:t>ДОРОЖНОГО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816EBA">
        <w:rPr>
          <w:rFonts w:ascii="Times New Roman" w:hAnsi="Times New Roman"/>
          <w:sz w:val="24"/>
          <w:szCs w:val="24"/>
        </w:rPr>
        <w:t>ГОСТА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816EBA">
        <w:rPr>
          <w:rFonts w:ascii="Times New Roman" w:hAnsi="Times New Roman"/>
          <w:sz w:val="24"/>
          <w:szCs w:val="24"/>
        </w:rPr>
        <w:t>СНОВА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816EBA">
        <w:rPr>
          <w:rFonts w:ascii="Times New Roman" w:hAnsi="Times New Roman"/>
          <w:sz w:val="24"/>
          <w:szCs w:val="24"/>
        </w:rPr>
        <w:t>ОТКЛАДЫВАЮТ</w:t>
      </w:r>
      <w:bookmarkEnd w:id="44"/>
      <w:r w:rsidR="00D0615F">
        <w:rPr>
          <w:rFonts w:ascii="Times New Roman" w:hAnsi="Times New Roman"/>
          <w:sz w:val="24"/>
          <w:szCs w:val="24"/>
        </w:rPr>
        <w:t xml:space="preserve"> </w:t>
      </w:r>
    </w:p>
    <w:p w14:paraId="3FF7E523" w14:textId="1EE23805" w:rsidR="00816EBA" w:rsidRPr="00816EBA" w:rsidRDefault="00D0615F" w:rsidP="0072106D">
      <w:pPr>
        <w:jc w:val="both"/>
      </w:pPr>
      <w:r>
        <w:t xml:space="preserve"> </w:t>
      </w:r>
      <w:r w:rsidR="00816EBA" w:rsidRPr="00816EBA">
        <w:t>Вступление</w:t>
      </w:r>
      <w:r>
        <w:t xml:space="preserve"> </w:t>
      </w:r>
      <w:r w:rsidR="00816EBA" w:rsidRPr="00816EBA">
        <w:t>в</w:t>
      </w:r>
      <w:r>
        <w:t xml:space="preserve"> </w:t>
      </w:r>
      <w:r w:rsidR="00816EBA" w:rsidRPr="00816EBA">
        <w:t>силу</w:t>
      </w:r>
      <w:r>
        <w:t xml:space="preserve"> </w:t>
      </w:r>
      <w:r w:rsidR="00816EBA" w:rsidRPr="00816EBA">
        <w:t>ряда</w:t>
      </w:r>
      <w:r>
        <w:t xml:space="preserve"> </w:t>
      </w:r>
      <w:r w:rsidR="00816EBA" w:rsidRPr="00816EBA">
        <w:t>положений</w:t>
      </w:r>
      <w:r>
        <w:t xml:space="preserve"> </w:t>
      </w:r>
      <w:r w:rsidR="00816EBA" w:rsidRPr="00816EBA">
        <w:t>ГОСТа</w:t>
      </w:r>
      <w:r>
        <w:t xml:space="preserve"> </w:t>
      </w:r>
      <w:r w:rsidR="00816EBA" w:rsidRPr="00816EBA">
        <w:t>по</w:t>
      </w:r>
      <w:r>
        <w:t xml:space="preserve"> </w:t>
      </w:r>
      <w:r w:rsidR="00816EBA" w:rsidRPr="00816EBA">
        <w:t>содержанию</w:t>
      </w:r>
      <w:r>
        <w:t xml:space="preserve"> </w:t>
      </w:r>
      <w:r w:rsidR="00816EBA" w:rsidRPr="00816EBA">
        <w:t>автодорог,</w:t>
      </w:r>
      <w:r>
        <w:t xml:space="preserve"> </w:t>
      </w:r>
      <w:r w:rsidR="00816EBA" w:rsidRPr="00816EBA">
        <w:t>который</w:t>
      </w:r>
      <w:r>
        <w:t xml:space="preserve"> </w:t>
      </w:r>
      <w:r w:rsidR="00816EBA" w:rsidRPr="00816EBA">
        <w:t>запрещает</w:t>
      </w:r>
      <w:r>
        <w:t xml:space="preserve"> </w:t>
      </w:r>
      <w:r w:rsidR="00816EBA" w:rsidRPr="00816EBA">
        <w:t>90%</w:t>
      </w:r>
      <w:r>
        <w:t xml:space="preserve"> </w:t>
      </w:r>
      <w:r w:rsidR="00816EBA" w:rsidRPr="00816EBA">
        <w:t>наружной</w:t>
      </w:r>
      <w:r>
        <w:t xml:space="preserve"> </w:t>
      </w:r>
      <w:r w:rsidR="00816EBA" w:rsidRPr="00816EBA">
        <w:t>рекламы</w:t>
      </w:r>
      <w:r>
        <w:t xml:space="preserve"> </w:t>
      </w:r>
      <w:r w:rsidR="00816EBA" w:rsidRPr="00816EBA">
        <w:t>в</w:t>
      </w:r>
      <w:r>
        <w:t xml:space="preserve"> </w:t>
      </w:r>
      <w:r w:rsidR="00816EBA" w:rsidRPr="00816EBA">
        <w:t>стране</w:t>
      </w:r>
      <w:r>
        <w:t xml:space="preserve"> </w:t>
      </w:r>
      <w:r w:rsidR="00816EBA" w:rsidRPr="00816EBA">
        <w:t>уже</w:t>
      </w:r>
      <w:r>
        <w:t xml:space="preserve"> </w:t>
      </w:r>
      <w:r w:rsidR="00816EBA" w:rsidRPr="00816EBA">
        <w:t>с</w:t>
      </w:r>
      <w:r>
        <w:t xml:space="preserve"> </w:t>
      </w:r>
      <w:r w:rsidR="00816EBA" w:rsidRPr="00816EBA">
        <w:t>июля,</w:t>
      </w:r>
      <w:r>
        <w:t xml:space="preserve"> </w:t>
      </w:r>
      <w:r w:rsidR="00816EBA" w:rsidRPr="00816EBA">
        <w:t>может</w:t>
      </w:r>
      <w:r>
        <w:t xml:space="preserve"> </w:t>
      </w:r>
      <w:r w:rsidR="00816EBA" w:rsidRPr="00816EBA">
        <w:t>быть</w:t>
      </w:r>
      <w:r>
        <w:t xml:space="preserve"> </w:t>
      </w:r>
      <w:r w:rsidR="00816EBA" w:rsidRPr="00816EBA">
        <w:t>снова</w:t>
      </w:r>
      <w:r>
        <w:t xml:space="preserve"> </w:t>
      </w:r>
      <w:r w:rsidR="00816EBA" w:rsidRPr="00816EBA">
        <w:t>отложено.</w:t>
      </w:r>
      <w:r>
        <w:t xml:space="preserve"> </w:t>
      </w:r>
      <w:r w:rsidR="00816EBA" w:rsidRPr="00816EBA">
        <w:t>Участники</w:t>
      </w:r>
      <w:r>
        <w:t xml:space="preserve"> </w:t>
      </w:r>
      <w:r w:rsidR="00816EBA" w:rsidRPr="00816EBA">
        <w:t>рынка</w:t>
      </w:r>
      <w:r>
        <w:t xml:space="preserve"> </w:t>
      </w:r>
      <w:r w:rsidR="00816EBA" w:rsidRPr="00816EBA">
        <w:t>жалуются,</w:t>
      </w:r>
      <w:r>
        <w:t xml:space="preserve"> </w:t>
      </w:r>
      <w:r w:rsidR="00816EBA" w:rsidRPr="00816EBA">
        <w:t>что</w:t>
      </w:r>
      <w:r>
        <w:t xml:space="preserve"> </w:t>
      </w:r>
      <w:r w:rsidR="00816EBA" w:rsidRPr="00816EBA">
        <w:t>стандарт</w:t>
      </w:r>
      <w:r>
        <w:t xml:space="preserve"> </w:t>
      </w:r>
      <w:r w:rsidR="00816EBA" w:rsidRPr="00816EBA">
        <w:t>допускает</w:t>
      </w:r>
      <w:r>
        <w:t xml:space="preserve"> </w:t>
      </w:r>
      <w:r w:rsidR="00816EBA" w:rsidRPr="00816EBA">
        <w:t>единственный</w:t>
      </w:r>
      <w:r>
        <w:t xml:space="preserve"> </w:t>
      </w:r>
      <w:r w:rsidR="00816EBA" w:rsidRPr="00816EBA">
        <w:t>канал</w:t>
      </w:r>
      <w:r>
        <w:t xml:space="preserve"> </w:t>
      </w:r>
      <w:r w:rsidR="00816EBA" w:rsidRPr="00816EBA">
        <w:t>визуальной</w:t>
      </w:r>
      <w:r>
        <w:t xml:space="preserve"> </w:t>
      </w:r>
      <w:r w:rsidR="00816EBA" w:rsidRPr="00816EBA">
        <w:t>коммуникации</w:t>
      </w:r>
      <w:r>
        <w:t xml:space="preserve"> </w:t>
      </w:r>
      <w:r w:rsidR="00816EBA" w:rsidRPr="00816EBA">
        <w:t>на</w:t>
      </w:r>
      <w:r>
        <w:t xml:space="preserve"> </w:t>
      </w:r>
      <w:r w:rsidR="00816EBA" w:rsidRPr="00816EBA">
        <w:t>дорогах</w:t>
      </w:r>
      <w:r>
        <w:t xml:space="preserve"> </w:t>
      </w:r>
      <w:r w:rsidR="0072106D">
        <w:t>–</w:t>
      </w:r>
      <w:r>
        <w:t xml:space="preserve"> </w:t>
      </w:r>
      <w:r w:rsidR="00816EBA" w:rsidRPr="00816EBA">
        <w:t>желтые</w:t>
      </w:r>
      <w:r>
        <w:t xml:space="preserve"> </w:t>
      </w:r>
      <w:r w:rsidR="00816EBA" w:rsidRPr="00816EBA">
        <w:t>навигационные</w:t>
      </w:r>
      <w:r>
        <w:t xml:space="preserve"> </w:t>
      </w:r>
      <w:r w:rsidR="00816EBA" w:rsidRPr="00816EBA">
        <w:t>указатели.</w:t>
      </w:r>
      <w:r>
        <w:t xml:space="preserve"> </w:t>
      </w:r>
      <w:r w:rsidR="00816EBA" w:rsidRPr="00816EBA">
        <w:t>Росстандарт</w:t>
      </w:r>
      <w:r>
        <w:t xml:space="preserve"> </w:t>
      </w:r>
      <w:r w:rsidR="00816EBA" w:rsidRPr="00816EBA">
        <w:t>обещает</w:t>
      </w:r>
      <w:r>
        <w:t xml:space="preserve"> </w:t>
      </w:r>
      <w:r w:rsidR="00816EBA" w:rsidRPr="00816EBA">
        <w:t>не</w:t>
      </w:r>
      <w:r>
        <w:t xml:space="preserve"> </w:t>
      </w:r>
      <w:r w:rsidR="00816EBA" w:rsidRPr="00816EBA">
        <w:t>применять</w:t>
      </w:r>
      <w:r>
        <w:t xml:space="preserve"> </w:t>
      </w:r>
      <w:r w:rsidR="00816EBA" w:rsidRPr="00816EBA">
        <w:t>новый</w:t>
      </w:r>
      <w:r>
        <w:t xml:space="preserve"> </w:t>
      </w:r>
      <w:r w:rsidR="00816EBA" w:rsidRPr="00816EBA">
        <w:t>ГОСТ,</w:t>
      </w:r>
      <w:r>
        <w:t xml:space="preserve"> </w:t>
      </w:r>
      <w:r w:rsidR="00816EBA" w:rsidRPr="00816EBA">
        <w:t>пока</w:t>
      </w:r>
      <w:r>
        <w:t xml:space="preserve"> </w:t>
      </w:r>
      <w:r w:rsidR="00816EBA" w:rsidRPr="00816EBA">
        <w:t>не</w:t>
      </w:r>
      <w:r>
        <w:t xml:space="preserve"> </w:t>
      </w:r>
      <w:r w:rsidR="00816EBA" w:rsidRPr="00816EBA">
        <w:t>урегулирует</w:t>
      </w:r>
      <w:r>
        <w:t xml:space="preserve"> </w:t>
      </w:r>
      <w:r w:rsidR="00816EBA" w:rsidRPr="00816EBA">
        <w:t>разногласия.</w:t>
      </w:r>
    </w:p>
    <w:p w14:paraId="241E4150" w14:textId="4A81974F" w:rsidR="00816EBA" w:rsidRPr="00816EBA" w:rsidRDefault="00D0615F" w:rsidP="0072106D">
      <w:pPr>
        <w:jc w:val="both"/>
      </w:pPr>
      <w:r>
        <w:t xml:space="preserve"> </w:t>
      </w:r>
      <w:r w:rsidR="00816EBA" w:rsidRPr="00816EBA">
        <w:t>Росстандарт</w:t>
      </w:r>
      <w:r>
        <w:t xml:space="preserve"> </w:t>
      </w:r>
      <w:r w:rsidR="00816EBA" w:rsidRPr="00816EBA">
        <w:t>решил</w:t>
      </w:r>
      <w:r>
        <w:t xml:space="preserve"> </w:t>
      </w:r>
      <w:r w:rsidR="00816EBA" w:rsidRPr="00816EBA">
        <w:t>урегулировать</w:t>
      </w:r>
      <w:r>
        <w:t xml:space="preserve"> </w:t>
      </w:r>
      <w:r w:rsidR="00816EBA" w:rsidRPr="00816EBA">
        <w:t>противоречия</w:t>
      </w:r>
      <w:r>
        <w:t xml:space="preserve"> </w:t>
      </w:r>
      <w:r w:rsidR="00816EBA" w:rsidRPr="00816EBA">
        <w:t>между</w:t>
      </w:r>
      <w:r>
        <w:t xml:space="preserve"> </w:t>
      </w:r>
      <w:r w:rsidR="00816EBA" w:rsidRPr="00816EBA">
        <w:t>ГОСТами</w:t>
      </w:r>
      <w:r>
        <w:t xml:space="preserve"> </w:t>
      </w:r>
      <w:r w:rsidR="00816EBA" w:rsidRPr="00816EBA">
        <w:t>в</w:t>
      </w:r>
      <w:r>
        <w:t xml:space="preserve"> </w:t>
      </w:r>
      <w:r w:rsidR="00816EBA" w:rsidRPr="00816EBA">
        <w:t>сферах</w:t>
      </w:r>
      <w:r>
        <w:t xml:space="preserve"> </w:t>
      </w:r>
      <w:r w:rsidR="00816EBA" w:rsidRPr="00816EBA">
        <w:t>наружной</w:t>
      </w:r>
      <w:r>
        <w:t xml:space="preserve"> </w:t>
      </w:r>
      <w:r w:rsidR="00816EBA" w:rsidRPr="00816EBA">
        <w:t>рекламы</w:t>
      </w:r>
      <w:r>
        <w:t xml:space="preserve"> </w:t>
      </w:r>
      <w:r w:rsidR="00816EBA" w:rsidRPr="00816EBA">
        <w:t>и</w:t>
      </w:r>
      <w:r>
        <w:t xml:space="preserve"> </w:t>
      </w:r>
      <w:r w:rsidR="00816EBA" w:rsidRPr="00816EBA">
        <w:t>содержания</w:t>
      </w:r>
      <w:r>
        <w:t xml:space="preserve"> </w:t>
      </w:r>
      <w:r w:rsidR="00816EBA" w:rsidRPr="00816EBA">
        <w:t>автодорог,</w:t>
      </w:r>
      <w:r>
        <w:t xml:space="preserve"> </w:t>
      </w:r>
      <w:r w:rsidR="00816EBA" w:rsidRPr="00816EBA">
        <w:t>заявил</w:t>
      </w:r>
      <w:r>
        <w:t xml:space="preserve"> </w:t>
      </w:r>
      <w:r w:rsidR="00816EBA" w:rsidRPr="00816EBA">
        <w:t>спецпредставитель</w:t>
      </w:r>
      <w:r>
        <w:t xml:space="preserve"> </w:t>
      </w:r>
      <w:r w:rsidR="00816EBA" w:rsidRPr="00816EBA">
        <w:t>главы</w:t>
      </w:r>
      <w:r>
        <w:t xml:space="preserve"> </w:t>
      </w:r>
      <w:r w:rsidR="00816EBA" w:rsidRPr="00816EBA">
        <w:t>Росстандарта</w:t>
      </w:r>
      <w:r>
        <w:t xml:space="preserve"> </w:t>
      </w:r>
      <w:r w:rsidR="00816EBA" w:rsidRPr="00816EBA">
        <w:t>в</w:t>
      </w:r>
      <w:r>
        <w:t xml:space="preserve"> </w:t>
      </w:r>
      <w:r w:rsidR="00816EBA" w:rsidRPr="00816EBA">
        <w:t>СФО</w:t>
      </w:r>
      <w:r>
        <w:t xml:space="preserve"> </w:t>
      </w:r>
      <w:r w:rsidR="00816EBA" w:rsidRPr="00816EBA">
        <w:t>Василий</w:t>
      </w:r>
      <w:r>
        <w:t xml:space="preserve"> </w:t>
      </w:r>
      <w:r w:rsidR="00816EBA" w:rsidRPr="00816EBA">
        <w:t>Моргун</w:t>
      </w:r>
      <w:r>
        <w:t xml:space="preserve"> </w:t>
      </w:r>
      <w:r w:rsidR="00816EBA" w:rsidRPr="00816EBA">
        <w:t>на</w:t>
      </w:r>
      <w:r>
        <w:t xml:space="preserve"> </w:t>
      </w:r>
      <w:r w:rsidR="00816EBA" w:rsidRPr="00816EBA">
        <w:t>Красноярском</w:t>
      </w:r>
      <w:r>
        <w:t xml:space="preserve"> </w:t>
      </w:r>
      <w:r w:rsidR="00816EBA" w:rsidRPr="00816EBA">
        <w:t>экономическом</w:t>
      </w:r>
      <w:r>
        <w:t xml:space="preserve"> </w:t>
      </w:r>
      <w:r w:rsidR="00816EBA" w:rsidRPr="00816EBA">
        <w:t>форуме</w:t>
      </w:r>
      <w:r>
        <w:t xml:space="preserve"> </w:t>
      </w:r>
      <w:r w:rsidR="00816EBA" w:rsidRPr="00816EBA">
        <w:t>(КЭФ).</w:t>
      </w:r>
      <w:r>
        <w:t xml:space="preserve"> </w:t>
      </w:r>
      <w:r w:rsidR="0072106D">
        <w:t>«</w:t>
      </w:r>
      <w:r w:rsidR="00816EBA" w:rsidRPr="00816EBA">
        <w:t>Принято</w:t>
      </w:r>
      <w:r>
        <w:t xml:space="preserve"> </w:t>
      </w:r>
      <w:r w:rsidR="00816EBA" w:rsidRPr="00816EBA">
        <w:t>решение</w:t>
      </w:r>
      <w:r>
        <w:t xml:space="preserve"> </w:t>
      </w:r>
      <w:r w:rsidR="00816EBA" w:rsidRPr="00816EBA">
        <w:t>о</w:t>
      </w:r>
      <w:r>
        <w:t xml:space="preserve"> </w:t>
      </w:r>
      <w:r w:rsidR="00816EBA" w:rsidRPr="00816EBA">
        <w:t>внесении</w:t>
      </w:r>
      <w:r>
        <w:t xml:space="preserve"> </w:t>
      </w:r>
      <w:r w:rsidR="00816EBA" w:rsidRPr="00816EBA">
        <w:t>изменений,</w:t>
      </w:r>
      <w:r>
        <w:t xml:space="preserve"> </w:t>
      </w:r>
      <w:r w:rsidR="00816EBA" w:rsidRPr="00816EBA">
        <w:t>которые</w:t>
      </w:r>
      <w:r>
        <w:t xml:space="preserve"> </w:t>
      </w:r>
      <w:r w:rsidR="00816EBA" w:rsidRPr="00816EBA">
        <w:t>должны</w:t>
      </w:r>
      <w:r>
        <w:t xml:space="preserve"> </w:t>
      </w:r>
      <w:r w:rsidR="00816EBA" w:rsidRPr="00816EBA">
        <w:t>снять</w:t>
      </w:r>
      <w:r>
        <w:t xml:space="preserve"> </w:t>
      </w:r>
      <w:r w:rsidR="00816EBA" w:rsidRPr="00816EBA">
        <w:t>противоречие</w:t>
      </w:r>
      <w:r>
        <w:t xml:space="preserve"> </w:t>
      </w:r>
      <w:r w:rsidR="00816EBA" w:rsidRPr="00816EBA">
        <w:t>между</w:t>
      </w:r>
      <w:r>
        <w:t xml:space="preserve"> </w:t>
      </w:r>
      <w:r w:rsidR="00816EBA" w:rsidRPr="00816EBA">
        <w:t>двумя</w:t>
      </w:r>
      <w:r>
        <w:t xml:space="preserve"> </w:t>
      </w:r>
      <w:r w:rsidR="00816EBA" w:rsidRPr="00816EBA">
        <w:t>стандартами</w:t>
      </w:r>
      <w:r>
        <w:t xml:space="preserve"> </w:t>
      </w:r>
      <w:r w:rsidR="00816EBA" w:rsidRPr="00816EBA">
        <w:t>и</w:t>
      </w:r>
      <w:r>
        <w:t xml:space="preserve"> </w:t>
      </w:r>
      <w:r w:rsidR="00816EBA" w:rsidRPr="00816EBA">
        <w:t>должны</w:t>
      </w:r>
      <w:r>
        <w:t xml:space="preserve"> </w:t>
      </w:r>
      <w:r w:rsidR="00816EBA" w:rsidRPr="00816EBA">
        <w:t>быть</w:t>
      </w:r>
      <w:r>
        <w:t xml:space="preserve"> </w:t>
      </w:r>
      <w:r w:rsidR="00816EBA" w:rsidRPr="00816EBA">
        <w:t>приняты</w:t>
      </w:r>
      <w:r>
        <w:t xml:space="preserve"> </w:t>
      </w:r>
      <w:r w:rsidR="00816EBA" w:rsidRPr="00816EBA">
        <w:t>до</w:t>
      </w:r>
      <w:r>
        <w:t xml:space="preserve"> </w:t>
      </w:r>
      <w:r w:rsidR="00816EBA" w:rsidRPr="00816EBA">
        <w:t>1</w:t>
      </w:r>
      <w:r>
        <w:t xml:space="preserve"> </w:t>
      </w:r>
      <w:r w:rsidR="00816EBA" w:rsidRPr="00816EBA">
        <w:t>июля.</w:t>
      </w:r>
      <w:r>
        <w:t xml:space="preserve"> </w:t>
      </w:r>
      <w:r w:rsidR="00816EBA" w:rsidRPr="00816EBA">
        <w:t>Если</w:t>
      </w:r>
      <w:r>
        <w:t xml:space="preserve"> </w:t>
      </w:r>
      <w:r w:rsidR="00816EBA" w:rsidRPr="00816EBA">
        <w:t>изменения</w:t>
      </w:r>
      <w:r>
        <w:t xml:space="preserve"> </w:t>
      </w:r>
      <w:r w:rsidR="00816EBA" w:rsidRPr="00816EBA">
        <w:t>не</w:t>
      </w:r>
      <w:r>
        <w:t xml:space="preserve"> </w:t>
      </w:r>
      <w:r w:rsidR="00816EBA" w:rsidRPr="00816EBA">
        <w:t>будут</w:t>
      </w:r>
      <w:r>
        <w:t xml:space="preserve"> </w:t>
      </w:r>
      <w:r w:rsidR="00816EBA" w:rsidRPr="00816EBA">
        <w:t>приняты,</w:t>
      </w:r>
      <w:r>
        <w:t xml:space="preserve"> </w:t>
      </w:r>
      <w:r w:rsidR="00816EBA" w:rsidRPr="00816EBA">
        <w:t>вступление</w:t>
      </w:r>
      <w:r>
        <w:t xml:space="preserve"> </w:t>
      </w:r>
      <w:r w:rsidR="00816EBA" w:rsidRPr="00816EBA">
        <w:t>в</w:t>
      </w:r>
      <w:r>
        <w:t xml:space="preserve"> </w:t>
      </w:r>
      <w:r w:rsidR="00816EBA" w:rsidRPr="00816EBA">
        <w:t>силу</w:t>
      </w:r>
      <w:r>
        <w:t xml:space="preserve"> </w:t>
      </w:r>
      <w:r w:rsidR="00816EBA" w:rsidRPr="00816EBA">
        <w:t>стандарта</w:t>
      </w:r>
      <w:r>
        <w:t xml:space="preserve"> </w:t>
      </w:r>
      <w:r w:rsidR="00816EBA" w:rsidRPr="00816EBA">
        <w:t>будет</w:t>
      </w:r>
      <w:r>
        <w:t xml:space="preserve"> </w:t>
      </w:r>
      <w:r w:rsidR="00816EBA" w:rsidRPr="00816EBA">
        <w:t>отложено</w:t>
      </w:r>
      <w:r>
        <w:t xml:space="preserve"> </w:t>
      </w:r>
      <w:r w:rsidR="00816EBA" w:rsidRPr="00816EBA">
        <w:t>на</w:t>
      </w:r>
      <w:r>
        <w:t xml:space="preserve"> </w:t>
      </w:r>
      <w:r w:rsidR="00816EBA" w:rsidRPr="00816EBA">
        <w:t>необходимый</w:t>
      </w:r>
      <w:r>
        <w:t xml:space="preserve"> </w:t>
      </w:r>
      <w:r w:rsidR="00816EBA" w:rsidRPr="00816EBA">
        <w:t>срок</w:t>
      </w:r>
      <w:r w:rsidR="0072106D">
        <w:t>»</w:t>
      </w:r>
      <w:r w:rsidR="00816EBA" w:rsidRPr="00816EBA">
        <w:t>,</w:t>
      </w:r>
      <w:r>
        <w:t xml:space="preserve"> </w:t>
      </w:r>
      <w:r w:rsidR="0072106D">
        <w:t>–</w:t>
      </w:r>
      <w:r>
        <w:t xml:space="preserve"> </w:t>
      </w:r>
      <w:r w:rsidR="00816EBA" w:rsidRPr="00816EBA">
        <w:t>уточнил</w:t>
      </w:r>
      <w:r>
        <w:t xml:space="preserve"> </w:t>
      </w:r>
      <w:r w:rsidR="00816EBA" w:rsidRPr="00816EBA">
        <w:t>он.</w:t>
      </w:r>
    </w:p>
    <w:p w14:paraId="37BC6C7C" w14:textId="3453AECB" w:rsidR="00816EBA" w:rsidRPr="00816EBA" w:rsidRDefault="00D0615F" w:rsidP="0072106D">
      <w:pPr>
        <w:jc w:val="both"/>
      </w:pPr>
      <w:r>
        <w:t xml:space="preserve"> </w:t>
      </w:r>
      <w:r w:rsidR="00816EBA" w:rsidRPr="00816EBA">
        <w:t>Как</w:t>
      </w:r>
      <w:r>
        <w:t xml:space="preserve"> </w:t>
      </w:r>
      <w:r w:rsidR="00816EBA" w:rsidRPr="00816EBA">
        <w:t>сообщал</w:t>
      </w:r>
      <w:r>
        <w:t xml:space="preserve"> </w:t>
      </w:r>
      <w:r w:rsidR="0072106D">
        <w:t>«</w:t>
      </w:r>
      <w:r w:rsidR="00816EBA" w:rsidRPr="00816EBA">
        <w:t>Ъ</w:t>
      </w:r>
      <w:r w:rsidR="0072106D">
        <w:t>»</w:t>
      </w:r>
      <w:r w:rsidR="00816EBA" w:rsidRPr="00816EBA">
        <w:t>,</w:t>
      </w:r>
      <w:r>
        <w:t xml:space="preserve"> </w:t>
      </w:r>
      <w:r w:rsidR="00816EBA" w:rsidRPr="00816EBA">
        <w:t>наружная</w:t>
      </w:r>
      <w:r>
        <w:t xml:space="preserve"> </w:t>
      </w:r>
      <w:r w:rsidR="00816EBA" w:rsidRPr="00816EBA">
        <w:t>реклама</w:t>
      </w:r>
      <w:r>
        <w:t xml:space="preserve"> </w:t>
      </w:r>
      <w:r w:rsidR="00816EBA" w:rsidRPr="00816EBA">
        <w:t>в</w:t>
      </w:r>
      <w:r>
        <w:t xml:space="preserve"> </w:t>
      </w:r>
      <w:r w:rsidR="00816EBA" w:rsidRPr="00816EBA">
        <w:t>очередной</w:t>
      </w:r>
      <w:r>
        <w:t xml:space="preserve"> </w:t>
      </w:r>
      <w:r w:rsidR="00816EBA" w:rsidRPr="00816EBA">
        <w:t>раз</w:t>
      </w:r>
      <w:r>
        <w:t xml:space="preserve"> </w:t>
      </w:r>
      <w:r w:rsidR="00816EBA" w:rsidRPr="00816EBA">
        <w:t>под</w:t>
      </w:r>
      <w:r>
        <w:t xml:space="preserve"> </w:t>
      </w:r>
      <w:r w:rsidR="00816EBA" w:rsidRPr="00816EBA">
        <w:t>угрозой</w:t>
      </w:r>
      <w:r>
        <w:t xml:space="preserve"> </w:t>
      </w:r>
      <w:r w:rsidR="00816EBA" w:rsidRPr="00816EBA">
        <w:t>из-за</w:t>
      </w:r>
      <w:r>
        <w:t xml:space="preserve"> </w:t>
      </w:r>
      <w:r w:rsidR="00816EBA" w:rsidRPr="00816EBA">
        <w:t>вступления</w:t>
      </w:r>
      <w:r>
        <w:t xml:space="preserve"> </w:t>
      </w:r>
      <w:r w:rsidR="00816EBA" w:rsidRPr="00816EBA">
        <w:t>в</w:t>
      </w:r>
      <w:r>
        <w:t xml:space="preserve"> </w:t>
      </w:r>
      <w:r w:rsidR="00816EBA" w:rsidRPr="00816EBA">
        <w:t>силу</w:t>
      </w:r>
      <w:r>
        <w:t xml:space="preserve"> </w:t>
      </w:r>
      <w:r w:rsidR="00816EBA" w:rsidRPr="00816EBA">
        <w:t>ряда</w:t>
      </w:r>
      <w:r>
        <w:t xml:space="preserve"> </w:t>
      </w:r>
      <w:r w:rsidR="00816EBA" w:rsidRPr="00816EBA">
        <w:t>положений</w:t>
      </w:r>
      <w:r>
        <w:t xml:space="preserve"> </w:t>
      </w:r>
      <w:r w:rsidR="00816EBA" w:rsidRPr="00816EBA">
        <w:t>заработавшего</w:t>
      </w:r>
      <w:r>
        <w:t xml:space="preserve"> </w:t>
      </w:r>
      <w:r w:rsidR="00816EBA" w:rsidRPr="00816EBA">
        <w:t>прошлой</w:t>
      </w:r>
      <w:r>
        <w:t xml:space="preserve"> </w:t>
      </w:r>
      <w:r w:rsidR="00816EBA" w:rsidRPr="00816EBA">
        <w:t>осенью</w:t>
      </w:r>
      <w:r>
        <w:t xml:space="preserve"> </w:t>
      </w:r>
      <w:r w:rsidR="00816EBA" w:rsidRPr="00816EBA">
        <w:t>ГОСТа</w:t>
      </w:r>
      <w:r>
        <w:t xml:space="preserve"> </w:t>
      </w:r>
      <w:r w:rsidR="00816EBA" w:rsidRPr="00816EBA">
        <w:t>по</w:t>
      </w:r>
      <w:r>
        <w:t xml:space="preserve"> </w:t>
      </w:r>
      <w:r w:rsidR="00816EBA" w:rsidRPr="00816EBA">
        <w:t>содержанию</w:t>
      </w:r>
      <w:r>
        <w:t xml:space="preserve"> </w:t>
      </w:r>
      <w:r w:rsidR="00816EBA" w:rsidRPr="00816EBA">
        <w:t>автодорог.</w:t>
      </w:r>
      <w:r>
        <w:t xml:space="preserve"> </w:t>
      </w:r>
      <w:r w:rsidR="00816EBA" w:rsidRPr="00816EBA">
        <w:t>Он</w:t>
      </w:r>
      <w:r>
        <w:t xml:space="preserve"> </w:t>
      </w:r>
      <w:r w:rsidR="00816EBA" w:rsidRPr="00816EBA">
        <w:t>должен</w:t>
      </w:r>
      <w:r>
        <w:t xml:space="preserve"> </w:t>
      </w:r>
      <w:r w:rsidR="00816EBA" w:rsidRPr="00816EBA">
        <w:t>был</w:t>
      </w:r>
      <w:r>
        <w:t xml:space="preserve"> </w:t>
      </w:r>
      <w:r w:rsidR="00816EBA" w:rsidRPr="00816EBA">
        <w:t>запретить</w:t>
      </w:r>
      <w:r>
        <w:t xml:space="preserve"> </w:t>
      </w:r>
      <w:r w:rsidR="00816EBA" w:rsidRPr="00816EBA">
        <w:t>рекламные</w:t>
      </w:r>
      <w:r>
        <w:t xml:space="preserve"> </w:t>
      </w:r>
      <w:r w:rsidR="00816EBA" w:rsidRPr="00816EBA">
        <w:t>щиты</w:t>
      </w:r>
      <w:r>
        <w:t xml:space="preserve"> </w:t>
      </w:r>
      <w:r w:rsidR="00816EBA" w:rsidRPr="00816EBA">
        <w:t>на</w:t>
      </w:r>
      <w:r>
        <w:t xml:space="preserve"> </w:t>
      </w:r>
      <w:r w:rsidR="00816EBA" w:rsidRPr="00816EBA">
        <w:t>проезжей</w:t>
      </w:r>
      <w:r>
        <w:t xml:space="preserve"> </w:t>
      </w:r>
      <w:r w:rsidR="00816EBA" w:rsidRPr="00816EBA">
        <w:t>части</w:t>
      </w:r>
      <w:r>
        <w:t xml:space="preserve"> </w:t>
      </w:r>
      <w:r w:rsidR="00816EBA" w:rsidRPr="00816EBA">
        <w:t>и</w:t>
      </w:r>
      <w:r>
        <w:t xml:space="preserve"> </w:t>
      </w:r>
      <w:r w:rsidR="00816EBA" w:rsidRPr="00816EBA">
        <w:t>тротуарах</w:t>
      </w:r>
      <w:r>
        <w:t xml:space="preserve"> </w:t>
      </w:r>
      <w:r w:rsidR="00816EBA" w:rsidRPr="00816EBA">
        <w:t>из-за</w:t>
      </w:r>
      <w:r>
        <w:t xml:space="preserve"> </w:t>
      </w:r>
      <w:r w:rsidR="00816EBA" w:rsidRPr="00816EBA">
        <w:t>угрозы</w:t>
      </w:r>
      <w:r>
        <w:t xml:space="preserve"> </w:t>
      </w:r>
      <w:r w:rsidR="00816EBA" w:rsidRPr="00816EBA">
        <w:t>безопасности</w:t>
      </w:r>
      <w:r>
        <w:t xml:space="preserve"> </w:t>
      </w:r>
      <w:r w:rsidR="00816EBA" w:rsidRPr="00816EBA">
        <w:t>дорожного</w:t>
      </w:r>
      <w:r>
        <w:t xml:space="preserve"> </w:t>
      </w:r>
      <w:r w:rsidR="00816EBA" w:rsidRPr="00816EBA">
        <w:t>движения.</w:t>
      </w:r>
      <w:r>
        <w:t xml:space="preserve"> </w:t>
      </w:r>
      <w:r w:rsidR="00816EBA" w:rsidRPr="00816EBA">
        <w:t>Крупнейшие</w:t>
      </w:r>
      <w:r>
        <w:t xml:space="preserve"> </w:t>
      </w:r>
      <w:r w:rsidR="00816EBA" w:rsidRPr="00816EBA">
        <w:t>операторы</w:t>
      </w:r>
      <w:r>
        <w:t xml:space="preserve"> </w:t>
      </w:r>
      <w:r w:rsidR="00816EBA" w:rsidRPr="00816EBA">
        <w:t>наружной</w:t>
      </w:r>
      <w:r>
        <w:t xml:space="preserve"> </w:t>
      </w:r>
      <w:r w:rsidR="00816EBA" w:rsidRPr="00816EBA">
        <w:t>рекламы</w:t>
      </w:r>
      <w:r>
        <w:t xml:space="preserve"> </w:t>
      </w:r>
      <w:r w:rsidR="00816EBA" w:rsidRPr="00816EBA">
        <w:t>утверждают,</w:t>
      </w:r>
      <w:r>
        <w:t xml:space="preserve"> </w:t>
      </w:r>
      <w:r w:rsidR="00816EBA" w:rsidRPr="00816EBA">
        <w:t>что</w:t>
      </w:r>
      <w:r>
        <w:t xml:space="preserve"> </w:t>
      </w:r>
      <w:r w:rsidR="00816EBA" w:rsidRPr="00816EBA">
        <w:t>это</w:t>
      </w:r>
      <w:r>
        <w:t xml:space="preserve"> </w:t>
      </w:r>
      <w:r w:rsidR="00816EBA" w:rsidRPr="00816EBA">
        <w:t>может</w:t>
      </w:r>
      <w:r>
        <w:t xml:space="preserve"> </w:t>
      </w:r>
      <w:r w:rsidR="00816EBA" w:rsidRPr="00816EBA">
        <w:t>практически</w:t>
      </w:r>
      <w:r>
        <w:t xml:space="preserve"> </w:t>
      </w:r>
      <w:r w:rsidR="00816EBA" w:rsidRPr="00816EBA">
        <w:t>убить</w:t>
      </w:r>
      <w:r>
        <w:t xml:space="preserve"> </w:t>
      </w:r>
      <w:r w:rsidR="00816EBA" w:rsidRPr="00816EBA">
        <w:t>всю</w:t>
      </w:r>
      <w:r>
        <w:t xml:space="preserve"> </w:t>
      </w:r>
      <w:r w:rsidR="00816EBA" w:rsidRPr="00816EBA">
        <w:t>их</w:t>
      </w:r>
      <w:r>
        <w:t xml:space="preserve"> </w:t>
      </w:r>
      <w:r w:rsidR="00816EBA" w:rsidRPr="00816EBA">
        <w:t>отрасль.</w:t>
      </w:r>
      <w:r>
        <w:t xml:space="preserve"> </w:t>
      </w:r>
      <w:r w:rsidR="00816EBA" w:rsidRPr="00816EBA">
        <w:t>Применение</w:t>
      </w:r>
      <w:r>
        <w:t xml:space="preserve"> </w:t>
      </w:r>
      <w:r w:rsidR="00816EBA" w:rsidRPr="00816EBA">
        <w:t>норм</w:t>
      </w:r>
      <w:r>
        <w:t xml:space="preserve"> </w:t>
      </w:r>
      <w:r w:rsidR="00816EBA" w:rsidRPr="00816EBA">
        <w:t>удалось</w:t>
      </w:r>
      <w:r>
        <w:t xml:space="preserve"> </w:t>
      </w:r>
      <w:r w:rsidR="00816EBA" w:rsidRPr="00816EBA">
        <w:t>отсрочить</w:t>
      </w:r>
      <w:r>
        <w:t xml:space="preserve"> </w:t>
      </w:r>
      <w:r w:rsidR="00816EBA" w:rsidRPr="00816EBA">
        <w:t>до</w:t>
      </w:r>
      <w:r>
        <w:t xml:space="preserve"> </w:t>
      </w:r>
      <w:r w:rsidR="00816EBA" w:rsidRPr="00816EBA">
        <w:t>июля</w:t>
      </w:r>
      <w:r>
        <w:t xml:space="preserve"> </w:t>
      </w:r>
      <w:r w:rsidR="00816EBA" w:rsidRPr="00816EBA">
        <w:t>2019</w:t>
      </w:r>
      <w:r>
        <w:t xml:space="preserve"> </w:t>
      </w:r>
      <w:r w:rsidR="00816EBA" w:rsidRPr="00816EBA">
        <w:t>года.</w:t>
      </w:r>
      <w:r>
        <w:t xml:space="preserve"> </w:t>
      </w:r>
      <w:r w:rsidR="00816EBA" w:rsidRPr="00816EBA">
        <w:t>Принятый</w:t>
      </w:r>
      <w:r>
        <w:t xml:space="preserve"> </w:t>
      </w:r>
      <w:r w:rsidR="00816EBA" w:rsidRPr="00816EBA">
        <w:t>ранее</w:t>
      </w:r>
      <w:r>
        <w:t xml:space="preserve"> </w:t>
      </w:r>
      <w:r w:rsidR="00816EBA" w:rsidRPr="00816EBA">
        <w:t>рекламный</w:t>
      </w:r>
      <w:r>
        <w:t xml:space="preserve"> </w:t>
      </w:r>
      <w:r w:rsidR="00816EBA" w:rsidRPr="00816EBA">
        <w:t>ГОСТ</w:t>
      </w:r>
      <w:r>
        <w:t xml:space="preserve"> </w:t>
      </w:r>
      <w:r w:rsidR="00816EBA" w:rsidRPr="00816EBA">
        <w:t>уже</w:t>
      </w:r>
      <w:r>
        <w:t xml:space="preserve"> </w:t>
      </w:r>
      <w:r w:rsidR="00816EBA" w:rsidRPr="00816EBA">
        <w:t>учитывает</w:t>
      </w:r>
      <w:r>
        <w:t xml:space="preserve"> </w:t>
      </w:r>
      <w:r w:rsidR="00816EBA" w:rsidRPr="00816EBA">
        <w:lastRenderedPageBreak/>
        <w:t>безопасность</w:t>
      </w:r>
      <w:r>
        <w:t xml:space="preserve"> </w:t>
      </w:r>
      <w:r w:rsidR="00816EBA" w:rsidRPr="00816EBA">
        <w:t>установки</w:t>
      </w:r>
      <w:r>
        <w:t xml:space="preserve"> </w:t>
      </w:r>
      <w:r w:rsidR="00816EBA" w:rsidRPr="00816EBA">
        <w:t>щитов,</w:t>
      </w:r>
      <w:r>
        <w:t xml:space="preserve"> </w:t>
      </w:r>
      <w:r w:rsidR="00816EBA" w:rsidRPr="00816EBA">
        <w:t>настаивают</w:t>
      </w:r>
      <w:r>
        <w:t xml:space="preserve"> </w:t>
      </w:r>
      <w:r w:rsidR="00816EBA" w:rsidRPr="00816EBA">
        <w:t>операторы.</w:t>
      </w:r>
      <w:r>
        <w:t xml:space="preserve"> </w:t>
      </w:r>
      <w:r w:rsidR="00816EBA" w:rsidRPr="00816EBA">
        <w:t>Они</w:t>
      </w:r>
      <w:r>
        <w:t xml:space="preserve"> </w:t>
      </w:r>
      <w:r w:rsidR="00816EBA" w:rsidRPr="00816EBA">
        <w:t>обратились</w:t>
      </w:r>
      <w:r>
        <w:t xml:space="preserve"> </w:t>
      </w:r>
      <w:r w:rsidR="00816EBA" w:rsidRPr="00816EBA">
        <w:t>за</w:t>
      </w:r>
      <w:r>
        <w:t xml:space="preserve"> </w:t>
      </w:r>
      <w:r w:rsidR="00816EBA" w:rsidRPr="00816EBA">
        <w:t>защитой</w:t>
      </w:r>
      <w:r>
        <w:t xml:space="preserve"> </w:t>
      </w:r>
      <w:r w:rsidR="00816EBA" w:rsidRPr="00816EBA">
        <w:t>к</w:t>
      </w:r>
      <w:r>
        <w:t xml:space="preserve"> </w:t>
      </w:r>
      <w:r w:rsidR="00816EBA" w:rsidRPr="00816EBA">
        <w:t>вице-премьеру</w:t>
      </w:r>
      <w:r>
        <w:t xml:space="preserve"> </w:t>
      </w:r>
      <w:r w:rsidR="00816EBA" w:rsidRPr="00816EBA">
        <w:t>Дмитрию</w:t>
      </w:r>
      <w:r>
        <w:t xml:space="preserve"> </w:t>
      </w:r>
      <w:r w:rsidR="00816EBA" w:rsidRPr="00816EBA">
        <w:t>Козаку,</w:t>
      </w:r>
      <w:r>
        <w:t xml:space="preserve"> </w:t>
      </w:r>
      <w:r w:rsidR="00816EBA" w:rsidRPr="00816EBA">
        <w:t>который</w:t>
      </w:r>
      <w:r>
        <w:t xml:space="preserve"> </w:t>
      </w:r>
      <w:r w:rsidR="00816EBA" w:rsidRPr="00816EBA">
        <w:t>поручил</w:t>
      </w:r>
      <w:r>
        <w:t xml:space="preserve"> </w:t>
      </w:r>
      <w:r w:rsidR="00816EBA" w:rsidRPr="00B60DCD">
        <w:rPr>
          <w:b/>
        </w:rPr>
        <w:t>Минтранс</w:t>
      </w:r>
      <w:r w:rsidR="00816EBA" w:rsidRPr="00816EBA">
        <w:rPr>
          <w:b/>
        </w:rPr>
        <w:t>у</w:t>
      </w:r>
      <w:r>
        <w:t xml:space="preserve"> </w:t>
      </w:r>
      <w:r w:rsidR="00816EBA" w:rsidRPr="00816EBA">
        <w:t>и</w:t>
      </w:r>
      <w:r>
        <w:t xml:space="preserve"> </w:t>
      </w:r>
      <w:r w:rsidR="00816EBA" w:rsidRPr="00816EBA">
        <w:t>Минпромторгу</w:t>
      </w:r>
      <w:r>
        <w:t xml:space="preserve"> </w:t>
      </w:r>
      <w:r w:rsidR="00816EBA" w:rsidRPr="00816EBA">
        <w:t>предоставить</w:t>
      </w:r>
      <w:r>
        <w:t xml:space="preserve"> </w:t>
      </w:r>
      <w:r w:rsidR="00816EBA" w:rsidRPr="00816EBA">
        <w:t>научную</w:t>
      </w:r>
      <w:r>
        <w:t xml:space="preserve"> </w:t>
      </w:r>
      <w:r w:rsidR="00816EBA" w:rsidRPr="00816EBA">
        <w:t>базу,</w:t>
      </w:r>
      <w:r>
        <w:t xml:space="preserve"> </w:t>
      </w:r>
      <w:r w:rsidR="00816EBA" w:rsidRPr="00816EBA">
        <w:t>на</w:t>
      </w:r>
      <w:r>
        <w:t xml:space="preserve"> </w:t>
      </w:r>
      <w:r w:rsidR="00816EBA" w:rsidRPr="00816EBA">
        <w:t>которую</w:t>
      </w:r>
      <w:r>
        <w:t xml:space="preserve"> </w:t>
      </w:r>
      <w:r w:rsidR="00816EBA" w:rsidRPr="00816EBA">
        <w:t>опираются</w:t>
      </w:r>
      <w:r>
        <w:t xml:space="preserve"> </w:t>
      </w:r>
      <w:r w:rsidR="00816EBA" w:rsidRPr="00816EBA">
        <w:t>оба</w:t>
      </w:r>
      <w:r>
        <w:t xml:space="preserve"> </w:t>
      </w:r>
      <w:r w:rsidR="00816EBA" w:rsidRPr="00816EBA">
        <w:t>ГОСТа.</w:t>
      </w:r>
    </w:p>
    <w:p w14:paraId="529AA364" w14:textId="207445DC" w:rsidR="00816EBA" w:rsidRPr="00816EBA" w:rsidRDefault="00D0615F" w:rsidP="0072106D">
      <w:pPr>
        <w:jc w:val="both"/>
      </w:pPr>
      <w:r>
        <w:t xml:space="preserve"> </w:t>
      </w:r>
      <w:r w:rsidR="0072106D">
        <w:t>«</w:t>
      </w:r>
      <w:r w:rsidR="00816EBA" w:rsidRPr="00816EBA">
        <w:t>Вопрос</w:t>
      </w:r>
      <w:r>
        <w:t xml:space="preserve"> </w:t>
      </w:r>
      <w:r w:rsidR="00816EBA" w:rsidRPr="00816EBA">
        <w:t>даже</w:t>
      </w:r>
      <w:r>
        <w:t xml:space="preserve"> </w:t>
      </w:r>
      <w:r w:rsidR="00816EBA" w:rsidRPr="00816EBA">
        <w:t>не</w:t>
      </w:r>
      <w:r>
        <w:t xml:space="preserve"> </w:t>
      </w:r>
      <w:r w:rsidR="00816EBA" w:rsidRPr="00816EBA">
        <w:t>в</w:t>
      </w:r>
      <w:r>
        <w:t xml:space="preserve"> </w:t>
      </w:r>
      <w:r w:rsidR="00816EBA" w:rsidRPr="00816EBA">
        <w:t>том,</w:t>
      </w:r>
      <w:r>
        <w:t xml:space="preserve"> </w:t>
      </w:r>
      <w:r w:rsidR="00816EBA" w:rsidRPr="00816EBA">
        <w:t>чтобы</w:t>
      </w:r>
      <w:r>
        <w:t xml:space="preserve"> </w:t>
      </w:r>
      <w:r w:rsidR="00816EBA" w:rsidRPr="00816EBA">
        <w:t>устранить</w:t>
      </w:r>
      <w:r>
        <w:t xml:space="preserve"> </w:t>
      </w:r>
      <w:r w:rsidR="00816EBA" w:rsidRPr="00816EBA">
        <w:t>противоречия</w:t>
      </w:r>
      <w:r>
        <w:t xml:space="preserve"> </w:t>
      </w:r>
      <w:r w:rsidR="00816EBA" w:rsidRPr="00816EBA">
        <w:t>между</w:t>
      </w:r>
      <w:r>
        <w:t xml:space="preserve"> </w:t>
      </w:r>
      <w:r w:rsidR="00816EBA" w:rsidRPr="00816EBA">
        <w:t>ГОСТами,</w:t>
      </w:r>
      <w:r>
        <w:t xml:space="preserve"> </w:t>
      </w:r>
      <w:r w:rsidR="00816EBA" w:rsidRPr="00816EBA">
        <w:t>вопрос</w:t>
      </w:r>
      <w:r>
        <w:t xml:space="preserve"> </w:t>
      </w:r>
      <w:r w:rsidR="00816EBA" w:rsidRPr="00816EBA">
        <w:t>стоит</w:t>
      </w:r>
      <w:r>
        <w:t xml:space="preserve"> </w:t>
      </w:r>
      <w:r w:rsidR="00816EBA" w:rsidRPr="00816EBA">
        <w:t>так:</w:t>
      </w:r>
      <w:r>
        <w:t xml:space="preserve"> </w:t>
      </w:r>
      <w:r w:rsidR="00816EBA" w:rsidRPr="00816EBA">
        <w:t>нужна</w:t>
      </w:r>
      <w:r>
        <w:t xml:space="preserve"> </w:t>
      </w:r>
      <w:r w:rsidR="00816EBA" w:rsidRPr="00816EBA">
        <w:t>эта</w:t>
      </w:r>
      <w:r>
        <w:t xml:space="preserve"> </w:t>
      </w:r>
      <w:r w:rsidR="00816EBA" w:rsidRPr="00816EBA">
        <w:t>отрасль?</w:t>
      </w:r>
      <w:r>
        <w:t xml:space="preserve"> </w:t>
      </w:r>
      <w:r w:rsidR="00816EBA" w:rsidRPr="00816EBA">
        <w:t>она</w:t>
      </w:r>
      <w:r>
        <w:t xml:space="preserve"> </w:t>
      </w:r>
      <w:r w:rsidR="00816EBA" w:rsidRPr="00816EBA">
        <w:t>остается</w:t>
      </w:r>
      <w:r>
        <w:t xml:space="preserve"> </w:t>
      </w:r>
      <w:r w:rsidR="00816EBA" w:rsidRPr="00816EBA">
        <w:t>или</w:t>
      </w:r>
      <w:r>
        <w:t xml:space="preserve"> </w:t>
      </w:r>
      <w:r w:rsidR="00816EBA" w:rsidRPr="00816EBA">
        <w:t>исчезает?</w:t>
      </w:r>
      <w:r>
        <w:t xml:space="preserve"> </w:t>
      </w:r>
      <w:r w:rsidR="00816EBA" w:rsidRPr="00816EBA">
        <w:t>Потому</w:t>
      </w:r>
      <w:r>
        <w:t xml:space="preserve"> </w:t>
      </w:r>
      <w:r w:rsidR="00816EBA" w:rsidRPr="00816EBA">
        <w:t>что</w:t>
      </w:r>
      <w:r>
        <w:t xml:space="preserve"> </w:t>
      </w:r>
      <w:r w:rsidR="00816EBA" w:rsidRPr="00816EBA">
        <w:t>в</w:t>
      </w:r>
      <w:r>
        <w:t xml:space="preserve"> </w:t>
      </w:r>
      <w:r w:rsidR="00816EBA" w:rsidRPr="00816EBA">
        <w:t>том</w:t>
      </w:r>
      <w:r>
        <w:t xml:space="preserve"> </w:t>
      </w:r>
      <w:r w:rsidR="00816EBA" w:rsidRPr="00816EBA">
        <w:t>виде,</w:t>
      </w:r>
      <w:r>
        <w:t xml:space="preserve"> </w:t>
      </w:r>
      <w:r w:rsidR="00816EBA" w:rsidRPr="00816EBA">
        <w:t>в</w:t>
      </w:r>
      <w:r>
        <w:t xml:space="preserve"> </w:t>
      </w:r>
      <w:r w:rsidR="00816EBA" w:rsidRPr="00816EBA">
        <w:t>котором</w:t>
      </w:r>
      <w:r>
        <w:t xml:space="preserve"> </w:t>
      </w:r>
      <w:r w:rsidR="00816EBA" w:rsidRPr="00816EBA">
        <w:t>требуется</w:t>
      </w:r>
      <w:r>
        <w:t xml:space="preserve"> </w:t>
      </w:r>
      <w:r w:rsidR="00816EBA" w:rsidRPr="00816EBA">
        <w:t>применение</w:t>
      </w:r>
      <w:r>
        <w:t xml:space="preserve"> </w:t>
      </w:r>
      <w:r w:rsidR="00816EBA" w:rsidRPr="00816EBA">
        <w:t>последнего</w:t>
      </w:r>
      <w:r>
        <w:t xml:space="preserve"> </w:t>
      </w:r>
      <w:r w:rsidR="00816EBA" w:rsidRPr="00816EBA">
        <w:t>ГОСТа,</w:t>
      </w:r>
      <w:r>
        <w:t xml:space="preserve"> </w:t>
      </w:r>
      <w:r w:rsidR="00816EBA" w:rsidRPr="00816EBA">
        <w:t>по</w:t>
      </w:r>
      <w:r>
        <w:t xml:space="preserve"> </w:t>
      </w:r>
      <w:r w:rsidR="00816EBA" w:rsidRPr="00816EBA">
        <w:t>сути</w:t>
      </w:r>
      <w:r>
        <w:t xml:space="preserve"> </w:t>
      </w:r>
      <w:r w:rsidR="00816EBA" w:rsidRPr="00816EBA">
        <w:t>дела,</w:t>
      </w:r>
      <w:r>
        <w:t xml:space="preserve"> </w:t>
      </w:r>
      <w:r w:rsidR="00816EBA" w:rsidRPr="00816EBA">
        <w:t>отрасль</w:t>
      </w:r>
      <w:r>
        <w:t xml:space="preserve"> </w:t>
      </w:r>
      <w:r w:rsidR="00816EBA" w:rsidRPr="00816EBA">
        <w:t>стирается</w:t>
      </w:r>
      <w:r w:rsidR="0072106D">
        <w:t>»</w:t>
      </w:r>
      <w:r w:rsidR="00816EBA" w:rsidRPr="00816EBA">
        <w:t>,</w:t>
      </w:r>
      <w:r>
        <w:t xml:space="preserve"> </w:t>
      </w:r>
      <w:r w:rsidR="0072106D">
        <w:t>–</w:t>
      </w:r>
      <w:r>
        <w:t xml:space="preserve"> </w:t>
      </w:r>
      <w:r w:rsidR="00816EBA" w:rsidRPr="00816EBA">
        <w:t>отметил</w:t>
      </w:r>
      <w:r>
        <w:t xml:space="preserve"> </w:t>
      </w:r>
      <w:r w:rsidR="00816EBA" w:rsidRPr="00816EBA">
        <w:t>заместитель</w:t>
      </w:r>
      <w:r>
        <w:t xml:space="preserve"> </w:t>
      </w:r>
      <w:r w:rsidR="00816EBA" w:rsidRPr="00816EBA">
        <w:t>главы</w:t>
      </w:r>
      <w:r>
        <w:t xml:space="preserve"> </w:t>
      </w:r>
      <w:r w:rsidR="00816EBA" w:rsidRPr="00816EBA">
        <w:t>Федеральной</w:t>
      </w:r>
      <w:r>
        <w:t xml:space="preserve"> </w:t>
      </w:r>
      <w:r w:rsidR="00816EBA" w:rsidRPr="00816EBA">
        <w:t>антимонопольной</w:t>
      </w:r>
      <w:r>
        <w:t xml:space="preserve"> </w:t>
      </w:r>
      <w:r w:rsidR="00816EBA" w:rsidRPr="00816EBA">
        <w:t>службы</w:t>
      </w:r>
      <w:r>
        <w:t xml:space="preserve"> </w:t>
      </w:r>
      <w:r w:rsidR="00816EBA" w:rsidRPr="00816EBA">
        <w:t>Андрей</w:t>
      </w:r>
      <w:r>
        <w:t xml:space="preserve"> </w:t>
      </w:r>
      <w:r w:rsidR="00816EBA" w:rsidRPr="00816EBA">
        <w:t>Кашеваров.</w:t>
      </w:r>
      <w:r>
        <w:t xml:space="preserve"> </w:t>
      </w:r>
      <w:r w:rsidR="00816EBA" w:rsidRPr="00816EBA">
        <w:t>Водителя</w:t>
      </w:r>
      <w:r>
        <w:t xml:space="preserve"> </w:t>
      </w:r>
      <w:r w:rsidR="00816EBA" w:rsidRPr="00816EBA">
        <w:t>за</w:t>
      </w:r>
      <w:r>
        <w:t xml:space="preserve"> </w:t>
      </w:r>
      <w:r w:rsidR="00816EBA" w:rsidRPr="00816EBA">
        <w:t>рулем</w:t>
      </w:r>
      <w:r>
        <w:t xml:space="preserve"> </w:t>
      </w:r>
      <w:r w:rsidR="00816EBA" w:rsidRPr="00816EBA">
        <w:t>отвлекают</w:t>
      </w:r>
      <w:r>
        <w:t xml:space="preserve"> </w:t>
      </w:r>
      <w:r w:rsidR="00816EBA" w:rsidRPr="00816EBA">
        <w:t>в</w:t>
      </w:r>
      <w:r>
        <w:t xml:space="preserve"> </w:t>
      </w:r>
      <w:r w:rsidR="00816EBA" w:rsidRPr="00816EBA">
        <w:t>первую</w:t>
      </w:r>
      <w:r>
        <w:t xml:space="preserve"> </w:t>
      </w:r>
      <w:r w:rsidR="00816EBA" w:rsidRPr="00816EBA">
        <w:t>очередь</w:t>
      </w:r>
      <w:r>
        <w:t xml:space="preserve"> </w:t>
      </w:r>
      <w:r w:rsidR="00816EBA" w:rsidRPr="00816EBA">
        <w:t>машины,</w:t>
      </w:r>
      <w:r>
        <w:t xml:space="preserve"> </w:t>
      </w:r>
      <w:r w:rsidR="00816EBA" w:rsidRPr="00816EBA">
        <w:t>дорога,</w:t>
      </w:r>
      <w:r>
        <w:t xml:space="preserve"> </w:t>
      </w:r>
      <w:r w:rsidR="00816EBA" w:rsidRPr="00816EBA">
        <w:t>дома,</w:t>
      </w:r>
      <w:r>
        <w:t xml:space="preserve"> </w:t>
      </w:r>
      <w:r w:rsidR="00816EBA" w:rsidRPr="00816EBA">
        <w:t>архитектурные</w:t>
      </w:r>
      <w:r>
        <w:t xml:space="preserve"> </w:t>
      </w:r>
      <w:r w:rsidR="00816EBA" w:rsidRPr="00816EBA">
        <w:t>формы,</w:t>
      </w:r>
      <w:r>
        <w:t xml:space="preserve"> </w:t>
      </w:r>
      <w:r w:rsidR="00816EBA" w:rsidRPr="00816EBA">
        <w:t>а</w:t>
      </w:r>
      <w:r>
        <w:t xml:space="preserve"> </w:t>
      </w:r>
      <w:r w:rsidR="00816EBA" w:rsidRPr="00816EBA">
        <w:t>реклама</w:t>
      </w:r>
      <w:r>
        <w:t xml:space="preserve"> </w:t>
      </w:r>
      <w:r w:rsidR="00816EBA" w:rsidRPr="00816EBA">
        <w:t>лишь</w:t>
      </w:r>
      <w:r>
        <w:t xml:space="preserve"> </w:t>
      </w:r>
      <w:r w:rsidR="00816EBA" w:rsidRPr="00816EBA">
        <w:t>на</w:t>
      </w:r>
      <w:r>
        <w:t xml:space="preserve"> </w:t>
      </w:r>
      <w:r w:rsidR="00816EBA" w:rsidRPr="00816EBA">
        <w:t>18-м</w:t>
      </w:r>
      <w:r>
        <w:t xml:space="preserve"> </w:t>
      </w:r>
      <w:r w:rsidR="00816EBA" w:rsidRPr="00816EBA">
        <w:t>месте,</w:t>
      </w:r>
      <w:r>
        <w:t xml:space="preserve"> </w:t>
      </w:r>
      <w:r w:rsidR="00816EBA" w:rsidRPr="00816EBA">
        <w:t>указала</w:t>
      </w:r>
      <w:r>
        <w:t xml:space="preserve"> </w:t>
      </w:r>
      <w:r w:rsidR="00816EBA" w:rsidRPr="00816EBA">
        <w:t>президент</w:t>
      </w:r>
      <w:r>
        <w:t xml:space="preserve"> </w:t>
      </w:r>
      <w:r w:rsidR="00816EBA" w:rsidRPr="00816EBA">
        <w:t>Национальной</w:t>
      </w:r>
      <w:r>
        <w:t xml:space="preserve"> </w:t>
      </w:r>
      <w:r w:rsidR="00816EBA" w:rsidRPr="00816EBA">
        <w:t>ассоциации</w:t>
      </w:r>
      <w:r>
        <w:t xml:space="preserve"> </w:t>
      </w:r>
      <w:r w:rsidR="00816EBA" w:rsidRPr="00816EBA">
        <w:t>визуальных</w:t>
      </w:r>
      <w:r>
        <w:t xml:space="preserve"> </w:t>
      </w:r>
      <w:r w:rsidR="00816EBA" w:rsidRPr="00816EBA">
        <w:t>коммуникаций</w:t>
      </w:r>
      <w:r>
        <w:t xml:space="preserve"> </w:t>
      </w:r>
      <w:r w:rsidR="00816EBA" w:rsidRPr="00816EBA">
        <w:t>Елена</w:t>
      </w:r>
      <w:r>
        <w:t xml:space="preserve"> </w:t>
      </w:r>
      <w:r w:rsidR="00816EBA" w:rsidRPr="00816EBA">
        <w:t>Михайлова.</w:t>
      </w:r>
    </w:p>
    <w:p w14:paraId="117B2513" w14:textId="5688C906" w:rsidR="00816EBA" w:rsidRPr="00816EBA" w:rsidRDefault="00D0615F" w:rsidP="0072106D">
      <w:pPr>
        <w:jc w:val="both"/>
      </w:pPr>
      <w:r>
        <w:t xml:space="preserve"> </w:t>
      </w:r>
      <w:r w:rsidR="00816EBA" w:rsidRPr="00816EBA">
        <w:t>На</w:t>
      </w:r>
      <w:r>
        <w:t xml:space="preserve"> </w:t>
      </w:r>
      <w:r w:rsidR="00816EBA" w:rsidRPr="00816EBA">
        <w:t>КЭФ</w:t>
      </w:r>
      <w:r>
        <w:t xml:space="preserve"> </w:t>
      </w:r>
      <w:r w:rsidR="00816EBA" w:rsidRPr="00816EBA">
        <w:t>участники</w:t>
      </w:r>
      <w:r>
        <w:t xml:space="preserve"> </w:t>
      </w:r>
      <w:r w:rsidR="00816EBA" w:rsidRPr="00816EBA">
        <w:t>рынка</w:t>
      </w:r>
      <w:r>
        <w:t xml:space="preserve"> </w:t>
      </w:r>
      <w:r w:rsidR="00816EBA" w:rsidRPr="00816EBA">
        <w:t>обратили</w:t>
      </w:r>
      <w:r>
        <w:t xml:space="preserve"> </w:t>
      </w:r>
      <w:r w:rsidR="00816EBA" w:rsidRPr="00816EBA">
        <w:t>внимание,</w:t>
      </w:r>
      <w:r>
        <w:t xml:space="preserve"> </w:t>
      </w:r>
      <w:r w:rsidR="00816EBA" w:rsidRPr="00816EBA">
        <w:t>что</w:t>
      </w:r>
      <w:r>
        <w:t xml:space="preserve"> </w:t>
      </w:r>
      <w:r w:rsidR="00816EBA" w:rsidRPr="00816EBA">
        <w:t>дорожный</w:t>
      </w:r>
      <w:r>
        <w:t xml:space="preserve"> </w:t>
      </w:r>
      <w:r w:rsidR="00816EBA" w:rsidRPr="00816EBA">
        <w:t>ГОСТ</w:t>
      </w:r>
      <w:r>
        <w:t xml:space="preserve"> </w:t>
      </w:r>
      <w:r w:rsidR="00816EBA" w:rsidRPr="00816EBA">
        <w:t>оставляет</w:t>
      </w:r>
      <w:r>
        <w:t xml:space="preserve"> </w:t>
      </w:r>
      <w:r w:rsidR="00816EBA" w:rsidRPr="00816EBA">
        <w:t>легитимным</w:t>
      </w:r>
      <w:r>
        <w:t xml:space="preserve"> </w:t>
      </w:r>
      <w:r w:rsidR="00816EBA" w:rsidRPr="00816EBA">
        <w:t>лишь</w:t>
      </w:r>
      <w:r>
        <w:t xml:space="preserve"> </w:t>
      </w:r>
      <w:r w:rsidR="00816EBA" w:rsidRPr="00816EBA">
        <w:t>один</w:t>
      </w:r>
      <w:r>
        <w:t xml:space="preserve"> </w:t>
      </w:r>
      <w:r w:rsidR="00816EBA" w:rsidRPr="00816EBA">
        <w:t>вид</w:t>
      </w:r>
      <w:r>
        <w:t xml:space="preserve"> </w:t>
      </w:r>
      <w:r w:rsidR="00816EBA" w:rsidRPr="00816EBA">
        <w:t>рекламы</w:t>
      </w:r>
      <w:r>
        <w:t xml:space="preserve"> </w:t>
      </w:r>
      <w:r w:rsidR="00816EBA" w:rsidRPr="00816EBA">
        <w:t>на</w:t>
      </w:r>
      <w:r>
        <w:t xml:space="preserve"> </w:t>
      </w:r>
      <w:r w:rsidR="00816EBA" w:rsidRPr="00816EBA">
        <w:t>дорогах</w:t>
      </w:r>
      <w:r>
        <w:t xml:space="preserve"> </w:t>
      </w:r>
      <w:r w:rsidR="0072106D">
        <w:t>–</w:t>
      </w:r>
      <w:r>
        <w:t xml:space="preserve"> </w:t>
      </w:r>
      <w:r w:rsidR="00816EBA" w:rsidRPr="00816EBA">
        <w:t>желтые</w:t>
      </w:r>
      <w:r>
        <w:t xml:space="preserve"> </w:t>
      </w:r>
      <w:r w:rsidR="00816EBA" w:rsidRPr="00816EBA">
        <w:t>указатели</w:t>
      </w:r>
      <w:r>
        <w:t xml:space="preserve"> </w:t>
      </w:r>
      <w:r w:rsidR="00816EBA" w:rsidRPr="00816EBA">
        <w:t>рядом</w:t>
      </w:r>
      <w:r>
        <w:t xml:space="preserve"> </w:t>
      </w:r>
      <w:r w:rsidR="00816EBA" w:rsidRPr="00816EBA">
        <w:t>с</w:t>
      </w:r>
      <w:r>
        <w:t xml:space="preserve"> </w:t>
      </w:r>
      <w:r w:rsidR="00816EBA" w:rsidRPr="00816EBA">
        <w:t>дорожными</w:t>
      </w:r>
      <w:r>
        <w:t xml:space="preserve"> </w:t>
      </w:r>
      <w:r w:rsidR="00816EBA" w:rsidRPr="00816EBA">
        <w:t>знаками.</w:t>
      </w:r>
      <w:r>
        <w:t xml:space="preserve"> </w:t>
      </w:r>
      <w:r w:rsidR="00816EBA" w:rsidRPr="00816EBA">
        <w:t>Они</w:t>
      </w:r>
      <w:r>
        <w:t xml:space="preserve"> </w:t>
      </w:r>
      <w:r w:rsidR="00816EBA" w:rsidRPr="00816EBA">
        <w:t>не</w:t>
      </w:r>
      <w:r>
        <w:t xml:space="preserve"> </w:t>
      </w:r>
      <w:r w:rsidR="00816EBA" w:rsidRPr="00816EBA">
        <w:t>продаются</w:t>
      </w:r>
      <w:r>
        <w:t xml:space="preserve"> </w:t>
      </w:r>
      <w:r w:rsidR="00816EBA" w:rsidRPr="00816EBA">
        <w:t>через</w:t>
      </w:r>
      <w:r>
        <w:t xml:space="preserve"> </w:t>
      </w:r>
      <w:r w:rsidR="00816EBA" w:rsidRPr="00816EBA">
        <w:t>аукционы,</w:t>
      </w:r>
      <w:r>
        <w:t xml:space="preserve"> </w:t>
      </w:r>
      <w:r w:rsidR="00816EBA" w:rsidRPr="00816EBA">
        <w:t>как</w:t>
      </w:r>
      <w:r>
        <w:t xml:space="preserve"> </w:t>
      </w:r>
      <w:r w:rsidR="00816EBA" w:rsidRPr="00816EBA">
        <w:t>вся</w:t>
      </w:r>
      <w:r>
        <w:t xml:space="preserve"> </w:t>
      </w:r>
      <w:r w:rsidR="00816EBA" w:rsidRPr="00816EBA">
        <w:t>остальная</w:t>
      </w:r>
      <w:r>
        <w:t xml:space="preserve"> </w:t>
      </w:r>
      <w:r w:rsidR="00816EBA" w:rsidRPr="00816EBA">
        <w:t>наружная</w:t>
      </w:r>
      <w:r>
        <w:t xml:space="preserve"> </w:t>
      </w:r>
      <w:r w:rsidR="00816EBA" w:rsidRPr="00816EBA">
        <w:t>реклама.</w:t>
      </w:r>
      <w:r>
        <w:t xml:space="preserve"> </w:t>
      </w:r>
      <w:r w:rsidR="00816EBA" w:rsidRPr="00816EBA">
        <w:t>В</w:t>
      </w:r>
      <w:r>
        <w:t xml:space="preserve"> </w:t>
      </w:r>
      <w:r w:rsidR="00816EBA" w:rsidRPr="00816EBA">
        <w:t>случае</w:t>
      </w:r>
      <w:r>
        <w:t xml:space="preserve"> </w:t>
      </w:r>
      <w:r w:rsidR="00816EBA" w:rsidRPr="00816EBA">
        <w:t>вступления</w:t>
      </w:r>
      <w:r>
        <w:t xml:space="preserve"> </w:t>
      </w:r>
      <w:r w:rsidR="00816EBA" w:rsidRPr="00816EBA">
        <w:t>в</w:t>
      </w:r>
      <w:r>
        <w:t xml:space="preserve"> </w:t>
      </w:r>
      <w:r w:rsidR="00816EBA" w:rsidRPr="00816EBA">
        <w:t>силу</w:t>
      </w:r>
      <w:r>
        <w:t xml:space="preserve"> </w:t>
      </w:r>
      <w:r w:rsidR="00816EBA" w:rsidRPr="00816EBA">
        <w:t>этих</w:t>
      </w:r>
      <w:r>
        <w:t xml:space="preserve"> </w:t>
      </w:r>
      <w:r w:rsidR="00816EBA" w:rsidRPr="00816EBA">
        <w:t>норм</w:t>
      </w:r>
      <w:r>
        <w:t xml:space="preserve"> </w:t>
      </w:r>
      <w:r w:rsidR="00816EBA" w:rsidRPr="00816EBA">
        <w:t>останутся</w:t>
      </w:r>
      <w:r>
        <w:t xml:space="preserve"> </w:t>
      </w:r>
      <w:r w:rsidR="00816EBA" w:rsidRPr="00816EBA">
        <w:t>только</w:t>
      </w:r>
      <w:r>
        <w:t xml:space="preserve"> </w:t>
      </w:r>
      <w:r w:rsidR="0072106D">
        <w:t>«</w:t>
      </w:r>
      <w:r w:rsidR="00816EBA" w:rsidRPr="00816EBA">
        <w:t>желтые</w:t>
      </w:r>
      <w:r>
        <w:t xml:space="preserve"> </w:t>
      </w:r>
      <w:r w:rsidR="00816EBA" w:rsidRPr="00816EBA">
        <w:t>таблички</w:t>
      </w:r>
      <w:r w:rsidR="0072106D">
        <w:t>»</w:t>
      </w:r>
      <w:r w:rsidR="00816EBA" w:rsidRPr="00816EBA">
        <w:t>,</w:t>
      </w:r>
      <w:r>
        <w:t xml:space="preserve"> </w:t>
      </w:r>
      <w:r w:rsidR="00816EBA" w:rsidRPr="00816EBA">
        <w:t>ради</w:t>
      </w:r>
      <w:r>
        <w:t xml:space="preserve"> </w:t>
      </w:r>
      <w:r w:rsidR="00816EBA" w:rsidRPr="00816EBA">
        <w:t>которых</w:t>
      </w:r>
      <w:r>
        <w:t xml:space="preserve"> </w:t>
      </w:r>
      <w:r w:rsidR="0072106D">
        <w:t>«</w:t>
      </w:r>
      <w:r w:rsidR="00816EBA" w:rsidRPr="00816EBA">
        <w:t>убивается</w:t>
      </w:r>
      <w:r w:rsidR="0072106D">
        <w:t>»</w:t>
      </w:r>
      <w:r>
        <w:t xml:space="preserve"> </w:t>
      </w:r>
      <w:r w:rsidR="00816EBA" w:rsidRPr="00816EBA">
        <w:t>весь</w:t>
      </w:r>
      <w:r>
        <w:t xml:space="preserve"> </w:t>
      </w:r>
      <w:r w:rsidR="00816EBA" w:rsidRPr="00816EBA">
        <w:t>остальной</w:t>
      </w:r>
      <w:r>
        <w:t xml:space="preserve"> </w:t>
      </w:r>
      <w:r w:rsidR="00816EBA" w:rsidRPr="00816EBA">
        <w:t>рынок,</w:t>
      </w:r>
      <w:r>
        <w:t xml:space="preserve"> </w:t>
      </w:r>
      <w:r w:rsidR="00816EBA" w:rsidRPr="00816EBA">
        <w:t>констатировал</w:t>
      </w:r>
      <w:r>
        <w:t xml:space="preserve"> </w:t>
      </w:r>
      <w:r w:rsidR="00816EBA" w:rsidRPr="00816EBA">
        <w:t>заместитель</w:t>
      </w:r>
      <w:r>
        <w:t xml:space="preserve"> </w:t>
      </w:r>
      <w:r w:rsidR="00816EBA" w:rsidRPr="00816EBA">
        <w:t>руководителя</w:t>
      </w:r>
      <w:r>
        <w:t xml:space="preserve"> </w:t>
      </w:r>
      <w:r w:rsidR="00816EBA" w:rsidRPr="00816EBA">
        <w:t>главного</w:t>
      </w:r>
      <w:r>
        <w:t xml:space="preserve"> </w:t>
      </w:r>
      <w:r w:rsidR="00816EBA" w:rsidRPr="00816EBA">
        <w:t>управления</w:t>
      </w:r>
      <w:r>
        <w:t xml:space="preserve"> </w:t>
      </w:r>
      <w:r w:rsidR="00816EBA" w:rsidRPr="00816EBA">
        <w:t>по</w:t>
      </w:r>
      <w:r>
        <w:t xml:space="preserve"> </w:t>
      </w:r>
      <w:r w:rsidR="00816EBA" w:rsidRPr="00816EBA">
        <w:t>информполитике</w:t>
      </w:r>
      <w:r>
        <w:t xml:space="preserve"> </w:t>
      </w:r>
      <w:r w:rsidR="00816EBA" w:rsidRPr="00816EBA">
        <w:t>Московской</w:t>
      </w:r>
      <w:r>
        <w:t xml:space="preserve"> </w:t>
      </w:r>
      <w:r w:rsidR="00816EBA" w:rsidRPr="00816EBA">
        <w:t>области</w:t>
      </w:r>
      <w:r>
        <w:t xml:space="preserve"> </w:t>
      </w:r>
      <w:r w:rsidR="00816EBA" w:rsidRPr="00816EBA">
        <w:t>Александр</w:t>
      </w:r>
      <w:r>
        <w:t xml:space="preserve"> </w:t>
      </w:r>
      <w:r w:rsidR="00816EBA" w:rsidRPr="00816EBA">
        <w:t>Менчук.</w:t>
      </w:r>
    </w:p>
    <w:p w14:paraId="3C49F30A" w14:textId="13F9D4A1" w:rsidR="00816EBA" w:rsidRPr="00816EBA" w:rsidRDefault="00D0615F" w:rsidP="0072106D">
      <w:pPr>
        <w:jc w:val="both"/>
      </w:pPr>
      <w:r>
        <w:t xml:space="preserve"> </w:t>
      </w:r>
      <w:r w:rsidR="00816EBA" w:rsidRPr="00816EBA">
        <w:t>По</w:t>
      </w:r>
      <w:r>
        <w:t xml:space="preserve"> </w:t>
      </w:r>
      <w:r w:rsidR="00816EBA" w:rsidRPr="00816EBA">
        <w:t>данным</w:t>
      </w:r>
      <w:r>
        <w:t xml:space="preserve"> </w:t>
      </w:r>
      <w:r w:rsidR="00816EBA" w:rsidRPr="00816EBA">
        <w:t>участников</w:t>
      </w:r>
      <w:r>
        <w:t xml:space="preserve"> </w:t>
      </w:r>
      <w:r w:rsidR="00816EBA" w:rsidRPr="00816EBA">
        <w:t>рынка,</w:t>
      </w:r>
      <w:r>
        <w:t xml:space="preserve"> </w:t>
      </w:r>
      <w:r w:rsidR="00816EBA" w:rsidRPr="00816EBA">
        <w:t>крупнейший</w:t>
      </w:r>
      <w:r>
        <w:t xml:space="preserve"> </w:t>
      </w:r>
      <w:r w:rsidR="00816EBA" w:rsidRPr="00816EBA">
        <w:t>бизнес</w:t>
      </w:r>
      <w:r>
        <w:t xml:space="preserve"> </w:t>
      </w:r>
      <w:r w:rsidR="00816EBA" w:rsidRPr="00816EBA">
        <w:t>по</w:t>
      </w:r>
      <w:r>
        <w:t xml:space="preserve"> </w:t>
      </w:r>
      <w:r w:rsidR="00816EBA" w:rsidRPr="00816EBA">
        <w:t>размещению</w:t>
      </w:r>
      <w:r>
        <w:t xml:space="preserve"> </w:t>
      </w:r>
      <w:r w:rsidR="00816EBA" w:rsidRPr="00816EBA">
        <w:t>желтых</w:t>
      </w:r>
      <w:r>
        <w:t xml:space="preserve"> </w:t>
      </w:r>
      <w:r w:rsidR="00816EBA" w:rsidRPr="00816EBA">
        <w:t>указателей</w:t>
      </w:r>
      <w:r>
        <w:t xml:space="preserve"> </w:t>
      </w:r>
      <w:r w:rsidR="0072106D">
        <w:t>–</w:t>
      </w:r>
      <w:r>
        <w:t xml:space="preserve"> </w:t>
      </w:r>
      <w:r w:rsidR="00816EBA" w:rsidRPr="00816EBA">
        <w:t>у</w:t>
      </w:r>
      <w:r>
        <w:t xml:space="preserve"> </w:t>
      </w:r>
      <w:r w:rsidR="00816EBA" w:rsidRPr="00816EBA">
        <w:t>компании</w:t>
      </w:r>
      <w:r>
        <w:t xml:space="preserve"> </w:t>
      </w:r>
      <w:r w:rsidR="0072106D">
        <w:t>«</w:t>
      </w:r>
      <w:r w:rsidR="00816EBA" w:rsidRPr="00816EBA">
        <w:t>Строй</w:t>
      </w:r>
      <w:r>
        <w:t xml:space="preserve"> </w:t>
      </w:r>
      <w:r w:rsidR="00816EBA" w:rsidRPr="00816EBA">
        <w:t>Инвест</w:t>
      </w:r>
      <w:r>
        <w:t xml:space="preserve"> </w:t>
      </w:r>
      <w:r w:rsidR="00816EBA" w:rsidRPr="00816EBA">
        <w:t>Проект</w:t>
      </w:r>
      <w:r w:rsidR="0072106D">
        <w:t>»</w:t>
      </w:r>
      <w:r>
        <w:t xml:space="preserve"> </w:t>
      </w:r>
      <w:r w:rsidR="00816EBA" w:rsidRPr="00816EBA">
        <w:t>(принадлежит</w:t>
      </w:r>
      <w:r>
        <w:t xml:space="preserve"> </w:t>
      </w:r>
      <w:r w:rsidR="00816EBA" w:rsidRPr="00816EBA">
        <w:t>Андрею</w:t>
      </w:r>
      <w:r>
        <w:t xml:space="preserve"> </w:t>
      </w:r>
      <w:r w:rsidR="00816EBA" w:rsidRPr="00816EBA">
        <w:t>Морозову)</w:t>
      </w:r>
      <w:r>
        <w:t xml:space="preserve"> </w:t>
      </w:r>
      <w:r w:rsidR="00816EBA" w:rsidRPr="00816EBA">
        <w:t>и</w:t>
      </w:r>
      <w:r>
        <w:t xml:space="preserve"> </w:t>
      </w:r>
      <w:r w:rsidR="00816EBA" w:rsidRPr="00816EBA">
        <w:t>связанных</w:t>
      </w:r>
      <w:r>
        <w:t xml:space="preserve"> </w:t>
      </w:r>
      <w:r w:rsidR="00816EBA" w:rsidRPr="00816EBA">
        <w:t>с</w:t>
      </w:r>
      <w:r>
        <w:t xml:space="preserve"> </w:t>
      </w:r>
      <w:r w:rsidR="00816EBA" w:rsidRPr="00816EBA">
        <w:t>ней</w:t>
      </w:r>
      <w:r>
        <w:t xml:space="preserve"> </w:t>
      </w:r>
      <w:r w:rsidR="00816EBA" w:rsidRPr="00816EBA">
        <w:t>структур.</w:t>
      </w:r>
      <w:r>
        <w:t xml:space="preserve"> </w:t>
      </w:r>
      <w:r w:rsidR="00816EBA" w:rsidRPr="00816EBA">
        <w:t>В</w:t>
      </w:r>
      <w:r>
        <w:t xml:space="preserve"> </w:t>
      </w:r>
      <w:r w:rsidR="00816EBA" w:rsidRPr="00816EBA">
        <w:t>офисе</w:t>
      </w:r>
      <w:r>
        <w:t xml:space="preserve"> </w:t>
      </w:r>
      <w:r w:rsidR="00816EBA" w:rsidRPr="00816EBA">
        <w:t>компании</w:t>
      </w:r>
      <w:r>
        <w:t xml:space="preserve"> </w:t>
      </w:r>
      <w:r w:rsidR="0072106D">
        <w:t>«</w:t>
      </w:r>
      <w:r w:rsidR="00816EBA" w:rsidRPr="00816EBA">
        <w:t>Ъ</w:t>
      </w:r>
      <w:r w:rsidR="0072106D">
        <w:t>»</w:t>
      </w:r>
      <w:r>
        <w:t xml:space="preserve"> </w:t>
      </w:r>
      <w:r w:rsidR="00816EBA" w:rsidRPr="00816EBA">
        <w:t>сообщили,</w:t>
      </w:r>
      <w:r>
        <w:t xml:space="preserve"> </w:t>
      </w:r>
      <w:r w:rsidR="00816EBA" w:rsidRPr="00816EBA">
        <w:t>что</w:t>
      </w:r>
      <w:r>
        <w:t xml:space="preserve"> </w:t>
      </w:r>
      <w:r w:rsidR="00816EBA" w:rsidRPr="00816EBA">
        <w:t>не</w:t>
      </w:r>
      <w:r>
        <w:t xml:space="preserve"> </w:t>
      </w:r>
      <w:r w:rsidR="00816EBA" w:rsidRPr="00816EBA">
        <w:t>считают</w:t>
      </w:r>
      <w:r>
        <w:t xml:space="preserve"> </w:t>
      </w:r>
      <w:r w:rsidR="00816EBA" w:rsidRPr="00816EBA">
        <w:t>указатели</w:t>
      </w:r>
      <w:r>
        <w:t xml:space="preserve"> </w:t>
      </w:r>
      <w:r w:rsidR="00816EBA" w:rsidRPr="00816EBA">
        <w:t>рекламой.</w:t>
      </w:r>
      <w:r>
        <w:t xml:space="preserve"> </w:t>
      </w:r>
      <w:r w:rsidR="00816EBA" w:rsidRPr="00816EBA">
        <w:t>На</w:t>
      </w:r>
      <w:r>
        <w:t xml:space="preserve"> </w:t>
      </w:r>
      <w:r w:rsidR="00816EBA" w:rsidRPr="00816EBA">
        <w:t>ее</w:t>
      </w:r>
      <w:r>
        <w:t xml:space="preserve"> </w:t>
      </w:r>
      <w:r w:rsidR="00816EBA" w:rsidRPr="00816EBA">
        <w:t>сайте</w:t>
      </w:r>
      <w:r>
        <w:t xml:space="preserve"> </w:t>
      </w:r>
      <w:r w:rsidR="00816EBA" w:rsidRPr="00816EBA">
        <w:t>говорится,</w:t>
      </w:r>
      <w:r>
        <w:t xml:space="preserve"> </w:t>
      </w:r>
      <w:r w:rsidR="00816EBA" w:rsidRPr="00816EBA">
        <w:t>что</w:t>
      </w:r>
      <w:r>
        <w:t xml:space="preserve"> </w:t>
      </w:r>
      <w:r w:rsidR="00816EBA" w:rsidRPr="00816EBA">
        <w:t>компания</w:t>
      </w:r>
      <w:r>
        <w:t xml:space="preserve"> </w:t>
      </w:r>
      <w:r w:rsidR="00816EBA" w:rsidRPr="00816EBA">
        <w:t>размещает</w:t>
      </w:r>
      <w:r>
        <w:t xml:space="preserve"> </w:t>
      </w:r>
      <w:r w:rsidR="00816EBA" w:rsidRPr="00816EBA">
        <w:t>указатели</w:t>
      </w:r>
      <w:r>
        <w:t xml:space="preserve"> </w:t>
      </w:r>
      <w:r w:rsidR="00816EBA" w:rsidRPr="00816EBA">
        <w:t>о</w:t>
      </w:r>
      <w:r>
        <w:t xml:space="preserve"> </w:t>
      </w:r>
      <w:r w:rsidR="0072106D">
        <w:t>«</w:t>
      </w:r>
      <w:r w:rsidR="00816EBA" w:rsidRPr="00816EBA">
        <w:t>социально</w:t>
      </w:r>
      <w:r>
        <w:t xml:space="preserve"> </w:t>
      </w:r>
      <w:r w:rsidR="00816EBA" w:rsidRPr="00816EBA">
        <w:t>значимых</w:t>
      </w:r>
      <w:r>
        <w:t xml:space="preserve"> </w:t>
      </w:r>
      <w:r w:rsidR="00816EBA" w:rsidRPr="00816EBA">
        <w:t>объектах</w:t>
      </w:r>
      <w:r w:rsidR="0072106D">
        <w:t>»</w:t>
      </w:r>
      <w:r>
        <w:t xml:space="preserve"> </w:t>
      </w:r>
      <w:r w:rsidR="0072106D">
        <w:t>–</w:t>
      </w:r>
      <w:r>
        <w:t xml:space="preserve"> </w:t>
      </w:r>
      <w:r w:rsidR="00816EBA" w:rsidRPr="00816EBA">
        <w:t>торговых</w:t>
      </w:r>
      <w:r>
        <w:t xml:space="preserve"> </w:t>
      </w:r>
      <w:r w:rsidR="00816EBA" w:rsidRPr="00816EBA">
        <w:t>центрах,</w:t>
      </w:r>
      <w:r>
        <w:t xml:space="preserve"> </w:t>
      </w:r>
      <w:r w:rsidR="00816EBA" w:rsidRPr="00816EBA">
        <w:t>салонах</w:t>
      </w:r>
      <w:r>
        <w:t xml:space="preserve"> </w:t>
      </w:r>
      <w:r w:rsidR="00816EBA" w:rsidRPr="00816EBA">
        <w:t>автодилеров</w:t>
      </w:r>
      <w:r>
        <w:t xml:space="preserve"> </w:t>
      </w:r>
      <w:r w:rsidR="00816EBA" w:rsidRPr="00816EBA">
        <w:t>и</w:t>
      </w:r>
      <w:r>
        <w:t xml:space="preserve"> </w:t>
      </w:r>
      <w:r w:rsidR="00816EBA" w:rsidRPr="00816EBA">
        <w:t>т.</w:t>
      </w:r>
      <w:r>
        <w:t xml:space="preserve"> </w:t>
      </w:r>
      <w:r w:rsidR="00816EBA" w:rsidRPr="00816EBA">
        <w:t>д.</w:t>
      </w:r>
    </w:p>
    <w:p w14:paraId="7BFD95C1" w14:textId="0CEA5EA5" w:rsidR="00816EBA" w:rsidRPr="00816EBA" w:rsidRDefault="00D0615F" w:rsidP="0072106D">
      <w:pPr>
        <w:jc w:val="both"/>
      </w:pPr>
      <w:r>
        <w:t xml:space="preserve"> </w:t>
      </w:r>
      <w:r w:rsidR="00816EBA" w:rsidRPr="00816EBA">
        <w:t>Как</w:t>
      </w:r>
      <w:r>
        <w:t xml:space="preserve"> </w:t>
      </w:r>
      <w:r w:rsidR="00816EBA" w:rsidRPr="00816EBA">
        <w:t>следует</w:t>
      </w:r>
      <w:r>
        <w:t xml:space="preserve"> </w:t>
      </w:r>
      <w:r w:rsidR="00816EBA" w:rsidRPr="00816EBA">
        <w:t>из</w:t>
      </w:r>
      <w:r>
        <w:t xml:space="preserve"> </w:t>
      </w:r>
      <w:r w:rsidR="0072106D">
        <w:t>«</w:t>
      </w:r>
      <w:r w:rsidR="00816EBA" w:rsidRPr="00816EBA">
        <w:t>СПАРК-Интерфакс</w:t>
      </w:r>
      <w:r w:rsidR="0072106D">
        <w:t>»</w:t>
      </w:r>
      <w:r w:rsidR="00816EBA" w:rsidRPr="00816EBA">
        <w:t>,</w:t>
      </w:r>
      <w:r>
        <w:t xml:space="preserve"> </w:t>
      </w:r>
      <w:r w:rsidR="0072106D">
        <w:t>«</w:t>
      </w:r>
      <w:r w:rsidR="00816EBA" w:rsidRPr="00816EBA">
        <w:t>Строй</w:t>
      </w:r>
      <w:r>
        <w:t xml:space="preserve"> </w:t>
      </w:r>
      <w:r w:rsidR="00816EBA" w:rsidRPr="00816EBA">
        <w:t>Инвест</w:t>
      </w:r>
      <w:r>
        <w:t xml:space="preserve"> </w:t>
      </w:r>
      <w:r w:rsidR="00816EBA" w:rsidRPr="00816EBA">
        <w:t>Проект</w:t>
      </w:r>
      <w:r w:rsidR="0072106D">
        <w:t>»</w:t>
      </w:r>
      <w:r>
        <w:t xml:space="preserve"> </w:t>
      </w:r>
      <w:r w:rsidR="00816EBA" w:rsidRPr="00816EBA">
        <w:t>активно</w:t>
      </w:r>
      <w:r>
        <w:t xml:space="preserve"> </w:t>
      </w:r>
      <w:r w:rsidR="00816EBA" w:rsidRPr="00816EBA">
        <w:t>участвует</w:t>
      </w:r>
      <w:r>
        <w:t xml:space="preserve"> </w:t>
      </w:r>
      <w:r w:rsidR="00816EBA" w:rsidRPr="00816EBA">
        <w:t>в</w:t>
      </w:r>
      <w:r>
        <w:t xml:space="preserve"> </w:t>
      </w:r>
      <w:r w:rsidR="00816EBA" w:rsidRPr="00816EBA">
        <w:t>госзаказе.</w:t>
      </w:r>
      <w:r>
        <w:t xml:space="preserve"> </w:t>
      </w:r>
      <w:r w:rsidR="00816EBA" w:rsidRPr="00816EBA">
        <w:t>В</w:t>
      </w:r>
      <w:r>
        <w:t xml:space="preserve"> </w:t>
      </w:r>
      <w:r w:rsidR="00816EBA" w:rsidRPr="00816EBA">
        <w:t>2018</w:t>
      </w:r>
      <w:r>
        <w:t xml:space="preserve"> </w:t>
      </w:r>
      <w:r w:rsidR="00816EBA" w:rsidRPr="00816EBA">
        <w:t>году</w:t>
      </w:r>
      <w:r>
        <w:t xml:space="preserve"> </w:t>
      </w:r>
      <w:r w:rsidR="00816EBA" w:rsidRPr="00816EBA">
        <w:t>компания</w:t>
      </w:r>
      <w:r>
        <w:t xml:space="preserve"> </w:t>
      </w:r>
      <w:r w:rsidR="00816EBA" w:rsidRPr="00816EBA">
        <w:t>заключила</w:t>
      </w:r>
      <w:r>
        <w:t xml:space="preserve"> </w:t>
      </w:r>
      <w:r w:rsidR="00816EBA" w:rsidRPr="00816EBA">
        <w:t>27</w:t>
      </w:r>
      <w:r>
        <w:t xml:space="preserve"> </w:t>
      </w:r>
      <w:r w:rsidR="00816EBA" w:rsidRPr="00816EBA">
        <w:t>госконтрактов</w:t>
      </w:r>
      <w:r>
        <w:t xml:space="preserve"> </w:t>
      </w:r>
      <w:r w:rsidR="00816EBA" w:rsidRPr="00816EBA">
        <w:t>на</w:t>
      </w:r>
      <w:r>
        <w:t xml:space="preserve"> </w:t>
      </w:r>
      <w:r w:rsidR="00816EBA" w:rsidRPr="00816EBA">
        <w:t>1,34</w:t>
      </w:r>
      <w:r>
        <w:t xml:space="preserve"> </w:t>
      </w:r>
      <w:r w:rsidR="00816EBA" w:rsidRPr="00816EBA">
        <w:t>млрд</w:t>
      </w:r>
      <w:r>
        <w:t xml:space="preserve"> </w:t>
      </w:r>
      <w:r w:rsidR="00816EBA" w:rsidRPr="00816EBA">
        <w:t>руб.,</w:t>
      </w:r>
      <w:r>
        <w:t xml:space="preserve"> </w:t>
      </w:r>
      <w:r w:rsidR="00816EBA" w:rsidRPr="00816EBA">
        <w:t>в</w:t>
      </w:r>
      <w:r>
        <w:t xml:space="preserve"> </w:t>
      </w:r>
      <w:r w:rsidR="00816EBA" w:rsidRPr="00816EBA">
        <w:t>том</w:t>
      </w:r>
      <w:r>
        <w:t xml:space="preserve"> </w:t>
      </w:r>
      <w:r w:rsidR="00816EBA" w:rsidRPr="00816EBA">
        <w:t>числе</w:t>
      </w:r>
      <w:r>
        <w:t xml:space="preserve"> </w:t>
      </w:r>
      <w:r w:rsidR="00816EBA" w:rsidRPr="00816EBA">
        <w:t>на</w:t>
      </w:r>
      <w:r>
        <w:t xml:space="preserve"> </w:t>
      </w:r>
      <w:r w:rsidR="00816EBA" w:rsidRPr="00816EBA">
        <w:t>1,18</w:t>
      </w:r>
      <w:r>
        <w:t xml:space="preserve"> </w:t>
      </w:r>
      <w:r w:rsidR="00816EBA" w:rsidRPr="00816EBA">
        <w:t>млрд</w:t>
      </w:r>
      <w:r>
        <w:t xml:space="preserve"> </w:t>
      </w:r>
      <w:r w:rsidR="00816EBA" w:rsidRPr="00816EBA">
        <w:t>руб.</w:t>
      </w:r>
      <w:r>
        <w:t xml:space="preserve"> </w:t>
      </w:r>
      <w:r w:rsidR="00816EBA" w:rsidRPr="00816EBA">
        <w:t>с</w:t>
      </w:r>
      <w:r>
        <w:t xml:space="preserve"> </w:t>
      </w:r>
      <w:r w:rsidR="00816EBA" w:rsidRPr="00816EBA">
        <w:t>Центром</w:t>
      </w:r>
      <w:r>
        <w:t xml:space="preserve"> </w:t>
      </w:r>
      <w:r w:rsidR="00816EBA" w:rsidRPr="00816EBA">
        <w:t>организации</w:t>
      </w:r>
      <w:r>
        <w:t xml:space="preserve"> </w:t>
      </w:r>
      <w:r w:rsidR="00816EBA" w:rsidRPr="00816EBA">
        <w:t>дорожного</w:t>
      </w:r>
      <w:r>
        <w:t xml:space="preserve"> </w:t>
      </w:r>
      <w:r w:rsidR="00816EBA" w:rsidRPr="00816EBA">
        <w:t>движения.</w:t>
      </w:r>
      <w:r>
        <w:t xml:space="preserve"> </w:t>
      </w:r>
      <w:r w:rsidR="00816EBA" w:rsidRPr="00816EBA">
        <w:t>По</w:t>
      </w:r>
      <w:r>
        <w:t xml:space="preserve"> </w:t>
      </w:r>
      <w:r w:rsidR="00816EBA" w:rsidRPr="00816EBA">
        <w:t>его</w:t>
      </w:r>
      <w:r>
        <w:t xml:space="preserve"> </w:t>
      </w:r>
      <w:r w:rsidR="00816EBA" w:rsidRPr="00816EBA">
        <w:t>заказу</w:t>
      </w:r>
      <w:r>
        <w:t xml:space="preserve"> </w:t>
      </w:r>
      <w:r w:rsidR="00816EBA" w:rsidRPr="00816EBA">
        <w:t>компания</w:t>
      </w:r>
      <w:r>
        <w:t xml:space="preserve"> </w:t>
      </w:r>
      <w:r w:rsidR="00816EBA" w:rsidRPr="00816EBA">
        <w:t>сдает</w:t>
      </w:r>
      <w:r>
        <w:t xml:space="preserve"> </w:t>
      </w:r>
      <w:r w:rsidR="00816EBA" w:rsidRPr="00816EBA">
        <w:t>в</w:t>
      </w:r>
      <w:r>
        <w:t xml:space="preserve"> </w:t>
      </w:r>
      <w:r w:rsidR="00816EBA" w:rsidRPr="00816EBA">
        <w:t>аренду</w:t>
      </w:r>
      <w:r>
        <w:t xml:space="preserve"> </w:t>
      </w:r>
      <w:r w:rsidR="00816EBA" w:rsidRPr="00816EBA">
        <w:t>камеры</w:t>
      </w:r>
      <w:r>
        <w:t xml:space="preserve"> </w:t>
      </w:r>
      <w:r w:rsidR="00816EBA" w:rsidRPr="00816EBA">
        <w:t>для</w:t>
      </w:r>
      <w:r>
        <w:t xml:space="preserve"> </w:t>
      </w:r>
      <w:r w:rsidR="00816EBA" w:rsidRPr="00816EBA">
        <w:t>фиксации</w:t>
      </w:r>
      <w:r>
        <w:t xml:space="preserve"> </w:t>
      </w:r>
      <w:r w:rsidR="00816EBA" w:rsidRPr="00816EBA">
        <w:t>нарушений</w:t>
      </w:r>
      <w:r>
        <w:t xml:space="preserve"> </w:t>
      </w:r>
      <w:r w:rsidR="00816EBA" w:rsidRPr="00816EBA">
        <w:t>ПДД</w:t>
      </w:r>
      <w:r>
        <w:t xml:space="preserve"> </w:t>
      </w:r>
      <w:r w:rsidR="00816EBA" w:rsidRPr="00816EBA">
        <w:t>в</w:t>
      </w:r>
      <w:r>
        <w:t xml:space="preserve"> </w:t>
      </w:r>
      <w:r w:rsidR="00816EBA" w:rsidRPr="00816EBA">
        <w:t>Москве,</w:t>
      </w:r>
      <w:r>
        <w:t xml:space="preserve"> </w:t>
      </w:r>
      <w:r w:rsidR="00816EBA" w:rsidRPr="00816EBA">
        <w:t>готовит</w:t>
      </w:r>
      <w:r>
        <w:t xml:space="preserve"> </w:t>
      </w:r>
      <w:r w:rsidR="00816EBA" w:rsidRPr="00816EBA">
        <w:t>транспортные</w:t>
      </w:r>
      <w:r>
        <w:t xml:space="preserve"> </w:t>
      </w:r>
      <w:r w:rsidR="00816EBA" w:rsidRPr="00816EBA">
        <w:t>схемы</w:t>
      </w:r>
      <w:r>
        <w:t xml:space="preserve"> </w:t>
      </w:r>
      <w:r w:rsidR="00816EBA" w:rsidRPr="00816EBA">
        <w:t>улиц</w:t>
      </w:r>
      <w:r>
        <w:t xml:space="preserve"> </w:t>
      </w:r>
      <w:r w:rsidR="00816EBA" w:rsidRPr="00816EBA">
        <w:t>и</w:t>
      </w:r>
      <w:r>
        <w:t xml:space="preserve"> </w:t>
      </w:r>
      <w:r w:rsidR="00816EBA" w:rsidRPr="00816EBA">
        <w:t>пр.</w:t>
      </w:r>
      <w:r>
        <w:t xml:space="preserve"> </w:t>
      </w:r>
      <w:r w:rsidR="00816EBA" w:rsidRPr="00816EBA">
        <w:t>Компания</w:t>
      </w:r>
      <w:r>
        <w:t xml:space="preserve"> </w:t>
      </w:r>
      <w:r w:rsidR="00816EBA" w:rsidRPr="00816EBA">
        <w:t>работает</w:t>
      </w:r>
      <w:r>
        <w:t xml:space="preserve"> </w:t>
      </w:r>
      <w:r w:rsidR="00816EBA" w:rsidRPr="00816EBA">
        <w:t>и</w:t>
      </w:r>
      <w:r>
        <w:t xml:space="preserve"> </w:t>
      </w:r>
      <w:r w:rsidR="00816EBA" w:rsidRPr="00816EBA">
        <w:t>с</w:t>
      </w:r>
      <w:r>
        <w:t xml:space="preserve"> </w:t>
      </w:r>
      <w:r w:rsidR="00816EBA" w:rsidRPr="00816EBA">
        <w:t>регионами,</w:t>
      </w:r>
      <w:r>
        <w:t xml:space="preserve"> </w:t>
      </w:r>
      <w:r w:rsidR="00816EBA" w:rsidRPr="00816EBA">
        <w:t>выполняя</w:t>
      </w:r>
      <w:r>
        <w:t xml:space="preserve"> </w:t>
      </w:r>
      <w:r w:rsidR="00816EBA" w:rsidRPr="00816EBA">
        <w:t>исследовательские</w:t>
      </w:r>
      <w:r>
        <w:t xml:space="preserve"> </w:t>
      </w:r>
      <w:r w:rsidR="00816EBA" w:rsidRPr="00816EBA">
        <w:t>работы</w:t>
      </w:r>
      <w:r>
        <w:t xml:space="preserve"> </w:t>
      </w:r>
      <w:r w:rsidR="00816EBA" w:rsidRPr="00816EBA">
        <w:t>по</w:t>
      </w:r>
      <w:r>
        <w:t xml:space="preserve"> </w:t>
      </w:r>
      <w:r w:rsidR="00816EBA" w:rsidRPr="00816EBA">
        <w:t>управлению</w:t>
      </w:r>
      <w:r>
        <w:t xml:space="preserve"> </w:t>
      </w:r>
      <w:r w:rsidR="00816EBA" w:rsidRPr="00816EBA">
        <w:t>перевозками,</w:t>
      </w:r>
      <w:r>
        <w:t xml:space="preserve"> </w:t>
      </w:r>
      <w:r w:rsidR="00816EBA" w:rsidRPr="00816EBA">
        <w:t>разработке</w:t>
      </w:r>
      <w:r>
        <w:t xml:space="preserve"> </w:t>
      </w:r>
      <w:r w:rsidR="00816EBA" w:rsidRPr="00816EBA">
        <w:t>схем</w:t>
      </w:r>
      <w:r>
        <w:t xml:space="preserve"> </w:t>
      </w:r>
      <w:r w:rsidR="00816EBA" w:rsidRPr="00816EBA">
        <w:t>организации</w:t>
      </w:r>
      <w:r>
        <w:t xml:space="preserve"> </w:t>
      </w:r>
      <w:r w:rsidR="00816EBA" w:rsidRPr="00816EBA">
        <w:t>движения</w:t>
      </w:r>
      <w:r>
        <w:t xml:space="preserve"> </w:t>
      </w:r>
      <w:r w:rsidR="00816EBA" w:rsidRPr="00816EBA">
        <w:t>и</w:t>
      </w:r>
      <w:r>
        <w:t xml:space="preserve"> </w:t>
      </w:r>
      <w:r w:rsidR="00816EBA" w:rsidRPr="00816EBA">
        <w:t>пр.</w:t>
      </w:r>
      <w:r>
        <w:t xml:space="preserve"> </w:t>
      </w:r>
      <w:r w:rsidR="00816EBA" w:rsidRPr="00816EBA">
        <w:t>Чистая</w:t>
      </w:r>
      <w:r>
        <w:t xml:space="preserve"> </w:t>
      </w:r>
      <w:r w:rsidR="00816EBA" w:rsidRPr="00816EBA">
        <w:t>прибыль</w:t>
      </w:r>
      <w:r>
        <w:t xml:space="preserve"> </w:t>
      </w:r>
      <w:r w:rsidR="0072106D">
        <w:t>«</w:t>
      </w:r>
      <w:r w:rsidR="00816EBA" w:rsidRPr="00816EBA">
        <w:t>Строй</w:t>
      </w:r>
      <w:r>
        <w:t xml:space="preserve"> </w:t>
      </w:r>
      <w:r w:rsidR="00816EBA" w:rsidRPr="00816EBA">
        <w:t>Инвест</w:t>
      </w:r>
      <w:r>
        <w:t xml:space="preserve"> </w:t>
      </w:r>
      <w:r w:rsidR="00816EBA" w:rsidRPr="00816EBA">
        <w:t>Проекта</w:t>
      </w:r>
      <w:r w:rsidR="0072106D">
        <w:t>»</w:t>
      </w:r>
      <w:r>
        <w:t xml:space="preserve"> </w:t>
      </w:r>
      <w:r w:rsidR="00816EBA" w:rsidRPr="00816EBA">
        <w:t>в</w:t>
      </w:r>
      <w:r>
        <w:t xml:space="preserve"> </w:t>
      </w:r>
      <w:r w:rsidR="00816EBA" w:rsidRPr="00816EBA">
        <w:t>2017</w:t>
      </w:r>
      <w:r>
        <w:t xml:space="preserve"> </w:t>
      </w:r>
      <w:r w:rsidR="00816EBA" w:rsidRPr="00816EBA">
        <w:t>году</w:t>
      </w:r>
      <w:r>
        <w:t xml:space="preserve"> </w:t>
      </w:r>
      <w:r w:rsidR="00816EBA" w:rsidRPr="00816EBA">
        <w:t>составила</w:t>
      </w:r>
      <w:r>
        <w:t xml:space="preserve"> </w:t>
      </w:r>
      <w:r w:rsidR="00816EBA" w:rsidRPr="00816EBA">
        <w:t>94</w:t>
      </w:r>
      <w:r>
        <w:t xml:space="preserve"> </w:t>
      </w:r>
      <w:r w:rsidR="00816EBA" w:rsidRPr="00816EBA">
        <w:t>млн</w:t>
      </w:r>
      <w:r>
        <w:t xml:space="preserve"> </w:t>
      </w:r>
      <w:r w:rsidR="00816EBA" w:rsidRPr="00816EBA">
        <w:t>руб.</w:t>
      </w:r>
      <w:r>
        <w:t xml:space="preserve"> </w:t>
      </w:r>
      <w:r w:rsidR="00816EBA" w:rsidRPr="00816EBA">
        <w:t>при</w:t>
      </w:r>
      <w:r>
        <w:t xml:space="preserve"> </w:t>
      </w:r>
      <w:r w:rsidR="00816EBA" w:rsidRPr="00816EBA">
        <w:t>выручке</w:t>
      </w:r>
      <w:r>
        <w:t xml:space="preserve"> </w:t>
      </w:r>
      <w:r w:rsidR="00816EBA" w:rsidRPr="00816EBA">
        <w:t>705</w:t>
      </w:r>
      <w:r>
        <w:t xml:space="preserve"> </w:t>
      </w:r>
      <w:r w:rsidR="00816EBA" w:rsidRPr="00816EBA">
        <w:t>млн</w:t>
      </w:r>
      <w:r>
        <w:t xml:space="preserve"> </w:t>
      </w:r>
      <w:r w:rsidR="00816EBA" w:rsidRPr="00816EBA">
        <w:t>руб.,</w:t>
      </w:r>
      <w:r>
        <w:t xml:space="preserve"> </w:t>
      </w:r>
      <w:r w:rsidR="00816EBA" w:rsidRPr="00816EBA">
        <w:t>более</w:t>
      </w:r>
      <w:r>
        <w:t xml:space="preserve"> </w:t>
      </w:r>
      <w:r w:rsidR="00816EBA" w:rsidRPr="00816EBA">
        <w:t>свежих</w:t>
      </w:r>
      <w:r>
        <w:t xml:space="preserve"> </w:t>
      </w:r>
      <w:r w:rsidR="00816EBA" w:rsidRPr="00816EBA">
        <w:t>данных</w:t>
      </w:r>
      <w:r>
        <w:t xml:space="preserve"> </w:t>
      </w:r>
      <w:r w:rsidR="00816EBA" w:rsidRPr="00816EBA">
        <w:t>нет.</w:t>
      </w:r>
    </w:p>
    <w:p w14:paraId="4A67061F" w14:textId="73D8FF8B" w:rsidR="00816EBA" w:rsidRPr="00816EBA" w:rsidRDefault="00D0615F" w:rsidP="0072106D">
      <w:pPr>
        <w:jc w:val="both"/>
      </w:pPr>
      <w:r>
        <w:t xml:space="preserve"> </w:t>
      </w:r>
      <w:r w:rsidR="0072106D">
        <w:t>«</w:t>
      </w:r>
      <w:r w:rsidR="00816EBA" w:rsidRPr="00816EBA">
        <w:t>Мы</w:t>
      </w:r>
      <w:r>
        <w:t xml:space="preserve"> </w:t>
      </w:r>
      <w:r w:rsidR="00816EBA" w:rsidRPr="00816EBA">
        <w:t>инвестировали</w:t>
      </w:r>
      <w:r>
        <w:t xml:space="preserve"> </w:t>
      </w:r>
      <w:r w:rsidR="00816EBA" w:rsidRPr="00816EBA">
        <w:t>огромные</w:t>
      </w:r>
      <w:r>
        <w:t xml:space="preserve"> </w:t>
      </w:r>
      <w:r w:rsidR="00816EBA" w:rsidRPr="00816EBA">
        <w:t>деньги,</w:t>
      </w:r>
      <w:r>
        <w:t xml:space="preserve"> </w:t>
      </w:r>
      <w:r w:rsidR="00816EBA" w:rsidRPr="00816EBA">
        <w:t>купили</w:t>
      </w:r>
      <w:r>
        <w:t xml:space="preserve"> </w:t>
      </w:r>
      <w:r w:rsidR="00816EBA" w:rsidRPr="00816EBA">
        <w:t>право</w:t>
      </w:r>
      <w:r>
        <w:t xml:space="preserve"> </w:t>
      </w:r>
      <w:r w:rsidR="00816EBA" w:rsidRPr="00816EBA">
        <w:t>эксплуатировать</w:t>
      </w:r>
      <w:r>
        <w:t xml:space="preserve"> </w:t>
      </w:r>
      <w:r w:rsidR="00816EBA" w:rsidRPr="00816EBA">
        <w:t>рекламные</w:t>
      </w:r>
      <w:r>
        <w:t xml:space="preserve"> </w:t>
      </w:r>
      <w:r w:rsidR="00816EBA" w:rsidRPr="00816EBA">
        <w:t>локации,</w:t>
      </w:r>
      <w:r>
        <w:t xml:space="preserve"> </w:t>
      </w:r>
      <w:r w:rsidR="00816EBA" w:rsidRPr="00816EBA">
        <w:t>но</w:t>
      </w:r>
      <w:r>
        <w:t xml:space="preserve"> </w:t>
      </w:r>
      <w:r w:rsidR="00816EBA" w:rsidRPr="00816EBA">
        <w:t>у</w:t>
      </w:r>
      <w:r>
        <w:t xml:space="preserve"> </w:t>
      </w:r>
      <w:r w:rsidR="00816EBA" w:rsidRPr="00816EBA">
        <w:t>нас</w:t>
      </w:r>
      <w:r>
        <w:t xml:space="preserve"> </w:t>
      </w:r>
      <w:r w:rsidR="00816EBA" w:rsidRPr="00816EBA">
        <w:t>вдруг</w:t>
      </w:r>
      <w:r>
        <w:t xml:space="preserve"> </w:t>
      </w:r>
      <w:r w:rsidR="00816EBA" w:rsidRPr="00816EBA">
        <w:t>появился</w:t>
      </w:r>
      <w:r>
        <w:t xml:space="preserve"> </w:t>
      </w:r>
      <w:r w:rsidR="00816EBA" w:rsidRPr="00816EBA">
        <w:t>прямой</w:t>
      </w:r>
      <w:r>
        <w:t xml:space="preserve"> </w:t>
      </w:r>
      <w:r w:rsidR="00816EBA" w:rsidRPr="00816EBA">
        <w:t>сильный</w:t>
      </w:r>
      <w:r>
        <w:t xml:space="preserve"> </w:t>
      </w:r>
      <w:r w:rsidR="00816EBA" w:rsidRPr="00816EBA">
        <w:t>конкурент,</w:t>
      </w:r>
      <w:r>
        <w:t xml:space="preserve"> </w:t>
      </w:r>
      <w:r w:rsidR="00816EBA" w:rsidRPr="00816EBA">
        <w:t>который</w:t>
      </w:r>
      <w:r>
        <w:t xml:space="preserve"> </w:t>
      </w:r>
      <w:r w:rsidR="00816EBA" w:rsidRPr="00816EBA">
        <w:t>не</w:t>
      </w:r>
      <w:r>
        <w:t xml:space="preserve"> </w:t>
      </w:r>
      <w:r w:rsidR="00816EBA" w:rsidRPr="00816EBA">
        <w:t>участвует</w:t>
      </w:r>
      <w:r>
        <w:t xml:space="preserve"> </w:t>
      </w:r>
      <w:r w:rsidR="00816EBA" w:rsidRPr="00816EBA">
        <w:t>в</w:t>
      </w:r>
      <w:r>
        <w:t xml:space="preserve"> </w:t>
      </w:r>
      <w:r w:rsidR="00816EBA" w:rsidRPr="00816EBA">
        <w:t>торгах</w:t>
      </w:r>
      <w:r w:rsidR="0072106D">
        <w:t>»</w:t>
      </w:r>
      <w:r w:rsidR="00816EBA" w:rsidRPr="00816EBA">
        <w:t>,</w:t>
      </w:r>
      <w:r>
        <w:t xml:space="preserve"> </w:t>
      </w:r>
      <w:r w:rsidR="0072106D">
        <w:t>–</w:t>
      </w:r>
      <w:r>
        <w:t xml:space="preserve"> </w:t>
      </w:r>
      <w:r w:rsidR="00816EBA" w:rsidRPr="00816EBA">
        <w:t>пояснил</w:t>
      </w:r>
      <w:r>
        <w:t xml:space="preserve"> </w:t>
      </w:r>
      <w:r w:rsidR="00816EBA" w:rsidRPr="00816EBA">
        <w:t>управляющий</w:t>
      </w:r>
      <w:r>
        <w:t xml:space="preserve"> </w:t>
      </w:r>
      <w:r w:rsidR="00816EBA" w:rsidRPr="00816EBA">
        <w:t>директор</w:t>
      </w:r>
      <w:r>
        <w:t xml:space="preserve"> </w:t>
      </w:r>
      <w:r w:rsidR="00816EBA" w:rsidRPr="00816EBA">
        <w:t>крупнейшего</w:t>
      </w:r>
      <w:r>
        <w:t xml:space="preserve"> </w:t>
      </w:r>
      <w:r w:rsidR="00816EBA" w:rsidRPr="00816EBA">
        <w:t>оператора</w:t>
      </w:r>
      <w:r>
        <w:t xml:space="preserve"> </w:t>
      </w:r>
      <w:r w:rsidR="00816EBA" w:rsidRPr="00816EBA">
        <w:t>наружной</w:t>
      </w:r>
      <w:r>
        <w:t xml:space="preserve"> </w:t>
      </w:r>
      <w:r w:rsidR="00816EBA" w:rsidRPr="00816EBA">
        <w:t>рекламы</w:t>
      </w:r>
      <w:r>
        <w:t xml:space="preserve"> </w:t>
      </w:r>
      <w:r w:rsidR="00816EBA" w:rsidRPr="00816EBA">
        <w:t>Russ</w:t>
      </w:r>
      <w:r>
        <w:t xml:space="preserve"> </w:t>
      </w:r>
      <w:r w:rsidR="00816EBA" w:rsidRPr="00816EBA">
        <w:t>Outdoor</w:t>
      </w:r>
      <w:r>
        <w:t xml:space="preserve"> </w:t>
      </w:r>
      <w:r w:rsidR="00816EBA" w:rsidRPr="00816EBA">
        <w:t>Жан-Эммануэль</w:t>
      </w:r>
      <w:r>
        <w:t xml:space="preserve"> </w:t>
      </w:r>
      <w:r w:rsidR="00816EBA" w:rsidRPr="00816EBA">
        <w:t>де</w:t>
      </w:r>
      <w:r>
        <w:t xml:space="preserve"> </w:t>
      </w:r>
      <w:r w:rsidR="00816EBA" w:rsidRPr="00816EBA">
        <w:t>Витт,</w:t>
      </w:r>
      <w:r>
        <w:t xml:space="preserve"> </w:t>
      </w:r>
      <w:r w:rsidR="00816EBA" w:rsidRPr="00816EBA">
        <w:t>выразив</w:t>
      </w:r>
      <w:r>
        <w:t xml:space="preserve"> </w:t>
      </w:r>
      <w:r w:rsidR="00816EBA" w:rsidRPr="00816EBA">
        <w:t>недоумение</w:t>
      </w:r>
      <w:r>
        <w:t xml:space="preserve"> </w:t>
      </w:r>
      <w:r w:rsidR="00816EBA" w:rsidRPr="00816EBA">
        <w:t>тем,</w:t>
      </w:r>
      <w:r>
        <w:t xml:space="preserve"> </w:t>
      </w:r>
      <w:r w:rsidR="00816EBA" w:rsidRPr="00816EBA">
        <w:t>что</w:t>
      </w:r>
      <w:r>
        <w:t xml:space="preserve"> </w:t>
      </w:r>
      <w:r w:rsidR="0072106D">
        <w:t>«</w:t>
      </w:r>
      <w:r w:rsidR="00816EBA" w:rsidRPr="00816EBA">
        <w:t>желтые</w:t>
      </w:r>
      <w:r>
        <w:t xml:space="preserve"> </w:t>
      </w:r>
      <w:r w:rsidR="00816EBA" w:rsidRPr="00816EBA">
        <w:t>указатели</w:t>
      </w:r>
      <w:r>
        <w:t xml:space="preserve"> </w:t>
      </w:r>
      <w:r w:rsidR="00816EBA" w:rsidRPr="00816EBA">
        <w:t>не</w:t>
      </w:r>
      <w:r>
        <w:t xml:space="preserve"> </w:t>
      </w:r>
      <w:r w:rsidR="00816EBA" w:rsidRPr="00816EBA">
        <w:t>опасны,</w:t>
      </w:r>
      <w:r>
        <w:t xml:space="preserve"> </w:t>
      </w:r>
      <w:r w:rsidR="00816EBA" w:rsidRPr="00816EBA">
        <w:t>а</w:t>
      </w:r>
      <w:r>
        <w:t xml:space="preserve"> </w:t>
      </w:r>
      <w:r w:rsidR="00816EBA" w:rsidRPr="00816EBA">
        <w:t>реклама</w:t>
      </w:r>
      <w:r>
        <w:t xml:space="preserve"> </w:t>
      </w:r>
      <w:r w:rsidR="00816EBA" w:rsidRPr="00816EBA">
        <w:t>опасна</w:t>
      </w:r>
      <w:r w:rsidR="0072106D">
        <w:t>»</w:t>
      </w:r>
      <w:r w:rsidR="00816EBA" w:rsidRPr="00816EBA">
        <w:t>.</w:t>
      </w:r>
      <w:r>
        <w:t xml:space="preserve"> </w:t>
      </w:r>
      <w:r w:rsidR="00816EBA" w:rsidRPr="00816EBA">
        <w:t>Инвестиции</w:t>
      </w:r>
      <w:r>
        <w:t xml:space="preserve"> </w:t>
      </w:r>
      <w:r w:rsidR="00816EBA" w:rsidRPr="00816EBA">
        <w:t>участников</w:t>
      </w:r>
      <w:r>
        <w:t xml:space="preserve"> </w:t>
      </w:r>
      <w:r w:rsidR="00816EBA" w:rsidRPr="00816EBA">
        <w:t>рынка,</w:t>
      </w:r>
      <w:r>
        <w:t xml:space="preserve"> </w:t>
      </w:r>
      <w:r w:rsidR="00816EBA" w:rsidRPr="00816EBA">
        <w:t>подчеркивает</w:t>
      </w:r>
      <w:r>
        <w:t xml:space="preserve"> </w:t>
      </w:r>
      <w:r w:rsidR="00816EBA" w:rsidRPr="00816EBA">
        <w:t>гендиректор</w:t>
      </w:r>
      <w:r>
        <w:t xml:space="preserve"> </w:t>
      </w:r>
      <w:r w:rsidR="00816EBA" w:rsidRPr="00816EBA">
        <w:t>Gallery</w:t>
      </w:r>
      <w:r>
        <w:t xml:space="preserve"> </w:t>
      </w:r>
      <w:r w:rsidR="00816EBA" w:rsidRPr="00816EBA">
        <w:t>Мария</w:t>
      </w:r>
      <w:r>
        <w:t xml:space="preserve"> </w:t>
      </w:r>
      <w:r w:rsidR="00816EBA" w:rsidRPr="00816EBA">
        <w:t>Комарова,</w:t>
      </w:r>
      <w:r>
        <w:t xml:space="preserve"> </w:t>
      </w:r>
      <w:r w:rsidR="00816EBA" w:rsidRPr="00816EBA">
        <w:t>должны</w:t>
      </w:r>
      <w:r>
        <w:t xml:space="preserve"> </w:t>
      </w:r>
      <w:r w:rsidR="00816EBA" w:rsidRPr="00816EBA">
        <w:t>быть</w:t>
      </w:r>
      <w:r>
        <w:t xml:space="preserve"> </w:t>
      </w:r>
      <w:r w:rsidR="0072106D">
        <w:t>«</w:t>
      </w:r>
      <w:r w:rsidR="00816EBA" w:rsidRPr="00816EBA">
        <w:t>защищены</w:t>
      </w:r>
      <w:r>
        <w:t xml:space="preserve"> </w:t>
      </w:r>
      <w:r w:rsidR="00816EBA" w:rsidRPr="00816EBA">
        <w:t>стабильностью</w:t>
      </w:r>
      <w:r>
        <w:t xml:space="preserve"> </w:t>
      </w:r>
      <w:r w:rsidR="00816EBA" w:rsidRPr="00816EBA">
        <w:t>в</w:t>
      </w:r>
      <w:r>
        <w:t xml:space="preserve"> </w:t>
      </w:r>
      <w:r w:rsidR="00816EBA" w:rsidRPr="00816EBA">
        <w:t>нормативном</w:t>
      </w:r>
      <w:r>
        <w:t xml:space="preserve"> </w:t>
      </w:r>
      <w:r w:rsidR="00816EBA" w:rsidRPr="00816EBA">
        <w:t>регулировании</w:t>
      </w:r>
      <w:r w:rsidR="0072106D">
        <w:t>»</w:t>
      </w:r>
      <w:r w:rsidR="00816EBA" w:rsidRPr="00816EBA">
        <w:t>.</w:t>
      </w:r>
    </w:p>
    <w:p w14:paraId="6D62BA96" w14:textId="7CAE8087" w:rsidR="00B60DCD" w:rsidRDefault="00C62430" w:rsidP="0072106D">
      <w:pPr>
        <w:jc w:val="both"/>
        <w:rPr>
          <w:rStyle w:val="a9"/>
        </w:rPr>
      </w:pPr>
      <w:hyperlink r:id="rId38" w:history="1">
        <w:r w:rsidR="00816EBA" w:rsidRPr="00816EBA">
          <w:rPr>
            <w:rStyle w:val="a9"/>
          </w:rPr>
          <w:t>https://www.kommersant.ru/doc/3930369</w:t>
        </w:r>
      </w:hyperlink>
    </w:p>
    <w:p w14:paraId="4D85C0A4" w14:textId="14C1EE37" w:rsidR="0072106D" w:rsidRPr="0072106D" w:rsidRDefault="0072106D" w:rsidP="0072106D">
      <w:pPr>
        <w:jc w:val="both"/>
      </w:pPr>
      <w:r w:rsidRPr="0072106D">
        <w:t>На</w:t>
      </w:r>
      <w:r w:rsidR="00D0615F">
        <w:t xml:space="preserve"> </w:t>
      </w:r>
      <w:r w:rsidRPr="0072106D">
        <w:t>ту</w:t>
      </w:r>
      <w:r w:rsidR="00D0615F">
        <w:t xml:space="preserve"> </w:t>
      </w:r>
      <w:r w:rsidRPr="0072106D">
        <w:t>же</w:t>
      </w:r>
      <w:r w:rsidR="00D0615F">
        <w:t xml:space="preserve"> </w:t>
      </w:r>
      <w:r w:rsidRPr="0072106D">
        <w:t>тему:</w:t>
      </w:r>
    </w:p>
    <w:p w14:paraId="71A6ED19" w14:textId="1C8DF66B" w:rsidR="0072106D" w:rsidRDefault="0072106D" w:rsidP="0072106D">
      <w:pPr>
        <w:jc w:val="both"/>
      </w:pPr>
      <w:hyperlink r:id="rId39" w:history="1">
        <w:r w:rsidRPr="001F3533">
          <w:rPr>
            <w:rStyle w:val="a9"/>
          </w:rPr>
          <w:t>https://www.kommersant.ru/doc/3929767</w:t>
        </w:r>
      </w:hyperlink>
    </w:p>
    <w:p w14:paraId="7F9CF8D6" w14:textId="4253FA25" w:rsidR="00816EBA" w:rsidRPr="00007116" w:rsidRDefault="00816EBA" w:rsidP="0072106D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47" w:name="_Toc256000069"/>
      <w:bookmarkStart w:id="48" w:name="_Toc5008524"/>
      <w:r w:rsidRPr="00007116">
        <w:rPr>
          <w:rFonts w:ascii="Times New Roman" w:hAnsi="Times New Roman"/>
          <w:sz w:val="24"/>
          <w:szCs w:val="24"/>
        </w:rPr>
        <w:t>КОММЕРСАНТЪ;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007116">
        <w:rPr>
          <w:rFonts w:ascii="Times New Roman" w:hAnsi="Times New Roman"/>
          <w:sz w:val="24"/>
          <w:szCs w:val="24"/>
        </w:rPr>
        <w:t>БУРАНОВ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007116">
        <w:rPr>
          <w:rFonts w:ascii="Times New Roman" w:hAnsi="Times New Roman"/>
          <w:sz w:val="24"/>
          <w:szCs w:val="24"/>
        </w:rPr>
        <w:t>ИВАН;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007116">
        <w:rPr>
          <w:rFonts w:ascii="Times New Roman" w:hAnsi="Times New Roman"/>
          <w:sz w:val="24"/>
          <w:szCs w:val="24"/>
        </w:rPr>
        <w:t>2019.04.01;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007116">
        <w:rPr>
          <w:rFonts w:ascii="Times New Roman" w:hAnsi="Times New Roman"/>
          <w:sz w:val="24"/>
          <w:szCs w:val="24"/>
        </w:rPr>
        <w:t>ГИБДД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007116">
        <w:rPr>
          <w:rFonts w:ascii="Times New Roman" w:hAnsi="Times New Roman"/>
          <w:sz w:val="24"/>
          <w:szCs w:val="24"/>
        </w:rPr>
        <w:t>ТЯНЕТ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007116">
        <w:rPr>
          <w:rFonts w:ascii="Times New Roman" w:hAnsi="Times New Roman"/>
          <w:sz w:val="24"/>
          <w:szCs w:val="24"/>
        </w:rPr>
        <w:t>РУЛЬ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007116">
        <w:rPr>
          <w:rFonts w:ascii="Times New Roman" w:hAnsi="Times New Roman"/>
          <w:sz w:val="24"/>
          <w:szCs w:val="24"/>
        </w:rPr>
        <w:t>НА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007116">
        <w:rPr>
          <w:rFonts w:ascii="Times New Roman" w:hAnsi="Times New Roman"/>
          <w:sz w:val="24"/>
          <w:szCs w:val="24"/>
        </w:rPr>
        <w:t>СЕБЯ;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007116">
        <w:rPr>
          <w:rFonts w:ascii="Times New Roman" w:hAnsi="Times New Roman"/>
          <w:sz w:val="24"/>
          <w:szCs w:val="24"/>
        </w:rPr>
        <w:t>ГОСАВТОИНСПЕКЦИЯ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007116">
        <w:rPr>
          <w:rFonts w:ascii="Times New Roman" w:hAnsi="Times New Roman"/>
          <w:sz w:val="24"/>
          <w:szCs w:val="24"/>
        </w:rPr>
        <w:t>УЖЕСТОЧАЕТ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007116">
        <w:rPr>
          <w:rFonts w:ascii="Times New Roman" w:hAnsi="Times New Roman"/>
          <w:sz w:val="24"/>
          <w:szCs w:val="24"/>
        </w:rPr>
        <w:t>КОНТРОЛЬ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007116">
        <w:rPr>
          <w:rFonts w:ascii="Times New Roman" w:hAnsi="Times New Roman"/>
          <w:sz w:val="24"/>
          <w:szCs w:val="24"/>
        </w:rPr>
        <w:t>ЗА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007116">
        <w:rPr>
          <w:rFonts w:ascii="Times New Roman" w:hAnsi="Times New Roman"/>
          <w:sz w:val="24"/>
          <w:szCs w:val="24"/>
        </w:rPr>
        <w:t>АВТОШКОЛАМИ</w:t>
      </w:r>
      <w:bookmarkEnd w:id="48"/>
      <w:r w:rsidR="00D0615F">
        <w:rPr>
          <w:rFonts w:ascii="Times New Roman" w:hAnsi="Times New Roman"/>
          <w:sz w:val="24"/>
          <w:szCs w:val="24"/>
        </w:rPr>
        <w:t xml:space="preserve"> </w:t>
      </w:r>
    </w:p>
    <w:p w14:paraId="44031CC2" w14:textId="68BFF4A0" w:rsidR="00816EBA" w:rsidRDefault="00D0615F" w:rsidP="0072106D">
      <w:pPr>
        <w:jc w:val="both"/>
      </w:pPr>
      <w:r>
        <w:t xml:space="preserve"> </w:t>
      </w:r>
      <w:r w:rsidR="00816EBA">
        <w:t>ГИБДД</w:t>
      </w:r>
      <w:r>
        <w:t xml:space="preserve"> </w:t>
      </w:r>
      <w:r w:rsidR="00816EBA">
        <w:t>хочет</w:t>
      </w:r>
      <w:r>
        <w:t xml:space="preserve"> </w:t>
      </w:r>
      <w:r w:rsidR="00816EBA">
        <w:t>усилить</w:t>
      </w:r>
      <w:r>
        <w:t xml:space="preserve"> </w:t>
      </w:r>
      <w:r w:rsidR="00816EBA">
        <w:t>контроль</w:t>
      </w:r>
      <w:r>
        <w:t xml:space="preserve"> </w:t>
      </w:r>
      <w:r w:rsidR="00816EBA">
        <w:t>за</w:t>
      </w:r>
      <w:r>
        <w:t xml:space="preserve"> </w:t>
      </w:r>
      <w:r w:rsidR="00816EBA">
        <w:t>автошколами.</w:t>
      </w:r>
      <w:r>
        <w:t xml:space="preserve"> </w:t>
      </w:r>
      <w:r w:rsidR="00816EBA">
        <w:t>Сейчас</w:t>
      </w:r>
      <w:r>
        <w:t xml:space="preserve"> </w:t>
      </w:r>
      <w:r w:rsidR="00816EBA">
        <w:t>образовательные</w:t>
      </w:r>
      <w:r>
        <w:t xml:space="preserve"> </w:t>
      </w:r>
      <w:r w:rsidR="00816EBA">
        <w:t>фирмы,</w:t>
      </w:r>
      <w:r>
        <w:t xml:space="preserve"> </w:t>
      </w:r>
      <w:r w:rsidR="00816EBA">
        <w:t>стремясь</w:t>
      </w:r>
      <w:r>
        <w:t xml:space="preserve"> </w:t>
      </w:r>
      <w:r w:rsidR="00816EBA">
        <w:t>сэкономить,</w:t>
      </w:r>
      <w:r>
        <w:t xml:space="preserve"> </w:t>
      </w:r>
      <w:r w:rsidR="00816EBA">
        <w:t>зачастую</w:t>
      </w:r>
      <w:r>
        <w:t xml:space="preserve"> </w:t>
      </w:r>
      <w:r w:rsidR="00816EBA">
        <w:t>переводят</w:t>
      </w:r>
      <w:r>
        <w:t xml:space="preserve"> </w:t>
      </w:r>
      <w:r w:rsidR="00816EBA">
        <w:t>обучение</w:t>
      </w:r>
      <w:r>
        <w:t xml:space="preserve"> </w:t>
      </w:r>
      <w:r w:rsidR="00816EBA">
        <w:t>в</w:t>
      </w:r>
      <w:r>
        <w:t xml:space="preserve"> </w:t>
      </w:r>
      <w:r w:rsidR="00816EBA">
        <w:t>онлайн,</w:t>
      </w:r>
      <w:r>
        <w:t xml:space="preserve"> </w:t>
      </w:r>
      <w:r w:rsidR="00816EBA">
        <w:t>а</w:t>
      </w:r>
      <w:r>
        <w:t xml:space="preserve"> </w:t>
      </w:r>
      <w:r w:rsidR="00816EBA">
        <w:t>вождению</w:t>
      </w:r>
      <w:r>
        <w:t xml:space="preserve"> </w:t>
      </w:r>
      <w:r w:rsidR="00816EBA">
        <w:t>учат</w:t>
      </w:r>
      <w:r>
        <w:t xml:space="preserve"> </w:t>
      </w:r>
      <w:r w:rsidR="00816EBA">
        <w:t>на</w:t>
      </w:r>
      <w:r>
        <w:t xml:space="preserve"> </w:t>
      </w:r>
      <w:r w:rsidR="00816EBA">
        <w:t>необорудованных</w:t>
      </w:r>
      <w:r>
        <w:t xml:space="preserve"> </w:t>
      </w:r>
      <w:r w:rsidR="00816EBA">
        <w:t>площадках.</w:t>
      </w:r>
      <w:r>
        <w:t xml:space="preserve"> </w:t>
      </w:r>
      <w:r w:rsidR="00816EBA">
        <w:t>Прекратить</w:t>
      </w:r>
      <w:r>
        <w:t xml:space="preserve"> </w:t>
      </w:r>
      <w:r w:rsidR="00816EBA">
        <w:t>такую</w:t>
      </w:r>
      <w:r>
        <w:t xml:space="preserve"> </w:t>
      </w:r>
      <w:r w:rsidR="00816EBA">
        <w:t>практику</w:t>
      </w:r>
      <w:r>
        <w:t xml:space="preserve"> </w:t>
      </w:r>
      <w:r w:rsidR="00816EBA">
        <w:t>ГИБДД</w:t>
      </w:r>
      <w:r>
        <w:t xml:space="preserve"> </w:t>
      </w:r>
      <w:r w:rsidR="00816EBA">
        <w:t>не</w:t>
      </w:r>
      <w:r>
        <w:t xml:space="preserve"> </w:t>
      </w:r>
      <w:r w:rsidR="00816EBA">
        <w:t>может</w:t>
      </w:r>
      <w:r>
        <w:t xml:space="preserve"> </w:t>
      </w:r>
      <w:r w:rsidR="00816EBA">
        <w:t>из-за</w:t>
      </w:r>
      <w:r>
        <w:t xml:space="preserve"> </w:t>
      </w:r>
      <w:r w:rsidR="00816EBA">
        <w:t>пробелов</w:t>
      </w:r>
      <w:r>
        <w:t xml:space="preserve"> </w:t>
      </w:r>
      <w:r w:rsidR="00816EBA">
        <w:t>в</w:t>
      </w:r>
      <w:r>
        <w:t xml:space="preserve"> </w:t>
      </w:r>
      <w:r w:rsidR="00816EBA">
        <w:t>законодательстве,</w:t>
      </w:r>
      <w:r>
        <w:t xml:space="preserve"> </w:t>
      </w:r>
      <w:r w:rsidR="00816EBA">
        <w:t>даже</w:t>
      </w:r>
      <w:r>
        <w:t xml:space="preserve"> </w:t>
      </w:r>
      <w:r w:rsidR="00816EBA">
        <w:t>обладая</w:t>
      </w:r>
      <w:r>
        <w:t xml:space="preserve"> </w:t>
      </w:r>
      <w:r w:rsidR="00816EBA">
        <w:t>информацией</w:t>
      </w:r>
      <w:r>
        <w:t xml:space="preserve"> </w:t>
      </w:r>
      <w:r w:rsidR="00816EBA">
        <w:t>о</w:t>
      </w:r>
      <w:r>
        <w:t xml:space="preserve"> </w:t>
      </w:r>
      <w:r w:rsidR="00816EBA">
        <w:t>нарушениях.</w:t>
      </w:r>
      <w:r>
        <w:t xml:space="preserve"> </w:t>
      </w:r>
      <w:r w:rsidR="00816EBA">
        <w:t>Теперь</w:t>
      </w:r>
      <w:r>
        <w:t xml:space="preserve"> </w:t>
      </w:r>
      <w:r w:rsidR="00816EBA">
        <w:t>ведомство</w:t>
      </w:r>
      <w:r>
        <w:t xml:space="preserve"> </w:t>
      </w:r>
      <w:r w:rsidR="00816EBA">
        <w:t>планируется</w:t>
      </w:r>
      <w:r>
        <w:t xml:space="preserve"> </w:t>
      </w:r>
      <w:r w:rsidR="00816EBA">
        <w:t>указом</w:t>
      </w:r>
      <w:r>
        <w:t xml:space="preserve"> </w:t>
      </w:r>
      <w:r w:rsidR="00816EBA">
        <w:t>президента</w:t>
      </w:r>
      <w:r>
        <w:t xml:space="preserve"> </w:t>
      </w:r>
      <w:r w:rsidR="00816EBA">
        <w:t>наделить</w:t>
      </w:r>
      <w:r>
        <w:t xml:space="preserve"> </w:t>
      </w:r>
      <w:r w:rsidR="00816EBA">
        <w:t>новыми</w:t>
      </w:r>
      <w:r>
        <w:t xml:space="preserve"> </w:t>
      </w:r>
      <w:r w:rsidR="00816EBA">
        <w:t>полномочиями.</w:t>
      </w:r>
      <w:r>
        <w:t xml:space="preserve"> </w:t>
      </w:r>
      <w:r w:rsidR="00816EBA">
        <w:t>Инициативу</w:t>
      </w:r>
      <w:r>
        <w:t xml:space="preserve"> </w:t>
      </w:r>
      <w:r w:rsidR="00816EBA">
        <w:t>поддержали</w:t>
      </w:r>
      <w:r>
        <w:t xml:space="preserve"> </w:t>
      </w:r>
      <w:r w:rsidR="00816EBA">
        <w:t>сами</w:t>
      </w:r>
      <w:r>
        <w:t xml:space="preserve"> </w:t>
      </w:r>
      <w:r w:rsidR="00816EBA">
        <w:t>автошколы,</w:t>
      </w:r>
      <w:r>
        <w:t xml:space="preserve"> </w:t>
      </w:r>
      <w:r w:rsidR="00816EBA">
        <w:t>а</w:t>
      </w:r>
      <w:r>
        <w:t xml:space="preserve"> </w:t>
      </w:r>
      <w:r w:rsidR="00816EBA">
        <w:t>также</w:t>
      </w:r>
      <w:r>
        <w:t xml:space="preserve"> </w:t>
      </w:r>
      <w:r w:rsidR="00816EBA">
        <w:t>Минпросвещения</w:t>
      </w:r>
      <w:r>
        <w:t xml:space="preserve"> </w:t>
      </w:r>
      <w:r w:rsidR="00816EBA">
        <w:t>и</w:t>
      </w:r>
      <w:r>
        <w:t xml:space="preserve"> </w:t>
      </w:r>
      <w:r w:rsidR="00816EBA">
        <w:t>Рособрнадзор.</w:t>
      </w:r>
      <w:r>
        <w:t xml:space="preserve"> </w:t>
      </w:r>
      <w:r w:rsidR="00816EBA">
        <w:t>Против</w:t>
      </w:r>
      <w:r>
        <w:t xml:space="preserve"> </w:t>
      </w:r>
      <w:r w:rsidR="00816EBA">
        <w:t>документа</w:t>
      </w:r>
      <w:r>
        <w:t xml:space="preserve"> </w:t>
      </w:r>
      <w:r w:rsidR="00816EBA">
        <w:t>может</w:t>
      </w:r>
      <w:r>
        <w:t xml:space="preserve"> </w:t>
      </w:r>
      <w:r w:rsidR="00816EBA">
        <w:t>выступить</w:t>
      </w:r>
      <w:r>
        <w:t xml:space="preserve"> </w:t>
      </w:r>
      <w:r w:rsidR="00816EBA">
        <w:t>Минэкономики.</w:t>
      </w:r>
    </w:p>
    <w:p w14:paraId="4673116C" w14:textId="349CEA29" w:rsidR="00816EBA" w:rsidRDefault="00D0615F" w:rsidP="0072106D">
      <w:pPr>
        <w:jc w:val="both"/>
      </w:pPr>
      <w:r>
        <w:t xml:space="preserve"> </w:t>
      </w:r>
      <w:r w:rsidR="00816EBA">
        <w:t>Госавтоинспекция</w:t>
      </w:r>
      <w:r>
        <w:t xml:space="preserve"> </w:t>
      </w:r>
      <w:r w:rsidR="00816EBA">
        <w:t>разместила</w:t>
      </w:r>
      <w:r>
        <w:t xml:space="preserve"> </w:t>
      </w:r>
      <w:r w:rsidR="00816EBA">
        <w:t>на</w:t>
      </w:r>
      <w:r>
        <w:t xml:space="preserve"> </w:t>
      </w:r>
      <w:r w:rsidR="00816EBA">
        <w:t>regulation.gov.ru</w:t>
      </w:r>
      <w:r>
        <w:t xml:space="preserve"> </w:t>
      </w:r>
      <w:r w:rsidR="00816EBA">
        <w:t>новую</w:t>
      </w:r>
      <w:r>
        <w:t xml:space="preserve"> </w:t>
      </w:r>
      <w:r w:rsidR="00816EBA">
        <w:t>редакцию</w:t>
      </w:r>
      <w:r>
        <w:t xml:space="preserve"> </w:t>
      </w:r>
      <w:r w:rsidR="00816EBA">
        <w:t>указа</w:t>
      </w:r>
      <w:r>
        <w:t xml:space="preserve"> </w:t>
      </w:r>
      <w:r w:rsidR="00816EBA">
        <w:t>президента</w:t>
      </w:r>
      <w:r>
        <w:t xml:space="preserve"> </w:t>
      </w:r>
      <w:r w:rsidR="00816EBA">
        <w:t>№711</w:t>
      </w:r>
      <w:r>
        <w:t xml:space="preserve"> </w:t>
      </w:r>
      <w:r w:rsidR="00816EBA">
        <w:t>1998</w:t>
      </w:r>
      <w:r>
        <w:t xml:space="preserve"> </w:t>
      </w:r>
      <w:r w:rsidR="00816EBA">
        <w:t>года,</w:t>
      </w:r>
      <w:r>
        <w:t xml:space="preserve"> </w:t>
      </w:r>
      <w:r w:rsidR="00816EBA">
        <w:t>которым</w:t>
      </w:r>
      <w:r>
        <w:t xml:space="preserve"> </w:t>
      </w:r>
      <w:r w:rsidR="00816EBA">
        <w:t>установлены</w:t>
      </w:r>
      <w:r>
        <w:t xml:space="preserve"> </w:t>
      </w:r>
      <w:r w:rsidR="00816EBA">
        <w:t>полномочия</w:t>
      </w:r>
      <w:r>
        <w:t xml:space="preserve"> </w:t>
      </w:r>
      <w:r w:rsidR="00816EBA">
        <w:t>ГИБДД.</w:t>
      </w:r>
      <w:r>
        <w:t xml:space="preserve"> </w:t>
      </w:r>
      <w:r w:rsidR="00816EBA">
        <w:t>Согласно</w:t>
      </w:r>
      <w:r>
        <w:t xml:space="preserve"> </w:t>
      </w:r>
      <w:r w:rsidR="00816EBA">
        <w:t>поправкам,</w:t>
      </w:r>
      <w:r>
        <w:t xml:space="preserve"> </w:t>
      </w:r>
      <w:r w:rsidR="00816EBA">
        <w:lastRenderedPageBreak/>
        <w:t>ведомство</w:t>
      </w:r>
      <w:r>
        <w:t xml:space="preserve"> </w:t>
      </w:r>
      <w:r w:rsidR="00816EBA">
        <w:t>получит</w:t>
      </w:r>
      <w:r>
        <w:t xml:space="preserve"> </w:t>
      </w:r>
      <w:r w:rsidR="00816EBA">
        <w:t>право</w:t>
      </w:r>
      <w:r>
        <w:t xml:space="preserve"> </w:t>
      </w:r>
      <w:r w:rsidR="00816EBA">
        <w:t>проверять,</w:t>
      </w:r>
      <w:r>
        <w:t xml:space="preserve"> </w:t>
      </w:r>
      <w:r w:rsidR="00816EBA">
        <w:t>как</w:t>
      </w:r>
      <w:r>
        <w:t xml:space="preserve"> </w:t>
      </w:r>
      <w:r w:rsidR="00816EBA">
        <w:t>автошколы</w:t>
      </w:r>
      <w:r>
        <w:t xml:space="preserve"> </w:t>
      </w:r>
      <w:r w:rsidR="00816EBA">
        <w:t>соблюдают</w:t>
      </w:r>
      <w:r>
        <w:t xml:space="preserve"> </w:t>
      </w:r>
      <w:r w:rsidR="00816EBA">
        <w:t>требования</w:t>
      </w:r>
      <w:r>
        <w:t xml:space="preserve"> </w:t>
      </w:r>
      <w:r w:rsidR="0072106D">
        <w:t>«</w:t>
      </w:r>
      <w:r w:rsidR="00816EBA">
        <w:t>к</w:t>
      </w:r>
      <w:r>
        <w:t xml:space="preserve"> </w:t>
      </w:r>
      <w:r w:rsidR="00816EBA">
        <w:t>учебно-материальной</w:t>
      </w:r>
      <w:r>
        <w:t xml:space="preserve"> </w:t>
      </w:r>
      <w:r w:rsidR="00816EBA">
        <w:t>базе</w:t>
      </w:r>
      <w:r w:rsidR="0072106D">
        <w:t>»</w:t>
      </w:r>
      <w:r w:rsidR="00816EBA">
        <w:t>.</w:t>
      </w:r>
      <w:r>
        <w:t xml:space="preserve"> </w:t>
      </w:r>
      <w:r w:rsidR="00816EBA">
        <w:t>Порядок</w:t>
      </w:r>
      <w:r>
        <w:t xml:space="preserve"> </w:t>
      </w:r>
      <w:r w:rsidR="00816EBA">
        <w:t>контроля</w:t>
      </w:r>
      <w:r>
        <w:t xml:space="preserve"> </w:t>
      </w:r>
      <w:r w:rsidR="00816EBA">
        <w:t>установят</w:t>
      </w:r>
      <w:r>
        <w:t xml:space="preserve"> </w:t>
      </w:r>
      <w:r w:rsidR="00816EBA">
        <w:t>приказом</w:t>
      </w:r>
      <w:r>
        <w:t xml:space="preserve"> </w:t>
      </w:r>
      <w:r w:rsidR="00816EBA">
        <w:t>МВД,</w:t>
      </w:r>
      <w:r>
        <w:t xml:space="preserve"> </w:t>
      </w:r>
      <w:r w:rsidR="00816EBA">
        <w:t>он</w:t>
      </w:r>
      <w:r>
        <w:t xml:space="preserve"> </w:t>
      </w:r>
      <w:r w:rsidR="00816EBA">
        <w:t>должен</w:t>
      </w:r>
      <w:r>
        <w:t xml:space="preserve"> </w:t>
      </w:r>
      <w:r w:rsidR="00816EBA">
        <w:t>быть</w:t>
      </w:r>
      <w:r>
        <w:t xml:space="preserve"> </w:t>
      </w:r>
      <w:r w:rsidR="00816EBA">
        <w:t>разработан</w:t>
      </w:r>
      <w:r>
        <w:t xml:space="preserve"> </w:t>
      </w:r>
      <w:r w:rsidR="00816EBA">
        <w:t>в</w:t>
      </w:r>
      <w:r>
        <w:t xml:space="preserve"> </w:t>
      </w:r>
      <w:r w:rsidR="00816EBA">
        <w:t>мае,</w:t>
      </w:r>
      <w:r>
        <w:t xml:space="preserve"> </w:t>
      </w:r>
      <w:r w:rsidR="00816EBA">
        <w:t>следует</w:t>
      </w:r>
      <w:r>
        <w:t xml:space="preserve"> </w:t>
      </w:r>
      <w:r w:rsidR="00816EBA">
        <w:t>из</w:t>
      </w:r>
      <w:r>
        <w:t xml:space="preserve"> </w:t>
      </w:r>
      <w:r w:rsidR="00816EBA">
        <w:t>поручения</w:t>
      </w:r>
      <w:r>
        <w:t xml:space="preserve"> </w:t>
      </w:r>
      <w:r w:rsidR="00816EBA">
        <w:t>вице-премьера</w:t>
      </w:r>
      <w:r>
        <w:t xml:space="preserve"> </w:t>
      </w:r>
      <w:r w:rsidR="00816EBA">
        <w:t>Максима</w:t>
      </w:r>
      <w:r>
        <w:t xml:space="preserve"> </w:t>
      </w:r>
      <w:r w:rsidR="00816EBA" w:rsidRPr="00B60DCD">
        <w:rPr>
          <w:b/>
        </w:rPr>
        <w:t>Акимов</w:t>
      </w:r>
      <w:r w:rsidR="00816EBA">
        <w:t>а.</w:t>
      </w:r>
    </w:p>
    <w:p w14:paraId="477038FF" w14:textId="2A8B6F07" w:rsidR="00816EBA" w:rsidRDefault="00D0615F" w:rsidP="0072106D">
      <w:pPr>
        <w:jc w:val="both"/>
      </w:pPr>
      <w:r>
        <w:t xml:space="preserve"> </w:t>
      </w:r>
      <w:r w:rsidR="00816EBA">
        <w:t>Автошколы,</w:t>
      </w:r>
      <w:r>
        <w:t xml:space="preserve"> </w:t>
      </w:r>
      <w:r w:rsidR="00816EBA">
        <w:t>напомним,</w:t>
      </w:r>
      <w:r>
        <w:t xml:space="preserve"> </w:t>
      </w:r>
      <w:r w:rsidR="00816EBA">
        <w:t>находятся</w:t>
      </w:r>
      <w:r>
        <w:t xml:space="preserve"> </w:t>
      </w:r>
      <w:r w:rsidR="00816EBA">
        <w:t>под</w:t>
      </w:r>
      <w:r>
        <w:t xml:space="preserve"> </w:t>
      </w:r>
      <w:r w:rsidR="00816EBA">
        <w:t>контролем</w:t>
      </w:r>
      <w:r>
        <w:t xml:space="preserve"> </w:t>
      </w:r>
      <w:r w:rsidR="00816EBA">
        <w:t>Рособрнадзора,</w:t>
      </w:r>
      <w:r>
        <w:t xml:space="preserve"> </w:t>
      </w:r>
      <w:r w:rsidR="00816EBA">
        <w:t>ведомство</w:t>
      </w:r>
      <w:r>
        <w:t xml:space="preserve"> </w:t>
      </w:r>
      <w:r w:rsidR="00816EBA">
        <w:t>выдает</w:t>
      </w:r>
      <w:r>
        <w:t xml:space="preserve"> </w:t>
      </w:r>
      <w:r w:rsidR="00816EBA">
        <w:t>им</w:t>
      </w:r>
      <w:r>
        <w:t xml:space="preserve"> </w:t>
      </w:r>
      <w:r w:rsidR="00816EBA">
        <w:t>лицензии.</w:t>
      </w:r>
      <w:r>
        <w:t xml:space="preserve"> </w:t>
      </w:r>
      <w:r w:rsidR="00816EBA">
        <w:t>Лицензия,</w:t>
      </w:r>
      <w:r>
        <w:t xml:space="preserve"> </w:t>
      </w:r>
      <w:r w:rsidR="00816EBA">
        <w:t>в</w:t>
      </w:r>
      <w:r>
        <w:t xml:space="preserve"> </w:t>
      </w:r>
      <w:r w:rsidR="00816EBA">
        <w:t>свою</w:t>
      </w:r>
      <w:r>
        <w:t xml:space="preserve"> </w:t>
      </w:r>
      <w:r w:rsidR="00816EBA">
        <w:t>очередь,</w:t>
      </w:r>
      <w:r>
        <w:t xml:space="preserve"> </w:t>
      </w:r>
      <w:r w:rsidR="00816EBA">
        <w:t>недействительна</w:t>
      </w:r>
      <w:r>
        <w:t xml:space="preserve"> </w:t>
      </w:r>
      <w:r w:rsidR="00816EBA">
        <w:t>без</w:t>
      </w:r>
      <w:r>
        <w:t xml:space="preserve"> </w:t>
      </w:r>
      <w:r w:rsidR="00816EBA">
        <w:t>заключения</w:t>
      </w:r>
      <w:r>
        <w:t xml:space="preserve"> </w:t>
      </w:r>
      <w:r w:rsidR="00816EBA">
        <w:t>ГИБДД:</w:t>
      </w:r>
      <w:r>
        <w:t xml:space="preserve"> </w:t>
      </w:r>
      <w:r w:rsidR="00816EBA">
        <w:t>с</w:t>
      </w:r>
      <w:r>
        <w:t xml:space="preserve"> </w:t>
      </w:r>
      <w:r w:rsidR="00816EBA">
        <w:t>2014</w:t>
      </w:r>
      <w:r>
        <w:t xml:space="preserve"> </w:t>
      </w:r>
      <w:r w:rsidR="00816EBA">
        <w:t>года</w:t>
      </w:r>
      <w:r>
        <w:t xml:space="preserve"> </w:t>
      </w:r>
      <w:r w:rsidR="00816EBA">
        <w:t>инспекторы</w:t>
      </w:r>
      <w:r>
        <w:t xml:space="preserve"> </w:t>
      </w:r>
      <w:r w:rsidR="00816EBA">
        <w:t>проверяют</w:t>
      </w:r>
      <w:r>
        <w:t xml:space="preserve"> </w:t>
      </w:r>
      <w:r w:rsidR="00816EBA">
        <w:t>у</w:t>
      </w:r>
      <w:r>
        <w:t xml:space="preserve"> </w:t>
      </w:r>
      <w:r w:rsidR="00816EBA">
        <w:t>автошкол</w:t>
      </w:r>
      <w:r>
        <w:t xml:space="preserve"> </w:t>
      </w:r>
      <w:r w:rsidR="00816EBA">
        <w:t>программы</w:t>
      </w:r>
      <w:r>
        <w:t xml:space="preserve"> </w:t>
      </w:r>
      <w:r w:rsidR="00816EBA">
        <w:t>обучения</w:t>
      </w:r>
      <w:r>
        <w:t xml:space="preserve"> </w:t>
      </w:r>
      <w:r w:rsidR="00816EBA">
        <w:t>и</w:t>
      </w:r>
      <w:r>
        <w:t xml:space="preserve"> </w:t>
      </w:r>
      <w:r w:rsidR="00816EBA">
        <w:t>учебно-материальную</w:t>
      </w:r>
      <w:r>
        <w:t xml:space="preserve"> </w:t>
      </w:r>
      <w:r w:rsidR="00816EBA">
        <w:t>базу</w:t>
      </w:r>
      <w:r>
        <w:t xml:space="preserve"> </w:t>
      </w:r>
      <w:r w:rsidR="00816EBA">
        <w:t>(наличие</w:t>
      </w:r>
      <w:r>
        <w:t xml:space="preserve"> </w:t>
      </w:r>
      <w:r w:rsidR="00816EBA">
        <w:t>классов,</w:t>
      </w:r>
      <w:r>
        <w:t xml:space="preserve"> </w:t>
      </w:r>
      <w:r w:rsidR="00816EBA">
        <w:t>учебной</w:t>
      </w:r>
      <w:r>
        <w:t xml:space="preserve"> </w:t>
      </w:r>
      <w:r w:rsidR="00816EBA">
        <w:t>площадки</w:t>
      </w:r>
      <w:r>
        <w:t xml:space="preserve"> </w:t>
      </w:r>
      <w:r w:rsidR="00816EBA">
        <w:t>не</w:t>
      </w:r>
      <w:r>
        <w:t xml:space="preserve"> </w:t>
      </w:r>
      <w:r w:rsidR="00816EBA">
        <w:t>менее</w:t>
      </w:r>
      <w:r>
        <w:t xml:space="preserve"> </w:t>
      </w:r>
      <w:r w:rsidR="00816EBA">
        <w:t>0,24</w:t>
      </w:r>
      <w:r>
        <w:t xml:space="preserve"> </w:t>
      </w:r>
      <w:r w:rsidR="00816EBA">
        <w:t>га</w:t>
      </w:r>
      <w:r>
        <w:t xml:space="preserve"> </w:t>
      </w:r>
      <w:r w:rsidR="00816EBA">
        <w:t>и</w:t>
      </w:r>
      <w:r>
        <w:t xml:space="preserve"> </w:t>
      </w:r>
      <w:r w:rsidR="00816EBA">
        <w:t>т.</w:t>
      </w:r>
      <w:r>
        <w:t xml:space="preserve"> </w:t>
      </w:r>
      <w:r w:rsidR="00816EBA">
        <w:t>д.).</w:t>
      </w:r>
      <w:r>
        <w:t xml:space="preserve"> </w:t>
      </w:r>
      <w:r w:rsidR="00816EBA">
        <w:t>Такая</w:t>
      </w:r>
      <w:r>
        <w:t xml:space="preserve"> </w:t>
      </w:r>
      <w:r w:rsidR="00816EBA">
        <w:t>проверка,</w:t>
      </w:r>
      <w:r>
        <w:t xml:space="preserve"> </w:t>
      </w:r>
      <w:r w:rsidR="00816EBA">
        <w:t>как</w:t>
      </w:r>
      <w:r>
        <w:t xml:space="preserve"> </w:t>
      </w:r>
      <w:r w:rsidR="00816EBA">
        <w:t>правило,</w:t>
      </w:r>
      <w:r>
        <w:t xml:space="preserve"> </w:t>
      </w:r>
      <w:r w:rsidR="00816EBA">
        <w:t>проводится</w:t>
      </w:r>
      <w:r>
        <w:t xml:space="preserve"> </w:t>
      </w:r>
      <w:r w:rsidR="00816EBA">
        <w:t>один</w:t>
      </w:r>
      <w:r>
        <w:t xml:space="preserve"> </w:t>
      </w:r>
      <w:r w:rsidR="00816EBA">
        <w:t>раз,</w:t>
      </w:r>
      <w:r>
        <w:t xml:space="preserve"> </w:t>
      </w:r>
      <w:r w:rsidR="00816EBA">
        <w:t>если</w:t>
      </w:r>
      <w:r>
        <w:t xml:space="preserve"> </w:t>
      </w:r>
      <w:r w:rsidR="00816EBA">
        <w:t>заключение</w:t>
      </w:r>
      <w:r>
        <w:t xml:space="preserve"> </w:t>
      </w:r>
      <w:r w:rsidR="00816EBA">
        <w:t>бессрочное.</w:t>
      </w:r>
      <w:r>
        <w:t xml:space="preserve"> </w:t>
      </w:r>
      <w:r w:rsidR="00816EBA">
        <w:t>С</w:t>
      </w:r>
      <w:r>
        <w:t xml:space="preserve"> </w:t>
      </w:r>
      <w:r w:rsidR="00816EBA">
        <w:t>7</w:t>
      </w:r>
      <w:r>
        <w:t xml:space="preserve"> </w:t>
      </w:r>
      <w:r w:rsidR="00816EBA">
        <w:t>апреля</w:t>
      </w:r>
      <w:r>
        <w:t xml:space="preserve"> </w:t>
      </w:r>
      <w:r w:rsidR="00816EBA">
        <w:t>срок</w:t>
      </w:r>
      <w:r>
        <w:t xml:space="preserve"> </w:t>
      </w:r>
      <w:r w:rsidR="00816EBA">
        <w:t>действия</w:t>
      </w:r>
      <w:r>
        <w:t xml:space="preserve"> </w:t>
      </w:r>
      <w:r w:rsidR="00816EBA">
        <w:t>заключений</w:t>
      </w:r>
      <w:r>
        <w:t xml:space="preserve"> </w:t>
      </w:r>
      <w:r w:rsidR="00816EBA">
        <w:t>ограничат</w:t>
      </w:r>
      <w:r>
        <w:t xml:space="preserve"> </w:t>
      </w:r>
      <w:r w:rsidR="00816EBA">
        <w:t>пятью</w:t>
      </w:r>
      <w:r>
        <w:t xml:space="preserve"> </w:t>
      </w:r>
      <w:r w:rsidR="00816EBA">
        <w:t>годами,</w:t>
      </w:r>
      <w:r>
        <w:t xml:space="preserve"> </w:t>
      </w:r>
      <w:r w:rsidR="00816EBA">
        <w:t>а</w:t>
      </w:r>
      <w:r>
        <w:t xml:space="preserve"> </w:t>
      </w:r>
      <w:r w:rsidR="00816EBA">
        <w:t>значит,</w:t>
      </w:r>
      <w:r>
        <w:t xml:space="preserve"> </w:t>
      </w:r>
      <w:r w:rsidR="00816EBA">
        <w:t>и</w:t>
      </w:r>
      <w:r>
        <w:t xml:space="preserve"> </w:t>
      </w:r>
      <w:r w:rsidR="00816EBA">
        <w:t>проверки</w:t>
      </w:r>
      <w:r>
        <w:t xml:space="preserve"> </w:t>
      </w:r>
      <w:r w:rsidR="00816EBA">
        <w:t>будут</w:t>
      </w:r>
      <w:r>
        <w:t xml:space="preserve"> </w:t>
      </w:r>
      <w:r w:rsidR="00816EBA">
        <w:t>проводиться</w:t>
      </w:r>
      <w:r>
        <w:t xml:space="preserve"> </w:t>
      </w:r>
      <w:r w:rsidR="00816EBA">
        <w:t>как</w:t>
      </w:r>
      <w:r>
        <w:t xml:space="preserve"> </w:t>
      </w:r>
      <w:r w:rsidR="00816EBA">
        <w:t>минимум</w:t>
      </w:r>
      <w:r>
        <w:t xml:space="preserve"> </w:t>
      </w:r>
      <w:r w:rsidR="00816EBA">
        <w:t>раз</w:t>
      </w:r>
      <w:r>
        <w:t xml:space="preserve"> </w:t>
      </w:r>
      <w:r w:rsidR="00816EBA">
        <w:t>в</w:t>
      </w:r>
      <w:r>
        <w:t xml:space="preserve"> </w:t>
      </w:r>
      <w:r w:rsidR="00816EBA">
        <w:t>пять</w:t>
      </w:r>
      <w:r>
        <w:t xml:space="preserve"> </w:t>
      </w:r>
      <w:r w:rsidR="00816EBA">
        <w:t>лет</w:t>
      </w:r>
      <w:r>
        <w:t xml:space="preserve"> </w:t>
      </w:r>
      <w:r w:rsidR="00816EBA">
        <w:t>(</w:t>
      </w:r>
      <w:r w:rsidR="0072106D">
        <w:t>«</w:t>
      </w:r>
      <w:r w:rsidR="00816EBA">
        <w:t>Ъ</w:t>
      </w:r>
      <w:r w:rsidR="0072106D">
        <w:t>»</w:t>
      </w:r>
      <w:r>
        <w:t xml:space="preserve"> </w:t>
      </w:r>
      <w:r w:rsidR="00816EBA">
        <w:t>сообщал</w:t>
      </w:r>
      <w:r>
        <w:t xml:space="preserve"> </w:t>
      </w:r>
      <w:r w:rsidR="00816EBA">
        <w:t>об</w:t>
      </w:r>
      <w:r>
        <w:t xml:space="preserve"> </w:t>
      </w:r>
      <w:r w:rsidR="00816EBA">
        <w:t>этом</w:t>
      </w:r>
      <w:r>
        <w:t xml:space="preserve"> </w:t>
      </w:r>
      <w:r w:rsidR="00816EBA">
        <w:t>29</w:t>
      </w:r>
      <w:r>
        <w:t xml:space="preserve"> </w:t>
      </w:r>
      <w:r w:rsidR="00816EBA">
        <w:t>апреля).</w:t>
      </w:r>
      <w:r>
        <w:t xml:space="preserve"> </w:t>
      </w:r>
      <w:r w:rsidR="00816EBA">
        <w:t>Каких-либо</w:t>
      </w:r>
      <w:r>
        <w:t xml:space="preserve"> </w:t>
      </w:r>
      <w:r w:rsidR="00816EBA">
        <w:t>дополнительных</w:t>
      </w:r>
      <w:r>
        <w:t xml:space="preserve"> </w:t>
      </w:r>
      <w:r w:rsidR="00816EBA">
        <w:t>внеплановых</w:t>
      </w:r>
      <w:r>
        <w:t xml:space="preserve"> </w:t>
      </w:r>
      <w:r w:rsidR="00816EBA">
        <w:t>проверок</w:t>
      </w:r>
      <w:r>
        <w:t xml:space="preserve"> </w:t>
      </w:r>
      <w:r w:rsidR="00816EBA">
        <w:t>(например,</w:t>
      </w:r>
      <w:r>
        <w:t xml:space="preserve"> </w:t>
      </w:r>
      <w:r w:rsidR="00816EBA">
        <w:t>по</w:t>
      </w:r>
      <w:r>
        <w:t xml:space="preserve"> </w:t>
      </w:r>
      <w:r w:rsidR="00816EBA">
        <w:t>жалобам)</w:t>
      </w:r>
      <w:r>
        <w:t xml:space="preserve"> </w:t>
      </w:r>
      <w:r w:rsidR="00816EBA">
        <w:t>между</w:t>
      </w:r>
      <w:r>
        <w:t xml:space="preserve"> </w:t>
      </w:r>
      <w:r w:rsidR="00816EBA">
        <w:t>выдачей</w:t>
      </w:r>
      <w:r>
        <w:t xml:space="preserve"> </w:t>
      </w:r>
      <w:r w:rsidR="00816EBA">
        <w:t>старого</w:t>
      </w:r>
      <w:r>
        <w:t xml:space="preserve"> </w:t>
      </w:r>
      <w:r w:rsidR="00816EBA">
        <w:t>и</w:t>
      </w:r>
      <w:r>
        <w:t xml:space="preserve"> </w:t>
      </w:r>
      <w:r w:rsidR="00816EBA">
        <w:t>нового</w:t>
      </w:r>
      <w:r>
        <w:t xml:space="preserve"> </w:t>
      </w:r>
      <w:r w:rsidR="00816EBA">
        <w:t>заключения</w:t>
      </w:r>
      <w:r>
        <w:t xml:space="preserve"> </w:t>
      </w:r>
      <w:r w:rsidR="00816EBA">
        <w:t>нет.</w:t>
      </w:r>
      <w:r>
        <w:t xml:space="preserve"> </w:t>
      </w:r>
      <w:r w:rsidR="0072106D">
        <w:t>««</w:t>
      </w:r>
      <w:r w:rsidR="00816EBA">
        <w:t>Серые</w:t>
      </w:r>
      <w:r w:rsidR="0072106D">
        <w:t>»</w:t>
      </w:r>
      <w:r>
        <w:t xml:space="preserve"> </w:t>
      </w:r>
      <w:r w:rsidR="00816EBA">
        <w:t>автошколы</w:t>
      </w:r>
      <w:r>
        <w:t xml:space="preserve"> </w:t>
      </w:r>
      <w:r w:rsidR="00816EBA">
        <w:t>имеют</w:t>
      </w:r>
      <w:r>
        <w:t xml:space="preserve"> </w:t>
      </w:r>
      <w:r w:rsidR="00816EBA">
        <w:t>полный</w:t>
      </w:r>
      <w:r>
        <w:t xml:space="preserve"> </w:t>
      </w:r>
      <w:r w:rsidR="00816EBA">
        <w:t>комплект</w:t>
      </w:r>
      <w:r>
        <w:t xml:space="preserve"> </w:t>
      </w:r>
      <w:r w:rsidR="00816EBA">
        <w:t>оборудования</w:t>
      </w:r>
      <w:r>
        <w:t xml:space="preserve"> </w:t>
      </w:r>
      <w:r w:rsidR="00816EBA">
        <w:t>лишь</w:t>
      </w:r>
      <w:r>
        <w:t xml:space="preserve"> </w:t>
      </w:r>
      <w:r w:rsidR="00816EBA">
        <w:t>на</w:t>
      </w:r>
      <w:r>
        <w:t xml:space="preserve"> </w:t>
      </w:r>
      <w:r w:rsidR="00816EBA">
        <w:t>этапе</w:t>
      </w:r>
      <w:r>
        <w:t xml:space="preserve"> </w:t>
      </w:r>
      <w:r w:rsidR="00816EBA">
        <w:t>обследования,</w:t>
      </w:r>
      <w:r>
        <w:t xml:space="preserve"> </w:t>
      </w:r>
      <w:r w:rsidR="0072106D">
        <w:t>–</w:t>
      </w:r>
      <w:r>
        <w:t xml:space="preserve"> </w:t>
      </w:r>
      <w:r w:rsidR="00816EBA">
        <w:t>рассказали</w:t>
      </w:r>
      <w:r>
        <w:t xml:space="preserve"> </w:t>
      </w:r>
      <w:r w:rsidR="00816EBA">
        <w:t>в</w:t>
      </w:r>
      <w:r>
        <w:t xml:space="preserve"> </w:t>
      </w:r>
      <w:r w:rsidR="00816EBA">
        <w:t>ГИБДД</w:t>
      </w:r>
      <w:r>
        <w:t xml:space="preserve"> </w:t>
      </w:r>
      <w:r w:rsidR="00816EBA">
        <w:t>России.</w:t>
      </w:r>
      <w:r>
        <w:t xml:space="preserve"> </w:t>
      </w:r>
      <w:r w:rsidR="0072106D">
        <w:t>–</w:t>
      </w:r>
      <w:r>
        <w:t xml:space="preserve"> </w:t>
      </w:r>
      <w:r w:rsidR="00816EBA">
        <w:t>В</w:t>
      </w:r>
      <w:r>
        <w:t xml:space="preserve"> </w:t>
      </w:r>
      <w:r w:rsidR="00816EBA">
        <w:t>дальнейшем,</w:t>
      </w:r>
      <w:r>
        <w:t xml:space="preserve"> </w:t>
      </w:r>
      <w:r w:rsidR="00816EBA">
        <w:t>имея</w:t>
      </w:r>
      <w:r>
        <w:t xml:space="preserve"> </w:t>
      </w:r>
      <w:r w:rsidR="00816EBA">
        <w:t>действующие</w:t>
      </w:r>
      <w:r>
        <w:t xml:space="preserve"> </w:t>
      </w:r>
      <w:r w:rsidR="00816EBA">
        <w:t>заключения,</w:t>
      </w:r>
      <w:r>
        <w:t xml:space="preserve"> </w:t>
      </w:r>
      <w:r w:rsidR="00816EBA">
        <w:t>такие</w:t>
      </w:r>
      <w:r>
        <w:t xml:space="preserve"> </w:t>
      </w:r>
      <w:r w:rsidR="00816EBA">
        <w:t>автошколы</w:t>
      </w:r>
      <w:r>
        <w:t xml:space="preserve"> </w:t>
      </w:r>
      <w:r w:rsidR="00816EBA">
        <w:t>не</w:t>
      </w:r>
      <w:r>
        <w:t xml:space="preserve"> </w:t>
      </w:r>
      <w:r w:rsidR="00816EBA">
        <w:t>заинтересованы</w:t>
      </w:r>
      <w:r>
        <w:t xml:space="preserve"> </w:t>
      </w:r>
      <w:r w:rsidR="00816EBA">
        <w:t>в</w:t>
      </w:r>
      <w:r>
        <w:t xml:space="preserve"> </w:t>
      </w:r>
      <w:r w:rsidR="00816EBA">
        <w:t>поддержании</w:t>
      </w:r>
      <w:r>
        <w:t xml:space="preserve"> </w:t>
      </w:r>
      <w:r w:rsidR="00816EBA">
        <w:t>учебно-материальной</w:t>
      </w:r>
      <w:r>
        <w:t xml:space="preserve"> </w:t>
      </w:r>
      <w:r w:rsidR="00816EBA">
        <w:t>базы</w:t>
      </w:r>
      <w:r>
        <w:t xml:space="preserve"> </w:t>
      </w:r>
      <w:r w:rsidR="00816EBA">
        <w:t>в</w:t>
      </w:r>
      <w:r>
        <w:t xml:space="preserve"> </w:t>
      </w:r>
      <w:r w:rsidR="00816EBA">
        <w:t>надлежащем</w:t>
      </w:r>
      <w:r>
        <w:t xml:space="preserve"> </w:t>
      </w:r>
      <w:r w:rsidR="00816EBA">
        <w:t>состоянии</w:t>
      </w:r>
      <w:r w:rsidR="0072106D">
        <w:t>»</w:t>
      </w:r>
      <w:r w:rsidR="00816EBA">
        <w:t>.</w:t>
      </w:r>
      <w:r>
        <w:t xml:space="preserve"> </w:t>
      </w:r>
      <w:r w:rsidR="00816EBA">
        <w:t>Фирмы</w:t>
      </w:r>
      <w:r>
        <w:t xml:space="preserve"> </w:t>
      </w:r>
      <w:r w:rsidR="00816EBA">
        <w:t>делают</w:t>
      </w:r>
      <w:r>
        <w:t xml:space="preserve"> </w:t>
      </w:r>
      <w:r w:rsidR="00816EBA">
        <w:t>все,</w:t>
      </w:r>
      <w:r>
        <w:t xml:space="preserve"> </w:t>
      </w:r>
      <w:r w:rsidR="00816EBA">
        <w:t>чтобы</w:t>
      </w:r>
      <w:r>
        <w:t xml:space="preserve"> </w:t>
      </w:r>
      <w:r w:rsidR="00816EBA">
        <w:t>сократить</w:t>
      </w:r>
      <w:r>
        <w:t xml:space="preserve"> </w:t>
      </w:r>
      <w:r w:rsidR="0072106D">
        <w:t>«</w:t>
      </w:r>
      <w:r w:rsidR="00816EBA">
        <w:t>финансовые</w:t>
      </w:r>
      <w:r>
        <w:t xml:space="preserve"> </w:t>
      </w:r>
      <w:r w:rsidR="00816EBA">
        <w:t>издержки</w:t>
      </w:r>
      <w:r w:rsidR="0072106D">
        <w:t>»</w:t>
      </w:r>
      <w:r w:rsidR="00816EBA">
        <w:t>,</w:t>
      </w:r>
      <w:r>
        <w:t xml:space="preserve"> </w:t>
      </w:r>
      <w:r w:rsidR="00816EBA">
        <w:t>поясняют</w:t>
      </w:r>
      <w:r>
        <w:t xml:space="preserve"> </w:t>
      </w:r>
      <w:r w:rsidR="00816EBA">
        <w:t>в</w:t>
      </w:r>
      <w:r>
        <w:t xml:space="preserve"> </w:t>
      </w:r>
      <w:r w:rsidR="00816EBA">
        <w:t>Госавтоинспекции.</w:t>
      </w:r>
      <w:r>
        <w:t xml:space="preserve"> </w:t>
      </w:r>
      <w:r w:rsidR="00816EBA">
        <w:t>Например,</w:t>
      </w:r>
      <w:r>
        <w:t xml:space="preserve"> </w:t>
      </w:r>
      <w:r w:rsidR="00816EBA">
        <w:t>разрывают</w:t>
      </w:r>
      <w:r>
        <w:t xml:space="preserve"> </w:t>
      </w:r>
      <w:r w:rsidR="00816EBA">
        <w:t>договор</w:t>
      </w:r>
      <w:r>
        <w:t xml:space="preserve"> </w:t>
      </w:r>
      <w:r w:rsidR="00816EBA">
        <w:t>об</w:t>
      </w:r>
      <w:r>
        <w:t xml:space="preserve"> </w:t>
      </w:r>
      <w:r w:rsidR="00816EBA">
        <w:t>аренде</w:t>
      </w:r>
      <w:r>
        <w:t xml:space="preserve"> </w:t>
      </w:r>
      <w:r w:rsidR="00816EBA">
        <w:t>земли</w:t>
      </w:r>
      <w:r>
        <w:t xml:space="preserve"> </w:t>
      </w:r>
      <w:r w:rsidR="00816EBA">
        <w:t>под</w:t>
      </w:r>
      <w:r>
        <w:t xml:space="preserve"> </w:t>
      </w:r>
      <w:r w:rsidR="00816EBA">
        <w:t>площадку</w:t>
      </w:r>
      <w:r>
        <w:t xml:space="preserve"> </w:t>
      </w:r>
      <w:r w:rsidR="00816EBA">
        <w:t>и</w:t>
      </w:r>
      <w:r>
        <w:t xml:space="preserve"> </w:t>
      </w:r>
      <w:r w:rsidR="00816EBA">
        <w:t>обучают</w:t>
      </w:r>
      <w:r>
        <w:t xml:space="preserve"> </w:t>
      </w:r>
      <w:r w:rsidR="00816EBA">
        <w:t>во</w:t>
      </w:r>
      <w:r>
        <w:t xml:space="preserve"> </w:t>
      </w:r>
      <w:r w:rsidR="00816EBA">
        <w:t>дворах</w:t>
      </w:r>
      <w:r>
        <w:t xml:space="preserve"> </w:t>
      </w:r>
      <w:r w:rsidR="00816EBA">
        <w:t>или</w:t>
      </w:r>
      <w:r>
        <w:t xml:space="preserve"> </w:t>
      </w:r>
      <w:r w:rsidR="00816EBA">
        <w:t>на</w:t>
      </w:r>
      <w:r>
        <w:t xml:space="preserve"> </w:t>
      </w:r>
      <w:r w:rsidR="00816EBA">
        <w:t>площадках</w:t>
      </w:r>
      <w:r>
        <w:t xml:space="preserve"> </w:t>
      </w:r>
      <w:r w:rsidR="00816EBA">
        <w:t>меньшего</w:t>
      </w:r>
      <w:r>
        <w:t xml:space="preserve"> </w:t>
      </w:r>
      <w:r w:rsidR="00816EBA">
        <w:t>размера.</w:t>
      </w:r>
      <w:r>
        <w:t xml:space="preserve"> </w:t>
      </w:r>
      <w:r w:rsidR="00816EBA">
        <w:t>Автошколы</w:t>
      </w:r>
      <w:r>
        <w:t xml:space="preserve"> </w:t>
      </w:r>
      <w:r w:rsidR="00816EBA">
        <w:t>увольняют</w:t>
      </w:r>
      <w:r>
        <w:t xml:space="preserve"> </w:t>
      </w:r>
      <w:r w:rsidR="00816EBA">
        <w:t>педагогов</w:t>
      </w:r>
      <w:r>
        <w:t xml:space="preserve"> </w:t>
      </w:r>
      <w:r w:rsidR="00816EBA">
        <w:t>(переводя</w:t>
      </w:r>
      <w:r>
        <w:t xml:space="preserve"> </w:t>
      </w:r>
      <w:r w:rsidR="00816EBA">
        <w:t>обучение</w:t>
      </w:r>
      <w:r>
        <w:t xml:space="preserve"> </w:t>
      </w:r>
      <w:r w:rsidR="00816EBA">
        <w:t>в</w:t>
      </w:r>
      <w:r>
        <w:t xml:space="preserve"> </w:t>
      </w:r>
      <w:r w:rsidR="00816EBA">
        <w:t>онлайн-режим),</w:t>
      </w:r>
      <w:r>
        <w:t xml:space="preserve"> </w:t>
      </w:r>
      <w:r w:rsidR="00816EBA">
        <w:t>сокращают</w:t>
      </w:r>
      <w:r>
        <w:t xml:space="preserve"> </w:t>
      </w:r>
      <w:r w:rsidR="00816EBA">
        <w:t>парк</w:t>
      </w:r>
      <w:r>
        <w:t xml:space="preserve"> </w:t>
      </w:r>
      <w:r w:rsidR="00816EBA">
        <w:t>учебных</w:t>
      </w:r>
      <w:r>
        <w:t xml:space="preserve"> </w:t>
      </w:r>
      <w:r w:rsidR="00816EBA">
        <w:t>машин,</w:t>
      </w:r>
      <w:r>
        <w:t xml:space="preserve"> </w:t>
      </w:r>
      <w:r w:rsidR="00816EBA">
        <w:t>а</w:t>
      </w:r>
      <w:r>
        <w:t xml:space="preserve"> </w:t>
      </w:r>
      <w:r w:rsidR="00816EBA">
        <w:t>учебные</w:t>
      </w:r>
      <w:r>
        <w:t xml:space="preserve"> </w:t>
      </w:r>
      <w:r w:rsidR="00816EBA">
        <w:t>классы</w:t>
      </w:r>
      <w:r>
        <w:t xml:space="preserve"> </w:t>
      </w:r>
      <w:r w:rsidR="00816EBA">
        <w:t>переводят</w:t>
      </w:r>
      <w:r>
        <w:t xml:space="preserve"> </w:t>
      </w:r>
      <w:r w:rsidR="00816EBA">
        <w:t>в</w:t>
      </w:r>
      <w:r>
        <w:t xml:space="preserve"> </w:t>
      </w:r>
      <w:r w:rsidR="00816EBA">
        <w:t>подвалы.</w:t>
      </w:r>
      <w:r>
        <w:t xml:space="preserve"> </w:t>
      </w:r>
      <w:r w:rsidR="00816EBA">
        <w:t>Кандидат</w:t>
      </w:r>
      <w:r>
        <w:t xml:space="preserve"> </w:t>
      </w:r>
      <w:r w:rsidR="00816EBA">
        <w:t>в</w:t>
      </w:r>
      <w:r>
        <w:t xml:space="preserve"> </w:t>
      </w:r>
      <w:r w:rsidR="00816EBA">
        <w:t>водители,</w:t>
      </w:r>
      <w:r>
        <w:t xml:space="preserve"> </w:t>
      </w:r>
      <w:r w:rsidR="00816EBA">
        <w:t>который</w:t>
      </w:r>
      <w:r>
        <w:t xml:space="preserve"> </w:t>
      </w:r>
      <w:r w:rsidR="00816EBA">
        <w:t>учится</w:t>
      </w:r>
      <w:r>
        <w:t xml:space="preserve"> </w:t>
      </w:r>
      <w:r w:rsidR="00816EBA">
        <w:t>в</w:t>
      </w:r>
      <w:r>
        <w:t xml:space="preserve"> </w:t>
      </w:r>
      <w:r w:rsidR="00816EBA">
        <w:t>такой</w:t>
      </w:r>
      <w:r>
        <w:t xml:space="preserve"> </w:t>
      </w:r>
      <w:r w:rsidR="00816EBA">
        <w:t>школе,</w:t>
      </w:r>
      <w:r>
        <w:t xml:space="preserve"> </w:t>
      </w:r>
      <w:r w:rsidR="00816EBA">
        <w:t>не</w:t>
      </w:r>
      <w:r>
        <w:t xml:space="preserve"> </w:t>
      </w:r>
      <w:r w:rsidR="00816EBA">
        <w:t>получает</w:t>
      </w:r>
      <w:r>
        <w:t xml:space="preserve"> </w:t>
      </w:r>
      <w:r w:rsidR="0072106D">
        <w:t>«</w:t>
      </w:r>
      <w:r w:rsidR="00816EBA">
        <w:t>качественных</w:t>
      </w:r>
      <w:r>
        <w:t xml:space="preserve"> </w:t>
      </w:r>
      <w:r w:rsidR="00816EBA">
        <w:t>знаний</w:t>
      </w:r>
      <w:r>
        <w:t xml:space="preserve"> </w:t>
      </w:r>
      <w:r w:rsidR="00816EBA">
        <w:t>и</w:t>
      </w:r>
      <w:r>
        <w:t xml:space="preserve"> </w:t>
      </w:r>
      <w:r w:rsidR="00816EBA">
        <w:t>навыков</w:t>
      </w:r>
      <w:r w:rsidR="0072106D">
        <w:t>»</w:t>
      </w:r>
      <w:r w:rsidR="00816EBA">
        <w:t>,</w:t>
      </w:r>
      <w:r>
        <w:t xml:space="preserve"> </w:t>
      </w:r>
      <w:r w:rsidR="00816EBA">
        <w:t>говорят</w:t>
      </w:r>
      <w:r>
        <w:t xml:space="preserve"> </w:t>
      </w:r>
      <w:r w:rsidR="00816EBA">
        <w:t>в</w:t>
      </w:r>
      <w:r>
        <w:t xml:space="preserve"> </w:t>
      </w:r>
      <w:r w:rsidR="00816EBA">
        <w:t>ГИБДД,</w:t>
      </w:r>
      <w:r>
        <w:t xml:space="preserve"> </w:t>
      </w:r>
      <w:r w:rsidR="00816EBA">
        <w:t>и</w:t>
      </w:r>
      <w:r>
        <w:t xml:space="preserve"> </w:t>
      </w:r>
      <w:r w:rsidR="00816EBA">
        <w:t>это</w:t>
      </w:r>
      <w:r>
        <w:t xml:space="preserve"> </w:t>
      </w:r>
      <w:r w:rsidR="00816EBA">
        <w:t>может</w:t>
      </w:r>
      <w:r>
        <w:t xml:space="preserve"> </w:t>
      </w:r>
      <w:r w:rsidR="00816EBA">
        <w:t>оказать</w:t>
      </w:r>
      <w:r>
        <w:t xml:space="preserve"> </w:t>
      </w:r>
      <w:r w:rsidR="0072106D">
        <w:t>«</w:t>
      </w:r>
      <w:r w:rsidR="00816EBA">
        <w:t>негативное</w:t>
      </w:r>
      <w:r>
        <w:t xml:space="preserve"> </w:t>
      </w:r>
      <w:r w:rsidR="00816EBA">
        <w:t>влияние</w:t>
      </w:r>
      <w:r>
        <w:t xml:space="preserve"> </w:t>
      </w:r>
      <w:r w:rsidR="00816EBA">
        <w:t>на</w:t>
      </w:r>
      <w:r>
        <w:t xml:space="preserve"> </w:t>
      </w:r>
      <w:r w:rsidR="00816EBA">
        <w:t>безопасность</w:t>
      </w:r>
      <w:r>
        <w:t xml:space="preserve"> </w:t>
      </w:r>
      <w:r w:rsidR="00816EBA">
        <w:t>как</w:t>
      </w:r>
      <w:r>
        <w:t xml:space="preserve"> </w:t>
      </w:r>
      <w:r w:rsidR="00816EBA">
        <w:t>самого</w:t>
      </w:r>
      <w:r>
        <w:t xml:space="preserve"> </w:t>
      </w:r>
      <w:r w:rsidR="00816EBA">
        <w:t>выпускника,</w:t>
      </w:r>
      <w:r>
        <w:t xml:space="preserve"> </w:t>
      </w:r>
      <w:r w:rsidR="00816EBA">
        <w:t>так</w:t>
      </w:r>
      <w:r>
        <w:t xml:space="preserve"> </w:t>
      </w:r>
      <w:r w:rsidR="00816EBA">
        <w:t>и</w:t>
      </w:r>
      <w:r>
        <w:t xml:space="preserve"> </w:t>
      </w:r>
      <w:r w:rsidR="00816EBA">
        <w:t>других</w:t>
      </w:r>
      <w:r>
        <w:t xml:space="preserve"> </w:t>
      </w:r>
      <w:r w:rsidR="00816EBA">
        <w:t>участников</w:t>
      </w:r>
      <w:r>
        <w:t xml:space="preserve"> </w:t>
      </w:r>
      <w:r w:rsidR="00816EBA">
        <w:t>движения</w:t>
      </w:r>
      <w:r w:rsidR="0072106D">
        <w:t>»</w:t>
      </w:r>
      <w:r w:rsidR="00816EBA">
        <w:t>.</w:t>
      </w:r>
      <w:r>
        <w:t xml:space="preserve"> </w:t>
      </w:r>
      <w:r w:rsidR="00816EBA">
        <w:t>Напомним,</w:t>
      </w:r>
      <w:r>
        <w:t xml:space="preserve"> </w:t>
      </w:r>
      <w:r w:rsidR="00816EBA">
        <w:t>по</w:t>
      </w:r>
      <w:r>
        <w:t xml:space="preserve"> </w:t>
      </w:r>
      <w:r w:rsidR="00816EBA">
        <w:t>данным</w:t>
      </w:r>
      <w:r>
        <w:t xml:space="preserve"> </w:t>
      </w:r>
      <w:r w:rsidR="00816EBA">
        <w:t>ГИБДД,</w:t>
      </w:r>
      <w:r>
        <w:t xml:space="preserve"> </w:t>
      </w:r>
      <w:r w:rsidR="00816EBA">
        <w:t>в</w:t>
      </w:r>
      <w:r>
        <w:t xml:space="preserve"> </w:t>
      </w:r>
      <w:r w:rsidR="00816EBA">
        <w:t>2018</w:t>
      </w:r>
      <w:r>
        <w:t xml:space="preserve"> </w:t>
      </w:r>
      <w:r w:rsidR="00816EBA">
        <w:t>году</w:t>
      </w:r>
      <w:r>
        <w:t xml:space="preserve"> </w:t>
      </w:r>
      <w:r w:rsidR="0072106D">
        <w:t>«</w:t>
      </w:r>
      <w:r w:rsidR="00816EBA">
        <w:t>теорию</w:t>
      </w:r>
      <w:r w:rsidR="0072106D">
        <w:t>»</w:t>
      </w:r>
      <w:r>
        <w:t xml:space="preserve"> </w:t>
      </w:r>
      <w:r w:rsidR="00816EBA">
        <w:t>с</w:t>
      </w:r>
      <w:r>
        <w:t xml:space="preserve"> </w:t>
      </w:r>
      <w:r w:rsidR="00816EBA">
        <w:t>первого</w:t>
      </w:r>
      <w:r>
        <w:t xml:space="preserve"> </w:t>
      </w:r>
      <w:r w:rsidR="00816EBA">
        <w:t>раза</w:t>
      </w:r>
      <w:r>
        <w:t xml:space="preserve"> </w:t>
      </w:r>
      <w:r w:rsidR="00816EBA">
        <w:t>сдали</w:t>
      </w:r>
      <w:r>
        <w:t xml:space="preserve"> </w:t>
      </w:r>
      <w:r w:rsidR="00816EBA">
        <w:t>41%,</w:t>
      </w:r>
      <w:r>
        <w:t xml:space="preserve"> </w:t>
      </w:r>
      <w:r w:rsidR="0072106D">
        <w:t>«</w:t>
      </w:r>
      <w:r w:rsidR="00816EBA">
        <w:t>площадку</w:t>
      </w:r>
      <w:r w:rsidR="0072106D">
        <w:t>»</w:t>
      </w:r>
      <w:r>
        <w:t xml:space="preserve"> </w:t>
      </w:r>
      <w:r w:rsidR="0072106D">
        <w:t>–</w:t>
      </w:r>
      <w:r>
        <w:t xml:space="preserve"> </w:t>
      </w:r>
      <w:r w:rsidR="00816EBA">
        <w:t>42%,</w:t>
      </w:r>
      <w:r>
        <w:t xml:space="preserve"> </w:t>
      </w:r>
      <w:r w:rsidR="0072106D">
        <w:t>«</w:t>
      </w:r>
      <w:r w:rsidR="00816EBA">
        <w:t>город</w:t>
      </w:r>
      <w:r w:rsidR="0072106D">
        <w:t>»</w:t>
      </w:r>
      <w:r>
        <w:t xml:space="preserve"> </w:t>
      </w:r>
      <w:r w:rsidR="0072106D">
        <w:t>–</w:t>
      </w:r>
      <w:r>
        <w:t xml:space="preserve"> </w:t>
      </w:r>
      <w:r w:rsidR="00816EBA">
        <w:t>31%.</w:t>
      </w:r>
      <w:r>
        <w:t xml:space="preserve"> </w:t>
      </w:r>
      <w:r w:rsidR="00816EBA">
        <w:t>Число</w:t>
      </w:r>
      <w:r>
        <w:t xml:space="preserve"> </w:t>
      </w:r>
      <w:r w:rsidR="00816EBA">
        <w:t>экзаменов,</w:t>
      </w:r>
      <w:r>
        <w:t xml:space="preserve"> </w:t>
      </w:r>
      <w:r w:rsidR="00816EBA">
        <w:t>которые</w:t>
      </w:r>
      <w:r>
        <w:t xml:space="preserve"> </w:t>
      </w:r>
      <w:r w:rsidR="00816EBA">
        <w:t>ежегодно</w:t>
      </w:r>
      <w:r>
        <w:t xml:space="preserve"> </w:t>
      </w:r>
      <w:r w:rsidR="00816EBA">
        <w:t>принимают</w:t>
      </w:r>
      <w:r>
        <w:t xml:space="preserve"> </w:t>
      </w:r>
      <w:r w:rsidR="00816EBA">
        <w:t>инспекторы,</w:t>
      </w:r>
      <w:r>
        <w:t xml:space="preserve"> </w:t>
      </w:r>
      <w:r w:rsidR="00816EBA">
        <w:t>не</w:t>
      </w:r>
      <w:r>
        <w:t xml:space="preserve"> </w:t>
      </w:r>
      <w:r w:rsidR="00816EBA">
        <w:t>меняется</w:t>
      </w:r>
      <w:r>
        <w:t xml:space="preserve"> </w:t>
      </w:r>
      <w:r w:rsidR="00816EBA">
        <w:t>(в</w:t>
      </w:r>
      <w:r>
        <w:t xml:space="preserve"> </w:t>
      </w:r>
      <w:r w:rsidR="00816EBA">
        <w:t>пределах</w:t>
      </w:r>
      <w:r>
        <w:t xml:space="preserve"> </w:t>
      </w:r>
      <w:r w:rsidR="00816EBA">
        <w:t>7,5-7,8</w:t>
      </w:r>
      <w:r>
        <w:t xml:space="preserve"> </w:t>
      </w:r>
      <w:r w:rsidR="00816EBA">
        <w:t>млн),</w:t>
      </w:r>
      <w:r>
        <w:t xml:space="preserve"> </w:t>
      </w:r>
      <w:r w:rsidR="00816EBA">
        <w:t>а</w:t>
      </w:r>
      <w:r>
        <w:t xml:space="preserve"> </w:t>
      </w:r>
      <w:r w:rsidR="00816EBA">
        <w:t>число</w:t>
      </w:r>
      <w:r>
        <w:t xml:space="preserve"> </w:t>
      </w:r>
      <w:r w:rsidR="00816EBA">
        <w:t>граждан,</w:t>
      </w:r>
      <w:r>
        <w:t xml:space="preserve"> </w:t>
      </w:r>
      <w:r w:rsidR="00816EBA">
        <w:t>получивших</w:t>
      </w:r>
      <w:r>
        <w:t xml:space="preserve"> </w:t>
      </w:r>
      <w:r w:rsidR="00816EBA">
        <w:t>по</w:t>
      </w:r>
      <w:r>
        <w:t xml:space="preserve"> </w:t>
      </w:r>
      <w:r w:rsidR="00816EBA">
        <w:t>итогам</w:t>
      </w:r>
      <w:r>
        <w:t xml:space="preserve"> </w:t>
      </w:r>
      <w:r w:rsidR="00816EBA">
        <w:t>права,</w:t>
      </w:r>
      <w:r>
        <w:t xml:space="preserve"> </w:t>
      </w:r>
      <w:r w:rsidR="00816EBA">
        <w:t>падает</w:t>
      </w:r>
      <w:r>
        <w:t xml:space="preserve"> </w:t>
      </w:r>
      <w:r w:rsidR="00816EBA">
        <w:t>(с</w:t>
      </w:r>
      <w:r>
        <w:t xml:space="preserve"> </w:t>
      </w:r>
      <w:r w:rsidR="00816EBA">
        <w:t>1,87</w:t>
      </w:r>
      <w:r>
        <w:t xml:space="preserve"> </w:t>
      </w:r>
      <w:r w:rsidR="00816EBA">
        <w:t>млн</w:t>
      </w:r>
      <w:r>
        <w:t xml:space="preserve"> </w:t>
      </w:r>
      <w:r w:rsidR="00816EBA">
        <w:t>до</w:t>
      </w:r>
      <w:r>
        <w:t xml:space="preserve"> </w:t>
      </w:r>
      <w:r w:rsidR="00816EBA">
        <w:t>1,35</w:t>
      </w:r>
      <w:r>
        <w:t xml:space="preserve"> </w:t>
      </w:r>
      <w:r w:rsidR="00816EBA">
        <w:t>млн</w:t>
      </w:r>
      <w:r>
        <w:t xml:space="preserve"> </w:t>
      </w:r>
      <w:r w:rsidR="00816EBA">
        <w:t>человек</w:t>
      </w:r>
      <w:r>
        <w:t xml:space="preserve"> </w:t>
      </w:r>
      <w:r w:rsidR="00816EBA">
        <w:t>в</w:t>
      </w:r>
      <w:r>
        <w:t xml:space="preserve"> </w:t>
      </w:r>
      <w:r w:rsidR="00816EBA">
        <w:t>2015-2018</w:t>
      </w:r>
      <w:r>
        <w:t xml:space="preserve"> </w:t>
      </w:r>
      <w:r w:rsidR="00816EBA">
        <w:t>годах).</w:t>
      </w:r>
    </w:p>
    <w:p w14:paraId="37476388" w14:textId="5DEEE5D7" w:rsidR="00816EBA" w:rsidRDefault="00D0615F" w:rsidP="0072106D">
      <w:pPr>
        <w:jc w:val="both"/>
      </w:pPr>
      <w:r>
        <w:t xml:space="preserve"> </w:t>
      </w:r>
      <w:r w:rsidR="00816EBA">
        <w:t>В</w:t>
      </w:r>
      <w:r>
        <w:t xml:space="preserve"> </w:t>
      </w:r>
      <w:r w:rsidR="00816EBA">
        <w:t>СССР</w:t>
      </w:r>
      <w:r>
        <w:t xml:space="preserve"> </w:t>
      </w:r>
      <w:r w:rsidR="00816EBA">
        <w:t>ГАИ</w:t>
      </w:r>
      <w:r>
        <w:t xml:space="preserve"> </w:t>
      </w:r>
      <w:r w:rsidR="00816EBA">
        <w:t>ежегодно</w:t>
      </w:r>
      <w:r>
        <w:t xml:space="preserve"> </w:t>
      </w:r>
      <w:r w:rsidR="00816EBA">
        <w:t>проверяла</w:t>
      </w:r>
      <w:r>
        <w:t xml:space="preserve"> </w:t>
      </w:r>
      <w:r w:rsidR="00816EBA">
        <w:t>автошколы</w:t>
      </w:r>
      <w:r>
        <w:t xml:space="preserve"> </w:t>
      </w:r>
      <w:r w:rsidR="00816EBA">
        <w:t>для</w:t>
      </w:r>
      <w:r>
        <w:t xml:space="preserve"> </w:t>
      </w:r>
      <w:r w:rsidR="00816EBA">
        <w:t>выявления</w:t>
      </w:r>
      <w:r>
        <w:t xml:space="preserve"> </w:t>
      </w:r>
      <w:r w:rsidR="0072106D">
        <w:t>«</w:t>
      </w:r>
      <w:r w:rsidR="00816EBA">
        <w:t>причин,</w:t>
      </w:r>
      <w:r>
        <w:t xml:space="preserve"> </w:t>
      </w:r>
      <w:r w:rsidR="00816EBA">
        <w:t>отрицательно</w:t>
      </w:r>
      <w:r>
        <w:t xml:space="preserve"> </w:t>
      </w:r>
      <w:r w:rsidR="00816EBA">
        <w:t>влияющих</w:t>
      </w:r>
      <w:r>
        <w:t xml:space="preserve"> </w:t>
      </w:r>
      <w:r w:rsidR="00816EBA">
        <w:t>на</w:t>
      </w:r>
      <w:r>
        <w:t xml:space="preserve"> </w:t>
      </w:r>
      <w:r w:rsidR="00816EBA">
        <w:t>качество</w:t>
      </w:r>
      <w:r>
        <w:t xml:space="preserve"> </w:t>
      </w:r>
      <w:r w:rsidR="00816EBA">
        <w:t>подготовки</w:t>
      </w:r>
      <w:r w:rsidR="0072106D">
        <w:t>»</w:t>
      </w:r>
      <w:r w:rsidR="00816EBA">
        <w:t>.</w:t>
      </w:r>
      <w:r>
        <w:t xml:space="preserve"> </w:t>
      </w:r>
      <w:r w:rsidR="00816EBA">
        <w:t>ГИБДД</w:t>
      </w:r>
      <w:r>
        <w:t xml:space="preserve"> </w:t>
      </w:r>
      <w:r w:rsidR="00816EBA">
        <w:t>России</w:t>
      </w:r>
      <w:r>
        <w:t xml:space="preserve"> </w:t>
      </w:r>
      <w:r w:rsidR="00816EBA">
        <w:t>проводила</w:t>
      </w:r>
      <w:r>
        <w:t xml:space="preserve"> </w:t>
      </w:r>
      <w:r w:rsidR="00816EBA">
        <w:t>регулярные</w:t>
      </w:r>
      <w:r>
        <w:t xml:space="preserve"> </w:t>
      </w:r>
      <w:r w:rsidR="00816EBA">
        <w:t>проверки</w:t>
      </w:r>
      <w:r>
        <w:t xml:space="preserve"> </w:t>
      </w:r>
      <w:r w:rsidR="00816EBA">
        <w:t>до</w:t>
      </w:r>
      <w:r>
        <w:t xml:space="preserve"> </w:t>
      </w:r>
      <w:r w:rsidR="00816EBA">
        <w:t>2010</w:t>
      </w:r>
      <w:r>
        <w:t xml:space="preserve"> </w:t>
      </w:r>
      <w:r w:rsidR="00816EBA">
        <w:t>года,</w:t>
      </w:r>
      <w:r>
        <w:t xml:space="preserve"> </w:t>
      </w:r>
      <w:r w:rsidR="00816EBA">
        <w:t>но</w:t>
      </w:r>
      <w:r>
        <w:t xml:space="preserve"> </w:t>
      </w:r>
      <w:r w:rsidR="00816EBA">
        <w:t>затем</w:t>
      </w:r>
      <w:r>
        <w:t xml:space="preserve"> </w:t>
      </w:r>
      <w:r w:rsidR="00816EBA">
        <w:t>потеряла</w:t>
      </w:r>
      <w:r>
        <w:t xml:space="preserve"> </w:t>
      </w:r>
      <w:r w:rsidR="00816EBA">
        <w:t>это</w:t>
      </w:r>
      <w:r>
        <w:t xml:space="preserve"> </w:t>
      </w:r>
      <w:r w:rsidR="00816EBA">
        <w:t>право,</w:t>
      </w:r>
      <w:r>
        <w:t xml:space="preserve"> </w:t>
      </w:r>
      <w:r w:rsidR="00816EBA">
        <w:t>а</w:t>
      </w:r>
      <w:r>
        <w:t xml:space="preserve"> </w:t>
      </w:r>
      <w:r w:rsidR="00816EBA">
        <w:t>с</w:t>
      </w:r>
      <w:r>
        <w:t xml:space="preserve"> </w:t>
      </w:r>
      <w:r w:rsidR="00816EBA">
        <w:t>2014</w:t>
      </w:r>
      <w:r>
        <w:t xml:space="preserve"> </w:t>
      </w:r>
      <w:r w:rsidR="00816EBA">
        <w:t>года</w:t>
      </w:r>
      <w:r>
        <w:t xml:space="preserve"> </w:t>
      </w:r>
      <w:r w:rsidR="00816EBA">
        <w:t>стала</w:t>
      </w:r>
      <w:r>
        <w:t xml:space="preserve"> </w:t>
      </w:r>
      <w:r w:rsidR="00816EBA">
        <w:t>выдавать</w:t>
      </w:r>
      <w:r>
        <w:t xml:space="preserve"> </w:t>
      </w:r>
      <w:r w:rsidR="00816EBA">
        <w:t>лишь</w:t>
      </w:r>
      <w:r>
        <w:t xml:space="preserve"> </w:t>
      </w:r>
      <w:r w:rsidR="00816EBA">
        <w:t>заключения.</w:t>
      </w:r>
      <w:r>
        <w:t xml:space="preserve"> </w:t>
      </w:r>
      <w:r w:rsidR="00816EBA">
        <w:t>Сегодня</w:t>
      </w:r>
      <w:r>
        <w:t xml:space="preserve"> </w:t>
      </w:r>
      <w:r w:rsidR="00816EBA">
        <w:t>за</w:t>
      </w:r>
      <w:r>
        <w:t xml:space="preserve"> </w:t>
      </w:r>
      <w:r w:rsidR="00816EBA">
        <w:t>автошколами</w:t>
      </w:r>
      <w:r>
        <w:t xml:space="preserve"> </w:t>
      </w:r>
      <w:r w:rsidR="00816EBA">
        <w:t>(их</w:t>
      </w:r>
      <w:r>
        <w:t xml:space="preserve"> </w:t>
      </w:r>
      <w:r w:rsidR="00816EBA">
        <w:t>в</w:t>
      </w:r>
      <w:r>
        <w:t xml:space="preserve"> </w:t>
      </w:r>
      <w:r w:rsidR="00816EBA">
        <w:t>России</w:t>
      </w:r>
      <w:r>
        <w:t xml:space="preserve"> </w:t>
      </w:r>
      <w:r w:rsidR="0072106D">
        <w:t>–</w:t>
      </w:r>
      <w:r>
        <w:t xml:space="preserve"> </w:t>
      </w:r>
      <w:r w:rsidR="00816EBA">
        <w:t>6,9</w:t>
      </w:r>
      <w:r>
        <w:t xml:space="preserve"> </w:t>
      </w:r>
      <w:r w:rsidR="00816EBA">
        <w:t>тыс.)</w:t>
      </w:r>
      <w:r>
        <w:t xml:space="preserve"> </w:t>
      </w:r>
      <w:r w:rsidR="00816EBA">
        <w:t>должен</w:t>
      </w:r>
      <w:r>
        <w:t xml:space="preserve"> </w:t>
      </w:r>
      <w:r w:rsidR="00816EBA">
        <w:t>следить</w:t>
      </w:r>
      <w:r>
        <w:t xml:space="preserve"> </w:t>
      </w:r>
      <w:r w:rsidR="00816EBA">
        <w:t>Рособрнадзор,</w:t>
      </w:r>
      <w:r>
        <w:t xml:space="preserve"> </w:t>
      </w:r>
      <w:r w:rsidR="00816EBA">
        <w:t>но</w:t>
      </w:r>
      <w:r>
        <w:t xml:space="preserve"> </w:t>
      </w:r>
      <w:r w:rsidR="00816EBA">
        <w:t>эксперты</w:t>
      </w:r>
      <w:r>
        <w:t xml:space="preserve"> </w:t>
      </w:r>
      <w:r w:rsidR="00816EBA">
        <w:t>давно</w:t>
      </w:r>
      <w:r>
        <w:t xml:space="preserve"> </w:t>
      </w:r>
      <w:r w:rsidR="00816EBA">
        <w:t>говорят</w:t>
      </w:r>
      <w:r>
        <w:t xml:space="preserve"> </w:t>
      </w:r>
      <w:r w:rsidR="00816EBA">
        <w:t>о</w:t>
      </w:r>
      <w:r>
        <w:t xml:space="preserve"> </w:t>
      </w:r>
      <w:r w:rsidR="00816EBA">
        <w:t>том,</w:t>
      </w:r>
      <w:r>
        <w:t xml:space="preserve"> </w:t>
      </w:r>
      <w:r w:rsidR="00816EBA">
        <w:t>что</w:t>
      </w:r>
      <w:r>
        <w:t xml:space="preserve"> </w:t>
      </w:r>
      <w:r w:rsidR="00816EBA">
        <w:t>у</w:t>
      </w:r>
      <w:r>
        <w:t xml:space="preserve"> </w:t>
      </w:r>
      <w:r w:rsidR="00816EBA">
        <w:t>ведомства</w:t>
      </w:r>
      <w:r>
        <w:t xml:space="preserve"> </w:t>
      </w:r>
      <w:r w:rsidR="00816EBA">
        <w:t>на</w:t>
      </w:r>
      <w:r>
        <w:t xml:space="preserve"> </w:t>
      </w:r>
      <w:r w:rsidR="00816EBA">
        <w:t>это</w:t>
      </w:r>
      <w:r>
        <w:t xml:space="preserve"> </w:t>
      </w:r>
      <w:r w:rsidR="00816EBA">
        <w:t>не</w:t>
      </w:r>
      <w:r>
        <w:t xml:space="preserve"> </w:t>
      </w:r>
      <w:r w:rsidR="00816EBA">
        <w:t>хватает</w:t>
      </w:r>
      <w:r>
        <w:t xml:space="preserve"> </w:t>
      </w:r>
      <w:r w:rsidR="00816EBA">
        <w:t>ресурсов.</w:t>
      </w:r>
      <w:r>
        <w:t xml:space="preserve"> </w:t>
      </w:r>
      <w:r w:rsidR="00816EBA">
        <w:t>В</w:t>
      </w:r>
      <w:r>
        <w:t xml:space="preserve"> </w:t>
      </w:r>
      <w:r w:rsidR="00816EBA">
        <w:t>Рособрнадзоре</w:t>
      </w:r>
      <w:r>
        <w:t xml:space="preserve"> </w:t>
      </w:r>
      <w:r w:rsidR="00816EBA">
        <w:t>и</w:t>
      </w:r>
      <w:r>
        <w:t xml:space="preserve"> </w:t>
      </w:r>
      <w:r w:rsidR="00816EBA">
        <w:t>Минпросвещения</w:t>
      </w:r>
      <w:r>
        <w:t xml:space="preserve"> </w:t>
      </w:r>
      <w:r w:rsidR="00816EBA">
        <w:t>предложения</w:t>
      </w:r>
      <w:r>
        <w:t xml:space="preserve"> </w:t>
      </w:r>
      <w:r w:rsidR="00816EBA">
        <w:t>об</w:t>
      </w:r>
      <w:r>
        <w:t xml:space="preserve"> </w:t>
      </w:r>
      <w:r w:rsidR="00816EBA">
        <w:t>изменениях</w:t>
      </w:r>
      <w:r>
        <w:t xml:space="preserve"> </w:t>
      </w:r>
      <w:r w:rsidR="00816EBA">
        <w:t>поддержали.</w:t>
      </w:r>
    </w:p>
    <w:p w14:paraId="48C22A87" w14:textId="01AE7B96" w:rsidR="00816EBA" w:rsidRDefault="00D0615F" w:rsidP="0072106D">
      <w:pPr>
        <w:jc w:val="both"/>
      </w:pPr>
      <w:r>
        <w:t xml:space="preserve"> </w:t>
      </w:r>
      <w:r w:rsidR="0072106D">
        <w:t>«</w:t>
      </w:r>
      <w:r w:rsidR="00816EBA">
        <w:t>Постлицензионный</w:t>
      </w:r>
      <w:r>
        <w:t xml:space="preserve"> </w:t>
      </w:r>
      <w:r w:rsidR="00816EBA">
        <w:t>контроль</w:t>
      </w:r>
      <w:r>
        <w:t xml:space="preserve"> </w:t>
      </w:r>
      <w:r w:rsidR="00816EBA">
        <w:t>необходим,</w:t>
      </w:r>
      <w:r>
        <w:t xml:space="preserve"> </w:t>
      </w:r>
      <w:r w:rsidR="0072106D">
        <w:t>–</w:t>
      </w:r>
      <w:r>
        <w:t xml:space="preserve"> </w:t>
      </w:r>
      <w:r w:rsidR="00816EBA">
        <w:t>говорит</w:t>
      </w:r>
      <w:r>
        <w:t xml:space="preserve"> </w:t>
      </w:r>
      <w:r w:rsidR="00816EBA">
        <w:t>президент</w:t>
      </w:r>
      <w:r>
        <w:t xml:space="preserve"> </w:t>
      </w:r>
      <w:r w:rsidR="00816EBA">
        <w:t>Межрегиональной</w:t>
      </w:r>
      <w:r>
        <w:t xml:space="preserve"> </w:t>
      </w:r>
      <w:r w:rsidR="00816EBA">
        <w:t>ассоциации</w:t>
      </w:r>
      <w:r>
        <w:t xml:space="preserve"> </w:t>
      </w:r>
      <w:r w:rsidR="00816EBA">
        <w:t>автошкол</w:t>
      </w:r>
      <w:r>
        <w:t xml:space="preserve"> </w:t>
      </w:r>
      <w:r w:rsidR="00816EBA">
        <w:t>Татьяна</w:t>
      </w:r>
      <w:r>
        <w:t xml:space="preserve"> </w:t>
      </w:r>
      <w:r w:rsidR="00816EBA">
        <w:t>Шутылева.</w:t>
      </w:r>
      <w:r>
        <w:t xml:space="preserve"> </w:t>
      </w:r>
      <w:r w:rsidR="0072106D">
        <w:t>–</w:t>
      </w:r>
      <w:r>
        <w:t xml:space="preserve"> </w:t>
      </w:r>
      <w:r w:rsidR="00816EBA">
        <w:t>Сейчас</w:t>
      </w:r>
      <w:r>
        <w:t xml:space="preserve"> </w:t>
      </w:r>
      <w:r w:rsidR="00816EBA">
        <w:t>контроль</w:t>
      </w:r>
      <w:r>
        <w:t xml:space="preserve"> </w:t>
      </w:r>
      <w:r w:rsidR="00816EBA">
        <w:t>есть</w:t>
      </w:r>
      <w:r>
        <w:t xml:space="preserve"> </w:t>
      </w:r>
      <w:r w:rsidR="00816EBA">
        <w:t>только</w:t>
      </w:r>
      <w:r>
        <w:t xml:space="preserve"> </w:t>
      </w:r>
      <w:r w:rsidR="00816EBA">
        <w:t>на</w:t>
      </w:r>
      <w:r>
        <w:t xml:space="preserve"> </w:t>
      </w:r>
      <w:r w:rsidR="00816EBA">
        <w:t>этапе</w:t>
      </w:r>
      <w:r>
        <w:t xml:space="preserve"> </w:t>
      </w:r>
      <w:r w:rsidR="00816EBA">
        <w:t>получения</w:t>
      </w:r>
      <w:r>
        <w:t xml:space="preserve"> </w:t>
      </w:r>
      <w:r w:rsidR="00816EBA">
        <w:t>заключения</w:t>
      </w:r>
      <w:r>
        <w:t xml:space="preserve"> </w:t>
      </w:r>
      <w:r w:rsidR="00816EBA">
        <w:t>и</w:t>
      </w:r>
      <w:r>
        <w:t xml:space="preserve"> </w:t>
      </w:r>
      <w:r w:rsidR="00816EBA">
        <w:t>при</w:t>
      </w:r>
      <w:r>
        <w:t xml:space="preserve"> </w:t>
      </w:r>
      <w:r w:rsidR="00816EBA">
        <w:t>сдаче</w:t>
      </w:r>
      <w:r>
        <w:t xml:space="preserve"> </w:t>
      </w:r>
      <w:r w:rsidR="00816EBA">
        <w:t>экзамена,</w:t>
      </w:r>
      <w:r>
        <w:t xml:space="preserve"> </w:t>
      </w:r>
      <w:r w:rsidR="00816EBA">
        <w:t>но</w:t>
      </w:r>
      <w:r>
        <w:t xml:space="preserve"> </w:t>
      </w:r>
      <w:r w:rsidR="00816EBA">
        <w:t>никто</w:t>
      </w:r>
      <w:r>
        <w:t xml:space="preserve"> </w:t>
      </w:r>
      <w:r w:rsidR="00816EBA">
        <w:t>не</w:t>
      </w:r>
      <w:r>
        <w:t xml:space="preserve"> </w:t>
      </w:r>
      <w:r w:rsidR="00816EBA">
        <w:t>знает,</w:t>
      </w:r>
      <w:r>
        <w:t xml:space="preserve"> </w:t>
      </w:r>
      <w:r w:rsidR="00816EBA">
        <w:t>что</w:t>
      </w:r>
      <w:r>
        <w:t xml:space="preserve"> </w:t>
      </w:r>
      <w:r w:rsidR="00816EBA">
        <w:t>происходит</w:t>
      </w:r>
      <w:r>
        <w:t xml:space="preserve"> </w:t>
      </w:r>
      <w:r w:rsidR="00816EBA">
        <w:t>во</w:t>
      </w:r>
      <w:r>
        <w:t xml:space="preserve"> </w:t>
      </w:r>
      <w:r w:rsidR="00816EBA">
        <w:t>время</w:t>
      </w:r>
      <w:r>
        <w:t xml:space="preserve"> </w:t>
      </w:r>
      <w:r w:rsidR="00816EBA">
        <w:t>обучения</w:t>
      </w:r>
      <w:r w:rsidR="0072106D">
        <w:t>»</w:t>
      </w:r>
      <w:r w:rsidR="00816EBA">
        <w:t>.</w:t>
      </w:r>
      <w:r>
        <w:t xml:space="preserve"> </w:t>
      </w:r>
      <w:r w:rsidR="00816EBA">
        <w:t>Эффект</w:t>
      </w:r>
      <w:r>
        <w:t xml:space="preserve"> </w:t>
      </w:r>
      <w:r w:rsidR="00816EBA">
        <w:t>от</w:t>
      </w:r>
      <w:r>
        <w:t xml:space="preserve"> </w:t>
      </w:r>
      <w:r w:rsidR="00816EBA">
        <w:t>нового</w:t>
      </w:r>
      <w:r>
        <w:t xml:space="preserve"> </w:t>
      </w:r>
      <w:r w:rsidR="00816EBA">
        <w:t>вида</w:t>
      </w:r>
      <w:r>
        <w:t xml:space="preserve"> </w:t>
      </w:r>
      <w:r w:rsidR="00816EBA">
        <w:t>контроля</w:t>
      </w:r>
      <w:r>
        <w:t xml:space="preserve"> </w:t>
      </w:r>
      <w:r w:rsidR="00816EBA">
        <w:t>будет</w:t>
      </w:r>
      <w:r>
        <w:t xml:space="preserve"> </w:t>
      </w:r>
      <w:r w:rsidR="00816EBA">
        <w:t>как</w:t>
      </w:r>
      <w:r>
        <w:t xml:space="preserve"> </w:t>
      </w:r>
      <w:r w:rsidR="00816EBA">
        <w:t>для</w:t>
      </w:r>
      <w:r>
        <w:t xml:space="preserve"> </w:t>
      </w:r>
      <w:r w:rsidR="00816EBA">
        <w:t>обучающихся,</w:t>
      </w:r>
      <w:r>
        <w:t xml:space="preserve"> </w:t>
      </w:r>
      <w:r w:rsidR="00816EBA">
        <w:t>так</w:t>
      </w:r>
      <w:r>
        <w:t xml:space="preserve"> </w:t>
      </w:r>
      <w:r w:rsidR="00816EBA">
        <w:t>и</w:t>
      </w:r>
      <w:r>
        <w:t xml:space="preserve"> </w:t>
      </w:r>
      <w:r w:rsidR="00816EBA">
        <w:t>для</w:t>
      </w:r>
      <w:r>
        <w:t xml:space="preserve"> </w:t>
      </w:r>
      <w:r w:rsidR="00816EBA">
        <w:t>добросовестных</w:t>
      </w:r>
      <w:r>
        <w:t xml:space="preserve"> </w:t>
      </w:r>
      <w:r w:rsidR="00816EBA">
        <w:t>автошкол,</w:t>
      </w:r>
      <w:r>
        <w:t xml:space="preserve"> </w:t>
      </w:r>
      <w:r w:rsidR="00816EBA">
        <w:t>считает</w:t>
      </w:r>
      <w:r>
        <w:t xml:space="preserve"> </w:t>
      </w:r>
      <w:r w:rsidR="00816EBA">
        <w:t>госпожа</w:t>
      </w:r>
      <w:r>
        <w:t xml:space="preserve"> </w:t>
      </w:r>
      <w:r w:rsidR="00816EBA">
        <w:t>Шутылева:</w:t>
      </w:r>
      <w:r>
        <w:t xml:space="preserve"> </w:t>
      </w:r>
      <w:r w:rsidR="0072106D">
        <w:t>«</w:t>
      </w:r>
      <w:r w:rsidR="00816EBA">
        <w:t>левым</w:t>
      </w:r>
      <w:r w:rsidR="0072106D">
        <w:t>»</w:t>
      </w:r>
      <w:r>
        <w:t xml:space="preserve"> </w:t>
      </w:r>
      <w:r w:rsidR="00816EBA">
        <w:t>автошколам,</w:t>
      </w:r>
      <w:r>
        <w:t xml:space="preserve"> </w:t>
      </w:r>
      <w:r w:rsidR="00816EBA">
        <w:t>снижающим</w:t>
      </w:r>
      <w:r>
        <w:t xml:space="preserve"> </w:t>
      </w:r>
      <w:r w:rsidR="00816EBA">
        <w:t>цены</w:t>
      </w:r>
      <w:r>
        <w:t xml:space="preserve"> </w:t>
      </w:r>
      <w:r w:rsidR="00816EBA">
        <w:t>за</w:t>
      </w:r>
      <w:r>
        <w:t xml:space="preserve"> </w:t>
      </w:r>
      <w:r w:rsidR="00816EBA">
        <w:t>счет</w:t>
      </w:r>
      <w:r>
        <w:t xml:space="preserve"> </w:t>
      </w:r>
      <w:r w:rsidR="00816EBA">
        <w:t>сокращения</w:t>
      </w:r>
      <w:r>
        <w:t xml:space="preserve"> </w:t>
      </w:r>
      <w:r w:rsidR="00816EBA">
        <w:t>программ,</w:t>
      </w:r>
      <w:r>
        <w:t xml:space="preserve"> </w:t>
      </w:r>
      <w:r w:rsidR="00816EBA">
        <w:t>будет</w:t>
      </w:r>
      <w:r>
        <w:t xml:space="preserve"> </w:t>
      </w:r>
      <w:r w:rsidR="00816EBA">
        <w:t>поставлен</w:t>
      </w:r>
      <w:r>
        <w:t xml:space="preserve"> </w:t>
      </w:r>
      <w:r w:rsidR="0072106D">
        <w:t>«</w:t>
      </w:r>
      <w:r w:rsidR="00816EBA">
        <w:t>серьезный</w:t>
      </w:r>
      <w:r>
        <w:t xml:space="preserve"> </w:t>
      </w:r>
      <w:r w:rsidR="00816EBA">
        <w:t>заслон</w:t>
      </w:r>
      <w:r w:rsidR="0072106D">
        <w:t>»</w:t>
      </w:r>
      <w:r w:rsidR="00816EBA">
        <w:t>.</w:t>
      </w:r>
      <w:r>
        <w:t xml:space="preserve"> </w:t>
      </w:r>
      <w:r w:rsidR="0072106D">
        <w:t>«</w:t>
      </w:r>
      <w:r w:rsidR="00816EBA">
        <w:t>Эта</w:t>
      </w:r>
      <w:r>
        <w:t xml:space="preserve"> </w:t>
      </w:r>
      <w:r w:rsidR="00816EBA">
        <w:t>мера</w:t>
      </w:r>
      <w:r>
        <w:t xml:space="preserve"> </w:t>
      </w:r>
      <w:r w:rsidR="00816EBA">
        <w:t>давно</w:t>
      </w:r>
      <w:r>
        <w:t xml:space="preserve"> </w:t>
      </w:r>
      <w:r w:rsidR="00816EBA">
        <w:t>назрела,</w:t>
      </w:r>
      <w:r>
        <w:t xml:space="preserve"> </w:t>
      </w:r>
      <w:r w:rsidR="00816EBA">
        <w:t>она</w:t>
      </w:r>
      <w:r>
        <w:t xml:space="preserve"> </w:t>
      </w:r>
      <w:r w:rsidR="00816EBA">
        <w:t>может</w:t>
      </w:r>
      <w:r>
        <w:t xml:space="preserve"> </w:t>
      </w:r>
      <w:r w:rsidR="00816EBA">
        <w:t>помочь</w:t>
      </w:r>
      <w:r>
        <w:t xml:space="preserve"> </w:t>
      </w:r>
      <w:r w:rsidR="00816EBA">
        <w:t>в</w:t>
      </w:r>
      <w:r>
        <w:t xml:space="preserve"> </w:t>
      </w:r>
      <w:r w:rsidR="00816EBA">
        <w:t>борьбе</w:t>
      </w:r>
      <w:r>
        <w:t xml:space="preserve"> </w:t>
      </w:r>
      <w:r w:rsidR="00816EBA">
        <w:t>за</w:t>
      </w:r>
      <w:r>
        <w:t xml:space="preserve"> </w:t>
      </w:r>
      <w:r w:rsidR="00816EBA">
        <w:t>качество</w:t>
      </w:r>
      <w:r>
        <w:t xml:space="preserve"> </w:t>
      </w:r>
      <w:r w:rsidR="00816EBA">
        <w:t>подготовки,</w:t>
      </w:r>
      <w:r>
        <w:t xml:space="preserve"> </w:t>
      </w:r>
      <w:r w:rsidR="00816EBA">
        <w:t>оградив</w:t>
      </w:r>
      <w:r>
        <w:t xml:space="preserve"> </w:t>
      </w:r>
      <w:r w:rsidR="00816EBA">
        <w:t>будущих</w:t>
      </w:r>
      <w:r>
        <w:t xml:space="preserve"> </w:t>
      </w:r>
      <w:r w:rsidR="00816EBA">
        <w:t>водителей</w:t>
      </w:r>
      <w:r>
        <w:t xml:space="preserve"> </w:t>
      </w:r>
      <w:r w:rsidR="00816EBA">
        <w:t>от</w:t>
      </w:r>
      <w:r>
        <w:t xml:space="preserve"> </w:t>
      </w:r>
      <w:r w:rsidR="00816EBA">
        <w:t>низкокачественных</w:t>
      </w:r>
      <w:r>
        <w:t xml:space="preserve"> </w:t>
      </w:r>
      <w:r w:rsidR="00816EBA">
        <w:t>услуг,</w:t>
      </w:r>
      <w:r>
        <w:t xml:space="preserve"> </w:t>
      </w:r>
      <w:r w:rsidR="0072106D">
        <w:t>–</w:t>
      </w:r>
      <w:r>
        <w:t xml:space="preserve"> </w:t>
      </w:r>
      <w:r w:rsidR="00816EBA">
        <w:t>заявил</w:t>
      </w:r>
      <w:r>
        <w:t xml:space="preserve"> </w:t>
      </w:r>
      <w:r w:rsidR="0072106D">
        <w:t>«</w:t>
      </w:r>
      <w:r w:rsidR="00816EBA">
        <w:t>Ъ</w:t>
      </w:r>
      <w:r w:rsidR="0072106D">
        <w:t>»</w:t>
      </w:r>
      <w:r>
        <w:t xml:space="preserve"> </w:t>
      </w:r>
      <w:r w:rsidR="00816EBA">
        <w:t>глава</w:t>
      </w:r>
      <w:r>
        <w:t xml:space="preserve"> </w:t>
      </w:r>
      <w:r w:rsidR="00816EBA">
        <w:t>Союза</w:t>
      </w:r>
      <w:r>
        <w:t xml:space="preserve"> </w:t>
      </w:r>
      <w:r w:rsidR="00816EBA">
        <w:t>автошкол</w:t>
      </w:r>
      <w:r>
        <w:t xml:space="preserve"> </w:t>
      </w:r>
      <w:r w:rsidR="00816EBA">
        <w:t>Москвы</w:t>
      </w:r>
      <w:r>
        <w:t xml:space="preserve"> </w:t>
      </w:r>
      <w:r w:rsidR="00816EBA">
        <w:t>Александр</w:t>
      </w:r>
      <w:r>
        <w:t xml:space="preserve"> </w:t>
      </w:r>
      <w:r w:rsidR="00816EBA">
        <w:t>Ачкасов.</w:t>
      </w:r>
      <w:r>
        <w:t xml:space="preserve"> </w:t>
      </w:r>
      <w:r w:rsidR="0072106D">
        <w:t>–</w:t>
      </w:r>
      <w:r>
        <w:t xml:space="preserve"> </w:t>
      </w:r>
      <w:r w:rsidR="00816EBA">
        <w:t>С</w:t>
      </w:r>
      <w:r>
        <w:t xml:space="preserve"> </w:t>
      </w:r>
      <w:r w:rsidR="00816EBA">
        <w:t>рынка</w:t>
      </w:r>
      <w:r>
        <w:t xml:space="preserve"> </w:t>
      </w:r>
      <w:r w:rsidR="00816EBA">
        <w:t>уберут</w:t>
      </w:r>
      <w:r>
        <w:t xml:space="preserve"> </w:t>
      </w:r>
      <w:r w:rsidR="00816EBA">
        <w:t>школы-убийцы,</w:t>
      </w:r>
      <w:r>
        <w:t xml:space="preserve"> </w:t>
      </w:r>
      <w:r w:rsidR="00816EBA">
        <w:t>торгующие</w:t>
      </w:r>
      <w:r>
        <w:t xml:space="preserve"> </w:t>
      </w:r>
      <w:r w:rsidR="00816EBA">
        <w:t>жизнями</w:t>
      </w:r>
      <w:r>
        <w:t xml:space="preserve"> </w:t>
      </w:r>
      <w:r w:rsidR="00816EBA">
        <w:t>людей</w:t>
      </w:r>
      <w:r w:rsidR="0072106D">
        <w:t>»</w:t>
      </w:r>
      <w:r w:rsidR="00816EBA">
        <w:t>.</w:t>
      </w:r>
      <w:r>
        <w:t xml:space="preserve"> </w:t>
      </w:r>
      <w:r w:rsidR="00816EBA">
        <w:t>При</w:t>
      </w:r>
      <w:r>
        <w:t xml:space="preserve"> </w:t>
      </w:r>
      <w:r w:rsidR="00816EBA">
        <w:t>этом,</w:t>
      </w:r>
      <w:r>
        <w:t xml:space="preserve"> </w:t>
      </w:r>
      <w:r w:rsidR="00816EBA">
        <w:t>говорит</w:t>
      </w:r>
      <w:r>
        <w:t xml:space="preserve"> </w:t>
      </w:r>
      <w:r w:rsidR="00816EBA">
        <w:t>он,</w:t>
      </w:r>
      <w:r>
        <w:t xml:space="preserve"> </w:t>
      </w:r>
      <w:r w:rsidR="00816EBA">
        <w:t>есть</w:t>
      </w:r>
      <w:r>
        <w:t xml:space="preserve"> </w:t>
      </w:r>
      <w:r w:rsidR="00816EBA">
        <w:t>риск,</w:t>
      </w:r>
      <w:r>
        <w:t xml:space="preserve"> </w:t>
      </w:r>
      <w:r w:rsidR="00816EBA">
        <w:t>что</w:t>
      </w:r>
      <w:r>
        <w:t xml:space="preserve"> </w:t>
      </w:r>
      <w:r w:rsidR="0072106D">
        <w:t>«</w:t>
      </w:r>
      <w:r w:rsidR="00816EBA">
        <w:t>нерадивые</w:t>
      </w:r>
      <w:r>
        <w:t xml:space="preserve"> </w:t>
      </w:r>
      <w:r w:rsidR="00816EBA">
        <w:t>сотрудники</w:t>
      </w:r>
      <w:r>
        <w:t xml:space="preserve"> </w:t>
      </w:r>
      <w:r w:rsidR="00816EBA">
        <w:t>(ГИБДД.</w:t>
      </w:r>
      <w:r>
        <w:t xml:space="preserve"> </w:t>
      </w:r>
      <w:r w:rsidR="0072106D">
        <w:t>–</w:t>
      </w:r>
      <w:r>
        <w:t xml:space="preserve"> </w:t>
      </w:r>
      <w:r w:rsidR="0072106D">
        <w:t>«</w:t>
      </w:r>
      <w:r w:rsidR="00816EBA">
        <w:t>Ъ</w:t>
      </w:r>
      <w:r w:rsidR="0072106D">
        <w:t>»</w:t>
      </w:r>
      <w:r w:rsidR="00816EBA">
        <w:t>)</w:t>
      </w:r>
      <w:r>
        <w:t xml:space="preserve"> </w:t>
      </w:r>
      <w:r w:rsidR="00816EBA">
        <w:t>могут</w:t>
      </w:r>
      <w:r>
        <w:t xml:space="preserve"> </w:t>
      </w:r>
      <w:r w:rsidR="00816EBA">
        <w:t>использовать</w:t>
      </w:r>
      <w:r>
        <w:t xml:space="preserve"> </w:t>
      </w:r>
      <w:r w:rsidR="00816EBA">
        <w:t>проверки</w:t>
      </w:r>
      <w:r>
        <w:t xml:space="preserve"> </w:t>
      </w:r>
      <w:r w:rsidR="00816EBA">
        <w:t>в</w:t>
      </w:r>
      <w:r>
        <w:t xml:space="preserve"> </w:t>
      </w:r>
      <w:r w:rsidR="00816EBA">
        <w:t>корыстных</w:t>
      </w:r>
      <w:r>
        <w:t xml:space="preserve"> </w:t>
      </w:r>
      <w:r w:rsidR="00816EBA">
        <w:t>целях</w:t>
      </w:r>
      <w:r w:rsidR="0072106D">
        <w:t>»</w:t>
      </w:r>
      <w:r w:rsidR="00816EBA">
        <w:t>:</w:t>
      </w:r>
      <w:r>
        <w:t xml:space="preserve"> </w:t>
      </w:r>
      <w:r w:rsidR="00816EBA">
        <w:t>все</w:t>
      </w:r>
      <w:r>
        <w:t xml:space="preserve"> </w:t>
      </w:r>
      <w:r w:rsidR="00816EBA">
        <w:t>процедуры</w:t>
      </w:r>
      <w:r>
        <w:t xml:space="preserve"> </w:t>
      </w:r>
      <w:r w:rsidR="00816EBA">
        <w:t>нужно</w:t>
      </w:r>
      <w:r>
        <w:t xml:space="preserve"> </w:t>
      </w:r>
      <w:r w:rsidR="00816EBA">
        <w:t>прописать</w:t>
      </w:r>
      <w:r>
        <w:t xml:space="preserve"> </w:t>
      </w:r>
      <w:r w:rsidR="0072106D">
        <w:t>«</w:t>
      </w:r>
      <w:r w:rsidR="00816EBA">
        <w:t>четко</w:t>
      </w:r>
      <w:r>
        <w:t xml:space="preserve"> </w:t>
      </w:r>
      <w:r w:rsidR="00816EBA">
        <w:t>и</w:t>
      </w:r>
      <w:r>
        <w:t xml:space="preserve"> </w:t>
      </w:r>
      <w:r w:rsidR="00816EBA">
        <w:t>ясно,</w:t>
      </w:r>
      <w:r>
        <w:t xml:space="preserve"> </w:t>
      </w:r>
      <w:r w:rsidR="00816EBA">
        <w:t>чтобы</w:t>
      </w:r>
      <w:r>
        <w:t xml:space="preserve"> </w:t>
      </w:r>
      <w:r w:rsidR="00816EBA">
        <w:t>не</w:t>
      </w:r>
      <w:r>
        <w:t xml:space="preserve"> </w:t>
      </w:r>
      <w:r w:rsidR="00816EBA">
        <w:t>было</w:t>
      </w:r>
      <w:r>
        <w:t xml:space="preserve"> </w:t>
      </w:r>
      <w:r w:rsidR="00816EBA">
        <w:t>соблазнов</w:t>
      </w:r>
      <w:r w:rsidR="0072106D">
        <w:t>»</w:t>
      </w:r>
      <w:r>
        <w:t xml:space="preserve"> </w:t>
      </w:r>
      <w:r w:rsidR="00816EBA">
        <w:t>и</w:t>
      </w:r>
      <w:r>
        <w:t xml:space="preserve"> </w:t>
      </w:r>
      <w:r w:rsidR="0072106D">
        <w:t>«</w:t>
      </w:r>
      <w:r w:rsidR="00816EBA">
        <w:t>чтобы</w:t>
      </w:r>
      <w:r>
        <w:t xml:space="preserve"> </w:t>
      </w:r>
      <w:r w:rsidR="00816EBA">
        <w:t>все</w:t>
      </w:r>
      <w:r>
        <w:t xml:space="preserve"> </w:t>
      </w:r>
      <w:r w:rsidR="00816EBA">
        <w:t>перегибы</w:t>
      </w:r>
      <w:r>
        <w:t xml:space="preserve"> </w:t>
      </w:r>
      <w:r w:rsidR="00816EBA">
        <w:t>можно</w:t>
      </w:r>
      <w:r>
        <w:t xml:space="preserve"> </w:t>
      </w:r>
      <w:r w:rsidR="00816EBA">
        <w:t>было</w:t>
      </w:r>
      <w:r>
        <w:t xml:space="preserve"> </w:t>
      </w:r>
      <w:r w:rsidR="00816EBA">
        <w:t>обжаловать</w:t>
      </w:r>
      <w:r w:rsidR="0072106D">
        <w:t>»</w:t>
      </w:r>
      <w:r w:rsidR="00816EBA">
        <w:t>.</w:t>
      </w:r>
    </w:p>
    <w:p w14:paraId="5BE659E1" w14:textId="60E340E3" w:rsidR="00816EBA" w:rsidRDefault="00D0615F" w:rsidP="0072106D">
      <w:pPr>
        <w:jc w:val="both"/>
      </w:pPr>
      <w:r>
        <w:t xml:space="preserve"> </w:t>
      </w:r>
      <w:r w:rsidR="00816EBA">
        <w:t>При</w:t>
      </w:r>
      <w:r>
        <w:t xml:space="preserve"> </w:t>
      </w:r>
      <w:r w:rsidR="00816EBA">
        <w:t>работе</w:t>
      </w:r>
      <w:r>
        <w:t xml:space="preserve"> </w:t>
      </w:r>
      <w:r w:rsidR="00816EBA">
        <w:t>с</w:t>
      </w:r>
      <w:r>
        <w:t xml:space="preserve"> </w:t>
      </w:r>
      <w:r w:rsidR="00816EBA">
        <w:t>проектом</w:t>
      </w:r>
      <w:r>
        <w:t xml:space="preserve"> </w:t>
      </w:r>
      <w:r w:rsidR="00816EBA">
        <w:t>указа</w:t>
      </w:r>
      <w:r>
        <w:t xml:space="preserve"> </w:t>
      </w:r>
      <w:r w:rsidR="00816EBA">
        <w:t>президента</w:t>
      </w:r>
      <w:r>
        <w:t xml:space="preserve"> </w:t>
      </w:r>
      <w:r w:rsidR="00816EBA">
        <w:t>ГИБДД</w:t>
      </w:r>
      <w:r>
        <w:t xml:space="preserve"> </w:t>
      </w:r>
      <w:r w:rsidR="00816EBA">
        <w:t>может</w:t>
      </w:r>
      <w:r>
        <w:t xml:space="preserve"> </w:t>
      </w:r>
      <w:r w:rsidR="00816EBA">
        <w:t>столкнуться</w:t>
      </w:r>
      <w:r>
        <w:t xml:space="preserve"> </w:t>
      </w:r>
      <w:r w:rsidR="00816EBA">
        <w:t>с</w:t>
      </w:r>
      <w:r>
        <w:t xml:space="preserve"> </w:t>
      </w:r>
      <w:r w:rsidR="00816EBA">
        <w:t>сопротивлением</w:t>
      </w:r>
      <w:r>
        <w:t xml:space="preserve"> </w:t>
      </w:r>
      <w:r w:rsidR="00816EBA">
        <w:t>Минэкономики,</w:t>
      </w:r>
      <w:r>
        <w:t xml:space="preserve"> </w:t>
      </w:r>
      <w:r w:rsidR="00816EBA">
        <w:t>предполагают</w:t>
      </w:r>
      <w:r>
        <w:t xml:space="preserve"> </w:t>
      </w:r>
      <w:r w:rsidR="00816EBA">
        <w:t>источники</w:t>
      </w:r>
      <w:r>
        <w:t xml:space="preserve"> </w:t>
      </w:r>
      <w:r w:rsidR="0072106D">
        <w:t>«</w:t>
      </w:r>
      <w:r w:rsidR="00816EBA">
        <w:t>Ъ</w:t>
      </w:r>
      <w:r w:rsidR="0072106D">
        <w:t>»</w:t>
      </w:r>
      <w:r w:rsidR="00816EBA">
        <w:t>,</w:t>
      </w:r>
      <w:r>
        <w:t xml:space="preserve"> </w:t>
      </w:r>
      <w:r w:rsidR="00816EBA">
        <w:t>знакомые</w:t>
      </w:r>
      <w:r>
        <w:t xml:space="preserve"> </w:t>
      </w:r>
      <w:r w:rsidR="00816EBA">
        <w:t>с</w:t>
      </w:r>
      <w:r>
        <w:t xml:space="preserve"> </w:t>
      </w:r>
      <w:r w:rsidR="00816EBA">
        <w:t>ситуацией.</w:t>
      </w:r>
      <w:r>
        <w:t xml:space="preserve"> </w:t>
      </w:r>
      <w:r w:rsidR="00816EBA">
        <w:t>Ведомство</w:t>
      </w:r>
      <w:r>
        <w:t xml:space="preserve"> </w:t>
      </w:r>
      <w:r w:rsidR="00816EBA">
        <w:t>неоднократно</w:t>
      </w:r>
      <w:r>
        <w:t xml:space="preserve"> </w:t>
      </w:r>
      <w:r w:rsidR="00816EBA">
        <w:t>критиковало</w:t>
      </w:r>
      <w:r>
        <w:t xml:space="preserve"> </w:t>
      </w:r>
      <w:r w:rsidR="00816EBA">
        <w:t>Госавтоинспекцию</w:t>
      </w:r>
      <w:r>
        <w:t xml:space="preserve"> </w:t>
      </w:r>
      <w:r w:rsidR="00816EBA">
        <w:t>за</w:t>
      </w:r>
      <w:r>
        <w:t xml:space="preserve"> </w:t>
      </w:r>
      <w:r w:rsidR="00816EBA">
        <w:t>документы,</w:t>
      </w:r>
      <w:r>
        <w:t xml:space="preserve"> </w:t>
      </w:r>
      <w:r w:rsidR="00816EBA">
        <w:t>связанные</w:t>
      </w:r>
      <w:r>
        <w:t xml:space="preserve"> </w:t>
      </w:r>
      <w:r w:rsidR="00816EBA">
        <w:t>с</w:t>
      </w:r>
      <w:r>
        <w:t xml:space="preserve"> </w:t>
      </w:r>
      <w:r w:rsidR="00816EBA">
        <w:t>экзаменами</w:t>
      </w:r>
      <w:r>
        <w:t xml:space="preserve"> </w:t>
      </w:r>
      <w:r w:rsidR="00816EBA">
        <w:t>на</w:t>
      </w:r>
      <w:r>
        <w:t xml:space="preserve"> </w:t>
      </w:r>
      <w:r w:rsidR="00816EBA">
        <w:t>права</w:t>
      </w:r>
      <w:r>
        <w:t xml:space="preserve"> </w:t>
      </w:r>
      <w:r w:rsidR="00816EBA">
        <w:t>(</w:t>
      </w:r>
      <w:r w:rsidR="0072106D">
        <w:t>«</w:t>
      </w:r>
      <w:r w:rsidR="00816EBA">
        <w:t>Ъ</w:t>
      </w:r>
      <w:r w:rsidR="0072106D">
        <w:t>»</w:t>
      </w:r>
      <w:r>
        <w:t xml:space="preserve"> </w:t>
      </w:r>
      <w:r w:rsidR="00816EBA">
        <w:t>об</w:t>
      </w:r>
      <w:r>
        <w:t xml:space="preserve"> </w:t>
      </w:r>
      <w:r w:rsidR="00816EBA">
        <w:t>этом</w:t>
      </w:r>
      <w:r>
        <w:t xml:space="preserve"> </w:t>
      </w:r>
      <w:r w:rsidR="00816EBA">
        <w:t>рассказывал).</w:t>
      </w:r>
      <w:r>
        <w:t xml:space="preserve"> </w:t>
      </w:r>
      <w:r w:rsidR="00816EBA">
        <w:t>Новые</w:t>
      </w:r>
      <w:r>
        <w:t xml:space="preserve"> </w:t>
      </w:r>
      <w:r w:rsidR="00816EBA">
        <w:t>полномочия</w:t>
      </w:r>
      <w:r>
        <w:t xml:space="preserve"> </w:t>
      </w:r>
      <w:r w:rsidR="00816EBA">
        <w:t>ГИБДД</w:t>
      </w:r>
      <w:r>
        <w:t xml:space="preserve"> </w:t>
      </w:r>
      <w:r w:rsidR="00816EBA">
        <w:t>совпадают</w:t>
      </w:r>
      <w:r>
        <w:t xml:space="preserve"> </w:t>
      </w:r>
      <w:r w:rsidR="00816EBA">
        <w:t>с</w:t>
      </w:r>
      <w:r>
        <w:t xml:space="preserve"> </w:t>
      </w:r>
      <w:r w:rsidR="00816EBA">
        <w:t>существующими</w:t>
      </w:r>
      <w:r>
        <w:t xml:space="preserve"> </w:t>
      </w:r>
      <w:r w:rsidR="00816EBA">
        <w:t>полномочиями</w:t>
      </w:r>
      <w:r>
        <w:t xml:space="preserve"> </w:t>
      </w:r>
      <w:r w:rsidR="00816EBA">
        <w:t>Рособрнадзора,</w:t>
      </w:r>
      <w:r>
        <w:t xml:space="preserve"> </w:t>
      </w:r>
      <w:r w:rsidR="00816EBA">
        <w:t>получается</w:t>
      </w:r>
      <w:r>
        <w:t xml:space="preserve"> </w:t>
      </w:r>
      <w:r w:rsidR="00816EBA">
        <w:t>дублирующий</w:t>
      </w:r>
      <w:r>
        <w:t xml:space="preserve"> </w:t>
      </w:r>
      <w:r w:rsidR="00816EBA">
        <w:t>контроль.</w:t>
      </w:r>
      <w:r>
        <w:t xml:space="preserve"> </w:t>
      </w:r>
      <w:r w:rsidR="00816EBA">
        <w:t>Такую</w:t>
      </w:r>
      <w:r>
        <w:t xml:space="preserve"> </w:t>
      </w:r>
      <w:r w:rsidR="00816EBA">
        <w:t>позицию</w:t>
      </w:r>
      <w:r>
        <w:t xml:space="preserve"> </w:t>
      </w:r>
      <w:r w:rsidR="00816EBA">
        <w:t>Минэкономики</w:t>
      </w:r>
      <w:r>
        <w:t xml:space="preserve"> </w:t>
      </w:r>
      <w:r w:rsidR="00816EBA">
        <w:t>может</w:t>
      </w:r>
      <w:r>
        <w:t xml:space="preserve"> </w:t>
      </w:r>
      <w:r w:rsidR="00816EBA">
        <w:t>изложить</w:t>
      </w:r>
      <w:r>
        <w:t xml:space="preserve"> </w:t>
      </w:r>
      <w:r w:rsidR="00816EBA">
        <w:t>в</w:t>
      </w:r>
      <w:r>
        <w:t xml:space="preserve"> </w:t>
      </w:r>
      <w:r w:rsidR="00816EBA">
        <w:t>ходе</w:t>
      </w:r>
      <w:r>
        <w:t xml:space="preserve"> </w:t>
      </w:r>
      <w:r w:rsidR="00816EBA">
        <w:t>оценки</w:t>
      </w:r>
      <w:r>
        <w:t xml:space="preserve"> </w:t>
      </w:r>
      <w:r w:rsidR="00816EBA">
        <w:t>регулирующего</w:t>
      </w:r>
      <w:r>
        <w:t xml:space="preserve"> </w:t>
      </w:r>
      <w:r w:rsidR="00816EBA">
        <w:t>воздействия</w:t>
      </w:r>
      <w:r>
        <w:t xml:space="preserve"> </w:t>
      </w:r>
      <w:r w:rsidR="00816EBA">
        <w:t>проекта</w:t>
      </w:r>
      <w:r>
        <w:t xml:space="preserve"> </w:t>
      </w:r>
      <w:r w:rsidR="00816EBA">
        <w:t>указа.</w:t>
      </w:r>
    </w:p>
    <w:p w14:paraId="2F12E89A" w14:textId="77777777" w:rsidR="00816EBA" w:rsidRDefault="00C62430" w:rsidP="0072106D">
      <w:pPr>
        <w:jc w:val="both"/>
      </w:pPr>
      <w:hyperlink r:id="rId40" w:history="1">
        <w:r w:rsidR="00816EBA" w:rsidRPr="00295752">
          <w:rPr>
            <w:rStyle w:val="a9"/>
          </w:rPr>
          <w:t>https://www.kommersant.ru/doc/3930385</w:t>
        </w:r>
      </w:hyperlink>
    </w:p>
    <w:p w14:paraId="037229F3" w14:textId="14892507" w:rsidR="00816EBA" w:rsidRDefault="003B709D" w:rsidP="0072106D">
      <w:pPr>
        <w:jc w:val="both"/>
      </w:pPr>
      <w:r>
        <w:t>На</w:t>
      </w:r>
      <w:r w:rsidR="00D0615F">
        <w:t xml:space="preserve"> </w:t>
      </w:r>
      <w:r>
        <w:t>ту</w:t>
      </w:r>
      <w:r w:rsidR="00D0615F">
        <w:t xml:space="preserve"> </w:t>
      </w:r>
      <w:r>
        <w:t>же</w:t>
      </w:r>
      <w:r w:rsidR="00D0615F">
        <w:t xml:space="preserve"> </w:t>
      </w:r>
      <w:r>
        <w:t>тему:</w:t>
      </w:r>
    </w:p>
    <w:p w14:paraId="4DC00620" w14:textId="77777777" w:rsidR="00B60DCD" w:rsidRDefault="00C62430" w:rsidP="0072106D">
      <w:pPr>
        <w:jc w:val="both"/>
      </w:pPr>
      <w:hyperlink r:id="rId41" w:history="1">
        <w:r w:rsidR="003B709D" w:rsidRPr="003B709D">
          <w:rPr>
            <w:rStyle w:val="a9"/>
          </w:rPr>
          <w:t>https://www.rbc.ru/rbcfreenews/5ca165099a794733a1e0d9f0</w:t>
        </w:r>
      </w:hyperlink>
    </w:p>
    <w:p w14:paraId="05008106" w14:textId="67CAA3BD" w:rsidR="004C4FCC" w:rsidRPr="0053774D" w:rsidRDefault="004C4FCC" w:rsidP="0072106D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49" w:name="_Toc5008525"/>
      <w:bookmarkEnd w:id="47"/>
      <w:r w:rsidRPr="0053774D">
        <w:rPr>
          <w:rFonts w:ascii="Times New Roman" w:hAnsi="Times New Roman"/>
          <w:sz w:val="24"/>
          <w:szCs w:val="24"/>
        </w:rPr>
        <w:t>ТАСС;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53774D">
        <w:rPr>
          <w:rFonts w:ascii="Times New Roman" w:hAnsi="Times New Roman"/>
          <w:sz w:val="24"/>
          <w:szCs w:val="24"/>
        </w:rPr>
        <w:t>2019.03.29;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53774D">
        <w:rPr>
          <w:rFonts w:ascii="Times New Roman" w:hAnsi="Times New Roman"/>
          <w:sz w:val="24"/>
          <w:szCs w:val="24"/>
        </w:rPr>
        <w:t>ГЛАВА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="0072106D">
        <w:rPr>
          <w:rFonts w:ascii="Times New Roman" w:hAnsi="Times New Roman"/>
          <w:sz w:val="24"/>
          <w:szCs w:val="24"/>
        </w:rPr>
        <w:t>«</w:t>
      </w:r>
      <w:r w:rsidRPr="0053774D">
        <w:rPr>
          <w:rFonts w:ascii="Times New Roman" w:hAnsi="Times New Roman"/>
          <w:sz w:val="24"/>
          <w:szCs w:val="24"/>
        </w:rPr>
        <w:t>ЯНДЕКС.ТАКСИ</w:t>
      </w:r>
      <w:r w:rsidR="0072106D">
        <w:rPr>
          <w:rFonts w:ascii="Times New Roman" w:hAnsi="Times New Roman"/>
          <w:sz w:val="24"/>
          <w:szCs w:val="24"/>
        </w:rPr>
        <w:t>»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53774D">
        <w:rPr>
          <w:rFonts w:ascii="Times New Roman" w:hAnsi="Times New Roman"/>
          <w:sz w:val="24"/>
          <w:szCs w:val="24"/>
        </w:rPr>
        <w:t>ПРЕДЛОЖИЛ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53774D">
        <w:rPr>
          <w:rFonts w:ascii="Times New Roman" w:hAnsi="Times New Roman"/>
          <w:sz w:val="24"/>
          <w:szCs w:val="24"/>
        </w:rPr>
        <w:t>ВВЕСТИ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53774D">
        <w:rPr>
          <w:rFonts w:ascii="Times New Roman" w:hAnsi="Times New Roman"/>
          <w:sz w:val="24"/>
          <w:szCs w:val="24"/>
        </w:rPr>
        <w:t>ЭЛЕКТРОННЫЕ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53774D">
        <w:rPr>
          <w:rFonts w:ascii="Times New Roman" w:hAnsi="Times New Roman"/>
          <w:sz w:val="24"/>
          <w:szCs w:val="24"/>
        </w:rPr>
        <w:t>ПУТЕВЫЕ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53774D">
        <w:rPr>
          <w:rFonts w:ascii="Times New Roman" w:hAnsi="Times New Roman"/>
          <w:sz w:val="24"/>
          <w:szCs w:val="24"/>
        </w:rPr>
        <w:t>ЛИСТЫ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53774D">
        <w:rPr>
          <w:rFonts w:ascii="Times New Roman" w:hAnsi="Times New Roman"/>
          <w:sz w:val="24"/>
          <w:szCs w:val="24"/>
        </w:rPr>
        <w:t>ДЛЯ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53774D">
        <w:rPr>
          <w:rFonts w:ascii="Times New Roman" w:hAnsi="Times New Roman"/>
          <w:sz w:val="24"/>
          <w:szCs w:val="24"/>
        </w:rPr>
        <w:t>ТАКСИСТОВ</w:t>
      </w:r>
      <w:bookmarkEnd w:id="49"/>
    </w:p>
    <w:p w14:paraId="7F628497" w14:textId="4B4F3197" w:rsidR="004C4FCC" w:rsidRDefault="004C4FCC" w:rsidP="0072106D">
      <w:pPr>
        <w:jc w:val="both"/>
      </w:pPr>
      <w:r>
        <w:t>Генеральный</w:t>
      </w:r>
      <w:r w:rsidR="00D0615F">
        <w:t xml:space="preserve"> </w:t>
      </w:r>
      <w:r>
        <w:t>директор</w:t>
      </w:r>
      <w:r w:rsidR="00D0615F">
        <w:t xml:space="preserve"> </w:t>
      </w:r>
      <w:r w:rsidR="0072106D">
        <w:t>«</w:t>
      </w:r>
      <w:r>
        <w:t>Яндекс.Такси</w:t>
      </w:r>
      <w:r w:rsidR="0072106D">
        <w:t>»</w:t>
      </w:r>
      <w:r w:rsidR="00D0615F">
        <w:t xml:space="preserve"> </w:t>
      </w:r>
      <w:r>
        <w:t>Тигран</w:t>
      </w:r>
      <w:r w:rsidR="00D0615F">
        <w:t xml:space="preserve"> </w:t>
      </w:r>
      <w:r>
        <w:t>Худавердян</w:t>
      </w:r>
      <w:r w:rsidR="00D0615F">
        <w:t xml:space="preserve"> </w:t>
      </w:r>
      <w:r>
        <w:t>предложил</w:t>
      </w:r>
      <w:r w:rsidR="00D0615F">
        <w:t xml:space="preserve"> </w:t>
      </w:r>
      <w:r>
        <w:t>ввести</w:t>
      </w:r>
      <w:r w:rsidR="00D0615F">
        <w:t xml:space="preserve"> </w:t>
      </w:r>
      <w:r>
        <w:t>электронные</w:t>
      </w:r>
      <w:r w:rsidR="00D0615F">
        <w:t xml:space="preserve"> </w:t>
      </w:r>
      <w:r>
        <w:t>путевые</w:t>
      </w:r>
      <w:r w:rsidR="00D0615F">
        <w:t xml:space="preserve"> </w:t>
      </w:r>
      <w:r>
        <w:t>листы</w:t>
      </w:r>
      <w:r w:rsidR="00D0615F">
        <w:t xml:space="preserve"> </w:t>
      </w:r>
      <w:r>
        <w:t>для</w:t>
      </w:r>
      <w:r w:rsidR="00D0615F">
        <w:t xml:space="preserve"> </w:t>
      </w:r>
      <w:r>
        <w:t>таксистов</w:t>
      </w:r>
      <w:r w:rsidR="00D0615F">
        <w:t xml:space="preserve"> </w:t>
      </w:r>
      <w:r>
        <w:t>и</w:t>
      </w:r>
      <w:r w:rsidR="00D0615F">
        <w:t xml:space="preserve"> </w:t>
      </w:r>
      <w:r>
        <w:t>упростить</w:t>
      </w:r>
      <w:r w:rsidR="00D0615F">
        <w:t xml:space="preserve"> </w:t>
      </w:r>
      <w:r>
        <w:t>некоторые</w:t>
      </w:r>
      <w:r w:rsidR="00D0615F">
        <w:t xml:space="preserve"> </w:t>
      </w:r>
      <w:r>
        <w:t>нормы</w:t>
      </w:r>
      <w:r w:rsidR="00D0615F">
        <w:t xml:space="preserve"> </w:t>
      </w:r>
      <w:r>
        <w:t>транспортного</w:t>
      </w:r>
      <w:r w:rsidR="00D0615F">
        <w:t xml:space="preserve"> </w:t>
      </w:r>
      <w:r>
        <w:t>законодательства</w:t>
      </w:r>
      <w:r w:rsidR="00D0615F">
        <w:t xml:space="preserve"> </w:t>
      </w:r>
      <w:r>
        <w:t>для</w:t>
      </w:r>
      <w:r w:rsidR="00D0615F">
        <w:t xml:space="preserve"> </w:t>
      </w:r>
      <w:r>
        <w:t>самозанятых</w:t>
      </w:r>
      <w:r w:rsidR="00D0615F">
        <w:t xml:space="preserve"> </w:t>
      </w:r>
      <w:r>
        <w:t>водителей,</w:t>
      </w:r>
      <w:r w:rsidR="00D0615F">
        <w:t xml:space="preserve"> </w:t>
      </w:r>
      <w:r>
        <w:t>сообщает</w:t>
      </w:r>
      <w:r w:rsidR="00D0615F">
        <w:t xml:space="preserve"> </w:t>
      </w:r>
      <w:r>
        <w:t>пресс-служба</w:t>
      </w:r>
      <w:r w:rsidR="00D0615F">
        <w:t xml:space="preserve"> </w:t>
      </w:r>
      <w:r>
        <w:t>компании.</w:t>
      </w:r>
      <w:r w:rsidR="00D0615F">
        <w:t xml:space="preserve"> </w:t>
      </w:r>
      <w:r>
        <w:t>Предложение</w:t>
      </w:r>
      <w:r w:rsidR="00D0615F">
        <w:t xml:space="preserve"> </w:t>
      </w:r>
      <w:r>
        <w:t>было</w:t>
      </w:r>
      <w:r w:rsidR="00D0615F">
        <w:t xml:space="preserve"> </w:t>
      </w:r>
      <w:r>
        <w:t>озвучено</w:t>
      </w:r>
      <w:r w:rsidR="00D0615F">
        <w:t xml:space="preserve"> </w:t>
      </w:r>
      <w:r>
        <w:t>в</w:t>
      </w:r>
      <w:r w:rsidR="00D0615F">
        <w:t xml:space="preserve"> </w:t>
      </w:r>
      <w:r>
        <w:t>пятницу</w:t>
      </w:r>
      <w:r w:rsidR="00D0615F">
        <w:t xml:space="preserve"> </w:t>
      </w:r>
      <w:r>
        <w:t>на</w:t>
      </w:r>
      <w:r w:rsidR="00D0615F">
        <w:t xml:space="preserve"> </w:t>
      </w:r>
      <w:r>
        <w:t>встрече</w:t>
      </w:r>
      <w:r w:rsidR="00D0615F">
        <w:t xml:space="preserve"> </w:t>
      </w:r>
      <w:r>
        <w:t>премьер-министра</w:t>
      </w:r>
      <w:r w:rsidR="00D0615F">
        <w:t xml:space="preserve"> </w:t>
      </w:r>
      <w:r>
        <w:t>РФ</w:t>
      </w:r>
      <w:r w:rsidR="00D0615F">
        <w:t xml:space="preserve"> </w:t>
      </w:r>
      <w:r>
        <w:t>Дмитрия</w:t>
      </w:r>
      <w:r w:rsidR="00D0615F">
        <w:t xml:space="preserve"> </w:t>
      </w:r>
      <w:r>
        <w:t>Медведева</w:t>
      </w:r>
      <w:r w:rsidR="00D0615F">
        <w:t xml:space="preserve"> </w:t>
      </w:r>
      <w:r>
        <w:t>с</w:t>
      </w:r>
      <w:r w:rsidR="00D0615F">
        <w:t xml:space="preserve"> </w:t>
      </w:r>
      <w:r>
        <w:t>руководителями</w:t>
      </w:r>
      <w:r w:rsidR="00D0615F">
        <w:t xml:space="preserve"> </w:t>
      </w:r>
      <w:r>
        <w:t>крупнейших</w:t>
      </w:r>
      <w:r w:rsidR="00D0615F">
        <w:t xml:space="preserve"> </w:t>
      </w:r>
      <w:r>
        <w:t>российских</w:t>
      </w:r>
      <w:r w:rsidR="00D0615F">
        <w:t xml:space="preserve"> </w:t>
      </w:r>
      <w:r>
        <w:t>IT-компаний.</w:t>
      </w:r>
    </w:p>
    <w:p w14:paraId="018584A7" w14:textId="7E6FAD14" w:rsidR="004C4FCC" w:rsidRDefault="004C4FCC" w:rsidP="0072106D">
      <w:pPr>
        <w:jc w:val="both"/>
      </w:pPr>
      <w:r>
        <w:t>Электронный</w:t>
      </w:r>
      <w:r w:rsidR="00D0615F">
        <w:t xml:space="preserve"> </w:t>
      </w:r>
      <w:r>
        <w:t>путевой</w:t>
      </w:r>
      <w:r w:rsidR="00D0615F">
        <w:t xml:space="preserve"> </w:t>
      </w:r>
      <w:r>
        <w:t>лист</w:t>
      </w:r>
      <w:r w:rsidR="00D0615F">
        <w:t xml:space="preserve"> </w:t>
      </w:r>
      <w:r>
        <w:t>можно</w:t>
      </w:r>
      <w:r w:rsidR="00D0615F">
        <w:t xml:space="preserve"> </w:t>
      </w:r>
      <w:r>
        <w:t>сформировать</w:t>
      </w:r>
      <w:r w:rsidR="00D0615F">
        <w:t xml:space="preserve"> </w:t>
      </w:r>
      <w:r>
        <w:t>благодаря</w:t>
      </w:r>
      <w:r w:rsidR="00D0615F">
        <w:t xml:space="preserve"> </w:t>
      </w:r>
      <w:r>
        <w:t>специальным</w:t>
      </w:r>
      <w:r w:rsidR="00D0615F">
        <w:t xml:space="preserve"> </w:t>
      </w:r>
      <w:r>
        <w:t>устройствам,</w:t>
      </w:r>
      <w:r w:rsidR="00D0615F">
        <w:t xml:space="preserve"> </w:t>
      </w:r>
      <w:r>
        <w:t>которыми</w:t>
      </w:r>
      <w:r w:rsidR="00D0615F">
        <w:t xml:space="preserve"> </w:t>
      </w:r>
      <w:r>
        <w:t>уже</w:t>
      </w:r>
      <w:r w:rsidR="00D0615F">
        <w:t xml:space="preserve"> </w:t>
      </w:r>
      <w:r>
        <w:t>снабжено</w:t>
      </w:r>
      <w:r w:rsidR="00D0615F">
        <w:t xml:space="preserve"> </w:t>
      </w:r>
      <w:r>
        <w:t>большинство</w:t>
      </w:r>
      <w:r w:rsidR="00D0615F">
        <w:t xml:space="preserve"> </w:t>
      </w:r>
      <w:r>
        <w:t>автомобилей</w:t>
      </w:r>
      <w:r w:rsidR="00D0615F">
        <w:t xml:space="preserve"> </w:t>
      </w:r>
      <w:r>
        <w:t>такси.</w:t>
      </w:r>
      <w:r w:rsidR="00D0615F">
        <w:t xml:space="preserve"> </w:t>
      </w:r>
      <w:r>
        <w:t>Они</w:t>
      </w:r>
      <w:r w:rsidR="00D0615F">
        <w:t xml:space="preserve"> </w:t>
      </w:r>
      <w:r>
        <w:t>собирают</w:t>
      </w:r>
      <w:r w:rsidR="00D0615F">
        <w:t xml:space="preserve"> </w:t>
      </w:r>
      <w:r>
        <w:t>информацию</w:t>
      </w:r>
      <w:r w:rsidR="00D0615F">
        <w:t xml:space="preserve"> </w:t>
      </w:r>
      <w:r>
        <w:t>о</w:t>
      </w:r>
      <w:r w:rsidR="00D0615F">
        <w:t xml:space="preserve"> </w:t>
      </w:r>
      <w:r>
        <w:t>состоянии</w:t>
      </w:r>
      <w:r w:rsidR="00D0615F">
        <w:t xml:space="preserve"> </w:t>
      </w:r>
      <w:r>
        <w:t>автомобиля,</w:t>
      </w:r>
      <w:r w:rsidR="00D0615F">
        <w:t xml:space="preserve"> </w:t>
      </w:r>
      <w:r>
        <w:t>например,</w:t>
      </w:r>
      <w:r w:rsidR="00D0615F">
        <w:t xml:space="preserve"> </w:t>
      </w:r>
      <w:r>
        <w:t>об</w:t>
      </w:r>
      <w:r w:rsidR="00D0615F">
        <w:t xml:space="preserve"> </w:t>
      </w:r>
      <w:r>
        <w:t>исправности</w:t>
      </w:r>
      <w:r w:rsidR="00D0615F">
        <w:t xml:space="preserve"> </w:t>
      </w:r>
      <w:r>
        <w:t>тормозов.</w:t>
      </w:r>
      <w:r w:rsidR="00D0615F">
        <w:t xml:space="preserve"> </w:t>
      </w:r>
      <w:r>
        <w:t>Считывание</w:t>
      </w:r>
      <w:r w:rsidR="00D0615F">
        <w:t xml:space="preserve"> </w:t>
      </w:r>
      <w:r>
        <w:t>такой</w:t>
      </w:r>
      <w:r w:rsidR="00D0615F">
        <w:t xml:space="preserve"> </w:t>
      </w:r>
      <w:r>
        <w:t>информации</w:t>
      </w:r>
      <w:r w:rsidR="00D0615F">
        <w:t xml:space="preserve"> </w:t>
      </w:r>
      <w:r>
        <w:t>позволит</w:t>
      </w:r>
      <w:r w:rsidR="00D0615F">
        <w:t xml:space="preserve"> </w:t>
      </w:r>
      <w:r>
        <w:t>хранить</w:t>
      </w:r>
      <w:r w:rsidR="00D0615F">
        <w:t xml:space="preserve"> </w:t>
      </w:r>
      <w:r>
        <w:t>эти</w:t>
      </w:r>
      <w:r w:rsidR="00D0615F">
        <w:t xml:space="preserve"> </w:t>
      </w:r>
      <w:r>
        <w:t>данные</w:t>
      </w:r>
      <w:r w:rsidR="00D0615F">
        <w:t xml:space="preserve"> </w:t>
      </w:r>
      <w:r>
        <w:t>в</w:t>
      </w:r>
      <w:r w:rsidR="00D0615F">
        <w:t xml:space="preserve"> </w:t>
      </w:r>
      <w:r>
        <w:t>едином</w:t>
      </w:r>
      <w:r w:rsidR="00D0615F">
        <w:t xml:space="preserve"> </w:t>
      </w:r>
      <w:r>
        <w:t>реестре.</w:t>
      </w:r>
    </w:p>
    <w:p w14:paraId="7A3EAE71" w14:textId="63B08293" w:rsidR="004C4FCC" w:rsidRDefault="004C4FCC" w:rsidP="0072106D">
      <w:pPr>
        <w:jc w:val="both"/>
      </w:pPr>
      <w:r>
        <w:t>Гендиректор</w:t>
      </w:r>
      <w:r w:rsidR="00D0615F">
        <w:t xml:space="preserve"> </w:t>
      </w:r>
      <w:r w:rsidR="0072106D">
        <w:t>«</w:t>
      </w:r>
      <w:r>
        <w:t>Яндекс.Такси</w:t>
      </w:r>
      <w:r w:rsidR="0072106D">
        <w:t>»</w:t>
      </w:r>
      <w:r w:rsidR="00D0615F">
        <w:t xml:space="preserve"> </w:t>
      </w:r>
      <w:r>
        <w:t>предложил</w:t>
      </w:r>
      <w:r w:rsidR="00D0615F">
        <w:t xml:space="preserve"> </w:t>
      </w:r>
      <w:r>
        <w:t>приравнять</w:t>
      </w:r>
      <w:r w:rsidR="00D0615F">
        <w:t xml:space="preserve"> </w:t>
      </w:r>
      <w:r>
        <w:t>самозанятых</w:t>
      </w:r>
      <w:r w:rsidR="00D0615F">
        <w:t xml:space="preserve"> </w:t>
      </w:r>
      <w:r>
        <w:t>таксистов</w:t>
      </w:r>
      <w:r w:rsidR="00D0615F">
        <w:t xml:space="preserve"> </w:t>
      </w:r>
      <w:r>
        <w:t>к</w:t>
      </w:r>
      <w:r w:rsidR="00D0615F">
        <w:t xml:space="preserve"> </w:t>
      </w:r>
      <w:r>
        <w:t>индивидуальным</w:t>
      </w:r>
      <w:r w:rsidR="00D0615F">
        <w:t xml:space="preserve"> </w:t>
      </w:r>
      <w:r>
        <w:t>предпринимателям</w:t>
      </w:r>
      <w:r w:rsidR="00D0615F">
        <w:t xml:space="preserve"> </w:t>
      </w:r>
      <w:r>
        <w:t>с</w:t>
      </w:r>
      <w:r w:rsidR="00D0615F">
        <w:t xml:space="preserve"> </w:t>
      </w:r>
      <w:r>
        <w:t>точки</w:t>
      </w:r>
      <w:r w:rsidR="00D0615F">
        <w:t xml:space="preserve"> </w:t>
      </w:r>
      <w:r>
        <w:t>зрения</w:t>
      </w:r>
      <w:r w:rsidR="00D0615F">
        <w:t xml:space="preserve"> </w:t>
      </w:r>
      <w:r>
        <w:t>транспортного</w:t>
      </w:r>
      <w:r w:rsidR="00D0615F">
        <w:t xml:space="preserve"> </w:t>
      </w:r>
      <w:r>
        <w:t>законодательства</w:t>
      </w:r>
      <w:r w:rsidR="00D0615F">
        <w:t xml:space="preserve"> </w:t>
      </w:r>
      <w:r>
        <w:t>и</w:t>
      </w:r>
      <w:r w:rsidR="00D0615F">
        <w:t xml:space="preserve"> </w:t>
      </w:r>
      <w:r>
        <w:t>дать</w:t>
      </w:r>
      <w:r w:rsidR="00D0615F">
        <w:t xml:space="preserve"> </w:t>
      </w:r>
      <w:r>
        <w:t>самозанятым</w:t>
      </w:r>
      <w:r w:rsidR="00D0615F">
        <w:t xml:space="preserve"> </w:t>
      </w:r>
      <w:r>
        <w:t>право</w:t>
      </w:r>
      <w:r w:rsidR="00D0615F">
        <w:t xml:space="preserve"> </w:t>
      </w:r>
      <w:r>
        <w:t>получать</w:t>
      </w:r>
      <w:r w:rsidR="00D0615F">
        <w:t xml:space="preserve"> </w:t>
      </w:r>
      <w:r>
        <w:t>разрешения</w:t>
      </w:r>
      <w:r w:rsidR="00D0615F">
        <w:t xml:space="preserve"> </w:t>
      </w:r>
      <w:r>
        <w:t>на</w:t>
      </w:r>
      <w:r w:rsidR="00D0615F">
        <w:t xml:space="preserve"> </w:t>
      </w:r>
      <w:r>
        <w:t>свои</w:t>
      </w:r>
      <w:r w:rsidR="00D0615F">
        <w:t xml:space="preserve"> </w:t>
      </w:r>
      <w:r>
        <w:t>машины</w:t>
      </w:r>
      <w:r w:rsidR="00D0615F">
        <w:t xml:space="preserve"> </w:t>
      </w:r>
      <w:r>
        <w:t>такси</w:t>
      </w:r>
      <w:r w:rsidR="00D0615F">
        <w:t xml:space="preserve"> </w:t>
      </w:r>
      <w:r>
        <w:t>без</w:t>
      </w:r>
      <w:r w:rsidR="00D0615F">
        <w:t xml:space="preserve"> </w:t>
      </w:r>
      <w:r>
        <w:t>дублирования</w:t>
      </w:r>
      <w:r w:rsidR="00D0615F">
        <w:t xml:space="preserve"> </w:t>
      </w:r>
      <w:r>
        <w:t>статуса</w:t>
      </w:r>
      <w:r w:rsidR="00D0615F">
        <w:t xml:space="preserve"> </w:t>
      </w:r>
      <w:r>
        <w:t>ИП.</w:t>
      </w:r>
      <w:r w:rsidR="00D0615F">
        <w:t xml:space="preserve"> </w:t>
      </w:r>
      <w:r>
        <w:t>Сейчас</w:t>
      </w:r>
      <w:r w:rsidR="00D0615F">
        <w:t xml:space="preserve"> </w:t>
      </w:r>
      <w:r>
        <w:t>для</w:t>
      </w:r>
      <w:r w:rsidR="00D0615F">
        <w:t xml:space="preserve"> </w:t>
      </w:r>
      <w:r>
        <w:t>самозанятых</w:t>
      </w:r>
      <w:r w:rsidR="00D0615F">
        <w:t xml:space="preserve"> </w:t>
      </w:r>
      <w:r>
        <w:t>действует</w:t>
      </w:r>
      <w:r w:rsidR="00D0615F">
        <w:t xml:space="preserve"> </w:t>
      </w:r>
      <w:r>
        <w:t>ограничение</w:t>
      </w:r>
      <w:r w:rsidR="00D0615F">
        <w:t xml:space="preserve"> </w:t>
      </w:r>
      <w:r>
        <w:t>на</w:t>
      </w:r>
      <w:r w:rsidR="00D0615F">
        <w:t xml:space="preserve"> </w:t>
      </w:r>
      <w:r>
        <w:t>получение</w:t>
      </w:r>
      <w:r w:rsidR="00D0615F">
        <w:t xml:space="preserve"> </w:t>
      </w:r>
      <w:r>
        <w:t>разрешения</w:t>
      </w:r>
      <w:r w:rsidR="00D0615F">
        <w:t xml:space="preserve"> </w:t>
      </w:r>
      <w:r>
        <w:t>на</w:t>
      </w:r>
      <w:r w:rsidR="00D0615F">
        <w:t xml:space="preserve"> </w:t>
      </w:r>
      <w:r>
        <w:t>автомобиль</w:t>
      </w:r>
      <w:r w:rsidR="00D0615F">
        <w:t xml:space="preserve"> </w:t>
      </w:r>
      <w:r>
        <w:t>для</w:t>
      </w:r>
      <w:r w:rsidR="00D0615F">
        <w:t xml:space="preserve"> </w:t>
      </w:r>
      <w:r>
        <w:t>работы</w:t>
      </w:r>
      <w:r w:rsidR="00D0615F">
        <w:t xml:space="preserve"> </w:t>
      </w:r>
      <w:r>
        <w:t>в</w:t>
      </w:r>
      <w:r w:rsidR="00D0615F">
        <w:t xml:space="preserve"> </w:t>
      </w:r>
      <w:r>
        <w:t>такси,</w:t>
      </w:r>
      <w:r w:rsidR="00D0615F">
        <w:t xml:space="preserve"> </w:t>
      </w:r>
      <w:r>
        <w:t>из-за</w:t>
      </w:r>
      <w:r w:rsidR="00D0615F">
        <w:t xml:space="preserve"> </w:t>
      </w:r>
      <w:r>
        <w:t>чего</w:t>
      </w:r>
      <w:r w:rsidR="00D0615F">
        <w:t xml:space="preserve"> </w:t>
      </w:r>
      <w:r>
        <w:t>они</w:t>
      </w:r>
      <w:r w:rsidR="00D0615F">
        <w:t xml:space="preserve"> </w:t>
      </w:r>
      <w:r>
        <w:t>вынуждены</w:t>
      </w:r>
      <w:r w:rsidR="00D0615F">
        <w:t xml:space="preserve"> </w:t>
      </w:r>
      <w:r>
        <w:t>получать</w:t>
      </w:r>
      <w:r w:rsidR="00D0615F">
        <w:t xml:space="preserve"> </w:t>
      </w:r>
      <w:r>
        <w:t>статус</w:t>
      </w:r>
      <w:r w:rsidR="00D0615F">
        <w:t xml:space="preserve"> </w:t>
      </w:r>
      <w:r>
        <w:t>ИП.</w:t>
      </w:r>
    </w:p>
    <w:p w14:paraId="51B71299" w14:textId="47689BFC" w:rsidR="004C4FCC" w:rsidRDefault="004C4FCC" w:rsidP="0072106D">
      <w:pPr>
        <w:jc w:val="both"/>
      </w:pPr>
      <w:r>
        <w:t>Медведев</w:t>
      </w:r>
      <w:r w:rsidR="00D0615F">
        <w:t xml:space="preserve"> </w:t>
      </w:r>
      <w:r>
        <w:t>поручил</w:t>
      </w:r>
      <w:r w:rsidR="00D0615F">
        <w:t xml:space="preserve"> </w:t>
      </w:r>
      <w:r>
        <w:t>присутствующим</w:t>
      </w:r>
      <w:r w:rsidR="00D0615F">
        <w:t xml:space="preserve"> </w:t>
      </w:r>
      <w:r>
        <w:t>на</w:t>
      </w:r>
      <w:r w:rsidR="00D0615F">
        <w:t xml:space="preserve"> </w:t>
      </w:r>
      <w:r>
        <w:t>встрече</w:t>
      </w:r>
      <w:r w:rsidR="00D0615F">
        <w:t xml:space="preserve"> </w:t>
      </w:r>
      <w:r>
        <w:t>членам</w:t>
      </w:r>
      <w:r w:rsidR="00D0615F">
        <w:t xml:space="preserve"> </w:t>
      </w:r>
      <w:r>
        <w:t>правительства</w:t>
      </w:r>
      <w:r w:rsidR="00D0615F">
        <w:t xml:space="preserve"> </w:t>
      </w:r>
      <w:r>
        <w:t>проработать</w:t>
      </w:r>
      <w:r w:rsidR="00D0615F">
        <w:t xml:space="preserve"> </w:t>
      </w:r>
      <w:r>
        <w:t>оба</w:t>
      </w:r>
      <w:r w:rsidR="00D0615F">
        <w:t xml:space="preserve"> </w:t>
      </w:r>
      <w:r>
        <w:t>вопроса,</w:t>
      </w:r>
      <w:r w:rsidR="00D0615F">
        <w:t xml:space="preserve"> </w:t>
      </w:r>
      <w:r>
        <w:t>отметили</w:t>
      </w:r>
      <w:r w:rsidR="00D0615F">
        <w:t xml:space="preserve"> </w:t>
      </w:r>
      <w:r>
        <w:t>в</w:t>
      </w:r>
      <w:r w:rsidR="00D0615F">
        <w:t xml:space="preserve"> </w:t>
      </w:r>
      <w:r>
        <w:t>пресс-службе</w:t>
      </w:r>
      <w:r w:rsidR="00D0615F">
        <w:t xml:space="preserve"> </w:t>
      </w:r>
      <w:r w:rsidR="0072106D">
        <w:t>«</w:t>
      </w:r>
      <w:r>
        <w:t>Яндекса</w:t>
      </w:r>
      <w:r w:rsidR="0072106D">
        <w:t>»</w:t>
      </w:r>
      <w:r>
        <w:t>.</w:t>
      </w:r>
    </w:p>
    <w:p w14:paraId="77514C06" w14:textId="77777777" w:rsidR="004C4FCC" w:rsidRDefault="004C4FCC" w:rsidP="0072106D">
      <w:pPr>
        <w:jc w:val="both"/>
      </w:pPr>
      <w:hyperlink r:id="rId42" w:history="1">
        <w:r w:rsidRPr="00F54A92">
          <w:rPr>
            <w:rStyle w:val="a9"/>
          </w:rPr>
          <w:t>https://tass.ru/ekonomika/6275297</w:t>
        </w:r>
      </w:hyperlink>
    </w:p>
    <w:p w14:paraId="32824AA4" w14:textId="53822BFD" w:rsidR="005676E7" w:rsidRPr="005676E7" w:rsidRDefault="005676E7" w:rsidP="0072106D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50" w:name="_Toc5008526"/>
      <w:r w:rsidRPr="005676E7">
        <w:rPr>
          <w:rFonts w:ascii="Times New Roman" w:hAnsi="Times New Roman"/>
          <w:sz w:val="24"/>
          <w:szCs w:val="24"/>
        </w:rPr>
        <w:t>АМУРМЕДИА;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5676E7">
        <w:rPr>
          <w:rFonts w:ascii="Times New Roman" w:hAnsi="Times New Roman"/>
          <w:sz w:val="24"/>
          <w:szCs w:val="24"/>
        </w:rPr>
        <w:t>2019.03.29;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5676E7">
        <w:rPr>
          <w:rFonts w:ascii="Times New Roman" w:hAnsi="Times New Roman"/>
          <w:sz w:val="24"/>
          <w:szCs w:val="24"/>
        </w:rPr>
        <w:t>ВЕЛОСИПЕДИСТАМ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5676E7">
        <w:rPr>
          <w:rFonts w:ascii="Times New Roman" w:hAnsi="Times New Roman"/>
          <w:sz w:val="24"/>
          <w:szCs w:val="24"/>
        </w:rPr>
        <w:t>МОГУТ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5676E7">
        <w:rPr>
          <w:rFonts w:ascii="Times New Roman" w:hAnsi="Times New Roman"/>
          <w:sz w:val="24"/>
          <w:szCs w:val="24"/>
        </w:rPr>
        <w:t>ЗАПРЕТИТЬ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5676E7">
        <w:rPr>
          <w:rFonts w:ascii="Times New Roman" w:hAnsi="Times New Roman"/>
          <w:sz w:val="24"/>
          <w:szCs w:val="24"/>
        </w:rPr>
        <w:t>САДИТЬСЯ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5676E7">
        <w:rPr>
          <w:rFonts w:ascii="Times New Roman" w:hAnsi="Times New Roman"/>
          <w:sz w:val="24"/>
          <w:szCs w:val="24"/>
        </w:rPr>
        <w:t>ЗА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5676E7">
        <w:rPr>
          <w:rFonts w:ascii="Times New Roman" w:hAnsi="Times New Roman"/>
          <w:sz w:val="24"/>
          <w:szCs w:val="24"/>
        </w:rPr>
        <w:t>РУЛЬ,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5676E7">
        <w:rPr>
          <w:rFonts w:ascii="Times New Roman" w:hAnsi="Times New Roman"/>
          <w:sz w:val="24"/>
          <w:szCs w:val="24"/>
        </w:rPr>
        <w:t>ЕСЛИ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5676E7">
        <w:rPr>
          <w:rFonts w:ascii="Times New Roman" w:hAnsi="Times New Roman"/>
          <w:sz w:val="24"/>
          <w:szCs w:val="24"/>
        </w:rPr>
        <w:t>НЕ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5676E7">
        <w:rPr>
          <w:rFonts w:ascii="Times New Roman" w:hAnsi="Times New Roman"/>
          <w:sz w:val="24"/>
          <w:szCs w:val="24"/>
        </w:rPr>
        <w:t>СДАЛ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5676E7">
        <w:rPr>
          <w:rFonts w:ascii="Times New Roman" w:hAnsi="Times New Roman"/>
          <w:sz w:val="24"/>
          <w:szCs w:val="24"/>
        </w:rPr>
        <w:t>ЭКЗАМЕН;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5676E7">
        <w:rPr>
          <w:rFonts w:ascii="Times New Roman" w:hAnsi="Times New Roman"/>
          <w:sz w:val="24"/>
          <w:szCs w:val="24"/>
        </w:rPr>
        <w:t>АВТОРЫ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5676E7">
        <w:rPr>
          <w:rFonts w:ascii="Times New Roman" w:hAnsi="Times New Roman"/>
          <w:sz w:val="24"/>
          <w:szCs w:val="24"/>
        </w:rPr>
        <w:t>ИНИЦИАТИВЫ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5676E7">
        <w:rPr>
          <w:rFonts w:ascii="Times New Roman" w:hAnsi="Times New Roman"/>
          <w:sz w:val="24"/>
          <w:szCs w:val="24"/>
        </w:rPr>
        <w:t>ПРЕДЛАГАЮТ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5676E7">
        <w:rPr>
          <w:rFonts w:ascii="Times New Roman" w:hAnsi="Times New Roman"/>
          <w:sz w:val="24"/>
          <w:szCs w:val="24"/>
        </w:rPr>
        <w:t>ВВЕСТИ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5676E7">
        <w:rPr>
          <w:rFonts w:ascii="Times New Roman" w:hAnsi="Times New Roman"/>
          <w:sz w:val="24"/>
          <w:szCs w:val="24"/>
        </w:rPr>
        <w:t>ПРОВЕРКУ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5676E7">
        <w:rPr>
          <w:rFonts w:ascii="Times New Roman" w:hAnsi="Times New Roman"/>
          <w:sz w:val="24"/>
          <w:szCs w:val="24"/>
        </w:rPr>
        <w:t>ЗНАНИЙ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5676E7">
        <w:rPr>
          <w:rFonts w:ascii="Times New Roman" w:hAnsi="Times New Roman"/>
          <w:sz w:val="24"/>
          <w:szCs w:val="24"/>
        </w:rPr>
        <w:t>ПДД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5676E7">
        <w:rPr>
          <w:rFonts w:ascii="Times New Roman" w:hAnsi="Times New Roman"/>
          <w:sz w:val="24"/>
          <w:szCs w:val="24"/>
        </w:rPr>
        <w:t>С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5676E7">
        <w:rPr>
          <w:rFonts w:ascii="Times New Roman" w:hAnsi="Times New Roman"/>
          <w:sz w:val="24"/>
          <w:szCs w:val="24"/>
        </w:rPr>
        <w:t>14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5676E7">
        <w:rPr>
          <w:rFonts w:ascii="Times New Roman" w:hAnsi="Times New Roman"/>
          <w:sz w:val="24"/>
          <w:szCs w:val="24"/>
        </w:rPr>
        <w:t>ЛЕТ</w:t>
      </w:r>
      <w:bookmarkEnd w:id="50"/>
    </w:p>
    <w:p w14:paraId="4B763E8F" w14:textId="1AE56DE8" w:rsidR="00B60DCD" w:rsidRDefault="005676E7" w:rsidP="0072106D">
      <w:pPr>
        <w:jc w:val="both"/>
      </w:pPr>
      <w:r>
        <w:t>В</w:t>
      </w:r>
      <w:r w:rsidR="00D0615F">
        <w:t xml:space="preserve"> </w:t>
      </w:r>
      <w:r>
        <w:t>одном</w:t>
      </w:r>
      <w:r w:rsidR="00D0615F">
        <w:t xml:space="preserve"> </w:t>
      </w:r>
      <w:r>
        <w:t>из</w:t>
      </w:r>
      <w:r w:rsidR="00D0615F">
        <w:t xml:space="preserve"> </w:t>
      </w:r>
      <w:r>
        <w:t>российских</w:t>
      </w:r>
      <w:r w:rsidR="00D0615F">
        <w:t xml:space="preserve"> </w:t>
      </w:r>
      <w:r>
        <w:t>городов</w:t>
      </w:r>
      <w:r w:rsidR="00D0615F">
        <w:t xml:space="preserve"> </w:t>
      </w:r>
      <w:r>
        <w:t>общественники</w:t>
      </w:r>
      <w:r w:rsidR="00D0615F">
        <w:t xml:space="preserve"> </w:t>
      </w:r>
      <w:r>
        <w:t>предложили</w:t>
      </w:r>
      <w:r w:rsidR="00D0615F">
        <w:t xml:space="preserve"> </w:t>
      </w:r>
      <w:r>
        <w:t>ввести</w:t>
      </w:r>
      <w:r w:rsidR="00D0615F">
        <w:t xml:space="preserve"> </w:t>
      </w:r>
      <w:r>
        <w:t>для</w:t>
      </w:r>
      <w:r w:rsidR="00D0615F">
        <w:t xml:space="preserve"> </w:t>
      </w:r>
      <w:r>
        <w:t>велосипедистов</w:t>
      </w:r>
      <w:r w:rsidR="00D0615F">
        <w:t xml:space="preserve"> </w:t>
      </w:r>
      <w:r>
        <w:t>экзамены</w:t>
      </w:r>
      <w:r w:rsidR="00D0615F">
        <w:t xml:space="preserve"> </w:t>
      </w:r>
      <w:r>
        <w:t>на</w:t>
      </w:r>
      <w:r w:rsidR="00D0615F">
        <w:t xml:space="preserve"> </w:t>
      </w:r>
      <w:r>
        <w:t>знание</w:t>
      </w:r>
      <w:r w:rsidR="00D0615F">
        <w:t xml:space="preserve"> </w:t>
      </w:r>
      <w:r>
        <w:t>правил</w:t>
      </w:r>
      <w:r w:rsidR="00D0615F">
        <w:t xml:space="preserve"> </w:t>
      </w:r>
      <w:r>
        <w:t>дорожного</w:t>
      </w:r>
      <w:r w:rsidR="00D0615F">
        <w:t xml:space="preserve"> </w:t>
      </w:r>
      <w:r>
        <w:t>движения.</w:t>
      </w:r>
      <w:r w:rsidR="00D0615F">
        <w:t xml:space="preserve"> </w:t>
      </w:r>
      <w:r>
        <w:t>После</w:t>
      </w:r>
      <w:r w:rsidR="00D0615F">
        <w:t xml:space="preserve"> </w:t>
      </w:r>
      <w:r>
        <w:t>того</w:t>
      </w:r>
      <w:r w:rsidR="00D0615F">
        <w:t xml:space="preserve"> </w:t>
      </w:r>
      <w:r>
        <w:t>как</w:t>
      </w:r>
      <w:r w:rsidR="00D0615F">
        <w:t xml:space="preserve"> </w:t>
      </w:r>
      <w:r>
        <w:t>инициатива</w:t>
      </w:r>
      <w:r w:rsidR="00D0615F">
        <w:t xml:space="preserve"> </w:t>
      </w:r>
      <w:r>
        <w:t>будет</w:t>
      </w:r>
      <w:r w:rsidR="00D0615F">
        <w:t xml:space="preserve"> </w:t>
      </w:r>
      <w:r>
        <w:t>полностью</w:t>
      </w:r>
      <w:r w:rsidR="00D0615F">
        <w:t xml:space="preserve"> </w:t>
      </w:r>
      <w:r>
        <w:t>сформирована</w:t>
      </w:r>
      <w:r w:rsidR="00D0615F">
        <w:t xml:space="preserve"> </w:t>
      </w:r>
      <w:r>
        <w:t>ее</w:t>
      </w:r>
      <w:r w:rsidR="00D0615F">
        <w:t xml:space="preserve"> </w:t>
      </w:r>
      <w:r>
        <w:t>планируют</w:t>
      </w:r>
      <w:r w:rsidR="00D0615F">
        <w:t xml:space="preserve"> </w:t>
      </w:r>
      <w:r>
        <w:t>передать</w:t>
      </w:r>
      <w:r w:rsidR="00D0615F">
        <w:t xml:space="preserve"> </w:t>
      </w:r>
      <w:r>
        <w:t>депутатам</w:t>
      </w:r>
      <w:r w:rsidR="00D0615F">
        <w:t xml:space="preserve"> </w:t>
      </w:r>
      <w:r>
        <w:t>Госдумы</w:t>
      </w:r>
      <w:r w:rsidR="00D0615F">
        <w:t xml:space="preserve"> </w:t>
      </w:r>
      <w:r>
        <w:t>РФ.</w:t>
      </w:r>
    </w:p>
    <w:p w14:paraId="124AE1A6" w14:textId="32A28F3E" w:rsidR="005676E7" w:rsidRDefault="005676E7" w:rsidP="0072106D">
      <w:pPr>
        <w:jc w:val="both"/>
      </w:pPr>
      <w:r>
        <w:t>Вопрос</w:t>
      </w:r>
      <w:r w:rsidR="00D0615F">
        <w:t xml:space="preserve"> </w:t>
      </w:r>
      <w:r>
        <w:t>о</w:t>
      </w:r>
      <w:r w:rsidR="00D0615F">
        <w:t xml:space="preserve"> </w:t>
      </w:r>
      <w:r>
        <w:t>необходимости</w:t>
      </w:r>
      <w:r w:rsidR="00D0615F">
        <w:t xml:space="preserve"> </w:t>
      </w:r>
      <w:r>
        <w:t>проверять</w:t>
      </w:r>
      <w:r w:rsidR="00D0615F">
        <w:t xml:space="preserve"> </w:t>
      </w:r>
      <w:r>
        <w:t>знания</w:t>
      </w:r>
      <w:r w:rsidR="00D0615F">
        <w:t xml:space="preserve"> </w:t>
      </w:r>
      <w:r>
        <w:t>велосипедистами</w:t>
      </w:r>
      <w:r w:rsidR="00D0615F">
        <w:t xml:space="preserve"> </w:t>
      </w:r>
      <w:r>
        <w:t>дорожных</w:t>
      </w:r>
      <w:r w:rsidR="00D0615F">
        <w:t xml:space="preserve"> </w:t>
      </w:r>
      <w:r>
        <w:t>правилах,</w:t>
      </w:r>
      <w:r w:rsidR="00D0615F">
        <w:t xml:space="preserve"> </w:t>
      </w:r>
      <w:r>
        <w:t>поднял</w:t>
      </w:r>
      <w:r w:rsidR="00D0615F">
        <w:t xml:space="preserve"> </w:t>
      </w:r>
      <w:r>
        <w:t>член</w:t>
      </w:r>
      <w:r w:rsidR="00D0615F">
        <w:t xml:space="preserve"> </w:t>
      </w:r>
      <w:r>
        <w:t>Общественного</w:t>
      </w:r>
      <w:r w:rsidR="00D0615F">
        <w:t xml:space="preserve"> </w:t>
      </w:r>
      <w:r>
        <w:t>совета</w:t>
      </w:r>
      <w:r w:rsidR="00D0615F">
        <w:t xml:space="preserve"> </w:t>
      </w:r>
      <w:r>
        <w:t>при</w:t>
      </w:r>
      <w:r w:rsidR="00D0615F">
        <w:t xml:space="preserve"> </w:t>
      </w:r>
      <w:r>
        <w:t>УМВД</w:t>
      </w:r>
      <w:r w:rsidR="00D0615F">
        <w:t xml:space="preserve"> </w:t>
      </w:r>
      <w:r>
        <w:t>России</w:t>
      </w:r>
      <w:r w:rsidR="00D0615F">
        <w:t xml:space="preserve"> </w:t>
      </w:r>
      <w:r>
        <w:t>по</w:t>
      </w:r>
      <w:r w:rsidR="00D0615F">
        <w:t xml:space="preserve"> </w:t>
      </w:r>
      <w:r>
        <w:t>Кургану</w:t>
      </w:r>
      <w:r w:rsidR="00D0615F">
        <w:t xml:space="preserve"> </w:t>
      </w:r>
      <w:r>
        <w:t>Роман</w:t>
      </w:r>
      <w:r w:rsidR="00D0615F">
        <w:t xml:space="preserve"> </w:t>
      </w:r>
      <w:r>
        <w:t>Якушев.</w:t>
      </w:r>
      <w:r w:rsidR="00D0615F">
        <w:t xml:space="preserve"> </w:t>
      </w:r>
      <w:r>
        <w:t>Общественник</w:t>
      </w:r>
      <w:r w:rsidR="00D0615F">
        <w:t xml:space="preserve"> </w:t>
      </w:r>
      <w:r>
        <w:t>рассчитывает</w:t>
      </w:r>
      <w:r w:rsidR="00D0615F">
        <w:t xml:space="preserve"> </w:t>
      </w:r>
      <w:r>
        <w:t>найти</w:t>
      </w:r>
      <w:r w:rsidR="00D0615F">
        <w:t xml:space="preserve"> </w:t>
      </w:r>
      <w:r>
        <w:t>поддержку</w:t>
      </w:r>
      <w:r w:rsidR="00D0615F">
        <w:t xml:space="preserve"> </w:t>
      </w:r>
      <w:r>
        <w:t>у</w:t>
      </w:r>
      <w:r w:rsidR="00D0615F">
        <w:t xml:space="preserve"> </w:t>
      </w:r>
      <w:r>
        <w:t>правоохранительных</w:t>
      </w:r>
      <w:r w:rsidR="00D0615F">
        <w:t xml:space="preserve"> </w:t>
      </w:r>
      <w:r>
        <w:t>органов.</w:t>
      </w:r>
    </w:p>
    <w:p w14:paraId="5DBF4DC8" w14:textId="60412D4D" w:rsidR="00B60DCD" w:rsidRDefault="005676E7" w:rsidP="0072106D">
      <w:pPr>
        <w:jc w:val="both"/>
      </w:pPr>
      <w:r>
        <w:t>По</w:t>
      </w:r>
      <w:r w:rsidR="00D0615F">
        <w:t xml:space="preserve"> </w:t>
      </w:r>
      <w:r>
        <w:t>мнению</w:t>
      </w:r>
      <w:r w:rsidR="00D0615F">
        <w:t xml:space="preserve"> </w:t>
      </w:r>
      <w:r>
        <w:t>Якушева,</w:t>
      </w:r>
      <w:r w:rsidR="00D0615F">
        <w:t xml:space="preserve"> </w:t>
      </w:r>
      <w:r>
        <w:t>велосипедистам</w:t>
      </w:r>
      <w:r w:rsidR="00D0615F">
        <w:t xml:space="preserve"> </w:t>
      </w:r>
      <w:r>
        <w:t>необходимо</w:t>
      </w:r>
      <w:r w:rsidR="00D0615F">
        <w:t xml:space="preserve"> </w:t>
      </w:r>
      <w:r>
        <w:t>разрешать</w:t>
      </w:r>
      <w:r w:rsidR="00D0615F">
        <w:t xml:space="preserve"> </w:t>
      </w:r>
      <w:r>
        <w:t>выезжать</w:t>
      </w:r>
      <w:r w:rsidR="00D0615F">
        <w:t xml:space="preserve"> </w:t>
      </w:r>
      <w:r>
        <w:t>на</w:t>
      </w:r>
      <w:r w:rsidR="00D0615F">
        <w:t xml:space="preserve"> </w:t>
      </w:r>
      <w:r>
        <w:t>дороги</w:t>
      </w:r>
      <w:r w:rsidR="00D0615F">
        <w:t xml:space="preserve"> </w:t>
      </w:r>
      <w:r>
        <w:t>только</w:t>
      </w:r>
      <w:r w:rsidR="00D0615F">
        <w:t xml:space="preserve"> </w:t>
      </w:r>
      <w:r>
        <w:t>после</w:t>
      </w:r>
      <w:r w:rsidR="00D0615F">
        <w:t xml:space="preserve"> </w:t>
      </w:r>
      <w:r>
        <w:t>сдачи</w:t>
      </w:r>
      <w:r w:rsidR="00D0615F">
        <w:t xml:space="preserve"> </w:t>
      </w:r>
      <w:r>
        <w:t>экзаменов</w:t>
      </w:r>
      <w:r w:rsidR="00D0615F">
        <w:t xml:space="preserve"> </w:t>
      </w:r>
      <w:r>
        <w:t>на</w:t>
      </w:r>
      <w:r w:rsidR="00D0615F">
        <w:t xml:space="preserve"> </w:t>
      </w:r>
      <w:r>
        <w:t>водительские</w:t>
      </w:r>
      <w:r w:rsidR="00D0615F">
        <w:t xml:space="preserve"> </w:t>
      </w:r>
      <w:r>
        <w:t>удостоверения.</w:t>
      </w:r>
      <w:r w:rsidR="00D0615F">
        <w:t xml:space="preserve"> </w:t>
      </w:r>
      <w:r>
        <w:t>Низкий</w:t>
      </w:r>
      <w:r w:rsidR="00D0615F">
        <w:t xml:space="preserve"> </w:t>
      </w:r>
      <w:r>
        <w:t>уровень</w:t>
      </w:r>
      <w:r w:rsidR="00D0615F">
        <w:t xml:space="preserve"> </w:t>
      </w:r>
      <w:r>
        <w:t>вождения</w:t>
      </w:r>
      <w:r w:rsidR="00D0615F">
        <w:t xml:space="preserve"> </w:t>
      </w:r>
      <w:r>
        <w:t>этих</w:t>
      </w:r>
      <w:r w:rsidR="00D0615F">
        <w:t xml:space="preserve"> </w:t>
      </w:r>
      <w:r>
        <w:t>участников</w:t>
      </w:r>
      <w:r w:rsidR="00D0615F">
        <w:t xml:space="preserve"> </w:t>
      </w:r>
      <w:r>
        <w:t>дорожного</w:t>
      </w:r>
      <w:r w:rsidR="00D0615F">
        <w:t xml:space="preserve"> </w:t>
      </w:r>
      <w:r>
        <w:t>движения</w:t>
      </w:r>
      <w:r w:rsidR="00D0615F">
        <w:t xml:space="preserve"> </w:t>
      </w:r>
      <w:r>
        <w:t>подтверждает</w:t>
      </w:r>
      <w:r w:rsidR="00D0615F">
        <w:t xml:space="preserve"> </w:t>
      </w:r>
      <w:r>
        <w:t>и</w:t>
      </w:r>
      <w:r w:rsidR="00D0615F">
        <w:t xml:space="preserve"> </w:t>
      </w:r>
      <w:r>
        <w:t>статистика.</w:t>
      </w:r>
      <w:r w:rsidR="00D0615F">
        <w:t xml:space="preserve"> </w:t>
      </w:r>
      <w:r>
        <w:t>Как</w:t>
      </w:r>
      <w:r w:rsidR="00D0615F">
        <w:t xml:space="preserve"> </w:t>
      </w:r>
      <w:r>
        <w:t>утверждает</w:t>
      </w:r>
      <w:r w:rsidR="00D0615F">
        <w:t xml:space="preserve"> </w:t>
      </w:r>
      <w:r>
        <w:t>эксперт,</w:t>
      </w:r>
      <w:r w:rsidR="00D0615F">
        <w:t xml:space="preserve"> </w:t>
      </w:r>
      <w:r>
        <w:t>большинство</w:t>
      </w:r>
      <w:r w:rsidR="00D0615F">
        <w:t xml:space="preserve"> </w:t>
      </w:r>
      <w:r>
        <w:t>не</w:t>
      </w:r>
      <w:r w:rsidR="00D0615F">
        <w:t xml:space="preserve"> </w:t>
      </w:r>
      <w:r>
        <w:t>знает,</w:t>
      </w:r>
      <w:r w:rsidR="00D0615F">
        <w:t xml:space="preserve"> </w:t>
      </w:r>
      <w:r>
        <w:t>а</w:t>
      </w:r>
      <w:r w:rsidR="00D0615F">
        <w:t xml:space="preserve"> </w:t>
      </w:r>
      <w:r>
        <w:t>следовательно</w:t>
      </w:r>
      <w:r w:rsidR="00D0615F">
        <w:t xml:space="preserve"> </w:t>
      </w:r>
      <w:r>
        <w:t>не</w:t>
      </w:r>
      <w:r w:rsidR="00D0615F">
        <w:t xml:space="preserve"> </w:t>
      </w:r>
      <w:r>
        <w:t>соблюдает</w:t>
      </w:r>
      <w:r w:rsidR="00D0615F">
        <w:t xml:space="preserve"> </w:t>
      </w:r>
      <w:r>
        <w:t>элементарные</w:t>
      </w:r>
      <w:r w:rsidR="00D0615F">
        <w:t xml:space="preserve"> </w:t>
      </w:r>
      <w:r>
        <w:t>правила</w:t>
      </w:r>
      <w:r w:rsidR="00D0615F">
        <w:t xml:space="preserve"> </w:t>
      </w:r>
      <w:r>
        <w:t>дорожного</w:t>
      </w:r>
      <w:r w:rsidR="00D0615F">
        <w:t xml:space="preserve"> </w:t>
      </w:r>
      <w:r>
        <w:t>движения.</w:t>
      </w:r>
    </w:p>
    <w:p w14:paraId="0F17DF81" w14:textId="2D30C8C6" w:rsidR="00B60DCD" w:rsidRDefault="005676E7" w:rsidP="0072106D">
      <w:pPr>
        <w:jc w:val="both"/>
      </w:pPr>
      <w:r>
        <w:t>Поэтому</w:t>
      </w:r>
      <w:r w:rsidR="00D0615F">
        <w:t xml:space="preserve"> </w:t>
      </w:r>
      <w:r>
        <w:t>авторы</w:t>
      </w:r>
      <w:r w:rsidR="00D0615F">
        <w:t xml:space="preserve"> </w:t>
      </w:r>
      <w:r>
        <w:t>инициативы</w:t>
      </w:r>
      <w:r w:rsidR="00D0615F">
        <w:t xml:space="preserve"> </w:t>
      </w:r>
      <w:r>
        <w:t>предлагают</w:t>
      </w:r>
      <w:r w:rsidR="00D0615F">
        <w:t xml:space="preserve"> </w:t>
      </w:r>
      <w:r>
        <w:t>сдавать</w:t>
      </w:r>
      <w:r w:rsidR="00D0615F">
        <w:t xml:space="preserve"> </w:t>
      </w:r>
      <w:r>
        <w:t>экзамены</w:t>
      </w:r>
      <w:r w:rsidR="00D0615F">
        <w:t xml:space="preserve"> </w:t>
      </w:r>
      <w:r>
        <w:t>с</w:t>
      </w:r>
      <w:r w:rsidR="00D0615F">
        <w:t xml:space="preserve"> </w:t>
      </w:r>
      <w:r>
        <w:t>14-летнего</w:t>
      </w:r>
      <w:r w:rsidR="00D0615F">
        <w:t xml:space="preserve"> </w:t>
      </w:r>
      <w:r>
        <w:t>возраста.</w:t>
      </w:r>
      <w:r w:rsidR="00D0615F">
        <w:t xml:space="preserve"> </w:t>
      </w:r>
      <w:r>
        <w:t>Кроме</w:t>
      </w:r>
      <w:r w:rsidR="00D0615F">
        <w:t xml:space="preserve"> </w:t>
      </w:r>
      <w:r>
        <w:t>того,</w:t>
      </w:r>
      <w:r w:rsidR="00D0615F">
        <w:t xml:space="preserve"> </w:t>
      </w:r>
      <w:r>
        <w:t>велосипедисты</w:t>
      </w:r>
      <w:r w:rsidR="00D0615F">
        <w:t xml:space="preserve"> </w:t>
      </w:r>
      <w:r>
        <w:t>предлагается</w:t>
      </w:r>
      <w:r w:rsidR="00D0615F">
        <w:t xml:space="preserve"> </w:t>
      </w:r>
      <w:r>
        <w:t>использовать</w:t>
      </w:r>
      <w:r w:rsidR="00D0615F">
        <w:t xml:space="preserve"> </w:t>
      </w:r>
      <w:r>
        <w:t>шлем,</w:t>
      </w:r>
      <w:r w:rsidR="00D0615F">
        <w:t xml:space="preserve"> </w:t>
      </w:r>
      <w:r>
        <w:t>светоотражающий</w:t>
      </w:r>
      <w:r w:rsidR="00D0615F">
        <w:t xml:space="preserve"> </w:t>
      </w:r>
      <w:r>
        <w:t>жилет</w:t>
      </w:r>
      <w:r w:rsidR="00D0615F">
        <w:t xml:space="preserve"> </w:t>
      </w:r>
      <w:r>
        <w:t>и</w:t>
      </w:r>
      <w:r w:rsidR="00D0615F">
        <w:t xml:space="preserve"> </w:t>
      </w:r>
      <w:r>
        <w:t>другие</w:t>
      </w:r>
      <w:r w:rsidR="00D0615F">
        <w:t xml:space="preserve"> </w:t>
      </w:r>
      <w:r>
        <w:t>защитные</w:t>
      </w:r>
      <w:r w:rsidR="00D0615F">
        <w:t xml:space="preserve"> </w:t>
      </w:r>
      <w:r>
        <w:t>средства.</w:t>
      </w:r>
      <w:r w:rsidR="00D0615F">
        <w:t xml:space="preserve"> </w:t>
      </w:r>
      <w:r>
        <w:t>В</w:t>
      </w:r>
      <w:r w:rsidR="00D0615F">
        <w:t xml:space="preserve"> </w:t>
      </w:r>
      <w:r>
        <w:t>то</w:t>
      </w:r>
      <w:r w:rsidR="00D0615F">
        <w:t xml:space="preserve"> </w:t>
      </w:r>
      <w:r>
        <w:t>же</w:t>
      </w:r>
      <w:r w:rsidR="00D0615F">
        <w:t xml:space="preserve"> </w:t>
      </w:r>
      <w:r>
        <w:t>время</w:t>
      </w:r>
      <w:r w:rsidR="00D0615F">
        <w:t xml:space="preserve"> </w:t>
      </w:r>
      <w:r>
        <w:t>владельцам</w:t>
      </w:r>
      <w:r w:rsidR="00D0615F">
        <w:t xml:space="preserve"> </w:t>
      </w:r>
      <w:r>
        <w:t>велосипедов,</w:t>
      </w:r>
      <w:r w:rsidR="00D0615F">
        <w:t xml:space="preserve"> </w:t>
      </w:r>
      <w:r>
        <w:t>которые</w:t>
      </w:r>
      <w:r w:rsidR="00D0615F">
        <w:t xml:space="preserve"> </w:t>
      </w:r>
      <w:r>
        <w:t>пользуются</w:t>
      </w:r>
      <w:r w:rsidR="00D0615F">
        <w:t xml:space="preserve"> </w:t>
      </w:r>
      <w:r>
        <w:t>этим</w:t>
      </w:r>
      <w:r w:rsidR="00D0615F">
        <w:t xml:space="preserve"> </w:t>
      </w:r>
      <w:r>
        <w:t>транспортом</w:t>
      </w:r>
      <w:r w:rsidR="00D0615F">
        <w:t xml:space="preserve"> </w:t>
      </w:r>
      <w:r>
        <w:t>вне</w:t>
      </w:r>
      <w:r w:rsidR="00D0615F">
        <w:t xml:space="preserve"> </w:t>
      </w:r>
      <w:r>
        <w:t>проезжей</w:t>
      </w:r>
      <w:r w:rsidR="00D0615F">
        <w:t xml:space="preserve"> </w:t>
      </w:r>
      <w:r>
        <w:t>части,</w:t>
      </w:r>
      <w:r w:rsidR="00D0615F">
        <w:t xml:space="preserve"> </w:t>
      </w:r>
      <w:r>
        <w:t>например,</w:t>
      </w:r>
      <w:r w:rsidR="00D0615F">
        <w:t xml:space="preserve"> </w:t>
      </w:r>
      <w:r>
        <w:t>в</w:t>
      </w:r>
      <w:r w:rsidR="00D0615F">
        <w:t xml:space="preserve"> </w:t>
      </w:r>
      <w:r>
        <w:t>парках,</w:t>
      </w:r>
      <w:r w:rsidR="00D0615F">
        <w:t xml:space="preserve"> </w:t>
      </w:r>
      <w:r>
        <w:t>скверах</w:t>
      </w:r>
      <w:r w:rsidR="00D0615F">
        <w:t xml:space="preserve"> </w:t>
      </w:r>
      <w:r>
        <w:t>и</w:t>
      </w:r>
      <w:r w:rsidR="00D0615F">
        <w:t xml:space="preserve"> </w:t>
      </w:r>
      <w:r>
        <w:t>дворовых</w:t>
      </w:r>
      <w:r w:rsidR="00D0615F">
        <w:t xml:space="preserve"> </w:t>
      </w:r>
      <w:r>
        <w:t>территориях,</w:t>
      </w:r>
      <w:r w:rsidR="00D0615F">
        <w:t xml:space="preserve"> </w:t>
      </w:r>
      <w:r>
        <w:t>необязательно</w:t>
      </w:r>
      <w:r w:rsidR="00D0615F">
        <w:t xml:space="preserve"> </w:t>
      </w:r>
      <w:r>
        <w:t>иметь</w:t>
      </w:r>
      <w:r w:rsidR="00D0615F">
        <w:t xml:space="preserve"> </w:t>
      </w:r>
      <w:r>
        <w:t>права.</w:t>
      </w:r>
    </w:p>
    <w:p w14:paraId="21E61648" w14:textId="5FDED6C2" w:rsidR="005676E7" w:rsidRDefault="005676E7" w:rsidP="0072106D">
      <w:pPr>
        <w:jc w:val="both"/>
      </w:pPr>
      <w:r>
        <w:t>Идею</w:t>
      </w:r>
      <w:r w:rsidR="00D0615F">
        <w:t xml:space="preserve"> </w:t>
      </w:r>
      <w:r>
        <w:t>общественников</w:t>
      </w:r>
      <w:r w:rsidR="00D0615F">
        <w:t xml:space="preserve"> </w:t>
      </w:r>
      <w:r>
        <w:t>поддержали</w:t>
      </w:r>
      <w:r w:rsidR="00D0615F">
        <w:t xml:space="preserve"> </w:t>
      </w:r>
      <w:r>
        <w:t>в</w:t>
      </w:r>
      <w:r w:rsidR="00D0615F">
        <w:t xml:space="preserve"> </w:t>
      </w:r>
      <w:r>
        <w:t>региональном</w:t>
      </w:r>
      <w:r w:rsidR="00D0615F">
        <w:t xml:space="preserve"> </w:t>
      </w:r>
      <w:r>
        <w:t>обществе</w:t>
      </w:r>
      <w:r w:rsidR="00D0615F">
        <w:t xml:space="preserve"> </w:t>
      </w:r>
      <w:r>
        <w:t>автомобилистов,</w:t>
      </w:r>
      <w:r w:rsidR="00D0615F">
        <w:t xml:space="preserve"> </w:t>
      </w:r>
      <w:r>
        <w:t>а</w:t>
      </w:r>
      <w:r w:rsidR="00D0615F">
        <w:t xml:space="preserve"> </w:t>
      </w:r>
      <w:r>
        <w:t>также</w:t>
      </w:r>
      <w:r w:rsidR="00D0615F">
        <w:t xml:space="preserve"> </w:t>
      </w:r>
      <w:r>
        <w:t>многие</w:t>
      </w:r>
      <w:r w:rsidR="00D0615F">
        <w:t xml:space="preserve"> </w:t>
      </w:r>
      <w:r>
        <w:t>велосипедисты.</w:t>
      </w:r>
      <w:r w:rsidR="00D0615F">
        <w:t xml:space="preserve"> </w:t>
      </w:r>
      <w:r>
        <w:t>Но</w:t>
      </w:r>
      <w:r w:rsidR="00D0615F">
        <w:t xml:space="preserve"> </w:t>
      </w:r>
      <w:r>
        <w:t>пока</w:t>
      </w:r>
      <w:r w:rsidR="00D0615F">
        <w:t xml:space="preserve"> </w:t>
      </w:r>
      <w:r>
        <w:t>не</w:t>
      </w:r>
      <w:r w:rsidR="00D0615F">
        <w:t xml:space="preserve"> </w:t>
      </w:r>
      <w:r>
        <w:t>решен</w:t>
      </w:r>
      <w:r w:rsidR="00D0615F">
        <w:t xml:space="preserve"> </w:t>
      </w:r>
      <w:r>
        <w:t>вопрос</w:t>
      </w:r>
      <w:r w:rsidR="00D0615F">
        <w:t xml:space="preserve"> </w:t>
      </w:r>
      <w:r>
        <w:t>финансированием</w:t>
      </w:r>
      <w:r w:rsidR="00D0615F">
        <w:t xml:space="preserve"> </w:t>
      </w:r>
      <w:r>
        <w:t>процедуры</w:t>
      </w:r>
      <w:r w:rsidR="00D0615F">
        <w:t xml:space="preserve"> </w:t>
      </w:r>
      <w:r>
        <w:t>экзаменов</w:t>
      </w:r>
      <w:r w:rsidR="00D0615F">
        <w:t xml:space="preserve"> </w:t>
      </w:r>
      <w:r>
        <w:t>и</w:t>
      </w:r>
      <w:r w:rsidR="00D0615F">
        <w:t xml:space="preserve"> </w:t>
      </w:r>
      <w:r>
        <w:t>другие</w:t>
      </w:r>
      <w:r w:rsidR="00D0615F">
        <w:t xml:space="preserve"> </w:t>
      </w:r>
      <w:r>
        <w:t>технические</w:t>
      </w:r>
      <w:r w:rsidR="00D0615F">
        <w:t xml:space="preserve"> </w:t>
      </w:r>
      <w:r>
        <w:t>нюансы,</w:t>
      </w:r>
      <w:r w:rsidR="00D0615F">
        <w:t xml:space="preserve"> </w:t>
      </w:r>
      <w:r>
        <w:t>пишет</w:t>
      </w:r>
      <w:r w:rsidR="00D0615F">
        <w:t xml:space="preserve"> </w:t>
      </w:r>
      <w:r>
        <w:t>портал</w:t>
      </w:r>
      <w:r w:rsidR="00D0615F">
        <w:t xml:space="preserve"> </w:t>
      </w:r>
      <w:r>
        <w:t>car.ru</w:t>
      </w:r>
      <w:r w:rsidR="00D0615F">
        <w:t xml:space="preserve"> </w:t>
      </w:r>
      <w:r>
        <w:t>После</w:t>
      </w:r>
      <w:r w:rsidR="00D0615F">
        <w:t xml:space="preserve"> </w:t>
      </w:r>
      <w:r>
        <w:t>окончательного</w:t>
      </w:r>
      <w:r w:rsidR="00D0615F">
        <w:t xml:space="preserve"> </w:t>
      </w:r>
      <w:r>
        <w:t>формирования</w:t>
      </w:r>
      <w:r w:rsidR="00D0615F">
        <w:t xml:space="preserve"> </w:t>
      </w:r>
      <w:r>
        <w:t>предложения</w:t>
      </w:r>
      <w:r w:rsidR="00D0615F">
        <w:t xml:space="preserve"> </w:t>
      </w:r>
      <w:r>
        <w:t>общественники</w:t>
      </w:r>
      <w:r w:rsidR="00D0615F">
        <w:t xml:space="preserve"> </w:t>
      </w:r>
      <w:r>
        <w:t>намерены</w:t>
      </w:r>
      <w:r w:rsidR="00D0615F">
        <w:t xml:space="preserve"> </w:t>
      </w:r>
      <w:r>
        <w:t>выйти</w:t>
      </w:r>
      <w:r w:rsidR="00D0615F">
        <w:t xml:space="preserve"> </w:t>
      </w:r>
      <w:r>
        <w:t>с</w:t>
      </w:r>
      <w:r w:rsidR="00D0615F">
        <w:t xml:space="preserve"> </w:t>
      </w:r>
      <w:r>
        <w:t>инициативой</w:t>
      </w:r>
      <w:r w:rsidR="00D0615F">
        <w:t xml:space="preserve"> </w:t>
      </w:r>
      <w:r>
        <w:t>в</w:t>
      </w:r>
      <w:r w:rsidR="00D0615F">
        <w:t xml:space="preserve"> </w:t>
      </w:r>
      <w:r>
        <w:t>Госдуму.</w:t>
      </w:r>
      <w:r w:rsidR="00D0615F">
        <w:t xml:space="preserve"> </w:t>
      </w:r>
      <w:r>
        <w:t>РФ.</w:t>
      </w:r>
    </w:p>
    <w:p w14:paraId="12F18766" w14:textId="77777777" w:rsidR="00B60DCD" w:rsidRDefault="00C62430" w:rsidP="0072106D">
      <w:pPr>
        <w:jc w:val="both"/>
      </w:pPr>
      <w:hyperlink r:id="rId43" w:history="1">
        <w:r w:rsidR="005676E7" w:rsidRPr="00295752">
          <w:rPr>
            <w:rStyle w:val="a9"/>
          </w:rPr>
          <w:t>https://amurmedia.ru/news/799211/</w:t>
        </w:r>
      </w:hyperlink>
    </w:p>
    <w:p w14:paraId="38835C9F" w14:textId="219794EC" w:rsidR="0053774D" w:rsidRPr="0053774D" w:rsidRDefault="0053774D" w:rsidP="0072106D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51" w:name="_Toc5008527"/>
      <w:r w:rsidRPr="0053774D">
        <w:rPr>
          <w:rFonts w:ascii="Times New Roman" w:hAnsi="Times New Roman"/>
          <w:sz w:val="24"/>
          <w:szCs w:val="24"/>
        </w:rPr>
        <w:lastRenderedPageBreak/>
        <w:t>ТАСС;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53774D">
        <w:rPr>
          <w:rFonts w:ascii="Times New Roman" w:hAnsi="Times New Roman"/>
          <w:sz w:val="24"/>
          <w:szCs w:val="24"/>
        </w:rPr>
        <w:t>2019.03.29;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53774D">
        <w:rPr>
          <w:rFonts w:ascii="Times New Roman" w:hAnsi="Times New Roman"/>
          <w:sz w:val="24"/>
          <w:szCs w:val="24"/>
        </w:rPr>
        <w:t>ЛДПР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53774D">
        <w:rPr>
          <w:rFonts w:ascii="Times New Roman" w:hAnsi="Times New Roman"/>
          <w:sz w:val="24"/>
          <w:szCs w:val="24"/>
        </w:rPr>
        <w:t>ПРИЗЫВАЕТ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53774D">
        <w:rPr>
          <w:rFonts w:ascii="Times New Roman" w:hAnsi="Times New Roman"/>
          <w:sz w:val="24"/>
          <w:szCs w:val="24"/>
        </w:rPr>
        <w:t>ОБЯЗАТЬ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53774D">
        <w:rPr>
          <w:rFonts w:ascii="Times New Roman" w:hAnsi="Times New Roman"/>
          <w:sz w:val="24"/>
          <w:szCs w:val="24"/>
        </w:rPr>
        <w:t>ВЛАСТИ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53774D">
        <w:rPr>
          <w:rFonts w:ascii="Times New Roman" w:hAnsi="Times New Roman"/>
          <w:sz w:val="24"/>
          <w:szCs w:val="24"/>
        </w:rPr>
        <w:t>РЕГИОНОВ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53774D">
        <w:rPr>
          <w:rFonts w:ascii="Times New Roman" w:hAnsi="Times New Roman"/>
          <w:sz w:val="24"/>
          <w:szCs w:val="24"/>
        </w:rPr>
        <w:t>СОГЛАСОВЫВАТЬ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53774D">
        <w:rPr>
          <w:rFonts w:ascii="Times New Roman" w:hAnsi="Times New Roman"/>
          <w:sz w:val="24"/>
          <w:szCs w:val="24"/>
        </w:rPr>
        <w:t>С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53774D">
        <w:rPr>
          <w:rFonts w:ascii="Times New Roman" w:hAnsi="Times New Roman"/>
          <w:sz w:val="24"/>
          <w:szCs w:val="24"/>
        </w:rPr>
        <w:t>ГИБДД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53774D">
        <w:rPr>
          <w:rFonts w:ascii="Times New Roman" w:hAnsi="Times New Roman"/>
          <w:sz w:val="24"/>
          <w:szCs w:val="24"/>
        </w:rPr>
        <w:t>ИЗМЕНЕНИЯ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53774D">
        <w:rPr>
          <w:rFonts w:ascii="Times New Roman" w:hAnsi="Times New Roman"/>
          <w:sz w:val="24"/>
          <w:szCs w:val="24"/>
        </w:rPr>
        <w:t>В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53774D">
        <w:rPr>
          <w:rFonts w:ascii="Times New Roman" w:hAnsi="Times New Roman"/>
          <w:sz w:val="24"/>
          <w:szCs w:val="24"/>
        </w:rPr>
        <w:t>ДОРОЖНОМ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53774D">
        <w:rPr>
          <w:rFonts w:ascii="Times New Roman" w:hAnsi="Times New Roman"/>
          <w:sz w:val="24"/>
          <w:szCs w:val="24"/>
        </w:rPr>
        <w:t>ДВИЖЕНИИ</w:t>
      </w:r>
      <w:bookmarkEnd w:id="51"/>
    </w:p>
    <w:p w14:paraId="22852391" w14:textId="504D0FD5" w:rsidR="00B60DCD" w:rsidRDefault="0053774D" w:rsidP="0072106D">
      <w:pPr>
        <w:jc w:val="both"/>
      </w:pPr>
      <w:r>
        <w:t>Депутаты</w:t>
      </w:r>
      <w:r w:rsidR="00D0615F">
        <w:t xml:space="preserve"> </w:t>
      </w:r>
      <w:r>
        <w:t>от</w:t>
      </w:r>
      <w:r w:rsidR="00D0615F">
        <w:t xml:space="preserve"> </w:t>
      </w:r>
      <w:r>
        <w:t>фракции</w:t>
      </w:r>
      <w:r w:rsidR="00D0615F">
        <w:t xml:space="preserve"> </w:t>
      </w:r>
      <w:r>
        <w:t>ЛДПР</w:t>
      </w:r>
      <w:r w:rsidR="00D0615F">
        <w:t xml:space="preserve"> </w:t>
      </w:r>
      <w:r w:rsidR="0072106D">
        <w:t>–</w:t>
      </w:r>
      <w:r w:rsidR="00D0615F">
        <w:t xml:space="preserve"> </w:t>
      </w:r>
      <w:r>
        <w:t>вице-спикер</w:t>
      </w:r>
      <w:r w:rsidR="00D0615F">
        <w:t xml:space="preserve"> </w:t>
      </w:r>
      <w:r>
        <w:t>Госдумы</w:t>
      </w:r>
      <w:r w:rsidR="00D0615F">
        <w:t xml:space="preserve"> </w:t>
      </w:r>
      <w:r>
        <w:t>Игорь</w:t>
      </w:r>
      <w:r w:rsidR="00D0615F">
        <w:t xml:space="preserve"> </w:t>
      </w:r>
      <w:r>
        <w:t>Лебедев</w:t>
      </w:r>
      <w:r w:rsidR="00D0615F">
        <w:t xml:space="preserve"> </w:t>
      </w:r>
      <w:r>
        <w:t>и</w:t>
      </w:r>
      <w:r w:rsidR="00D0615F">
        <w:t xml:space="preserve"> </w:t>
      </w:r>
      <w:r>
        <w:t>глава</w:t>
      </w:r>
      <w:r w:rsidR="00D0615F">
        <w:t xml:space="preserve"> </w:t>
      </w:r>
      <w:r>
        <w:t>комитета</w:t>
      </w:r>
      <w:r w:rsidR="00D0615F">
        <w:t xml:space="preserve"> </w:t>
      </w:r>
      <w:r>
        <w:t>по</w:t>
      </w:r>
      <w:r w:rsidR="00D0615F">
        <w:t xml:space="preserve"> </w:t>
      </w:r>
      <w:r>
        <w:t>труду</w:t>
      </w:r>
      <w:r w:rsidR="00D0615F">
        <w:t xml:space="preserve"> </w:t>
      </w:r>
      <w:r>
        <w:t>и</w:t>
      </w:r>
      <w:r w:rsidR="00D0615F">
        <w:t xml:space="preserve"> </w:t>
      </w:r>
      <w:r>
        <w:t>социальной</w:t>
      </w:r>
      <w:r w:rsidR="00D0615F">
        <w:t xml:space="preserve"> </w:t>
      </w:r>
      <w:r>
        <w:t>политике</w:t>
      </w:r>
      <w:r w:rsidR="00D0615F">
        <w:t xml:space="preserve"> </w:t>
      </w:r>
      <w:r>
        <w:t>Ярослав</w:t>
      </w:r>
      <w:r w:rsidR="00D0615F">
        <w:t xml:space="preserve"> </w:t>
      </w:r>
      <w:r>
        <w:t>Нилов</w:t>
      </w:r>
      <w:r w:rsidR="00D0615F">
        <w:t xml:space="preserve"> </w:t>
      </w:r>
      <w:r w:rsidR="0072106D">
        <w:t>–</w:t>
      </w:r>
      <w:r w:rsidR="00D0615F">
        <w:t xml:space="preserve"> </w:t>
      </w:r>
      <w:r>
        <w:t>предложили</w:t>
      </w:r>
      <w:r w:rsidR="00D0615F">
        <w:t xml:space="preserve"> </w:t>
      </w:r>
      <w:r>
        <w:t>премьер-министру</w:t>
      </w:r>
      <w:r w:rsidR="00D0615F">
        <w:t xml:space="preserve"> </w:t>
      </w:r>
      <w:r>
        <w:t>Дмитрию</w:t>
      </w:r>
      <w:r w:rsidR="00D0615F">
        <w:t xml:space="preserve"> </w:t>
      </w:r>
      <w:r>
        <w:t>Медведеву</w:t>
      </w:r>
      <w:r w:rsidR="00D0615F">
        <w:t xml:space="preserve"> </w:t>
      </w:r>
      <w:r>
        <w:t>вернуть</w:t>
      </w:r>
      <w:r w:rsidR="00D0615F">
        <w:t xml:space="preserve"> </w:t>
      </w:r>
      <w:r>
        <w:t>практику</w:t>
      </w:r>
      <w:r w:rsidR="00D0615F">
        <w:t xml:space="preserve"> </w:t>
      </w:r>
      <w:r>
        <w:t>обязательного</w:t>
      </w:r>
      <w:r w:rsidR="00D0615F">
        <w:t xml:space="preserve"> </w:t>
      </w:r>
      <w:r>
        <w:t>согласования</w:t>
      </w:r>
      <w:r w:rsidR="00D0615F">
        <w:t xml:space="preserve"> </w:t>
      </w:r>
      <w:r>
        <w:t>региональными</w:t>
      </w:r>
      <w:r w:rsidR="00D0615F">
        <w:t xml:space="preserve"> </w:t>
      </w:r>
      <w:r>
        <w:t>властями</w:t>
      </w:r>
      <w:r w:rsidR="00D0615F">
        <w:t xml:space="preserve"> </w:t>
      </w:r>
      <w:r>
        <w:t>любых</w:t>
      </w:r>
      <w:r w:rsidR="00D0615F">
        <w:t xml:space="preserve"> </w:t>
      </w:r>
      <w:r>
        <w:t>изменений</w:t>
      </w:r>
      <w:r w:rsidR="00D0615F">
        <w:t xml:space="preserve"> </w:t>
      </w:r>
      <w:r>
        <w:t>в</w:t>
      </w:r>
      <w:r w:rsidR="00D0615F">
        <w:t xml:space="preserve"> </w:t>
      </w:r>
      <w:r>
        <w:t>организации</w:t>
      </w:r>
      <w:r w:rsidR="00D0615F">
        <w:t xml:space="preserve"> </w:t>
      </w:r>
      <w:r>
        <w:t>дорожного</w:t>
      </w:r>
      <w:r w:rsidR="00D0615F">
        <w:t xml:space="preserve"> </w:t>
      </w:r>
      <w:r>
        <w:t>движения</w:t>
      </w:r>
      <w:r w:rsidR="00D0615F">
        <w:t xml:space="preserve"> </w:t>
      </w:r>
      <w:r>
        <w:t>с</w:t>
      </w:r>
      <w:r w:rsidR="00D0615F">
        <w:t xml:space="preserve"> </w:t>
      </w:r>
      <w:r>
        <w:t>ГИБДД.</w:t>
      </w:r>
      <w:r w:rsidR="00D0615F">
        <w:t xml:space="preserve"> </w:t>
      </w:r>
      <w:r>
        <w:t>Текст</w:t>
      </w:r>
      <w:r w:rsidR="00D0615F">
        <w:t xml:space="preserve"> </w:t>
      </w:r>
      <w:r>
        <w:t>обращения</w:t>
      </w:r>
      <w:r w:rsidR="00D0615F">
        <w:t xml:space="preserve"> </w:t>
      </w:r>
      <w:r>
        <w:t>в</w:t>
      </w:r>
      <w:r w:rsidR="00D0615F">
        <w:t xml:space="preserve"> </w:t>
      </w:r>
      <w:r>
        <w:t>пятницу</w:t>
      </w:r>
      <w:r w:rsidR="00D0615F">
        <w:t xml:space="preserve"> </w:t>
      </w:r>
      <w:r>
        <w:t>распространила</w:t>
      </w:r>
      <w:r w:rsidR="00D0615F">
        <w:t xml:space="preserve"> </w:t>
      </w:r>
      <w:r>
        <w:t>пресс-служба</w:t>
      </w:r>
      <w:r w:rsidR="00D0615F">
        <w:t xml:space="preserve"> </w:t>
      </w:r>
      <w:r>
        <w:t>Нилова.</w:t>
      </w:r>
    </w:p>
    <w:p w14:paraId="68B2496A" w14:textId="7FA30025" w:rsidR="00B60DCD" w:rsidRDefault="0053774D" w:rsidP="0072106D">
      <w:pPr>
        <w:jc w:val="both"/>
      </w:pPr>
      <w:r>
        <w:t>Парламентарии</w:t>
      </w:r>
      <w:r w:rsidR="00D0615F">
        <w:t xml:space="preserve"> </w:t>
      </w:r>
      <w:r>
        <w:t>указывают</w:t>
      </w:r>
      <w:r w:rsidR="00D0615F">
        <w:t xml:space="preserve"> </w:t>
      </w:r>
      <w:r>
        <w:t>на</w:t>
      </w:r>
      <w:r w:rsidR="00D0615F">
        <w:t xml:space="preserve"> </w:t>
      </w:r>
      <w:r>
        <w:t>то,</w:t>
      </w:r>
      <w:r w:rsidR="00D0615F">
        <w:t xml:space="preserve"> </w:t>
      </w:r>
      <w:r>
        <w:t>что</w:t>
      </w:r>
      <w:r w:rsidR="00D0615F">
        <w:t xml:space="preserve"> </w:t>
      </w:r>
      <w:r>
        <w:t>в</w:t>
      </w:r>
      <w:r w:rsidR="00D0615F">
        <w:t xml:space="preserve"> </w:t>
      </w:r>
      <w:r>
        <w:t>последнее</w:t>
      </w:r>
      <w:r w:rsidR="00D0615F">
        <w:t xml:space="preserve"> </w:t>
      </w:r>
      <w:r>
        <w:t>время</w:t>
      </w:r>
      <w:r w:rsidR="00D0615F">
        <w:t xml:space="preserve"> </w:t>
      </w:r>
      <w:r>
        <w:t>в</w:t>
      </w:r>
      <w:r w:rsidR="00D0615F">
        <w:t xml:space="preserve"> </w:t>
      </w:r>
      <w:r>
        <w:t>обществе</w:t>
      </w:r>
      <w:r w:rsidR="00D0615F">
        <w:t xml:space="preserve"> </w:t>
      </w:r>
      <w:r>
        <w:t>растет</w:t>
      </w:r>
      <w:r w:rsidR="00D0615F">
        <w:t xml:space="preserve"> </w:t>
      </w:r>
      <w:r>
        <w:t>напряженность</w:t>
      </w:r>
      <w:r w:rsidR="00D0615F">
        <w:t xml:space="preserve"> </w:t>
      </w:r>
      <w:r>
        <w:t>в</w:t>
      </w:r>
      <w:r w:rsidR="00D0615F">
        <w:t xml:space="preserve"> </w:t>
      </w:r>
      <w:r>
        <w:t>связи</w:t>
      </w:r>
      <w:r w:rsidR="00D0615F">
        <w:t xml:space="preserve"> </w:t>
      </w:r>
      <w:r>
        <w:t>с</w:t>
      </w:r>
      <w:r w:rsidR="00D0615F">
        <w:t xml:space="preserve"> </w:t>
      </w:r>
      <w:r>
        <w:t>принимаемыми</w:t>
      </w:r>
      <w:r w:rsidR="00D0615F">
        <w:t xml:space="preserve"> </w:t>
      </w:r>
      <w:r>
        <w:t>местными</w:t>
      </w:r>
      <w:r w:rsidR="00D0615F">
        <w:t xml:space="preserve"> </w:t>
      </w:r>
      <w:r>
        <w:t>властями</w:t>
      </w:r>
      <w:r w:rsidR="00D0615F">
        <w:t xml:space="preserve"> </w:t>
      </w:r>
      <w:r w:rsidR="0072106D">
        <w:t>«</w:t>
      </w:r>
      <w:r>
        <w:t>неоднозначными</w:t>
      </w:r>
      <w:r w:rsidR="00D0615F">
        <w:t xml:space="preserve"> </w:t>
      </w:r>
      <w:r>
        <w:t>решениями</w:t>
      </w:r>
      <w:r w:rsidR="0072106D">
        <w:t>»</w:t>
      </w:r>
      <w:r w:rsidR="00D0615F">
        <w:t xml:space="preserve"> </w:t>
      </w:r>
      <w:r>
        <w:t>в</w:t>
      </w:r>
      <w:r w:rsidR="00D0615F">
        <w:t xml:space="preserve"> </w:t>
      </w:r>
      <w:r>
        <w:t>сфере</w:t>
      </w:r>
      <w:r w:rsidR="00D0615F">
        <w:t xml:space="preserve"> </w:t>
      </w:r>
      <w:r>
        <w:t>дорожного</w:t>
      </w:r>
      <w:r w:rsidR="00D0615F">
        <w:t xml:space="preserve"> </w:t>
      </w:r>
      <w:r>
        <w:t>движения,</w:t>
      </w:r>
      <w:r w:rsidR="00D0615F">
        <w:t xml:space="preserve"> </w:t>
      </w:r>
      <w:r>
        <w:t>а</w:t>
      </w:r>
      <w:r w:rsidR="00D0615F">
        <w:t xml:space="preserve"> </w:t>
      </w:r>
      <w:r>
        <w:t>также</w:t>
      </w:r>
      <w:r w:rsidR="00D0615F">
        <w:t xml:space="preserve"> </w:t>
      </w:r>
      <w:r w:rsidR="0072106D">
        <w:t>«</w:t>
      </w:r>
      <w:r>
        <w:t>фактически</w:t>
      </w:r>
      <w:r w:rsidR="00D0615F">
        <w:t xml:space="preserve"> </w:t>
      </w:r>
      <w:r>
        <w:t>бесконтрольной</w:t>
      </w:r>
      <w:r w:rsidR="00D0615F">
        <w:t xml:space="preserve"> </w:t>
      </w:r>
      <w:r>
        <w:t>установкой</w:t>
      </w:r>
      <w:r w:rsidR="00D0615F">
        <w:t xml:space="preserve"> </w:t>
      </w:r>
      <w:r>
        <w:t>комплексов</w:t>
      </w:r>
      <w:r w:rsidR="00D0615F">
        <w:t xml:space="preserve"> </w:t>
      </w:r>
      <w:r>
        <w:t>фото-</w:t>
      </w:r>
      <w:r w:rsidR="00D0615F">
        <w:t xml:space="preserve"> </w:t>
      </w:r>
      <w:r>
        <w:t>и</w:t>
      </w:r>
      <w:r w:rsidR="00D0615F">
        <w:t xml:space="preserve"> </w:t>
      </w:r>
      <w:r>
        <w:t>видеофиксации</w:t>
      </w:r>
      <w:r w:rsidR="0072106D">
        <w:t>»</w:t>
      </w:r>
      <w:r>
        <w:t>.</w:t>
      </w:r>
    </w:p>
    <w:p w14:paraId="1AB75C40" w14:textId="5724DFCE" w:rsidR="00B60DCD" w:rsidRDefault="0072106D" w:rsidP="0072106D">
      <w:pPr>
        <w:jc w:val="both"/>
      </w:pPr>
      <w:r>
        <w:t>«</w:t>
      </w:r>
      <w:r w:rsidR="0053774D">
        <w:t>К</w:t>
      </w:r>
      <w:r w:rsidR="00D0615F">
        <w:t xml:space="preserve"> </w:t>
      </w:r>
      <w:r w:rsidR="0053774D">
        <w:t>этому</w:t>
      </w:r>
      <w:r w:rsidR="00D0615F">
        <w:t xml:space="preserve"> </w:t>
      </w:r>
      <w:r w:rsidR="0053774D">
        <w:t>можно</w:t>
      </w:r>
      <w:r w:rsidR="00D0615F">
        <w:t xml:space="preserve"> </w:t>
      </w:r>
      <w:r w:rsidR="0053774D">
        <w:t>добавить</w:t>
      </w:r>
      <w:r w:rsidR="00D0615F">
        <w:t xml:space="preserve"> </w:t>
      </w:r>
      <w:r w:rsidR="0053774D">
        <w:t>появление</w:t>
      </w:r>
      <w:r w:rsidR="00D0615F">
        <w:t xml:space="preserve"> </w:t>
      </w:r>
      <w:r w:rsidR="0053774D">
        <w:t>дополнительных</w:t>
      </w:r>
      <w:r w:rsidR="00D0615F">
        <w:t xml:space="preserve"> </w:t>
      </w:r>
      <w:r w:rsidR="0053774D">
        <w:t>знаков,</w:t>
      </w:r>
      <w:r w:rsidR="00D0615F">
        <w:t xml:space="preserve"> </w:t>
      </w:r>
      <w:r w:rsidR="0053774D">
        <w:t>запрещающих</w:t>
      </w:r>
      <w:r w:rsidR="00D0615F">
        <w:t xml:space="preserve"> </w:t>
      </w:r>
      <w:r w:rsidR="0053774D">
        <w:t>остановку</w:t>
      </w:r>
      <w:r w:rsidR="00D0615F">
        <w:t xml:space="preserve"> </w:t>
      </w:r>
      <w:r w:rsidR="0053774D">
        <w:t>и</w:t>
      </w:r>
      <w:r w:rsidR="00D0615F">
        <w:t xml:space="preserve"> </w:t>
      </w:r>
      <w:r w:rsidR="0053774D">
        <w:t>стоянку</w:t>
      </w:r>
      <w:r w:rsidR="00D0615F">
        <w:t xml:space="preserve"> </w:t>
      </w:r>
      <w:r w:rsidR="0053774D">
        <w:t>транспортных</w:t>
      </w:r>
      <w:r w:rsidR="00D0615F">
        <w:t xml:space="preserve"> </w:t>
      </w:r>
      <w:r w:rsidR="0053774D">
        <w:t>средств</w:t>
      </w:r>
      <w:r w:rsidR="00D0615F">
        <w:t xml:space="preserve"> </w:t>
      </w:r>
      <w:r w:rsidR="0053774D">
        <w:t>и</w:t>
      </w:r>
      <w:r w:rsidR="00D0615F">
        <w:t xml:space="preserve"> </w:t>
      </w:r>
      <w:r w:rsidR="0053774D">
        <w:t>вводящих</w:t>
      </w:r>
      <w:r w:rsidR="00D0615F">
        <w:t xml:space="preserve"> </w:t>
      </w:r>
      <w:r w:rsidR="0053774D">
        <w:t>ограничение</w:t>
      </w:r>
      <w:r w:rsidR="00D0615F">
        <w:t xml:space="preserve"> </w:t>
      </w:r>
      <w:r w:rsidR="0053774D">
        <w:t>скоростного</w:t>
      </w:r>
      <w:r w:rsidR="00D0615F">
        <w:t xml:space="preserve"> </w:t>
      </w:r>
      <w:r w:rsidR="0053774D">
        <w:t>режима</w:t>
      </w:r>
      <w:r w:rsidR="00D0615F">
        <w:t xml:space="preserve"> </w:t>
      </w:r>
      <w:r w:rsidR="0053774D">
        <w:t>на</w:t>
      </w:r>
      <w:r w:rsidR="00D0615F">
        <w:t xml:space="preserve"> </w:t>
      </w:r>
      <w:r w:rsidR="0053774D">
        <w:t>отдельных</w:t>
      </w:r>
      <w:r w:rsidR="00D0615F">
        <w:t xml:space="preserve"> </w:t>
      </w:r>
      <w:r w:rsidR="0053774D">
        <w:t>участках</w:t>
      </w:r>
      <w:r w:rsidR="00D0615F">
        <w:t xml:space="preserve"> </w:t>
      </w:r>
      <w:r w:rsidR="0053774D">
        <w:t>автодорог,</w:t>
      </w:r>
      <w:r w:rsidR="00D0615F">
        <w:t xml:space="preserve"> </w:t>
      </w:r>
      <w:r>
        <w:t>–</w:t>
      </w:r>
      <w:r w:rsidR="00D0615F">
        <w:t xml:space="preserve"> </w:t>
      </w:r>
      <w:r w:rsidR="0053774D">
        <w:t>указывают</w:t>
      </w:r>
      <w:r w:rsidR="00D0615F">
        <w:t xml:space="preserve"> </w:t>
      </w:r>
      <w:r w:rsidR="0053774D">
        <w:t>депутаты.</w:t>
      </w:r>
      <w:r w:rsidR="00D0615F">
        <w:t xml:space="preserve"> </w:t>
      </w:r>
      <w:r>
        <w:t>–</w:t>
      </w:r>
      <w:r w:rsidR="00D0615F">
        <w:t xml:space="preserve"> </w:t>
      </w:r>
      <w:r w:rsidR="0053774D">
        <w:t>Подобные</w:t>
      </w:r>
      <w:r w:rsidR="00D0615F">
        <w:t xml:space="preserve"> </w:t>
      </w:r>
      <w:r w:rsidR="0053774D">
        <w:t>ограничения</w:t>
      </w:r>
      <w:r w:rsidR="00D0615F">
        <w:t xml:space="preserve"> </w:t>
      </w:r>
      <w:r w:rsidR="0053774D">
        <w:t>нередко</w:t>
      </w:r>
      <w:r w:rsidR="00D0615F">
        <w:t xml:space="preserve"> </w:t>
      </w:r>
      <w:r w:rsidR="0053774D">
        <w:t>носят</w:t>
      </w:r>
      <w:r w:rsidR="00D0615F">
        <w:t xml:space="preserve"> </w:t>
      </w:r>
      <w:r w:rsidR="0053774D">
        <w:t>необъективный</w:t>
      </w:r>
      <w:r w:rsidR="00D0615F">
        <w:t xml:space="preserve"> </w:t>
      </w:r>
      <w:r w:rsidR="0053774D">
        <w:t>и</w:t>
      </w:r>
      <w:r w:rsidR="00D0615F">
        <w:t xml:space="preserve"> </w:t>
      </w:r>
      <w:r w:rsidR="0053774D">
        <w:t>надуманный</w:t>
      </w:r>
      <w:r w:rsidR="00D0615F">
        <w:t xml:space="preserve"> </w:t>
      </w:r>
      <w:r w:rsidR="0053774D">
        <w:t>характер,</w:t>
      </w:r>
      <w:r w:rsidR="00D0615F">
        <w:t xml:space="preserve"> </w:t>
      </w:r>
      <w:r w:rsidR="0053774D">
        <w:t>а</w:t>
      </w:r>
      <w:r w:rsidR="00D0615F">
        <w:t xml:space="preserve"> </w:t>
      </w:r>
      <w:r w:rsidR="0053774D">
        <w:t>их</w:t>
      </w:r>
      <w:r w:rsidR="00D0615F">
        <w:t xml:space="preserve"> </w:t>
      </w:r>
      <w:r w:rsidR="0053774D">
        <w:t>обоснованность</w:t>
      </w:r>
      <w:r w:rsidR="00D0615F">
        <w:t xml:space="preserve"> </w:t>
      </w:r>
      <w:r w:rsidR="0053774D">
        <w:t>и</w:t>
      </w:r>
      <w:r w:rsidR="00D0615F">
        <w:t xml:space="preserve"> </w:t>
      </w:r>
      <w:r w:rsidR="0053774D">
        <w:t>практическая</w:t>
      </w:r>
      <w:r w:rsidR="00D0615F">
        <w:t xml:space="preserve"> </w:t>
      </w:r>
      <w:r w:rsidR="0053774D">
        <w:t>необходимость</w:t>
      </w:r>
      <w:r w:rsidR="00D0615F">
        <w:t xml:space="preserve"> </w:t>
      </w:r>
      <w:r w:rsidR="0053774D">
        <w:t>чаще</w:t>
      </w:r>
      <w:r w:rsidR="00D0615F">
        <w:t xml:space="preserve"> </w:t>
      </w:r>
      <w:r w:rsidR="0053774D">
        <w:t>всего</w:t>
      </w:r>
      <w:r w:rsidR="00D0615F">
        <w:t xml:space="preserve"> </w:t>
      </w:r>
      <w:r w:rsidR="0053774D">
        <w:t>сомнительны</w:t>
      </w:r>
      <w:r>
        <w:t>»</w:t>
      </w:r>
      <w:r w:rsidR="0053774D">
        <w:t>.</w:t>
      </w:r>
    </w:p>
    <w:p w14:paraId="075AB694" w14:textId="0B684DC8" w:rsidR="00B60DCD" w:rsidRDefault="0072106D" w:rsidP="0072106D">
      <w:pPr>
        <w:jc w:val="both"/>
      </w:pPr>
      <w:r>
        <w:t>«</w:t>
      </w:r>
      <w:r w:rsidR="0053774D">
        <w:t>Полагаем</w:t>
      </w:r>
      <w:r w:rsidR="00D0615F">
        <w:t xml:space="preserve"> </w:t>
      </w:r>
      <w:r w:rsidR="0053774D">
        <w:t>целесообразным</w:t>
      </w:r>
      <w:r w:rsidR="00D0615F">
        <w:t xml:space="preserve"> </w:t>
      </w:r>
      <w:r w:rsidR="0053774D">
        <w:t>вернуться</w:t>
      </w:r>
      <w:r w:rsidR="00D0615F">
        <w:t xml:space="preserve"> </w:t>
      </w:r>
      <w:r w:rsidR="0053774D">
        <w:t>к</w:t>
      </w:r>
      <w:r w:rsidR="00D0615F">
        <w:t xml:space="preserve"> </w:t>
      </w:r>
      <w:r w:rsidR="0053774D">
        <w:t>практике</w:t>
      </w:r>
      <w:r w:rsidR="00D0615F">
        <w:t xml:space="preserve"> </w:t>
      </w:r>
      <w:r w:rsidR="0053774D">
        <w:t>обязательного</w:t>
      </w:r>
      <w:r w:rsidR="00D0615F">
        <w:t xml:space="preserve"> </w:t>
      </w:r>
      <w:r w:rsidR="0053774D">
        <w:t>согласования</w:t>
      </w:r>
      <w:r w:rsidR="00D0615F">
        <w:t xml:space="preserve"> </w:t>
      </w:r>
      <w:r w:rsidR="0053774D">
        <w:t>со</w:t>
      </w:r>
      <w:r w:rsidR="00D0615F">
        <w:t xml:space="preserve"> </w:t>
      </w:r>
      <w:r w:rsidR="0053774D">
        <w:t>структурами</w:t>
      </w:r>
      <w:r w:rsidR="00D0615F">
        <w:t xml:space="preserve"> </w:t>
      </w:r>
      <w:r w:rsidR="0053774D">
        <w:t>ГИБДД</w:t>
      </w:r>
      <w:r w:rsidR="00D0615F">
        <w:t xml:space="preserve"> </w:t>
      </w:r>
      <w:r w:rsidR="0053774D">
        <w:t>любых</w:t>
      </w:r>
      <w:r w:rsidR="00D0615F">
        <w:t xml:space="preserve"> </w:t>
      </w:r>
      <w:r w:rsidR="0053774D">
        <w:t>вопросов,</w:t>
      </w:r>
      <w:r w:rsidR="00D0615F">
        <w:t xml:space="preserve"> </w:t>
      </w:r>
      <w:r w:rsidR="0053774D">
        <w:t>функционально</w:t>
      </w:r>
      <w:r w:rsidR="00D0615F">
        <w:t xml:space="preserve"> </w:t>
      </w:r>
      <w:r w:rsidR="0053774D">
        <w:t>связанных</w:t>
      </w:r>
      <w:r w:rsidR="00D0615F">
        <w:t xml:space="preserve"> </w:t>
      </w:r>
      <w:r w:rsidR="0053774D">
        <w:t>с</w:t>
      </w:r>
      <w:r w:rsidR="00D0615F">
        <w:t xml:space="preserve"> </w:t>
      </w:r>
      <w:r w:rsidR="0053774D">
        <w:t>организацией</w:t>
      </w:r>
      <w:r w:rsidR="00D0615F">
        <w:t xml:space="preserve"> </w:t>
      </w:r>
      <w:r w:rsidR="0053774D">
        <w:t>дорожного</w:t>
      </w:r>
      <w:r w:rsidR="00D0615F">
        <w:t xml:space="preserve"> </w:t>
      </w:r>
      <w:r w:rsidR="0053774D">
        <w:t>движения</w:t>
      </w:r>
      <w:r>
        <w:t>»</w:t>
      </w:r>
      <w:r w:rsidR="0053774D">
        <w:t>,</w:t>
      </w:r>
      <w:r w:rsidR="00D0615F">
        <w:t xml:space="preserve"> </w:t>
      </w:r>
      <w:r>
        <w:t>–</w:t>
      </w:r>
      <w:r w:rsidR="00D0615F">
        <w:t xml:space="preserve"> </w:t>
      </w:r>
      <w:r w:rsidR="0053774D">
        <w:t>говорится</w:t>
      </w:r>
      <w:r w:rsidR="00D0615F">
        <w:t xml:space="preserve"> </w:t>
      </w:r>
      <w:r w:rsidR="0053774D">
        <w:t>в</w:t>
      </w:r>
      <w:r w:rsidR="00D0615F">
        <w:t xml:space="preserve"> </w:t>
      </w:r>
      <w:r w:rsidR="0053774D">
        <w:t>обращении.</w:t>
      </w:r>
      <w:r w:rsidR="00D0615F">
        <w:t xml:space="preserve"> </w:t>
      </w:r>
      <w:r w:rsidR="0053774D">
        <w:t>По</w:t>
      </w:r>
      <w:r w:rsidR="00D0615F">
        <w:t xml:space="preserve"> </w:t>
      </w:r>
      <w:r w:rsidR="0053774D">
        <w:t>мнению</w:t>
      </w:r>
      <w:r w:rsidR="00D0615F">
        <w:t xml:space="preserve"> </w:t>
      </w:r>
      <w:r w:rsidR="0053774D">
        <w:t>его</w:t>
      </w:r>
      <w:r w:rsidR="00D0615F">
        <w:t xml:space="preserve"> </w:t>
      </w:r>
      <w:r w:rsidR="0053774D">
        <w:t>авторов,</w:t>
      </w:r>
      <w:r w:rsidR="00D0615F">
        <w:t xml:space="preserve"> </w:t>
      </w:r>
      <w:r w:rsidR="0053774D">
        <w:t>существующий</w:t>
      </w:r>
      <w:r w:rsidR="00D0615F">
        <w:t xml:space="preserve"> </w:t>
      </w:r>
      <w:r w:rsidR="0053774D">
        <w:t>порядок</w:t>
      </w:r>
      <w:r w:rsidR="00D0615F">
        <w:t xml:space="preserve"> </w:t>
      </w:r>
      <w:r>
        <w:t>«</w:t>
      </w:r>
      <w:r w:rsidR="0053774D">
        <w:t>позволяет</w:t>
      </w:r>
      <w:r w:rsidR="00D0615F">
        <w:t xml:space="preserve"> </w:t>
      </w:r>
      <w:r w:rsidR="0053774D">
        <w:t>создавать</w:t>
      </w:r>
      <w:r w:rsidR="00D0615F">
        <w:t xml:space="preserve"> </w:t>
      </w:r>
      <w:r w:rsidR="0053774D">
        <w:t>искусственные</w:t>
      </w:r>
      <w:r w:rsidR="00D0615F">
        <w:t xml:space="preserve"> </w:t>
      </w:r>
      <w:r w:rsidR="0053774D">
        <w:t>механизмы</w:t>
      </w:r>
      <w:r w:rsidR="00D0615F">
        <w:t xml:space="preserve"> </w:t>
      </w:r>
      <w:r w:rsidR="0053774D">
        <w:t>для</w:t>
      </w:r>
      <w:r w:rsidR="00D0615F">
        <w:t xml:space="preserve"> </w:t>
      </w:r>
      <w:r w:rsidR="0053774D">
        <w:t>нарушения</w:t>
      </w:r>
      <w:r w:rsidR="00D0615F">
        <w:t xml:space="preserve"> </w:t>
      </w:r>
      <w:r w:rsidR="0053774D">
        <w:t>ПДД</w:t>
      </w:r>
      <w:r w:rsidR="00D0615F">
        <w:t xml:space="preserve"> </w:t>
      </w:r>
      <w:r w:rsidR="0053774D">
        <w:t>и</w:t>
      </w:r>
      <w:r w:rsidR="00D0615F">
        <w:t xml:space="preserve"> </w:t>
      </w:r>
      <w:r w:rsidR="0053774D">
        <w:t>их</w:t>
      </w:r>
      <w:r w:rsidR="00D0615F">
        <w:t xml:space="preserve"> </w:t>
      </w:r>
      <w:r w:rsidR="0053774D">
        <w:t>фиксации,</w:t>
      </w:r>
      <w:r w:rsidR="00D0615F">
        <w:t xml:space="preserve"> </w:t>
      </w:r>
      <w:r w:rsidR="0053774D">
        <w:t>что,</w:t>
      </w:r>
      <w:r w:rsidR="00D0615F">
        <w:t xml:space="preserve"> </w:t>
      </w:r>
      <w:r w:rsidR="0053774D">
        <w:t>скорее,</w:t>
      </w:r>
      <w:r w:rsidR="00D0615F">
        <w:t xml:space="preserve"> </w:t>
      </w:r>
      <w:r w:rsidR="0053774D">
        <w:t>служит</w:t>
      </w:r>
      <w:r w:rsidR="00D0615F">
        <w:t xml:space="preserve"> </w:t>
      </w:r>
      <w:r w:rsidR="0053774D">
        <w:t>делу</w:t>
      </w:r>
      <w:r w:rsidR="00D0615F">
        <w:t xml:space="preserve"> </w:t>
      </w:r>
      <w:r w:rsidR="0053774D">
        <w:t>пополнения</w:t>
      </w:r>
      <w:r w:rsidR="00D0615F">
        <w:t xml:space="preserve"> </w:t>
      </w:r>
      <w:r w:rsidR="0053774D">
        <w:t>региональных</w:t>
      </w:r>
      <w:r w:rsidR="00D0615F">
        <w:t xml:space="preserve"> </w:t>
      </w:r>
      <w:r w:rsidR="0053774D">
        <w:t>бюджетов</w:t>
      </w:r>
      <w:r w:rsidR="00D0615F">
        <w:t xml:space="preserve"> </w:t>
      </w:r>
      <w:r w:rsidR="0053774D">
        <w:t>за</w:t>
      </w:r>
      <w:r w:rsidR="00D0615F">
        <w:t xml:space="preserve"> </w:t>
      </w:r>
      <w:r w:rsidR="0053774D">
        <w:t>счет</w:t>
      </w:r>
      <w:r w:rsidR="00D0615F">
        <w:t xml:space="preserve"> </w:t>
      </w:r>
      <w:r w:rsidR="0053774D">
        <w:t>штрафов,</w:t>
      </w:r>
      <w:r w:rsidR="00D0615F">
        <w:t xml:space="preserve"> </w:t>
      </w:r>
      <w:r w:rsidR="0053774D">
        <w:t>нежели</w:t>
      </w:r>
      <w:r w:rsidR="00D0615F">
        <w:t xml:space="preserve"> </w:t>
      </w:r>
      <w:r w:rsidR="0053774D">
        <w:t>вопросам</w:t>
      </w:r>
      <w:r w:rsidR="00D0615F">
        <w:t xml:space="preserve"> </w:t>
      </w:r>
      <w:r w:rsidR="0053774D">
        <w:t>безопасности</w:t>
      </w:r>
      <w:r w:rsidR="00D0615F">
        <w:t xml:space="preserve"> </w:t>
      </w:r>
      <w:r w:rsidR="0053774D">
        <w:t>на</w:t>
      </w:r>
      <w:r w:rsidR="00D0615F">
        <w:t xml:space="preserve"> </w:t>
      </w:r>
      <w:r w:rsidR="0053774D">
        <w:t>дорогах</w:t>
      </w:r>
      <w:r>
        <w:t>»</w:t>
      </w:r>
      <w:r w:rsidR="0053774D">
        <w:t>.</w:t>
      </w:r>
    </w:p>
    <w:p w14:paraId="3E1B0F80" w14:textId="023369D2" w:rsidR="0053774D" w:rsidRDefault="0053774D" w:rsidP="0072106D">
      <w:pPr>
        <w:jc w:val="both"/>
      </w:pPr>
      <w:r>
        <w:t>Депутаты</w:t>
      </w:r>
      <w:r w:rsidR="00D0615F">
        <w:t xml:space="preserve"> </w:t>
      </w:r>
      <w:r>
        <w:t>просят</w:t>
      </w:r>
      <w:r w:rsidR="00D0615F">
        <w:t xml:space="preserve"> </w:t>
      </w:r>
      <w:r>
        <w:t>премьер-министра</w:t>
      </w:r>
      <w:r w:rsidR="00D0615F">
        <w:t xml:space="preserve"> </w:t>
      </w:r>
      <w:r>
        <w:t>дать</w:t>
      </w:r>
      <w:r w:rsidR="00D0615F">
        <w:t xml:space="preserve"> </w:t>
      </w:r>
      <w:r w:rsidR="0072106D">
        <w:t>«</w:t>
      </w:r>
      <w:r>
        <w:t>поручение</w:t>
      </w:r>
      <w:r w:rsidR="00D0615F">
        <w:t xml:space="preserve"> </w:t>
      </w:r>
      <w:r>
        <w:t>профильным</w:t>
      </w:r>
      <w:r w:rsidR="00D0615F">
        <w:t xml:space="preserve"> </w:t>
      </w:r>
      <w:r>
        <w:t>министерствам</w:t>
      </w:r>
      <w:r w:rsidR="00D0615F">
        <w:t xml:space="preserve"> </w:t>
      </w:r>
      <w:r>
        <w:t>всесторонне</w:t>
      </w:r>
      <w:r w:rsidR="00D0615F">
        <w:t xml:space="preserve"> </w:t>
      </w:r>
      <w:r>
        <w:t>проработать</w:t>
      </w:r>
      <w:r w:rsidR="00D0615F">
        <w:t xml:space="preserve"> </w:t>
      </w:r>
      <w:r>
        <w:t>данный</w:t>
      </w:r>
      <w:r w:rsidR="00D0615F">
        <w:t xml:space="preserve"> </w:t>
      </w:r>
      <w:r>
        <w:t>вопрос</w:t>
      </w:r>
      <w:r w:rsidR="00D0615F">
        <w:t xml:space="preserve"> </w:t>
      </w:r>
      <w:r>
        <w:t>и</w:t>
      </w:r>
      <w:r w:rsidR="00D0615F">
        <w:t xml:space="preserve"> </w:t>
      </w:r>
      <w:r>
        <w:t>провести</w:t>
      </w:r>
      <w:r w:rsidR="00D0615F">
        <w:t xml:space="preserve"> </w:t>
      </w:r>
      <w:r>
        <w:t>необходимые</w:t>
      </w:r>
      <w:r w:rsidR="00D0615F">
        <w:t xml:space="preserve"> </w:t>
      </w:r>
      <w:r>
        <w:t>исследования</w:t>
      </w:r>
      <w:r w:rsidR="00D0615F">
        <w:t xml:space="preserve"> </w:t>
      </w:r>
      <w:r>
        <w:t>для</w:t>
      </w:r>
      <w:r w:rsidR="00D0615F">
        <w:t xml:space="preserve"> </w:t>
      </w:r>
      <w:r>
        <w:t>последующей</w:t>
      </w:r>
      <w:r w:rsidR="00D0615F">
        <w:t xml:space="preserve"> </w:t>
      </w:r>
      <w:r>
        <w:t>практической</w:t>
      </w:r>
      <w:r w:rsidR="00D0615F">
        <w:t xml:space="preserve"> </w:t>
      </w:r>
      <w:r>
        <w:t>реализации</w:t>
      </w:r>
      <w:r w:rsidR="00D0615F">
        <w:t xml:space="preserve"> </w:t>
      </w:r>
      <w:r>
        <w:t>предложения</w:t>
      </w:r>
      <w:r w:rsidR="0072106D">
        <w:t>»</w:t>
      </w:r>
      <w:r>
        <w:t>.</w:t>
      </w:r>
      <w:r w:rsidR="00D0615F">
        <w:t xml:space="preserve"> </w:t>
      </w:r>
      <w:r w:rsidR="0072106D">
        <w:t>«</w:t>
      </w:r>
      <w:r>
        <w:t>Со</w:t>
      </w:r>
      <w:r w:rsidR="00D0615F">
        <w:t xml:space="preserve"> </w:t>
      </w:r>
      <w:r>
        <w:t>своей</w:t>
      </w:r>
      <w:r w:rsidR="00D0615F">
        <w:t xml:space="preserve"> </w:t>
      </w:r>
      <w:r>
        <w:t>стороны</w:t>
      </w:r>
      <w:r w:rsidR="00D0615F">
        <w:t xml:space="preserve"> </w:t>
      </w:r>
      <w:r>
        <w:t>сообщаем</w:t>
      </w:r>
      <w:r w:rsidR="00D0615F">
        <w:t xml:space="preserve"> </w:t>
      </w:r>
      <w:r>
        <w:t>о</w:t>
      </w:r>
      <w:r w:rsidR="00D0615F">
        <w:t xml:space="preserve"> </w:t>
      </w:r>
      <w:r>
        <w:t>подготовке</w:t>
      </w:r>
      <w:r w:rsidR="00D0615F">
        <w:t xml:space="preserve"> </w:t>
      </w:r>
      <w:r>
        <w:t>депутатами</w:t>
      </w:r>
      <w:r w:rsidR="00D0615F">
        <w:t xml:space="preserve"> </w:t>
      </w:r>
      <w:r>
        <w:t>фракции</w:t>
      </w:r>
      <w:r w:rsidR="00D0615F">
        <w:t xml:space="preserve"> </w:t>
      </w:r>
      <w:r>
        <w:t>ЛДПР</w:t>
      </w:r>
      <w:r w:rsidR="00D0615F">
        <w:t xml:space="preserve"> </w:t>
      </w:r>
      <w:r>
        <w:t>необходимых</w:t>
      </w:r>
      <w:r w:rsidR="00D0615F">
        <w:t xml:space="preserve"> </w:t>
      </w:r>
      <w:r>
        <w:t>поправок</w:t>
      </w:r>
      <w:r w:rsidR="00D0615F">
        <w:t xml:space="preserve"> </w:t>
      </w:r>
      <w:r>
        <w:t>в</w:t>
      </w:r>
      <w:r w:rsidR="00D0615F">
        <w:t xml:space="preserve"> </w:t>
      </w:r>
      <w:r>
        <w:t>действующее</w:t>
      </w:r>
      <w:r w:rsidR="00D0615F">
        <w:t xml:space="preserve"> </w:t>
      </w:r>
      <w:r>
        <w:t>законодательство</w:t>
      </w:r>
      <w:r w:rsidR="0072106D">
        <w:t>»</w:t>
      </w:r>
      <w:r>
        <w:t>,</w:t>
      </w:r>
      <w:r w:rsidR="00D0615F">
        <w:t xml:space="preserve"> </w:t>
      </w:r>
      <w:r w:rsidR="0072106D">
        <w:t>–</w:t>
      </w:r>
      <w:r w:rsidR="00D0615F">
        <w:t xml:space="preserve"> </w:t>
      </w:r>
      <w:r>
        <w:t>резюмировали</w:t>
      </w:r>
      <w:r w:rsidR="00D0615F">
        <w:t xml:space="preserve"> </w:t>
      </w:r>
      <w:r>
        <w:t>они.</w:t>
      </w:r>
    </w:p>
    <w:p w14:paraId="2F2E8322" w14:textId="77777777" w:rsidR="00B60DCD" w:rsidRDefault="00C62430" w:rsidP="0072106D">
      <w:pPr>
        <w:jc w:val="both"/>
      </w:pPr>
      <w:hyperlink r:id="rId44" w:history="1">
        <w:r w:rsidR="0053774D" w:rsidRPr="00F54A92">
          <w:rPr>
            <w:rStyle w:val="a9"/>
          </w:rPr>
          <w:t>https://tass.ru/obschestvo/6273607</w:t>
        </w:r>
      </w:hyperlink>
    </w:p>
    <w:p w14:paraId="26697CD4" w14:textId="0586CA71" w:rsidR="00326458" w:rsidRPr="00326458" w:rsidRDefault="00326458" w:rsidP="0072106D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52" w:name="_Toc5008528"/>
      <w:r w:rsidRPr="00326458">
        <w:rPr>
          <w:rFonts w:ascii="Times New Roman" w:hAnsi="Times New Roman"/>
          <w:sz w:val="24"/>
          <w:szCs w:val="24"/>
        </w:rPr>
        <w:t>ТАСС;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326458">
        <w:rPr>
          <w:rFonts w:ascii="Times New Roman" w:hAnsi="Times New Roman"/>
          <w:sz w:val="24"/>
          <w:szCs w:val="24"/>
        </w:rPr>
        <w:t>2019.04.01;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326458">
        <w:rPr>
          <w:rFonts w:ascii="Times New Roman" w:hAnsi="Times New Roman"/>
          <w:sz w:val="24"/>
          <w:szCs w:val="24"/>
        </w:rPr>
        <w:t>ЧТО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326458">
        <w:rPr>
          <w:rFonts w:ascii="Times New Roman" w:hAnsi="Times New Roman"/>
          <w:sz w:val="24"/>
          <w:szCs w:val="24"/>
        </w:rPr>
        <w:t>ИЗМЕНИТСЯ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326458">
        <w:rPr>
          <w:rFonts w:ascii="Times New Roman" w:hAnsi="Times New Roman"/>
          <w:sz w:val="24"/>
          <w:szCs w:val="24"/>
        </w:rPr>
        <w:t>В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326458">
        <w:rPr>
          <w:rFonts w:ascii="Times New Roman" w:hAnsi="Times New Roman"/>
          <w:sz w:val="24"/>
          <w:szCs w:val="24"/>
        </w:rPr>
        <w:t>ЖИЗНИ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326458">
        <w:rPr>
          <w:rFonts w:ascii="Times New Roman" w:hAnsi="Times New Roman"/>
          <w:sz w:val="24"/>
          <w:szCs w:val="24"/>
        </w:rPr>
        <w:t>РОССИЯН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326458">
        <w:rPr>
          <w:rFonts w:ascii="Times New Roman" w:hAnsi="Times New Roman"/>
          <w:sz w:val="24"/>
          <w:szCs w:val="24"/>
        </w:rPr>
        <w:t>С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326458">
        <w:rPr>
          <w:rFonts w:ascii="Times New Roman" w:hAnsi="Times New Roman"/>
          <w:sz w:val="24"/>
          <w:szCs w:val="24"/>
        </w:rPr>
        <w:t>АПРЕЛЯ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326458">
        <w:rPr>
          <w:rFonts w:ascii="Times New Roman" w:hAnsi="Times New Roman"/>
          <w:sz w:val="24"/>
          <w:szCs w:val="24"/>
        </w:rPr>
        <w:t>2019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326458">
        <w:rPr>
          <w:rFonts w:ascii="Times New Roman" w:hAnsi="Times New Roman"/>
          <w:sz w:val="24"/>
          <w:szCs w:val="24"/>
        </w:rPr>
        <w:t>ГОДА</w:t>
      </w:r>
      <w:bookmarkEnd w:id="52"/>
    </w:p>
    <w:p w14:paraId="37E6A3D0" w14:textId="6143747F" w:rsidR="00B60DCD" w:rsidRDefault="00326458" w:rsidP="0072106D">
      <w:pPr>
        <w:jc w:val="both"/>
      </w:pPr>
      <w:r>
        <w:t>Скидка</w:t>
      </w:r>
      <w:r w:rsidR="00D0615F">
        <w:t xml:space="preserve"> </w:t>
      </w:r>
      <w:r>
        <w:t>за</w:t>
      </w:r>
      <w:r w:rsidR="00D0615F">
        <w:t xml:space="preserve"> </w:t>
      </w:r>
      <w:r>
        <w:t>безаварийную</w:t>
      </w:r>
      <w:r w:rsidR="00D0615F">
        <w:t xml:space="preserve"> </w:t>
      </w:r>
      <w:r>
        <w:t>езду</w:t>
      </w:r>
    </w:p>
    <w:p w14:paraId="26273164" w14:textId="7271EDC7" w:rsidR="00B60DCD" w:rsidRDefault="00326458" w:rsidP="0072106D">
      <w:pPr>
        <w:jc w:val="both"/>
      </w:pPr>
      <w:r>
        <w:t>Российский</w:t>
      </w:r>
      <w:r w:rsidR="00D0615F">
        <w:t xml:space="preserve"> </w:t>
      </w:r>
      <w:r>
        <w:t>союз</w:t>
      </w:r>
      <w:r w:rsidR="00D0615F">
        <w:t xml:space="preserve"> </w:t>
      </w:r>
      <w:r>
        <w:t>автостраховщиков</w:t>
      </w:r>
      <w:r w:rsidR="00D0615F">
        <w:t xml:space="preserve"> </w:t>
      </w:r>
      <w:r>
        <w:t>(РСА)</w:t>
      </w:r>
      <w:r w:rsidR="00D0615F">
        <w:t xml:space="preserve"> </w:t>
      </w:r>
      <w:r>
        <w:t>с</w:t>
      </w:r>
      <w:r w:rsidR="00D0615F">
        <w:t xml:space="preserve"> </w:t>
      </w:r>
      <w:r>
        <w:t>1</w:t>
      </w:r>
      <w:r w:rsidR="00D0615F">
        <w:t xml:space="preserve"> </w:t>
      </w:r>
      <w:r>
        <w:t>апреля</w:t>
      </w:r>
      <w:r w:rsidR="00D0615F">
        <w:t xml:space="preserve"> </w:t>
      </w:r>
      <w:r>
        <w:t>вводит</w:t>
      </w:r>
      <w:r w:rsidR="00D0615F">
        <w:t xml:space="preserve"> </w:t>
      </w:r>
      <w:r>
        <w:t>систему</w:t>
      </w:r>
      <w:r w:rsidR="00D0615F">
        <w:t xml:space="preserve"> </w:t>
      </w:r>
      <w:r>
        <w:t>нового</w:t>
      </w:r>
      <w:r w:rsidR="00D0615F">
        <w:t xml:space="preserve"> </w:t>
      </w:r>
      <w:r>
        <w:t>расчета</w:t>
      </w:r>
      <w:r w:rsidR="00D0615F">
        <w:t xml:space="preserve"> </w:t>
      </w:r>
      <w:r>
        <w:t>коэффициента</w:t>
      </w:r>
      <w:r w:rsidR="00D0615F">
        <w:t xml:space="preserve"> </w:t>
      </w:r>
      <w:r w:rsidR="0072106D">
        <w:t>«</w:t>
      </w:r>
      <w:r>
        <w:t>бонус-малус</w:t>
      </w:r>
      <w:r w:rsidR="0072106D">
        <w:t>»</w:t>
      </w:r>
      <w:r w:rsidR="00D0615F">
        <w:t xml:space="preserve"> </w:t>
      </w:r>
      <w:r>
        <w:t>(КБМ</w:t>
      </w:r>
      <w:r w:rsidR="00D0615F">
        <w:t xml:space="preserve"> </w:t>
      </w:r>
      <w:r w:rsidR="0072106D">
        <w:t>–</w:t>
      </w:r>
      <w:r w:rsidR="00D0615F">
        <w:t xml:space="preserve"> </w:t>
      </w:r>
      <w:r>
        <w:t>скидка</w:t>
      </w:r>
      <w:r w:rsidR="00D0615F">
        <w:t xml:space="preserve"> </w:t>
      </w:r>
      <w:r>
        <w:t>за</w:t>
      </w:r>
      <w:r w:rsidR="00D0615F">
        <w:t xml:space="preserve"> </w:t>
      </w:r>
      <w:r>
        <w:t>безаварийную</w:t>
      </w:r>
      <w:r w:rsidR="00D0615F">
        <w:t xml:space="preserve"> </w:t>
      </w:r>
      <w:r>
        <w:t>езду</w:t>
      </w:r>
      <w:r w:rsidR="00D0615F">
        <w:t xml:space="preserve"> </w:t>
      </w:r>
      <w:r>
        <w:t>и</w:t>
      </w:r>
      <w:r w:rsidR="00D0615F">
        <w:t xml:space="preserve"> </w:t>
      </w:r>
      <w:r>
        <w:t>надбавка</w:t>
      </w:r>
      <w:r w:rsidR="00D0615F">
        <w:t xml:space="preserve"> </w:t>
      </w:r>
      <w:r>
        <w:t>за</w:t>
      </w:r>
      <w:r w:rsidR="00D0615F">
        <w:t xml:space="preserve"> </w:t>
      </w:r>
      <w:r>
        <w:t>аварии).</w:t>
      </w:r>
    </w:p>
    <w:p w14:paraId="489E801A" w14:textId="4561582E" w:rsidR="00B60DCD" w:rsidRDefault="00326458" w:rsidP="0072106D">
      <w:pPr>
        <w:jc w:val="both"/>
      </w:pPr>
      <w:r>
        <w:t>Этот</w:t>
      </w:r>
      <w:r w:rsidR="00D0615F">
        <w:t xml:space="preserve"> </w:t>
      </w:r>
      <w:r>
        <w:t>коэффициент</w:t>
      </w:r>
      <w:r w:rsidR="00D0615F">
        <w:t xml:space="preserve"> </w:t>
      </w:r>
      <w:r>
        <w:t>больше</w:t>
      </w:r>
      <w:r w:rsidR="00D0615F">
        <w:t xml:space="preserve"> </w:t>
      </w:r>
      <w:r>
        <w:t>не</w:t>
      </w:r>
      <w:r w:rsidR="00D0615F">
        <w:t xml:space="preserve"> </w:t>
      </w:r>
      <w:r>
        <w:t>будет</w:t>
      </w:r>
      <w:r w:rsidR="00D0615F">
        <w:t xml:space="preserve"> </w:t>
      </w:r>
      <w:r>
        <w:t>обнуляться</w:t>
      </w:r>
      <w:r w:rsidR="00D0615F">
        <w:t xml:space="preserve"> </w:t>
      </w:r>
      <w:r>
        <w:t>при</w:t>
      </w:r>
      <w:r w:rsidR="00D0615F">
        <w:t xml:space="preserve"> </w:t>
      </w:r>
      <w:r>
        <w:t>перерыве</w:t>
      </w:r>
      <w:r w:rsidR="00D0615F">
        <w:t xml:space="preserve"> </w:t>
      </w:r>
      <w:r>
        <w:t>в</w:t>
      </w:r>
      <w:r w:rsidR="00D0615F">
        <w:t xml:space="preserve"> </w:t>
      </w:r>
      <w:r>
        <w:t>вождении,</w:t>
      </w:r>
      <w:r w:rsidR="00D0615F">
        <w:t xml:space="preserve"> </w:t>
      </w:r>
      <w:r>
        <w:t>скидка</w:t>
      </w:r>
      <w:r w:rsidR="00D0615F">
        <w:t xml:space="preserve"> </w:t>
      </w:r>
      <w:r>
        <w:t>будет</w:t>
      </w:r>
      <w:r w:rsidR="00D0615F">
        <w:t xml:space="preserve"> </w:t>
      </w:r>
      <w:r>
        <w:t>сохраняться.</w:t>
      </w:r>
      <w:r w:rsidR="00D0615F">
        <w:t xml:space="preserve"> </w:t>
      </w:r>
      <w:r>
        <w:t>КБМ</w:t>
      </w:r>
      <w:r w:rsidR="00D0615F">
        <w:t xml:space="preserve"> </w:t>
      </w:r>
      <w:r>
        <w:t>будет</w:t>
      </w:r>
      <w:r w:rsidR="00D0615F">
        <w:t xml:space="preserve"> </w:t>
      </w:r>
      <w:r>
        <w:t>назначаться</w:t>
      </w:r>
      <w:r w:rsidR="00D0615F">
        <w:t xml:space="preserve"> </w:t>
      </w:r>
      <w:r>
        <w:t>водителю</w:t>
      </w:r>
      <w:r w:rsidR="00D0615F">
        <w:t xml:space="preserve"> </w:t>
      </w:r>
      <w:r>
        <w:t>раз</w:t>
      </w:r>
      <w:r w:rsidR="00D0615F">
        <w:t xml:space="preserve"> </w:t>
      </w:r>
      <w:r>
        <w:t>в</w:t>
      </w:r>
      <w:r w:rsidR="00D0615F">
        <w:t xml:space="preserve"> </w:t>
      </w:r>
      <w:r>
        <w:t>год</w:t>
      </w:r>
      <w:r w:rsidR="00D0615F">
        <w:t xml:space="preserve"> </w:t>
      </w:r>
      <w:r>
        <w:t>1</w:t>
      </w:r>
      <w:r w:rsidR="00D0615F">
        <w:t xml:space="preserve"> </w:t>
      </w:r>
      <w:r>
        <w:t>апреля</w:t>
      </w:r>
      <w:r w:rsidR="00D0615F">
        <w:t xml:space="preserve"> </w:t>
      </w:r>
      <w:r>
        <w:t>и</w:t>
      </w:r>
      <w:r w:rsidR="00D0615F">
        <w:t xml:space="preserve"> </w:t>
      </w:r>
      <w:r>
        <w:t>в</w:t>
      </w:r>
      <w:r w:rsidR="00D0615F">
        <w:t xml:space="preserve"> </w:t>
      </w:r>
      <w:r>
        <w:t>течение</w:t>
      </w:r>
      <w:r w:rsidR="00D0615F">
        <w:t xml:space="preserve"> </w:t>
      </w:r>
      <w:r>
        <w:t>года</w:t>
      </w:r>
      <w:r w:rsidR="00D0615F">
        <w:t xml:space="preserve"> </w:t>
      </w:r>
      <w:r>
        <w:t>пересчитываться</w:t>
      </w:r>
      <w:r w:rsidR="00D0615F">
        <w:t xml:space="preserve"> </w:t>
      </w:r>
      <w:r>
        <w:t>не</w:t>
      </w:r>
      <w:r w:rsidR="00D0615F">
        <w:t xml:space="preserve"> </w:t>
      </w:r>
      <w:r>
        <w:t>будет.</w:t>
      </w:r>
      <w:r w:rsidR="00D0615F">
        <w:t xml:space="preserve"> </w:t>
      </w:r>
      <w:r>
        <w:t>То</w:t>
      </w:r>
      <w:r w:rsidR="00D0615F">
        <w:t xml:space="preserve"> </w:t>
      </w:r>
      <w:r>
        <w:t>есть</w:t>
      </w:r>
      <w:r w:rsidR="00D0615F">
        <w:t xml:space="preserve"> </w:t>
      </w:r>
      <w:r>
        <w:t>если</w:t>
      </w:r>
      <w:r w:rsidR="00D0615F">
        <w:t xml:space="preserve"> </w:t>
      </w:r>
      <w:r>
        <w:t>1</w:t>
      </w:r>
      <w:r w:rsidR="00D0615F">
        <w:t xml:space="preserve"> </w:t>
      </w:r>
      <w:r>
        <w:t>мая</w:t>
      </w:r>
      <w:r w:rsidR="00D0615F">
        <w:t xml:space="preserve"> </w:t>
      </w:r>
      <w:r>
        <w:t>водитель</w:t>
      </w:r>
      <w:r w:rsidR="00D0615F">
        <w:t xml:space="preserve"> </w:t>
      </w:r>
      <w:r>
        <w:t>станет</w:t>
      </w:r>
      <w:r w:rsidR="00D0615F">
        <w:t xml:space="preserve"> </w:t>
      </w:r>
      <w:r>
        <w:t>виновником</w:t>
      </w:r>
      <w:r w:rsidR="00D0615F">
        <w:t xml:space="preserve"> </w:t>
      </w:r>
      <w:r>
        <w:t>аварии,</w:t>
      </w:r>
      <w:r w:rsidR="00D0615F">
        <w:t xml:space="preserve"> </w:t>
      </w:r>
      <w:r>
        <w:t>а</w:t>
      </w:r>
      <w:r w:rsidR="00D0615F">
        <w:t xml:space="preserve"> </w:t>
      </w:r>
      <w:r>
        <w:t>1</w:t>
      </w:r>
      <w:r w:rsidR="00D0615F">
        <w:t xml:space="preserve"> </w:t>
      </w:r>
      <w:r>
        <w:t>июня</w:t>
      </w:r>
      <w:r w:rsidR="00D0615F">
        <w:t xml:space="preserve"> </w:t>
      </w:r>
      <w:r>
        <w:t>будет</w:t>
      </w:r>
      <w:r w:rsidR="00D0615F">
        <w:t xml:space="preserve"> </w:t>
      </w:r>
      <w:r>
        <w:t>покупать</w:t>
      </w:r>
      <w:r w:rsidR="00D0615F">
        <w:t xml:space="preserve"> </w:t>
      </w:r>
      <w:r>
        <w:t>полис</w:t>
      </w:r>
      <w:r w:rsidR="00D0615F">
        <w:t xml:space="preserve"> </w:t>
      </w:r>
      <w:r>
        <w:t>ОСАГО</w:t>
      </w:r>
      <w:r w:rsidR="00D0615F">
        <w:t xml:space="preserve"> </w:t>
      </w:r>
      <w:r w:rsidR="0072106D">
        <w:t>–</w:t>
      </w:r>
      <w:r w:rsidR="00D0615F">
        <w:t xml:space="preserve"> </w:t>
      </w:r>
      <w:r>
        <w:t>КБМ</w:t>
      </w:r>
      <w:r w:rsidR="00D0615F">
        <w:t xml:space="preserve"> </w:t>
      </w:r>
      <w:r>
        <w:t>ему</w:t>
      </w:r>
      <w:r w:rsidR="00D0615F">
        <w:t xml:space="preserve"> </w:t>
      </w:r>
      <w:r>
        <w:t>будет</w:t>
      </w:r>
      <w:r w:rsidR="00D0615F">
        <w:t xml:space="preserve"> </w:t>
      </w:r>
      <w:r>
        <w:t>установлен</w:t>
      </w:r>
      <w:r w:rsidR="00D0615F">
        <w:t xml:space="preserve"> </w:t>
      </w:r>
      <w:r>
        <w:t>по</w:t>
      </w:r>
      <w:r w:rsidR="00D0615F">
        <w:t xml:space="preserve"> </w:t>
      </w:r>
      <w:r>
        <w:t>состоянию</w:t>
      </w:r>
      <w:r w:rsidR="00D0615F">
        <w:t xml:space="preserve"> </w:t>
      </w:r>
      <w:r>
        <w:t>на</w:t>
      </w:r>
      <w:r w:rsidR="00D0615F">
        <w:t xml:space="preserve"> </w:t>
      </w:r>
      <w:r>
        <w:t>1</w:t>
      </w:r>
      <w:r w:rsidR="00D0615F">
        <w:t xml:space="preserve"> </w:t>
      </w:r>
      <w:r>
        <w:t>апреля,</w:t>
      </w:r>
      <w:r w:rsidR="00D0615F">
        <w:t xml:space="preserve"> </w:t>
      </w:r>
      <w:r>
        <w:t>и</w:t>
      </w:r>
      <w:r w:rsidR="00D0615F">
        <w:t xml:space="preserve"> </w:t>
      </w:r>
      <w:r>
        <w:t>он</w:t>
      </w:r>
      <w:r w:rsidR="00D0615F">
        <w:t xml:space="preserve"> </w:t>
      </w:r>
      <w:r>
        <w:t>изменится</w:t>
      </w:r>
      <w:r w:rsidR="00D0615F">
        <w:t xml:space="preserve"> </w:t>
      </w:r>
      <w:r>
        <w:t>только</w:t>
      </w:r>
      <w:r w:rsidR="00D0615F">
        <w:t xml:space="preserve"> </w:t>
      </w:r>
      <w:r>
        <w:t>1</w:t>
      </w:r>
      <w:r w:rsidR="00D0615F">
        <w:t xml:space="preserve"> </w:t>
      </w:r>
      <w:r>
        <w:t>апреля</w:t>
      </w:r>
      <w:r w:rsidR="00D0615F">
        <w:t xml:space="preserve"> </w:t>
      </w:r>
      <w:r>
        <w:t>следующего</w:t>
      </w:r>
      <w:r w:rsidR="00D0615F">
        <w:t xml:space="preserve"> </w:t>
      </w:r>
      <w:r>
        <w:t>года.</w:t>
      </w:r>
      <w:r w:rsidR="00D0615F">
        <w:t xml:space="preserve"> </w:t>
      </w:r>
      <w:r>
        <w:t>Если</w:t>
      </w:r>
      <w:r w:rsidR="00D0615F">
        <w:t xml:space="preserve"> </w:t>
      </w:r>
      <w:r>
        <w:t>на</w:t>
      </w:r>
      <w:r w:rsidR="00D0615F">
        <w:t xml:space="preserve"> </w:t>
      </w:r>
      <w:r>
        <w:t>1</w:t>
      </w:r>
      <w:r w:rsidR="00D0615F">
        <w:t xml:space="preserve"> </w:t>
      </w:r>
      <w:r>
        <w:t>апреля</w:t>
      </w:r>
      <w:r w:rsidR="00D0615F">
        <w:t xml:space="preserve"> </w:t>
      </w:r>
      <w:r>
        <w:t>2019</w:t>
      </w:r>
      <w:r w:rsidR="00D0615F">
        <w:t xml:space="preserve"> </w:t>
      </w:r>
      <w:r>
        <w:t>года</w:t>
      </w:r>
      <w:r w:rsidR="00D0615F">
        <w:t xml:space="preserve"> </w:t>
      </w:r>
      <w:r>
        <w:t>у</w:t>
      </w:r>
      <w:r w:rsidR="00D0615F">
        <w:t xml:space="preserve"> </w:t>
      </w:r>
      <w:r>
        <w:t>автовладельца</w:t>
      </w:r>
      <w:r w:rsidR="00D0615F">
        <w:t xml:space="preserve"> </w:t>
      </w:r>
      <w:r>
        <w:t>в</w:t>
      </w:r>
      <w:r w:rsidR="00D0615F">
        <w:t xml:space="preserve"> </w:t>
      </w:r>
      <w:r>
        <w:t>системе</w:t>
      </w:r>
      <w:r w:rsidR="00D0615F">
        <w:t xml:space="preserve"> </w:t>
      </w:r>
      <w:r>
        <w:t>АИС</w:t>
      </w:r>
      <w:r w:rsidR="00D0615F">
        <w:t xml:space="preserve"> </w:t>
      </w:r>
      <w:r>
        <w:t>РСА</w:t>
      </w:r>
      <w:r w:rsidR="00D0615F">
        <w:t xml:space="preserve"> </w:t>
      </w:r>
      <w:r>
        <w:t>будет</w:t>
      </w:r>
      <w:r w:rsidR="00D0615F">
        <w:t xml:space="preserve"> </w:t>
      </w:r>
      <w:r>
        <w:t>числиться</w:t>
      </w:r>
      <w:r w:rsidR="00D0615F">
        <w:t xml:space="preserve"> </w:t>
      </w:r>
      <w:r>
        <w:t>несколько</w:t>
      </w:r>
      <w:r w:rsidR="00D0615F">
        <w:t xml:space="preserve"> </w:t>
      </w:r>
      <w:r>
        <w:t>коэффициентов</w:t>
      </w:r>
      <w:r w:rsidR="00D0615F">
        <w:t xml:space="preserve"> </w:t>
      </w:r>
      <w:r w:rsidR="0072106D">
        <w:t>«</w:t>
      </w:r>
      <w:r>
        <w:t>бонус-малус</w:t>
      </w:r>
      <w:r w:rsidR="0072106D">
        <w:t>»</w:t>
      </w:r>
      <w:r>
        <w:t>,</w:t>
      </w:r>
      <w:r w:rsidR="00D0615F">
        <w:t xml:space="preserve"> </w:t>
      </w:r>
      <w:r>
        <w:t>то</w:t>
      </w:r>
      <w:r w:rsidR="00D0615F">
        <w:t xml:space="preserve"> </w:t>
      </w:r>
      <w:r>
        <w:t>ему</w:t>
      </w:r>
      <w:r w:rsidR="00D0615F">
        <w:t xml:space="preserve"> </w:t>
      </w:r>
      <w:r>
        <w:t>будет</w:t>
      </w:r>
      <w:r w:rsidR="00D0615F">
        <w:t xml:space="preserve"> </w:t>
      </w:r>
      <w:r>
        <w:t>присвоен</w:t>
      </w:r>
      <w:r w:rsidR="00D0615F">
        <w:t xml:space="preserve"> </w:t>
      </w:r>
      <w:r>
        <w:t>самый</w:t>
      </w:r>
      <w:r w:rsidR="00D0615F">
        <w:t xml:space="preserve"> </w:t>
      </w:r>
      <w:r>
        <w:t>низкий</w:t>
      </w:r>
      <w:r w:rsidR="00D0615F">
        <w:t xml:space="preserve"> </w:t>
      </w:r>
      <w:r>
        <w:t>из</w:t>
      </w:r>
      <w:r w:rsidR="00D0615F">
        <w:t xml:space="preserve"> </w:t>
      </w:r>
      <w:r>
        <w:t>них,</w:t>
      </w:r>
      <w:r w:rsidR="00D0615F">
        <w:t xml:space="preserve"> </w:t>
      </w:r>
      <w:r>
        <w:t>он</w:t>
      </w:r>
      <w:r w:rsidR="00D0615F">
        <w:t xml:space="preserve"> </w:t>
      </w:r>
      <w:r>
        <w:t>же</w:t>
      </w:r>
      <w:r w:rsidR="00D0615F">
        <w:t xml:space="preserve"> </w:t>
      </w:r>
      <w:r>
        <w:t>есть</w:t>
      </w:r>
      <w:r w:rsidR="00D0615F">
        <w:t xml:space="preserve"> </w:t>
      </w:r>
      <w:r>
        <w:t>и</w:t>
      </w:r>
      <w:r w:rsidR="00D0615F">
        <w:t xml:space="preserve"> </w:t>
      </w:r>
      <w:r>
        <w:t>самый</w:t>
      </w:r>
      <w:r w:rsidR="00D0615F">
        <w:t xml:space="preserve"> </w:t>
      </w:r>
      <w:r>
        <w:t>лучший.</w:t>
      </w:r>
      <w:r w:rsidR="00D0615F">
        <w:t xml:space="preserve"> </w:t>
      </w:r>
      <w:r>
        <w:t>Такой</w:t>
      </w:r>
      <w:r w:rsidR="00D0615F">
        <w:t xml:space="preserve"> </w:t>
      </w:r>
      <w:r>
        <w:t>подход</w:t>
      </w:r>
      <w:r w:rsidR="00D0615F">
        <w:t xml:space="preserve"> </w:t>
      </w:r>
      <w:r>
        <w:t>позволит</w:t>
      </w:r>
      <w:r w:rsidR="00D0615F">
        <w:t xml:space="preserve"> </w:t>
      </w:r>
      <w:r>
        <w:t>исключить</w:t>
      </w:r>
      <w:r w:rsidR="00D0615F">
        <w:t xml:space="preserve"> </w:t>
      </w:r>
      <w:r>
        <w:t>случаи</w:t>
      </w:r>
      <w:r w:rsidR="00D0615F">
        <w:t xml:space="preserve"> </w:t>
      </w:r>
      <w:r>
        <w:t>задвоения</w:t>
      </w:r>
      <w:r w:rsidR="00D0615F">
        <w:t xml:space="preserve"> </w:t>
      </w:r>
      <w:r>
        <w:t>КБМ,</w:t>
      </w:r>
      <w:r w:rsidR="00D0615F">
        <w:t xml:space="preserve"> </w:t>
      </w:r>
      <w:r>
        <w:t>а</w:t>
      </w:r>
      <w:r w:rsidR="00D0615F">
        <w:t xml:space="preserve"> </w:t>
      </w:r>
      <w:r>
        <w:t>также</w:t>
      </w:r>
      <w:r w:rsidR="00D0615F">
        <w:t xml:space="preserve"> </w:t>
      </w:r>
      <w:r>
        <w:t>снизит</w:t>
      </w:r>
      <w:r w:rsidR="00D0615F">
        <w:t xml:space="preserve"> </w:t>
      </w:r>
      <w:r>
        <w:t>риск</w:t>
      </w:r>
      <w:r w:rsidR="00D0615F">
        <w:t xml:space="preserve"> </w:t>
      </w:r>
      <w:r>
        <w:t>ошибок</w:t>
      </w:r>
      <w:r w:rsidR="00D0615F">
        <w:t xml:space="preserve"> </w:t>
      </w:r>
      <w:r>
        <w:t>и</w:t>
      </w:r>
      <w:r w:rsidR="00D0615F">
        <w:t xml:space="preserve"> </w:t>
      </w:r>
      <w:r>
        <w:t>злоупотреблений</w:t>
      </w:r>
      <w:r w:rsidR="00D0615F">
        <w:t xml:space="preserve"> </w:t>
      </w:r>
      <w:r>
        <w:t>при</w:t>
      </w:r>
      <w:r w:rsidR="00D0615F">
        <w:t xml:space="preserve"> </w:t>
      </w:r>
      <w:r>
        <w:t>его</w:t>
      </w:r>
      <w:r w:rsidR="00D0615F">
        <w:t xml:space="preserve"> </w:t>
      </w:r>
      <w:r>
        <w:t>применении.</w:t>
      </w:r>
      <w:r w:rsidR="00D0615F">
        <w:t xml:space="preserve"> </w:t>
      </w:r>
      <w:r>
        <w:t>Юрлицу</w:t>
      </w:r>
      <w:r w:rsidR="00D0615F">
        <w:t xml:space="preserve"> </w:t>
      </w:r>
      <w:r>
        <w:t>будет</w:t>
      </w:r>
      <w:r w:rsidR="00D0615F">
        <w:t xml:space="preserve"> </w:t>
      </w:r>
      <w:r>
        <w:t>присваиваться</w:t>
      </w:r>
      <w:r w:rsidR="00D0615F">
        <w:t xml:space="preserve"> </w:t>
      </w:r>
      <w:r>
        <w:t>единый</w:t>
      </w:r>
      <w:r w:rsidR="00D0615F">
        <w:t xml:space="preserve"> </w:t>
      </w:r>
      <w:r>
        <w:t>КБМ</w:t>
      </w:r>
      <w:r w:rsidR="00D0615F">
        <w:t xml:space="preserve"> </w:t>
      </w:r>
      <w:r>
        <w:t>для</w:t>
      </w:r>
      <w:r w:rsidR="00D0615F">
        <w:t xml:space="preserve"> </w:t>
      </w:r>
      <w:r>
        <w:t>всех</w:t>
      </w:r>
      <w:r w:rsidR="00D0615F">
        <w:t xml:space="preserve"> </w:t>
      </w:r>
      <w:r>
        <w:t>машин</w:t>
      </w:r>
      <w:r w:rsidR="00D0615F">
        <w:t xml:space="preserve"> </w:t>
      </w:r>
      <w:r>
        <w:t>в</w:t>
      </w:r>
      <w:r w:rsidR="00D0615F">
        <w:t xml:space="preserve"> </w:t>
      </w:r>
      <w:r>
        <w:t>автопарке.</w:t>
      </w:r>
    </w:p>
    <w:p w14:paraId="03A536D2" w14:textId="6C0EEA51" w:rsidR="00326458" w:rsidRDefault="00326458" w:rsidP="0072106D">
      <w:pPr>
        <w:jc w:val="both"/>
      </w:pPr>
      <w:r>
        <w:t>Максимальный</w:t>
      </w:r>
      <w:r w:rsidR="00D0615F">
        <w:t xml:space="preserve"> </w:t>
      </w:r>
      <w:r>
        <w:t>КБМ</w:t>
      </w:r>
      <w:r w:rsidR="00D0615F">
        <w:t xml:space="preserve"> </w:t>
      </w:r>
      <w:r>
        <w:t>составляет</w:t>
      </w:r>
      <w:r w:rsidR="00D0615F">
        <w:t xml:space="preserve"> </w:t>
      </w:r>
      <w:r>
        <w:t>2,45</w:t>
      </w:r>
      <w:r w:rsidR="00D0615F">
        <w:t xml:space="preserve"> </w:t>
      </w:r>
      <w:r>
        <w:t>(увеличивает</w:t>
      </w:r>
      <w:r w:rsidR="00D0615F">
        <w:t xml:space="preserve"> </w:t>
      </w:r>
      <w:r>
        <w:t>стоимость</w:t>
      </w:r>
      <w:r w:rsidR="00D0615F">
        <w:t xml:space="preserve"> </w:t>
      </w:r>
      <w:r>
        <w:t>полиса</w:t>
      </w:r>
      <w:r w:rsidR="00D0615F">
        <w:t xml:space="preserve"> </w:t>
      </w:r>
      <w:r>
        <w:t>в</w:t>
      </w:r>
      <w:r w:rsidR="00D0615F">
        <w:t xml:space="preserve"> </w:t>
      </w:r>
      <w:r>
        <w:t>2,45</w:t>
      </w:r>
      <w:r w:rsidR="00D0615F">
        <w:t xml:space="preserve"> </w:t>
      </w:r>
      <w:r>
        <w:t>раза),</w:t>
      </w:r>
      <w:r w:rsidR="00D0615F">
        <w:t xml:space="preserve"> </w:t>
      </w:r>
      <w:r>
        <w:t>минимальный</w:t>
      </w:r>
      <w:r w:rsidR="00D0615F">
        <w:t xml:space="preserve"> </w:t>
      </w:r>
      <w:r w:rsidR="0072106D">
        <w:t>–</w:t>
      </w:r>
      <w:r w:rsidR="00D0615F">
        <w:t xml:space="preserve"> </w:t>
      </w:r>
      <w:r>
        <w:t>0,5</w:t>
      </w:r>
      <w:r w:rsidR="00D0615F">
        <w:t xml:space="preserve"> </w:t>
      </w:r>
      <w:r>
        <w:t>(соответствует</w:t>
      </w:r>
      <w:r w:rsidR="00D0615F">
        <w:t xml:space="preserve"> </w:t>
      </w:r>
      <w:r>
        <w:t>скидке</w:t>
      </w:r>
      <w:r w:rsidR="00D0615F">
        <w:t xml:space="preserve"> </w:t>
      </w:r>
      <w:r>
        <w:t>50%).</w:t>
      </w:r>
    </w:p>
    <w:p w14:paraId="7434D3CD" w14:textId="48BD4DDF" w:rsidR="00B60DCD" w:rsidRDefault="00C62430" w:rsidP="0072106D">
      <w:pPr>
        <w:jc w:val="both"/>
        <w:rPr>
          <w:rStyle w:val="a9"/>
        </w:rPr>
      </w:pPr>
      <w:hyperlink r:id="rId45" w:history="1">
        <w:r w:rsidR="00326458" w:rsidRPr="00295752">
          <w:rPr>
            <w:rStyle w:val="a9"/>
          </w:rPr>
          <w:t>https://tass.ru/obschestvo/6254157</w:t>
        </w:r>
      </w:hyperlink>
    </w:p>
    <w:p w14:paraId="4E70BB28" w14:textId="7143DA71" w:rsidR="00651AC0" w:rsidRPr="00651AC0" w:rsidRDefault="00651AC0" w:rsidP="0072106D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53" w:name="_Toc5008529"/>
      <w:r w:rsidRPr="00651AC0">
        <w:rPr>
          <w:rFonts w:ascii="Times New Roman" w:hAnsi="Times New Roman"/>
          <w:sz w:val="24"/>
          <w:szCs w:val="24"/>
        </w:rPr>
        <w:t>ИНТЕРФАКС;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651AC0">
        <w:rPr>
          <w:rFonts w:ascii="Times New Roman" w:hAnsi="Times New Roman"/>
          <w:sz w:val="24"/>
          <w:szCs w:val="24"/>
        </w:rPr>
        <w:t>2019.03.29;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651AC0">
        <w:rPr>
          <w:rFonts w:ascii="Times New Roman" w:hAnsi="Times New Roman"/>
          <w:sz w:val="24"/>
          <w:szCs w:val="24"/>
        </w:rPr>
        <w:t>СТРОИТЕЛИ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651AC0">
        <w:rPr>
          <w:rFonts w:ascii="Times New Roman" w:hAnsi="Times New Roman"/>
          <w:sz w:val="24"/>
          <w:szCs w:val="24"/>
        </w:rPr>
        <w:t>ЦКАД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651AC0">
        <w:rPr>
          <w:rFonts w:ascii="Times New Roman" w:hAnsi="Times New Roman"/>
          <w:sz w:val="24"/>
          <w:szCs w:val="24"/>
        </w:rPr>
        <w:t>ПОПРОСЯТ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651AC0">
        <w:rPr>
          <w:rFonts w:ascii="Times New Roman" w:hAnsi="Times New Roman"/>
          <w:sz w:val="24"/>
          <w:szCs w:val="24"/>
        </w:rPr>
        <w:t>ПРЕДОСТАВИТЬ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651AC0">
        <w:rPr>
          <w:rFonts w:ascii="Times New Roman" w:hAnsi="Times New Roman"/>
          <w:sz w:val="24"/>
          <w:szCs w:val="24"/>
        </w:rPr>
        <w:t>ИМ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651AC0">
        <w:rPr>
          <w:rFonts w:ascii="Times New Roman" w:hAnsi="Times New Roman"/>
          <w:sz w:val="24"/>
          <w:szCs w:val="24"/>
        </w:rPr>
        <w:t>РАБОЧИЕ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="0072106D">
        <w:rPr>
          <w:rFonts w:ascii="Times New Roman" w:hAnsi="Times New Roman"/>
          <w:sz w:val="24"/>
          <w:szCs w:val="24"/>
        </w:rPr>
        <w:t>«</w:t>
      </w:r>
      <w:r w:rsidRPr="00651AC0">
        <w:rPr>
          <w:rFonts w:ascii="Times New Roman" w:hAnsi="Times New Roman"/>
          <w:sz w:val="24"/>
          <w:szCs w:val="24"/>
        </w:rPr>
        <w:t>ОКНА</w:t>
      </w:r>
      <w:r w:rsidR="0072106D">
        <w:rPr>
          <w:rFonts w:ascii="Times New Roman" w:hAnsi="Times New Roman"/>
          <w:sz w:val="24"/>
          <w:szCs w:val="24"/>
        </w:rPr>
        <w:t>»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651AC0">
        <w:rPr>
          <w:rFonts w:ascii="Times New Roman" w:hAnsi="Times New Roman"/>
          <w:sz w:val="24"/>
          <w:szCs w:val="24"/>
        </w:rPr>
        <w:t>НА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651AC0">
        <w:rPr>
          <w:rFonts w:ascii="Times New Roman" w:hAnsi="Times New Roman"/>
          <w:sz w:val="24"/>
          <w:szCs w:val="24"/>
        </w:rPr>
        <w:t>КАНАЛЕ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651AC0">
        <w:rPr>
          <w:rFonts w:ascii="Times New Roman" w:hAnsi="Times New Roman"/>
          <w:sz w:val="24"/>
          <w:szCs w:val="24"/>
        </w:rPr>
        <w:t>ИМЕНИ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651AC0">
        <w:rPr>
          <w:rFonts w:ascii="Times New Roman" w:hAnsi="Times New Roman"/>
          <w:sz w:val="24"/>
          <w:szCs w:val="24"/>
        </w:rPr>
        <w:t>МОСКВЫ</w:t>
      </w:r>
      <w:bookmarkEnd w:id="53"/>
    </w:p>
    <w:p w14:paraId="484FDDEF" w14:textId="5A66E4EB" w:rsidR="00651AC0" w:rsidRDefault="00651AC0" w:rsidP="0072106D">
      <w:pPr>
        <w:jc w:val="both"/>
      </w:pPr>
      <w:r>
        <w:t>Строители</w:t>
      </w:r>
      <w:r w:rsidR="00D0615F">
        <w:t xml:space="preserve"> </w:t>
      </w:r>
      <w:r>
        <w:t>приступили</w:t>
      </w:r>
      <w:r w:rsidR="00D0615F">
        <w:t xml:space="preserve"> </w:t>
      </w:r>
      <w:r>
        <w:t>к</w:t>
      </w:r>
      <w:r w:rsidR="00D0615F">
        <w:t xml:space="preserve"> </w:t>
      </w:r>
      <w:r>
        <w:t>сборке</w:t>
      </w:r>
      <w:r w:rsidR="00D0615F">
        <w:t xml:space="preserve"> </w:t>
      </w:r>
      <w:r>
        <w:t>руслового</w:t>
      </w:r>
      <w:r w:rsidR="00D0615F">
        <w:t xml:space="preserve"> </w:t>
      </w:r>
      <w:r>
        <w:t>пролета</w:t>
      </w:r>
      <w:r w:rsidR="00D0615F">
        <w:t xml:space="preserve"> </w:t>
      </w:r>
      <w:r>
        <w:t>моста</w:t>
      </w:r>
      <w:r w:rsidR="00D0615F">
        <w:t xml:space="preserve"> </w:t>
      </w:r>
      <w:r>
        <w:t>через</w:t>
      </w:r>
      <w:r w:rsidR="00D0615F">
        <w:t xml:space="preserve"> </w:t>
      </w:r>
      <w:r>
        <w:t>канал</w:t>
      </w:r>
      <w:r w:rsidR="00D0615F">
        <w:t xml:space="preserve"> </w:t>
      </w:r>
      <w:r>
        <w:t>имени</w:t>
      </w:r>
      <w:r w:rsidR="00D0615F">
        <w:t xml:space="preserve"> </w:t>
      </w:r>
      <w:r>
        <w:t>Москвы</w:t>
      </w:r>
      <w:r w:rsidR="00D0615F">
        <w:t xml:space="preserve"> </w:t>
      </w:r>
      <w:r>
        <w:t>на</w:t>
      </w:r>
      <w:r w:rsidR="00D0615F">
        <w:t xml:space="preserve"> </w:t>
      </w:r>
      <w:r>
        <w:t>Центральной</w:t>
      </w:r>
      <w:r w:rsidR="00D0615F">
        <w:t xml:space="preserve"> </w:t>
      </w:r>
      <w:r>
        <w:t>кольцевой</w:t>
      </w:r>
      <w:r w:rsidR="00D0615F">
        <w:t xml:space="preserve"> </w:t>
      </w:r>
      <w:r>
        <w:t>автодороге</w:t>
      </w:r>
      <w:r w:rsidR="00D0615F">
        <w:t xml:space="preserve"> </w:t>
      </w:r>
      <w:r>
        <w:t>(ЦКАД),</w:t>
      </w:r>
      <w:r w:rsidR="00D0615F">
        <w:t xml:space="preserve"> </w:t>
      </w:r>
      <w:r>
        <w:t>сообщили</w:t>
      </w:r>
      <w:r w:rsidR="00D0615F">
        <w:t xml:space="preserve"> </w:t>
      </w:r>
      <w:r>
        <w:t>в</w:t>
      </w:r>
      <w:r w:rsidR="00D0615F">
        <w:t xml:space="preserve"> </w:t>
      </w:r>
      <w:r>
        <w:t>пресс-службе</w:t>
      </w:r>
      <w:r w:rsidR="00D0615F">
        <w:t xml:space="preserve"> </w:t>
      </w:r>
      <w:r w:rsidR="0072106D">
        <w:t>«</w:t>
      </w:r>
      <w:r>
        <w:t>Автодора</w:t>
      </w:r>
      <w:r w:rsidR="0072106D">
        <w:t>»</w:t>
      </w:r>
      <w:r w:rsidR="00D0615F">
        <w:t xml:space="preserve"> </w:t>
      </w:r>
      <w:r>
        <w:t>по</w:t>
      </w:r>
      <w:r w:rsidR="00D0615F">
        <w:t xml:space="preserve"> </w:t>
      </w:r>
      <w:r>
        <w:lastRenderedPageBreak/>
        <w:t>итогам</w:t>
      </w:r>
      <w:r w:rsidR="00D0615F">
        <w:t xml:space="preserve"> </w:t>
      </w:r>
      <w:r>
        <w:t>заседания</w:t>
      </w:r>
      <w:r w:rsidR="00D0615F">
        <w:t xml:space="preserve"> </w:t>
      </w:r>
      <w:r>
        <w:t>оперативного</w:t>
      </w:r>
      <w:r w:rsidR="00D0615F">
        <w:t xml:space="preserve"> </w:t>
      </w:r>
      <w:r>
        <w:t>штаба</w:t>
      </w:r>
      <w:r w:rsidR="00D0615F">
        <w:t xml:space="preserve"> </w:t>
      </w:r>
      <w:r>
        <w:t>правительства</w:t>
      </w:r>
      <w:r w:rsidR="00D0615F">
        <w:t xml:space="preserve"> </w:t>
      </w:r>
      <w:r>
        <w:t>РФ</w:t>
      </w:r>
      <w:r w:rsidR="00D0615F">
        <w:t xml:space="preserve"> </w:t>
      </w:r>
      <w:r>
        <w:t>по</w:t>
      </w:r>
      <w:r w:rsidR="00D0615F">
        <w:t xml:space="preserve"> </w:t>
      </w:r>
      <w:r>
        <w:t>реализации</w:t>
      </w:r>
      <w:r w:rsidR="00D0615F">
        <w:t xml:space="preserve"> </w:t>
      </w:r>
      <w:r>
        <w:t>проекта</w:t>
      </w:r>
      <w:r w:rsidR="00D0615F">
        <w:t xml:space="preserve"> </w:t>
      </w:r>
      <w:r>
        <w:t>строительства</w:t>
      </w:r>
      <w:r w:rsidR="00D0615F">
        <w:t xml:space="preserve"> </w:t>
      </w:r>
      <w:r>
        <w:t>ЦКАД</w:t>
      </w:r>
      <w:r w:rsidR="00D0615F">
        <w:t xml:space="preserve"> </w:t>
      </w:r>
      <w:r>
        <w:t>в</w:t>
      </w:r>
      <w:r w:rsidR="00D0615F">
        <w:t xml:space="preserve"> </w:t>
      </w:r>
      <w:r>
        <w:t>Минтрансе.</w:t>
      </w:r>
    </w:p>
    <w:p w14:paraId="554C6E29" w14:textId="0FF79276" w:rsidR="00651AC0" w:rsidRDefault="00651AC0" w:rsidP="0072106D">
      <w:pPr>
        <w:jc w:val="both"/>
      </w:pPr>
      <w:r>
        <w:t>В</w:t>
      </w:r>
      <w:r w:rsidR="00D0615F">
        <w:t xml:space="preserve"> </w:t>
      </w:r>
      <w:r>
        <w:t>настоящее</w:t>
      </w:r>
      <w:r w:rsidR="00D0615F">
        <w:t xml:space="preserve"> </w:t>
      </w:r>
      <w:r>
        <w:t>время</w:t>
      </w:r>
      <w:r w:rsidR="00D0615F">
        <w:t xml:space="preserve"> </w:t>
      </w:r>
      <w:r>
        <w:t>надвинуты</w:t>
      </w:r>
      <w:r w:rsidR="00D0615F">
        <w:t xml:space="preserve"> </w:t>
      </w:r>
      <w:r>
        <w:t>пролетные</w:t>
      </w:r>
      <w:r w:rsidR="00D0615F">
        <w:t xml:space="preserve"> </w:t>
      </w:r>
      <w:r>
        <w:t>строения</w:t>
      </w:r>
      <w:r w:rsidR="00D0615F">
        <w:t xml:space="preserve"> </w:t>
      </w:r>
      <w:r>
        <w:t>через</w:t>
      </w:r>
      <w:r w:rsidR="00D0615F">
        <w:t xml:space="preserve"> </w:t>
      </w:r>
      <w:r>
        <w:t>Дмитровское</w:t>
      </w:r>
      <w:r w:rsidR="00D0615F">
        <w:t xml:space="preserve"> </w:t>
      </w:r>
      <w:r>
        <w:t>шоссе</w:t>
      </w:r>
      <w:r w:rsidR="00D0615F">
        <w:t xml:space="preserve"> </w:t>
      </w:r>
      <w:r>
        <w:t>и</w:t>
      </w:r>
      <w:r w:rsidR="00D0615F">
        <w:t xml:space="preserve"> </w:t>
      </w:r>
      <w:r>
        <w:t>через</w:t>
      </w:r>
      <w:r w:rsidR="00D0615F">
        <w:t xml:space="preserve"> </w:t>
      </w:r>
      <w:r>
        <w:t>железнодорожную</w:t>
      </w:r>
      <w:r w:rsidR="00D0615F">
        <w:t xml:space="preserve"> </w:t>
      </w:r>
      <w:r>
        <w:t>ветку</w:t>
      </w:r>
      <w:r w:rsidR="00D0615F">
        <w:t xml:space="preserve"> </w:t>
      </w:r>
      <w:r>
        <w:t>Савеловского</w:t>
      </w:r>
      <w:r w:rsidR="00D0615F">
        <w:t xml:space="preserve"> </w:t>
      </w:r>
      <w:r>
        <w:t>направления.</w:t>
      </w:r>
      <w:r w:rsidR="00D0615F">
        <w:t xml:space="preserve"> </w:t>
      </w:r>
      <w:r>
        <w:t>Собраны</w:t>
      </w:r>
      <w:r w:rsidR="00D0615F">
        <w:t xml:space="preserve"> </w:t>
      </w:r>
      <w:r>
        <w:t>береговые</w:t>
      </w:r>
      <w:r w:rsidR="00D0615F">
        <w:t xml:space="preserve"> </w:t>
      </w:r>
      <w:r>
        <w:t>пролеты</w:t>
      </w:r>
      <w:r w:rsidR="00D0615F">
        <w:t xml:space="preserve"> </w:t>
      </w:r>
      <w:r>
        <w:t>с</w:t>
      </w:r>
      <w:r w:rsidR="00D0615F">
        <w:t xml:space="preserve"> </w:t>
      </w:r>
      <w:r>
        <w:t>обеих</w:t>
      </w:r>
      <w:r w:rsidR="00D0615F">
        <w:t xml:space="preserve"> </w:t>
      </w:r>
      <w:r>
        <w:t>сторон.</w:t>
      </w:r>
    </w:p>
    <w:p w14:paraId="3D88249D" w14:textId="75043ADC" w:rsidR="00651AC0" w:rsidRDefault="00651AC0" w:rsidP="0072106D">
      <w:pPr>
        <w:jc w:val="both"/>
      </w:pPr>
      <w:r>
        <w:t>Строители</w:t>
      </w:r>
      <w:r w:rsidR="00D0615F">
        <w:t xml:space="preserve"> </w:t>
      </w:r>
      <w:r>
        <w:t>приступили</w:t>
      </w:r>
      <w:r w:rsidR="00D0615F">
        <w:t xml:space="preserve"> </w:t>
      </w:r>
      <w:r>
        <w:t>к</w:t>
      </w:r>
      <w:r w:rsidR="00D0615F">
        <w:t xml:space="preserve"> </w:t>
      </w:r>
      <w:r>
        <w:t>сборке</w:t>
      </w:r>
      <w:r w:rsidR="00D0615F">
        <w:t xml:space="preserve"> </w:t>
      </w:r>
      <w:r>
        <w:t>руслового</w:t>
      </w:r>
      <w:r w:rsidR="00D0615F">
        <w:t xml:space="preserve"> </w:t>
      </w:r>
      <w:r>
        <w:t>пролета</w:t>
      </w:r>
      <w:r w:rsidR="00D0615F">
        <w:t xml:space="preserve"> </w:t>
      </w:r>
      <w:r>
        <w:t>фермы</w:t>
      </w:r>
      <w:r w:rsidR="00D0615F">
        <w:t xml:space="preserve"> </w:t>
      </w:r>
      <w:r>
        <w:t>(русловой</w:t>
      </w:r>
      <w:r w:rsidR="00D0615F">
        <w:t xml:space="preserve"> </w:t>
      </w:r>
      <w:r>
        <w:t>пролёт-неразрезная</w:t>
      </w:r>
      <w:r w:rsidR="00D0615F">
        <w:t xml:space="preserve"> </w:t>
      </w:r>
      <w:r>
        <w:t>ферма-балка</w:t>
      </w:r>
      <w:r w:rsidR="00D0615F">
        <w:t xml:space="preserve"> </w:t>
      </w:r>
      <w:r>
        <w:t>арочного</w:t>
      </w:r>
      <w:r w:rsidR="00D0615F">
        <w:t xml:space="preserve"> </w:t>
      </w:r>
      <w:r>
        <w:t>очертания).</w:t>
      </w:r>
      <w:r w:rsidR="00D0615F">
        <w:t xml:space="preserve"> </w:t>
      </w:r>
      <w:r>
        <w:t>Для</w:t>
      </w:r>
      <w:r w:rsidR="00D0615F">
        <w:t xml:space="preserve"> </w:t>
      </w:r>
      <w:r>
        <w:t>его</w:t>
      </w:r>
      <w:r w:rsidR="00D0615F">
        <w:t xml:space="preserve"> </w:t>
      </w:r>
      <w:r>
        <w:t>монтажа</w:t>
      </w:r>
      <w:r w:rsidR="00D0615F">
        <w:t xml:space="preserve"> </w:t>
      </w:r>
      <w:r>
        <w:t>и</w:t>
      </w:r>
      <w:r w:rsidR="00D0615F">
        <w:t xml:space="preserve"> </w:t>
      </w:r>
      <w:r>
        <w:t>необходимо</w:t>
      </w:r>
      <w:r w:rsidR="00D0615F">
        <w:t xml:space="preserve"> </w:t>
      </w:r>
      <w:r>
        <w:t>обеспечить</w:t>
      </w:r>
      <w:r w:rsidR="00D0615F">
        <w:t xml:space="preserve"> </w:t>
      </w:r>
      <w:r>
        <w:t>технологические</w:t>
      </w:r>
      <w:r w:rsidR="00D0615F">
        <w:t xml:space="preserve"> </w:t>
      </w:r>
      <w:r>
        <w:t>окна</w:t>
      </w:r>
      <w:r w:rsidR="00D0615F">
        <w:t xml:space="preserve"> </w:t>
      </w:r>
      <w:r>
        <w:t>в</w:t>
      </w:r>
      <w:r w:rsidR="00D0615F">
        <w:t xml:space="preserve"> </w:t>
      </w:r>
      <w:r>
        <w:t>движении</w:t>
      </w:r>
      <w:r w:rsidR="00D0615F">
        <w:t xml:space="preserve"> </w:t>
      </w:r>
      <w:r>
        <w:t>судов.</w:t>
      </w:r>
    </w:p>
    <w:p w14:paraId="09D8E12D" w14:textId="5467452E" w:rsidR="00651AC0" w:rsidRDefault="0072106D" w:rsidP="0072106D">
      <w:pPr>
        <w:jc w:val="both"/>
      </w:pPr>
      <w:r>
        <w:t>«</w:t>
      </w:r>
      <w:r w:rsidR="00651AC0">
        <w:t>Окна</w:t>
      </w:r>
      <w:r>
        <w:t>»</w:t>
      </w:r>
      <w:r w:rsidR="00D0615F">
        <w:t xml:space="preserve"> </w:t>
      </w:r>
      <w:r w:rsidR="00651AC0">
        <w:t>для</w:t>
      </w:r>
      <w:r w:rsidR="00D0615F">
        <w:t xml:space="preserve"> </w:t>
      </w:r>
      <w:r w:rsidR="00651AC0">
        <w:t>строительства</w:t>
      </w:r>
      <w:r w:rsidR="00D0615F">
        <w:t xml:space="preserve"> </w:t>
      </w:r>
      <w:r w:rsidR="00651AC0">
        <w:t>моста</w:t>
      </w:r>
      <w:r w:rsidR="00D0615F">
        <w:t xml:space="preserve"> </w:t>
      </w:r>
      <w:r w:rsidR="00651AC0">
        <w:t>через</w:t>
      </w:r>
      <w:r w:rsidR="00D0615F">
        <w:t xml:space="preserve"> </w:t>
      </w:r>
      <w:r w:rsidR="00651AC0">
        <w:t>канал</w:t>
      </w:r>
      <w:r w:rsidR="00D0615F">
        <w:t xml:space="preserve"> </w:t>
      </w:r>
      <w:r w:rsidR="00651AC0">
        <w:t>им.Москвы</w:t>
      </w:r>
      <w:r w:rsidR="00D0615F">
        <w:t xml:space="preserve"> </w:t>
      </w:r>
      <w:r w:rsidR="00651AC0">
        <w:t>в</w:t>
      </w:r>
      <w:r w:rsidR="00D0615F">
        <w:t xml:space="preserve"> </w:t>
      </w:r>
      <w:r w:rsidR="00651AC0">
        <w:t>рамках</w:t>
      </w:r>
      <w:r w:rsidR="00D0615F">
        <w:t xml:space="preserve"> </w:t>
      </w:r>
      <w:r w:rsidR="00651AC0">
        <w:t>третьего</w:t>
      </w:r>
      <w:r w:rsidR="00D0615F">
        <w:t xml:space="preserve"> </w:t>
      </w:r>
      <w:r w:rsidR="00651AC0">
        <w:t>пускового</w:t>
      </w:r>
      <w:r w:rsidR="00D0615F">
        <w:t xml:space="preserve"> </w:t>
      </w:r>
      <w:r w:rsidR="00651AC0">
        <w:t>комплекса</w:t>
      </w:r>
      <w:r w:rsidR="00D0615F">
        <w:t xml:space="preserve"> </w:t>
      </w:r>
      <w:r w:rsidR="00651AC0">
        <w:t>ЦКАД</w:t>
      </w:r>
      <w:r w:rsidR="00D0615F">
        <w:t xml:space="preserve"> </w:t>
      </w:r>
      <w:r w:rsidR="00651AC0">
        <w:t>в</w:t>
      </w:r>
      <w:r w:rsidR="00D0615F">
        <w:t xml:space="preserve"> </w:t>
      </w:r>
      <w:r w:rsidR="00651AC0">
        <w:t>период</w:t>
      </w:r>
      <w:r w:rsidR="00D0615F">
        <w:t xml:space="preserve"> </w:t>
      </w:r>
      <w:r w:rsidR="00651AC0">
        <w:t>навигации</w:t>
      </w:r>
      <w:r w:rsidR="00D0615F">
        <w:t xml:space="preserve"> </w:t>
      </w:r>
      <w:r w:rsidR="00651AC0">
        <w:t>могут</w:t>
      </w:r>
      <w:r w:rsidR="00D0615F">
        <w:t xml:space="preserve"> </w:t>
      </w:r>
      <w:r w:rsidR="00651AC0">
        <w:t>быть</w:t>
      </w:r>
      <w:r w:rsidR="00D0615F">
        <w:t xml:space="preserve"> </w:t>
      </w:r>
      <w:r w:rsidR="00651AC0">
        <w:t>введены</w:t>
      </w:r>
      <w:r w:rsidR="00D0615F">
        <w:t xml:space="preserve"> </w:t>
      </w:r>
      <w:r w:rsidR="00651AC0">
        <w:t>в</w:t>
      </w:r>
      <w:r w:rsidR="00D0615F">
        <w:t xml:space="preserve"> </w:t>
      </w:r>
      <w:r w:rsidR="00651AC0">
        <w:t>движении</w:t>
      </w:r>
      <w:r w:rsidR="00D0615F">
        <w:t xml:space="preserve"> </w:t>
      </w:r>
      <w:r w:rsidR="00651AC0">
        <w:t>судов</w:t>
      </w:r>
      <w:r w:rsidR="00D0615F">
        <w:t xml:space="preserve"> </w:t>
      </w:r>
      <w:r w:rsidR="00651AC0">
        <w:t>на</w:t>
      </w:r>
      <w:r w:rsidR="00D0615F">
        <w:t xml:space="preserve"> </w:t>
      </w:r>
      <w:r w:rsidR="00651AC0">
        <w:t>период</w:t>
      </w:r>
      <w:r w:rsidR="00D0615F">
        <w:t xml:space="preserve"> </w:t>
      </w:r>
      <w:r w:rsidR="00651AC0">
        <w:t>до</w:t>
      </w:r>
      <w:r w:rsidR="00D0615F">
        <w:t xml:space="preserve"> </w:t>
      </w:r>
      <w:r w:rsidR="00651AC0">
        <w:t>трех</w:t>
      </w:r>
      <w:r w:rsidR="00D0615F">
        <w:t xml:space="preserve"> </w:t>
      </w:r>
      <w:r w:rsidR="00651AC0">
        <w:t>часов.</w:t>
      </w:r>
      <w:r w:rsidR="00D0615F">
        <w:t xml:space="preserve"> </w:t>
      </w:r>
      <w:r w:rsidR="00651AC0">
        <w:t>Государственная</w:t>
      </w:r>
      <w:r w:rsidR="00D0615F">
        <w:t xml:space="preserve"> </w:t>
      </w:r>
      <w:r w:rsidR="00651AC0">
        <w:t>компания</w:t>
      </w:r>
      <w:r w:rsidR="00D0615F">
        <w:t xml:space="preserve"> </w:t>
      </w:r>
      <w:r>
        <w:t>«</w:t>
      </w:r>
      <w:r w:rsidR="00651AC0">
        <w:t>Автодор</w:t>
      </w:r>
      <w:r>
        <w:t>»</w:t>
      </w:r>
      <w:r w:rsidR="00D0615F">
        <w:t xml:space="preserve"> </w:t>
      </w:r>
      <w:r w:rsidR="00651AC0">
        <w:t>уже</w:t>
      </w:r>
      <w:r w:rsidR="00D0615F">
        <w:t xml:space="preserve"> </w:t>
      </w:r>
      <w:r w:rsidR="00651AC0">
        <w:t>обратилась</w:t>
      </w:r>
      <w:r w:rsidR="00D0615F">
        <w:t xml:space="preserve"> </w:t>
      </w:r>
      <w:r w:rsidR="00651AC0">
        <w:t>в</w:t>
      </w:r>
      <w:r w:rsidR="00D0615F">
        <w:t xml:space="preserve"> </w:t>
      </w:r>
      <w:r w:rsidR="00651AC0">
        <w:t>Росморречфлот</w:t>
      </w:r>
      <w:r w:rsidR="00D0615F">
        <w:t xml:space="preserve"> </w:t>
      </w:r>
      <w:r w:rsidR="00651AC0">
        <w:t>с</w:t>
      </w:r>
      <w:r w:rsidR="00D0615F">
        <w:t xml:space="preserve"> </w:t>
      </w:r>
      <w:r w:rsidR="00651AC0">
        <w:t>просьбой</w:t>
      </w:r>
      <w:r w:rsidR="00D0615F">
        <w:t xml:space="preserve"> </w:t>
      </w:r>
      <w:r w:rsidR="00651AC0">
        <w:t>оказать</w:t>
      </w:r>
      <w:r w:rsidR="00D0615F">
        <w:t xml:space="preserve"> </w:t>
      </w:r>
      <w:r w:rsidR="00651AC0">
        <w:t>содействие</w:t>
      </w:r>
      <w:r w:rsidR="00D0615F">
        <w:t xml:space="preserve"> </w:t>
      </w:r>
      <w:r w:rsidR="00651AC0">
        <w:t>в</w:t>
      </w:r>
      <w:r w:rsidR="00D0615F">
        <w:t xml:space="preserve"> </w:t>
      </w:r>
      <w:r w:rsidR="00651AC0">
        <w:t>предоставлении</w:t>
      </w:r>
      <w:r w:rsidR="00D0615F">
        <w:t xml:space="preserve"> </w:t>
      </w:r>
      <w:r w:rsidR="00651AC0">
        <w:t>этих</w:t>
      </w:r>
      <w:r w:rsidR="00D0615F">
        <w:t xml:space="preserve"> </w:t>
      </w:r>
      <w:r w:rsidR="00651AC0">
        <w:t>технологических</w:t>
      </w:r>
      <w:r w:rsidR="00D0615F">
        <w:t xml:space="preserve"> </w:t>
      </w:r>
      <w:r w:rsidR="00651AC0">
        <w:t>перерывов</w:t>
      </w:r>
      <w:r w:rsidR="00D0615F">
        <w:t xml:space="preserve"> </w:t>
      </w:r>
      <w:r w:rsidR="00651AC0">
        <w:t>в</w:t>
      </w:r>
      <w:r w:rsidR="00D0615F">
        <w:t xml:space="preserve"> </w:t>
      </w:r>
      <w:r w:rsidR="00651AC0">
        <w:t>движении</w:t>
      </w:r>
      <w:r w:rsidR="00D0615F">
        <w:t xml:space="preserve"> </w:t>
      </w:r>
      <w:r w:rsidR="00651AC0">
        <w:t>судов</w:t>
      </w:r>
      <w:r w:rsidR="00D0615F">
        <w:t xml:space="preserve"> </w:t>
      </w:r>
      <w:r w:rsidR="00651AC0">
        <w:t>в</w:t>
      </w:r>
      <w:r w:rsidR="00D0615F">
        <w:t xml:space="preserve"> </w:t>
      </w:r>
      <w:r w:rsidR="00651AC0">
        <w:t>створе</w:t>
      </w:r>
      <w:r w:rsidR="00D0615F">
        <w:t xml:space="preserve"> </w:t>
      </w:r>
      <w:r w:rsidR="00651AC0">
        <w:t>моста.</w:t>
      </w:r>
    </w:p>
    <w:p w14:paraId="0A9C3B05" w14:textId="37E500A2" w:rsidR="00651AC0" w:rsidRDefault="00651AC0" w:rsidP="0072106D">
      <w:pPr>
        <w:jc w:val="both"/>
      </w:pPr>
      <w:r>
        <w:t>На</w:t>
      </w:r>
      <w:r w:rsidR="00D0615F">
        <w:t xml:space="preserve"> </w:t>
      </w:r>
      <w:r>
        <w:t>заседании</w:t>
      </w:r>
      <w:r w:rsidR="00D0615F">
        <w:t xml:space="preserve"> </w:t>
      </w:r>
      <w:r>
        <w:t>штаба</w:t>
      </w:r>
      <w:r w:rsidR="00D0615F">
        <w:t xml:space="preserve"> </w:t>
      </w:r>
      <w:r>
        <w:t>также</w:t>
      </w:r>
      <w:r w:rsidR="00D0615F">
        <w:t xml:space="preserve"> </w:t>
      </w:r>
      <w:r>
        <w:t>обсуждалось</w:t>
      </w:r>
      <w:r w:rsidR="00D0615F">
        <w:t xml:space="preserve"> </w:t>
      </w:r>
      <w:r>
        <w:t>исполнение</w:t>
      </w:r>
      <w:r w:rsidR="00D0615F">
        <w:t xml:space="preserve"> </w:t>
      </w:r>
      <w:r>
        <w:t>мероприятий,</w:t>
      </w:r>
      <w:r w:rsidR="00D0615F">
        <w:t xml:space="preserve"> </w:t>
      </w:r>
      <w:r>
        <w:t>предусмотренных</w:t>
      </w:r>
      <w:r w:rsidR="00D0615F">
        <w:t xml:space="preserve"> </w:t>
      </w:r>
      <w:r>
        <w:t>единым</w:t>
      </w:r>
      <w:r w:rsidR="00D0615F">
        <w:t xml:space="preserve"> </w:t>
      </w:r>
      <w:r>
        <w:t>графиком</w:t>
      </w:r>
      <w:r w:rsidR="00D0615F">
        <w:t xml:space="preserve"> </w:t>
      </w:r>
      <w:r>
        <w:t>ликвидации</w:t>
      </w:r>
      <w:r w:rsidR="00D0615F">
        <w:t xml:space="preserve"> </w:t>
      </w:r>
      <w:r>
        <w:t>отставаний,</w:t>
      </w:r>
      <w:r w:rsidR="00D0615F">
        <w:t xml:space="preserve"> </w:t>
      </w:r>
      <w:r>
        <w:t>допущенных</w:t>
      </w:r>
      <w:r w:rsidR="00D0615F">
        <w:t xml:space="preserve"> </w:t>
      </w:r>
      <w:r>
        <w:t>при</w:t>
      </w:r>
      <w:r w:rsidR="00D0615F">
        <w:t xml:space="preserve"> </w:t>
      </w:r>
      <w:r>
        <w:t>строительстве</w:t>
      </w:r>
      <w:r w:rsidR="00D0615F">
        <w:t xml:space="preserve"> </w:t>
      </w:r>
      <w:r>
        <w:t>первой</w:t>
      </w:r>
      <w:r w:rsidR="00D0615F">
        <w:t xml:space="preserve"> </w:t>
      </w:r>
      <w:r>
        <w:t>очереди</w:t>
      </w:r>
      <w:r w:rsidR="00D0615F">
        <w:t xml:space="preserve"> </w:t>
      </w:r>
      <w:r>
        <w:t>ЦКАД.</w:t>
      </w:r>
    </w:p>
    <w:p w14:paraId="2048DD48" w14:textId="7BFDD1B7" w:rsidR="00651AC0" w:rsidRDefault="00651AC0" w:rsidP="0072106D">
      <w:pPr>
        <w:jc w:val="both"/>
      </w:pPr>
      <w:r>
        <w:t>Как</w:t>
      </w:r>
      <w:r w:rsidR="00D0615F">
        <w:t xml:space="preserve"> </w:t>
      </w:r>
      <w:r>
        <w:t>сообщалось,</w:t>
      </w:r>
      <w:r w:rsidR="00D0615F">
        <w:t xml:space="preserve"> </w:t>
      </w:r>
      <w:r>
        <w:t>в</w:t>
      </w:r>
      <w:r w:rsidR="00D0615F">
        <w:t xml:space="preserve"> </w:t>
      </w:r>
      <w:r>
        <w:t>середине</w:t>
      </w:r>
      <w:r w:rsidR="00D0615F">
        <w:t xml:space="preserve"> </w:t>
      </w:r>
      <w:r>
        <w:t>октября</w:t>
      </w:r>
      <w:r w:rsidR="00D0615F">
        <w:t xml:space="preserve"> </w:t>
      </w:r>
      <w:r>
        <w:t>2018</w:t>
      </w:r>
      <w:r w:rsidR="00D0615F">
        <w:t xml:space="preserve"> </w:t>
      </w:r>
      <w:r>
        <w:t>года</w:t>
      </w:r>
      <w:r w:rsidR="00D0615F">
        <w:t xml:space="preserve"> </w:t>
      </w:r>
      <w:r>
        <w:t>президент</w:t>
      </w:r>
      <w:r w:rsidR="00D0615F">
        <w:t xml:space="preserve"> </w:t>
      </w:r>
      <w:r>
        <w:t>Владимир</w:t>
      </w:r>
      <w:r w:rsidR="00D0615F">
        <w:t xml:space="preserve"> </w:t>
      </w:r>
      <w:r>
        <w:t>Путин</w:t>
      </w:r>
      <w:r w:rsidR="00D0615F">
        <w:t xml:space="preserve"> </w:t>
      </w:r>
      <w:r>
        <w:t>дал</w:t>
      </w:r>
      <w:r w:rsidR="00D0615F">
        <w:t xml:space="preserve"> </w:t>
      </w:r>
      <w:r>
        <w:t>ряд</w:t>
      </w:r>
      <w:r w:rsidR="00D0615F">
        <w:t xml:space="preserve"> </w:t>
      </w:r>
      <w:r>
        <w:t>поручений</w:t>
      </w:r>
      <w:r w:rsidR="00D0615F">
        <w:t xml:space="preserve"> </w:t>
      </w:r>
      <w:r>
        <w:t>по</w:t>
      </w:r>
      <w:r w:rsidR="00D0615F">
        <w:t xml:space="preserve"> </w:t>
      </w:r>
      <w:r>
        <w:t>проекту</w:t>
      </w:r>
      <w:r w:rsidR="00D0615F">
        <w:t xml:space="preserve"> </w:t>
      </w:r>
      <w:r>
        <w:t>ЦКАД.</w:t>
      </w:r>
      <w:r w:rsidR="00D0615F">
        <w:t xml:space="preserve"> </w:t>
      </w:r>
      <w:r>
        <w:t>В</w:t>
      </w:r>
      <w:r w:rsidR="00D0615F">
        <w:t xml:space="preserve"> </w:t>
      </w:r>
      <w:r>
        <w:t>частности,</w:t>
      </w:r>
      <w:r w:rsidR="00D0615F">
        <w:t xml:space="preserve"> </w:t>
      </w:r>
      <w:r>
        <w:t>он</w:t>
      </w:r>
      <w:r w:rsidR="00D0615F">
        <w:t xml:space="preserve"> </w:t>
      </w:r>
      <w:r>
        <w:t>поручал</w:t>
      </w:r>
      <w:r w:rsidR="00D0615F">
        <w:t xml:space="preserve"> </w:t>
      </w:r>
      <w:r>
        <w:t>обеспечить</w:t>
      </w:r>
      <w:r w:rsidR="00D0615F">
        <w:t xml:space="preserve"> </w:t>
      </w:r>
      <w:r>
        <w:t>переход</w:t>
      </w:r>
      <w:r w:rsidR="00D0615F">
        <w:t xml:space="preserve"> </w:t>
      </w:r>
      <w:r>
        <w:t>с</w:t>
      </w:r>
      <w:r w:rsidR="00D0615F">
        <w:t xml:space="preserve"> </w:t>
      </w:r>
      <w:r>
        <w:t>1</w:t>
      </w:r>
      <w:r w:rsidR="00D0615F">
        <w:t xml:space="preserve"> </w:t>
      </w:r>
      <w:r>
        <w:t>января</w:t>
      </w:r>
      <w:r w:rsidR="00D0615F">
        <w:t xml:space="preserve"> </w:t>
      </w:r>
      <w:r>
        <w:t>2019</w:t>
      </w:r>
      <w:r w:rsidR="00D0615F">
        <w:t xml:space="preserve"> </w:t>
      </w:r>
      <w:r>
        <w:t>года</w:t>
      </w:r>
      <w:r w:rsidR="00D0615F">
        <w:t xml:space="preserve"> </w:t>
      </w:r>
      <w:r>
        <w:t>на</w:t>
      </w:r>
      <w:r w:rsidR="00D0615F">
        <w:t xml:space="preserve"> </w:t>
      </w:r>
      <w:r>
        <w:t>казначейское</w:t>
      </w:r>
      <w:r w:rsidR="00D0615F">
        <w:t xml:space="preserve"> </w:t>
      </w:r>
      <w:r>
        <w:t>сопровождение</w:t>
      </w:r>
      <w:r w:rsidR="00D0615F">
        <w:t xml:space="preserve"> </w:t>
      </w:r>
      <w:r>
        <w:t>финансово-хозяйственной</w:t>
      </w:r>
      <w:r w:rsidR="00D0615F">
        <w:t xml:space="preserve"> </w:t>
      </w:r>
      <w:r>
        <w:t>деятельности</w:t>
      </w:r>
      <w:r w:rsidR="00D0615F">
        <w:t xml:space="preserve"> </w:t>
      </w:r>
      <w:r>
        <w:t>ГК</w:t>
      </w:r>
      <w:r w:rsidR="00D0615F">
        <w:t xml:space="preserve"> </w:t>
      </w:r>
      <w:r w:rsidR="0072106D">
        <w:t>«</w:t>
      </w:r>
      <w:r>
        <w:t>Автодор</w:t>
      </w:r>
      <w:r w:rsidR="0072106D">
        <w:t>»</w:t>
      </w:r>
      <w:r>
        <w:t>.</w:t>
      </w:r>
      <w:r w:rsidR="00D0615F">
        <w:t xml:space="preserve"> </w:t>
      </w:r>
      <w:r>
        <w:t>Генпрокуратуре,</w:t>
      </w:r>
      <w:r w:rsidR="00D0615F">
        <w:t xml:space="preserve"> </w:t>
      </w:r>
      <w:r>
        <w:t>СК</w:t>
      </w:r>
      <w:r w:rsidR="00D0615F">
        <w:t xml:space="preserve"> </w:t>
      </w:r>
      <w:r>
        <w:t>и</w:t>
      </w:r>
      <w:r w:rsidR="00D0615F">
        <w:t xml:space="preserve"> </w:t>
      </w:r>
      <w:r>
        <w:t>Счетной</w:t>
      </w:r>
      <w:r w:rsidR="00D0615F">
        <w:t xml:space="preserve"> </w:t>
      </w:r>
      <w:r>
        <w:t>палате</w:t>
      </w:r>
      <w:r w:rsidR="00D0615F">
        <w:t xml:space="preserve"> </w:t>
      </w:r>
      <w:r>
        <w:t>было</w:t>
      </w:r>
      <w:r w:rsidR="00D0615F">
        <w:t xml:space="preserve"> </w:t>
      </w:r>
      <w:r>
        <w:t>поручено</w:t>
      </w:r>
      <w:r w:rsidR="00D0615F">
        <w:t xml:space="preserve"> </w:t>
      </w:r>
      <w:r>
        <w:t>проверить</w:t>
      </w:r>
      <w:r w:rsidR="00D0615F">
        <w:t xml:space="preserve"> </w:t>
      </w:r>
      <w:r w:rsidR="0072106D">
        <w:t>«</w:t>
      </w:r>
      <w:r>
        <w:t>соблюдение</w:t>
      </w:r>
      <w:r w:rsidR="00D0615F">
        <w:t xml:space="preserve"> </w:t>
      </w:r>
      <w:r>
        <w:t>интересов</w:t>
      </w:r>
      <w:r w:rsidR="00D0615F">
        <w:t xml:space="preserve"> </w:t>
      </w:r>
      <w:r>
        <w:t>РФ</w:t>
      </w:r>
      <w:r w:rsidR="00D0615F">
        <w:t xml:space="preserve"> </w:t>
      </w:r>
      <w:r>
        <w:t>при</w:t>
      </w:r>
      <w:r w:rsidR="00D0615F">
        <w:t xml:space="preserve"> </w:t>
      </w:r>
      <w:r>
        <w:t>заключении</w:t>
      </w:r>
      <w:r w:rsidR="00D0615F">
        <w:t xml:space="preserve"> </w:t>
      </w:r>
      <w:r>
        <w:t>и</w:t>
      </w:r>
      <w:r w:rsidR="00D0615F">
        <w:t xml:space="preserve"> </w:t>
      </w:r>
      <w:r>
        <w:t>выполнении</w:t>
      </w:r>
      <w:r w:rsidR="00D0615F">
        <w:t xml:space="preserve"> </w:t>
      </w:r>
      <w:r>
        <w:t>государственных</w:t>
      </w:r>
      <w:r w:rsidR="00D0615F">
        <w:t xml:space="preserve"> </w:t>
      </w:r>
      <w:r>
        <w:t>контрактов</w:t>
      </w:r>
      <w:r w:rsidR="00D0615F">
        <w:t xml:space="preserve"> </w:t>
      </w:r>
      <w:r>
        <w:t>и</w:t>
      </w:r>
      <w:r w:rsidR="00D0615F">
        <w:t xml:space="preserve"> </w:t>
      </w:r>
      <w:r>
        <w:t>обоснованности</w:t>
      </w:r>
      <w:r w:rsidR="00D0615F">
        <w:t xml:space="preserve"> </w:t>
      </w:r>
      <w:r>
        <w:t>увеличения</w:t>
      </w:r>
      <w:r w:rsidR="00D0615F">
        <w:t xml:space="preserve"> </w:t>
      </w:r>
      <w:r>
        <w:t>стоимости</w:t>
      </w:r>
      <w:r w:rsidR="00D0615F">
        <w:t xml:space="preserve"> </w:t>
      </w:r>
      <w:r>
        <w:t>строительства</w:t>
      </w:r>
      <w:r w:rsidR="00D0615F">
        <w:t xml:space="preserve"> </w:t>
      </w:r>
      <w:r>
        <w:t>ЦКАД</w:t>
      </w:r>
      <w:r w:rsidR="0072106D">
        <w:t>»</w:t>
      </w:r>
      <w:r>
        <w:t>,</w:t>
      </w:r>
      <w:r w:rsidR="00D0615F">
        <w:t xml:space="preserve"> </w:t>
      </w:r>
      <w:r>
        <w:t>а</w:t>
      </w:r>
      <w:r w:rsidR="00D0615F">
        <w:t xml:space="preserve"> </w:t>
      </w:r>
      <w:r>
        <w:t>также</w:t>
      </w:r>
      <w:r w:rsidR="00D0615F">
        <w:t xml:space="preserve"> </w:t>
      </w:r>
      <w:r>
        <w:t>деятельность</w:t>
      </w:r>
      <w:r w:rsidR="00D0615F">
        <w:t xml:space="preserve"> </w:t>
      </w:r>
      <w:r>
        <w:t>госкомпании</w:t>
      </w:r>
      <w:r w:rsidR="00D0615F">
        <w:t xml:space="preserve"> </w:t>
      </w:r>
      <w:r w:rsidR="0072106D">
        <w:t>«</w:t>
      </w:r>
      <w:r>
        <w:t>Автодор</w:t>
      </w:r>
      <w:r w:rsidR="0072106D">
        <w:t>»</w:t>
      </w:r>
      <w:r>
        <w:t>.</w:t>
      </w:r>
    </w:p>
    <w:p w14:paraId="78717150" w14:textId="054DDEA8" w:rsidR="00651AC0" w:rsidRDefault="00651AC0" w:rsidP="0072106D">
      <w:pPr>
        <w:jc w:val="both"/>
      </w:pPr>
      <w:r>
        <w:t>Кроме</w:t>
      </w:r>
      <w:r w:rsidR="00D0615F">
        <w:t xml:space="preserve"> </w:t>
      </w:r>
      <w:r>
        <w:t>того,</w:t>
      </w:r>
      <w:r w:rsidR="00D0615F">
        <w:t xml:space="preserve"> </w:t>
      </w:r>
      <w:r>
        <w:t>правительству</w:t>
      </w:r>
      <w:r w:rsidR="00D0615F">
        <w:t xml:space="preserve"> </w:t>
      </w:r>
      <w:r>
        <w:t>было</w:t>
      </w:r>
      <w:r w:rsidR="00D0615F">
        <w:t xml:space="preserve"> </w:t>
      </w:r>
      <w:r>
        <w:t>поручено</w:t>
      </w:r>
      <w:r w:rsidR="00D0615F">
        <w:t xml:space="preserve"> </w:t>
      </w:r>
      <w:r>
        <w:t>сформировать</w:t>
      </w:r>
      <w:r w:rsidR="00D0615F">
        <w:t xml:space="preserve"> </w:t>
      </w:r>
      <w:r>
        <w:t>оперативный</w:t>
      </w:r>
      <w:r w:rsidR="00D0615F">
        <w:t xml:space="preserve"> </w:t>
      </w:r>
      <w:r>
        <w:t>штаб,</w:t>
      </w:r>
      <w:r w:rsidR="00D0615F">
        <w:t xml:space="preserve"> </w:t>
      </w:r>
      <w:r>
        <w:t>который</w:t>
      </w:r>
      <w:r w:rsidR="00D0615F">
        <w:t xml:space="preserve"> </w:t>
      </w:r>
      <w:r>
        <w:t>должен</w:t>
      </w:r>
      <w:r w:rsidR="00D0615F">
        <w:t xml:space="preserve"> </w:t>
      </w:r>
      <w:r>
        <w:t>утвердить</w:t>
      </w:r>
      <w:r w:rsidR="00D0615F">
        <w:t xml:space="preserve"> </w:t>
      </w:r>
      <w:r>
        <w:t>график</w:t>
      </w:r>
      <w:r w:rsidR="00D0615F">
        <w:t xml:space="preserve"> </w:t>
      </w:r>
      <w:r>
        <w:t>ликвидации</w:t>
      </w:r>
      <w:r w:rsidR="00D0615F">
        <w:t xml:space="preserve"> </w:t>
      </w:r>
      <w:r>
        <w:t>отставаний</w:t>
      </w:r>
      <w:r w:rsidR="00D0615F">
        <w:t xml:space="preserve"> </w:t>
      </w:r>
      <w:r>
        <w:t>по</w:t>
      </w:r>
      <w:r w:rsidR="00D0615F">
        <w:t xml:space="preserve"> </w:t>
      </w:r>
      <w:r>
        <w:t>объектам</w:t>
      </w:r>
      <w:r w:rsidR="00D0615F">
        <w:t xml:space="preserve"> </w:t>
      </w:r>
      <w:r>
        <w:t>первой</w:t>
      </w:r>
      <w:r w:rsidR="00D0615F">
        <w:t xml:space="preserve"> </w:t>
      </w:r>
      <w:r>
        <w:t>очереди</w:t>
      </w:r>
      <w:r w:rsidR="00D0615F">
        <w:t xml:space="preserve"> </w:t>
      </w:r>
      <w:r>
        <w:t>ЦКАД</w:t>
      </w:r>
      <w:r w:rsidR="00D0615F">
        <w:t xml:space="preserve"> </w:t>
      </w:r>
      <w:r>
        <w:t>и</w:t>
      </w:r>
      <w:r w:rsidR="00D0615F">
        <w:t xml:space="preserve"> </w:t>
      </w:r>
      <w:r>
        <w:t>еженедельно</w:t>
      </w:r>
      <w:r w:rsidR="00D0615F">
        <w:t xml:space="preserve"> </w:t>
      </w:r>
      <w:r>
        <w:t>контролировать</w:t>
      </w:r>
      <w:r w:rsidR="00D0615F">
        <w:t xml:space="preserve"> </w:t>
      </w:r>
      <w:r>
        <w:t>его</w:t>
      </w:r>
      <w:r w:rsidR="00D0615F">
        <w:t xml:space="preserve"> </w:t>
      </w:r>
      <w:r>
        <w:t>исполнение.</w:t>
      </w:r>
      <w:r w:rsidR="00D0615F">
        <w:t xml:space="preserve"> </w:t>
      </w:r>
      <w:r>
        <w:t>Также</w:t>
      </w:r>
      <w:r w:rsidR="00D0615F">
        <w:t xml:space="preserve"> </w:t>
      </w:r>
      <w:r>
        <w:t>штаб</w:t>
      </w:r>
      <w:r w:rsidR="00D0615F">
        <w:t xml:space="preserve"> </w:t>
      </w:r>
      <w:r>
        <w:t>должен</w:t>
      </w:r>
      <w:r w:rsidR="00D0615F">
        <w:t xml:space="preserve"> </w:t>
      </w:r>
      <w:r w:rsidR="0072106D">
        <w:t>«</w:t>
      </w:r>
      <w:r>
        <w:t>принять</w:t>
      </w:r>
      <w:r w:rsidR="00D0615F">
        <w:t xml:space="preserve"> </w:t>
      </w:r>
      <w:r>
        <w:t>меры</w:t>
      </w:r>
      <w:r w:rsidR="00D0615F">
        <w:t xml:space="preserve"> </w:t>
      </w:r>
      <w:r>
        <w:t>по</w:t>
      </w:r>
      <w:r w:rsidR="00D0615F">
        <w:t xml:space="preserve"> </w:t>
      </w:r>
      <w:r>
        <w:t>недопущению</w:t>
      </w:r>
      <w:r w:rsidR="00D0615F">
        <w:t xml:space="preserve"> </w:t>
      </w:r>
      <w:r>
        <w:t>увеличения</w:t>
      </w:r>
      <w:r w:rsidR="00D0615F">
        <w:t xml:space="preserve"> </w:t>
      </w:r>
      <w:r>
        <w:t>стоимости</w:t>
      </w:r>
      <w:r w:rsidR="00D0615F">
        <w:t xml:space="preserve"> </w:t>
      </w:r>
      <w:r>
        <w:t>реализации</w:t>
      </w:r>
      <w:r w:rsidR="00D0615F">
        <w:t xml:space="preserve"> </w:t>
      </w:r>
      <w:r>
        <w:t>проекта</w:t>
      </w:r>
      <w:r w:rsidR="0072106D">
        <w:t>»</w:t>
      </w:r>
      <w:r>
        <w:t>.</w:t>
      </w:r>
    </w:p>
    <w:p w14:paraId="459A0E18" w14:textId="0BD23F32" w:rsidR="00651AC0" w:rsidRDefault="00651AC0" w:rsidP="0072106D">
      <w:pPr>
        <w:jc w:val="both"/>
      </w:pPr>
      <w:r>
        <w:t>Строительство</w:t>
      </w:r>
      <w:r w:rsidR="00D0615F">
        <w:t xml:space="preserve"> </w:t>
      </w:r>
      <w:r>
        <w:t>ЦКАД</w:t>
      </w:r>
      <w:r w:rsidR="00D0615F">
        <w:t xml:space="preserve"> </w:t>
      </w:r>
      <w:r>
        <w:t>началось</w:t>
      </w:r>
      <w:r w:rsidR="00D0615F">
        <w:t xml:space="preserve"> </w:t>
      </w:r>
      <w:r>
        <w:t>в</w:t>
      </w:r>
      <w:r w:rsidR="00D0615F">
        <w:t xml:space="preserve"> </w:t>
      </w:r>
      <w:r>
        <w:t>2014</w:t>
      </w:r>
      <w:r w:rsidR="00D0615F">
        <w:t xml:space="preserve"> </w:t>
      </w:r>
      <w:r>
        <w:t>году.</w:t>
      </w:r>
      <w:r w:rsidR="00D0615F">
        <w:t xml:space="preserve"> </w:t>
      </w:r>
      <w:r>
        <w:t>Четырехполосная</w:t>
      </w:r>
      <w:r w:rsidR="00D0615F">
        <w:t xml:space="preserve"> </w:t>
      </w:r>
      <w:r>
        <w:t>трасса</w:t>
      </w:r>
      <w:r w:rsidR="00D0615F">
        <w:t xml:space="preserve"> </w:t>
      </w:r>
      <w:r>
        <w:t>протяженностью</w:t>
      </w:r>
      <w:r w:rsidR="00D0615F">
        <w:t xml:space="preserve"> </w:t>
      </w:r>
      <w:r>
        <w:t>530</w:t>
      </w:r>
      <w:r w:rsidR="00D0615F">
        <w:t xml:space="preserve"> </w:t>
      </w:r>
      <w:r>
        <w:t>км</w:t>
      </w:r>
      <w:r w:rsidR="00D0615F">
        <w:t xml:space="preserve"> </w:t>
      </w:r>
      <w:r>
        <w:t>пройдет</w:t>
      </w:r>
      <w:r w:rsidR="00D0615F">
        <w:t xml:space="preserve"> </w:t>
      </w:r>
      <w:r>
        <w:t>приблизительно</w:t>
      </w:r>
      <w:r w:rsidR="00D0615F">
        <w:t xml:space="preserve"> </w:t>
      </w:r>
      <w:r>
        <w:t>в</w:t>
      </w:r>
      <w:r w:rsidR="00D0615F">
        <w:t xml:space="preserve"> </w:t>
      </w:r>
      <w:r>
        <w:t>50</w:t>
      </w:r>
      <w:r w:rsidR="00D0615F">
        <w:t xml:space="preserve"> </w:t>
      </w:r>
      <w:r>
        <w:t>км</w:t>
      </w:r>
      <w:r w:rsidR="00D0615F">
        <w:t xml:space="preserve"> </w:t>
      </w:r>
      <w:r>
        <w:t>от</w:t>
      </w:r>
      <w:r w:rsidR="00D0615F">
        <w:t xml:space="preserve"> </w:t>
      </w:r>
      <w:r>
        <w:t>МКАД</w:t>
      </w:r>
      <w:r w:rsidR="00D0615F">
        <w:t xml:space="preserve"> </w:t>
      </w:r>
      <w:r>
        <w:t>параллельно</w:t>
      </w:r>
      <w:r w:rsidR="00D0615F">
        <w:t xml:space="preserve"> </w:t>
      </w:r>
      <w:r>
        <w:t>Малому</w:t>
      </w:r>
      <w:r w:rsidR="00D0615F">
        <w:t xml:space="preserve"> </w:t>
      </w:r>
      <w:r>
        <w:t>и</w:t>
      </w:r>
      <w:r w:rsidR="00D0615F">
        <w:t xml:space="preserve"> </w:t>
      </w:r>
      <w:r>
        <w:t>Большому</w:t>
      </w:r>
      <w:r w:rsidR="00D0615F">
        <w:t xml:space="preserve"> </w:t>
      </w:r>
      <w:r>
        <w:t>московским</w:t>
      </w:r>
      <w:r w:rsidR="00D0615F">
        <w:t xml:space="preserve"> </w:t>
      </w:r>
      <w:r>
        <w:t>кольцам</w:t>
      </w:r>
      <w:r w:rsidR="00D0615F">
        <w:t xml:space="preserve"> </w:t>
      </w:r>
      <w:r>
        <w:t>(</w:t>
      </w:r>
      <w:r w:rsidR="0072106D">
        <w:t>«</w:t>
      </w:r>
      <w:r>
        <w:t>Малая</w:t>
      </w:r>
      <w:r w:rsidR="0072106D">
        <w:t>»</w:t>
      </w:r>
      <w:r w:rsidR="00D0615F">
        <w:t xml:space="preserve"> </w:t>
      </w:r>
      <w:r>
        <w:t>и</w:t>
      </w:r>
      <w:r w:rsidR="00D0615F">
        <w:t xml:space="preserve"> </w:t>
      </w:r>
      <w:r w:rsidR="0072106D">
        <w:t>«</w:t>
      </w:r>
      <w:r>
        <w:t>Большая</w:t>
      </w:r>
      <w:r w:rsidR="0072106D">
        <w:t>»</w:t>
      </w:r>
      <w:r w:rsidR="00D0615F">
        <w:t xml:space="preserve"> </w:t>
      </w:r>
      <w:r>
        <w:t>бетонка)</w:t>
      </w:r>
      <w:r w:rsidR="00D0615F">
        <w:t xml:space="preserve"> </w:t>
      </w:r>
      <w:r>
        <w:t>и</w:t>
      </w:r>
      <w:r w:rsidR="00D0615F">
        <w:t xml:space="preserve"> </w:t>
      </w:r>
      <w:r>
        <w:t>должна</w:t>
      </w:r>
      <w:r w:rsidR="00D0615F">
        <w:t xml:space="preserve"> </w:t>
      </w:r>
      <w:r>
        <w:t>разгрузить</w:t>
      </w:r>
      <w:r w:rsidR="00D0615F">
        <w:t xml:space="preserve"> </w:t>
      </w:r>
      <w:r>
        <w:t>Москву</w:t>
      </w:r>
      <w:r w:rsidR="00D0615F">
        <w:t xml:space="preserve"> </w:t>
      </w:r>
      <w:r>
        <w:t>от</w:t>
      </w:r>
      <w:r w:rsidR="00D0615F">
        <w:t xml:space="preserve"> </w:t>
      </w:r>
      <w:r>
        <w:t>транзитного</w:t>
      </w:r>
      <w:r w:rsidR="00D0615F">
        <w:t xml:space="preserve"> </w:t>
      </w:r>
      <w:r>
        <w:t>грузового</w:t>
      </w:r>
      <w:r w:rsidR="00D0615F">
        <w:t xml:space="preserve"> </w:t>
      </w:r>
      <w:r>
        <w:t>транспорта.</w:t>
      </w:r>
      <w:r w:rsidR="00D0615F">
        <w:t xml:space="preserve"> </w:t>
      </w:r>
      <w:r>
        <w:t>В</w:t>
      </w:r>
      <w:r w:rsidR="00D0615F">
        <w:t xml:space="preserve"> </w:t>
      </w:r>
      <w:r>
        <w:t>2017</w:t>
      </w:r>
      <w:r w:rsidR="00D0615F">
        <w:t xml:space="preserve"> </w:t>
      </w:r>
      <w:r>
        <w:t>году</w:t>
      </w:r>
      <w:r w:rsidR="00D0615F">
        <w:t xml:space="preserve"> </w:t>
      </w:r>
      <w:r>
        <w:t>стоимость</w:t>
      </w:r>
      <w:r w:rsidR="00D0615F">
        <w:t xml:space="preserve"> </w:t>
      </w:r>
      <w:r>
        <w:t>ее</w:t>
      </w:r>
      <w:r w:rsidR="00D0615F">
        <w:t xml:space="preserve"> </w:t>
      </w:r>
      <w:r>
        <w:t>строительства</w:t>
      </w:r>
      <w:r w:rsidR="00D0615F">
        <w:t xml:space="preserve"> </w:t>
      </w:r>
      <w:r>
        <w:t>оценивалась</w:t>
      </w:r>
      <w:r w:rsidR="00D0615F">
        <w:t xml:space="preserve"> </w:t>
      </w:r>
      <w:r>
        <w:t>в</w:t>
      </w:r>
      <w:r w:rsidR="00D0615F">
        <w:t xml:space="preserve"> </w:t>
      </w:r>
      <w:r>
        <w:t>313,2</w:t>
      </w:r>
      <w:r w:rsidR="00D0615F">
        <w:t xml:space="preserve"> </w:t>
      </w:r>
      <w:r>
        <w:t>млрд</w:t>
      </w:r>
      <w:r w:rsidR="00D0615F">
        <w:t xml:space="preserve"> </w:t>
      </w:r>
      <w:r>
        <w:t>рублей.</w:t>
      </w:r>
    </w:p>
    <w:p w14:paraId="21614A24" w14:textId="522B1DF3" w:rsidR="00651AC0" w:rsidRDefault="00651AC0" w:rsidP="0072106D">
      <w:pPr>
        <w:jc w:val="both"/>
      </w:pPr>
      <w:r>
        <w:t>Ранее</w:t>
      </w:r>
      <w:r w:rsidR="00D0615F">
        <w:t xml:space="preserve"> </w:t>
      </w:r>
      <w:r>
        <w:t>на</w:t>
      </w:r>
      <w:r w:rsidR="00D0615F">
        <w:t xml:space="preserve"> </w:t>
      </w:r>
      <w:r>
        <w:t>этой</w:t>
      </w:r>
      <w:r w:rsidR="00D0615F">
        <w:t xml:space="preserve"> </w:t>
      </w:r>
      <w:r>
        <w:t>неделе</w:t>
      </w:r>
      <w:r w:rsidR="00D0615F">
        <w:t xml:space="preserve"> </w:t>
      </w:r>
      <w:r>
        <w:t>газета</w:t>
      </w:r>
      <w:r w:rsidR="00D0615F">
        <w:t xml:space="preserve"> </w:t>
      </w:r>
      <w:r w:rsidR="0072106D">
        <w:t>«</w:t>
      </w:r>
      <w:r>
        <w:t>Ведомости</w:t>
      </w:r>
      <w:r w:rsidR="0072106D">
        <w:t>»</w:t>
      </w:r>
      <w:r w:rsidR="00D0615F">
        <w:t xml:space="preserve"> </w:t>
      </w:r>
      <w:r>
        <w:t>сообщила,</w:t>
      </w:r>
      <w:r w:rsidR="00D0615F">
        <w:t xml:space="preserve"> </w:t>
      </w:r>
      <w:r>
        <w:t>что</w:t>
      </w:r>
      <w:r w:rsidR="00D0615F">
        <w:t xml:space="preserve"> </w:t>
      </w:r>
      <w:r>
        <w:t>для</w:t>
      </w:r>
      <w:r w:rsidR="00D0615F">
        <w:t xml:space="preserve"> </w:t>
      </w:r>
      <w:r>
        <w:t>ликвидации</w:t>
      </w:r>
      <w:r w:rsidR="00D0615F">
        <w:t xml:space="preserve"> </w:t>
      </w:r>
      <w:r>
        <w:t>11</w:t>
      </w:r>
      <w:r w:rsidR="00D0615F">
        <w:t xml:space="preserve"> </w:t>
      </w:r>
      <w:r>
        <w:t>проблемных</w:t>
      </w:r>
      <w:r w:rsidR="00D0615F">
        <w:t xml:space="preserve"> </w:t>
      </w:r>
      <w:r>
        <w:t>точек</w:t>
      </w:r>
      <w:r w:rsidR="00D0615F">
        <w:t xml:space="preserve"> </w:t>
      </w:r>
      <w:r>
        <w:t>на</w:t>
      </w:r>
      <w:r w:rsidR="00D0615F">
        <w:t xml:space="preserve"> </w:t>
      </w:r>
      <w:r>
        <w:t>ЦКАД</w:t>
      </w:r>
      <w:r w:rsidR="00D0615F">
        <w:t xml:space="preserve"> </w:t>
      </w:r>
      <w:r>
        <w:t>потребуется</w:t>
      </w:r>
      <w:r w:rsidR="00D0615F">
        <w:t xml:space="preserve"> </w:t>
      </w:r>
      <w:r>
        <w:t>еще</w:t>
      </w:r>
      <w:r w:rsidR="00D0615F">
        <w:t xml:space="preserve"> </w:t>
      </w:r>
      <w:r>
        <w:t>45</w:t>
      </w:r>
      <w:r w:rsidR="00D0615F">
        <w:t xml:space="preserve"> </w:t>
      </w:r>
      <w:r>
        <w:t>млрд</w:t>
      </w:r>
      <w:r w:rsidR="00D0615F">
        <w:t xml:space="preserve"> </w:t>
      </w:r>
      <w:r>
        <w:t>рублей</w:t>
      </w:r>
      <w:r w:rsidR="00D0615F">
        <w:t xml:space="preserve"> </w:t>
      </w:r>
      <w:r>
        <w:t>бюджетного</w:t>
      </w:r>
      <w:r w:rsidR="00D0615F">
        <w:t xml:space="preserve"> </w:t>
      </w:r>
      <w:r>
        <w:t>финансирования.</w:t>
      </w:r>
      <w:r w:rsidR="00D0615F">
        <w:t xml:space="preserve"> </w:t>
      </w:r>
      <w:r>
        <w:t>По</w:t>
      </w:r>
      <w:r w:rsidR="00D0615F">
        <w:t xml:space="preserve"> </w:t>
      </w:r>
      <w:r>
        <w:t>данным</w:t>
      </w:r>
      <w:r w:rsidR="00D0615F">
        <w:t xml:space="preserve"> </w:t>
      </w:r>
      <w:r>
        <w:t>издания,</w:t>
      </w:r>
      <w:r w:rsidR="00D0615F">
        <w:t xml:space="preserve"> </w:t>
      </w:r>
      <w:r>
        <w:t>это</w:t>
      </w:r>
      <w:r w:rsidR="00D0615F">
        <w:t xml:space="preserve"> </w:t>
      </w:r>
      <w:r>
        <w:t>не</w:t>
      </w:r>
      <w:r w:rsidR="00D0615F">
        <w:t xml:space="preserve"> </w:t>
      </w:r>
      <w:r>
        <w:t>увеличение</w:t>
      </w:r>
      <w:r w:rsidR="00D0615F">
        <w:t xml:space="preserve"> </w:t>
      </w:r>
      <w:r>
        <w:t>стоимости</w:t>
      </w:r>
      <w:r w:rsidR="00D0615F">
        <w:t xml:space="preserve"> </w:t>
      </w:r>
      <w:r>
        <w:t>дороги,</w:t>
      </w:r>
      <w:r w:rsidR="00D0615F">
        <w:t xml:space="preserve"> </w:t>
      </w:r>
      <w:r>
        <w:t>а</w:t>
      </w:r>
      <w:r w:rsidR="00D0615F">
        <w:t xml:space="preserve"> </w:t>
      </w:r>
      <w:r>
        <w:t>дополнительный</w:t>
      </w:r>
      <w:r w:rsidR="00D0615F">
        <w:t xml:space="preserve"> </w:t>
      </w:r>
      <w:r>
        <w:t>проект</w:t>
      </w:r>
      <w:r w:rsidR="00D0615F">
        <w:t xml:space="preserve"> </w:t>
      </w:r>
      <w:r>
        <w:t>по</w:t>
      </w:r>
      <w:r w:rsidR="00D0615F">
        <w:t xml:space="preserve"> </w:t>
      </w:r>
      <w:r>
        <w:t>расшивке</w:t>
      </w:r>
      <w:r w:rsidR="00D0615F">
        <w:t xml:space="preserve"> </w:t>
      </w:r>
      <w:r>
        <w:t>узких</w:t>
      </w:r>
      <w:r w:rsidR="00D0615F">
        <w:t xml:space="preserve"> </w:t>
      </w:r>
      <w:r>
        <w:t>мест.</w:t>
      </w:r>
    </w:p>
    <w:p w14:paraId="20323FE7" w14:textId="6E2E8A72" w:rsidR="00651AC0" w:rsidRDefault="00651AC0" w:rsidP="0072106D">
      <w:pPr>
        <w:jc w:val="both"/>
      </w:pPr>
      <w:hyperlink r:id="rId46" w:history="1">
        <w:r w:rsidRPr="001F3533">
          <w:rPr>
            <w:rStyle w:val="a9"/>
          </w:rPr>
          <w:t>https://realty.interfax.ru/ru/news/articles/103838</w:t>
        </w:r>
      </w:hyperlink>
    </w:p>
    <w:p w14:paraId="29AE648C" w14:textId="586881AF" w:rsidR="00816EBA" w:rsidRPr="0053774D" w:rsidRDefault="00816EBA" w:rsidP="0072106D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54" w:name="_Toc5008530"/>
      <w:r w:rsidRPr="0053774D">
        <w:rPr>
          <w:rFonts w:ascii="Times New Roman" w:hAnsi="Times New Roman"/>
          <w:sz w:val="24"/>
          <w:szCs w:val="24"/>
        </w:rPr>
        <w:t>ТАСС;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53774D">
        <w:rPr>
          <w:rFonts w:ascii="Times New Roman" w:hAnsi="Times New Roman"/>
          <w:sz w:val="24"/>
          <w:szCs w:val="24"/>
        </w:rPr>
        <w:t>2019.03.29;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53774D">
        <w:rPr>
          <w:rFonts w:ascii="Times New Roman" w:hAnsi="Times New Roman"/>
          <w:sz w:val="24"/>
          <w:szCs w:val="24"/>
        </w:rPr>
        <w:t>ПРЕДВАРИТЕЛЬНАЯ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53774D">
        <w:rPr>
          <w:rFonts w:ascii="Times New Roman" w:hAnsi="Times New Roman"/>
          <w:sz w:val="24"/>
          <w:szCs w:val="24"/>
        </w:rPr>
        <w:t>СТОИМОСТЬ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53774D">
        <w:rPr>
          <w:rFonts w:ascii="Times New Roman" w:hAnsi="Times New Roman"/>
          <w:sz w:val="24"/>
          <w:szCs w:val="24"/>
        </w:rPr>
        <w:t>КРАСНОЯРСКОГО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53774D">
        <w:rPr>
          <w:rFonts w:ascii="Times New Roman" w:hAnsi="Times New Roman"/>
          <w:sz w:val="24"/>
          <w:szCs w:val="24"/>
        </w:rPr>
        <w:t>МЕТРО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53774D">
        <w:rPr>
          <w:rFonts w:ascii="Times New Roman" w:hAnsi="Times New Roman"/>
          <w:sz w:val="24"/>
          <w:szCs w:val="24"/>
        </w:rPr>
        <w:t>СОСТАВИТ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53774D">
        <w:rPr>
          <w:rFonts w:ascii="Times New Roman" w:hAnsi="Times New Roman"/>
          <w:sz w:val="24"/>
          <w:szCs w:val="24"/>
        </w:rPr>
        <w:t>ОКОЛО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53774D">
        <w:rPr>
          <w:rFonts w:ascii="Times New Roman" w:hAnsi="Times New Roman"/>
          <w:sz w:val="24"/>
          <w:szCs w:val="24"/>
        </w:rPr>
        <w:t>60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53774D">
        <w:rPr>
          <w:rFonts w:ascii="Times New Roman" w:hAnsi="Times New Roman"/>
          <w:sz w:val="24"/>
          <w:szCs w:val="24"/>
        </w:rPr>
        <w:t>МЛРД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53774D">
        <w:rPr>
          <w:rFonts w:ascii="Times New Roman" w:hAnsi="Times New Roman"/>
          <w:sz w:val="24"/>
          <w:szCs w:val="24"/>
        </w:rPr>
        <w:t>РУБЛЕЙ</w:t>
      </w:r>
      <w:bookmarkEnd w:id="54"/>
    </w:p>
    <w:p w14:paraId="2254191E" w14:textId="1E7F2A7D" w:rsidR="00B60DCD" w:rsidRDefault="00816EBA" w:rsidP="0072106D">
      <w:pPr>
        <w:jc w:val="both"/>
      </w:pPr>
      <w:r>
        <w:t>Предварительная</w:t>
      </w:r>
      <w:r w:rsidR="00D0615F">
        <w:t xml:space="preserve"> </w:t>
      </w:r>
      <w:r>
        <w:t>стоимость</w:t>
      </w:r>
      <w:r w:rsidR="00D0615F">
        <w:t xml:space="preserve"> </w:t>
      </w:r>
      <w:r>
        <w:t>строительства</w:t>
      </w:r>
      <w:r w:rsidR="00D0615F">
        <w:t xml:space="preserve"> </w:t>
      </w:r>
      <w:r>
        <w:t>метро</w:t>
      </w:r>
      <w:r w:rsidR="00D0615F">
        <w:t xml:space="preserve"> </w:t>
      </w:r>
      <w:r>
        <w:t>в</w:t>
      </w:r>
      <w:r w:rsidR="00D0615F">
        <w:t xml:space="preserve"> </w:t>
      </w:r>
      <w:r>
        <w:t>Красноярске</w:t>
      </w:r>
      <w:r w:rsidR="00D0615F">
        <w:t xml:space="preserve"> </w:t>
      </w:r>
      <w:r>
        <w:t>составит</w:t>
      </w:r>
      <w:r w:rsidR="00D0615F">
        <w:t xml:space="preserve"> </w:t>
      </w:r>
      <w:r>
        <w:t>порядка</w:t>
      </w:r>
      <w:r w:rsidR="00D0615F">
        <w:t xml:space="preserve"> </w:t>
      </w:r>
      <w:r>
        <w:t>60</w:t>
      </w:r>
      <w:r w:rsidR="00D0615F">
        <w:t xml:space="preserve"> </w:t>
      </w:r>
      <w:r>
        <w:t>млрд</w:t>
      </w:r>
      <w:r w:rsidR="00D0615F">
        <w:t xml:space="preserve"> </w:t>
      </w:r>
      <w:r>
        <w:t>рублей,</w:t>
      </w:r>
      <w:r w:rsidR="00D0615F">
        <w:t xml:space="preserve"> </w:t>
      </w:r>
      <w:r>
        <w:t>проект</w:t>
      </w:r>
      <w:r w:rsidR="00D0615F">
        <w:t xml:space="preserve"> </w:t>
      </w:r>
      <w:r>
        <w:t>предусматривает</w:t>
      </w:r>
      <w:r w:rsidR="00D0615F">
        <w:t xml:space="preserve"> </w:t>
      </w:r>
      <w:r>
        <w:t>создание</w:t>
      </w:r>
      <w:r w:rsidR="00D0615F">
        <w:t xml:space="preserve"> </w:t>
      </w:r>
      <w:r>
        <w:t>как</w:t>
      </w:r>
      <w:r w:rsidR="00D0615F">
        <w:t xml:space="preserve"> </w:t>
      </w:r>
      <w:r>
        <w:t>надземных,</w:t>
      </w:r>
      <w:r w:rsidR="00D0615F">
        <w:t xml:space="preserve"> </w:t>
      </w:r>
      <w:r>
        <w:t>так</w:t>
      </w:r>
      <w:r w:rsidR="00D0615F">
        <w:t xml:space="preserve"> </w:t>
      </w:r>
      <w:r>
        <w:t>и</w:t>
      </w:r>
      <w:r w:rsidR="00D0615F">
        <w:t xml:space="preserve"> </w:t>
      </w:r>
      <w:r>
        <w:t>подземных</w:t>
      </w:r>
      <w:r w:rsidR="00D0615F">
        <w:t xml:space="preserve"> </w:t>
      </w:r>
      <w:r>
        <w:t>линий.</w:t>
      </w:r>
      <w:r w:rsidR="00D0615F">
        <w:t xml:space="preserve"> </w:t>
      </w:r>
      <w:r>
        <w:t>Об</w:t>
      </w:r>
      <w:r w:rsidR="00D0615F">
        <w:t xml:space="preserve"> </w:t>
      </w:r>
      <w:r>
        <w:t>этом</w:t>
      </w:r>
      <w:r w:rsidR="00D0615F">
        <w:t xml:space="preserve"> </w:t>
      </w:r>
      <w:r>
        <w:t>сообщил</w:t>
      </w:r>
      <w:r w:rsidR="00D0615F">
        <w:t xml:space="preserve"> </w:t>
      </w:r>
      <w:r>
        <w:t>ТАСС</w:t>
      </w:r>
      <w:r w:rsidR="00D0615F">
        <w:t xml:space="preserve"> </w:t>
      </w:r>
      <w:r>
        <w:t>в</w:t>
      </w:r>
      <w:r w:rsidR="00D0615F">
        <w:t xml:space="preserve"> </w:t>
      </w:r>
      <w:r>
        <w:t>кулуарах</w:t>
      </w:r>
      <w:r w:rsidR="00D0615F">
        <w:t xml:space="preserve"> </w:t>
      </w:r>
      <w:r>
        <w:t>Красноярского</w:t>
      </w:r>
      <w:r w:rsidR="00D0615F">
        <w:t xml:space="preserve"> </w:t>
      </w:r>
      <w:r>
        <w:t>экономического</w:t>
      </w:r>
      <w:r w:rsidR="00D0615F">
        <w:t xml:space="preserve"> </w:t>
      </w:r>
      <w:r>
        <w:t>форума</w:t>
      </w:r>
      <w:r w:rsidR="00D0615F">
        <w:t xml:space="preserve"> </w:t>
      </w:r>
      <w:r>
        <w:t>(КЭФ-2019)</w:t>
      </w:r>
      <w:r w:rsidR="00D0615F">
        <w:t xml:space="preserve"> </w:t>
      </w:r>
      <w:r>
        <w:t>спикер</w:t>
      </w:r>
      <w:r w:rsidR="00D0615F">
        <w:t xml:space="preserve"> </w:t>
      </w:r>
      <w:r>
        <w:t>заксобрания</w:t>
      </w:r>
      <w:r w:rsidR="00D0615F">
        <w:t xml:space="preserve"> </w:t>
      </w:r>
      <w:r>
        <w:t>Красноярского</w:t>
      </w:r>
      <w:r w:rsidR="00D0615F">
        <w:t xml:space="preserve"> </w:t>
      </w:r>
      <w:r>
        <w:t>края</w:t>
      </w:r>
      <w:r w:rsidR="00D0615F">
        <w:t xml:space="preserve"> </w:t>
      </w:r>
      <w:r>
        <w:t>Дмитрий</w:t>
      </w:r>
      <w:r w:rsidR="00D0615F">
        <w:t xml:space="preserve"> </w:t>
      </w:r>
      <w:r>
        <w:t>Свиридов.</w:t>
      </w:r>
    </w:p>
    <w:p w14:paraId="0F54479A" w14:textId="35AADCBC" w:rsidR="00B60DCD" w:rsidRDefault="00816EBA" w:rsidP="0072106D">
      <w:pPr>
        <w:jc w:val="both"/>
      </w:pPr>
      <w:r>
        <w:t>Пока</w:t>
      </w:r>
      <w:r w:rsidR="00D0615F">
        <w:t xml:space="preserve"> </w:t>
      </w:r>
      <w:r>
        <w:t>в</w:t>
      </w:r>
      <w:r w:rsidR="00D0615F">
        <w:t xml:space="preserve"> </w:t>
      </w:r>
      <w:r>
        <w:t>Красноярске</w:t>
      </w:r>
      <w:r w:rsidR="00D0615F">
        <w:t xml:space="preserve"> </w:t>
      </w:r>
      <w:r>
        <w:t>нет</w:t>
      </w:r>
      <w:r w:rsidR="00D0615F">
        <w:t xml:space="preserve"> </w:t>
      </w:r>
      <w:r>
        <w:t>ни</w:t>
      </w:r>
      <w:r w:rsidR="00D0615F">
        <w:t xml:space="preserve"> </w:t>
      </w:r>
      <w:r>
        <w:t>одной</w:t>
      </w:r>
      <w:r w:rsidR="00D0615F">
        <w:t xml:space="preserve"> </w:t>
      </w:r>
      <w:r>
        <w:t>действующей</w:t>
      </w:r>
      <w:r w:rsidR="00D0615F">
        <w:t xml:space="preserve"> </w:t>
      </w:r>
      <w:r>
        <w:t>станции</w:t>
      </w:r>
      <w:r w:rsidR="00D0615F">
        <w:t xml:space="preserve"> </w:t>
      </w:r>
      <w:r>
        <w:t>метро</w:t>
      </w:r>
      <w:r w:rsidR="00D0615F">
        <w:t xml:space="preserve"> </w:t>
      </w:r>
      <w:r w:rsidR="0072106D">
        <w:t>–</w:t>
      </w:r>
      <w:r w:rsidR="00D0615F">
        <w:t xml:space="preserve"> </w:t>
      </w:r>
      <w:r>
        <w:t>его</w:t>
      </w:r>
      <w:r w:rsidR="00D0615F">
        <w:t xml:space="preserve"> </w:t>
      </w:r>
      <w:r>
        <w:t>строительство</w:t>
      </w:r>
      <w:r w:rsidR="00D0615F">
        <w:t xml:space="preserve"> </w:t>
      </w:r>
      <w:r>
        <w:t>началось</w:t>
      </w:r>
      <w:r w:rsidR="00D0615F">
        <w:t xml:space="preserve"> </w:t>
      </w:r>
      <w:r>
        <w:t>в</w:t>
      </w:r>
      <w:r w:rsidR="00D0615F">
        <w:t xml:space="preserve"> </w:t>
      </w:r>
      <w:r>
        <w:t>октябре</w:t>
      </w:r>
      <w:r w:rsidR="00D0615F">
        <w:t xml:space="preserve"> </w:t>
      </w:r>
      <w:r>
        <w:t>1995</w:t>
      </w:r>
      <w:r w:rsidR="00D0615F">
        <w:t xml:space="preserve"> </w:t>
      </w:r>
      <w:r>
        <w:t>года,</w:t>
      </w:r>
      <w:r w:rsidR="00D0615F">
        <w:t xml:space="preserve"> </w:t>
      </w:r>
      <w:r>
        <w:t>неоднократно</w:t>
      </w:r>
      <w:r w:rsidR="00D0615F">
        <w:t xml:space="preserve"> </w:t>
      </w:r>
      <w:r>
        <w:t>приостанавливалось</w:t>
      </w:r>
      <w:r w:rsidR="00D0615F">
        <w:t xml:space="preserve"> </w:t>
      </w:r>
      <w:r>
        <w:t>из-за</w:t>
      </w:r>
      <w:r w:rsidR="00D0615F">
        <w:t xml:space="preserve"> </w:t>
      </w:r>
      <w:r>
        <w:t>проблем</w:t>
      </w:r>
      <w:r w:rsidR="00D0615F">
        <w:t xml:space="preserve"> </w:t>
      </w:r>
      <w:r>
        <w:t>с</w:t>
      </w:r>
      <w:r w:rsidR="00D0615F">
        <w:t xml:space="preserve"> </w:t>
      </w:r>
      <w:r>
        <w:t>финансированием</w:t>
      </w:r>
      <w:r w:rsidR="00D0615F">
        <w:t xml:space="preserve"> </w:t>
      </w:r>
      <w:r>
        <w:t>и</w:t>
      </w:r>
      <w:r w:rsidR="00D0615F">
        <w:t xml:space="preserve"> </w:t>
      </w:r>
      <w:r>
        <w:t>остановилось</w:t>
      </w:r>
      <w:r w:rsidR="00D0615F">
        <w:t xml:space="preserve"> </w:t>
      </w:r>
      <w:r>
        <w:t>в</w:t>
      </w:r>
      <w:r w:rsidR="00D0615F">
        <w:t xml:space="preserve"> </w:t>
      </w:r>
      <w:r>
        <w:t>2010</w:t>
      </w:r>
      <w:r w:rsidR="00D0615F">
        <w:t xml:space="preserve"> </w:t>
      </w:r>
      <w:r>
        <w:t>году,</w:t>
      </w:r>
      <w:r w:rsidR="00D0615F">
        <w:t xml:space="preserve"> </w:t>
      </w:r>
      <w:r>
        <w:t>с</w:t>
      </w:r>
      <w:r w:rsidR="00D0615F">
        <w:t xml:space="preserve"> </w:t>
      </w:r>
      <w:r>
        <w:t>2013</w:t>
      </w:r>
      <w:r w:rsidR="00D0615F">
        <w:t xml:space="preserve"> </w:t>
      </w:r>
      <w:r>
        <w:t>года</w:t>
      </w:r>
      <w:r w:rsidR="00D0615F">
        <w:t xml:space="preserve"> </w:t>
      </w:r>
      <w:r>
        <w:t>оно</w:t>
      </w:r>
      <w:r w:rsidR="00D0615F">
        <w:t xml:space="preserve"> </w:t>
      </w:r>
      <w:r>
        <w:t>законсервировано.</w:t>
      </w:r>
    </w:p>
    <w:p w14:paraId="2F4B9F29" w14:textId="6AA5F2C1" w:rsidR="00B60DCD" w:rsidRDefault="0072106D" w:rsidP="0072106D">
      <w:pPr>
        <w:jc w:val="both"/>
      </w:pPr>
      <w:r>
        <w:t>«</w:t>
      </w:r>
      <w:r w:rsidR="00816EBA">
        <w:t>Предварительные</w:t>
      </w:r>
      <w:r w:rsidR="00D0615F">
        <w:t xml:space="preserve"> </w:t>
      </w:r>
      <w:r w:rsidR="00816EBA">
        <w:t>расчеты</w:t>
      </w:r>
      <w:r w:rsidR="00D0615F">
        <w:t xml:space="preserve"> </w:t>
      </w:r>
      <w:r w:rsidR="00816EBA">
        <w:t>показывали,</w:t>
      </w:r>
      <w:r w:rsidR="00D0615F">
        <w:t xml:space="preserve"> </w:t>
      </w:r>
      <w:r w:rsidR="00816EBA">
        <w:t>что</w:t>
      </w:r>
      <w:r w:rsidR="00D0615F">
        <w:t xml:space="preserve"> </w:t>
      </w:r>
      <w:r w:rsidR="00816EBA">
        <w:t>метро</w:t>
      </w:r>
      <w:r w:rsidR="00D0615F">
        <w:t xml:space="preserve"> </w:t>
      </w:r>
      <w:r w:rsidR="00816EBA">
        <w:t>в</w:t>
      </w:r>
      <w:r w:rsidR="00D0615F">
        <w:t xml:space="preserve"> </w:t>
      </w:r>
      <w:r w:rsidR="00816EBA">
        <w:t>Красноярске</w:t>
      </w:r>
      <w:r w:rsidR="00D0615F">
        <w:t xml:space="preserve"> </w:t>
      </w:r>
      <w:r w:rsidR="00816EBA">
        <w:t>обойдется</w:t>
      </w:r>
      <w:r w:rsidR="00D0615F">
        <w:t xml:space="preserve"> </w:t>
      </w:r>
      <w:r w:rsidR="00816EBA">
        <w:t>в</w:t>
      </w:r>
      <w:r w:rsidR="00D0615F">
        <w:t xml:space="preserve"> </w:t>
      </w:r>
      <w:r w:rsidR="00816EBA">
        <w:t>солидную</w:t>
      </w:r>
      <w:r w:rsidR="00D0615F">
        <w:t xml:space="preserve"> </w:t>
      </w:r>
      <w:r w:rsidR="00816EBA">
        <w:t>сумму,</w:t>
      </w:r>
      <w:r w:rsidR="00D0615F">
        <w:t xml:space="preserve"> </w:t>
      </w:r>
      <w:r w:rsidR="00816EBA">
        <w:t>порядка</w:t>
      </w:r>
      <w:r w:rsidR="00D0615F">
        <w:t xml:space="preserve"> </w:t>
      </w:r>
      <w:r w:rsidR="00816EBA">
        <w:t>60</w:t>
      </w:r>
      <w:r w:rsidR="00D0615F">
        <w:t xml:space="preserve"> </w:t>
      </w:r>
      <w:r w:rsidR="00816EBA">
        <w:t>млрд</w:t>
      </w:r>
      <w:r w:rsidR="00D0615F">
        <w:t xml:space="preserve"> </w:t>
      </w:r>
      <w:r w:rsidR="00816EBA">
        <w:t>рублей.</w:t>
      </w:r>
      <w:r w:rsidR="00D0615F">
        <w:t xml:space="preserve"> </w:t>
      </w:r>
      <w:r w:rsidR="00816EBA">
        <w:t>С</w:t>
      </w:r>
      <w:r w:rsidR="00D0615F">
        <w:t xml:space="preserve"> </w:t>
      </w:r>
      <w:r w:rsidR="00816EBA">
        <w:t>одной</w:t>
      </w:r>
      <w:r w:rsidR="00D0615F">
        <w:t xml:space="preserve"> </w:t>
      </w:r>
      <w:r w:rsidR="00816EBA">
        <w:t>стороны,</w:t>
      </w:r>
      <w:r w:rsidR="00D0615F">
        <w:t xml:space="preserve"> </w:t>
      </w:r>
      <w:r w:rsidR="00816EBA">
        <w:t>этот</w:t>
      </w:r>
      <w:r w:rsidR="00D0615F">
        <w:t xml:space="preserve"> </w:t>
      </w:r>
      <w:r w:rsidR="00816EBA">
        <w:t>вид</w:t>
      </w:r>
      <w:r w:rsidR="00D0615F">
        <w:t xml:space="preserve"> </w:t>
      </w:r>
      <w:r w:rsidR="00816EBA">
        <w:t>транспорта</w:t>
      </w:r>
      <w:r w:rsidR="00D0615F">
        <w:t xml:space="preserve"> </w:t>
      </w:r>
      <w:r w:rsidR="00816EBA">
        <w:t>призван</w:t>
      </w:r>
      <w:r w:rsidR="00D0615F">
        <w:t xml:space="preserve"> </w:t>
      </w:r>
      <w:r w:rsidR="00816EBA">
        <w:t>отчасти</w:t>
      </w:r>
      <w:r w:rsidR="00D0615F">
        <w:t xml:space="preserve"> </w:t>
      </w:r>
      <w:r w:rsidR="00816EBA">
        <w:t>решить</w:t>
      </w:r>
      <w:r w:rsidR="00D0615F">
        <w:t xml:space="preserve"> </w:t>
      </w:r>
      <w:r w:rsidR="00816EBA">
        <w:t>актуальную</w:t>
      </w:r>
      <w:r w:rsidR="00D0615F">
        <w:t xml:space="preserve"> </w:t>
      </w:r>
      <w:r w:rsidR="00816EBA">
        <w:t>экологическую</w:t>
      </w:r>
      <w:r w:rsidR="00D0615F">
        <w:t xml:space="preserve"> </w:t>
      </w:r>
      <w:r w:rsidR="00816EBA">
        <w:t>проблему</w:t>
      </w:r>
      <w:r w:rsidR="00D0615F">
        <w:t xml:space="preserve"> </w:t>
      </w:r>
      <w:r w:rsidR="00816EBA">
        <w:t>миллионного</w:t>
      </w:r>
      <w:r w:rsidR="00D0615F">
        <w:t xml:space="preserve"> </w:t>
      </w:r>
      <w:r w:rsidR="00816EBA">
        <w:t>Красноярска.</w:t>
      </w:r>
      <w:r w:rsidR="00D0615F">
        <w:t xml:space="preserve"> </w:t>
      </w:r>
      <w:r w:rsidR="00816EBA">
        <w:t>С</w:t>
      </w:r>
      <w:r w:rsidR="00D0615F">
        <w:t xml:space="preserve"> </w:t>
      </w:r>
      <w:r w:rsidR="00816EBA">
        <w:t>другой</w:t>
      </w:r>
      <w:r w:rsidR="00D0615F">
        <w:t xml:space="preserve"> </w:t>
      </w:r>
      <w:r w:rsidR="00816EBA">
        <w:t>стороны,</w:t>
      </w:r>
      <w:r w:rsidR="00D0615F">
        <w:t xml:space="preserve"> </w:t>
      </w:r>
      <w:r w:rsidR="00816EBA">
        <w:t>специфика</w:t>
      </w:r>
      <w:r w:rsidR="00D0615F">
        <w:t xml:space="preserve"> </w:t>
      </w:r>
      <w:r w:rsidR="00816EBA">
        <w:t>расположения</w:t>
      </w:r>
      <w:r w:rsidR="00D0615F">
        <w:t xml:space="preserve"> </w:t>
      </w:r>
      <w:r w:rsidR="00816EBA">
        <w:t>города</w:t>
      </w:r>
      <w:r w:rsidR="00D0615F">
        <w:t xml:space="preserve"> </w:t>
      </w:r>
      <w:r w:rsidR="00816EBA">
        <w:t>и</w:t>
      </w:r>
      <w:r w:rsidR="00D0615F">
        <w:t xml:space="preserve"> </w:t>
      </w:r>
      <w:r w:rsidR="00816EBA">
        <w:t>качество</w:t>
      </w:r>
      <w:r w:rsidR="00D0615F">
        <w:t xml:space="preserve"> </w:t>
      </w:r>
      <w:r w:rsidR="00816EBA">
        <w:t>грунта</w:t>
      </w:r>
      <w:r w:rsidR="00D0615F">
        <w:t xml:space="preserve"> </w:t>
      </w:r>
      <w:r w:rsidR="00816EBA">
        <w:t>сильно</w:t>
      </w:r>
      <w:r w:rsidR="00D0615F">
        <w:t xml:space="preserve"> </w:t>
      </w:r>
      <w:r w:rsidR="00816EBA">
        <w:t>усложняют</w:t>
      </w:r>
      <w:r w:rsidR="00D0615F">
        <w:t xml:space="preserve"> </w:t>
      </w:r>
      <w:r w:rsidR="00816EBA">
        <w:lastRenderedPageBreak/>
        <w:t>реализацию</w:t>
      </w:r>
      <w:r w:rsidR="00D0615F">
        <w:t xml:space="preserve"> </w:t>
      </w:r>
      <w:r w:rsidR="00816EBA">
        <w:t>этого</w:t>
      </w:r>
      <w:r w:rsidR="00D0615F">
        <w:t xml:space="preserve"> </w:t>
      </w:r>
      <w:r w:rsidR="00816EBA">
        <w:t>проекта.</w:t>
      </w:r>
      <w:r w:rsidR="00D0615F">
        <w:t xml:space="preserve"> </w:t>
      </w:r>
      <w:r w:rsidR="00816EBA">
        <w:t>Поэтому</w:t>
      </w:r>
      <w:r w:rsidR="00D0615F">
        <w:t xml:space="preserve"> </w:t>
      </w:r>
      <w:r w:rsidR="00816EBA">
        <w:t>сейчас</w:t>
      </w:r>
      <w:r w:rsidR="00D0615F">
        <w:t xml:space="preserve"> </w:t>
      </w:r>
      <w:r w:rsidR="00816EBA">
        <w:t>речь</w:t>
      </w:r>
      <w:r w:rsidR="00D0615F">
        <w:t xml:space="preserve"> </w:t>
      </w:r>
      <w:r w:rsidR="00816EBA">
        <w:t>идет</w:t>
      </w:r>
      <w:r w:rsidR="00D0615F">
        <w:t xml:space="preserve"> </w:t>
      </w:r>
      <w:r w:rsidR="00816EBA">
        <w:t>о</w:t>
      </w:r>
      <w:r w:rsidR="00D0615F">
        <w:t xml:space="preserve"> </w:t>
      </w:r>
      <w:r w:rsidR="00816EBA">
        <w:t>том,</w:t>
      </w:r>
      <w:r w:rsidR="00D0615F">
        <w:t xml:space="preserve"> </w:t>
      </w:r>
      <w:r w:rsidR="00816EBA">
        <w:t>что</w:t>
      </w:r>
      <w:r w:rsidR="00D0615F">
        <w:t xml:space="preserve"> </w:t>
      </w:r>
      <w:r w:rsidR="00816EBA">
        <w:t>две</w:t>
      </w:r>
      <w:r w:rsidR="00D0615F">
        <w:t xml:space="preserve"> </w:t>
      </w:r>
      <w:r w:rsidR="00816EBA">
        <w:t>трети</w:t>
      </w:r>
      <w:r w:rsidR="00D0615F">
        <w:t xml:space="preserve"> </w:t>
      </w:r>
      <w:r w:rsidR="00816EBA">
        <w:t>трассы</w:t>
      </w:r>
      <w:r w:rsidR="00D0615F">
        <w:t xml:space="preserve"> </w:t>
      </w:r>
      <w:r w:rsidR="00816EBA">
        <w:t>будет</w:t>
      </w:r>
      <w:r w:rsidR="00D0615F">
        <w:t xml:space="preserve"> </w:t>
      </w:r>
      <w:r w:rsidR="00816EBA">
        <w:t>проложено</w:t>
      </w:r>
      <w:r w:rsidR="00D0615F">
        <w:t xml:space="preserve"> </w:t>
      </w:r>
      <w:r w:rsidR="00816EBA">
        <w:t>под</w:t>
      </w:r>
      <w:r w:rsidR="00D0615F">
        <w:t xml:space="preserve"> </w:t>
      </w:r>
      <w:r w:rsidR="00816EBA">
        <w:t>землей</w:t>
      </w:r>
      <w:r w:rsidR="00D0615F">
        <w:t xml:space="preserve"> </w:t>
      </w:r>
      <w:r>
        <w:t>–</w:t>
      </w:r>
      <w:r w:rsidR="00D0615F">
        <w:t xml:space="preserve"> </w:t>
      </w:r>
      <w:r w:rsidR="00816EBA">
        <w:t>это</w:t>
      </w:r>
      <w:r w:rsidR="00D0615F">
        <w:t xml:space="preserve"> </w:t>
      </w:r>
      <w:r w:rsidR="00816EBA">
        <w:t>и</w:t>
      </w:r>
      <w:r w:rsidR="00D0615F">
        <w:t xml:space="preserve"> </w:t>
      </w:r>
      <w:r w:rsidR="00816EBA">
        <w:t>есть,</w:t>
      </w:r>
      <w:r w:rsidR="00D0615F">
        <w:t xml:space="preserve"> </w:t>
      </w:r>
      <w:r w:rsidR="00816EBA">
        <w:t>собственно,</w:t>
      </w:r>
      <w:r w:rsidR="00D0615F">
        <w:t xml:space="preserve"> </w:t>
      </w:r>
      <w:r w:rsidR="00816EBA">
        <w:t>метрополитен.</w:t>
      </w:r>
      <w:r w:rsidR="00D0615F">
        <w:t xml:space="preserve"> </w:t>
      </w:r>
      <w:r w:rsidR="00816EBA">
        <w:t>А</w:t>
      </w:r>
      <w:r w:rsidR="00D0615F">
        <w:t xml:space="preserve"> </w:t>
      </w:r>
      <w:r w:rsidR="00816EBA">
        <w:t>на</w:t>
      </w:r>
      <w:r w:rsidR="00D0615F">
        <w:t xml:space="preserve"> </w:t>
      </w:r>
      <w:r w:rsidR="00816EBA">
        <w:t>остальном</w:t>
      </w:r>
      <w:r w:rsidR="00D0615F">
        <w:t xml:space="preserve"> </w:t>
      </w:r>
      <w:r w:rsidR="00816EBA">
        <w:t>участке</w:t>
      </w:r>
      <w:r w:rsidR="00D0615F">
        <w:t xml:space="preserve"> </w:t>
      </w:r>
      <w:r w:rsidR="00816EBA">
        <w:t>предполагается</w:t>
      </w:r>
      <w:r w:rsidR="00D0615F">
        <w:t xml:space="preserve"> </w:t>
      </w:r>
      <w:r w:rsidR="00816EBA">
        <w:t>запустить</w:t>
      </w:r>
      <w:r w:rsidR="00D0615F">
        <w:t xml:space="preserve"> </w:t>
      </w:r>
      <w:r w:rsidR="00816EBA">
        <w:t>наземный</w:t>
      </w:r>
      <w:r w:rsidR="00D0615F">
        <w:t xml:space="preserve"> </w:t>
      </w:r>
      <w:r w:rsidR="00816EBA">
        <w:t>скоростной</w:t>
      </w:r>
      <w:r w:rsidR="00D0615F">
        <w:t xml:space="preserve"> </w:t>
      </w:r>
      <w:r w:rsidR="00816EBA">
        <w:t>рельсовый</w:t>
      </w:r>
      <w:r w:rsidR="00D0615F">
        <w:t xml:space="preserve"> </w:t>
      </w:r>
      <w:r w:rsidR="00816EBA">
        <w:t>транспорт</w:t>
      </w:r>
      <w:r>
        <w:t>»</w:t>
      </w:r>
      <w:r w:rsidR="00816EBA">
        <w:t>,</w:t>
      </w:r>
      <w:r w:rsidR="00D0615F">
        <w:t xml:space="preserve"> </w:t>
      </w:r>
      <w:r>
        <w:t>–</w:t>
      </w:r>
      <w:r w:rsidR="00D0615F">
        <w:t xml:space="preserve"> </w:t>
      </w:r>
      <w:r w:rsidR="00816EBA">
        <w:t>сказал</w:t>
      </w:r>
      <w:r w:rsidR="00D0615F">
        <w:t xml:space="preserve"> </w:t>
      </w:r>
      <w:r w:rsidR="00816EBA">
        <w:t>Свиридов.</w:t>
      </w:r>
    </w:p>
    <w:p w14:paraId="0325B4ED" w14:textId="1EBA7B4D" w:rsidR="00B60DCD" w:rsidRDefault="00816EBA" w:rsidP="0072106D">
      <w:pPr>
        <w:jc w:val="both"/>
      </w:pPr>
      <w:r>
        <w:t>Он</w:t>
      </w:r>
      <w:r w:rsidR="00D0615F">
        <w:t xml:space="preserve"> </w:t>
      </w:r>
      <w:r>
        <w:t>пояснил,</w:t>
      </w:r>
      <w:r w:rsidR="00D0615F">
        <w:t xml:space="preserve"> </w:t>
      </w:r>
      <w:r>
        <w:t>что</w:t>
      </w:r>
      <w:r w:rsidR="00D0615F">
        <w:t xml:space="preserve"> </w:t>
      </w:r>
      <w:r>
        <w:t>нынешние</w:t>
      </w:r>
      <w:r w:rsidR="00D0615F">
        <w:t xml:space="preserve"> </w:t>
      </w:r>
      <w:r>
        <w:t>планы</w:t>
      </w:r>
      <w:r w:rsidR="00D0615F">
        <w:t xml:space="preserve"> </w:t>
      </w:r>
      <w:r>
        <w:t>предусматривают</w:t>
      </w:r>
      <w:r w:rsidR="00D0615F">
        <w:t xml:space="preserve"> </w:t>
      </w:r>
      <w:r>
        <w:t>запуск</w:t>
      </w:r>
      <w:r w:rsidR="00D0615F">
        <w:t xml:space="preserve"> </w:t>
      </w:r>
      <w:r>
        <w:t>в</w:t>
      </w:r>
      <w:r w:rsidR="00D0615F">
        <w:t xml:space="preserve"> </w:t>
      </w:r>
      <w:r>
        <w:t>течение</w:t>
      </w:r>
      <w:r w:rsidR="00D0615F">
        <w:t xml:space="preserve"> </w:t>
      </w:r>
      <w:r>
        <w:t>четырех</w:t>
      </w:r>
      <w:r w:rsidR="00D0615F">
        <w:t xml:space="preserve"> </w:t>
      </w:r>
      <w:r>
        <w:t>лет</w:t>
      </w:r>
      <w:r w:rsidR="00D0615F">
        <w:t xml:space="preserve"> </w:t>
      </w:r>
      <w:r>
        <w:t>около</w:t>
      </w:r>
      <w:r w:rsidR="00D0615F">
        <w:t xml:space="preserve"> </w:t>
      </w:r>
      <w:r>
        <w:t>десяти</w:t>
      </w:r>
      <w:r w:rsidR="00D0615F">
        <w:t xml:space="preserve"> </w:t>
      </w:r>
      <w:r>
        <w:t>станций</w:t>
      </w:r>
      <w:r w:rsidR="00D0615F">
        <w:t xml:space="preserve"> </w:t>
      </w:r>
      <w:r>
        <w:t>метро</w:t>
      </w:r>
      <w:r w:rsidR="00D0615F">
        <w:t xml:space="preserve"> </w:t>
      </w:r>
      <w:r w:rsidR="0072106D">
        <w:t>–</w:t>
      </w:r>
      <w:r w:rsidR="00D0615F">
        <w:t xml:space="preserve"> </w:t>
      </w:r>
      <w:r>
        <w:t>как</w:t>
      </w:r>
      <w:r w:rsidR="00D0615F">
        <w:t xml:space="preserve"> </w:t>
      </w:r>
      <w:r>
        <w:t>надземных,</w:t>
      </w:r>
      <w:r w:rsidR="00D0615F">
        <w:t xml:space="preserve"> </w:t>
      </w:r>
      <w:r>
        <w:t>так</w:t>
      </w:r>
      <w:r w:rsidR="00D0615F">
        <w:t xml:space="preserve"> </w:t>
      </w:r>
      <w:r>
        <w:t>и</w:t>
      </w:r>
      <w:r w:rsidR="00D0615F">
        <w:t xml:space="preserve"> </w:t>
      </w:r>
      <w:r>
        <w:t>подземных.</w:t>
      </w:r>
    </w:p>
    <w:p w14:paraId="589A9115" w14:textId="60189767" w:rsidR="00B60DCD" w:rsidRDefault="00816EBA" w:rsidP="0072106D">
      <w:pPr>
        <w:jc w:val="both"/>
      </w:pPr>
      <w:r>
        <w:t>В</w:t>
      </w:r>
      <w:r w:rsidR="00D0615F">
        <w:t xml:space="preserve"> </w:t>
      </w:r>
      <w:r>
        <w:t>ходе</w:t>
      </w:r>
      <w:r w:rsidR="00D0615F">
        <w:t xml:space="preserve"> </w:t>
      </w:r>
      <w:r>
        <w:t>Красноярского</w:t>
      </w:r>
      <w:r w:rsidR="00D0615F">
        <w:t xml:space="preserve"> </w:t>
      </w:r>
      <w:r>
        <w:t>экономического</w:t>
      </w:r>
      <w:r w:rsidR="00D0615F">
        <w:t xml:space="preserve"> </w:t>
      </w:r>
      <w:r>
        <w:t>форума</w:t>
      </w:r>
      <w:r w:rsidR="00D0615F">
        <w:t xml:space="preserve"> </w:t>
      </w:r>
      <w:r>
        <w:t>власти</w:t>
      </w:r>
      <w:r w:rsidR="00D0615F">
        <w:t xml:space="preserve"> </w:t>
      </w:r>
      <w:r>
        <w:t>Красноярского</w:t>
      </w:r>
      <w:r w:rsidR="00D0615F">
        <w:t xml:space="preserve"> </w:t>
      </w:r>
      <w:r>
        <w:t>края</w:t>
      </w:r>
      <w:r w:rsidR="00D0615F">
        <w:t xml:space="preserve"> </w:t>
      </w:r>
      <w:r>
        <w:t>провели</w:t>
      </w:r>
      <w:r w:rsidR="00D0615F">
        <w:t xml:space="preserve"> </w:t>
      </w:r>
      <w:r>
        <w:t>переговоры</w:t>
      </w:r>
      <w:r w:rsidR="00D0615F">
        <w:t xml:space="preserve"> </w:t>
      </w:r>
      <w:r>
        <w:t>с</w:t>
      </w:r>
      <w:r w:rsidR="00D0615F">
        <w:t xml:space="preserve"> </w:t>
      </w:r>
      <w:r>
        <w:t>китайской</w:t>
      </w:r>
      <w:r w:rsidR="00D0615F">
        <w:t xml:space="preserve"> </w:t>
      </w:r>
      <w:r>
        <w:t>стороной,</w:t>
      </w:r>
      <w:r w:rsidR="00D0615F">
        <w:t xml:space="preserve"> </w:t>
      </w:r>
      <w:r>
        <w:t>которая</w:t>
      </w:r>
      <w:r w:rsidR="00D0615F">
        <w:t xml:space="preserve"> </w:t>
      </w:r>
      <w:r>
        <w:t>может</w:t>
      </w:r>
      <w:r w:rsidR="00D0615F">
        <w:t xml:space="preserve"> </w:t>
      </w:r>
      <w:r>
        <w:t>принять</w:t>
      </w:r>
      <w:r w:rsidR="00D0615F">
        <w:t xml:space="preserve"> </w:t>
      </w:r>
      <w:r>
        <w:t>участие</w:t>
      </w:r>
      <w:r w:rsidR="00D0615F">
        <w:t xml:space="preserve"> </w:t>
      </w:r>
      <w:r>
        <w:t>в</w:t>
      </w:r>
      <w:r w:rsidR="00D0615F">
        <w:t xml:space="preserve"> </w:t>
      </w:r>
      <w:r>
        <w:t>проекте.</w:t>
      </w:r>
      <w:r w:rsidR="00D0615F">
        <w:t xml:space="preserve"> </w:t>
      </w:r>
      <w:r>
        <w:t>Китайская</w:t>
      </w:r>
      <w:r w:rsidR="00D0615F">
        <w:t xml:space="preserve"> </w:t>
      </w:r>
      <w:r>
        <w:t>компания</w:t>
      </w:r>
      <w:r w:rsidR="00D0615F">
        <w:t xml:space="preserve"> </w:t>
      </w:r>
      <w:r>
        <w:t>Poly</w:t>
      </w:r>
      <w:r w:rsidR="00D0615F">
        <w:t xml:space="preserve"> </w:t>
      </w:r>
      <w:r>
        <w:t>Changda</w:t>
      </w:r>
      <w:r w:rsidR="00D0615F">
        <w:t xml:space="preserve"> </w:t>
      </w:r>
      <w:r>
        <w:t>рассмотрит</w:t>
      </w:r>
      <w:r w:rsidR="00D0615F">
        <w:t xml:space="preserve"> </w:t>
      </w:r>
      <w:r>
        <w:t>возможности</w:t>
      </w:r>
      <w:r w:rsidR="00D0615F">
        <w:t xml:space="preserve"> </w:t>
      </w:r>
      <w:r>
        <w:t>участия</w:t>
      </w:r>
      <w:r w:rsidR="00D0615F">
        <w:t xml:space="preserve"> </w:t>
      </w:r>
      <w:r>
        <w:t>в</w:t>
      </w:r>
      <w:r w:rsidR="00D0615F">
        <w:t xml:space="preserve"> </w:t>
      </w:r>
      <w:r>
        <w:t>строительстве</w:t>
      </w:r>
      <w:r w:rsidR="00D0615F">
        <w:t xml:space="preserve"> </w:t>
      </w:r>
      <w:r>
        <w:t>метро,</w:t>
      </w:r>
      <w:r w:rsidR="00D0615F">
        <w:t xml:space="preserve"> </w:t>
      </w:r>
      <w:r>
        <w:t>заявил</w:t>
      </w:r>
      <w:r w:rsidR="00D0615F">
        <w:t xml:space="preserve"> </w:t>
      </w:r>
      <w:r>
        <w:t>в</w:t>
      </w:r>
      <w:r w:rsidR="00D0615F">
        <w:t xml:space="preserve"> </w:t>
      </w:r>
      <w:r>
        <w:t>ходе</w:t>
      </w:r>
      <w:r w:rsidR="00D0615F">
        <w:t xml:space="preserve"> </w:t>
      </w:r>
      <w:r>
        <w:t>встречи</w:t>
      </w:r>
      <w:r w:rsidR="00D0615F">
        <w:t xml:space="preserve"> </w:t>
      </w:r>
      <w:r>
        <w:t>с</w:t>
      </w:r>
      <w:r w:rsidR="00D0615F">
        <w:t xml:space="preserve"> </w:t>
      </w:r>
      <w:r>
        <w:t>губернатором</w:t>
      </w:r>
      <w:r w:rsidR="00D0615F">
        <w:t xml:space="preserve"> </w:t>
      </w:r>
      <w:r>
        <w:t>Красноярского</w:t>
      </w:r>
      <w:r w:rsidR="00D0615F">
        <w:t xml:space="preserve"> </w:t>
      </w:r>
      <w:r>
        <w:t>края</w:t>
      </w:r>
      <w:r w:rsidR="00D0615F">
        <w:t xml:space="preserve"> </w:t>
      </w:r>
      <w:r>
        <w:t>Александром</w:t>
      </w:r>
      <w:r w:rsidR="00D0615F">
        <w:t xml:space="preserve"> </w:t>
      </w:r>
      <w:r>
        <w:t>Уссом</w:t>
      </w:r>
      <w:r w:rsidR="00D0615F">
        <w:t xml:space="preserve"> </w:t>
      </w:r>
      <w:r>
        <w:t>представитель</w:t>
      </w:r>
      <w:r w:rsidR="00D0615F">
        <w:t xml:space="preserve"> </w:t>
      </w:r>
      <w:r>
        <w:t>компании</w:t>
      </w:r>
      <w:r w:rsidR="00D0615F">
        <w:t xml:space="preserve"> </w:t>
      </w:r>
      <w:r>
        <w:t>Ли</w:t>
      </w:r>
      <w:r w:rsidR="00D0615F">
        <w:t xml:space="preserve"> </w:t>
      </w:r>
      <w:r>
        <w:t>Гэньсин.</w:t>
      </w:r>
      <w:r w:rsidR="00D0615F">
        <w:t xml:space="preserve"> </w:t>
      </w:r>
      <w:r>
        <w:t>Усс</w:t>
      </w:r>
      <w:r w:rsidR="00D0615F">
        <w:t xml:space="preserve"> </w:t>
      </w:r>
      <w:r>
        <w:t>отметил,</w:t>
      </w:r>
      <w:r w:rsidR="00D0615F">
        <w:t xml:space="preserve"> </w:t>
      </w:r>
      <w:r>
        <w:t>что</w:t>
      </w:r>
      <w:r w:rsidR="00D0615F">
        <w:t xml:space="preserve"> </w:t>
      </w:r>
      <w:r>
        <w:t>Россия</w:t>
      </w:r>
      <w:r w:rsidR="00D0615F">
        <w:t xml:space="preserve"> </w:t>
      </w:r>
      <w:r>
        <w:t>обладает</w:t>
      </w:r>
      <w:r w:rsidR="00D0615F">
        <w:t xml:space="preserve"> </w:t>
      </w:r>
      <w:r>
        <w:t>компетенциями</w:t>
      </w:r>
      <w:r w:rsidR="00D0615F">
        <w:t xml:space="preserve"> </w:t>
      </w:r>
      <w:r>
        <w:t>строительства</w:t>
      </w:r>
      <w:r w:rsidR="00D0615F">
        <w:t xml:space="preserve"> </w:t>
      </w:r>
      <w:r>
        <w:t>метрополитена,</w:t>
      </w:r>
      <w:r w:rsidR="00D0615F">
        <w:t xml:space="preserve"> </w:t>
      </w:r>
      <w:r>
        <w:t>однако</w:t>
      </w:r>
      <w:r w:rsidR="00D0615F">
        <w:t xml:space="preserve"> </w:t>
      </w:r>
      <w:r>
        <w:t>краевые</w:t>
      </w:r>
      <w:r w:rsidR="00D0615F">
        <w:t xml:space="preserve"> </w:t>
      </w:r>
      <w:r>
        <w:t>власти</w:t>
      </w:r>
      <w:r w:rsidR="00D0615F">
        <w:t xml:space="preserve"> </w:t>
      </w:r>
      <w:r>
        <w:t>готовы</w:t>
      </w:r>
      <w:r w:rsidR="00D0615F">
        <w:t xml:space="preserve"> </w:t>
      </w:r>
      <w:r>
        <w:t>оценивать</w:t>
      </w:r>
      <w:r w:rsidR="00D0615F">
        <w:t xml:space="preserve"> </w:t>
      </w:r>
      <w:r>
        <w:t>и</w:t>
      </w:r>
      <w:r w:rsidR="00D0615F">
        <w:t xml:space="preserve"> </w:t>
      </w:r>
      <w:r>
        <w:t>предложения</w:t>
      </w:r>
      <w:r w:rsidR="00D0615F">
        <w:t xml:space="preserve"> </w:t>
      </w:r>
      <w:r>
        <w:t>китайской</w:t>
      </w:r>
      <w:r w:rsidR="00D0615F">
        <w:t xml:space="preserve"> </w:t>
      </w:r>
      <w:r>
        <w:t>стороны.</w:t>
      </w:r>
    </w:p>
    <w:p w14:paraId="3CBCBA2F" w14:textId="09BBA9E8" w:rsidR="00816EBA" w:rsidRDefault="00816EBA" w:rsidP="0072106D">
      <w:pPr>
        <w:jc w:val="both"/>
      </w:pPr>
      <w:r>
        <w:t>В</w:t>
      </w:r>
      <w:r w:rsidR="00D0615F">
        <w:t xml:space="preserve"> </w:t>
      </w:r>
      <w:r>
        <w:t>красноярский</w:t>
      </w:r>
      <w:r w:rsidR="00D0615F">
        <w:t xml:space="preserve"> </w:t>
      </w:r>
      <w:r>
        <w:t>метрополитен</w:t>
      </w:r>
      <w:r w:rsidR="00D0615F">
        <w:t xml:space="preserve"> </w:t>
      </w:r>
      <w:r>
        <w:t>вложили</w:t>
      </w:r>
      <w:r w:rsidR="00D0615F">
        <w:t xml:space="preserve"> </w:t>
      </w:r>
      <w:r>
        <w:t>2,6</w:t>
      </w:r>
      <w:r w:rsidR="00D0615F">
        <w:t xml:space="preserve"> </w:t>
      </w:r>
      <w:r>
        <w:t>млрд</w:t>
      </w:r>
      <w:r w:rsidR="00D0615F">
        <w:t xml:space="preserve"> </w:t>
      </w:r>
      <w:r>
        <w:t>рублей:</w:t>
      </w:r>
      <w:r w:rsidR="00D0615F">
        <w:t xml:space="preserve"> </w:t>
      </w:r>
      <w:r>
        <w:t>было</w:t>
      </w:r>
      <w:r w:rsidR="00D0615F">
        <w:t xml:space="preserve"> </w:t>
      </w:r>
      <w:r>
        <w:t>прорыто</w:t>
      </w:r>
      <w:r w:rsidR="00D0615F">
        <w:t xml:space="preserve"> </w:t>
      </w:r>
      <w:r>
        <w:t>3,5</w:t>
      </w:r>
      <w:r w:rsidR="00D0615F">
        <w:t xml:space="preserve"> </w:t>
      </w:r>
      <w:r>
        <w:t>км</w:t>
      </w:r>
      <w:r w:rsidR="00D0615F">
        <w:t xml:space="preserve"> </w:t>
      </w:r>
      <w:r>
        <w:t>тоннелей</w:t>
      </w:r>
      <w:r w:rsidR="00D0615F">
        <w:t xml:space="preserve"> </w:t>
      </w:r>
      <w:r>
        <w:t>и</w:t>
      </w:r>
      <w:r w:rsidR="00D0615F">
        <w:t xml:space="preserve"> </w:t>
      </w:r>
      <w:r>
        <w:t>проложено</w:t>
      </w:r>
      <w:r w:rsidR="00D0615F">
        <w:t xml:space="preserve"> </w:t>
      </w:r>
      <w:r>
        <w:t>2</w:t>
      </w:r>
      <w:r w:rsidR="00D0615F">
        <w:t xml:space="preserve"> </w:t>
      </w:r>
      <w:r>
        <w:t>км</w:t>
      </w:r>
      <w:r w:rsidR="00D0615F">
        <w:t xml:space="preserve"> </w:t>
      </w:r>
      <w:r>
        <w:t>путей</w:t>
      </w:r>
      <w:r w:rsidR="00D0615F">
        <w:t xml:space="preserve"> </w:t>
      </w:r>
      <w:r>
        <w:t>на</w:t>
      </w:r>
      <w:r w:rsidR="00D0615F">
        <w:t xml:space="preserve"> </w:t>
      </w:r>
      <w:r>
        <w:t>одной</w:t>
      </w:r>
      <w:r w:rsidR="00D0615F">
        <w:t xml:space="preserve"> </w:t>
      </w:r>
      <w:r>
        <w:t>станции.</w:t>
      </w:r>
      <w:r w:rsidR="00D0615F">
        <w:t xml:space="preserve"> </w:t>
      </w:r>
      <w:r>
        <w:t>Планировалось,</w:t>
      </w:r>
      <w:r w:rsidR="00D0615F">
        <w:t xml:space="preserve"> </w:t>
      </w:r>
      <w:r>
        <w:t>что</w:t>
      </w:r>
      <w:r w:rsidR="00D0615F">
        <w:t xml:space="preserve"> </w:t>
      </w:r>
      <w:r>
        <w:t>будут</w:t>
      </w:r>
      <w:r w:rsidR="00D0615F">
        <w:t xml:space="preserve"> </w:t>
      </w:r>
      <w:r>
        <w:t>построены</w:t>
      </w:r>
      <w:r w:rsidR="00D0615F">
        <w:t xml:space="preserve"> </w:t>
      </w:r>
      <w:r>
        <w:t>две</w:t>
      </w:r>
      <w:r w:rsidR="00D0615F">
        <w:t xml:space="preserve"> </w:t>
      </w:r>
      <w:r>
        <w:t>линии,</w:t>
      </w:r>
      <w:r w:rsidR="00D0615F">
        <w:t xml:space="preserve"> </w:t>
      </w:r>
      <w:r>
        <w:t>одна</w:t>
      </w:r>
      <w:r w:rsidR="00D0615F">
        <w:t xml:space="preserve"> </w:t>
      </w:r>
      <w:r>
        <w:t>из</w:t>
      </w:r>
      <w:r w:rsidR="00D0615F">
        <w:t xml:space="preserve"> </w:t>
      </w:r>
      <w:r>
        <w:t>которых</w:t>
      </w:r>
      <w:r w:rsidR="00D0615F">
        <w:t xml:space="preserve"> </w:t>
      </w:r>
      <w:r>
        <w:t>свяжет</w:t>
      </w:r>
      <w:r w:rsidR="00D0615F">
        <w:t xml:space="preserve"> </w:t>
      </w:r>
      <w:r>
        <w:t>северную</w:t>
      </w:r>
      <w:r w:rsidR="00D0615F">
        <w:t xml:space="preserve"> </w:t>
      </w:r>
      <w:r>
        <w:t>окраину</w:t>
      </w:r>
      <w:r w:rsidR="00D0615F">
        <w:t xml:space="preserve"> </w:t>
      </w:r>
      <w:r>
        <w:t>города</w:t>
      </w:r>
      <w:r w:rsidR="00D0615F">
        <w:t xml:space="preserve"> </w:t>
      </w:r>
      <w:r>
        <w:t>с</w:t>
      </w:r>
      <w:r w:rsidR="00D0615F">
        <w:t xml:space="preserve"> </w:t>
      </w:r>
      <w:r>
        <w:t>центром</w:t>
      </w:r>
      <w:r w:rsidR="00D0615F">
        <w:t xml:space="preserve"> </w:t>
      </w:r>
      <w:r>
        <w:t>и</w:t>
      </w:r>
      <w:r w:rsidR="00D0615F">
        <w:t xml:space="preserve"> </w:t>
      </w:r>
      <w:r>
        <w:t>правым</w:t>
      </w:r>
      <w:r w:rsidR="00D0615F">
        <w:t xml:space="preserve"> </w:t>
      </w:r>
      <w:r>
        <w:t>берегом</w:t>
      </w:r>
      <w:r w:rsidR="00D0615F">
        <w:t xml:space="preserve"> </w:t>
      </w:r>
      <w:r>
        <w:t>Енисея.</w:t>
      </w:r>
    </w:p>
    <w:p w14:paraId="2F3F689A" w14:textId="77777777" w:rsidR="00B60DCD" w:rsidRDefault="00C62430" w:rsidP="0072106D">
      <w:pPr>
        <w:jc w:val="both"/>
      </w:pPr>
      <w:hyperlink r:id="rId47" w:history="1">
        <w:r w:rsidR="00816EBA" w:rsidRPr="00F54A92">
          <w:rPr>
            <w:rStyle w:val="a9"/>
          </w:rPr>
          <w:t>https://tass.ru/ekonomika/6277524</w:t>
        </w:r>
      </w:hyperlink>
    </w:p>
    <w:p w14:paraId="44BA6799" w14:textId="35601A3D" w:rsidR="00B60DCD" w:rsidRPr="00300808" w:rsidRDefault="00B60DCD" w:rsidP="0072106D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55" w:name="_Toc256000245"/>
      <w:bookmarkStart w:id="56" w:name="_Toc5008531"/>
      <w:r w:rsidRPr="00300808">
        <w:rPr>
          <w:rFonts w:ascii="Times New Roman" w:hAnsi="Times New Roman"/>
          <w:sz w:val="24"/>
          <w:szCs w:val="24"/>
        </w:rPr>
        <w:t>ГТРК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300808">
        <w:rPr>
          <w:rFonts w:ascii="Times New Roman" w:hAnsi="Times New Roman"/>
          <w:sz w:val="24"/>
          <w:szCs w:val="24"/>
        </w:rPr>
        <w:t>КУРСК</w:t>
      </w:r>
      <w:bookmarkEnd w:id="55"/>
      <w:r w:rsidRPr="00300808">
        <w:rPr>
          <w:rFonts w:ascii="Times New Roman" w:hAnsi="Times New Roman"/>
          <w:sz w:val="24"/>
          <w:szCs w:val="24"/>
        </w:rPr>
        <w:t>;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300808">
        <w:rPr>
          <w:rFonts w:ascii="Times New Roman" w:hAnsi="Times New Roman"/>
          <w:sz w:val="24"/>
          <w:szCs w:val="24"/>
        </w:rPr>
        <w:t>АННА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300808">
        <w:rPr>
          <w:rFonts w:ascii="Times New Roman" w:hAnsi="Times New Roman"/>
          <w:sz w:val="24"/>
          <w:szCs w:val="24"/>
        </w:rPr>
        <w:t>ШПАКОВА;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300808">
        <w:rPr>
          <w:rFonts w:ascii="Times New Roman" w:hAnsi="Times New Roman"/>
          <w:sz w:val="24"/>
          <w:szCs w:val="24"/>
        </w:rPr>
        <w:t>2019.03.29;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bookmarkStart w:id="57" w:name="_Toc256000246"/>
      <w:bookmarkStart w:id="58" w:name="txt_2534423_1131114854"/>
      <w:r w:rsidRPr="00300808">
        <w:rPr>
          <w:rFonts w:ascii="Times New Roman" w:hAnsi="Times New Roman"/>
          <w:sz w:val="24"/>
          <w:szCs w:val="24"/>
        </w:rPr>
        <w:t>РОМАН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300808">
        <w:rPr>
          <w:rFonts w:ascii="Times New Roman" w:hAnsi="Times New Roman"/>
          <w:sz w:val="24"/>
          <w:szCs w:val="24"/>
        </w:rPr>
        <w:t>СТАРОВОЙТ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300808">
        <w:rPr>
          <w:rFonts w:ascii="Times New Roman" w:hAnsi="Times New Roman"/>
          <w:sz w:val="24"/>
          <w:szCs w:val="24"/>
        </w:rPr>
        <w:t>ОЗВУЧИЛ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300808">
        <w:rPr>
          <w:rFonts w:ascii="Times New Roman" w:hAnsi="Times New Roman"/>
          <w:sz w:val="24"/>
          <w:szCs w:val="24"/>
        </w:rPr>
        <w:t>ПЛАНЫ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300808">
        <w:rPr>
          <w:rFonts w:ascii="Times New Roman" w:hAnsi="Times New Roman"/>
          <w:sz w:val="24"/>
          <w:szCs w:val="24"/>
        </w:rPr>
        <w:t>ПО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300808">
        <w:rPr>
          <w:rFonts w:ascii="Times New Roman" w:hAnsi="Times New Roman"/>
          <w:sz w:val="24"/>
          <w:szCs w:val="24"/>
        </w:rPr>
        <w:t>РЕМОНТУ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300808">
        <w:rPr>
          <w:rFonts w:ascii="Times New Roman" w:hAnsi="Times New Roman"/>
          <w:sz w:val="24"/>
          <w:szCs w:val="24"/>
        </w:rPr>
        <w:t>И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300808">
        <w:rPr>
          <w:rFonts w:ascii="Times New Roman" w:hAnsi="Times New Roman"/>
          <w:sz w:val="24"/>
          <w:szCs w:val="24"/>
        </w:rPr>
        <w:t>СТРОИТЕЛЬСТВУ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300808">
        <w:rPr>
          <w:rFonts w:ascii="Times New Roman" w:hAnsi="Times New Roman"/>
          <w:sz w:val="24"/>
          <w:szCs w:val="24"/>
        </w:rPr>
        <w:t>КУРСКИХ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300808">
        <w:rPr>
          <w:rFonts w:ascii="Times New Roman" w:hAnsi="Times New Roman"/>
          <w:sz w:val="24"/>
          <w:szCs w:val="24"/>
        </w:rPr>
        <w:t>ДОРОГ</w:t>
      </w:r>
      <w:bookmarkEnd w:id="56"/>
      <w:bookmarkEnd w:id="57"/>
      <w:bookmarkEnd w:id="58"/>
    </w:p>
    <w:p w14:paraId="3E252070" w14:textId="2FBD8112" w:rsidR="00B60DCD" w:rsidRPr="00300808" w:rsidRDefault="00B60DCD" w:rsidP="0072106D">
      <w:pPr>
        <w:jc w:val="both"/>
      </w:pPr>
      <w:r w:rsidRPr="00300808">
        <w:t>Строительство</w:t>
      </w:r>
      <w:r w:rsidR="00D0615F">
        <w:t xml:space="preserve"> </w:t>
      </w:r>
      <w:r w:rsidRPr="00300808">
        <w:t>первой</w:t>
      </w:r>
      <w:r w:rsidR="00D0615F">
        <w:t xml:space="preserve"> </w:t>
      </w:r>
      <w:r w:rsidRPr="00300808">
        <w:t>очереди</w:t>
      </w:r>
      <w:r w:rsidR="00D0615F">
        <w:t xml:space="preserve"> </w:t>
      </w:r>
      <w:r w:rsidRPr="00300808">
        <w:t>дороги</w:t>
      </w:r>
      <w:r w:rsidR="00D0615F">
        <w:t xml:space="preserve"> </w:t>
      </w:r>
      <w:r w:rsidRPr="00300808">
        <w:t>длиной</w:t>
      </w:r>
      <w:r w:rsidR="00D0615F">
        <w:t xml:space="preserve"> </w:t>
      </w:r>
      <w:r w:rsidRPr="00300808">
        <w:t>около</w:t>
      </w:r>
      <w:r w:rsidR="00D0615F">
        <w:t xml:space="preserve"> </w:t>
      </w:r>
      <w:r w:rsidRPr="00300808">
        <w:t>2-х</w:t>
      </w:r>
      <w:r w:rsidR="00D0615F">
        <w:t xml:space="preserve"> </w:t>
      </w:r>
      <w:r w:rsidRPr="00300808">
        <w:t>километров</w:t>
      </w:r>
      <w:r w:rsidR="00D0615F">
        <w:t xml:space="preserve"> </w:t>
      </w:r>
      <w:r w:rsidRPr="00300808">
        <w:t>по</w:t>
      </w:r>
      <w:r w:rsidR="00D0615F">
        <w:t xml:space="preserve"> </w:t>
      </w:r>
      <w:r w:rsidRPr="00300808">
        <w:t>проспекту</w:t>
      </w:r>
      <w:r w:rsidR="00D0615F">
        <w:t xml:space="preserve"> </w:t>
      </w:r>
      <w:r w:rsidRPr="00300808">
        <w:t>Дружбы</w:t>
      </w:r>
      <w:r w:rsidR="00D0615F">
        <w:t xml:space="preserve"> </w:t>
      </w:r>
      <w:r w:rsidRPr="00300808">
        <w:t>начнется</w:t>
      </w:r>
      <w:r w:rsidR="00D0615F">
        <w:t xml:space="preserve"> </w:t>
      </w:r>
      <w:r w:rsidRPr="00300808">
        <w:t>в</w:t>
      </w:r>
      <w:r w:rsidR="00D0615F">
        <w:t xml:space="preserve"> </w:t>
      </w:r>
      <w:r w:rsidRPr="00300808">
        <w:t>этом</w:t>
      </w:r>
      <w:r w:rsidR="00D0615F">
        <w:t xml:space="preserve"> </w:t>
      </w:r>
      <w:r w:rsidRPr="00300808">
        <w:t>году</w:t>
      </w:r>
      <w:r w:rsidR="00D0615F">
        <w:t xml:space="preserve"> </w:t>
      </w:r>
      <w:r w:rsidR="0072106D">
        <w:t>–</w:t>
      </w:r>
      <w:r w:rsidR="00D0615F">
        <w:t xml:space="preserve"> </w:t>
      </w:r>
      <w:r w:rsidRPr="00300808">
        <w:t>сегодня</w:t>
      </w:r>
      <w:r w:rsidR="00D0615F">
        <w:t xml:space="preserve"> </w:t>
      </w:r>
      <w:r w:rsidRPr="00300808">
        <w:t>об</w:t>
      </w:r>
      <w:r w:rsidR="00D0615F">
        <w:t xml:space="preserve"> </w:t>
      </w:r>
      <w:r w:rsidRPr="00300808">
        <w:t>этом</w:t>
      </w:r>
      <w:r w:rsidR="00D0615F">
        <w:t xml:space="preserve"> </w:t>
      </w:r>
      <w:r w:rsidRPr="00300808">
        <w:t>лично</w:t>
      </w:r>
      <w:r w:rsidR="00D0615F">
        <w:t xml:space="preserve"> </w:t>
      </w:r>
      <w:r w:rsidRPr="00300808">
        <w:t>сообщил</w:t>
      </w:r>
      <w:r w:rsidR="00D0615F">
        <w:t xml:space="preserve"> </w:t>
      </w:r>
      <w:r w:rsidRPr="00300808">
        <w:t>местным</w:t>
      </w:r>
      <w:r w:rsidR="00D0615F">
        <w:t xml:space="preserve"> </w:t>
      </w:r>
      <w:r w:rsidRPr="00300808">
        <w:t>жителям</w:t>
      </w:r>
      <w:r w:rsidR="00D0615F">
        <w:t xml:space="preserve"> </w:t>
      </w:r>
      <w:r w:rsidRPr="00300808">
        <w:t>врио</w:t>
      </w:r>
      <w:r w:rsidR="00D0615F">
        <w:t xml:space="preserve"> </w:t>
      </w:r>
      <w:r w:rsidRPr="00300808">
        <w:t>губернатора</w:t>
      </w:r>
      <w:r w:rsidR="00D0615F">
        <w:t xml:space="preserve"> </w:t>
      </w:r>
      <w:r w:rsidRPr="00300808">
        <w:t>Роман</w:t>
      </w:r>
      <w:r w:rsidR="00D0615F">
        <w:t xml:space="preserve"> </w:t>
      </w:r>
      <w:r w:rsidRPr="00300808">
        <w:t>Старовойт.</w:t>
      </w:r>
      <w:r w:rsidR="00D0615F">
        <w:t xml:space="preserve"> </w:t>
      </w:r>
      <w:r w:rsidRPr="00300808">
        <w:t>В</w:t>
      </w:r>
      <w:r w:rsidR="00D0615F">
        <w:t xml:space="preserve"> </w:t>
      </w:r>
      <w:r w:rsidRPr="00300808">
        <w:t>зоне</w:t>
      </w:r>
      <w:r w:rsidR="00D0615F">
        <w:t xml:space="preserve"> </w:t>
      </w:r>
      <w:r w:rsidRPr="00300808">
        <w:t>строительства</w:t>
      </w:r>
      <w:r w:rsidR="00D0615F">
        <w:t xml:space="preserve"> </w:t>
      </w:r>
      <w:r w:rsidRPr="00300808">
        <w:t>придется</w:t>
      </w:r>
      <w:r w:rsidR="00D0615F">
        <w:t xml:space="preserve"> </w:t>
      </w:r>
      <w:r w:rsidRPr="00300808">
        <w:t>снести</w:t>
      </w:r>
      <w:r w:rsidR="00D0615F">
        <w:t xml:space="preserve"> </w:t>
      </w:r>
      <w:r w:rsidRPr="00300808">
        <w:t>около</w:t>
      </w:r>
      <w:r w:rsidR="00D0615F">
        <w:t xml:space="preserve"> </w:t>
      </w:r>
      <w:r w:rsidRPr="00300808">
        <w:t>500</w:t>
      </w:r>
      <w:r w:rsidR="00D0615F">
        <w:t xml:space="preserve"> </w:t>
      </w:r>
      <w:r w:rsidRPr="00300808">
        <w:t>деревьев.</w:t>
      </w:r>
    </w:p>
    <w:p w14:paraId="315A49F2" w14:textId="41BC2792" w:rsidR="00B60DCD" w:rsidRPr="00300808" w:rsidRDefault="00B60DCD" w:rsidP="0072106D">
      <w:pPr>
        <w:jc w:val="both"/>
      </w:pPr>
      <w:r w:rsidRPr="00300808">
        <w:t>Почти</w:t>
      </w:r>
      <w:r w:rsidR="00D0615F">
        <w:t xml:space="preserve"> </w:t>
      </w:r>
      <w:r w:rsidRPr="00300808">
        <w:t>25</w:t>
      </w:r>
      <w:r w:rsidR="00D0615F">
        <w:t xml:space="preserve"> </w:t>
      </w:r>
      <w:r w:rsidRPr="00300808">
        <w:t>лет</w:t>
      </w:r>
      <w:r w:rsidR="00D0615F">
        <w:t xml:space="preserve"> </w:t>
      </w:r>
      <w:r w:rsidRPr="00300808">
        <w:t>жители</w:t>
      </w:r>
      <w:r w:rsidR="00D0615F">
        <w:t xml:space="preserve"> </w:t>
      </w:r>
      <w:r w:rsidRPr="00300808">
        <w:t>Северо-Западного</w:t>
      </w:r>
      <w:r w:rsidR="00D0615F">
        <w:t xml:space="preserve"> </w:t>
      </w:r>
      <w:r w:rsidRPr="00300808">
        <w:t>микрорайона</w:t>
      </w:r>
      <w:r w:rsidR="00D0615F">
        <w:t xml:space="preserve"> </w:t>
      </w:r>
      <w:r w:rsidRPr="00300808">
        <w:t>мечтали</w:t>
      </w:r>
      <w:r w:rsidR="00D0615F">
        <w:t xml:space="preserve"> </w:t>
      </w:r>
      <w:r w:rsidRPr="00300808">
        <w:t>о</w:t>
      </w:r>
      <w:r w:rsidR="00D0615F">
        <w:t xml:space="preserve"> </w:t>
      </w:r>
      <w:r w:rsidRPr="00300808">
        <w:t>новой</w:t>
      </w:r>
      <w:r w:rsidR="00D0615F">
        <w:t xml:space="preserve"> </w:t>
      </w:r>
      <w:r w:rsidRPr="00300808">
        <w:t>дороге.</w:t>
      </w:r>
      <w:r w:rsidR="00D0615F">
        <w:t xml:space="preserve"> </w:t>
      </w:r>
      <w:r w:rsidRPr="00300808">
        <w:t>В</w:t>
      </w:r>
      <w:r w:rsidR="00D0615F">
        <w:t xml:space="preserve"> </w:t>
      </w:r>
      <w:r w:rsidRPr="00300808">
        <w:t>непогоду</w:t>
      </w:r>
      <w:r w:rsidR="00D0615F">
        <w:t xml:space="preserve"> </w:t>
      </w:r>
      <w:r w:rsidRPr="00300808">
        <w:t>сотни</w:t>
      </w:r>
      <w:r w:rsidR="00D0615F">
        <w:t xml:space="preserve"> </w:t>
      </w:r>
      <w:r w:rsidRPr="00300808">
        <w:t>курян</w:t>
      </w:r>
      <w:r w:rsidR="00D0615F">
        <w:t xml:space="preserve"> </w:t>
      </w:r>
      <w:r w:rsidRPr="00300808">
        <w:t>Кленовых,</w:t>
      </w:r>
      <w:r w:rsidR="00D0615F">
        <w:t xml:space="preserve"> </w:t>
      </w:r>
      <w:r w:rsidRPr="00300808">
        <w:t>Вольных,</w:t>
      </w:r>
      <w:r w:rsidR="00D0615F">
        <w:t xml:space="preserve"> </w:t>
      </w:r>
      <w:r w:rsidRPr="00300808">
        <w:t>Лиственных</w:t>
      </w:r>
      <w:r w:rsidR="00D0615F">
        <w:t xml:space="preserve"> </w:t>
      </w:r>
      <w:r w:rsidRPr="00300808">
        <w:t>(улиц</w:t>
      </w:r>
      <w:r w:rsidR="00D0615F">
        <w:t xml:space="preserve"> </w:t>
      </w:r>
      <w:r w:rsidRPr="00300808">
        <w:t>и</w:t>
      </w:r>
      <w:r w:rsidR="00D0615F">
        <w:t xml:space="preserve"> </w:t>
      </w:r>
      <w:r w:rsidRPr="00300808">
        <w:t>переулков)</w:t>
      </w:r>
      <w:r w:rsidR="00D0615F">
        <w:t xml:space="preserve"> </w:t>
      </w:r>
      <w:r w:rsidRPr="00300808">
        <w:t>месят</w:t>
      </w:r>
      <w:r w:rsidR="00D0615F">
        <w:t xml:space="preserve"> </w:t>
      </w:r>
      <w:r w:rsidRPr="00300808">
        <w:t>грязь</w:t>
      </w:r>
      <w:r w:rsidR="00D0615F">
        <w:t xml:space="preserve"> </w:t>
      </w:r>
      <w:r w:rsidR="0072106D">
        <w:t>–</w:t>
      </w:r>
      <w:r w:rsidR="00D0615F">
        <w:t xml:space="preserve"> </w:t>
      </w:r>
      <w:r w:rsidRPr="00300808">
        <w:t>ногами</w:t>
      </w:r>
      <w:r w:rsidR="00D0615F">
        <w:t xml:space="preserve"> </w:t>
      </w:r>
      <w:r w:rsidRPr="00300808">
        <w:t>и</w:t>
      </w:r>
      <w:r w:rsidR="00D0615F">
        <w:t xml:space="preserve"> </w:t>
      </w:r>
      <w:r w:rsidRPr="00300808">
        <w:t>колесами.</w:t>
      </w:r>
    </w:p>
    <w:p w14:paraId="6FD399E9" w14:textId="1715AA61" w:rsidR="00B60DCD" w:rsidRPr="00300808" w:rsidRDefault="00B60DCD" w:rsidP="0072106D">
      <w:pPr>
        <w:jc w:val="both"/>
      </w:pPr>
      <w:r w:rsidRPr="00300808">
        <w:t>Антонина</w:t>
      </w:r>
      <w:r w:rsidR="00D0615F">
        <w:t xml:space="preserve"> </w:t>
      </w:r>
      <w:r w:rsidRPr="00300808">
        <w:t>Сошина,</w:t>
      </w:r>
      <w:r w:rsidR="00D0615F">
        <w:t xml:space="preserve"> </w:t>
      </w:r>
      <w:r w:rsidRPr="00300808">
        <w:t>житель</w:t>
      </w:r>
      <w:r w:rsidR="00D0615F">
        <w:t xml:space="preserve"> </w:t>
      </w:r>
      <w:r w:rsidRPr="00300808">
        <w:t>проспекта</w:t>
      </w:r>
      <w:r w:rsidR="00D0615F">
        <w:t xml:space="preserve"> </w:t>
      </w:r>
      <w:r w:rsidRPr="00300808">
        <w:t>Дружбы:</w:t>
      </w:r>
      <w:r w:rsidR="00D0615F">
        <w:t xml:space="preserve"> </w:t>
      </w:r>
      <w:r w:rsidR="0072106D">
        <w:t>«</w:t>
      </w:r>
      <w:r w:rsidR="00D0615F">
        <w:t xml:space="preserve"> </w:t>
      </w:r>
      <w:r w:rsidRPr="00300808">
        <w:t>У</w:t>
      </w:r>
      <w:r w:rsidR="00D0615F">
        <w:t xml:space="preserve"> </w:t>
      </w:r>
      <w:r w:rsidRPr="00300808">
        <w:t>моего</w:t>
      </w:r>
      <w:r w:rsidR="00D0615F">
        <w:t xml:space="preserve"> </w:t>
      </w:r>
      <w:r w:rsidRPr="00300808">
        <w:t>сына</w:t>
      </w:r>
      <w:r w:rsidR="00D0615F">
        <w:t xml:space="preserve"> </w:t>
      </w:r>
      <w:r w:rsidRPr="00300808">
        <w:t>трое</w:t>
      </w:r>
      <w:r w:rsidR="00D0615F">
        <w:t xml:space="preserve"> </w:t>
      </w:r>
      <w:r w:rsidRPr="00300808">
        <w:t>детей.</w:t>
      </w:r>
      <w:r w:rsidR="00D0615F">
        <w:t xml:space="preserve"> </w:t>
      </w:r>
      <w:r w:rsidRPr="00300808">
        <w:t>Представляете,</w:t>
      </w:r>
      <w:r w:rsidR="00D0615F">
        <w:t xml:space="preserve"> </w:t>
      </w:r>
      <w:r w:rsidRPr="00300808">
        <w:t>дети</w:t>
      </w:r>
      <w:r w:rsidR="00D0615F">
        <w:t xml:space="preserve"> </w:t>
      </w:r>
      <w:r w:rsidRPr="00300808">
        <w:t>в</w:t>
      </w:r>
      <w:r w:rsidR="00D0615F">
        <w:t xml:space="preserve"> </w:t>
      </w:r>
      <w:r w:rsidRPr="00300808">
        <w:t>школу,</w:t>
      </w:r>
      <w:r w:rsidR="00D0615F">
        <w:t xml:space="preserve"> </w:t>
      </w:r>
      <w:r w:rsidRPr="00300808">
        <w:t>детский</w:t>
      </w:r>
      <w:r w:rsidR="00D0615F">
        <w:t xml:space="preserve"> </w:t>
      </w:r>
      <w:r w:rsidRPr="00300808">
        <w:t>садик</w:t>
      </w:r>
      <w:r w:rsidR="00D0615F">
        <w:t xml:space="preserve"> </w:t>
      </w:r>
      <w:r w:rsidR="0072106D">
        <w:t>–</w:t>
      </w:r>
      <w:r w:rsidR="00D0615F">
        <w:t xml:space="preserve"> </w:t>
      </w:r>
      <w:r w:rsidRPr="00300808">
        <w:t>невозможно</w:t>
      </w:r>
      <w:r w:rsidR="00D0615F">
        <w:t xml:space="preserve"> </w:t>
      </w:r>
      <w:r w:rsidRPr="00300808">
        <w:t>доехать,</w:t>
      </w:r>
      <w:r w:rsidR="00D0615F">
        <w:t xml:space="preserve"> </w:t>
      </w:r>
      <w:r w:rsidRPr="00300808">
        <w:t>пожилые</w:t>
      </w:r>
      <w:r w:rsidR="00D0615F">
        <w:t xml:space="preserve"> </w:t>
      </w:r>
      <w:r w:rsidRPr="00300808">
        <w:t>люди.</w:t>
      </w:r>
      <w:r w:rsidR="00D0615F">
        <w:t xml:space="preserve"> </w:t>
      </w:r>
      <w:r w:rsidRPr="00300808">
        <w:t>Скорая</w:t>
      </w:r>
      <w:r w:rsidR="00D0615F">
        <w:t xml:space="preserve"> </w:t>
      </w:r>
      <w:r w:rsidRPr="00300808">
        <w:t>к</w:t>
      </w:r>
      <w:r w:rsidR="00D0615F">
        <w:t xml:space="preserve"> </w:t>
      </w:r>
      <w:r w:rsidRPr="00300808">
        <w:t>нам</w:t>
      </w:r>
      <w:r w:rsidR="00D0615F">
        <w:t xml:space="preserve"> </w:t>
      </w:r>
      <w:r w:rsidRPr="00300808">
        <w:t>практически</w:t>
      </w:r>
      <w:r w:rsidR="00D0615F">
        <w:t xml:space="preserve"> </w:t>
      </w:r>
      <w:r w:rsidRPr="00300808">
        <w:t>не</w:t>
      </w:r>
      <w:r w:rsidR="00D0615F">
        <w:t xml:space="preserve"> </w:t>
      </w:r>
      <w:r w:rsidRPr="00300808">
        <w:t>приезжает</w:t>
      </w:r>
      <w:r w:rsidR="0072106D">
        <w:t>»</w:t>
      </w:r>
      <w:r w:rsidRPr="00300808">
        <w:t>.</w:t>
      </w:r>
      <w:r w:rsidR="00D0615F">
        <w:t xml:space="preserve"> </w:t>
      </w:r>
    </w:p>
    <w:p w14:paraId="23C4670C" w14:textId="1BC2B127" w:rsidR="00B60DCD" w:rsidRPr="00300808" w:rsidRDefault="00B60DCD" w:rsidP="0072106D">
      <w:pPr>
        <w:jc w:val="both"/>
      </w:pPr>
      <w:r w:rsidRPr="00300808">
        <w:t>В</w:t>
      </w:r>
      <w:r w:rsidR="00D0615F">
        <w:t xml:space="preserve"> </w:t>
      </w:r>
      <w:r w:rsidRPr="00300808">
        <w:t>ноябре</w:t>
      </w:r>
      <w:r w:rsidR="00D0615F">
        <w:t xml:space="preserve"> </w:t>
      </w:r>
      <w:r w:rsidRPr="00300808">
        <w:t>прошлого</w:t>
      </w:r>
      <w:r w:rsidR="00D0615F">
        <w:t xml:space="preserve"> </w:t>
      </w:r>
      <w:r w:rsidRPr="00300808">
        <w:t>года</w:t>
      </w:r>
      <w:r w:rsidR="00D0615F">
        <w:t xml:space="preserve"> </w:t>
      </w:r>
      <w:r w:rsidRPr="00300808">
        <w:t>Роман</w:t>
      </w:r>
      <w:r w:rsidR="00D0615F">
        <w:t xml:space="preserve"> </w:t>
      </w:r>
      <w:r w:rsidRPr="00300808">
        <w:t>Старовойт</w:t>
      </w:r>
      <w:r w:rsidR="00D0615F">
        <w:t xml:space="preserve"> </w:t>
      </w:r>
      <w:r w:rsidRPr="00300808">
        <w:t>пообещал</w:t>
      </w:r>
      <w:r w:rsidR="00D0615F">
        <w:t xml:space="preserve"> </w:t>
      </w:r>
      <w:r w:rsidRPr="00300808">
        <w:t>курянам</w:t>
      </w:r>
      <w:r w:rsidR="00D0615F">
        <w:t xml:space="preserve"> </w:t>
      </w:r>
      <w:r w:rsidRPr="00300808">
        <w:t>помочь</w:t>
      </w:r>
      <w:r w:rsidR="00D0615F">
        <w:t xml:space="preserve"> </w:t>
      </w:r>
      <w:r w:rsidRPr="00300808">
        <w:t>заасфальтировать</w:t>
      </w:r>
      <w:r w:rsidR="00D0615F">
        <w:t xml:space="preserve"> </w:t>
      </w:r>
      <w:r w:rsidRPr="00300808">
        <w:t>проспект</w:t>
      </w:r>
      <w:r w:rsidR="00D0615F">
        <w:t xml:space="preserve"> </w:t>
      </w:r>
      <w:r w:rsidRPr="00300808">
        <w:t>Дружбы.</w:t>
      </w:r>
      <w:r w:rsidR="00D0615F">
        <w:t xml:space="preserve"> </w:t>
      </w:r>
      <w:r w:rsidRPr="00300808">
        <w:t>Сегодня</w:t>
      </w:r>
      <w:r w:rsidR="00D0615F">
        <w:t xml:space="preserve"> </w:t>
      </w:r>
      <w:r w:rsidRPr="00300808">
        <w:t>он</w:t>
      </w:r>
      <w:r w:rsidR="00D0615F">
        <w:t xml:space="preserve"> </w:t>
      </w:r>
      <w:r w:rsidRPr="00300808">
        <w:t>поделился</w:t>
      </w:r>
      <w:r w:rsidR="00D0615F">
        <w:t xml:space="preserve"> </w:t>
      </w:r>
      <w:r w:rsidRPr="00300808">
        <w:t>радостью</w:t>
      </w:r>
      <w:r w:rsidR="00D0615F">
        <w:t xml:space="preserve"> </w:t>
      </w:r>
      <w:r w:rsidRPr="00300808">
        <w:t>с</w:t>
      </w:r>
      <w:r w:rsidR="00D0615F">
        <w:t xml:space="preserve"> </w:t>
      </w:r>
      <w:r w:rsidRPr="00300808">
        <w:t>местными</w:t>
      </w:r>
      <w:r w:rsidR="00D0615F">
        <w:t xml:space="preserve"> </w:t>
      </w:r>
      <w:r w:rsidRPr="00300808">
        <w:t>жителями</w:t>
      </w:r>
      <w:r w:rsidR="00D0615F">
        <w:t xml:space="preserve"> </w:t>
      </w:r>
      <w:r w:rsidR="0072106D">
        <w:t>–</w:t>
      </w:r>
      <w:r w:rsidR="00D0615F">
        <w:t xml:space="preserve"> </w:t>
      </w:r>
      <w:r w:rsidRPr="00300808">
        <w:t>на</w:t>
      </w:r>
      <w:r w:rsidR="00D0615F">
        <w:t xml:space="preserve"> </w:t>
      </w:r>
      <w:r w:rsidRPr="00300808">
        <w:t>строительство</w:t>
      </w:r>
      <w:r w:rsidR="00D0615F">
        <w:t xml:space="preserve"> </w:t>
      </w:r>
      <w:r w:rsidRPr="00300808">
        <w:t>дороги</w:t>
      </w:r>
      <w:r w:rsidR="00D0615F">
        <w:t xml:space="preserve"> </w:t>
      </w:r>
      <w:r w:rsidRPr="00300808">
        <w:t>Курск</w:t>
      </w:r>
      <w:r w:rsidR="00D0615F">
        <w:t xml:space="preserve"> </w:t>
      </w:r>
      <w:r w:rsidRPr="00300808">
        <w:t>получил</w:t>
      </w:r>
      <w:r w:rsidR="00D0615F">
        <w:t xml:space="preserve"> </w:t>
      </w:r>
      <w:r w:rsidRPr="00300808">
        <w:t>500</w:t>
      </w:r>
      <w:r w:rsidR="00D0615F">
        <w:t xml:space="preserve"> </w:t>
      </w:r>
      <w:r w:rsidRPr="00300808">
        <w:t>млн</w:t>
      </w:r>
      <w:r w:rsidR="00D0615F">
        <w:t xml:space="preserve"> </w:t>
      </w:r>
      <w:r w:rsidRPr="00300808">
        <w:t>рублей</w:t>
      </w:r>
      <w:r w:rsidR="00D0615F">
        <w:t xml:space="preserve"> </w:t>
      </w:r>
      <w:r w:rsidRPr="00300808">
        <w:t>из</w:t>
      </w:r>
      <w:r w:rsidR="00D0615F">
        <w:t xml:space="preserve"> </w:t>
      </w:r>
      <w:r w:rsidRPr="00300808">
        <w:t>резервного</w:t>
      </w:r>
      <w:r w:rsidR="00D0615F">
        <w:t xml:space="preserve"> </w:t>
      </w:r>
      <w:r w:rsidRPr="00300808">
        <w:t>фонда</w:t>
      </w:r>
      <w:r w:rsidR="00D0615F">
        <w:t xml:space="preserve"> </w:t>
      </w:r>
      <w:r w:rsidRPr="00300808">
        <w:t>Правительства</w:t>
      </w:r>
      <w:r w:rsidR="00D0615F">
        <w:t xml:space="preserve"> </w:t>
      </w:r>
      <w:r w:rsidRPr="00300808">
        <w:t>РФ.</w:t>
      </w:r>
    </w:p>
    <w:p w14:paraId="40B20450" w14:textId="30EE9B70" w:rsidR="00B60DCD" w:rsidRPr="00300808" w:rsidRDefault="00B60DCD" w:rsidP="0072106D">
      <w:pPr>
        <w:jc w:val="both"/>
      </w:pPr>
      <w:r w:rsidRPr="00300808">
        <w:t>-</w:t>
      </w:r>
      <w:r w:rsidR="00D0615F">
        <w:t xml:space="preserve"> </w:t>
      </w:r>
      <w:r w:rsidRPr="00300808">
        <w:t>45</w:t>
      </w:r>
      <w:r w:rsidR="00D0615F">
        <w:t xml:space="preserve"> </w:t>
      </w:r>
      <w:r w:rsidRPr="00300808">
        <w:t>суток</w:t>
      </w:r>
      <w:r w:rsidR="00D0615F">
        <w:t xml:space="preserve"> </w:t>
      </w:r>
      <w:r w:rsidRPr="00300808">
        <w:t>только</w:t>
      </w:r>
      <w:r w:rsidR="00D0615F">
        <w:t xml:space="preserve"> </w:t>
      </w:r>
      <w:r w:rsidRPr="00300808">
        <w:t>сама</w:t>
      </w:r>
      <w:r w:rsidR="00D0615F">
        <w:t xml:space="preserve"> </w:t>
      </w:r>
      <w:r w:rsidRPr="00300808">
        <w:t>процедура</w:t>
      </w:r>
      <w:r w:rsidR="00D0615F">
        <w:t xml:space="preserve"> </w:t>
      </w:r>
      <w:r w:rsidRPr="00300808">
        <w:t>торгов,</w:t>
      </w:r>
      <w:r w:rsidR="00D0615F">
        <w:t xml:space="preserve"> </w:t>
      </w:r>
      <w:r w:rsidRPr="00300808">
        <w:t>плюс</w:t>
      </w:r>
      <w:r w:rsidR="00D0615F">
        <w:t xml:space="preserve"> </w:t>
      </w:r>
      <w:r w:rsidRPr="00300808">
        <w:t>10</w:t>
      </w:r>
      <w:r w:rsidR="00D0615F">
        <w:t xml:space="preserve"> </w:t>
      </w:r>
      <w:r w:rsidRPr="00300808">
        <w:t>суток</w:t>
      </w:r>
      <w:r w:rsidR="00D0615F">
        <w:t xml:space="preserve"> </w:t>
      </w:r>
      <w:r w:rsidRPr="00300808">
        <w:t>на</w:t>
      </w:r>
      <w:r w:rsidR="00D0615F">
        <w:t xml:space="preserve"> </w:t>
      </w:r>
      <w:r w:rsidRPr="00300808">
        <w:t>заключение</w:t>
      </w:r>
      <w:r w:rsidR="00D0615F">
        <w:t xml:space="preserve"> </w:t>
      </w:r>
      <w:r w:rsidRPr="00300808">
        <w:t>контракта</w:t>
      </w:r>
      <w:r w:rsidR="00D0615F">
        <w:t xml:space="preserve"> </w:t>
      </w:r>
      <w:r w:rsidR="0072106D">
        <w:t>–</w:t>
      </w:r>
      <w:r w:rsidR="00D0615F">
        <w:t xml:space="preserve"> </w:t>
      </w:r>
      <w:r w:rsidRPr="00300808">
        <w:t>быстрее</w:t>
      </w:r>
      <w:r w:rsidR="00D0615F">
        <w:t xml:space="preserve"> </w:t>
      </w:r>
      <w:r w:rsidRPr="00300808">
        <w:t>вряд</w:t>
      </w:r>
      <w:r w:rsidR="00D0615F">
        <w:t xml:space="preserve"> </w:t>
      </w:r>
      <w:r w:rsidRPr="00300808">
        <w:t>ли</w:t>
      </w:r>
      <w:r w:rsidR="00D0615F">
        <w:t xml:space="preserve"> </w:t>
      </w:r>
      <w:r w:rsidRPr="00300808">
        <w:t>получится.</w:t>
      </w:r>
      <w:r w:rsidR="00D0615F">
        <w:t xml:space="preserve"> </w:t>
      </w:r>
    </w:p>
    <w:p w14:paraId="085C3972" w14:textId="4FDC737F" w:rsidR="00B60DCD" w:rsidRPr="00300808" w:rsidRDefault="00B60DCD" w:rsidP="0072106D">
      <w:pPr>
        <w:jc w:val="both"/>
      </w:pPr>
      <w:r w:rsidRPr="00300808">
        <w:t>Тему</w:t>
      </w:r>
      <w:r w:rsidR="00D0615F">
        <w:t xml:space="preserve"> </w:t>
      </w:r>
      <w:r w:rsidRPr="00300808">
        <w:t>дорог</w:t>
      </w:r>
      <w:r w:rsidR="00D0615F">
        <w:t xml:space="preserve"> </w:t>
      </w:r>
      <w:r w:rsidRPr="00300808">
        <w:t>Роман</w:t>
      </w:r>
      <w:r w:rsidR="00D0615F">
        <w:t xml:space="preserve"> </w:t>
      </w:r>
      <w:r w:rsidRPr="00300808">
        <w:t>Старовойт</w:t>
      </w:r>
      <w:r w:rsidR="00D0615F">
        <w:t xml:space="preserve"> </w:t>
      </w:r>
      <w:r w:rsidRPr="00300808">
        <w:t>продолжил</w:t>
      </w:r>
      <w:r w:rsidR="00D0615F">
        <w:t xml:space="preserve"> </w:t>
      </w:r>
      <w:r w:rsidRPr="00300808">
        <w:t>на</w:t>
      </w:r>
      <w:r w:rsidR="00D0615F">
        <w:t xml:space="preserve"> </w:t>
      </w:r>
      <w:r w:rsidRPr="00300808">
        <w:t>брифинге</w:t>
      </w:r>
      <w:r w:rsidR="00D0615F">
        <w:t xml:space="preserve"> </w:t>
      </w:r>
      <w:r w:rsidRPr="00300808">
        <w:t>в</w:t>
      </w:r>
      <w:r w:rsidR="00D0615F">
        <w:t xml:space="preserve"> </w:t>
      </w:r>
      <w:r w:rsidRPr="00300808">
        <w:t>областной</w:t>
      </w:r>
      <w:r w:rsidR="00D0615F">
        <w:t xml:space="preserve"> </w:t>
      </w:r>
      <w:r w:rsidRPr="00300808">
        <w:t>администрации.</w:t>
      </w:r>
      <w:r w:rsidR="00D0615F">
        <w:t xml:space="preserve"> </w:t>
      </w:r>
      <w:r w:rsidRPr="00300808">
        <w:t>Сегодня</w:t>
      </w:r>
      <w:r w:rsidR="00D0615F">
        <w:t xml:space="preserve"> </w:t>
      </w:r>
      <w:r w:rsidRPr="00300808">
        <w:t>65%</w:t>
      </w:r>
      <w:r w:rsidR="00D0615F">
        <w:t xml:space="preserve"> </w:t>
      </w:r>
      <w:r w:rsidRPr="00300808">
        <w:t>транспортных</w:t>
      </w:r>
      <w:r w:rsidR="00D0615F">
        <w:t xml:space="preserve"> </w:t>
      </w:r>
      <w:r w:rsidRPr="00300808">
        <w:t>артерий</w:t>
      </w:r>
      <w:r w:rsidR="00D0615F">
        <w:t xml:space="preserve"> </w:t>
      </w:r>
      <w:r w:rsidRPr="00300808">
        <w:t>в</w:t>
      </w:r>
      <w:r w:rsidR="00D0615F">
        <w:t xml:space="preserve"> </w:t>
      </w:r>
      <w:r w:rsidRPr="00300808">
        <w:t>плохом</w:t>
      </w:r>
      <w:r w:rsidR="00D0615F">
        <w:t xml:space="preserve"> </w:t>
      </w:r>
      <w:r w:rsidRPr="00300808">
        <w:t>состоянии.</w:t>
      </w:r>
    </w:p>
    <w:p w14:paraId="55148FB9" w14:textId="04B979DD" w:rsidR="00B60DCD" w:rsidRPr="00300808" w:rsidRDefault="00B60DCD" w:rsidP="0072106D">
      <w:pPr>
        <w:jc w:val="both"/>
      </w:pPr>
      <w:r w:rsidRPr="00300808">
        <w:t>Роман</w:t>
      </w:r>
      <w:r w:rsidR="00D0615F">
        <w:t xml:space="preserve"> </w:t>
      </w:r>
      <w:r w:rsidRPr="00300808">
        <w:t>Старовойт,</w:t>
      </w:r>
      <w:r w:rsidR="00D0615F">
        <w:t xml:space="preserve"> </w:t>
      </w:r>
      <w:r w:rsidRPr="00300808">
        <w:t>врио</w:t>
      </w:r>
      <w:r w:rsidR="00D0615F">
        <w:t xml:space="preserve"> </w:t>
      </w:r>
      <w:r w:rsidRPr="00300808">
        <w:t>губернатора</w:t>
      </w:r>
      <w:r w:rsidR="00D0615F">
        <w:t xml:space="preserve"> </w:t>
      </w:r>
      <w:r w:rsidRPr="00300808">
        <w:t>Курской</w:t>
      </w:r>
      <w:r w:rsidR="00D0615F">
        <w:t xml:space="preserve"> </w:t>
      </w:r>
      <w:r w:rsidRPr="00300808">
        <w:t>области:</w:t>
      </w:r>
      <w:r w:rsidR="00D0615F">
        <w:t xml:space="preserve"> </w:t>
      </w:r>
      <w:r w:rsidR="0072106D">
        <w:t>«</w:t>
      </w:r>
      <w:r w:rsidR="00D0615F">
        <w:t xml:space="preserve"> </w:t>
      </w:r>
      <w:r w:rsidRPr="00300808">
        <w:t>Чтобы</w:t>
      </w:r>
      <w:r w:rsidR="00D0615F">
        <w:t xml:space="preserve"> </w:t>
      </w:r>
      <w:r w:rsidRPr="00300808">
        <w:t>исправить</w:t>
      </w:r>
      <w:r w:rsidR="00D0615F">
        <w:t xml:space="preserve"> </w:t>
      </w:r>
      <w:r w:rsidRPr="00300808">
        <w:t>данную</w:t>
      </w:r>
      <w:r w:rsidR="00D0615F">
        <w:t xml:space="preserve"> </w:t>
      </w:r>
      <w:r w:rsidRPr="00300808">
        <w:t>ситуацию,</w:t>
      </w:r>
      <w:r w:rsidR="00D0615F">
        <w:t xml:space="preserve"> </w:t>
      </w:r>
      <w:r w:rsidRPr="00300808">
        <w:t>необходимо</w:t>
      </w:r>
      <w:r w:rsidR="00D0615F">
        <w:t xml:space="preserve"> </w:t>
      </w:r>
      <w:r w:rsidRPr="00300808">
        <w:t>построить</w:t>
      </w:r>
      <w:r w:rsidR="00D0615F">
        <w:t xml:space="preserve"> </w:t>
      </w:r>
      <w:r w:rsidRPr="00300808">
        <w:t>почти</w:t>
      </w:r>
      <w:r w:rsidR="00D0615F">
        <w:t xml:space="preserve"> </w:t>
      </w:r>
      <w:r w:rsidRPr="00300808">
        <w:t>1500</w:t>
      </w:r>
      <w:r w:rsidR="00D0615F">
        <w:t xml:space="preserve"> </w:t>
      </w:r>
      <w:r w:rsidRPr="00300808">
        <w:t>километров</w:t>
      </w:r>
      <w:r w:rsidR="00D0615F">
        <w:t xml:space="preserve"> </w:t>
      </w:r>
      <w:r w:rsidRPr="00300808">
        <w:t>дорог</w:t>
      </w:r>
      <w:r w:rsidR="00D0615F">
        <w:t xml:space="preserve"> </w:t>
      </w:r>
      <w:r w:rsidRPr="00300808">
        <w:t>с</w:t>
      </w:r>
      <w:r w:rsidR="00D0615F">
        <w:t xml:space="preserve"> </w:t>
      </w:r>
      <w:r w:rsidRPr="00300808">
        <w:t>твердым</w:t>
      </w:r>
      <w:r w:rsidR="00D0615F">
        <w:t xml:space="preserve"> </w:t>
      </w:r>
      <w:r w:rsidRPr="00300808">
        <w:t>асфальтовым</w:t>
      </w:r>
      <w:r w:rsidR="00D0615F">
        <w:t xml:space="preserve"> </w:t>
      </w:r>
      <w:r w:rsidRPr="00300808">
        <w:t>покрытием.</w:t>
      </w:r>
      <w:r w:rsidR="00D0615F">
        <w:t xml:space="preserve"> </w:t>
      </w:r>
      <w:r w:rsidRPr="00300808">
        <w:t>И</w:t>
      </w:r>
      <w:r w:rsidR="00D0615F">
        <w:t xml:space="preserve"> </w:t>
      </w:r>
      <w:r w:rsidRPr="00300808">
        <w:t>несколько</w:t>
      </w:r>
      <w:r w:rsidR="00D0615F">
        <w:t xml:space="preserve"> </w:t>
      </w:r>
      <w:r w:rsidRPr="00300808">
        <w:t>сотен</w:t>
      </w:r>
      <w:r w:rsidR="00D0615F">
        <w:t xml:space="preserve"> </w:t>
      </w:r>
      <w:r w:rsidRPr="00300808">
        <w:t>искусственных</w:t>
      </w:r>
      <w:r w:rsidR="00D0615F">
        <w:t xml:space="preserve"> </w:t>
      </w:r>
      <w:r w:rsidRPr="00300808">
        <w:t>сооружений.</w:t>
      </w:r>
      <w:r w:rsidR="00D0615F">
        <w:t xml:space="preserve"> </w:t>
      </w:r>
      <w:r w:rsidRPr="00300808">
        <w:t>Ориентировочно</w:t>
      </w:r>
      <w:r w:rsidR="00D0615F">
        <w:t xml:space="preserve"> </w:t>
      </w:r>
      <w:r w:rsidRPr="00300808">
        <w:t>на</w:t>
      </w:r>
      <w:r w:rsidR="00D0615F">
        <w:t xml:space="preserve"> </w:t>
      </w:r>
      <w:r w:rsidRPr="00300808">
        <w:t>эти</w:t>
      </w:r>
      <w:r w:rsidR="00D0615F">
        <w:t xml:space="preserve"> </w:t>
      </w:r>
      <w:r w:rsidRPr="00300808">
        <w:t>цели</w:t>
      </w:r>
      <w:r w:rsidR="00D0615F">
        <w:t xml:space="preserve"> </w:t>
      </w:r>
      <w:r w:rsidRPr="00300808">
        <w:t>требуется</w:t>
      </w:r>
      <w:r w:rsidR="00D0615F">
        <w:t xml:space="preserve"> </w:t>
      </w:r>
      <w:r w:rsidRPr="00300808">
        <w:t>32</w:t>
      </w:r>
      <w:r w:rsidR="00D0615F">
        <w:t xml:space="preserve"> </w:t>
      </w:r>
      <w:r w:rsidRPr="00300808">
        <w:t>млрд</w:t>
      </w:r>
      <w:r w:rsidR="00D0615F">
        <w:t xml:space="preserve"> </w:t>
      </w:r>
      <w:r w:rsidRPr="00300808">
        <w:t>600</w:t>
      </w:r>
      <w:r w:rsidR="00D0615F">
        <w:t xml:space="preserve"> </w:t>
      </w:r>
      <w:r w:rsidRPr="00300808">
        <w:t>млн</w:t>
      </w:r>
      <w:r w:rsidR="00D0615F">
        <w:t xml:space="preserve"> </w:t>
      </w:r>
      <w:r w:rsidRPr="00300808">
        <w:t>рублей.</w:t>
      </w:r>
      <w:r w:rsidR="00D0615F">
        <w:t xml:space="preserve"> </w:t>
      </w:r>
      <w:r w:rsidRPr="00300808">
        <w:t>Критичная</w:t>
      </w:r>
      <w:r w:rsidR="00D0615F">
        <w:t xml:space="preserve"> </w:t>
      </w:r>
      <w:r w:rsidRPr="00300808">
        <w:t>ситуация</w:t>
      </w:r>
      <w:r w:rsidR="00D0615F">
        <w:t xml:space="preserve"> </w:t>
      </w:r>
      <w:r w:rsidRPr="00300808">
        <w:t>из-за</w:t>
      </w:r>
      <w:r w:rsidR="00D0615F">
        <w:t xml:space="preserve"> </w:t>
      </w:r>
      <w:r w:rsidRPr="00300808">
        <w:t>недостатка</w:t>
      </w:r>
      <w:r w:rsidR="00D0615F">
        <w:t xml:space="preserve"> </w:t>
      </w:r>
      <w:r w:rsidRPr="00300808">
        <w:t>финансирования</w:t>
      </w:r>
      <w:r w:rsidR="00D0615F">
        <w:t xml:space="preserve"> </w:t>
      </w:r>
      <w:r w:rsidR="0072106D">
        <w:t>«</w:t>
      </w:r>
      <w:r w:rsidRPr="00300808">
        <w:t>.</w:t>
      </w:r>
      <w:r w:rsidR="00D0615F">
        <w:t xml:space="preserve"> </w:t>
      </w:r>
    </w:p>
    <w:p w14:paraId="10DA86B9" w14:textId="41B5239F" w:rsidR="00B60DCD" w:rsidRPr="00300808" w:rsidRDefault="00B60DCD" w:rsidP="0072106D">
      <w:pPr>
        <w:jc w:val="both"/>
      </w:pPr>
      <w:r w:rsidRPr="00300808">
        <w:t>Только</w:t>
      </w:r>
      <w:r w:rsidR="00D0615F">
        <w:t xml:space="preserve"> </w:t>
      </w:r>
      <w:r w:rsidRPr="00300808">
        <w:t>в</w:t>
      </w:r>
      <w:r w:rsidR="00D0615F">
        <w:t xml:space="preserve"> </w:t>
      </w:r>
      <w:r w:rsidRPr="00300808">
        <w:t>этом</w:t>
      </w:r>
      <w:r w:rsidR="00D0615F">
        <w:t xml:space="preserve"> </w:t>
      </w:r>
      <w:r w:rsidRPr="00300808">
        <w:t>году</w:t>
      </w:r>
      <w:r w:rsidR="00D0615F">
        <w:t xml:space="preserve"> </w:t>
      </w:r>
      <w:r w:rsidRPr="00300808">
        <w:t>на</w:t>
      </w:r>
      <w:r w:rsidR="00D0615F">
        <w:t xml:space="preserve"> </w:t>
      </w:r>
      <w:r w:rsidRPr="00300808">
        <w:t>поддержание</w:t>
      </w:r>
      <w:r w:rsidR="00D0615F">
        <w:t xml:space="preserve"> </w:t>
      </w:r>
      <w:r w:rsidRPr="00300808">
        <w:t>дорожного</w:t>
      </w:r>
      <w:r w:rsidR="00D0615F">
        <w:t xml:space="preserve"> </w:t>
      </w:r>
      <w:r w:rsidRPr="00300808">
        <w:t>хозяйства</w:t>
      </w:r>
      <w:r w:rsidR="00D0615F">
        <w:t xml:space="preserve"> </w:t>
      </w:r>
      <w:r w:rsidRPr="00300808">
        <w:t>области</w:t>
      </w:r>
      <w:r w:rsidR="00D0615F">
        <w:t xml:space="preserve"> </w:t>
      </w:r>
      <w:r w:rsidRPr="00300808">
        <w:t>необходимо</w:t>
      </w:r>
      <w:r w:rsidR="00D0615F">
        <w:t xml:space="preserve"> </w:t>
      </w:r>
      <w:r w:rsidRPr="00300808">
        <w:t>19</w:t>
      </w:r>
      <w:r w:rsidR="00D0615F">
        <w:t xml:space="preserve"> </w:t>
      </w:r>
      <w:r w:rsidRPr="00300808">
        <w:t>млрд</w:t>
      </w:r>
      <w:r w:rsidR="00D0615F">
        <w:t xml:space="preserve"> </w:t>
      </w:r>
      <w:r w:rsidRPr="00300808">
        <w:t>рублей.</w:t>
      </w:r>
      <w:r w:rsidR="00D0615F">
        <w:t xml:space="preserve"> </w:t>
      </w:r>
      <w:r w:rsidRPr="00300808">
        <w:t>Таких</w:t>
      </w:r>
      <w:r w:rsidR="00D0615F">
        <w:t xml:space="preserve"> </w:t>
      </w:r>
      <w:r w:rsidRPr="00300808">
        <w:t>средств</w:t>
      </w:r>
      <w:r w:rsidR="00D0615F">
        <w:t xml:space="preserve"> </w:t>
      </w:r>
      <w:r w:rsidRPr="00300808">
        <w:t>нет.</w:t>
      </w:r>
      <w:r w:rsidR="00D0615F">
        <w:t xml:space="preserve"> </w:t>
      </w:r>
      <w:r w:rsidRPr="00300808">
        <w:t>В</w:t>
      </w:r>
      <w:r w:rsidR="00D0615F">
        <w:t xml:space="preserve"> </w:t>
      </w:r>
      <w:r w:rsidRPr="00300808">
        <w:t>последние</w:t>
      </w:r>
      <w:r w:rsidR="00D0615F">
        <w:t xml:space="preserve"> </w:t>
      </w:r>
      <w:r w:rsidRPr="00300808">
        <w:t>пару</w:t>
      </w:r>
      <w:r w:rsidR="00D0615F">
        <w:t xml:space="preserve"> </w:t>
      </w:r>
      <w:r w:rsidRPr="00300808">
        <w:t>лет</w:t>
      </w:r>
      <w:r w:rsidR="00D0615F">
        <w:t xml:space="preserve"> </w:t>
      </w:r>
      <w:r w:rsidRPr="00300808">
        <w:t>на</w:t>
      </w:r>
      <w:r w:rsidR="00D0615F">
        <w:t xml:space="preserve"> </w:t>
      </w:r>
      <w:r w:rsidRPr="00300808">
        <w:t>дороги</w:t>
      </w:r>
      <w:r w:rsidR="00D0615F">
        <w:t xml:space="preserve"> </w:t>
      </w:r>
      <w:r w:rsidRPr="00300808">
        <w:t>регион</w:t>
      </w:r>
      <w:r w:rsidR="00D0615F">
        <w:t xml:space="preserve"> </w:t>
      </w:r>
      <w:r w:rsidRPr="00300808">
        <w:t>получал</w:t>
      </w:r>
      <w:r w:rsidR="00D0615F">
        <w:t xml:space="preserve"> </w:t>
      </w:r>
      <w:r w:rsidRPr="00300808">
        <w:t>около</w:t>
      </w:r>
      <w:r w:rsidR="00D0615F">
        <w:t xml:space="preserve"> </w:t>
      </w:r>
      <w:r w:rsidRPr="00300808">
        <w:t>20%</w:t>
      </w:r>
      <w:r w:rsidR="00D0615F">
        <w:t xml:space="preserve"> </w:t>
      </w:r>
      <w:r w:rsidRPr="00300808">
        <w:t>от</w:t>
      </w:r>
      <w:r w:rsidR="00D0615F">
        <w:t xml:space="preserve"> </w:t>
      </w:r>
      <w:r w:rsidRPr="00300808">
        <w:t>потребности.</w:t>
      </w:r>
    </w:p>
    <w:p w14:paraId="2A6F2ADE" w14:textId="78531FE2" w:rsidR="00B60DCD" w:rsidRPr="00300808" w:rsidRDefault="00B60DCD" w:rsidP="0072106D">
      <w:pPr>
        <w:jc w:val="both"/>
      </w:pPr>
      <w:r w:rsidRPr="00300808">
        <w:t>Роман</w:t>
      </w:r>
      <w:r w:rsidR="00D0615F">
        <w:t xml:space="preserve"> </w:t>
      </w:r>
      <w:r w:rsidRPr="00300808">
        <w:t>Старовойт,</w:t>
      </w:r>
      <w:r w:rsidR="00D0615F">
        <w:t xml:space="preserve"> </w:t>
      </w:r>
      <w:r w:rsidRPr="00300808">
        <w:t>врио</w:t>
      </w:r>
      <w:r w:rsidR="00D0615F">
        <w:t xml:space="preserve"> </w:t>
      </w:r>
      <w:r w:rsidRPr="00300808">
        <w:t>губернатора</w:t>
      </w:r>
      <w:r w:rsidR="00D0615F">
        <w:t xml:space="preserve"> </w:t>
      </w:r>
      <w:r w:rsidRPr="00300808">
        <w:t>Курской</w:t>
      </w:r>
      <w:r w:rsidR="00D0615F">
        <w:t xml:space="preserve"> </w:t>
      </w:r>
      <w:r w:rsidRPr="00300808">
        <w:t>области:</w:t>
      </w:r>
      <w:r w:rsidR="00D0615F">
        <w:t xml:space="preserve"> </w:t>
      </w:r>
      <w:r w:rsidR="0072106D">
        <w:t>«</w:t>
      </w:r>
      <w:r w:rsidR="00D0615F">
        <w:t xml:space="preserve"> </w:t>
      </w:r>
      <w:r w:rsidRPr="00300808">
        <w:t>Для</w:t>
      </w:r>
      <w:r w:rsidR="00D0615F">
        <w:t xml:space="preserve"> </w:t>
      </w:r>
      <w:r w:rsidRPr="00300808">
        <w:t>успешного</w:t>
      </w:r>
      <w:r w:rsidR="00D0615F">
        <w:t xml:space="preserve"> </w:t>
      </w:r>
      <w:r w:rsidRPr="00300808">
        <w:t>старта</w:t>
      </w:r>
      <w:r w:rsidR="00D0615F">
        <w:t xml:space="preserve"> </w:t>
      </w:r>
      <w:r w:rsidRPr="00300808">
        <w:t>нам</w:t>
      </w:r>
      <w:r w:rsidR="00D0615F">
        <w:t xml:space="preserve"> </w:t>
      </w:r>
      <w:r w:rsidRPr="00300808">
        <w:t>удалось</w:t>
      </w:r>
      <w:r w:rsidR="00D0615F">
        <w:t xml:space="preserve"> </w:t>
      </w:r>
      <w:r w:rsidRPr="00300808">
        <w:t>увеличить</w:t>
      </w:r>
      <w:r w:rsidR="00D0615F">
        <w:t xml:space="preserve"> </w:t>
      </w:r>
      <w:r w:rsidRPr="00300808">
        <w:t>объем</w:t>
      </w:r>
      <w:r w:rsidR="00D0615F">
        <w:t xml:space="preserve"> </w:t>
      </w:r>
      <w:r w:rsidRPr="00300808">
        <w:t>средств</w:t>
      </w:r>
      <w:r w:rsidR="00D0615F">
        <w:t xml:space="preserve"> </w:t>
      </w:r>
      <w:r w:rsidRPr="00300808">
        <w:t>дорожного</w:t>
      </w:r>
      <w:r w:rsidR="00D0615F">
        <w:t xml:space="preserve"> </w:t>
      </w:r>
      <w:r w:rsidRPr="00300808">
        <w:t>фонда</w:t>
      </w:r>
      <w:r w:rsidR="00D0615F">
        <w:t xml:space="preserve"> </w:t>
      </w:r>
      <w:r w:rsidRPr="00300808">
        <w:t>в</w:t>
      </w:r>
      <w:r w:rsidR="00D0615F">
        <w:t xml:space="preserve"> </w:t>
      </w:r>
      <w:r w:rsidRPr="00300808">
        <w:t>текущем</w:t>
      </w:r>
      <w:r w:rsidR="00D0615F">
        <w:t xml:space="preserve"> </w:t>
      </w:r>
      <w:r w:rsidRPr="00300808">
        <w:t>году</w:t>
      </w:r>
      <w:r w:rsidR="00D0615F">
        <w:t xml:space="preserve"> </w:t>
      </w:r>
      <w:r w:rsidRPr="00300808">
        <w:t>до</w:t>
      </w:r>
      <w:r w:rsidR="00D0615F">
        <w:t xml:space="preserve"> </w:t>
      </w:r>
      <w:r w:rsidRPr="00300808">
        <w:t>7,6</w:t>
      </w:r>
      <w:r w:rsidR="00D0615F">
        <w:t xml:space="preserve"> </w:t>
      </w:r>
      <w:r w:rsidRPr="00300808">
        <w:t>млрд</w:t>
      </w:r>
      <w:r w:rsidR="00D0615F">
        <w:t xml:space="preserve"> </w:t>
      </w:r>
      <w:r w:rsidRPr="00300808">
        <w:t>рублей.</w:t>
      </w:r>
      <w:r w:rsidR="00D0615F">
        <w:t xml:space="preserve"> </w:t>
      </w:r>
      <w:r w:rsidRPr="00300808">
        <w:t>40%</w:t>
      </w:r>
      <w:r w:rsidR="00D0615F">
        <w:t xml:space="preserve"> </w:t>
      </w:r>
      <w:r w:rsidRPr="00300808">
        <w:t>выше</w:t>
      </w:r>
      <w:r w:rsidR="00D0615F">
        <w:t xml:space="preserve"> </w:t>
      </w:r>
      <w:r w:rsidRPr="00300808">
        <w:t>уровня</w:t>
      </w:r>
      <w:r w:rsidR="00D0615F">
        <w:t xml:space="preserve"> </w:t>
      </w:r>
      <w:r w:rsidRPr="00300808">
        <w:t>2018</w:t>
      </w:r>
      <w:r w:rsidR="00D0615F">
        <w:t xml:space="preserve"> </w:t>
      </w:r>
      <w:r w:rsidRPr="00300808">
        <w:t>года.</w:t>
      </w:r>
      <w:r w:rsidR="00D0615F">
        <w:t xml:space="preserve"> </w:t>
      </w:r>
      <w:r w:rsidRPr="00300808">
        <w:t>Из</w:t>
      </w:r>
      <w:r w:rsidR="00D0615F">
        <w:t xml:space="preserve"> </w:t>
      </w:r>
      <w:r w:rsidRPr="00300808">
        <w:t>этой</w:t>
      </w:r>
      <w:r w:rsidR="00D0615F">
        <w:t xml:space="preserve"> </w:t>
      </w:r>
      <w:r w:rsidRPr="00300808">
        <w:t>суммы</w:t>
      </w:r>
      <w:r w:rsidR="00D0615F">
        <w:t xml:space="preserve"> </w:t>
      </w:r>
      <w:r w:rsidRPr="00300808">
        <w:t>средства</w:t>
      </w:r>
      <w:r w:rsidR="00D0615F">
        <w:t xml:space="preserve"> </w:t>
      </w:r>
      <w:r w:rsidRPr="00300808">
        <w:t>федерального</w:t>
      </w:r>
      <w:r w:rsidR="00D0615F">
        <w:t xml:space="preserve"> </w:t>
      </w:r>
      <w:r w:rsidRPr="00300808">
        <w:t>бюджета</w:t>
      </w:r>
      <w:r w:rsidR="00D0615F">
        <w:t xml:space="preserve"> </w:t>
      </w:r>
      <w:r w:rsidR="0072106D">
        <w:t>–</w:t>
      </w:r>
      <w:r w:rsidR="00D0615F">
        <w:t xml:space="preserve"> </w:t>
      </w:r>
      <w:r w:rsidRPr="00300808">
        <w:t>почти</w:t>
      </w:r>
      <w:r w:rsidR="00D0615F">
        <w:t xml:space="preserve"> </w:t>
      </w:r>
      <w:r w:rsidRPr="00300808">
        <w:t>2</w:t>
      </w:r>
      <w:r w:rsidR="00D0615F">
        <w:t xml:space="preserve"> </w:t>
      </w:r>
      <w:r w:rsidRPr="00300808">
        <w:t>млрд</w:t>
      </w:r>
      <w:r w:rsidR="00D0615F">
        <w:t xml:space="preserve"> </w:t>
      </w:r>
      <w:r w:rsidRPr="00300808">
        <w:t>рублей,</w:t>
      </w:r>
      <w:r w:rsidR="00D0615F">
        <w:t xml:space="preserve"> </w:t>
      </w:r>
      <w:r w:rsidRPr="00300808">
        <w:t>в</w:t>
      </w:r>
      <w:r w:rsidR="00D0615F">
        <w:t xml:space="preserve"> </w:t>
      </w:r>
      <w:r w:rsidRPr="00300808">
        <w:t>4,3</w:t>
      </w:r>
      <w:r w:rsidR="00D0615F">
        <w:t xml:space="preserve"> </w:t>
      </w:r>
      <w:r w:rsidRPr="00300808">
        <w:t>раза</w:t>
      </w:r>
      <w:r w:rsidR="00D0615F">
        <w:t xml:space="preserve"> </w:t>
      </w:r>
      <w:r w:rsidRPr="00300808">
        <w:t>больше</w:t>
      </w:r>
      <w:r w:rsidR="00D0615F">
        <w:t xml:space="preserve"> </w:t>
      </w:r>
      <w:r w:rsidRPr="00300808">
        <w:t>уровня</w:t>
      </w:r>
      <w:r w:rsidR="00D0615F">
        <w:t xml:space="preserve"> </w:t>
      </w:r>
      <w:r w:rsidRPr="00300808">
        <w:t>2018-го</w:t>
      </w:r>
      <w:r w:rsidR="0072106D">
        <w:t>»</w:t>
      </w:r>
      <w:r w:rsidRPr="00300808">
        <w:t>.</w:t>
      </w:r>
      <w:r w:rsidR="00D0615F">
        <w:t xml:space="preserve"> </w:t>
      </w:r>
    </w:p>
    <w:p w14:paraId="05CC6151" w14:textId="44473E8E" w:rsidR="00B60DCD" w:rsidRPr="00300808" w:rsidRDefault="00B60DCD" w:rsidP="0072106D">
      <w:pPr>
        <w:jc w:val="both"/>
      </w:pPr>
      <w:r w:rsidRPr="00300808">
        <w:t>Изменения</w:t>
      </w:r>
      <w:r w:rsidR="00D0615F">
        <w:t xml:space="preserve"> </w:t>
      </w:r>
      <w:r w:rsidRPr="00300808">
        <w:t>коснутся</w:t>
      </w:r>
      <w:r w:rsidR="00D0615F">
        <w:t xml:space="preserve"> </w:t>
      </w:r>
      <w:r w:rsidRPr="00300808">
        <w:t>и</w:t>
      </w:r>
      <w:r w:rsidR="00D0615F">
        <w:t xml:space="preserve"> </w:t>
      </w:r>
      <w:r w:rsidRPr="00300808">
        <w:t>проходящей</w:t>
      </w:r>
      <w:r w:rsidR="00D0615F">
        <w:t xml:space="preserve"> </w:t>
      </w:r>
      <w:r w:rsidRPr="00300808">
        <w:t>по</w:t>
      </w:r>
      <w:r w:rsidR="00D0615F">
        <w:t xml:space="preserve"> </w:t>
      </w:r>
      <w:r w:rsidRPr="00300808">
        <w:t>области</w:t>
      </w:r>
      <w:r w:rsidR="00D0615F">
        <w:t xml:space="preserve"> </w:t>
      </w:r>
      <w:r w:rsidRPr="00300808">
        <w:t>федеральной</w:t>
      </w:r>
      <w:r w:rsidR="00D0615F">
        <w:t xml:space="preserve"> </w:t>
      </w:r>
      <w:r w:rsidRPr="00300808">
        <w:t>трассы</w:t>
      </w:r>
      <w:r w:rsidR="00D0615F">
        <w:t xml:space="preserve"> </w:t>
      </w:r>
      <w:r w:rsidRPr="00300808">
        <w:t>М-2</w:t>
      </w:r>
      <w:r w:rsidR="00D0615F">
        <w:t xml:space="preserve"> </w:t>
      </w:r>
      <w:r w:rsidR="0072106D">
        <w:t>«</w:t>
      </w:r>
      <w:r w:rsidRPr="00300808">
        <w:t>Крым</w:t>
      </w:r>
      <w:r w:rsidR="0072106D">
        <w:t>»</w:t>
      </w:r>
      <w:r w:rsidR="00D0615F">
        <w:t xml:space="preserve"> </w:t>
      </w:r>
      <w:r w:rsidR="0072106D">
        <w:t>–</w:t>
      </w:r>
      <w:r w:rsidR="00D0615F">
        <w:t xml:space="preserve"> </w:t>
      </w:r>
      <w:r w:rsidRPr="00300808">
        <w:t>за</w:t>
      </w:r>
      <w:r w:rsidR="00D0615F">
        <w:t xml:space="preserve"> </w:t>
      </w:r>
      <w:r w:rsidRPr="00300808">
        <w:t>пять</w:t>
      </w:r>
      <w:r w:rsidR="00D0615F">
        <w:t xml:space="preserve"> </w:t>
      </w:r>
      <w:r w:rsidRPr="00300808">
        <w:t>лет</w:t>
      </w:r>
      <w:r w:rsidR="00D0615F">
        <w:t xml:space="preserve"> </w:t>
      </w:r>
      <w:r w:rsidRPr="00300808">
        <w:t>она</w:t>
      </w:r>
      <w:r w:rsidR="00D0615F">
        <w:t xml:space="preserve"> </w:t>
      </w:r>
      <w:r w:rsidRPr="00300808">
        <w:t>должна</w:t>
      </w:r>
      <w:r w:rsidR="00D0615F">
        <w:t xml:space="preserve"> </w:t>
      </w:r>
      <w:r w:rsidRPr="00300808">
        <w:t>стать</w:t>
      </w:r>
      <w:r w:rsidR="00D0615F">
        <w:t xml:space="preserve"> </w:t>
      </w:r>
      <w:r w:rsidRPr="00300808">
        <w:t>четырехполосной</w:t>
      </w:r>
      <w:r w:rsidR="00D0615F">
        <w:t xml:space="preserve"> </w:t>
      </w:r>
      <w:r w:rsidRPr="00300808">
        <w:t>и</w:t>
      </w:r>
      <w:r w:rsidR="00D0615F">
        <w:t xml:space="preserve"> </w:t>
      </w:r>
      <w:r w:rsidRPr="00300808">
        <w:t>хорошо</w:t>
      </w:r>
      <w:r w:rsidR="00D0615F">
        <w:t xml:space="preserve"> </w:t>
      </w:r>
      <w:r w:rsidRPr="00300808">
        <w:t>освещенной.</w:t>
      </w:r>
    </w:p>
    <w:p w14:paraId="0CBE0BAA" w14:textId="7BBF9BF6" w:rsidR="00B60DCD" w:rsidRPr="00300808" w:rsidRDefault="00B60DCD" w:rsidP="0072106D">
      <w:pPr>
        <w:jc w:val="both"/>
      </w:pPr>
      <w:r w:rsidRPr="00300808">
        <w:lastRenderedPageBreak/>
        <w:t>Сергей</w:t>
      </w:r>
      <w:r w:rsidR="00D0615F">
        <w:t xml:space="preserve"> </w:t>
      </w:r>
      <w:r w:rsidRPr="00300808">
        <w:t>Недялков,</w:t>
      </w:r>
      <w:r w:rsidR="00D0615F">
        <w:t xml:space="preserve"> </w:t>
      </w:r>
      <w:r w:rsidRPr="00300808">
        <w:t>начальник</w:t>
      </w:r>
      <w:r w:rsidR="00D0615F">
        <w:t xml:space="preserve"> </w:t>
      </w:r>
      <w:r w:rsidRPr="00300808">
        <w:t>управления</w:t>
      </w:r>
      <w:r w:rsidR="00D0615F">
        <w:t xml:space="preserve"> </w:t>
      </w:r>
      <w:r w:rsidRPr="00300808">
        <w:t>автомобильной</w:t>
      </w:r>
      <w:r w:rsidR="00D0615F">
        <w:t xml:space="preserve"> </w:t>
      </w:r>
      <w:r w:rsidRPr="00300808">
        <w:t>магистрали</w:t>
      </w:r>
      <w:r w:rsidR="00D0615F">
        <w:t xml:space="preserve"> </w:t>
      </w:r>
      <w:r w:rsidRPr="00300808">
        <w:t>Москва</w:t>
      </w:r>
      <w:r w:rsidR="00D0615F">
        <w:t xml:space="preserve"> </w:t>
      </w:r>
      <w:r w:rsidR="0072106D">
        <w:t>–</w:t>
      </w:r>
      <w:r w:rsidR="00D0615F">
        <w:t xml:space="preserve"> </w:t>
      </w:r>
      <w:r w:rsidRPr="00300808">
        <w:t>Харьков</w:t>
      </w:r>
      <w:r w:rsidR="00D0615F">
        <w:t xml:space="preserve"> </w:t>
      </w:r>
      <w:r w:rsidRPr="00300808">
        <w:rPr>
          <w:b/>
        </w:rPr>
        <w:t>Федерального</w:t>
      </w:r>
      <w:r w:rsidR="00D0615F">
        <w:rPr>
          <w:b/>
        </w:rPr>
        <w:t xml:space="preserve"> </w:t>
      </w:r>
      <w:r w:rsidRPr="00300808">
        <w:rPr>
          <w:b/>
        </w:rPr>
        <w:t>дорожного</w:t>
      </w:r>
      <w:r w:rsidR="00D0615F">
        <w:rPr>
          <w:b/>
        </w:rPr>
        <w:t xml:space="preserve"> </w:t>
      </w:r>
      <w:r w:rsidRPr="00300808">
        <w:rPr>
          <w:b/>
        </w:rPr>
        <w:t>агентства</w:t>
      </w:r>
      <w:r w:rsidRPr="00300808">
        <w:t>:</w:t>
      </w:r>
      <w:r w:rsidR="00D0615F">
        <w:t xml:space="preserve"> </w:t>
      </w:r>
      <w:r w:rsidR="0072106D">
        <w:t>«</w:t>
      </w:r>
      <w:r w:rsidRPr="00300808">
        <w:t>В</w:t>
      </w:r>
      <w:r w:rsidR="00D0615F">
        <w:t xml:space="preserve"> </w:t>
      </w:r>
      <w:r w:rsidRPr="00300808">
        <w:t>этом</w:t>
      </w:r>
      <w:r w:rsidR="00D0615F">
        <w:t xml:space="preserve"> </w:t>
      </w:r>
      <w:r w:rsidRPr="00300808">
        <w:t>году</w:t>
      </w:r>
      <w:r w:rsidR="00D0615F">
        <w:t xml:space="preserve"> </w:t>
      </w:r>
      <w:r w:rsidRPr="00300808">
        <w:t>будет</w:t>
      </w:r>
      <w:r w:rsidR="00D0615F">
        <w:t xml:space="preserve"> </w:t>
      </w:r>
      <w:r w:rsidRPr="00300808">
        <w:t>начат</w:t>
      </w:r>
      <w:r w:rsidR="00D0615F">
        <w:t xml:space="preserve"> </w:t>
      </w:r>
      <w:r w:rsidRPr="00300808">
        <w:t>капитальный</w:t>
      </w:r>
      <w:r w:rsidR="00D0615F">
        <w:t xml:space="preserve"> </w:t>
      </w:r>
      <w:r w:rsidRPr="00300808">
        <w:t>ремонт</w:t>
      </w:r>
      <w:r w:rsidR="00D0615F">
        <w:t xml:space="preserve"> </w:t>
      </w:r>
      <w:r w:rsidRPr="00300808">
        <w:t>4-х</w:t>
      </w:r>
      <w:r w:rsidR="00D0615F">
        <w:t xml:space="preserve"> </w:t>
      </w:r>
      <w:r w:rsidRPr="00300808">
        <w:t>объектов</w:t>
      </w:r>
      <w:r w:rsidR="00D0615F">
        <w:t xml:space="preserve"> </w:t>
      </w:r>
      <w:r w:rsidR="0072106D">
        <w:t>–</w:t>
      </w:r>
      <w:r w:rsidR="00D0615F">
        <w:t xml:space="preserve"> </w:t>
      </w:r>
      <w:r w:rsidRPr="00300808">
        <w:t>северный</w:t>
      </w:r>
      <w:r w:rsidR="00D0615F">
        <w:t xml:space="preserve"> </w:t>
      </w:r>
      <w:r w:rsidRPr="00300808">
        <w:t>подход</w:t>
      </w:r>
      <w:r w:rsidR="00D0615F">
        <w:t xml:space="preserve"> </w:t>
      </w:r>
      <w:r w:rsidRPr="00300808">
        <w:t>к</w:t>
      </w:r>
      <w:r w:rsidR="00D0615F">
        <w:t xml:space="preserve"> </w:t>
      </w:r>
      <w:r w:rsidRPr="00300808">
        <w:t>Курску</w:t>
      </w:r>
      <w:r w:rsidR="00D0615F">
        <w:t xml:space="preserve"> </w:t>
      </w:r>
      <w:r w:rsidRPr="00300808">
        <w:t>и</w:t>
      </w:r>
      <w:r w:rsidR="00D0615F">
        <w:t xml:space="preserve"> </w:t>
      </w:r>
      <w:r w:rsidRPr="00300808">
        <w:t>обход</w:t>
      </w:r>
      <w:r w:rsidR="00D0615F">
        <w:t xml:space="preserve"> </w:t>
      </w:r>
      <w:r w:rsidRPr="00300808">
        <w:t>Курска</w:t>
      </w:r>
      <w:r w:rsidR="00D0615F">
        <w:t xml:space="preserve"> </w:t>
      </w:r>
      <w:r w:rsidR="0072106D">
        <w:t>–</w:t>
      </w:r>
      <w:r w:rsidR="00D0615F">
        <w:t xml:space="preserve"> </w:t>
      </w:r>
      <w:r w:rsidRPr="00300808">
        <w:t>28</w:t>
      </w:r>
      <w:r w:rsidR="00D0615F">
        <w:t xml:space="preserve"> </w:t>
      </w:r>
      <w:r w:rsidRPr="00300808">
        <w:t>километров</w:t>
      </w:r>
      <w:r w:rsidR="0072106D">
        <w:t>»</w:t>
      </w:r>
      <w:r w:rsidRPr="00300808">
        <w:t>.</w:t>
      </w:r>
      <w:r w:rsidR="00D0615F">
        <w:t xml:space="preserve"> </w:t>
      </w:r>
    </w:p>
    <w:p w14:paraId="71D224D0" w14:textId="450D4210" w:rsidR="00B60DCD" w:rsidRPr="00300808" w:rsidRDefault="00B60DCD" w:rsidP="0072106D">
      <w:pPr>
        <w:jc w:val="both"/>
      </w:pPr>
      <w:r w:rsidRPr="00300808">
        <w:t>Роман</w:t>
      </w:r>
      <w:r w:rsidR="00D0615F">
        <w:t xml:space="preserve"> </w:t>
      </w:r>
      <w:r w:rsidRPr="00300808">
        <w:t>Старовойт</w:t>
      </w:r>
      <w:r w:rsidR="00D0615F">
        <w:t xml:space="preserve"> </w:t>
      </w:r>
      <w:r w:rsidRPr="00300808">
        <w:t>пояснил,</w:t>
      </w:r>
      <w:r w:rsidR="00D0615F">
        <w:t xml:space="preserve"> </w:t>
      </w:r>
      <w:r w:rsidRPr="00300808">
        <w:t>что</w:t>
      </w:r>
      <w:r w:rsidR="00D0615F">
        <w:t xml:space="preserve"> </w:t>
      </w:r>
      <w:r w:rsidRPr="00300808">
        <w:t>в</w:t>
      </w:r>
      <w:r w:rsidR="00D0615F">
        <w:t xml:space="preserve"> </w:t>
      </w:r>
      <w:r w:rsidRPr="00300808">
        <w:t>первую</w:t>
      </w:r>
      <w:r w:rsidR="00D0615F">
        <w:t xml:space="preserve"> </w:t>
      </w:r>
      <w:r w:rsidRPr="00300808">
        <w:t>очередь</w:t>
      </w:r>
      <w:r w:rsidR="00D0615F">
        <w:t xml:space="preserve"> </w:t>
      </w:r>
      <w:r w:rsidRPr="00300808">
        <w:t>будут</w:t>
      </w:r>
      <w:r w:rsidR="00D0615F">
        <w:t xml:space="preserve"> </w:t>
      </w:r>
      <w:r w:rsidRPr="00300808">
        <w:t>приводить</w:t>
      </w:r>
      <w:r w:rsidR="00D0615F">
        <w:t xml:space="preserve"> </w:t>
      </w:r>
      <w:r w:rsidRPr="00300808">
        <w:t>в</w:t>
      </w:r>
      <w:r w:rsidR="00D0615F">
        <w:t xml:space="preserve"> </w:t>
      </w:r>
      <w:r w:rsidRPr="00300808">
        <w:t>порядок</w:t>
      </w:r>
      <w:r w:rsidR="00D0615F">
        <w:t xml:space="preserve"> </w:t>
      </w:r>
      <w:r w:rsidRPr="00300808">
        <w:t>те</w:t>
      </w:r>
      <w:r w:rsidR="00D0615F">
        <w:t xml:space="preserve"> </w:t>
      </w:r>
      <w:r w:rsidRPr="00300808">
        <w:t>дороги,</w:t>
      </w:r>
      <w:r w:rsidR="00D0615F">
        <w:t xml:space="preserve"> </w:t>
      </w:r>
      <w:r w:rsidRPr="00300808">
        <w:t>где</w:t>
      </w:r>
      <w:r w:rsidR="00D0615F">
        <w:t xml:space="preserve"> </w:t>
      </w:r>
      <w:r w:rsidRPr="00300808">
        <w:t>наиболее</w:t>
      </w:r>
      <w:r w:rsidR="00D0615F">
        <w:t xml:space="preserve"> </w:t>
      </w:r>
      <w:r w:rsidRPr="00300808">
        <w:t>интенсивное</w:t>
      </w:r>
      <w:r w:rsidR="00D0615F">
        <w:t xml:space="preserve"> </w:t>
      </w:r>
      <w:r w:rsidRPr="00300808">
        <w:t>движение,</w:t>
      </w:r>
      <w:r w:rsidR="00D0615F">
        <w:t xml:space="preserve"> </w:t>
      </w:r>
      <w:r w:rsidRPr="00300808">
        <w:t>высокая</w:t>
      </w:r>
      <w:r w:rsidR="00D0615F">
        <w:t xml:space="preserve"> </w:t>
      </w:r>
      <w:r w:rsidRPr="00300808">
        <w:t>плотность</w:t>
      </w:r>
      <w:r w:rsidR="00D0615F">
        <w:t xml:space="preserve"> </w:t>
      </w:r>
      <w:r w:rsidRPr="00300808">
        <w:t>населения</w:t>
      </w:r>
      <w:r w:rsidR="00D0615F">
        <w:t xml:space="preserve"> </w:t>
      </w:r>
      <w:r w:rsidRPr="00300808">
        <w:t>и</w:t>
      </w:r>
      <w:r w:rsidR="00D0615F">
        <w:t xml:space="preserve"> </w:t>
      </w:r>
      <w:r w:rsidRPr="00300808">
        <w:t>есть</w:t>
      </w:r>
      <w:r w:rsidR="00D0615F">
        <w:t xml:space="preserve"> </w:t>
      </w:r>
      <w:r w:rsidRPr="00300808">
        <w:t>социальные</w:t>
      </w:r>
      <w:r w:rsidR="00D0615F">
        <w:t xml:space="preserve"> </w:t>
      </w:r>
      <w:r w:rsidRPr="00300808">
        <w:t>объекты.</w:t>
      </w:r>
    </w:p>
    <w:p w14:paraId="25DB3846" w14:textId="77777777" w:rsidR="00B60DCD" w:rsidRDefault="00C62430" w:rsidP="0072106D">
      <w:pPr>
        <w:jc w:val="both"/>
      </w:pPr>
      <w:hyperlink r:id="rId48" w:history="1">
        <w:r w:rsidR="00B60DCD" w:rsidRPr="00300808">
          <w:rPr>
            <w:rStyle w:val="a9"/>
          </w:rPr>
          <w:t>http://gtrkkursk.ru/lenta-novostei/29032019181661_l.html</w:t>
        </w:r>
      </w:hyperlink>
    </w:p>
    <w:p w14:paraId="660AA0E1" w14:textId="50CB1C2B" w:rsidR="00816EBA" w:rsidRPr="008A211B" w:rsidRDefault="00816EBA" w:rsidP="0072106D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59" w:name="_Toc5008532"/>
      <w:r w:rsidRPr="008A211B">
        <w:rPr>
          <w:rFonts w:ascii="Times New Roman" w:hAnsi="Times New Roman"/>
          <w:sz w:val="24"/>
          <w:szCs w:val="24"/>
        </w:rPr>
        <w:t>РОССИЙСКАЯ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8A211B">
        <w:rPr>
          <w:rFonts w:ascii="Times New Roman" w:hAnsi="Times New Roman"/>
          <w:sz w:val="24"/>
          <w:szCs w:val="24"/>
        </w:rPr>
        <w:t>ГАЗЕТА;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8A211B">
        <w:rPr>
          <w:rFonts w:ascii="Times New Roman" w:hAnsi="Times New Roman"/>
          <w:sz w:val="24"/>
          <w:szCs w:val="24"/>
        </w:rPr>
        <w:t>АЛЕКСЕЙ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8A211B">
        <w:rPr>
          <w:rFonts w:ascii="Times New Roman" w:hAnsi="Times New Roman"/>
          <w:sz w:val="24"/>
          <w:szCs w:val="24"/>
        </w:rPr>
        <w:t>СТРИГИН;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8A211B">
        <w:rPr>
          <w:rFonts w:ascii="Times New Roman" w:hAnsi="Times New Roman"/>
          <w:sz w:val="24"/>
          <w:szCs w:val="24"/>
        </w:rPr>
        <w:t>2019.03.29;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8A211B">
        <w:rPr>
          <w:rFonts w:ascii="Times New Roman" w:hAnsi="Times New Roman"/>
          <w:sz w:val="24"/>
          <w:szCs w:val="24"/>
        </w:rPr>
        <w:t>В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8A211B">
        <w:rPr>
          <w:rFonts w:ascii="Times New Roman" w:hAnsi="Times New Roman"/>
          <w:sz w:val="24"/>
          <w:szCs w:val="24"/>
        </w:rPr>
        <w:t>ПЕТЕРБУРГЕ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8A211B">
        <w:rPr>
          <w:rFonts w:ascii="Times New Roman" w:hAnsi="Times New Roman"/>
          <w:sz w:val="24"/>
          <w:szCs w:val="24"/>
        </w:rPr>
        <w:t>НАЧАЛАСЬ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8A211B">
        <w:rPr>
          <w:rFonts w:ascii="Times New Roman" w:hAnsi="Times New Roman"/>
          <w:sz w:val="24"/>
          <w:szCs w:val="24"/>
        </w:rPr>
        <w:t>ОБКАТКА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8A211B">
        <w:rPr>
          <w:rFonts w:ascii="Times New Roman" w:hAnsi="Times New Roman"/>
          <w:sz w:val="24"/>
          <w:szCs w:val="24"/>
        </w:rPr>
        <w:t>АВТОБУСНОГО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8A211B">
        <w:rPr>
          <w:rFonts w:ascii="Times New Roman" w:hAnsi="Times New Roman"/>
          <w:sz w:val="24"/>
          <w:szCs w:val="24"/>
        </w:rPr>
        <w:t>МАРШРУТА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8A211B">
        <w:rPr>
          <w:rFonts w:ascii="Times New Roman" w:hAnsi="Times New Roman"/>
          <w:sz w:val="24"/>
          <w:szCs w:val="24"/>
        </w:rPr>
        <w:t>ДО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8A211B">
        <w:rPr>
          <w:rFonts w:ascii="Times New Roman" w:hAnsi="Times New Roman"/>
          <w:sz w:val="24"/>
          <w:szCs w:val="24"/>
        </w:rPr>
        <w:t>ИМАТРЫ</w:t>
      </w:r>
      <w:bookmarkEnd w:id="59"/>
    </w:p>
    <w:p w14:paraId="40CAD492" w14:textId="64625CCE" w:rsidR="00B60DCD" w:rsidRDefault="00816EBA" w:rsidP="0072106D">
      <w:pPr>
        <w:jc w:val="both"/>
      </w:pPr>
      <w:r>
        <w:t>С</w:t>
      </w:r>
      <w:r w:rsidR="00D0615F">
        <w:t xml:space="preserve"> </w:t>
      </w:r>
      <w:r>
        <w:t>7</w:t>
      </w:r>
      <w:r w:rsidR="00D0615F">
        <w:t xml:space="preserve"> </w:t>
      </w:r>
      <w:r>
        <w:t>июня</w:t>
      </w:r>
      <w:r w:rsidR="00D0615F">
        <w:t xml:space="preserve"> </w:t>
      </w:r>
      <w:r>
        <w:t>открывается</w:t>
      </w:r>
      <w:r w:rsidR="00D0615F">
        <w:t xml:space="preserve"> </w:t>
      </w:r>
      <w:r>
        <w:t>ежедневное</w:t>
      </w:r>
      <w:r w:rsidR="00D0615F">
        <w:t xml:space="preserve"> </w:t>
      </w:r>
      <w:r>
        <w:t>движение</w:t>
      </w:r>
      <w:r w:rsidR="00D0615F">
        <w:t xml:space="preserve"> </w:t>
      </w:r>
      <w:r>
        <w:t>автобусов</w:t>
      </w:r>
      <w:r w:rsidR="00D0615F">
        <w:t xml:space="preserve"> </w:t>
      </w:r>
      <w:r>
        <w:t>по</w:t>
      </w:r>
      <w:r w:rsidR="00D0615F">
        <w:t xml:space="preserve"> </w:t>
      </w:r>
      <w:r>
        <w:t>маршруту</w:t>
      </w:r>
      <w:r w:rsidR="00D0615F">
        <w:t xml:space="preserve"> </w:t>
      </w:r>
      <w:r>
        <w:t>Автовокзал</w:t>
      </w:r>
      <w:r w:rsidR="00D0615F">
        <w:t xml:space="preserve"> </w:t>
      </w:r>
      <w:r>
        <w:t>на</w:t>
      </w:r>
      <w:r w:rsidR="00D0615F">
        <w:t xml:space="preserve"> </w:t>
      </w:r>
      <w:r>
        <w:t>Обводном</w:t>
      </w:r>
      <w:r w:rsidR="00D0615F">
        <w:t xml:space="preserve"> </w:t>
      </w:r>
      <w:r>
        <w:t>канале</w:t>
      </w:r>
      <w:r w:rsidR="00D0615F">
        <w:t xml:space="preserve"> </w:t>
      </w:r>
      <w:r>
        <w:t>Санкт-Петербурга</w:t>
      </w:r>
      <w:r w:rsidR="00D0615F">
        <w:t xml:space="preserve"> </w:t>
      </w:r>
      <w:r w:rsidR="0072106D">
        <w:t>–</w:t>
      </w:r>
      <w:r w:rsidR="00D0615F">
        <w:t xml:space="preserve"> </w:t>
      </w:r>
      <w:r>
        <w:t>Лаппееранта</w:t>
      </w:r>
      <w:r w:rsidR="00D0615F">
        <w:t xml:space="preserve"> </w:t>
      </w:r>
      <w:r w:rsidR="0072106D">
        <w:t>–</w:t>
      </w:r>
      <w:r w:rsidR="00D0615F">
        <w:t xml:space="preserve"> </w:t>
      </w:r>
      <w:r>
        <w:t>аэропорт</w:t>
      </w:r>
      <w:r w:rsidR="00D0615F">
        <w:t xml:space="preserve"> </w:t>
      </w:r>
      <w:r w:rsidR="0072106D">
        <w:t>–</w:t>
      </w:r>
      <w:r w:rsidR="00D0615F">
        <w:t xml:space="preserve"> </w:t>
      </w:r>
      <w:r>
        <w:t>Иматра.</w:t>
      </w:r>
      <w:r w:rsidR="00D0615F">
        <w:t xml:space="preserve"> </w:t>
      </w:r>
      <w:r>
        <w:t>Это</w:t>
      </w:r>
      <w:r w:rsidR="00D0615F">
        <w:t xml:space="preserve"> </w:t>
      </w:r>
      <w:r>
        <w:t>первый</w:t>
      </w:r>
      <w:r w:rsidR="00D0615F">
        <w:t xml:space="preserve"> </w:t>
      </w:r>
      <w:r>
        <w:t>маршрут</w:t>
      </w:r>
      <w:r w:rsidR="00D0615F">
        <w:t xml:space="preserve"> </w:t>
      </w:r>
      <w:r>
        <w:t>объединяющий</w:t>
      </w:r>
      <w:r w:rsidR="00D0615F">
        <w:t xml:space="preserve"> </w:t>
      </w:r>
      <w:r>
        <w:t>два</w:t>
      </w:r>
      <w:r w:rsidR="00D0615F">
        <w:t xml:space="preserve"> </w:t>
      </w:r>
      <w:r>
        <w:t>финских</w:t>
      </w:r>
      <w:r w:rsidR="00D0615F">
        <w:t xml:space="preserve"> </w:t>
      </w:r>
      <w:r>
        <w:t>города,</w:t>
      </w:r>
      <w:r w:rsidR="00D0615F">
        <w:t xml:space="preserve"> </w:t>
      </w:r>
      <w:r>
        <w:t>выполняющийся</w:t>
      </w:r>
      <w:r w:rsidR="00D0615F">
        <w:t xml:space="preserve"> </w:t>
      </w:r>
      <w:r>
        <w:t>на</w:t>
      </w:r>
      <w:r w:rsidR="00D0615F">
        <w:t xml:space="preserve"> </w:t>
      </w:r>
      <w:r>
        <w:t>комфортабельных</w:t>
      </w:r>
      <w:r w:rsidR="00D0615F">
        <w:t xml:space="preserve"> </w:t>
      </w:r>
      <w:r>
        <w:t>автобусах</w:t>
      </w:r>
      <w:r w:rsidR="00D0615F">
        <w:t xml:space="preserve"> </w:t>
      </w:r>
      <w:r>
        <w:t>туристического</w:t>
      </w:r>
      <w:r w:rsidR="00D0615F">
        <w:t xml:space="preserve"> </w:t>
      </w:r>
      <w:r>
        <w:t>класса.</w:t>
      </w:r>
      <w:r w:rsidR="00D0615F">
        <w:t xml:space="preserve"> </w:t>
      </w:r>
      <w:r>
        <w:t>Они</w:t>
      </w:r>
      <w:r w:rsidR="00D0615F">
        <w:t xml:space="preserve"> </w:t>
      </w:r>
      <w:r>
        <w:t>оборудованы</w:t>
      </w:r>
      <w:r w:rsidR="00D0615F">
        <w:t xml:space="preserve"> </w:t>
      </w:r>
      <w:r>
        <w:t>точками</w:t>
      </w:r>
      <w:r w:rsidR="00D0615F">
        <w:t xml:space="preserve"> </w:t>
      </w:r>
      <w:r>
        <w:t>бесплатного</w:t>
      </w:r>
      <w:r w:rsidR="00D0615F">
        <w:t xml:space="preserve"> </w:t>
      </w:r>
      <w:r>
        <w:t>доступа</w:t>
      </w:r>
      <w:r w:rsidR="00D0615F">
        <w:t xml:space="preserve"> </w:t>
      </w:r>
      <w:r>
        <w:t>в</w:t>
      </w:r>
      <w:r w:rsidR="00D0615F">
        <w:t xml:space="preserve"> </w:t>
      </w:r>
      <w:r>
        <w:t>интернет,</w:t>
      </w:r>
      <w:r w:rsidR="00D0615F">
        <w:t xml:space="preserve"> </w:t>
      </w:r>
      <w:r>
        <w:t>кофемашинами,</w:t>
      </w:r>
      <w:r w:rsidR="00D0615F">
        <w:t xml:space="preserve"> </w:t>
      </w:r>
      <w:r>
        <w:t>персональными</w:t>
      </w:r>
      <w:r w:rsidR="00D0615F">
        <w:t xml:space="preserve"> </w:t>
      </w:r>
      <w:r>
        <w:t>мультимедиа-устройствами</w:t>
      </w:r>
      <w:r w:rsidR="00D0615F">
        <w:t xml:space="preserve"> </w:t>
      </w:r>
      <w:r>
        <w:t>с</w:t>
      </w:r>
      <w:r w:rsidR="00D0615F">
        <w:t xml:space="preserve"> </w:t>
      </w:r>
      <w:r>
        <w:t>видеофильмами</w:t>
      </w:r>
      <w:r w:rsidR="00D0615F">
        <w:t xml:space="preserve"> </w:t>
      </w:r>
      <w:r>
        <w:t>и</w:t>
      </w:r>
      <w:r w:rsidR="00D0615F">
        <w:t xml:space="preserve"> </w:t>
      </w:r>
      <w:r>
        <w:t>играми,</w:t>
      </w:r>
      <w:r w:rsidR="00D0615F">
        <w:t xml:space="preserve"> </w:t>
      </w:r>
      <w:r>
        <w:t>биотуалетами</w:t>
      </w:r>
      <w:r w:rsidR="00D0615F">
        <w:t xml:space="preserve"> </w:t>
      </w:r>
      <w:r>
        <w:t>и</w:t>
      </w:r>
      <w:r w:rsidR="00D0615F">
        <w:t xml:space="preserve"> </w:t>
      </w:r>
      <w:r>
        <w:t>кондиционерами.</w:t>
      </w:r>
    </w:p>
    <w:p w14:paraId="4049B00B" w14:textId="3EE9744E" w:rsidR="00B60DCD" w:rsidRDefault="00816EBA" w:rsidP="0072106D">
      <w:pPr>
        <w:jc w:val="both"/>
      </w:pPr>
      <w:r>
        <w:t>До</w:t>
      </w:r>
      <w:r w:rsidR="00D0615F">
        <w:t xml:space="preserve"> </w:t>
      </w:r>
      <w:r>
        <w:t>этого</w:t>
      </w:r>
      <w:r w:rsidR="00D0615F">
        <w:t xml:space="preserve"> </w:t>
      </w:r>
      <w:r>
        <w:t>момента</w:t>
      </w:r>
      <w:r w:rsidR="00D0615F">
        <w:t xml:space="preserve"> </w:t>
      </w:r>
      <w:r>
        <w:t>по</w:t>
      </w:r>
      <w:r w:rsidR="00D0615F">
        <w:t xml:space="preserve"> </w:t>
      </w:r>
      <w:r>
        <w:t>этому</w:t>
      </w:r>
      <w:r w:rsidR="00D0615F">
        <w:t xml:space="preserve"> </w:t>
      </w:r>
      <w:r>
        <w:t>маршруту</w:t>
      </w:r>
      <w:r w:rsidR="00D0615F">
        <w:t xml:space="preserve"> </w:t>
      </w:r>
      <w:r>
        <w:t>курсировали</w:t>
      </w:r>
      <w:r w:rsidR="00D0615F">
        <w:t xml:space="preserve"> </w:t>
      </w:r>
      <w:r>
        <w:t>часто</w:t>
      </w:r>
      <w:r w:rsidR="00D0615F">
        <w:t xml:space="preserve"> </w:t>
      </w:r>
      <w:r>
        <w:t>небезопасные</w:t>
      </w:r>
      <w:r w:rsidR="00D0615F">
        <w:t xml:space="preserve"> </w:t>
      </w:r>
      <w:r>
        <w:t>микроавтобусы</w:t>
      </w:r>
      <w:r w:rsidR="00D0615F">
        <w:t xml:space="preserve"> </w:t>
      </w:r>
      <w:r>
        <w:t>небольших</w:t>
      </w:r>
      <w:r w:rsidR="00D0615F">
        <w:t xml:space="preserve"> </w:t>
      </w:r>
      <w:r>
        <w:t>перевозчиков.</w:t>
      </w:r>
      <w:r w:rsidR="00D0615F">
        <w:t xml:space="preserve"> </w:t>
      </w:r>
      <w:r>
        <w:t>Расписание</w:t>
      </w:r>
      <w:r w:rsidR="00D0615F">
        <w:t xml:space="preserve"> </w:t>
      </w:r>
      <w:r>
        <w:t>автобусов</w:t>
      </w:r>
      <w:r w:rsidR="00D0615F">
        <w:t xml:space="preserve"> </w:t>
      </w:r>
      <w:r>
        <w:t>составлено</w:t>
      </w:r>
      <w:r w:rsidR="00D0615F">
        <w:t xml:space="preserve"> </w:t>
      </w:r>
      <w:r>
        <w:t>так,</w:t>
      </w:r>
      <w:r w:rsidR="00D0615F">
        <w:t xml:space="preserve"> </w:t>
      </w:r>
      <w:r>
        <w:t>чтобы</w:t>
      </w:r>
      <w:r w:rsidR="00D0615F">
        <w:t xml:space="preserve"> </w:t>
      </w:r>
      <w:r>
        <w:t>у</w:t>
      </w:r>
      <w:r w:rsidR="00D0615F">
        <w:t xml:space="preserve"> </w:t>
      </w:r>
      <w:r>
        <w:t>пассажиров</w:t>
      </w:r>
      <w:r w:rsidR="00D0615F">
        <w:t xml:space="preserve"> </w:t>
      </w:r>
      <w:r>
        <w:t>не</w:t>
      </w:r>
      <w:r w:rsidR="00D0615F">
        <w:t xml:space="preserve"> </w:t>
      </w:r>
      <w:r>
        <w:t>было</w:t>
      </w:r>
      <w:r w:rsidR="00D0615F">
        <w:t xml:space="preserve"> </w:t>
      </w:r>
      <w:r>
        <w:t>необходимости</w:t>
      </w:r>
      <w:r w:rsidR="00D0615F">
        <w:t xml:space="preserve"> </w:t>
      </w:r>
      <w:r>
        <w:t>использовать</w:t>
      </w:r>
      <w:r w:rsidR="00D0615F">
        <w:t xml:space="preserve"> </w:t>
      </w:r>
      <w:r>
        <w:t>такси,</w:t>
      </w:r>
      <w:r w:rsidR="00D0615F">
        <w:t xml:space="preserve"> </w:t>
      </w:r>
      <w:r>
        <w:t>как</w:t>
      </w:r>
      <w:r w:rsidR="00D0615F">
        <w:t xml:space="preserve"> </w:t>
      </w:r>
      <w:r>
        <w:t>на</w:t>
      </w:r>
      <w:r w:rsidR="00D0615F">
        <w:t xml:space="preserve"> </w:t>
      </w:r>
      <w:r>
        <w:t>российской,</w:t>
      </w:r>
      <w:r w:rsidR="00D0615F">
        <w:t xml:space="preserve"> </w:t>
      </w:r>
      <w:r>
        <w:t>так</w:t>
      </w:r>
      <w:r w:rsidR="00D0615F">
        <w:t xml:space="preserve"> </w:t>
      </w:r>
      <w:r>
        <w:t>и</w:t>
      </w:r>
      <w:r w:rsidR="00D0615F">
        <w:t xml:space="preserve"> </w:t>
      </w:r>
      <w:r>
        <w:t>финской</w:t>
      </w:r>
      <w:r w:rsidR="00D0615F">
        <w:t xml:space="preserve"> </w:t>
      </w:r>
      <w:r>
        <w:t>территориях.</w:t>
      </w:r>
      <w:r w:rsidR="00D0615F">
        <w:t xml:space="preserve"> </w:t>
      </w:r>
      <w:r>
        <w:t>По</w:t>
      </w:r>
      <w:r w:rsidR="00D0615F">
        <w:t xml:space="preserve"> </w:t>
      </w:r>
      <w:r>
        <w:t>словам</w:t>
      </w:r>
      <w:r w:rsidR="00D0615F">
        <w:t xml:space="preserve"> </w:t>
      </w:r>
      <w:r>
        <w:t>организаторов,</w:t>
      </w:r>
      <w:r w:rsidR="00D0615F">
        <w:t xml:space="preserve"> </w:t>
      </w:r>
      <w:r>
        <w:t>преимущество</w:t>
      </w:r>
      <w:r w:rsidR="00D0615F">
        <w:t xml:space="preserve"> </w:t>
      </w:r>
      <w:r>
        <w:t>новой</w:t>
      </w:r>
      <w:r w:rsidR="00D0615F">
        <w:t xml:space="preserve"> </w:t>
      </w:r>
      <w:r>
        <w:t>линии</w:t>
      </w:r>
      <w:r w:rsidR="00D0615F">
        <w:t xml:space="preserve"> </w:t>
      </w:r>
      <w:r w:rsidR="0072106D">
        <w:t>–</w:t>
      </w:r>
      <w:r w:rsidR="00D0615F">
        <w:t xml:space="preserve"> </w:t>
      </w:r>
      <w:r>
        <w:t>прохождение</w:t>
      </w:r>
      <w:r w:rsidR="00D0615F">
        <w:t xml:space="preserve"> </w:t>
      </w:r>
      <w:r>
        <w:t>российско-финской</w:t>
      </w:r>
      <w:r w:rsidR="00D0615F">
        <w:t xml:space="preserve"> </w:t>
      </w:r>
      <w:r>
        <w:t>границы</w:t>
      </w:r>
      <w:r w:rsidR="00D0615F">
        <w:t xml:space="preserve"> </w:t>
      </w:r>
      <w:r>
        <w:t>по</w:t>
      </w:r>
      <w:r w:rsidR="00D0615F">
        <w:t xml:space="preserve"> </w:t>
      </w:r>
      <w:r>
        <w:t>зеленому</w:t>
      </w:r>
      <w:r w:rsidR="00D0615F">
        <w:t xml:space="preserve"> </w:t>
      </w:r>
      <w:r>
        <w:t>коридору,</w:t>
      </w:r>
      <w:r w:rsidR="00D0615F">
        <w:t xml:space="preserve"> </w:t>
      </w:r>
      <w:r>
        <w:t>без</w:t>
      </w:r>
      <w:r w:rsidR="00D0615F">
        <w:t xml:space="preserve"> </w:t>
      </w:r>
      <w:r>
        <w:t>очереди.</w:t>
      </w:r>
      <w:r w:rsidR="00D0615F">
        <w:t xml:space="preserve"> </w:t>
      </w:r>
      <w:r>
        <w:t>Это</w:t>
      </w:r>
      <w:r w:rsidR="00D0615F">
        <w:t xml:space="preserve"> </w:t>
      </w:r>
      <w:r>
        <w:t>позволяет</w:t>
      </w:r>
      <w:r w:rsidR="00D0615F">
        <w:t xml:space="preserve"> </w:t>
      </w:r>
      <w:r>
        <w:t>планировать</w:t>
      </w:r>
      <w:r w:rsidR="00D0615F">
        <w:t xml:space="preserve"> </w:t>
      </w:r>
      <w:r>
        <w:t>вылеты</w:t>
      </w:r>
      <w:r w:rsidR="00D0615F">
        <w:t xml:space="preserve"> </w:t>
      </w:r>
      <w:r>
        <w:t>из</w:t>
      </w:r>
      <w:r w:rsidR="00D0615F">
        <w:t xml:space="preserve"> </w:t>
      </w:r>
      <w:r>
        <w:t>аэропорта</w:t>
      </w:r>
      <w:r w:rsidR="00D0615F">
        <w:t xml:space="preserve"> </w:t>
      </w:r>
      <w:r>
        <w:t>Лаппееранты,</w:t>
      </w:r>
      <w:r w:rsidR="00D0615F">
        <w:t xml:space="preserve"> </w:t>
      </w:r>
      <w:r>
        <w:t>который</w:t>
      </w:r>
      <w:r w:rsidR="00D0615F">
        <w:t xml:space="preserve"> </w:t>
      </w:r>
      <w:r>
        <w:t>после</w:t>
      </w:r>
      <w:r w:rsidR="00D0615F">
        <w:t xml:space="preserve"> </w:t>
      </w:r>
      <w:r>
        <w:t>перерыва</w:t>
      </w:r>
      <w:r w:rsidR="00D0615F">
        <w:t xml:space="preserve"> </w:t>
      </w:r>
      <w:r>
        <w:t>начал</w:t>
      </w:r>
      <w:r w:rsidR="00D0615F">
        <w:t xml:space="preserve"> </w:t>
      </w:r>
      <w:r>
        <w:t>принимать</w:t>
      </w:r>
      <w:r w:rsidR="00D0615F">
        <w:t xml:space="preserve"> </w:t>
      </w:r>
      <w:r>
        <w:t>авиарейсы</w:t>
      </w:r>
      <w:r w:rsidR="00D0615F">
        <w:t xml:space="preserve"> </w:t>
      </w:r>
      <w:r>
        <w:t>европейских</w:t>
      </w:r>
      <w:r w:rsidR="00D0615F">
        <w:t xml:space="preserve"> </w:t>
      </w:r>
      <w:r>
        <w:t>лоукостеров,</w:t>
      </w:r>
      <w:r w:rsidR="00D0615F">
        <w:t xml:space="preserve"> </w:t>
      </w:r>
      <w:r>
        <w:t>пользующиеся</w:t>
      </w:r>
      <w:r w:rsidR="00D0615F">
        <w:t xml:space="preserve"> </w:t>
      </w:r>
      <w:r>
        <w:t>большой</w:t>
      </w:r>
      <w:r w:rsidR="00D0615F">
        <w:t xml:space="preserve"> </w:t>
      </w:r>
      <w:r>
        <w:t>популярностью</w:t>
      </w:r>
      <w:r w:rsidR="00D0615F">
        <w:t xml:space="preserve"> </w:t>
      </w:r>
      <w:r>
        <w:t>среди</w:t>
      </w:r>
      <w:r w:rsidR="00D0615F">
        <w:t xml:space="preserve"> </w:t>
      </w:r>
      <w:r>
        <w:t>россиян</w:t>
      </w:r>
      <w:r w:rsidR="00D0615F">
        <w:t xml:space="preserve"> </w:t>
      </w:r>
      <w:r w:rsidR="0072106D">
        <w:t>–</w:t>
      </w:r>
      <w:r w:rsidR="00D0615F">
        <w:t xml:space="preserve"> </w:t>
      </w:r>
      <w:r>
        <w:t>сегодня</w:t>
      </w:r>
      <w:r w:rsidR="00D0615F">
        <w:t xml:space="preserve"> </w:t>
      </w:r>
      <w:r>
        <w:t>их</w:t>
      </w:r>
      <w:r w:rsidR="00D0615F">
        <w:t xml:space="preserve"> </w:t>
      </w:r>
      <w:r>
        <w:t>число</w:t>
      </w:r>
      <w:r w:rsidR="00D0615F">
        <w:t xml:space="preserve"> </w:t>
      </w:r>
      <w:r>
        <w:t>на</w:t>
      </w:r>
      <w:r w:rsidR="00D0615F">
        <w:t xml:space="preserve"> </w:t>
      </w:r>
      <w:r>
        <w:t>этих</w:t>
      </w:r>
      <w:r w:rsidR="00D0615F">
        <w:t xml:space="preserve"> </w:t>
      </w:r>
      <w:r>
        <w:t>рейсах</w:t>
      </w:r>
      <w:r w:rsidR="00D0615F">
        <w:t xml:space="preserve"> </w:t>
      </w:r>
      <w:r>
        <w:t>достигает</w:t>
      </w:r>
      <w:r w:rsidR="00D0615F">
        <w:t xml:space="preserve"> </w:t>
      </w:r>
      <w:r>
        <w:t>пятидесяти</w:t>
      </w:r>
      <w:r w:rsidR="00D0615F">
        <w:t xml:space="preserve"> </w:t>
      </w:r>
      <w:r>
        <w:t>процентов.</w:t>
      </w:r>
    </w:p>
    <w:p w14:paraId="65F36904" w14:textId="448CD2CF" w:rsidR="00B60DCD" w:rsidRDefault="00816EBA" w:rsidP="0072106D">
      <w:pPr>
        <w:jc w:val="both"/>
      </w:pPr>
      <w:r>
        <w:t>Продажа</w:t>
      </w:r>
      <w:r w:rsidR="00D0615F">
        <w:t xml:space="preserve"> </w:t>
      </w:r>
      <w:r>
        <w:t>билетов</w:t>
      </w:r>
      <w:r w:rsidR="00D0615F">
        <w:t xml:space="preserve"> </w:t>
      </w:r>
      <w:r>
        <w:t>на</w:t>
      </w:r>
      <w:r w:rsidR="00D0615F">
        <w:t xml:space="preserve"> </w:t>
      </w:r>
      <w:r>
        <w:t>новый</w:t>
      </w:r>
      <w:r w:rsidR="00D0615F">
        <w:t xml:space="preserve"> </w:t>
      </w:r>
      <w:r>
        <w:t>маршрут</w:t>
      </w:r>
      <w:r w:rsidR="00D0615F">
        <w:t xml:space="preserve"> </w:t>
      </w:r>
      <w:r>
        <w:t>уже</w:t>
      </w:r>
      <w:r w:rsidR="00D0615F">
        <w:t xml:space="preserve"> </w:t>
      </w:r>
      <w:r>
        <w:t>открыта.</w:t>
      </w:r>
      <w:r w:rsidR="00D0615F">
        <w:t xml:space="preserve"> </w:t>
      </w:r>
      <w:r>
        <w:t>Его</w:t>
      </w:r>
      <w:r w:rsidR="00D0615F">
        <w:t xml:space="preserve"> </w:t>
      </w:r>
      <w:r>
        <w:t>официальный</w:t>
      </w:r>
      <w:r w:rsidR="00D0615F">
        <w:t xml:space="preserve"> </w:t>
      </w:r>
      <w:r>
        <w:t>запуск</w:t>
      </w:r>
      <w:r w:rsidR="00D0615F">
        <w:t xml:space="preserve"> </w:t>
      </w:r>
      <w:r>
        <w:t>состоится</w:t>
      </w:r>
      <w:r w:rsidR="00D0615F">
        <w:t xml:space="preserve"> </w:t>
      </w:r>
      <w:r>
        <w:t>в</w:t>
      </w:r>
      <w:r w:rsidR="00D0615F">
        <w:t xml:space="preserve"> </w:t>
      </w:r>
      <w:r>
        <w:t>начале</w:t>
      </w:r>
      <w:r w:rsidR="00D0615F">
        <w:t xml:space="preserve"> </w:t>
      </w:r>
      <w:r>
        <w:t>апреля.</w:t>
      </w:r>
      <w:r w:rsidR="00D0615F">
        <w:t xml:space="preserve"> </w:t>
      </w:r>
      <w:r>
        <w:t>До</w:t>
      </w:r>
      <w:r w:rsidR="00D0615F">
        <w:t xml:space="preserve"> </w:t>
      </w:r>
      <w:r>
        <w:t>лета</w:t>
      </w:r>
      <w:r w:rsidR="00D0615F">
        <w:t xml:space="preserve"> </w:t>
      </w:r>
      <w:r>
        <w:t>автобусы</w:t>
      </w:r>
      <w:r w:rsidR="00D0615F">
        <w:t xml:space="preserve"> </w:t>
      </w:r>
      <w:r>
        <w:t>здесь</w:t>
      </w:r>
      <w:r w:rsidR="00D0615F">
        <w:t xml:space="preserve"> </w:t>
      </w:r>
      <w:r>
        <w:t>будут</w:t>
      </w:r>
      <w:r w:rsidR="00D0615F">
        <w:t xml:space="preserve"> </w:t>
      </w:r>
      <w:r>
        <w:t>курсировать</w:t>
      </w:r>
      <w:r w:rsidR="00D0615F">
        <w:t xml:space="preserve"> </w:t>
      </w:r>
      <w:r>
        <w:t>только</w:t>
      </w:r>
      <w:r w:rsidR="00D0615F">
        <w:t xml:space="preserve"> </w:t>
      </w:r>
      <w:r>
        <w:t>по</w:t>
      </w:r>
      <w:r w:rsidR="00D0615F">
        <w:t xml:space="preserve"> </w:t>
      </w:r>
      <w:r>
        <w:t>выходным.</w:t>
      </w:r>
    </w:p>
    <w:p w14:paraId="4610A22F" w14:textId="6FC5A2A2" w:rsidR="00816EBA" w:rsidRDefault="00816EBA" w:rsidP="0072106D">
      <w:pPr>
        <w:jc w:val="both"/>
      </w:pPr>
      <w:r>
        <w:t>По</w:t>
      </w:r>
      <w:r w:rsidR="00D0615F">
        <w:t xml:space="preserve"> </w:t>
      </w:r>
      <w:r>
        <w:t>словам</w:t>
      </w:r>
      <w:r w:rsidR="00D0615F">
        <w:t xml:space="preserve"> </w:t>
      </w:r>
      <w:r>
        <w:t>организаторов</w:t>
      </w:r>
      <w:r w:rsidR="00D0615F">
        <w:t xml:space="preserve"> </w:t>
      </w:r>
      <w:r>
        <w:t>маршрута,</w:t>
      </w:r>
      <w:r w:rsidR="00D0615F">
        <w:t xml:space="preserve"> </w:t>
      </w:r>
      <w:r>
        <w:t>на</w:t>
      </w:r>
      <w:r w:rsidR="00D0615F">
        <w:t xml:space="preserve"> </w:t>
      </w:r>
      <w:r>
        <w:t>его</w:t>
      </w:r>
      <w:r w:rsidR="00D0615F">
        <w:t xml:space="preserve"> </w:t>
      </w:r>
      <w:r>
        <w:t>согласование</w:t>
      </w:r>
      <w:r w:rsidR="00D0615F">
        <w:t xml:space="preserve"> </w:t>
      </w:r>
      <w:r>
        <w:t>ушло</w:t>
      </w:r>
      <w:r w:rsidR="00D0615F">
        <w:t xml:space="preserve"> </w:t>
      </w:r>
      <w:r>
        <w:t>почти</w:t>
      </w:r>
      <w:r w:rsidR="00D0615F">
        <w:t xml:space="preserve"> </w:t>
      </w:r>
      <w:r>
        <w:t>два</w:t>
      </w:r>
      <w:r w:rsidR="00D0615F">
        <w:t xml:space="preserve"> </w:t>
      </w:r>
      <w:r>
        <w:t>года.</w:t>
      </w:r>
      <w:r w:rsidR="00D0615F">
        <w:t xml:space="preserve"> </w:t>
      </w:r>
      <w:r>
        <w:t>Как</w:t>
      </w:r>
      <w:r w:rsidR="00D0615F">
        <w:t xml:space="preserve"> </w:t>
      </w:r>
      <w:r>
        <w:t>уверяет</w:t>
      </w:r>
      <w:r w:rsidR="00D0615F">
        <w:t xml:space="preserve"> </w:t>
      </w:r>
      <w:r>
        <w:t>представитель</w:t>
      </w:r>
      <w:r w:rsidR="00D0615F">
        <w:t xml:space="preserve"> </w:t>
      </w:r>
      <w:r>
        <w:t>компании-перевозчика</w:t>
      </w:r>
      <w:r w:rsidR="00D0615F">
        <w:t xml:space="preserve"> </w:t>
      </w:r>
      <w:r>
        <w:t>Андрей</w:t>
      </w:r>
      <w:r w:rsidR="00D0615F">
        <w:t xml:space="preserve"> </w:t>
      </w:r>
      <w:r>
        <w:t>Волков,</w:t>
      </w:r>
      <w:r w:rsidR="00D0615F">
        <w:t xml:space="preserve"> </w:t>
      </w:r>
      <w:r>
        <w:t>маршрут</w:t>
      </w:r>
      <w:r w:rsidR="00D0615F">
        <w:t xml:space="preserve"> </w:t>
      </w:r>
      <w:r>
        <w:t>рассчитан</w:t>
      </w:r>
      <w:r w:rsidR="00D0615F">
        <w:t xml:space="preserve"> </w:t>
      </w:r>
      <w:r>
        <w:t>на</w:t>
      </w:r>
      <w:r w:rsidR="00D0615F">
        <w:t xml:space="preserve"> </w:t>
      </w:r>
      <w:r>
        <w:t>путешественников</w:t>
      </w:r>
      <w:r w:rsidR="00D0615F">
        <w:t xml:space="preserve"> </w:t>
      </w:r>
      <w:r>
        <w:t>одного</w:t>
      </w:r>
      <w:r w:rsidR="00D0615F">
        <w:t xml:space="preserve"> </w:t>
      </w:r>
      <w:r>
        <w:t>дня,</w:t>
      </w:r>
      <w:r w:rsidR="00D0615F">
        <w:t xml:space="preserve"> </w:t>
      </w:r>
      <w:r>
        <w:t>а</w:t>
      </w:r>
      <w:r w:rsidR="00D0615F">
        <w:t xml:space="preserve"> </w:t>
      </w:r>
      <w:r>
        <w:t>также</w:t>
      </w:r>
      <w:r w:rsidR="00D0615F">
        <w:t xml:space="preserve"> </w:t>
      </w:r>
      <w:r>
        <w:t>тех</w:t>
      </w:r>
      <w:r w:rsidR="00D0615F">
        <w:t xml:space="preserve"> </w:t>
      </w:r>
      <w:r>
        <w:t>кто</w:t>
      </w:r>
      <w:r w:rsidR="00D0615F">
        <w:t xml:space="preserve"> </w:t>
      </w:r>
      <w:r>
        <w:t>планирует</w:t>
      </w:r>
      <w:r w:rsidR="00D0615F">
        <w:t xml:space="preserve"> </w:t>
      </w:r>
      <w:r>
        <w:t>отдохнуть</w:t>
      </w:r>
      <w:r w:rsidR="00D0615F">
        <w:t xml:space="preserve"> </w:t>
      </w:r>
      <w:r>
        <w:t>в</w:t>
      </w:r>
      <w:r w:rsidR="00D0615F">
        <w:t xml:space="preserve"> </w:t>
      </w:r>
      <w:r>
        <w:t>спа-отелях</w:t>
      </w:r>
      <w:r w:rsidR="00D0615F">
        <w:t xml:space="preserve"> </w:t>
      </w:r>
      <w:r>
        <w:t>этих</w:t>
      </w:r>
      <w:r w:rsidR="00D0615F">
        <w:t xml:space="preserve"> </w:t>
      </w:r>
      <w:r>
        <w:t>двух</w:t>
      </w:r>
      <w:r w:rsidR="00D0615F">
        <w:t xml:space="preserve"> </w:t>
      </w:r>
      <w:r>
        <w:t>финских</w:t>
      </w:r>
      <w:r w:rsidR="00D0615F">
        <w:t xml:space="preserve"> </w:t>
      </w:r>
      <w:r>
        <w:t>городов.</w:t>
      </w:r>
    </w:p>
    <w:p w14:paraId="072AB5DA" w14:textId="77777777" w:rsidR="00B60DCD" w:rsidRDefault="00C62430" w:rsidP="0072106D">
      <w:pPr>
        <w:jc w:val="both"/>
      </w:pPr>
      <w:hyperlink r:id="rId49" w:history="1">
        <w:r w:rsidR="00816EBA" w:rsidRPr="00295752">
          <w:rPr>
            <w:rStyle w:val="a9"/>
          </w:rPr>
          <w:t>https://rg.ru/2019/03/28/reg-szfo/v-peterburge-nachalas-obkatka-avtobusnogo-marshruta-do-imatry.html</w:t>
        </w:r>
      </w:hyperlink>
    </w:p>
    <w:p w14:paraId="0C8F1855" w14:textId="5AE93A7A" w:rsidR="00816EBA" w:rsidRPr="008A211B" w:rsidRDefault="00816EBA" w:rsidP="0072106D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60" w:name="_Toc5008533"/>
      <w:r w:rsidRPr="008A211B">
        <w:rPr>
          <w:rFonts w:ascii="Times New Roman" w:hAnsi="Times New Roman"/>
          <w:sz w:val="24"/>
          <w:szCs w:val="24"/>
        </w:rPr>
        <w:t>РОССИЙСКАЯ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8A211B">
        <w:rPr>
          <w:rFonts w:ascii="Times New Roman" w:hAnsi="Times New Roman"/>
          <w:sz w:val="24"/>
          <w:szCs w:val="24"/>
        </w:rPr>
        <w:t>ГАЗЕТА;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8A211B">
        <w:rPr>
          <w:rFonts w:ascii="Times New Roman" w:hAnsi="Times New Roman"/>
          <w:sz w:val="24"/>
          <w:szCs w:val="24"/>
        </w:rPr>
        <w:t>2019.03.29;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8A211B">
        <w:rPr>
          <w:rFonts w:ascii="Times New Roman" w:hAnsi="Times New Roman"/>
          <w:sz w:val="24"/>
          <w:szCs w:val="24"/>
        </w:rPr>
        <w:t>В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8A211B">
        <w:rPr>
          <w:rFonts w:ascii="Times New Roman" w:hAnsi="Times New Roman"/>
          <w:sz w:val="24"/>
          <w:szCs w:val="24"/>
        </w:rPr>
        <w:t>РОСТОВЕ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8A211B">
        <w:rPr>
          <w:rFonts w:ascii="Times New Roman" w:hAnsi="Times New Roman"/>
          <w:sz w:val="24"/>
          <w:szCs w:val="24"/>
        </w:rPr>
        <w:t>К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8A211B">
        <w:rPr>
          <w:rFonts w:ascii="Times New Roman" w:hAnsi="Times New Roman"/>
          <w:sz w:val="24"/>
          <w:szCs w:val="24"/>
        </w:rPr>
        <w:t>РАБОТЕ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8A211B">
        <w:rPr>
          <w:rFonts w:ascii="Times New Roman" w:hAnsi="Times New Roman"/>
          <w:sz w:val="24"/>
          <w:szCs w:val="24"/>
        </w:rPr>
        <w:t>ПРИСТУПИЛИ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8A211B">
        <w:rPr>
          <w:rFonts w:ascii="Times New Roman" w:hAnsi="Times New Roman"/>
          <w:sz w:val="24"/>
          <w:szCs w:val="24"/>
        </w:rPr>
        <w:t>НОВЫЕ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8A211B">
        <w:rPr>
          <w:rFonts w:ascii="Times New Roman" w:hAnsi="Times New Roman"/>
          <w:sz w:val="24"/>
          <w:szCs w:val="24"/>
        </w:rPr>
        <w:t>ЭКОЛОГИЧЕСКИЕ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8A211B">
        <w:rPr>
          <w:rFonts w:ascii="Times New Roman" w:hAnsi="Times New Roman"/>
          <w:sz w:val="24"/>
          <w:szCs w:val="24"/>
        </w:rPr>
        <w:t>АВТОБУСЫ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8A211B">
        <w:rPr>
          <w:rFonts w:ascii="Times New Roman" w:hAnsi="Times New Roman"/>
          <w:sz w:val="24"/>
          <w:szCs w:val="24"/>
        </w:rPr>
        <w:t>МАЗ</w:t>
      </w:r>
      <w:bookmarkEnd w:id="60"/>
    </w:p>
    <w:p w14:paraId="68A527D4" w14:textId="2BF88EE7" w:rsidR="00B60DCD" w:rsidRDefault="00816EBA" w:rsidP="0072106D">
      <w:pPr>
        <w:jc w:val="both"/>
      </w:pPr>
      <w:r>
        <w:t>На</w:t>
      </w:r>
      <w:r w:rsidR="00D0615F">
        <w:t xml:space="preserve"> </w:t>
      </w:r>
      <w:r>
        <w:t>улицы</w:t>
      </w:r>
      <w:r w:rsidR="00D0615F">
        <w:t xml:space="preserve"> </w:t>
      </w:r>
      <w:r>
        <w:t>Ростова-на-Дону</w:t>
      </w:r>
      <w:r w:rsidR="00D0615F">
        <w:t xml:space="preserve"> </w:t>
      </w:r>
      <w:r>
        <w:t>вышли</w:t>
      </w:r>
      <w:r w:rsidR="00D0615F">
        <w:t xml:space="preserve"> </w:t>
      </w:r>
      <w:r>
        <w:t>восемь</w:t>
      </w:r>
      <w:r w:rsidR="00D0615F">
        <w:t xml:space="preserve"> </w:t>
      </w:r>
      <w:r>
        <w:t>новых</w:t>
      </w:r>
      <w:r w:rsidR="00D0615F">
        <w:t xml:space="preserve"> </w:t>
      </w:r>
      <w:r>
        <w:t>пассажирских</w:t>
      </w:r>
      <w:r w:rsidR="00D0615F">
        <w:t xml:space="preserve"> </w:t>
      </w:r>
      <w:r>
        <w:t>автобусов</w:t>
      </w:r>
      <w:r w:rsidR="00D0615F">
        <w:t xml:space="preserve"> </w:t>
      </w:r>
      <w:r>
        <w:t>МАЗ.</w:t>
      </w:r>
      <w:r w:rsidR="00D0615F">
        <w:t xml:space="preserve"> </w:t>
      </w:r>
      <w:r>
        <w:t>Новые</w:t>
      </w:r>
      <w:r w:rsidR="00D0615F">
        <w:t xml:space="preserve"> </w:t>
      </w:r>
      <w:r>
        <w:t>машины</w:t>
      </w:r>
      <w:r w:rsidR="00D0615F">
        <w:t xml:space="preserve"> </w:t>
      </w:r>
      <w:r>
        <w:t>оборудованы</w:t>
      </w:r>
      <w:r w:rsidR="00D0615F">
        <w:t xml:space="preserve"> </w:t>
      </w:r>
      <w:r>
        <w:t>двигателем,</w:t>
      </w:r>
      <w:r w:rsidR="00D0615F">
        <w:t xml:space="preserve"> </w:t>
      </w:r>
      <w:r>
        <w:t>работающем</w:t>
      </w:r>
      <w:r w:rsidR="00D0615F">
        <w:t xml:space="preserve"> </w:t>
      </w:r>
      <w:r>
        <w:t>на</w:t>
      </w:r>
      <w:r w:rsidR="00D0615F">
        <w:t xml:space="preserve"> </w:t>
      </w:r>
      <w:r>
        <w:t>компримированном</w:t>
      </w:r>
      <w:r w:rsidR="00D0615F">
        <w:t xml:space="preserve"> </w:t>
      </w:r>
      <w:r>
        <w:t>природном</w:t>
      </w:r>
      <w:r w:rsidR="00D0615F">
        <w:t xml:space="preserve"> </w:t>
      </w:r>
      <w:r>
        <w:t>газе.</w:t>
      </w:r>
    </w:p>
    <w:p w14:paraId="22F5DDA3" w14:textId="4A0D49D7" w:rsidR="00B60DCD" w:rsidRDefault="00816EBA" w:rsidP="0072106D">
      <w:pPr>
        <w:jc w:val="both"/>
      </w:pPr>
      <w:r>
        <w:t>-</w:t>
      </w:r>
      <w:r w:rsidR="00D0615F">
        <w:t xml:space="preserve"> </w:t>
      </w:r>
      <w:r>
        <w:t>Автобусы,</w:t>
      </w:r>
      <w:r w:rsidR="00D0615F">
        <w:t xml:space="preserve"> </w:t>
      </w:r>
      <w:r>
        <w:t>которые</w:t>
      </w:r>
      <w:r w:rsidR="00D0615F">
        <w:t xml:space="preserve"> </w:t>
      </w:r>
      <w:r>
        <w:t>сегодня</w:t>
      </w:r>
      <w:r w:rsidR="00D0615F">
        <w:t xml:space="preserve"> </w:t>
      </w:r>
      <w:r>
        <w:t>переданы</w:t>
      </w:r>
      <w:r w:rsidR="00D0615F">
        <w:t xml:space="preserve"> </w:t>
      </w:r>
      <w:r>
        <w:t>ростовскому</w:t>
      </w:r>
      <w:r w:rsidR="00D0615F">
        <w:t xml:space="preserve"> </w:t>
      </w:r>
      <w:r>
        <w:t>автотранспортному</w:t>
      </w:r>
      <w:r w:rsidR="00D0615F">
        <w:t xml:space="preserve"> </w:t>
      </w:r>
      <w:r>
        <w:t>предприятию,</w:t>
      </w:r>
      <w:r w:rsidR="00D0615F">
        <w:t xml:space="preserve"> </w:t>
      </w:r>
      <w:r>
        <w:t>работают</w:t>
      </w:r>
      <w:r w:rsidR="00D0615F">
        <w:t xml:space="preserve"> </w:t>
      </w:r>
      <w:r>
        <w:t>на</w:t>
      </w:r>
      <w:r w:rsidR="00D0615F">
        <w:t xml:space="preserve"> </w:t>
      </w:r>
      <w:r>
        <w:t>газомоторном</w:t>
      </w:r>
      <w:r w:rsidR="00D0615F">
        <w:t xml:space="preserve"> </w:t>
      </w:r>
      <w:r>
        <w:t>топливе.</w:t>
      </w:r>
      <w:r w:rsidR="00D0615F">
        <w:t xml:space="preserve"> </w:t>
      </w:r>
      <w:r>
        <w:t>Они</w:t>
      </w:r>
      <w:r w:rsidR="00D0615F">
        <w:t xml:space="preserve"> </w:t>
      </w:r>
      <w:r>
        <w:t>экологичны</w:t>
      </w:r>
      <w:r w:rsidR="00D0615F">
        <w:t xml:space="preserve"> </w:t>
      </w:r>
      <w:r>
        <w:t>и</w:t>
      </w:r>
      <w:r w:rsidR="00D0615F">
        <w:t xml:space="preserve"> </w:t>
      </w:r>
      <w:r>
        <w:t>приспособлены</w:t>
      </w:r>
      <w:r w:rsidR="00D0615F">
        <w:t xml:space="preserve"> </w:t>
      </w:r>
      <w:r>
        <w:t>для</w:t>
      </w:r>
      <w:r w:rsidR="00D0615F">
        <w:t xml:space="preserve"> </w:t>
      </w:r>
      <w:r>
        <w:t>перевозки</w:t>
      </w:r>
      <w:r w:rsidR="00D0615F">
        <w:t xml:space="preserve"> </w:t>
      </w:r>
      <w:r>
        <w:t>маломобильных</w:t>
      </w:r>
      <w:r w:rsidR="00D0615F">
        <w:t xml:space="preserve"> </w:t>
      </w:r>
      <w:r>
        <w:t>групп</w:t>
      </w:r>
      <w:r w:rsidR="00D0615F">
        <w:t xml:space="preserve"> </w:t>
      </w:r>
      <w:r>
        <w:t>населения,</w:t>
      </w:r>
      <w:r w:rsidR="00D0615F">
        <w:t xml:space="preserve"> </w:t>
      </w:r>
      <w:r>
        <w:t>оборудованы</w:t>
      </w:r>
      <w:r w:rsidR="00D0615F">
        <w:t xml:space="preserve"> </w:t>
      </w:r>
      <w:r>
        <w:t>системой</w:t>
      </w:r>
      <w:r w:rsidR="00D0615F">
        <w:t xml:space="preserve"> </w:t>
      </w:r>
      <w:r>
        <w:t>ГЛОНАСС</w:t>
      </w:r>
      <w:r w:rsidR="00D0615F">
        <w:t xml:space="preserve"> </w:t>
      </w:r>
      <w:r>
        <w:t>и</w:t>
      </w:r>
      <w:r w:rsidR="00D0615F">
        <w:t xml:space="preserve"> </w:t>
      </w:r>
      <w:r>
        <w:t>автоинформированием,</w:t>
      </w:r>
      <w:r w:rsidR="00D0615F">
        <w:t xml:space="preserve"> </w:t>
      </w:r>
      <w:r w:rsidR="0072106D">
        <w:t>–</w:t>
      </w:r>
      <w:r w:rsidR="00D0615F">
        <w:t xml:space="preserve"> </w:t>
      </w:r>
      <w:r>
        <w:t>отметил</w:t>
      </w:r>
      <w:r w:rsidR="00D0615F">
        <w:t xml:space="preserve"> </w:t>
      </w:r>
      <w:r>
        <w:t>заместитель</w:t>
      </w:r>
      <w:r w:rsidR="00D0615F">
        <w:t xml:space="preserve"> </w:t>
      </w:r>
      <w:r>
        <w:t>губернатора</w:t>
      </w:r>
      <w:r w:rsidR="00D0615F">
        <w:t xml:space="preserve"> </w:t>
      </w:r>
      <w:r>
        <w:t>Ростовской</w:t>
      </w:r>
      <w:r w:rsidR="00D0615F">
        <w:t xml:space="preserve"> </w:t>
      </w:r>
      <w:r>
        <w:t>области</w:t>
      </w:r>
      <w:r w:rsidR="00D0615F">
        <w:t xml:space="preserve"> </w:t>
      </w:r>
      <w:r>
        <w:t>Юрий</w:t>
      </w:r>
      <w:r w:rsidR="00D0615F">
        <w:t xml:space="preserve"> </w:t>
      </w:r>
      <w:r>
        <w:t>Молодченко.</w:t>
      </w:r>
    </w:p>
    <w:p w14:paraId="4D448617" w14:textId="22242AF9" w:rsidR="00B60DCD" w:rsidRDefault="00816EBA" w:rsidP="0072106D">
      <w:pPr>
        <w:jc w:val="both"/>
      </w:pPr>
      <w:r>
        <w:t>Газомоторный</w:t>
      </w:r>
      <w:r w:rsidR="00D0615F">
        <w:t xml:space="preserve"> </w:t>
      </w:r>
      <w:r>
        <w:t>двигатель</w:t>
      </w:r>
      <w:r w:rsidR="00D0615F">
        <w:t xml:space="preserve"> </w:t>
      </w:r>
      <w:r>
        <w:t>позволяет</w:t>
      </w:r>
      <w:r w:rsidR="00D0615F">
        <w:t xml:space="preserve"> </w:t>
      </w:r>
      <w:r>
        <w:t>снизить</w:t>
      </w:r>
      <w:r w:rsidR="00D0615F">
        <w:t xml:space="preserve"> </w:t>
      </w:r>
      <w:r>
        <w:t>затраты</w:t>
      </w:r>
      <w:r w:rsidR="00D0615F">
        <w:t xml:space="preserve"> </w:t>
      </w:r>
      <w:r>
        <w:t>на</w:t>
      </w:r>
      <w:r w:rsidR="00D0615F">
        <w:t xml:space="preserve"> </w:t>
      </w:r>
      <w:r>
        <w:t>ГСМ</w:t>
      </w:r>
      <w:r w:rsidR="00D0615F">
        <w:t xml:space="preserve"> </w:t>
      </w:r>
      <w:r>
        <w:t>на</w:t>
      </w:r>
      <w:r w:rsidR="00D0615F">
        <w:t xml:space="preserve"> </w:t>
      </w:r>
      <w:r>
        <w:t>30-45</w:t>
      </w:r>
      <w:r w:rsidR="00D0615F">
        <w:t xml:space="preserve"> </w:t>
      </w:r>
      <w:r>
        <w:t>процентов</w:t>
      </w:r>
      <w:r w:rsidR="00D0615F">
        <w:t xml:space="preserve"> </w:t>
      </w:r>
      <w:r>
        <w:t>по</w:t>
      </w:r>
      <w:r w:rsidR="00D0615F">
        <w:t xml:space="preserve"> </w:t>
      </w:r>
      <w:r>
        <w:t>сравнению</w:t>
      </w:r>
      <w:r w:rsidR="00D0615F">
        <w:t xml:space="preserve"> </w:t>
      </w:r>
      <w:r>
        <w:t>с</w:t>
      </w:r>
      <w:r w:rsidR="00D0615F">
        <w:t xml:space="preserve"> </w:t>
      </w:r>
      <w:r>
        <w:t>бензиновым</w:t>
      </w:r>
      <w:r w:rsidR="00D0615F">
        <w:t xml:space="preserve"> </w:t>
      </w:r>
      <w:r>
        <w:t>топливом,</w:t>
      </w:r>
      <w:r w:rsidR="00D0615F">
        <w:t xml:space="preserve"> </w:t>
      </w:r>
      <w:r>
        <w:t>что</w:t>
      </w:r>
      <w:r w:rsidR="00D0615F">
        <w:t xml:space="preserve"> </w:t>
      </w:r>
      <w:r>
        <w:t>позволяет</w:t>
      </w:r>
      <w:r w:rsidR="00D0615F">
        <w:t xml:space="preserve"> </w:t>
      </w:r>
      <w:r>
        <w:t>предприятию</w:t>
      </w:r>
      <w:r w:rsidR="00D0615F">
        <w:t xml:space="preserve"> </w:t>
      </w:r>
      <w:r>
        <w:t>получать</w:t>
      </w:r>
      <w:r w:rsidR="00D0615F">
        <w:t xml:space="preserve"> </w:t>
      </w:r>
      <w:r>
        <w:t>прибыль</w:t>
      </w:r>
      <w:r w:rsidR="00D0615F">
        <w:t xml:space="preserve"> </w:t>
      </w:r>
      <w:r>
        <w:t>не</w:t>
      </w:r>
      <w:r w:rsidR="00D0615F">
        <w:t xml:space="preserve"> </w:t>
      </w:r>
      <w:r>
        <w:t>повышая</w:t>
      </w:r>
      <w:r w:rsidR="00D0615F">
        <w:t xml:space="preserve"> </w:t>
      </w:r>
      <w:r>
        <w:t>стоимость</w:t>
      </w:r>
      <w:r w:rsidR="00D0615F">
        <w:t xml:space="preserve"> </w:t>
      </w:r>
      <w:r>
        <w:t>проезда.</w:t>
      </w:r>
    </w:p>
    <w:p w14:paraId="58D8EBF5" w14:textId="5FA326C7" w:rsidR="00B60DCD" w:rsidRDefault="00816EBA" w:rsidP="0072106D">
      <w:pPr>
        <w:jc w:val="both"/>
      </w:pPr>
      <w:r>
        <w:t>Кроме</w:t>
      </w:r>
      <w:r w:rsidR="00D0615F">
        <w:t xml:space="preserve"> </w:t>
      </w:r>
      <w:r>
        <w:t>того,</w:t>
      </w:r>
      <w:r w:rsidR="00D0615F">
        <w:t xml:space="preserve"> </w:t>
      </w:r>
      <w:r>
        <w:t>в</w:t>
      </w:r>
      <w:r w:rsidR="00D0615F">
        <w:t xml:space="preserve"> </w:t>
      </w:r>
      <w:r>
        <w:t>дополнение</w:t>
      </w:r>
      <w:r w:rsidR="00D0615F">
        <w:t xml:space="preserve"> </w:t>
      </w:r>
      <w:r>
        <w:t>к</w:t>
      </w:r>
      <w:r w:rsidR="00D0615F">
        <w:t xml:space="preserve"> </w:t>
      </w:r>
      <w:r>
        <w:t>стандартным</w:t>
      </w:r>
      <w:r w:rsidR="00D0615F">
        <w:t xml:space="preserve"> </w:t>
      </w:r>
      <w:r>
        <w:t>26</w:t>
      </w:r>
      <w:r w:rsidR="00D0615F">
        <w:t xml:space="preserve"> </w:t>
      </w:r>
      <w:r>
        <w:t>местам</w:t>
      </w:r>
      <w:r w:rsidR="00D0615F">
        <w:t xml:space="preserve"> </w:t>
      </w:r>
      <w:r>
        <w:t>в</w:t>
      </w:r>
      <w:r w:rsidR="00D0615F">
        <w:t xml:space="preserve"> </w:t>
      </w:r>
      <w:r>
        <w:t>передней</w:t>
      </w:r>
      <w:r w:rsidR="00D0615F">
        <w:t xml:space="preserve"> </w:t>
      </w:r>
      <w:r>
        <w:t>части</w:t>
      </w:r>
      <w:r w:rsidR="00D0615F">
        <w:t xml:space="preserve"> </w:t>
      </w:r>
      <w:r>
        <w:t>каждого</w:t>
      </w:r>
      <w:r w:rsidR="00D0615F">
        <w:t xml:space="preserve"> </w:t>
      </w:r>
      <w:r w:rsidR="0072106D">
        <w:t>«</w:t>
      </w:r>
      <w:r>
        <w:t>ростовского</w:t>
      </w:r>
      <w:r w:rsidR="0072106D">
        <w:t>»</w:t>
      </w:r>
      <w:r w:rsidR="00D0615F">
        <w:t xml:space="preserve"> </w:t>
      </w:r>
      <w:r>
        <w:t>автобуса</w:t>
      </w:r>
      <w:r w:rsidR="00D0615F">
        <w:t xml:space="preserve"> </w:t>
      </w:r>
      <w:r>
        <w:t>установлены</w:t>
      </w:r>
      <w:r w:rsidR="00D0615F">
        <w:t xml:space="preserve"> </w:t>
      </w:r>
      <w:r>
        <w:t>еще</w:t>
      </w:r>
      <w:r w:rsidR="00D0615F">
        <w:t xml:space="preserve"> </w:t>
      </w:r>
      <w:r>
        <w:t>четыре</w:t>
      </w:r>
      <w:r w:rsidR="00D0615F">
        <w:t xml:space="preserve"> </w:t>
      </w:r>
      <w:r>
        <w:t>сиденья.</w:t>
      </w:r>
      <w:r w:rsidR="00D0615F">
        <w:t xml:space="preserve"> </w:t>
      </w:r>
      <w:r>
        <w:t>Кондиционер</w:t>
      </w:r>
      <w:r w:rsidR="00D0615F">
        <w:t xml:space="preserve"> </w:t>
      </w:r>
      <w:r>
        <w:t>салона</w:t>
      </w:r>
      <w:r w:rsidR="00D0615F">
        <w:t xml:space="preserve"> </w:t>
      </w:r>
      <w:r>
        <w:t>обеспечивает</w:t>
      </w:r>
      <w:r w:rsidR="00D0615F">
        <w:t xml:space="preserve"> </w:t>
      </w:r>
      <w:r>
        <w:t>оптимальную</w:t>
      </w:r>
      <w:r w:rsidR="00D0615F">
        <w:t xml:space="preserve"> </w:t>
      </w:r>
      <w:r>
        <w:t>температуру</w:t>
      </w:r>
      <w:r w:rsidR="00D0615F">
        <w:t xml:space="preserve"> </w:t>
      </w:r>
      <w:r>
        <w:t>и</w:t>
      </w:r>
      <w:r w:rsidR="00D0615F">
        <w:t xml:space="preserve"> </w:t>
      </w:r>
      <w:r>
        <w:t>в</w:t>
      </w:r>
      <w:r w:rsidR="00D0615F">
        <w:t xml:space="preserve"> </w:t>
      </w:r>
      <w:r>
        <w:t>кабине</w:t>
      </w:r>
      <w:r w:rsidR="00D0615F">
        <w:t xml:space="preserve"> </w:t>
      </w:r>
      <w:r>
        <w:t>водителя.</w:t>
      </w:r>
      <w:r w:rsidR="00D0615F">
        <w:t xml:space="preserve"> </w:t>
      </w:r>
      <w:r>
        <w:t>На</w:t>
      </w:r>
      <w:r w:rsidR="00D0615F">
        <w:t xml:space="preserve"> </w:t>
      </w:r>
      <w:r>
        <w:t>пол</w:t>
      </w:r>
      <w:r w:rsidR="00D0615F">
        <w:t xml:space="preserve"> </w:t>
      </w:r>
      <w:r>
        <w:t>нанесено</w:t>
      </w:r>
      <w:r w:rsidR="00D0615F">
        <w:t xml:space="preserve"> </w:t>
      </w:r>
      <w:r>
        <w:t>противоскользящее</w:t>
      </w:r>
      <w:r w:rsidR="00D0615F">
        <w:t xml:space="preserve"> </w:t>
      </w:r>
      <w:r>
        <w:t>покрытие,</w:t>
      </w:r>
      <w:r w:rsidR="00D0615F">
        <w:t xml:space="preserve"> </w:t>
      </w:r>
      <w:r>
        <w:t>а</w:t>
      </w:r>
      <w:r w:rsidR="00D0615F">
        <w:t xml:space="preserve"> </w:t>
      </w:r>
      <w:r>
        <w:t>двери</w:t>
      </w:r>
      <w:r w:rsidR="00D0615F">
        <w:t xml:space="preserve"> </w:t>
      </w:r>
      <w:r>
        <w:t>оснащены</w:t>
      </w:r>
      <w:r w:rsidR="00D0615F">
        <w:t xml:space="preserve"> </w:t>
      </w:r>
      <w:r>
        <w:t>специальной</w:t>
      </w:r>
      <w:r w:rsidR="00D0615F">
        <w:t xml:space="preserve"> </w:t>
      </w:r>
      <w:r>
        <w:t>системой,</w:t>
      </w:r>
      <w:r w:rsidR="00D0615F">
        <w:t xml:space="preserve"> </w:t>
      </w:r>
      <w:r>
        <w:t>предохраняющей</w:t>
      </w:r>
      <w:r w:rsidR="00D0615F">
        <w:t xml:space="preserve"> </w:t>
      </w:r>
      <w:r>
        <w:t>от</w:t>
      </w:r>
      <w:r w:rsidR="00D0615F">
        <w:t xml:space="preserve"> </w:t>
      </w:r>
      <w:r>
        <w:t>зажатия</w:t>
      </w:r>
      <w:r w:rsidR="00D0615F">
        <w:t xml:space="preserve"> </w:t>
      </w:r>
      <w:r>
        <w:t>пальцев</w:t>
      </w:r>
      <w:r w:rsidR="00D0615F">
        <w:t xml:space="preserve"> </w:t>
      </w:r>
      <w:r>
        <w:t>и</w:t>
      </w:r>
      <w:r w:rsidR="00D0615F">
        <w:t xml:space="preserve"> </w:t>
      </w:r>
      <w:r>
        <w:t>кистей</w:t>
      </w:r>
      <w:r w:rsidR="00D0615F">
        <w:t xml:space="preserve"> </w:t>
      </w:r>
      <w:r>
        <w:t>рук.</w:t>
      </w:r>
      <w:r w:rsidR="00D0615F">
        <w:t xml:space="preserve"> </w:t>
      </w:r>
      <w:r>
        <w:t>Более</w:t>
      </w:r>
      <w:r w:rsidR="00D0615F">
        <w:t xml:space="preserve"> </w:t>
      </w:r>
      <w:r>
        <w:t>того,</w:t>
      </w:r>
      <w:r w:rsidR="00D0615F">
        <w:t xml:space="preserve"> </w:t>
      </w:r>
      <w:r>
        <w:t>автобус</w:t>
      </w:r>
      <w:r w:rsidR="00D0615F">
        <w:t xml:space="preserve"> </w:t>
      </w:r>
      <w:r>
        <w:t>не</w:t>
      </w:r>
      <w:r w:rsidR="00D0615F">
        <w:t xml:space="preserve"> </w:t>
      </w:r>
      <w:r>
        <w:t>сможет</w:t>
      </w:r>
      <w:r w:rsidR="00D0615F">
        <w:t xml:space="preserve"> </w:t>
      </w:r>
      <w:r>
        <w:t>тронуться</w:t>
      </w:r>
      <w:r w:rsidR="00D0615F">
        <w:t xml:space="preserve"> </w:t>
      </w:r>
      <w:r>
        <w:t>при</w:t>
      </w:r>
      <w:r w:rsidR="00D0615F">
        <w:t xml:space="preserve"> </w:t>
      </w:r>
      <w:r>
        <w:t>незакрытой</w:t>
      </w:r>
      <w:r w:rsidR="00D0615F">
        <w:t xml:space="preserve"> </w:t>
      </w:r>
      <w:r>
        <w:t>двери.</w:t>
      </w:r>
    </w:p>
    <w:p w14:paraId="14E0FA69" w14:textId="39200408" w:rsidR="00B60DCD" w:rsidRDefault="00816EBA" w:rsidP="0072106D">
      <w:pPr>
        <w:jc w:val="both"/>
      </w:pPr>
      <w:r>
        <w:lastRenderedPageBreak/>
        <w:t>Вся</w:t>
      </w:r>
      <w:r w:rsidR="00D0615F">
        <w:t xml:space="preserve"> </w:t>
      </w:r>
      <w:r>
        <w:t>информация</w:t>
      </w:r>
      <w:r w:rsidR="00D0615F">
        <w:t xml:space="preserve"> </w:t>
      </w:r>
      <w:r>
        <w:t>о</w:t>
      </w:r>
      <w:r w:rsidR="00D0615F">
        <w:t xml:space="preserve"> </w:t>
      </w:r>
      <w:r>
        <w:t>движении</w:t>
      </w:r>
      <w:r w:rsidR="00D0615F">
        <w:t xml:space="preserve"> </w:t>
      </w:r>
      <w:r>
        <w:t>и</w:t>
      </w:r>
      <w:r w:rsidR="00D0615F">
        <w:t xml:space="preserve"> </w:t>
      </w:r>
      <w:r>
        <w:t>техническом</w:t>
      </w:r>
      <w:r w:rsidR="00D0615F">
        <w:t xml:space="preserve"> </w:t>
      </w:r>
      <w:r>
        <w:t>состоянии</w:t>
      </w:r>
      <w:r w:rsidR="00D0615F">
        <w:t xml:space="preserve"> </w:t>
      </w:r>
      <w:r>
        <w:t>машины</w:t>
      </w:r>
      <w:r w:rsidR="00D0615F">
        <w:t xml:space="preserve"> </w:t>
      </w:r>
      <w:r>
        <w:t>выводится</w:t>
      </w:r>
      <w:r w:rsidR="00D0615F">
        <w:t xml:space="preserve"> </w:t>
      </w:r>
      <w:r>
        <w:t>на</w:t>
      </w:r>
      <w:r w:rsidR="00D0615F">
        <w:t xml:space="preserve"> </w:t>
      </w:r>
      <w:r>
        <w:t>семидюймовый</w:t>
      </w:r>
      <w:r w:rsidR="00D0615F">
        <w:t xml:space="preserve"> </w:t>
      </w:r>
      <w:r>
        <w:t>дисплей.</w:t>
      </w:r>
      <w:r w:rsidR="00D0615F">
        <w:t xml:space="preserve"> </w:t>
      </w:r>
      <w:r>
        <w:t>Пять</w:t>
      </w:r>
      <w:r w:rsidR="00D0615F">
        <w:t xml:space="preserve"> </w:t>
      </w:r>
      <w:r>
        <w:t>камер</w:t>
      </w:r>
      <w:r w:rsidR="00D0615F">
        <w:t xml:space="preserve"> </w:t>
      </w:r>
      <w:r>
        <w:t>видеонаблюдения</w:t>
      </w:r>
      <w:r w:rsidR="00D0615F">
        <w:t xml:space="preserve"> </w:t>
      </w:r>
      <w:r>
        <w:t>позволяют</w:t>
      </w:r>
      <w:r w:rsidR="00D0615F">
        <w:t xml:space="preserve"> </w:t>
      </w:r>
      <w:r>
        <w:t>полностью</w:t>
      </w:r>
      <w:r w:rsidR="00D0615F">
        <w:t xml:space="preserve"> </w:t>
      </w:r>
      <w:r>
        <w:t>контролировать</w:t>
      </w:r>
      <w:r w:rsidR="00D0615F">
        <w:t xml:space="preserve"> </w:t>
      </w:r>
      <w:r>
        <w:t>обстановку</w:t>
      </w:r>
      <w:r w:rsidR="00D0615F">
        <w:t xml:space="preserve"> </w:t>
      </w:r>
      <w:r>
        <w:t>в</w:t>
      </w:r>
      <w:r w:rsidR="00D0615F">
        <w:t xml:space="preserve"> </w:t>
      </w:r>
      <w:r>
        <w:t>салоне</w:t>
      </w:r>
      <w:r w:rsidR="00D0615F">
        <w:t xml:space="preserve"> </w:t>
      </w:r>
      <w:r>
        <w:t>и</w:t>
      </w:r>
      <w:r w:rsidR="00D0615F">
        <w:t xml:space="preserve"> </w:t>
      </w:r>
      <w:r>
        <w:t>вокруг</w:t>
      </w:r>
      <w:r w:rsidR="00D0615F">
        <w:t xml:space="preserve"> </w:t>
      </w:r>
      <w:r>
        <w:t>автобуса.</w:t>
      </w:r>
    </w:p>
    <w:p w14:paraId="15F350E9" w14:textId="5F2771E6" w:rsidR="00816EBA" w:rsidRDefault="00816EBA" w:rsidP="0072106D">
      <w:pPr>
        <w:jc w:val="both"/>
      </w:pPr>
      <w:r>
        <w:t>Отметим,</w:t>
      </w:r>
      <w:r w:rsidR="00D0615F">
        <w:t xml:space="preserve"> </w:t>
      </w:r>
      <w:r>
        <w:t>что</w:t>
      </w:r>
      <w:r w:rsidR="00D0615F">
        <w:t xml:space="preserve"> </w:t>
      </w:r>
      <w:r>
        <w:t>на</w:t>
      </w:r>
      <w:r w:rsidR="00D0615F">
        <w:t xml:space="preserve"> </w:t>
      </w:r>
      <w:r>
        <w:t>Дону</w:t>
      </w:r>
      <w:r w:rsidR="00D0615F">
        <w:t xml:space="preserve"> </w:t>
      </w:r>
      <w:r>
        <w:t>реализуется</w:t>
      </w:r>
      <w:r w:rsidR="00D0615F">
        <w:t xml:space="preserve"> </w:t>
      </w:r>
      <w:r>
        <w:t>пилотный</w:t>
      </w:r>
      <w:r w:rsidR="00D0615F">
        <w:t xml:space="preserve"> </w:t>
      </w:r>
      <w:r>
        <w:t>проект</w:t>
      </w:r>
      <w:r w:rsidR="00D0615F">
        <w:t xml:space="preserve"> </w:t>
      </w:r>
      <w:r w:rsidR="0072106D">
        <w:t>«</w:t>
      </w:r>
      <w:r>
        <w:t>Развитие</w:t>
      </w:r>
      <w:r w:rsidR="00D0615F">
        <w:t xml:space="preserve"> </w:t>
      </w:r>
      <w:r>
        <w:t>рынка</w:t>
      </w:r>
      <w:r w:rsidR="00D0615F">
        <w:t xml:space="preserve"> </w:t>
      </w:r>
      <w:r>
        <w:t>газомоторного</w:t>
      </w:r>
      <w:r w:rsidR="00D0615F">
        <w:t xml:space="preserve"> </w:t>
      </w:r>
      <w:r>
        <w:t>топлива</w:t>
      </w:r>
      <w:r w:rsidR="00D0615F">
        <w:t xml:space="preserve"> </w:t>
      </w:r>
      <w:r>
        <w:t>в</w:t>
      </w:r>
      <w:r w:rsidR="00D0615F">
        <w:t xml:space="preserve"> </w:t>
      </w:r>
      <w:r>
        <w:t>Ростовской</w:t>
      </w:r>
      <w:r w:rsidR="00D0615F">
        <w:t xml:space="preserve"> </w:t>
      </w:r>
      <w:r>
        <w:t>области</w:t>
      </w:r>
      <w:r w:rsidR="0072106D">
        <w:t>»</w:t>
      </w:r>
      <w:r>
        <w:t>,</w:t>
      </w:r>
      <w:r w:rsidR="00D0615F">
        <w:t xml:space="preserve"> </w:t>
      </w:r>
      <w:r>
        <w:t>в</w:t>
      </w:r>
      <w:r w:rsidR="00D0615F">
        <w:t xml:space="preserve"> </w:t>
      </w:r>
      <w:r>
        <w:t>рамках</w:t>
      </w:r>
      <w:r w:rsidR="00D0615F">
        <w:t xml:space="preserve"> </w:t>
      </w:r>
      <w:r>
        <w:t>которого</w:t>
      </w:r>
      <w:r w:rsidR="00D0615F">
        <w:t xml:space="preserve"> </w:t>
      </w:r>
      <w:r>
        <w:t>в</w:t>
      </w:r>
      <w:r w:rsidR="00D0615F">
        <w:t xml:space="preserve"> </w:t>
      </w:r>
      <w:r>
        <w:t>Ростове</w:t>
      </w:r>
      <w:r w:rsidR="00D0615F">
        <w:t xml:space="preserve"> </w:t>
      </w:r>
      <w:r>
        <w:t>ранее</w:t>
      </w:r>
      <w:r w:rsidR="00D0615F">
        <w:t xml:space="preserve"> </w:t>
      </w:r>
      <w:r>
        <w:t>было</w:t>
      </w:r>
      <w:r w:rsidR="00D0615F">
        <w:t xml:space="preserve"> </w:t>
      </w:r>
      <w:r>
        <w:t>поставлено</w:t>
      </w:r>
      <w:r w:rsidR="00D0615F">
        <w:t xml:space="preserve"> </w:t>
      </w:r>
      <w:r>
        <w:t>14</w:t>
      </w:r>
      <w:r w:rsidR="00D0615F">
        <w:t xml:space="preserve"> </w:t>
      </w:r>
      <w:r>
        <w:t>автобусов</w:t>
      </w:r>
      <w:r w:rsidR="00D0615F">
        <w:t xml:space="preserve"> </w:t>
      </w:r>
      <w:r>
        <w:t>МАЗ.</w:t>
      </w:r>
    </w:p>
    <w:p w14:paraId="3273A80D" w14:textId="77777777" w:rsidR="00B60DCD" w:rsidRDefault="00C62430" w:rsidP="0072106D">
      <w:pPr>
        <w:jc w:val="both"/>
      </w:pPr>
      <w:hyperlink r:id="rId50" w:history="1">
        <w:r w:rsidR="00816EBA" w:rsidRPr="00295752">
          <w:rPr>
            <w:rStyle w:val="a9"/>
          </w:rPr>
          <w:t>https://rg.ru/2019/03/29/reg-ufo/v-rostove-k-rabote-pristupili-novye-ekologicheskie-avtobusy-maz.html</w:t>
        </w:r>
      </w:hyperlink>
    </w:p>
    <w:p w14:paraId="59E4182B" w14:textId="7E8BF882" w:rsidR="00B60DCD" w:rsidRDefault="00B60DCD" w:rsidP="0072106D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61" w:name="_Toc256000186"/>
      <w:bookmarkStart w:id="62" w:name="_Toc256000071"/>
      <w:bookmarkStart w:id="63" w:name="_Toc5008534"/>
      <w:r w:rsidRPr="00300808">
        <w:rPr>
          <w:rFonts w:ascii="Times New Roman" w:hAnsi="Times New Roman"/>
          <w:sz w:val="24"/>
          <w:szCs w:val="24"/>
        </w:rPr>
        <w:t>ПАРЛАМЕНТСКАЯ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300808">
        <w:rPr>
          <w:rFonts w:ascii="Times New Roman" w:hAnsi="Times New Roman"/>
          <w:sz w:val="24"/>
          <w:szCs w:val="24"/>
        </w:rPr>
        <w:t>ГАЗЕТА</w:t>
      </w:r>
      <w:bookmarkEnd w:id="61"/>
      <w:r w:rsidRPr="00300808">
        <w:rPr>
          <w:rFonts w:ascii="Times New Roman" w:hAnsi="Times New Roman"/>
          <w:sz w:val="24"/>
          <w:szCs w:val="24"/>
        </w:rPr>
        <w:t>;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300808">
        <w:rPr>
          <w:rFonts w:ascii="Times New Roman" w:hAnsi="Times New Roman"/>
          <w:sz w:val="24"/>
          <w:szCs w:val="24"/>
        </w:rPr>
        <w:t>СЛЮСАРЕНКО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300808">
        <w:rPr>
          <w:rFonts w:ascii="Times New Roman" w:hAnsi="Times New Roman"/>
          <w:sz w:val="24"/>
          <w:szCs w:val="24"/>
        </w:rPr>
        <w:t>ЕКАТЕРИНА;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300808">
        <w:rPr>
          <w:rFonts w:ascii="Times New Roman" w:hAnsi="Times New Roman"/>
          <w:sz w:val="24"/>
          <w:szCs w:val="24"/>
        </w:rPr>
        <w:t>2019.03.29;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bookmarkStart w:id="64" w:name="_Toc256000187"/>
      <w:bookmarkStart w:id="65" w:name="txt_2477707_1130856219"/>
      <w:r w:rsidRPr="00300808">
        <w:rPr>
          <w:rFonts w:ascii="Times New Roman" w:hAnsi="Times New Roman"/>
          <w:sz w:val="24"/>
          <w:szCs w:val="24"/>
        </w:rPr>
        <w:t>СЕВАСТОПОЛЬ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300808">
        <w:rPr>
          <w:rFonts w:ascii="Times New Roman" w:hAnsi="Times New Roman"/>
          <w:sz w:val="24"/>
          <w:szCs w:val="24"/>
        </w:rPr>
        <w:t>ДОПОЛНИТЕЛЬНО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300808">
        <w:rPr>
          <w:rFonts w:ascii="Times New Roman" w:hAnsi="Times New Roman"/>
          <w:sz w:val="24"/>
          <w:szCs w:val="24"/>
        </w:rPr>
        <w:t>ПОЛУЧИТ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300808">
        <w:rPr>
          <w:rFonts w:ascii="Times New Roman" w:hAnsi="Times New Roman"/>
          <w:sz w:val="24"/>
          <w:szCs w:val="24"/>
        </w:rPr>
        <w:t>827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300808">
        <w:rPr>
          <w:rFonts w:ascii="Times New Roman" w:hAnsi="Times New Roman"/>
          <w:sz w:val="24"/>
          <w:szCs w:val="24"/>
        </w:rPr>
        <w:t>МИЛЛИОНОВ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300808">
        <w:rPr>
          <w:rFonts w:ascii="Times New Roman" w:hAnsi="Times New Roman"/>
          <w:sz w:val="24"/>
          <w:szCs w:val="24"/>
        </w:rPr>
        <w:t>РУБЛЕЙ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300808">
        <w:rPr>
          <w:rFonts w:ascii="Times New Roman" w:hAnsi="Times New Roman"/>
          <w:sz w:val="24"/>
          <w:szCs w:val="24"/>
        </w:rPr>
        <w:t>НА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300808">
        <w:rPr>
          <w:rFonts w:ascii="Times New Roman" w:hAnsi="Times New Roman"/>
          <w:sz w:val="24"/>
          <w:szCs w:val="24"/>
        </w:rPr>
        <w:t>РЕМОНТ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300808">
        <w:rPr>
          <w:rFonts w:ascii="Times New Roman" w:hAnsi="Times New Roman"/>
          <w:sz w:val="24"/>
          <w:szCs w:val="24"/>
        </w:rPr>
        <w:t>ДОРОГ</w:t>
      </w:r>
      <w:bookmarkEnd w:id="63"/>
      <w:bookmarkEnd w:id="64"/>
      <w:bookmarkEnd w:id="65"/>
    </w:p>
    <w:p w14:paraId="1E7FFD65" w14:textId="03750919" w:rsidR="00B60DCD" w:rsidRPr="00300808" w:rsidRDefault="00B60DCD" w:rsidP="0072106D">
      <w:pPr>
        <w:jc w:val="both"/>
      </w:pPr>
      <w:r w:rsidRPr="00300808">
        <w:t>В</w:t>
      </w:r>
      <w:r w:rsidR="00D0615F">
        <w:t xml:space="preserve"> </w:t>
      </w:r>
      <w:r w:rsidRPr="00300808">
        <w:t>течение</w:t>
      </w:r>
      <w:r w:rsidR="00D0615F">
        <w:t xml:space="preserve"> </w:t>
      </w:r>
      <w:r w:rsidRPr="00300808">
        <w:t>пяти</w:t>
      </w:r>
      <w:r w:rsidR="00D0615F">
        <w:t xml:space="preserve"> </w:t>
      </w:r>
      <w:r w:rsidRPr="00300808">
        <w:t>лет,</w:t>
      </w:r>
      <w:r w:rsidR="00D0615F">
        <w:t xml:space="preserve"> </w:t>
      </w:r>
      <w:r w:rsidRPr="00300808">
        <w:t>до</w:t>
      </w:r>
      <w:r w:rsidR="00D0615F">
        <w:t xml:space="preserve"> </w:t>
      </w:r>
      <w:r w:rsidRPr="00300808">
        <w:t>2024</w:t>
      </w:r>
      <w:r w:rsidR="00D0615F">
        <w:t xml:space="preserve"> </w:t>
      </w:r>
      <w:r w:rsidRPr="00300808">
        <w:t>года,</w:t>
      </w:r>
      <w:r w:rsidR="00D0615F">
        <w:t xml:space="preserve"> </w:t>
      </w:r>
      <w:r w:rsidRPr="00300808">
        <w:t>Севастополь</w:t>
      </w:r>
      <w:r w:rsidR="00D0615F">
        <w:t xml:space="preserve"> </w:t>
      </w:r>
      <w:r w:rsidRPr="00300808">
        <w:t>дополнительно</w:t>
      </w:r>
      <w:r w:rsidR="00D0615F">
        <w:t xml:space="preserve"> </w:t>
      </w:r>
      <w:r w:rsidRPr="00300808">
        <w:t>получит</w:t>
      </w:r>
      <w:r w:rsidR="00D0615F">
        <w:t xml:space="preserve"> </w:t>
      </w:r>
      <w:r w:rsidRPr="00300808">
        <w:t>827</w:t>
      </w:r>
      <w:r w:rsidR="00D0615F">
        <w:t xml:space="preserve"> </w:t>
      </w:r>
      <w:r w:rsidRPr="00300808">
        <w:t>миллионов</w:t>
      </w:r>
      <w:r w:rsidR="00D0615F">
        <w:t xml:space="preserve"> </w:t>
      </w:r>
      <w:r w:rsidRPr="00300808">
        <w:t>рублей</w:t>
      </w:r>
      <w:r w:rsidR="00D0615F">
        <w:t xml:space="preserve"> </w:t>
      </w:r>
      <w:r w:rsidRPr="00300808">
        <w:t>на</w:t>
      </w:r>
      <w:r w:rsidR="00D0615F">
        <w:t xml:space="preserve"> </w:t>
      </w:r>
      <w:r w:rsidRPr="00300808">
        <w:t>ремонт</w:t>
      </w:r>
      <w:r w:rsidR="00D0615F">
        <w:t xml:space="preserve"> </w:t>
      </w:r>
      <w:r w:rsidRPr="00300808">
        <w:t>дорог.</w:t>
      </w:r>
      <w:r w:rsidR="00D0615F">
        <w:t xml:space="preserve"> </w:t>
      </w:r>
      <w:r w:rsidRPr="00300808">
        <w:t>Городское</w:t>
      </w:r>
      <w:r w:rsidR="00D0615F">
        <w:t xml:space="preserve"> </w:t>
      </w:r>
      <w:r w:rsidRPr="00300808">
        <w:t>правительство</w:t>
      </w:r>
      <w:r w:rsidR="00D0615F">
        <w:t xml:space="preserve"> </w:t>
      </w:r>
      <w:r w:rsidRPr="00300808">
        <w:t>подписало</w:t>
      </w:r>
      <w:r w:rsidR="00D0615F">
        <w:t xml:space="preserve"> </w:t>
      </w:r>
      <w:r w:rsidRPr="00300808">
        <w:t>соответствующее</w:t>
      </w:r>
      <w:r w:rsidR="00D0615F">
        <w:t xml:space="preserve"> </w:t>
      </w:r>
      <w:r w:rsidRPr="00300808">
        <w:t>соглашение</w:t>
      </w:r>
      <w:r w:rsidR="00D0615F">
        <w:t xml:space="preserve"> </w:t>
      </w:r>
      <w:r w:rsidRPr="00300808">
        <w:t>с</w:t>
      </w:r>
      <w:r w:rsidR="00D0615F">
        <w:t xml:space="preserve"> </w:t>
      </w:r>
      <w:r w:rsidRPr="00B60DCD">
        <w:rPr>
          <w:b/>
        </w:rPr>
        <w:t>Росавтодор</w:t>
      </w:r>
      <w:r w:rsidRPr="00300808">
        <w:rPr>
          <w:b/>
        </w:rPr>
        <w:t>ом</w:t>
      </w:r>
      <w:r w:rsidR="00D0615F">
        <w:t xml:space="preserve"> </w:t>
      </w:r>
      <w:r w:rsidRPr="00300808">
        <w:t>27</w:t>
      </w:r>
      <w:r w:rsidR="00D0615F">
        <w:t xml:space="preserve"> </w:t>
      </w:r>
      <w:r w:rsidRPr="00300808">
        <w:t>марта,</w:t>
      </w:r>
      <w:r w:rsidR="00D0615F">
        <w:t xml:space="preserve"> </w:t>
      </w:r>
      <w:r w:rsidRPr="00300808">
        <w:t>сообщает</w:t>
      </w:r>
      <w:r w:rsidR="00D0615F">
        <w:t xml:space="preserve"> </w:t>
      </w:r>
      <w:r w:rsidRPr="00300808">
        <w:t>ForPost.</w:t>
      </w:r>
      <w:r w:rsidR="00D0615F">
        <w:t xml:space="preserve"> </w:t>
      </w:r>
    </w:p>
    <w:p w14:paraId="2F28C204" w14:textId="2A52BCF9" w:rsidR="00B60DCD" w:rsidRPr="00300808" w:rsidRDefault="00B60DCD" w:rsidP="0072106D">
      <w:pPr>
        <w:jc w:val="both"/>
      </w:pPr>
      <w:r w:rsidRPr="00300808">
        <w:t>В</w:t>
      </w:r>
      <w:r w:rsidR="00D0615F">
        <w:t xml:space="preserve"> </w:t>
      </w:r>
      <w:r w:rsidRPr="00300808">
        <w:t>2019</w:t>
      </w:r>
      <w:r w:rsidR="00D0615F">
        <w:t xml:space="preserve"> </w:t>
      </w:r>
      <w:r w:rsidRPr="00300808">
        <w:t>году</w:t>
      </w:r>
      <w:r w:rsidR="00D0615F">
        <w:t xml:space="preserve"> </w:t>
      </w:r>
      <w:r w:rsidRPr="00300808">
        <w:t>транш</w:t>
      </w:r>
      <w:r w:rsidR="00D0615F">
        <w:t xml:space="preserve"> </w:t>
      </w:r>
      <w:r w:rsidRPr="00300808">
        <w:t>направят</w:t>
      </w:r>
      <w:r w:rsidR="00D0615F">
        <w:t xml:space="preserve"> </w:t>
      </w:r>
      <w:r w:rsidRPr="00300808">
        <w:t>на</w:t>
      </w:r>
      <w:r w:rsidR="00D0615F">
        <w:t xml:space="preserve"> </w:t>
      </w:r>
      <w:r w:rsidRPr="00300808">
        <w:t>текущий</w:t>
      </w:r>
      <w:r w:rsidR="00D0615F">
        <w:t xml:space="preserve"> </w:t>
      </w:r>
      <w:r w:rsidRPr="00300808">
        <w:t>ремонт</w:t>
      </w:r>
      <w:r w:rsidR="00D0615F">
        <w:t xml:space="preserve"> </w:t>
      </w:r>
      <w:r w:rsidRPr="00300808">
        <w:t>80</w:t>
      </w:r>
      <w:r w:rsidR="00D0615F">
        <w:t xml:space="preserve"> </w:t>
      </w:r>
      <w:r w:rsidRPr="00300808">
        <w:t>дорог</w:t>
      </w:r>
      <w:r w:rsidR="00D0615F">
        <w:t xml:space="preserve"> </w:t>
      </w:r>
      <w:r w:rsidR="0072106D">
        <w:t>–</w:t>
      </w:r>
      <w:r w:rsidR="00D0615F">
        <w:t xml:space="preserve"> </w:t>
      </w:r>
      <w:r w:rsidRPr="00300808">
        <w:t>всего</w:t>
      </w:r>
      <w:r w:rsidR="00D0615F">
        <w:t xml:space="preserve"> </w:t>
      </w:r>
      <w:r w:rsidRPr="00300808">
        <w:t>77</w:t>
      </w:r>
      <w:r w:rsidR="00D0615F">
        <w:t xml:space="preserve"> </w:t>
      </w:r>
      <w:r w:rsidRPr="00300808">
        <w:t>километров.</w:t>
      </w:r>
      <w:r w:rsidR="00D0615F">
        <w:t xml:space="preserve"> </w:t>
      </w:r>
      <w:r w:rsidRPr="00300808">
        <w:t>В</w:t>
      </w:r>
      <w:r w:rsidR="00D0615F">
        <w:t xml:space="preserve"> </w:t>
      </w:r>
      <w:r w:rsidRPr="00300808">
        <w:t>первую</w:t>
      </w:r>
      <w:r w:rsidR="00D0615F">
        <w:t xml:space="preserve"> </w:t>
      </w:r>
      <w:r w:rsidRPr="00300808">
        <w:t>очередь</w:t>
      </w:r>
      <w:r w:rsidR="00D0615F">
        <w:t xml:space="preserve"> </w:t>
      </w:r>
      <w:r w:rsidRPr="00300808">
        <w:t>списка</w:t>
      </w:r>
      <w:r w:rsidR="00D0615F">
        <w:t xml:space="preserve"> </w:t>
      </w:r>
      <w:r w:rsidRPr="00300808">
        <w:t>включили</w:t>
      </w:r>
      <w:r w:rsidR="00D0615F">
        <w:t xml:space="preserve"> </w:t>
      </w:r>
      <w:r w:rsidRPr="00300808">
        <w:t>улицы</w:t>
      </w:r>
      <w:r w:rsidR="00D0615F">
        <w:t xml:space="preserve"> </w:t>
      </w:r>
      <w:r w:rsidRPr="00300808">
        <w:t>Ракетная</w:t>
      </w:r>
      <w:r w:rsidR="00D0615F">
        <w:t xml:space="preserve"> </w:t>
      </w:r>
      <w:r w:rsidRPr="00300808">
        <w:t>и</w:t>
      </w:r>
      <w:r w:rsidR="00D0615F">
        <w:t xml:space="preserve"> </w:t>
      </w:r>
      <w:r w:rsidRPr="00300808">
        <w:t>Спартаковская</w:t>
      </w:r>
      <w:r w:rsidR="00D0615F">
        <w:t xml:space="preserve"> </w:t>
      </w:r>
      <w:r w:rsidRPr="00300808">
        <w:t>общей</w:t>
      </w:r>
      <w:r w:rsidR="00D0615F">
        <w:t xml:space="preserve"> </w:t>
      </w:r>
      <w:r w:rsidRPr="00300808">
        <w:t>протяж</w:t>
      </w:r>
      <w:r>
        <w:t>е</w:t>
      </w:r>
      <w:r w:rsidRPr="00300808">
        <w:t>нностью</w:t>
      </w:r>
      <w:r w:rsidR="00D0615F">
        <w:t xml:space="preserve"> </w:t>
      </w:r>
      <w:r w:rsidRPr="00300808">
        <w:t>9</w:t>
      </w:r>
      <w:r w:rsidR="00D0615F">
        <w:t xml:space="preserve"> </w:t>
      </w:r>
      <w:r w:rsidRPr="00300808">
        <w:t>км,</w:t>
      </w:r>
      <w:r w:rsidR="00D0615F">
        <w:t xml:space="preserve"> </w:t>
      </w:r>
      <w:r w:rsidRPr="00300808">
        <w:t>участок</w:t>
      </w:r>
      <w:r w:rsidR="00D0615F">
        <w:t xml:space="preserve"> </w:t>
      </w:r>
      <w:r w:rsidRPr="00300808">
        <w:t>дороги</w:t>
      </w:r>
      <w:r w:rsidR="00D0615F">
        <w:t xml:space="preserve"> </w:t>
      </w:r>
      <w:r w:rsidRPr="00300808">
        <w:t>Севастополь-Инкерман</w:t>
      </w:r>
      <w:r w:rsidR="00D0615F">
        <w:t xml:space="preserve"> </w:t>
      </w:r>
      <w:r w:rsidRPr="00300808">
        <w:t>от</w:t>
      </w:r>
      <w:r w:rsidR="00D0615F">
        <w:t xml:space="preserve"> </w:t>
      </w:r>
      <w:r w:rsidRPr="00300808">
        <w:t>улиц</w:t>
      </w:r>
      <w:r w:rsidR="00D0615F">
        <w:t xml:space="preserve"> </w:t>
      </w:r>
      <w:r w:rsidRPr="00300808">
        <w:t>Новикова</w:t>
      </w:r>
      <w:r w:rsidR="00D0615F">
        <w:t xml:space="preserve"> </w:t>
      </w:r>
      <w:r w:rsidRPr="00300808">
        <w:t>и</w:t>
      </w:r>
      <w:r w:rsidR="00D0615F">
        <w:t xml:space="preserve"> </w:t>
      </w:r>
      <w:r w:rsidRPr="00300808">
        <w:t>Крестовского.</w:t>
      </w:r>
      <w:r w:rsidR="00D0615F">
        <w:t xml:space="preserve"> </w:t>
      </w:r>
      <w:r w:rsidRPr="00300808">
        <w:t>Кроме</w:t>
      </w:r>
      <w:r w:rsidR="00D0615F">
        <w:t xml:space="preserve"> </w:t>
      </w:r>
      <w:r w:rsidRPr="00300808">
        <w:t>того,</w:t>
      </w:r>
      <w:r w:rsidR="00D0615F">
        <w:t xml:space="preserve"> </w:t>
      </w:r>
      <w:r w:rsidRPr="00300808">
        <w:t>в</w:t>
      </w:r>
      <w:r w:rsidR="00D0615F">
        <w:t xml:space="preserve"> </w:t>
      </w:r>
      <w:r w:rsidRPr="00300808">
        <w:t>этом</w:t>
      </w:r>
      <w:r w:rsidR="00D0615F">
        <w:t xml:space="preserve"> </w:t>
      </w:r>
      <w:r w:rsidRPr="00300808">
        <w:t>году</w:t>
      </w:r>
      <w:r w:rsidR="00D0615F">
        <w:t xml:space="preserve"> </w:t>
      </w:r>
      <w:r w:rsidRPr="00300808">
        <w:t>запланирован</w:t>
      </w:r>
      <w:r w:rsidR="00D0615F">
        <w:t xml:space="preserve"> </w:t>
      </w:r>
      <w:r w:rsidRPr="00300808">
        <w:t>ремонт</w:t>
      </w:r>
      <w:r w:rsidR="00D0615F">
        <w:t xml:space="preserve"> </w:t>
      </w:r>
      <w:r w:rsidRPr="00300808">
        <w:t>трех</w:t>
      </w:r>
      <w:r w:rsidR="00D0615F">
        <w:t xml:space="preserve"> </w:t>
      </w:r>
      <w:r w:rsidRPr="00300808">
        <w:t>улиц</w:t>
      </w:r>
      <w:r w:rsidR="00D0615F">
        <w:t xml:space="preserve"> </w:t>
      </w:r>
      <w:r w:rsidRPr="00300808">
        <w:t>в</w:t>
      </w:r>
      <w:r w:rsidR="00D0615F">
        <w:t xml:space="preserve"> </w:t>
      </w:r>
      <w:r w:rsidRPr="00300808">
        <w:t>Балаклаве</w:t>
      </w:r>
      <w:r w:rsidR="00D0615F">
        <w:t xml:space="preserve"> </w:t>
      </w:r>
      <w:r w:rsidR="0072106D">
        <w:t>–</w:t>
      </w:r>
      <w:r w:rsidR="00D0615F">
        <w:t xml:space="preserve"> </w:t>
      </w:r>
      <w:r w:rsidRPr="00300808">
        <w:t>Драпушко,</w:t>
      </w:r>
      <w:r w:rsidR="00D0615F">
        <w:t xml:space="preserve"> </w:t>
      </w:r>
      <w:r w:rsidRPr="00300808">
        <w:t>Кирова</w:t>
      </w:r>
      <w:r w:rsidR="00D0615F">
        <w:t xml:space="preserve"> </w:t>
      </w:r>
      <w:r w:rsidRPr="00300808">
        <w:t>и</w:t>
      </w:r>
      <w:r w:rsidR="00D0615F">
        <w:t xml:space="preserve"> </w:t>
      </w:r>
      <w:r w:rsidRPr="00300808">
        <w:t>Невской.</w:t>
      </w:r>
    </w:p>
    <w:p w14:paraId="49A7E161" w14:textId="4C7BE4BD" w:rsidR="00B60DCD" w:rsidRPr="00300808" w:rsidRDefault="00B60DCD" w:rsidP="0072106D">
      <w:pPr>
        <w:jc w:val="both"/>
      </w:pPr>
      <w:r w:rsidRPr="00300808">
        <w:t>По</w:t>
      </w:r>
      <w:r w:rsidR="00D0615F">
        <w:t xml:space="preserve"> </w:t>
      </w:r>
      <w:r w:rsidRPr="00300808">
        <w:t>словам</w:t>
      </w:r>
      <w:r w:rsidR="00D0615F">
        <w:t xml:space="preserve"> </w:t>
      </w:r>
      <w:r w:rsidRPr="00300808">
        <w:t>вице-губернатора</w:t>
      </w:r>
      <w:r w:rsidR="00D0615F">
        <w:t xml:space="preserve"> </w:t>
      </w:r>
      <w:r w:rsidRPr="00300808">
        <w:t>Севастополя</w:t>
      </w:r>
      <w:r w:rsidR="00D0615F">
        <w:t xml:space="preserve"> </w:t>
      </w:r>
      <w:r w:rsidRPr="00300808">
        <w:t>Владимира</w:t>
      </w:r>
      <w:r w:rsidR="00D0615F">
        <w:t xml:space="preserve"> </w:t>
      </w:r>
      <w:r w:rsidRPr="00300808">
        <w:t>Базарова,</w:t>
      </w:r>
      <w:r w:rsidR="00D0615F">
        <w:t xml:space="preserve"> </w:t>
      </w:r>
      <w:r w:rsidRPr="00300808">
        <w:t>в</w:t>
      </w:r>
      <w:r w:rsidR="00D0615F">
        <w:t xml:space="preserve"> </w:t>
      </w:r>
      <w:r w:rsidRPr="00300808">
        <w:t>городе</w:t>
      </w:r>
      <w:r w:rsidR="00D0615F">
        <w:t xml:space="preserve"> </w:t>
      </w:r>
      <w:r w:rsidRPr="00300808">
        <w:t>37%</w:t>
      </w:r>
      <w:r w:rsidR="00D0615F">
        <w:t xml:space="preserve"> </w:t>
      </w:r>
      <w:r w:rsidRPr="00300808">
        <w:t>дорог</w:t>
      </w:r>
      <w:r w:rsidR="00D0615F">
        <w:t xml:space="preserve"> </w:t>
      </w:r>
      <w:r w:rsidRPr="00300808">
        <w:t>соответствуют</w:t>
      </w:r>
      <w:r w:rsidR="00D0615F">
        <w:t xml:space="preserve"> </w:t>
      </w:r>
      <w:r w:rsidRPr="00300808">
        <w:t>нормативным</w:t>
      </w:r>
      <w:r w:rsidR="00D0615F">
        <w:t xml:space="preserve"> </w:t>
      </w:r>
      <w:r w:rsidRPr="00300808">
        <w:t>показателям.</w:t>
      </w:r>
    </w:p>
    <w:p w14:paraId="487E1C7B" w14:textId="49006824" w:rsidR="00B60DCD" w:rsidRPr="00300808" w:rsidRDefault="0072106D" w:rsidP="0072106D">
      <w:pPr>
        <w:jc w:val="both"/>
      </w:pPr>
      <w:r>
        <w:t>«</w:t>
      </w:r>
      <w:r w:rsidR="00B60DCD" w:rsidRPr="00300808">
        <w:t>Показатели</w:t>
      </w:r>
      <w:r w:rsidR="00D0615F">
        <w:t xml:space="preserve"> </w:t>
      </w:r>
      <w:r w:rsidR="00B60DCD" w:rsidRPr="00300808">
        <w:t>проекта,</w:t>
      </w:r>
      <w:r w:rsidR="00D0615F">
        <w:t xml:space="preserve"> </w:t>
      </w:r>
      <w:r w:rsidR="00B60DCD" w:rsidRPr="00300808">
        <w:t>которые</w:t>
      </w:r>
      <w:r w:rsidR="00D0615F">
        <w:t xml:space="preserve"> </w:t>
      </w:r>
      <w:r w:rsidR="00B60DCD" w:rsidRPr="00300808">
        <w:t>мы</w:t>
      </w:r>
      <w:r w:rsidR="00D0615F">
        <w:t xml:space="preserve"> </w:t>
      </w:r>
      <w:r w:rsidR="00B60DCD" w:rsidRPr="00300808">
        <w:t>должны</w:t>
      </w:r>
      <w:r w:rsidR="00D0615F">
        <w:t xml:space="preserve"> </w:t>
      </w:r>
      <w:r w:rsidR="00B60DCD" w:rsidRPr="00300808">
        <w:t>достичь,</w:t>
      </w:r>
      <w:r w:rsidR="00D0615F">
        <w:t xml:space="preserve"> </w:t>
      </w:r>
      <w:r w:rsidR="00B60DCD" w:rsidRPr="00300808">
        <w:t>в</w:t>
      </w:r>
      <w:r w:rsidR="00D0615F">
        <w:t xml:space="preserve"> </w:t>
      </w:r>
      <w:r w:rsidR="00B60DCD" w:rsidRPr="00300808">
        <w:t>городской</w:t>
      </w:r>
      <w:r w:rsidR="00D0615F">
        <w:t xml:space="preserve"> </w:t>
      </w:r>
      <w:r w:rsidR="00B60DCD" w:rsidRPr="00300808">
        <w:t>черте</w:t>
      </w:r>
      <w:r w:rsidR="00D0615F">
        <w:t xml:space="preserve"> </w:t>
      </w:r>
      <w:r w:rsidR="00B60DCD" w:rsidRPr="00300808">
        <w:t>составляют</w:t>
      </w:r>
      <w:r w:rsidR="00D0615F">
        <w:t xml:space="preserve"> </w:t>
      </w:r>
      <w:r w:rsidR="00B60DCD" w:rsidRPr="00300808">
        <w:t>85%,</w:t>
      </w:r>
      <w:r w:rsidR="00D0615F">
        <w:t xml:space="preserve"> </w:t>
      </w:r>
      <w:r w:rsidR="00B60DCD" w:rsidRPr="00300808">
        <w:t>а</w:t>
      </w:r>
      <w:r w:rsidR="00D0615F">
        <w:t xml:space="preserve"> </w:t>
      </w:r>
      <w:r w:rsidR="00B60DCD" w:rsidRPr="00300808">
        <w:t>в</w:t>
      </w:r>
      <w:r w:rsidR="00D0615F">
        <w:t xml:space="preserve"> </w:t>
      </w:r>
      <w:r w:rsidR="00B60DCD" w:rsidRPr="00300808">
        <w:t>целом</w:t>
      </w:r>
      <w:r w:rsidR="00D0615F">
        <w:t xml:space="preserve"> </w:t>
      </w:r>
      <w:r w:rsidR="00B60DCD" w:rsidRPr="00300808">
        <w:t>с</w:t>
      </w:r>
      <w:r w:rsidR="00D0615F">
        <w:t xml:space="preserve"> </w:t>
      </w:r>
      <w:r w:rsidR="00B60DCD" w:rsidRPr="00300808">
        <w:t>уч`том</w:t>
      </w:r>
      <w:r w:rsidR="00D0615F">
        <w:t xml:space="preserve"> </w:t>
      </w:r>
      <w:r w:rsidR="00B60DCD" w:rsidRPr="00300808">
        <w:t>пригорода</w:t>
      </w:r>
      <w:r w:rsidR="00D0615F">
        <w:t xml:space="preserve"> </w:t>
      </w:r>
      <w:r>
        <w:t>–</w:t>
      </w:r>
      <w:r w:rsidR="00D0615F">
        <w:t xml:space="preserve"> </w:t>
      </w:r>
      <w:r w:rsidR="00B60DCD" w:rsidRPr="00300808">
        <w:t>50</w:t>
      </w:r>
      <w:r>
        <w:t>»</w:t>
      </w:r>
      <w:r w:rsidR="00B60DCD" w:rsidRPr="00300808">
        <w:t>,</w:t>
      </w:r>
      <w:r w:rsidR="00D0615F">
        <w:t xml:space="preserve"> </w:t>
      </w:r>
      <w:r>
        <w:t>–</w:t>
      </w:r>
      <w:r w:rsidR="00D0615F">
        <w:t xml:space="preserve"> </w:t>
      </w:r>
      <w:r w:rsidR="00B60DCD" w:rsidRPr="00300808">
        <w:t>сказал</w:t>
      </w:r>
      <w:r w:rsidR="00D0615F">
        <w:t xml:space="preserve"> </w:t>
      </w:r>
      <w:r w:rsidR="00B60DCD" w:rsidRPr="00300808">
        <w:t>он.</w:t>
      </w:r>
      <w:r w:rsidR="00D0615F">
        <w:t xml:space="preserve"> </w:t>
      </w:r>
    </w:p>
    <w:p w14:paraId="29177726" w14:textId="51955060" w:rsidR="00B60DCD" w:rsidRPr="00300808" w:rsidRDefault="00B60DCD" w:rsidP="0072106D">
      <w:pPr>
        <w:jc w:val="both"/>
      </w:pPr>
      <w:r w:rsidRPr="00300808">
        <w:t>Севастополь</w:t>
      </w:r>
      <w:r w:rsidR="00D0615F">
        <w:t xml:space="preserve"> </w:t>
      </w:r>
      <w:r w:rsidRPr="00300808">
        <w:t>дополнительно</w:t>
      </w:r>
      <w:r w:rsidR="00D0615F">
        <w:t xml:space="preserve"> </w:t>
      </w:r>
      <w:r w:rsidRPr="00300808">
        <w:t>получит</w:t>
      </w:r>
      <w:r w:rsidR="00D0615F">
        <w:t xml:space="preserve"> </w:t>
      </w:r>
      <w:r w:rsidRPr="00300808">
        <w:t>827</w:t>
      </w:r>
      <w:r w:rsidR="00D0615F">
        <w:t xml:space="preserve"> </w:t>
      </w:r>
      <w:r w:rsidRPr="00300808">
        <w:t>миллионов</w:t>
      </w:r>
      <w:r w:rsidR="00D0615F">
        <w:t xml:space="preserve"> </w:t>
      </w:r>
      <w:r w:rsidRPr="00300808">
        <w:t>рублей</w:t>
      </w:r>
      <w:r w:rsidR="00D0615F">
        <w:t xml:space="preserve"> </w:t>
      </w:r>
      <w:r w:rsidRPr="00300808">
        <w:t>на</w:t>
      </w:r>
      <w:r w:rsidR="00D0615F">
        <w:t xml:space="preserve"> </w:t>
      </w:r>
      <w:r w:rsidRPr="00300808">
        <w:t>ремонт</w:t>
      </w:r>
      <w:r w:rsidR="00D0615F">
        <w:t xml:space="preserve"> </w:t>
      </w:r>
      <w:r w:rsidRPr="00300808">
        <w:t>дорог</w:t>
      </w:r>
    </w:p>
    <w:p w14:paraId="0442A5D4" w14:textId="77777777" w:rsidR="00B60DCD" w:rsidRDefault="00C62430" w:rsidP="0072106D">
      <w:pPr>
        <w:jc w:val="both"/>
      </w:pPr>
      <w:hyperlink r:id="rId51" w:history="1">
        <w:r w:rsidR="00B60DCD" w:rsidRPr="00300808">
          <w:rPr>
            <w:rStyle w:val="a9"/>
          </w:rPr>
          <w:t>https://www.pnp.ru/social/sevastopol-dopolnitelno-poluchit-827-millionov-rubley-na-remont-dorog.html</w:t>
        </w:r>
      </w:hyperlink>
    </w:p>
    <w:p w14:paraId="0BE07243" w14:textId="7010414C" w:rsidR="00816EBA" w:rsidRPr="00183477" w:rsidRDefault="00816EBA" w:rsidP="0072106D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66" w:name="_Toc5008535"/>
      <w:bookmarkEnd w:id="62"/>
      <w:r w:rsidRPr="00183477">
        <w:rPr>
          <w:rFonts w:ascii="Times New Roman" w:hAnsi="Times New Roman"/>
          <w:sz w:val="24"/>
          <w:szCs w:val="24"/>
        </w:rPr>
        <w:t>ТАСС;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183477">
        <w:rPr>
          <w:rFonts w:ascii="Times New Roman" w:hAnsi="Times New Roman"/>
          <w:sz w:val="24"/>
          <w:szCs w:val="24"/>
        </w:rPr>
        <w:t>2019.03.29;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183477">
        <w:rPr>
          <w:rFonts w:ascii="Times New Roman" w:hAnsi="Times New Roman"/>
          <w:sz w:val="24"/>
          <w:szCs w:val="24"/>
        </w:rPr>
        <w:t>ПЯТЬ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183477">
        <w:rPr>
          <w:rFonts w:ascii="Times New Roman" w:hAnsi="Times New Roman"/>
          <w:sz w:val="24"/>
          <w:szCs w:val="24"/>
        </w:rPr>
        <w:t>СТАНЦИЙ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183477">
        <w:rPr>
          <w:rFonts w:ascii="Times New Roman" w:hAnsi="Times New Roman"/>
          <w:sz w:val="24"/>
          <w:szCs w:val="24"/>
        </w:rPr>
        <w:t>КРАСНОЙ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183477">
        <w:rPr>
          <w:rFonts w:ascii="Times New Roman" w:hAnsi="Times New Roman"/>
          <w:sz w:val="24"/>
          <w:szCs w:val="24"/>
        </w:rPr>
        <w:t>ВЕТКИ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183477">
        <w:rPr>
          <w:rFonts w:ascii="Times New Roman" w:hAnsi="Times New Roman"/>
          <w:sz w:val="24"/>
          <w:szCs w:val="24"/>
        </w:rPr>
        <w:t>МЕТРО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183477">
        <w:rPr>
          <w:rFonts w:ascii="Times New Roman" w:hAnsi="Times New Roman"/>
          <w:sz w:val="24"/>
          <w:szCs w:val="24"/>
        </w:rPr>
        <w:t>ЗАКРЫЛИ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183477">
        <w:rPr>
          <w:rFonts w:ascii="Times New Roman" w:hAnsi="Times New Roman"/>
          <w:sz w:val="24"/>
          <w:szCs w:val="24"/>
        </w:rPr>
        <w:t>ДЛЯ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183477">
        <w:rPr>
          <w:rFonts w:ascii="Times New Roman" w:hAnsi="Times New Roman"/>
          <w:sz w:val="24"/>
          <w:szCs w:val="24"/>
        </w:rPr>
        <w:t>ПАССАЖИРОВ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183477">
        <w:rPr>
          <w:rFonts w:ascii="Times New Roman" w:hAnsi="Times New Roman"/>
          <w:sz w:val="24"/>
          <w:szCs w:val="24"/>
        </w:rPr>
        <w:t>ДО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183477">
        <w:rPr>
          <w:rFonts w:ascii="Times New Roman" w:hAnsi="Times New Roman"/>
          <w:sz w:val="24"/>
          <w:szCs w:val="24"/>
        </w:rPr>
        <w:t>5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183477">
        <w:rPr>
          <w:rFonts w:ascii="Times New Roman" w:hAnsi="Times New Roman"/>
          <w:sz w:val="24"/>
          <w:szCs w:val="24"/>
        </w:rPr>
        <w:t>АПРЕЛЯ</w:t>
      </w:r>
      <w:bookmarkEnd w:id="66"/>
    </w:p>
    <w:p w14:paraId="3C8C2951" w14:textId="3E0FE64E" w:rsidR="00816EBA" w:rsidRDefault="00816EBA" w:rsidP="0072106D">
      <w:pPr>
        <w:jc w:val="both"/>
      </w:pPr>
      <w:r>
        <w:t>Станции</w:t>
      </w:r>
      <w:r w:rsidR="00D0615F">
        <w:t xml:space="preserve"> </w:t>
      </w:r>
      <w:r w:rsidR="0072106D">
        <w:t>«</w:t>
      </w:r>
      <w:r>
        <w:t>Сокольники</w:t>
      </w:r>
      <w:r w:rsidR="0072106D">
        <w:t>»</w:t>
      </w:r>
      <w:r>
        <w:t>,</w:t>
      </w:r>
      <w:r w:rsidR="00D0615F">
        <w:t xml:space="preserve"> </w:t>
      </w:r>
      <w:r w:rsidR="0072106D">
        <w:t>«</w:t>
      </w:r>
      <w:r>
        <w:t>Красносельская</w:t>
      </w:r>
      <w:r w:rsidR="0072106D">
        <w:t>»</w:t>
      </w:r>
      <w:r>
        <w:t>,</w:t>
      </w:r>
      <w:r w:rsidR="00D0615F">
        <w:t xml:space="preserve"> </w:t>
      </w:r>
      <w:r w:rsidR="0072106D">
        <w:t>«</w:t>
      </w:r>
      <w:r>
        <w:t>Преображенская</w:t>
      </w:r>
      <w:r w:rsidR="00D0615F">
        <w:t xml:space="preserve"> </w:t>
      </w:r>
      <w:r>
        <w:t>площадь</w:t>
      </w:r>
      <w:r w:rsidR="0072106D">
        <w:t>»</w:t>
      </w:r>
      <w:r>
        <w:t>,</w:t>
      </w:r>
      <w:r w:rsidR="00D0615F">
        <w:t xml:space="preserve"> </w:t>
      </w:r>
      <w:r w:rsidR="0072106D">
        <w:t>«</w:t>
      </w:r>
      <w:r>
        <w:t>Бульвар</w:t>
      </w:r>
      <w:r w:rsidR="00D0615F">
        <w:t xml:space="preserve"> </w:t>
      </w:r>
      <w:r>
        <w:t>Рокоссовского</w:t>
      </w:r>
      <w:r w:rsidR="0072106D">
        <w:t>»</w:t>
      </w:r>
      <w:r w:rsidR="00D0615F">
        <w:t xml:space="preserve"> </w:t>
      </w:r>
      <w:r>
        <w:t>и</w:t>
      </w:r>
      <w:r w:rsidR="00D0615F">
        <w:t xml:space="preserve"> </w:t>
      </w:r>
      <w:r w:rsidR="0072106D">
        <w:t>«</w:t>
      </w:r>
      <w:r>
        <w:t>Черкизовская</w:t>
      </w:r>
      <w:r w:rsidR="0072106D">
        <w:t>»</w:t>
      </w:r>
      <w:r w:rsidR="00D0615F">
        <w:t xml:space="preserve"> </w:t>
      </w:r>
      <w:r>
        <w:t>Сокольнической</w:t>
      </w:r>
      <w:r w:rsidR="00D0615F">
        <w:t xml:space="preserve"> </w:t>
      </w:r>
      <w:r>
        <w:t>линии</w:t>
      </w:r>
      <w:r w:rsidR="00D0615F">
        <w:t xml:space="preserve"> </w:t>
      </w:r>
      <w:r>
        <w:t>Московского</w:t>
      </w:r>
      <w:r w:rsidR="00D0615F">
        <w:t xml:space="preserve"> </w:t>
      </w:r>
      <w:r>
        <w:t>метрополитена</w:t>
      </w:r>
      <w:r w:rsidR="00D0615F">
        <w:t xml:space="preserve"> </w:t>
      </w:r>
      <w:r>
        <w:t>закрыли</w:t>
      </w:r>
      <w:r w:rsidR="00D0615F">
        <w:t xml:space="preserve"> </w:t>
      </w:r>
      <w:r>
        <w:t>для</w:t>
      </w:r>
      <w:r w:rsidR="00D0615F">
        <w:t xml:space="preserve"> </w:t>
      </w:r>
      <w:r>
        <w:t>пассажиров</w:t>
      </w:r>
      <w:r w:rsidR="00D0615F">
        <w:t xml:space="preserve"> </w:t>
      </w:r>
      <w:r>
        <w:t>до</w:t>
      </w:r>
      <w:r w:rsidR="00D0615F">
        <w:t xml:space="preserve"> </w:t>
      </w:r>
      <w:r>
        <w:t>5</w:t>
      </w:r>
      <w:r w:rsidR="00D0615F">
        <w:t xml:space="preserve"> </w:t>
      </w:r>
      <w:r>
        <w:t>апреля</w:t>
      </w:r>
      <w:r w:rsidR="00D0615F">
        <w:t xml:space="preserve"> </w:t>
      </w:r>
      <w:r>
        <w:t>в</w:t>
      </w:r>
      <w:r w:rsidR="00D0615F">
        <w:t xml:space="preserve"> </w:t>
      </w:r>
      <w:r>
        <w:t>связи</w:t>
      </w:r>
      <w:r w:rsidR="00D0615F">
        <w:t xml:space="preserve"> </w:t>
      </w:r>
      <w:r>
        <w:t>со</w:t>
      </w:r>
      <w:r w:rsidR="00D0615F">
        <w:t xml:space="preserve"> </w:t>
      </w:r>
      <w:r>
        <w:t>строительством</w:t>
      </w:r>
      <w:r w:rsidR="00D0615F">
        <w:t xml:space="preserve"> </w:t>
      </w:r>
      <w:r>
        <w:t>северо-восточного</w:t>
      </w:r>
      <w:r w:rsidR="00D0615F">
        <w:t xml:space="preserve"> </w:t>
      </w:r>
      <w:r>
        <w:t>участка</w:t>
      </w:r>
      <w:r w:rsidR="00D0615F">
        <w:t xml:space="preserve"> </w:t>
      </w:r>
      <w:r>
        <w:t>Большой</w:t>
      </w:r>
      <w:r w:rsidR="00D0615F">
        <w:t xml:space="preserve"> </w:t>
      </w:r>
      <w:r>
        <w:t>кольцевой</w:t>
      </w:r>
      <w:r w:rsidR="00D0615F">
        <w:t xml:space="preserve"> </w:t>
      </w:r>
      <w:r>
        <w:t>линии</w:t>
      </w:r>
      <w:r w:rsidR="00D0615F">
        <w:t xml:space="preserve"> </w:t>
      </w:r>
      <w:r>
        <w:t>(БКЛ).</w:t>
      </w:r>
      <w:r w:rsidR="00D0615F">
        <w:t xml:space="preserve"> </w:t>
      </w:r>
      <w:r>
        <w:t>Об</w:t>
      </w:r>
      <w:r w:rsidR="00D0615F">
        <w:t xml:space="preserve"> </w:t>
      </w:r>
      <w:r>
        <w:t>этом</w:t>
      </w:r>
      <w:r w:rsidR="00D0615F">
        <w:t xml:space="preserve"> </w:t>
      </w:r>
      <w:r>
        <w:t>сообщает</w:t>
      </w:r>
      <w:r w:rsidR="00D0615F">
        <w:t xml:space="preserve"> </w:t>
      </w:r>
      <w:r>
        <w:t>пресс-служба</w:t>
      </w:r>
      <w:r w:rsidR="00D0615F">
        <w:t xml:space="preserve"> </w:t>
      </w:r>
      <w:r>
        <w:t>подземки.</w:t>
      </w:r>
    </w:p>
    <w:p w14:paraId="6819CC02" w14:textId="77777777" w:rsidR="00B60DCD" w:rsidRDefault="00C62430" w:rsidP="0072106D">
      <w:pPr>
        <w:jc w:val="both"/>
      </w:pPr>
      <w:hyperlink r:id="rId52" w:history="1">
        <w:r w:rsidR="00816EBA" w:rsidRPr="00F54A92">
          <w:rPr>
            <w:rStyle w:val="a9"/>
          </w:rPr>
          <w:t>https://tass.ru/obschestvo/6276533</w:t>
        </w:r>
      </w:hyperlink>
    </w:p>
    <w:p w14:paraId="2BA1E7B8" w14:textId="2A804B1F" w:rsidR="00B60DCD" w:rsidRPr="003B709D" w:rsidRDefault="00B60DCD" w:rsidP="0072106D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67" w:name="_Toc256000382"/>
      <w:bookmarkStart w:id="68" w:name="_Toc256000380"/>
      <w:bookmarkStart w:id="69" w:name="_Toc256000373"/>
      <w:bookmarkStart w:id="70" w:name="txt_2542388_1130987646"/>
      <w:bookmarkStart w:id="71" w:name="_Toc256000371"/>
      <w:bookmarkStart w:id="72" w:name="txt_2542388_1131163453"/>
      <w:bookmarkStart w:id="73" w:name="_Toc5008536"/>
      <w:r w:rsidRPr="003B709D">
        <w:rPr>
          <w:rFonts w:ascii="Times New Roman" w:hAnsi="Times New Roman"/>
          <w:sz w:val="24"/>
          <w:szCs w:val="24"/>
        </w:rPr>
        <w:t>ПРАЙМ;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3B709D">
        <w:rPr>
          <w:rFonts w:ascii="Times New Roman" w:hAnsi="Times New Roman"/>
          <w:sz w:val="24"/>
          <w:szCs w:val="24"/>
        </w:rPr>
        <w:t>2019.03.29;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3B709D">
        <w:rPr>
          <w:rFonts w:ascii="Times New Roman" w:hAnsi="Times New Roman"/>
          <w:sz w:val="24"/>
          <w:szCs w:val="24"/>
        </w:rPr>
        <w:t>ФАС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3B709D">
        <w:rPr>
          <w:rFonts w:ascii="Times New Roman" w:hAnsi="Times New Roman"/>
          <w:sz w:val="24"/>
          <w:szCs w:val="24"/>
        </w:rPr>
        <w:t>ПОДГОТОВИЛА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3B709D">
        <w:rPr>
          <w:rFonts w:ascii="Times New Roman" w:hAnsi="Times New Roman"/>
          <w:sz w:val="24"/>
          <w:szCs w:val="24"/>
        </w:rPr>
        <w:t>ОТДЕЛЬНЫЙ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3B709D">
        <w:rPr>
          <w:rFonts w:ascii="Times New Roman" w:hAnsi="Times New Roman"/>
          <w:sz w:val="24"/>
          <w:szCs w:val="24"/>
        </w:rPr>
        <w:t>ТАРИФ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3B709D">
        <w:rPr>
          <w:rFonts w:ascii="Times New Roman" w:hAnsi="Times New Roman"/>
          <w:sz w:val="24"/>
          <w:szCs w:val="24"/>
        </w:rPr>
        <w:t>ЗА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3B709D">
        <w:rPr>
          <w:rFonts w:ascii="Times New Roman" w:hAnsi="Times New Roman"/>
          <w:sz w:val="24"/>
          <w:szCs w:val="24"/>
        </w:rPr>
        <w:t>ИСПОЛЬЗОВАНИЕ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3B709D">
        <w:rPr>
          <w:rFonts w:ascii="Times New Roman" w:hAnsi="Times New Roman"/>
          <w:sz w:val="24"/>
          <w:szCs w:val="24"/>
        </w:rPr>
        <w:t>ПЕРЕВОЗЧИКОМ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3B709D">
        <w:rPr>
          <w:rFonts w:ascii="Times New Roman" w:hAnsi="Times New Roman"/>
          <w:sz w:val="24"/>
          <w:szCs w:val="24"/>
        </w:rPr>
        <w:t>ИНФРАСТРУКТУРЫ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3B709D">
        <w:rPr>
          <w:rFonts w:ascii="Times New Roman" w:hAnsi="Times New Roman"/>
          <w:sz w:val="24"/>
          <w:szCs w:val="24"/>
        </w:rPr>
        <w:t>МЦК</w:t>
      </w:r>
      <w:bookmarkEnd w:id="71"/>
      <w:bookmarkEnd w:id="72"/>
      <w:bookmarkEnd w:id="73"/>
    </w:p>
    <w:p w14:paraId="7D433C41" w14:textId="10A1E9BF" w:rsidR="00B60DCD" w:rsidRPr="003B709D" w:rsidRDefault="00B60DCD" w:rsidP="0072106D">
      <w:pPr>
        <w:jc w:val="both"/>
      </w:pPr>
      <w:r w:rsidRPr="003B709D">
        <w:t>ФАС</w:t>
      </w:r>
      <w:r w:rsidR="00D0615F">
        <w:t xml:space="preserve"> </w:t>
      </w:r>
      <w:r w:rsidRPr="003B709D">
        <w:t>подготовила</w:t>
      </w:r>
      <w:r w:rsidR="00D0615F">
        <w:t xml:space="preserve"> </w:t>
      </w:r>
      <w:r w:rsidRPr="003B709D">
        <w:t>проект</w:t>
      </w:r>
      <w:r w:rsidR="00D0615F">
        <w:t xml:space="preserve"> </w:t>
      </w:r>
      <w:r w:rsidRPr="003B709D">
        <w:t>изменений</w:t>
      </w:r>
      <w:r w:rsidR="00D0615F">
        <w:t xml:space="preserve"> </w:t>
      </w:r>
      <w:r w:rsidRPr="003B709D">
        <w:t>для</w:t>
      </w:r>
      <w:r w:rsidR="00D0615F">
        <w:t xml:space="preserve"> </w:t>
      </w:r>
      <w:r w:rsidRPr="003B709D">
        <w:t>установления</w:t>
      </w:r>
      <w:r w:rsidR="00D0615F">
        <w:t xml:space="preserve"> </w:t>
      </w:r>
      <w:r w:rsidRPr="003B709D">
        <w:t>отдельного</w:t>
      </w:r>
      <w:r w:rsidR="00D0615F">
        <w:t xml:space="preserve"> </w:t>
      </w:r>
      <w:r w:rsidRPr="003B709D">
        <w:t>тарифа</w:t>
      </w:r>
      <w:r w:rsidR="00D0615F">
        <w:t xml:space="preserve"> </w:t>
      </w:r>
      <w:r w:rsidRPr="003B709D">
        <w:t>за</w:t>
      </w:r>
      <w:r w:rsidR="00D0615F">
        <w:t xml:space="preserve"> </w:t>
      </w:r>
      <w:r w:rsidRPr="003B709D">
        <w:t>пользование</w:t>
      </w:r>
      <w:r w:rsidR="00D0615F">
        <w:t xml:space="preserve"> </w:t>
      </w:r>
      <w:r w:rsidRPr="003B709D">
        <w:t>перевозчиком</w:t>
      </w:r>
      <w:r w:rsidR="00D0615F">
        <w:t xml:space="preserve"> </w:t>
      </w:r>
      <w:r w:rsidRPr="003B709D">
        <w:t>инфраструктуры</w:t>
      </w:r>
      <w:r w:rsidR="00D0615F">
        <w:t xml:space="preserve"> </w:t>
      </w:r>
      <w:r w:rsidRPr="003B709D">
        <w:t>Московского</w:t>
      </w:r>
      <w:r w:rsidR="00D0615F">
        <w:t xml:space="preserve"> </w:t>
      </w:r>
      <w:r w:rsidRPr="003B709D">
        <w:t>центрального</w:t>
      </w:r>
      <w:r w:rsidR="00D0615F">
        <w:t xml:space="preserve"> </w:t>
      </w:r>
      <w:r w:rsidRPr="003B709D">
        <w:t>кольца</w:t>
      </w:r>
      <w:r w:rsidR="00D0615F">
        <w:t xml:space="preserve"> </w:t>
      </w:r>
      <w:r w:rsidRPr="003B709D">
        <w:t>(МЦК),</w:t>
      </w:r>
      <w:r w:rsidR="00D0615F">
        <w:t xml:space="preserve"> </w:t>
      </w:r>
      <w:r w:rsidRPr="003B709D">
        <w:t>следует</w:t>
      </w:r>
      <w:r w:rsidR="00D0615F">
        <w:t xml:space="preserve"> </w:t>
      </w:r>
      <w:r w:rsidRPr="003B709D">
        <w:t>из</w:t>
      </w:r>
      <w:r w:rsidR="00D0615F">
        <w:t xml:space="preserve"> </w:t>
      </w:r>
      <w:r w:rsidRPr="003B709D">
        <w:t>документов</w:t>
      </w:r>
      <w:r w:rsidR="00D0615F">
        <w:t xml:space="preserve"> </w:t>
      </w:r>
      <w:r w:rsidRPr="003B709D">
        <w:t>службы</w:t>
      </w:r>
      <w:r w:rsidR="00D0615F">
        <w:t xml:space="preserve"> </w:t>
      </w:r>
      <w:r w:rsidRPr="003B709D">
        <w:t>на</w:t>
      </w:r>
      <w:r w:rsidR="00D0615F">
        <w:t xml:space="preserve"> </w:t>
      </w:r>
      <w:r w:rsidRPr="003B709D">
        <w:t>официальном</w:t>
      </w:r>
      <w:r w:rsidR="00D0615F">
        <w:t xml:space="preserve"> </w:t>
      </w:r>
      <w:r w:rsidRPr="003B709D">
        <w:t>сайте</w:t>
      </w:r>
      <w:r w:rsidR="00D0615F">
        <w:t xml:space="preserve"> </w:t>
      </w:r>
      <w:r w:rsidRPr="003B709D">
        <w:t>проектов</w:t>
      </w:r>
      <w:r w:rsidR="00D0615F">
        <w:t xml:space="preserve"> </w:t>
      </w:r>
      <w:r w:rsidRPr="003B709D">
        <w:t>нормативных</w:t>
      </w:r>
      <w:r w:rsidR="00D0615F">
        <w:t xml:space="preserve"> </w:t>
      </w:r>
      <w:r w:rsidRPr="003B709D">
        <w:t>актов.</w:t>
      </w:r>
    </w:p>
    <w:p w14:paraId="176B9595" w14:textId="6B98F70E" w:rsidR="00B60DCD" w:rsidRPr="003B709D" w:rsidRDefault="00B60DCD" w:rsidP="0072106D">
      <w:pPr>
        <w:jc w:val="both"/>
      </w:pPr>
      <w:r w:rsidRPr="003B709D">
        <w:t>Гендиректор</w:t>
      </w:r>
      <w:r w:rsidR="00D0615F">
        <w:t xml:space="preserve"> </w:t>
      </w:r>
      <w:r w:rsidRPr="003B709D">
        <w:rPr>
          <w:b/>
        </w:rPr>
        <w:t>РЖД</w:t>
      </w:r>
      <w:r w:rsidR="00D0615F">
        <w:t xml:space="preserve"> </w:t>
      </w:r>
      <w:r w:rsidRPr="003B709D">
        <w:t>Олег</w:t>
      </w:r>
      <w:r w:rsidR="00D0615F">
        <w:t xml:space="preserve"> </w:t>
      </w:r>
      <w:r w:rsidRPr="003B709D">
        <w:t>Белозеров</w:t>
      </w:r>
      <w:r w:rsidR="00D0615F">
        <w:t xml:space="preserve"> </w:t>
      </w:r>
      <w:r w:rsidRPr="003B709D">
        <w:t>еще</w:t>
      </w:r>
      <w:r w:rsidR="00D0615F">
        <w:t xml:space="preserve"> </w:t>
      </w:r>
      <w:r w:rsidRPr="003B709D">
        <w:t>в</w:t>
      </w:r>
      <w:r w:rsidR="00D0615F">
        <w:t xml:space="preserve"> </w:t>
      </w:r>
      <w:r w:rsidRPr="003B709D">
        <w:t>2017</w:t>
      </w:r>
      <w:r w:rsidR="00D0615F">
        <w:t xml:space="preserve"> </w:t>
      </w:r>
      <w:r w:rsidRPr="003B709D">
        <w:t>году</w:t>
      </w:r>
      <w:r w:rsidR="00D0615F">
        <w:t xml:space="preserve"> </w:t>
      </w:r>
      <w:r w:rsidRPr="003B709D">
        <w:t>на</w:t>
      </w:r>
      <w:r w:rsidR="00D0615F">
        <w:t xml:space="preserve"> </w:t>
      </w:r>
      <w:r w:rsidRPr="003B709D">
        <w:t>встрече</w:t>
      </w:r>
      <w:r w:rsidR="00D0615F">
        <w:t xml:space="preserve"> </w:t>
      </w:r>
      <w:r w:rsidRPr="003B709D">
        <w:t>журналистами</w:t>
      </w:r>
      <w:r w:rsidR="00D0615F">
        <w:t xml:space="preserve"> </w:t>
      </w:r>
      <w:r w:rsidRPr="003B709D">
        <w:t>сообщал,</w:t>
      </w:r>
      <w:r w:rsidR="00D0615F">
        <w:t xml:space="preserve"> </w:t>
      </w:r>
      <w:r w:rsidRPr="003B709D">
        <w:t>что</w:t>
      </w:r>
      <w:r w:rsidR="00D0615F">
        <w:t xml:space="preserve"> </w:t>
      </w:r>
      <w:r w:rsidRPr="003B709D">
        <w:t>изучается</w:t>
      </w:r>
      <w:r w:rsidR="00D0615F">
        <w:t xml:space="preserve"> </w:t>
      </w:r>
      <w:r w:rsidRPr="003B709D">
        <w:t>возможность</w:t>
      </w:r>
      <w:r w:rsidR="00D0615F">
        <w:t xml:space="preserve"> </w:t>
      </w:r>
      <w:r w:rsidRPr="003B709D">
        <w:t>разработки</w:t>
      </w:r>
      <w:r w:rsidR="00D0615F">
        <w:t xml:space="preserve"> </w:t>
      </w:r>
      <w:r w:rsidRPr="003B709D">
        <w:t>отдельного</w:t>
      </w:r>
      <w:r w:rsidR="00D0615F">
        <w:t xml:space="preserve"> </w:t>
      </w:r>
      <w:r w:rsidRPr="003B709D">
        <w:t>тарифа</w:t>
      </w:r>
      <w:r w:rsidR="00D0615F">
        <w:t xml:space="preserve"> </w:t>
      </w:r>
      <w:r w:rsidRPr="003B709D">
        <w:t>за</w:t>
      </w:r>
      <w:r w:rsidR="00D0615F">
        <w:t xml:space="preserve"> </w:t>
      </w:r>
      <w:r w:rsidRPr="003B709D">
        <w:t>использование</w:t>
      </w:r>
      <w:r w:rsidR="00D0615F">
        <w:t xml:space="preserve"> </w:t>
      </w:r>
      <w:r w:rsidRPr="003B709D">
        <w:t>инфраструктуры</w:t>
      </w:r>
      <w:r w:rsidR="00D0615F">
        <w:t xml:space="preserve"> </w:t>
      </w:r>
      <w:r w:rsidRPr="003B709D">
        <w:t>МЦК.</w:t>
      </w:r>
      <w:r w:rsidR="00D0615F">
        <w:t xml:space="preserve"> </w:t>
      </w:r>
      <w:r w:rsidRPr="003B709D">
        <w:t>Возможность</w:t>
      </w:r>
      <w:r w:rsidR="00D0615F">
        <w:t xml:space="preserve"> </w:t>
      </w:r>
      <w:r w:rsidRPr="003B709D">
        <w:t>установления</w:t>
      </w:r>
      <w:r w:rsidR="00D0615F">
        <w:t xml:space="preserve"> </w:t>
      </w:r>
      <w:r w:rsidRPr="003B709D">
        <w:t>инвесттарифов</w:t>
      </w:r>
      <w:r w:rsidR="00D0615F">
        <w:t xml:space="preserve"> </w:t>
      </w:r>
      <w:r w:rsidRPr="003B709D">
        <w:t>для</w:t>
      </w:r>
      <w:r w:rsidR="00D0615F">
        <w:t xml:space="preserve"> </w:t>
      </w:r>
      <w:r w:rsidRPr="003B709D">
        <w:t>некоторых</w:t>
      </w:r>
      <w:r w:rsidR="00D0615F">
        <w:t xml:space="preserve"> </w:t>
      </w:r>
      <w:r w:rsidRPr="003B709D">
        <w:t>участков</w:t>
      </w:r>
      <w:r w:rsidR="00D0615F">
        <w:t xml:space="preserve"> </w:t>
      </w:r>
      <w:r w:rsidRPr="003B709D">
        <w:t>инфраструктуры,</w:t>
      </w:r>
      <w:r w:rsidR="00D0615F">
        <w:t xml:space="preserve"> </w:t>
      </w:r>
      <w:r w:rsidRPr="003B709D">
        <w:t>в</w:t>
      </w:r>
      <w:r w:rsidR="00D0615F">
        <w:t xml:space="preserve"> </w:t>
      </w:r>
      <w:r w:rsidRPr="003B709D">
        <w:t>частности,</w:t>
      </w:r>
      <w:r w:rsidR="00D0615F">
        <w:t xml:space="preserve"> </w:t>
      </w:r>
      <w:r w:rsidRPr="003B709D">
        <w:t>на</w:t>
      </w:r>
      <w:r w:rsidR="00D0615F">
        <w:t xml:space="preserve"> </w:t>
      </w:r>
      <w:r w:rsidRPr="003B709D">
        <w:t>Московском</w:t>
      </w:r>
      <w:r w:rsidR="00D0615F">
        <w:t xml:space="preserve"> </w:t>
      </w:r>
      <w:r w:rsidRPr="003B709D">
        <w:t>центральном</w:t>
      </w:r>
      <w:r w:rsidR="00D0615F">
        <w:t xml:space="preserve"> </w:t>
      </w:r>
      <w:r w:rsidRPr="003B709D">
        <w:t>кольце,</w:t>
      </w:r>
      <w:r w:rsidR="00D0615F">
        <w:t xml:space="preserve"> </w:t>
      </w:r>
      <w:r w:rsidRPr="003B709D">
        <w:rPr>
          <w:b/>
        </w:rPr>
        <w:t>РЖД</w:t>
      </w:r>
      <w:r w:rsidR="00D0615F">
        <w:t xml:space="preserve"> </w:t>
      </w:r>
      <w:r w:rsidRPr="003B709D">
        <w:t>прописали</w:t>
      </w:r>
      <w:r w:rsidR="00D0615F">
        <w:t xml:space="preserve"> </w:t>
      </w:r>
      <w:r w:rsidRPr="003B709D">
        <w:t>и</w:t>
      </w:r>
      <w:r w:rsidR="00D0615F">
        <w:t xml:space="preserve"> </w:t>
      </w:r>
      <w:r w:rsidRPr="003B709D">
        <w:t>своей</w:t>
      </w:r>
      <w:r w:rsidR="00D0615F">
        <w:t xml:space="preserve"> </w:t>
      </w:r>
      <w:r w:rsidRPr="003B709D">
        <w:t>в</w:t>
      </w:r>
      <w:r w:rsidR="00D0615F">
        <w:t xml:space="preserve"> </w:t>
      </w:r>
      <w:r w:rsidRPr="003B709D">
        <w:t>программе</w:t>
      </w:r>
      <w:r w:rsidR="00D0615F">
        <w:t xml:space="preserve"> </w:t>
      </w:r>
      <w:r w:rsidRPr="003B709D">
        <w:t>долгосрочного</w:t>
      </w:r>
      <w:r w:rsidR="00D0615F">
        <w:t xml:space="preserve"> </w:t>
      </w:r>
      <w:r w:rsidRPr="003B709D">
        <w:t>развития</w:t>
      </w:r>
      <w:r w:rsidR="00D0615F">
        <w:t xml:space="preserve"> </w:t>
      </w:r>
      <w:r w:rsidRPr="003B709D">
        <w:t>до</w:t>
      </w:r>
      <w:r w:rsidR="00D0615F">
        <w:t xml:space="preserve"> </w:t>
      </w:r>
      <w:r w:rsidRPr="003B709D">
        <w:t>2025</w:t>
      </w:r>
      <w:r w:rsidR="00D0615F">
        <w:t xml:space="preserve"> </w:t>
      </w:r>
      <w:r w:rsidRPr="003B709D">
        <w:t>года,</w:t>
      </w:r>
      <w:r w:rsidR="00D0615F">
        <w:t xml:space="preserve"> </w:t>
      </w:r>
      <w:r w:rsidRPr="003B709D">
        <w:t>утвержденной</w:t>
      </w:r>
      <w:r w:rsidR="00D0615F">
        <w:t xml:space="preserve"> </w:t>
      </w:r>
      <w:r w:rsidRPr="003B709D">
        <w:t>кабмином</w:t>
      </w:r>
      <w:r w:rsidR="00D0615F">
        <w:t xml:space="preserve"> </w:t>
      </w:r>
      <w:r w:rsidRPr="003B709D">
        <w:t>в</w:t>
      </w:r>
      <w:r w:rsidR="00D0615F">
        <w:t xml:space="preserve"> </w:t>
      </w:r>
      <w:r w:rsidRPr="003B709D">
        <w:t>марте</w:t>
      </w:r>
      <w:r w:rsidR="00D0615F">
        <w:t xml:space="preserve"> </w:t>
      </w:r>
      <w:r w:rsidRPr="003B709D">
        <w:t>текущего</w:t>
      </w:r>
      <w:r w:rsidR="00D0615F">
        <w:t xml:space="preserve"> </w:t>
      </w:r>
      <w:r w:rsidRPr="003B709D">
        <w:t>года.</w:t>
      </w:r>
    </w:p>
    <w:p w14:paraId="1556344C" w14:textId="0EA8671F" w:rsidR="00B60DCD" w:rsidRPr="003B709D" w:rsidRDefault="0072106D" w:rsidP="0072106D">
      <w:pPr>
        <w:jc w:val="both"/>
      </w:pPr>
      <w:r>
        <w:t>«</w:t>
      </w:r>
      <w:r w:rsidR="00B60DCD" w:rsidRPr="003B709D">
        <w:t>При</w:t>
      </w:r>
      <w:r w:rsidR="00D0615F">
        <w:t xml:space="preserve"> </w:t>
      </w:r>
      <w:r w:rsidR="00B60DCD" w:rsidRPr="003B709D">
        <w:t>определении</w:t>
      </w:r>
      <w:r w:rsidR="00D0615F">
        <w:t xml:space="preserve"> </w:t>
      </w:r>
      <w:r w:rsidR="00B60DCD" w:rsidRPr="003B709D">
        <w:t>платы</w:t>
      </w:r>
      <w:r w:rsidR="00D0615F">
        <w:t xml:space="preserve"> </w:t>
      </w:r>
      <w:r w:rsidR="00B60DCD" w:rsidRPr="003B709D">
        <w:t>за</w:t>
      </w:r>
      <w:r w:rsidR="00D0615F">
        <w:t xml:space="preserve"> </w:t>
      </w:r>
      <w:r w:rsidR="00B60DCD" w:rsidRPr="003B709D">
        <w:t>услуги</w:t>
      </w:r>
      <w:r w:rsidR="00D0615F">
        <w:t xml:space="preserve"> </w:t>
      </w:r>
      <w:r w:rsidR="00B60DCD" w:rsidRPr="003B709D">
        <w:t>по</w:t>
      </w:r>
      <w:r w:rsidR="00D0615F">
        <w:t xml:space="preserve"> </w:t>
      </w:r>
      <w:r w:rsidR="00B60DCD" w:rsidRPr="003B709D">
        <w:t>использованию</w:t>
      </w:r>
      <w:r w:rsidR="00D0615F">
        <w:t xml:space="preserve"> </w:t>
      </w:r>
      <w:r w:rsidR="00B60DCD" w:rsidRPr="003B709D">
        <w:t>инфраструктуры</w:t>
      </w:r>
      <w:r w:rsidR="00D0615F">
        <w:t xml:space="preserve"> </w:t>
      </w:r>
      <w:r w:rsidR="00B60DCD" w:rsidRPr="003B709D">
        <w:rPr>
          <w:b/>
        </w:rPr>
        <w:t>ОАО</w:t>
      </w:r>
      <w:r w:rsidR="00D0615F">
        <w:rPr>
          <w:b/>
        </w:rPr>
        <w:t xml:space="preserve"> </w:t>
      </w:r>
      <w:r>
        <w:rPr>
          <w:b/>
        </w:rPr>
        <w:t>«</w:t>
      </w:r>
      <w:r w:rsidR="00B60DCD" w:rsidRPr="003B709D">
        <w:rPr>
          <w:b/>
        </w:rPr>
        <w:t>РЖД</w:t>
      </w:r>
      <w:r>
        <w:rPr>
          <w:b/>
        </w:rPr>
        <w:t>»</w:t>
      </w:r>
      <w:r w:rsidR="00D0615F">
        <w:t xml:space="preserve"> </w:t>
      </w:r>
      <w:r w:rsidR="00B60DCD" w:rsidRPr="003B709D">
        <w:t>при</w:t>
      </w:r>
      <w:r w:rsidR="00D0615F">
        <w:t xml:space="preserve"> </w:t>
      </w:r>
      <w:r w:rsidR="00B60DCD" w:rsidRPr="003B709D">
        <w:t>осуществлении</w:t>
      </w:r>
      <w:r w:rsidR="00D0615F">
        <w:t xml:space="preserve"> </w:t>
      </w:r>
      <w:r w:rsidR="00B60DCD" w:rsidRPr="003B709D">
        <w:t>перевозок</w:t>
      </w:r>
      <w:r w:rsidR="00D0615F">
        <w:t xml:space="preserve"> </w:t>
      </w:r>
      <w:r w:rsidR="00B60DCD" w:rsidRPr="003B709D">
        <w:t>пассажиров...</w:t>
      </w:r>
      <w:r w:rsidR="00D0615F">
        <w:t xml:space="preserve"> </w:t>
      </w:r>
      <w:r w:rsidR="00B60DCD" w:rsidRPr="003B709D">
        <w:t>в</w:t>
      </w:r>
      <w:r w:rsidR="00D0615F">
        <w:t xml:space="preserve"> </w:t>
      </w:r>
      <w:r w:rsidR="00B60DCD" w:rsidRPr="003B709D">
        <w:t>пределах</w:t>
      </w:r>
      <w:r w:rsidR="00D0615F">
        <w:t xml:space="preserve"> </w:t>
      </w:r>
      <w:r w:rsidR="00B60DCD" w:rsidRPr="003B709D">
        <w:t>Малого</w:t>
      </w:r>
      <w:r w:rsidR="00D0615F">
        <w:t xml:space="preserve"> </w:t>
      </w:r>
      <w:r w:rsidR="00B60DCD" w:rsidRPr="003B709D">
        <w:t>кольца</w:t>
      </w:r>
      <w:r w:rsidR="00D0615F">
        <w:t xml:space="preserve"> </w:t>
      </w:r>
      <w:r w:rsidR="00B60DCD" w:rsidRPr="003B709D">
        <w:t>Московской</w:t>
      </w:r>
      <w:r w:rsidR="00D0615F">
        <w:t xml:space="preserve"> </w:t>
      </w:r>
      <w:r w:rsidR="00B60DCD" w:rsidRPr="003B709D">
        <w:t>железной</w:t>
      </w:r>
      <w:r w:rsidR="00D0615F">
        <w:t xml:space="preserve"> </w:t>
      </w:r>
      <w:r w:rsidR="00B60DCD" w:rsidRPr="003B709D">
        <w:t>дороги</w:t>
      </w:r>
      <w:r w:rsidR="00D0615F">
        <w:t xml:space="preserve"> </w:t>
      </w:r>
      <w:r w:rsidR="00B60DCD" w:rsidRPr="003B709D">
        <w:t>(Московского</w:t>
      </w:r>
      <w:r w:rsidR="00D0615F">
        <w:t xml:space="preserve"> </w:t>
      </w:r>
      <w:r w:rsidR="00B60DCD" w:rsidRPr="003B709D">
        <w:t>центрального</w:t>
      </w:r>
      <w:r w:rsidR="00D0615F">
        <w:t xml:space="preserve"> </w:t>
      </w:r>
      <w:r w:rsidR="00B60DCD" w:rsidRPr="003B709D">
        <w:t>кольца)</w:t>
      </w:r>
      <w:r w:rsidR="00D0615F">
        <w:t xml:space="preserve"> </w:t>
      </w:r>
      <w:r w:rsidR="00B60DCD" w:rsidRPr="003B709D">
        <w:t>в</w:t>
      </w:r>
      <w:r w:rsidR="00D0615F">
        <w:t xml:space="preserve"> </w:t>
      </w:r>
      <w:r w:rsidR="00B60DCD" w:rsidRPr="003B709D">
        <w:t>составе</w:t>
      </w:r>
      <w:r w:rsidR="00D0615F">
        <w:t xml:space="preserve"> </w:t>
      </w:r>
      <w:r w:rsidR="00B60DCD" w:rsidRPr="003B709D">
        <w:t>пригородных</w:t>
      </w:r>
      <w:r w:rsidR="00D0615F">
        <w:t xml:space="preserve"> </w:t>
      </w:r>
      <w:r w:rsidR="00B60DCD" w:rsidRPr="003B709D">
        <w:t>поездов...</w:t>
      </w:r>
      <w:r w:rsidR="00D0615F">
        <w:t xml:space="preserve"> </w:t>
      </w:r>
      <w:r w:rsidR="00B60DCD" w:rsidRPr="003B709D">
        <w:t>с</w:t>
      </w:r>
      <w:r w:rsidR="00D0615F">
        <w:t xml:space="preserve"> </w:t>
      </w:r>
      <w:r w:rsidR="00B60DCD" w:rsidRPr="003B709D">
        <w:t>конструкционной</w:t>
      </w:r>
      <w:r w:rsidR="00D0615F">
        <w:t xml:space="preserve"> </w:t>
      </w:r>
      <w:r w:rsidR="00B60DCD" w:rsidRPr="003B709D">
        <w:t>скоростью</w:t>
      </w:r>
      <w:r w:rsidR="00D0615F">
        <w:t xml:space="preserve"> </w:t>
      </w:r>
      <w:r w:rsidR="00B60DCD" w:rsidRPr="003B709D">
        <w:t>свыше</w:t>
      </w:r>
      <w:r w:rsidR="00D0615F">
        <w:t xml:space="preserve"> </w:t>
      </w:r>
      <w:r w:rsidR="00B60DCD" w:rsidRPr="003B709D">
        <w:t>140</w:t>
      </w:r>
      <w:r w:rsidR="00D0615F">
        <w:t xml:space="preserve"> </w:t>
      </w:r>
      <w:r w:rsidR="00B60DCD" w:rsidRPr="003B709D">
        <w:t>километров</w:t>
      </w:r>
      <w:r w:rsidR="00D0615F">
        <w:t xml:space="preserve"> </w:t>
      </w:r>
      <w:r w:rsidR="00B60DCD" w:rsidRPr="003B709D">
        <w:t>в</w:t>
      </w:r>
      <w:r w:rsidR="00D0615F">
        <w:t xml:space="preserve"> </w:t>
      </w:r>
      <w:r w:rsidR="00B60DCD" w:rsidRPr="003B709D">
        <w:t>час</w:t>
      </w:r>
      <w:r w:rsidR="00D0615F">
        <w:t xml:space="preserve"> </w:t>
      </w:r>
      <w:r w:rsidR="00B60DCD" w:rsidRPr="003B709D">
        <w:t>при</w:t>
      </w:r>
      <w:r w:rsidR="00D0615F">
        <w:t xml:space="preserve"> </w:t>
      </w:r>
      <w:r w:rsidR="00B60DCD" w:rsidRPr="003B709D">
        <w:t>условии</w:t>
      </w:r>
      <w:r w:rsidR="00D0615F">
        <w:t xml:space="preserve"> </w:t>
      </w:r>
      <w:r w:rsidR="00B60DCD" w:rsidRPr="003B709D">
        <w:t>организации</w:t>
      </w:r>
      <w:r w:rsidR="00D0615F">
        <w:t xml:space="preserve"> </w:t>
      </w:r>
      <w:r w:rsidR="00B60DCD" w:rsidRPr="003B709D">
        <w:t>перевозок</w:t>
      </w:r>
      <w:r w:rsidR="00D0615F">
        <w:t xml:space="preserve"> </w:t>
      </w:r>
      <w:r w:rsidR="00B60DCD" w:rsidRPr="003B709D">
        <w:t>с</w:t>
      </w:r>
      <w:r w:rsidR="00D0615F">
        <w:t xml:space="preserve"> </w:t>
      </w:r>
      <w:r w:rsidR="00B60DCD" w:rsidRPr="003B709D">
        <w:t>4-минутным</w:t>
      </w:r>
      <w:r w:rsidR="00D0615F">
        <w:t xml:space="preserve"> </w:t>
      </w:r>
      <w:r w:rsidR="00B60DCD" w:rsidRPr="003B709D">
        <w:t>интервалом</w:t>
      </w:r>
      <w:r w:rsidR="00D0615F">
        <w:t xml:space="preserve"> </w:t>
      </w:r>
      <w:r w:rsidR="00B60DCD" w:rsidRPr="003B709D">
        <w:t>курсирования...</w:t>
      </w:r>
      <w:r w:rsidR="00D0615F">
        <w:t xml:space="preserve"> </w:t>
      </w:r>
      <w:r w:rsidR="00B60DCD" w:rsidRPr="003B709D">
        <w:t>в</w:t>
      </w:r>
      <w:r w:rsidR="00D0615F">
        <w:t xml:space="preserve"> </w:t>
      </w:r>
      <w:r w:rsidR="00B60DCD" w:rsidRPr="003B709D">
        <w:t>отдельные</w:t>
      </w:r>
      <w:r w:rsidR="00D0615F">
        <w:t xml:space="preserve"> </w:t>
      </w:r>
      <w:r w:rsidR="00B60DCD" w:rsidRPr="003B709D">
        <w:t>периоды</w:t>
      </w:r>
      <w:r w:rsidR="00D0615F">
        <w:t xml:space="preserve"> </w:t>
      </w:r>
      <w:r w:rsidR="00B60DCD" w:rsidRPr="003B709D">
        <w:t>суток</w:t>
      </w:r>
      <w:r w:rsidR="00D0615F">
        <w:t xml:space="preserve"> </w:t>
      </w:r>
      <w:r w:rsidR="00B60DCD" w:rsidRPr="003B709D">
        <w:lastRenderedPageBreak/>
        <w:t>применяется</w:t>
      </w:r>
      <w:r w:rsidR="00D0615F">
        <w:t xml:space="preserve"> </w:t>
      </w:r>
      <w:r w:rsidR="00B60DCD" w:rsidRPr="003B709D">
        <w:t>тариф</w:t>
      </w:r>
      <w:r w:rsidR="00D0615F">
        <w:t xml:space="preserve"> </w:t>
      </w:r>
      <w:r w:rsidR="00B60DCD" w:rsidRPr="003B709D">
        <w:t>в</w:t>
      </w:r>
      <w:r w:rsidR="00D0615F">
        <w:t xml:space="preserve"> </w:t>
      </w:r>
      <w:r w:rsidR="00B60DCD" w:rsidRPr="003B709D">
        <w:t>размере</w:t>
      </w:r>
      <w:r w:rsidR="00D0615F">
        <w:t xml:space="preserve"> </w:t>
      </w:r>
      <w:r w:rsidR="00B60DCD" w:rsidRPr="003B709D">
        <w:t>144,76</w:t>
      </w:r>
      <w:r w:rsidR="00D0615F">
        <w:t xml:space="preserve"> </w:t>
      </w:r>
      <w:r w:rsidR="00B60DCD" w:rsidRPr="003B709D">
        <w:t>рубля</w:t>
      </w:r>
      <w:r w:rsidR="00D0615F">
        <w:t xml:space="preserve"> </w:t>
      </w:r>
      <w:r w:rsidR="00B60DCD" w:rsidRPr="003B709D">
        <w:t>за</w:t>
      </w:r>
      <w:r w:rsidR="00D0615F">
        <w:t xml:space="preserve"> </w:t>
      </w:r>
      <w:r w:rsidR="00B60DCD" w:rsidRPr="003B709D">
        <w:t>один</w:t>
      </w:r>
      <w:r w:rsidR="00D0615F">
        <w:t xml:space="preserve"> </w:t>
      </w:r>
      <w:r w:rsidR="00B60DCD" w:rsidRPr="003B709D">
        <w:t>вагоно-километр</w:t>
      </w:r>
      <w:r w:rsidR="00D0615F">
        <w:t xml:space="preserve"> </w:t>
      </w:r>
      <w:r w:rsidR="00B60DCD" w:rsidRPr="003B709D">
        <w:t>в</w:t>
      </w:r>
      <w:r w:rsidR="00D0615F">
        <w:t xml:space="preserve"> </w:t>
      </w:r>
      <w:r w:rsidR="00B60DCD" w:rsidRPr="003B709D">
        <w:t>ценовых</w:t>
      </w:r>
      <w:r w:rsidR="00D0615F">
        <w:t xml:space="preserve"> </w:t>
      </w:r>
      <w:r w:rsidR="00B60DCD" w:rsidRPr="003B709D">
        <w:t>условиях</w:t>
      </w:r>
      <w:r w:rsidR="00D0615F">
        <w:t xml:space="preserve"> </w:t>
      </w:r>
      <w:r w:rsidR="00B60DCD" w:rsidRPr="003B709D">
        <w:t>2019</w:t>
      </w:r>
      <w:r w:rsidR="00D0615F">
        <w:t xml:space="preserve"> </w:t>
      </w:r>
      <w:r w:rsidR="00B60DCD" w:rsidRPr="003B709D">
        <w:t>года</w:t>
      </w:r>
      <w:r w:rsidR="00D0615F">
        <w:t xml:space="preserve"> </w:t>
      </w:r>
      <w:r w:rsidR="00B60DCD" w:rsidRPr="003B709D">
        <w:t>без</w:t>
      </w:r>
      <w:r w:rsidR="00D0615F">
        <w:t xml:space="preserve"> </w:t>
      </w:r>
      <w:r w:rsidR="00B60DCD" w:rsidRPr="003B709D">
        <w:t>учета</w:t>
      </w:r>
      <w:r w:rsidR="00D0615F">
        <w:t xml:space="preserve"> </w:t>
      </w:r>
      <w:r w:rsidR="00B60DCD" w:rsidRPr="003B709D">
        <w:t>НДС</w:t>
      </w:r>
      <w:r>
        <w:t>»</w:t>
      </w:r>
      <w:r w:rsidR="00B60DCD" w:rsidRPr="003B709D">
        <w:t>,</w:t>
      </w:r>
      <w:r w:rsidR="00D0615F">
        <w:t xml:space="preserve"> </w:t>
      </w:r>
      <w:r>
        <w:t>–</w:t>
      </w:r>
      <w:r w:rsidR="00D0615F">
        <w:t xml:space="preserve"> </w:t>
      </w:r>
      <w:r w:rsidR="00B60DCD" w:rsidRPr="003B709D">
        <w:t>говорится</w:t>
      </w:r>
      <w:r w:rsidR="00D0615F">
        <w:t xml:space="preserve"> </w:t>
      </w:r>
      <w:r w:rsidR="00B60DCD" w:rsidRPr="003B709D">
        <w:t>в</w:t>
      </w:r>
      <w:r w:rsidR="00D0615F">
        <w:t xml:space="preserve"> </w:t>
      </w:r>
      <w:r w:rsidR="00B60DCD" w:rsidRPr="003B709D">
        <w:t>проекте</w:t>
      </w:r>
      <w:r w:rsidR="00D0615F">
        <w:t xml:space="preserve"> </w:t>
      </w:r>
      <w:r w:rsidR="00B60DCD" w:rsidRPr="003B709D">
        <w:t>изменений</w:t>
      </w:r>
      <w:r w:rsidR="00D0615F">
        <w:t xml:space="preserve"> </w:t>
      </w:r>
      <w:r w:rsidR="00B60DCD" w:rsidRPr="003B709D">
        <w:t>в</w:t>
      </w:r>
      <w:r w:rsidR="00D0615F">
        <w:t xml:space="preserve"> </w:t>
      </w:r>
      <w:r w:rsidR="00B60DCD" w:rsidRPr="003B709D">
        <w:t>приказ.</w:t>
      </w:r>
    </w:p>
    <w:p w14:paraId="2720FFCF" w14:textId="3778E4CA" w:rsidR="00B60DCD" w:rsidRPr="003B709D" w:rsidRDefault="00B60DCD" w:rsidP="0072106D">
      <w:pPr>
        <w:jc w:val="both"/>
      </w:pPr>
      <w:r w:rsidRPr="003B709D">
        <w:t>При</w:t>
      </w:r>
      <w:r w:rsidR="00D0615F">
        <w:t xml:space="preserve"> </w:t>
      </w:r>
      <w:r w:rsidRPr="003B709D">
        <w:t>этом</w:t>
      </w:r>
      <w:r w:rsidR="00D0615F">
        <w:t xml:space="preserve"> </w:t>
      </w:r>
      <w:r w:rsidRPr="003B709D">
        <w:t>размер</w:t>
      </w:r>
      <w:r w:rsidR="00D0615F">
        <w:t xml:space="preserve"> </w:t>
      </w:r>
      <w:r w:rsidRPr="003B709D">
        <w:t>этого</w:t>
      </w:r>
      <w:r w:rsidR="00D0615F">
        <w:t xml:space="preserve"> </w:t>
      </w:r>
      <w:r w:rsidRPr="003B709D">
        <w:t>тарифа,</w:t>
      </w:r>
      <w:r w:rsidR="00D0615F">
        <w:t xml:space="preserve"> </w:t>
      </w:r>
      <w:r w:rsidRPr="003B709D">
        <w:t>добавляется</w:t>
      </w:r>
      <w:r w:rsidR="00D0615F">
        <w:t xml:space="preserve"> </w:t>
      </w:r>
      <w:r w:rsidRPr="003B709D">
        <w:t>в</w:t>
      </w:r>
      <w:r w:rsidR="00D0615F">
        <w:t xml:space="preserve"> </w:t>
      </w:r>
      <w:r w:rsidRPr="003B709D">
        <w:t>документе,</w:t>
      </w:r>
      <w:r w:rsidR="00D0615F">
        <w:t xml:space="preserve"> </w:t>
      </w:r>
      <w:r w:rsidRPr="003B709D">
        <w:t>пересматривается</w:t>
      </w:r>
      <w:r w:rsidR="00D0615F">
        <w:t xml:space="preserve"> </w:t>
      </w:r>
      <w:r w:rsidRPr="003B709D">
        <w:t>на</w:t>
      </w:r>
      <w:r w:rsidR="00D0615F">
        <w:t xml:space="preserve"> </w:t>
      </w:r>
      <w:r w:rsidRPr="003B709D">
        <w:t>очередной</w:t>
      </w:r>
      <w:r w:rsidR="00D0615F">
        <w:t xml:space="preserve"> </w:t>
      </w:r>
      <w:r w:rsidRPr="003B709D">
        <w:t>период</w:t>
      </w:r>
      <w:r w:rsidR="00D0615F">
        <w:t xml:space="preserve"> </w:t>
      </w:r>
      <w:r w:rsidRPr="003B709D">
        <w:t>регулирования</w:t>
      </w:r>
      <w:r w:rsidR="00D0615F">
        <w:t xml:space="preserve"> </w:t>
      </w:r>
      <w:r w:rsidRPr="003B709D">
        <w:t>в</w:t>
      </w:r>
      <w:r w:rsidR="00D0615F">
        <w:t xml:space="preserve"> </w:t>
      </w:r>
      <w:r w:rsidRPr="003B709D">
        <w:t>ряде</w:t>
      </w:r>
      <w:r w:rsidR="00D0615F">
        <w:t xml:space="preserve"> </w:t>
      </w:r>
      <w:r w:rsidRPr="003B709D">
        <w:t>случаев.</w:t>
      </w:r>
      <w:r w:rsidR="00D0615F">
        <w:t xml:space="preserve"> </w:t>
      </w:r>
      <w:r w:rsidRPr="003B709D">
        <w:t>Среди</w:t>
      </w:r>
      <w:r w:rsidR="00D0615F">
        <w:t xml:space="preserve"> </w:t>
      </w:r>
      <w:r w:rsidRPr="003B709D">
        <w:t>них</w:t>
      </w:r>
      <w:r w:rsidR="00D0615F">
        <w:t xml:space="preserve"> </w:t>
      </w:r>
      <w:r w:rsidRPr="003B709D">
        <w:t>изменения</w:t>
      </w:r>
      <w:r w:rsidR="00D0615F">
        <w:t xml:space="preserve"> </w:t>
      </w:r>
      <w:r w:rsidRPr="003B709D">
        <w:t>параметров</w:t>
      </w:r>
      <w:r w:rsidR="00D0615F">
        <w:t xml:space="preserve"> </w:t>
      </w:r>
      <w:r w:rsidRPr="003B709D">
        <w:t>интенсивности</w:t>
      </w:r>
      <w:r w:rsidR="00D0615F">
        <w:t xml:space="preserve"> </w:t>
      </w:r>
      <w:r w:rsidRPr="003B709D">
        <w:t>движения</w:t>
      </w:r>
      <w:r w:rsidR="00D0615F">
        <w:t xml:space="preserve"> </w:t>
      </w:r>
      <w:r w:rsidRPr="003B709D">
        <w:t>поездов</w:t>
      </w:r>
      <w:r w:rsidR="00D0615F">
        <w:t xml:space="preserve"> </w:t>
      </w:r>
      <w:r w:rsidRPr="003B709D">
        <w:t>и</w:t>
      </w:r>
      <w:r w:rsidR="00D0615F">
        <w:t xml:space="preserve"> </w:t>
      </w:r>
      <w:r w:rsidRPr="003B709D">
        <w:t>их</w:t>
      </w:r>
      <w:r w:rsidR="00D0615F">
        <w:t xml:space="preserve"> </w:t>
      </w:r>
      <w:r w:rsidRPr="003B709D">
        <w:t>составности,</w:t>
      </w:r>
      <w:r w:rsidR="00D0615F">
        <w:t xml:space="preserve"> </w:t>
      </w:r>
      <w:r w:rsidRPr="003B709D">
        <w:t>влияющих</w:t>
      </w:r>
      <w:r w:rsidR="00D0615F">
        <w:t xml:space="preserve"> </w:t>
      </w:r>
      <w:r w:rsidRPr="003B709D">
        <w:t>на</w:t>
      </w:r>
      <w:r w:rsidR="00D0615F">
        <w:t xml:space="preserve"> </w:t>
      </w:r>
      <w:r w:rsidRPr="003B709D">
        <w:t>размер</w:t>
      </w:r>
      <w:r w:rsidR="00D0615F">
        <w:t xml:space="preserve"> </w:t>
      </w:r>
      <w:r w:rsidRPr="003B709D">
        <w:t>затрат</w:t>
      </w:r>
      <w:r w:rsidR="00D0615F">
        <w:t xml:space="preserve"> </w:t>
      </w:r>
      <w:r w:rsidRPr="003B709D">
        <w:t>по</w:t>
      </w:r>
      <w:r w:rsidR="00D0615F">
        <w:t xml:space="preserve"> </w:t>
      </w:r>
      <w:r w:rsidRPr="003B709D">
        <w:t>содержанию</w:t>
      </w:r>
      <w:r w:rsidR="00D0615F">
        <w:t xml:space="preserve"> </w:t>
      </w:r>
      <w:r w:rsidRPr="003B709D">
        <w:t>и</w:t>
      </w:r>
      <w:r w:rsidR="00D0615F">
        <w:t xml:space="preserve"> </w:t>
      </w:r>
      <w:r w:rsidRPr="003B709D">
        <w:t>эксплуатации</w:t>
      </w:r>
      <w:r w:rsidR="00D0615F">
        <w:t xml:space="preserve"> </w:t>
      </w:r>
      <w:r w:rsidRPr="003B709D">
        <w:t>инфраструктуры</w:t>
      </w:r>
      <w:r w:rsidR="00D0615F">
        <w:t xml:space="preserve"> </w:t>
      </w:r>
      <w:r w:rsidRPr="003B709D">
        <w:t>МЦК,</w:t>
      </w:r>
      <w:r w:rsidR="00D0615F">
        <w:t xml:space="preserve"> </w:t>
      </w:r>
      <w:r w:rsidRPr="003B709D">
        <w:t>ввод</w:t>
      </w:r>
      <w:r w:rsidR="00D0615F">
        <w:t xml:space="preserve"> </w:t>
      </w:r>
      <w:r w:rsidRPr="003B709D">
        <w:t>в</w:t>
      </w:r>
      <w:r w:rsidR="00D0615F">
        <w:t xml:space="preserve"> </w:t>
      </w:r>
      <w:r w:rsidRPr="003B709D">
        <w:t>эксплуатацию</w:t>
      </w:r>
      <w:r w:rsidR="00D0615F">
        <w:t xml:space="preserve"> </w:t>
      </w:r>
      <w:r w:rsidRPr="003B709D">
        <w:t>новых</w:t>
      </w:r>
      <w:r w:rsidR="00D0615F">
        <w:t xml:space="preserve"> </w:t>
      </w:r>
      <w:r w:rsidRPr="003B709D">
        <w:t>объектов</w:t>
      </w:r>
      <w:r w:rsidR="00D0615F">
        <w:t xml:space="preserve"> </w:t>
      </w:r>
      <w:r w:rsidRPr="003B709D">
        <w:t>инфраструктуры</w:t>
      </w:r>
      <w:r w:rsidR="00D0615F">
        <w:t xml:space="preserve"> </w:t>
      </w:r>
      <w:r w:rsidRPr="003B709D">
        <w:t>и</w:t>
      </w:r>
      <w:r w:rsidR="00D0615F">
        <w:t xml:space="preserve"> </w:t>
      </w:r>
      <w:r w:rsidRPr="003B709D">
        <w:t>др.</w:t>
      </w:r>
    </w:p>
    <w:p w14:paraId="38026484" w14:textId="5DA4F56C" w:rsidR="00B60DCD" w:rsidRPr="003B709D" w:rsidRDefault="00B60DCD" w:rsidP="0072106D">
      <w:pPr>
        <w:jc w:val="both"/>
      </w:pPr>
      <w:r w:rsidRPr="003B709D">
        <w:t>Тариф</w:t>
      </w:r>
      <w:r w:rsidR="00D0615F">
        <w:t xml:space="preserve"> </w:t>
      </w:r>
      <w:r w:rsidRPr="003B709D">
        <w:t>за</w:t>
      </w:r>
      <w:r w:rsidR="00D0615F">
        <w:t xml:space="preserve"> </w:t>
      </w:r>
      <w:r w:rsidRPr="003B709D">
        <w:t>инфраструктуру</w:t>
      </w:r>
      <w:r w:rsidR="00D0615F">
        <w:t xml:space="preserve"> </w:t>
      </w:r>
      <w:r w:rsidRPr="003B709D">
        <w:t>МЦК</w:t>
      </w:r>
      <w:r w:rsidR="00D0615F">
        <w:t xml:space="preserve"> </w:t>
      </w:r>
      <w:r w:rsidRPr="003B709D">
        <w:t>в</w:t>
      </w:r>
      <w:r w:rsidR="00D0615F">
        <w:t xml:space="preserve"> </w:t>
      </w:r>
      <w:r w:rsidRPr="003B709D">
        <w:t>настоящее</w:t>
      </w:r>
      <w:r w:rsidR="00D0615F">
        <w:t xml:space="preserve"> </w:t>
      </w:r>
      <w:r w:rsidRPr="003B709D">
        <w:t>время</w:t>
      </w:r>
      <w:r w:rsidR="00D0615F">
        <w:t xml:space="preserve"> </w:t>
      </w:r>
      <w:r w:rsidRPr="003B709D">
        <w:t>устанавливается</w:t>
      </w:r>
      <w:r w:rsidR="00D0615F">
        <w:t xml:space="preserve"> </w:t>
      </w:r>
      <w:r w:rsidRPr="003B709D">
        <w:t>как</w:t>
      </w:r>
      <w:r w:rsidR="00D0615F">
        <w:t xml:space="preserve"> </w:t>
      </w:r>
      <w:r w:rsidRPr="003B709D">
        <w:t>среднесетевой</w:t>
      </w:r>
      <w:r w:rsidR="00D0615F">
        <w:t xml:space="preserve"> </w:t>
      </w:r>
      <w:r w:rsidRPr="003B709D">
        <w:t>за</w:t>
      </w:r>
      <w:r w:rsidR="00D0615F">
        <w:t xml:space="preserve"> </w:t>
      </w:r>
      <w:r w:rsidRPr="003B709D">
        <w:t>использование</w:t>
      </w:r>
      <w:r w:rsidR="00D0615F">
        <w:t xml:space="preserve"> </w:t>
      </w:r>
      <w:r w:rsidRPr="003B709D">
        <w:t>инфраструктуры</w:t>
      </w:r>
      <w:r w:rsidR="00D0615F">
        <w:t xml:space="preserve"> </w:t>
      </w:r>
      <w:r w:rsidRPr="003B709D">
        <w:t>в</w:t>
      </w:r>
      <w:r w:rsidR="00D0615F">
        <w:t xml:space="preserve"> </w:t>
      </w:r>
      <w:r w:rsidRPr="003B709D">
        <w:t>пригородном</w:t>
      </w:r>
      <w:r w:rsidR="00D0615F">
        <w:t xml:space="preserve"> </w:t>
      </w:r>
      <w:r w:rsidRPr="003B709D">
        <w:t>сообщении.</w:t>
      </w:r>
    </w:p>
    <w:p w14:paraId="4ED6FE42" w14:textId="4340286C" w:rsidR="00B60DCD" w:rsidRDefault="00B60DCD" w:rsidP="0072106D">
      <w:pPr>
        <w:jc w:val="both"/>
      </w:pPr>
      <w:r w:rsidRPr="003B709D">
        <w:t>При</w:t>
      </w:r>
      <w:r w:rsidR="00D0615F">
        <w:t xml:space="preserve"> </w:t>
      </w:r>
      <w:r w:rsidRPr="003B709D">
        <w:t>этом</w:t>
      </w:r>
      <w:r w:rsidR="00D0615F">
        <w:t xml:space="preserve"> </w:t>
      </w:r>
      <w:r w:rsidRPr="003B709D">
        <w:t>речь</w:t>
      </w:r>
      <w:r w:rsidR="00D0615F">
        <w:t xml:space="preserve"> </w:t>
      </w:r>
      <w:r w:rsidRPr="003B709D">
        <w:t>идет</w:t>
      </w:r>
      <w:r w:rsidR="00D0615F">
        <w:t xml:space="preserve"> </w:t>
      </w:r>
      <w:r w:rsidRPr="003B709D">
        <w:t>не</w:t>
      </w:r>
      <w:r w:rsidR="00D0615F">
        <w:t xml:space="preserve"> </w:t>
      </w:r>
      <w:r w:rsidRPr="003B709D">
        <w:t>о</w:t>
      </w:r>
      <w:r w:rsidR="00D0615F">
        <w:t xml:space="preserve"> </w:t>
      </w:r>
      <w:r w:rsidRPr="003B709D">
        <w:t>тарифе</w:t>
      </w:r>
      <w:r w:rsidR="00D0615F">
        <w:t xml:space="preserve"> </w:t>
      </w:r>
      <w:r w:rsidRPr="003B709D">
        <w:t>для</w:t>
      </w:r>
      <w:r w:rsidR="00D0615F">
        <w:t xml:space="preserve"> </w:t>
      </w:r>
      <w:r w:rsidRPr="003B709D">
        <w:t>пассажира,</w:t>
      </w:r>
      <w:r w:rsidR="00D0615F">
        <w:t xml:space="preserve"> </w:t>
      </w:r>
      <w:r w:rsidRPr="003B709D">
        <w:t>а</w:t>
      </w:r>
      <w:r w:rsidR="00D0615F">
        <w:t xml:space="preserve"> </w:t>
      </w:r>
      <w:r w:rsidRPr="003B709D">
        <w:t>о</w:t>
      </w:r>
      <w:r w:rsidR="00D0615F">
        <w:t xml:space="preserve"> </w:t>
      </w:r>
      <w:r w:rsidRPr="003B709D">
        <w:t>тарифе</w:t>
      </w:r>
      <w:r w:rsidR="00D0615F">
        <w:t xml:space="preserve"> </w:t>
      </w:r>
      <w:r w:rsidRPr="003B709D">
        <w:t>для</w:t>
      </w:r>
      <w:r w:rsidR="00D0615F">
        <w:t xml:space="preserve"> </w:t>
      </w:r>
      <w:r w:rsidRPr="003B709D">
        <w:t>перевозчика</w:t>
      </w:r>
      <w:r w:rsidR="00D0615F">
        <w:t xml:space="preserve"> </w:t>
      </w:r>
      <w:r w:rsidRPr="003B709D">
        <w:t>за</w:t>
      </w:r>
      <w:r w:rsidR="00D0615F">
        <w:t xml:space="preserve"> </w:t>
      </w:r>
      <w:r w:rsidRPr="003B709D">
        <w:t>использование</w:t>
      </w:r>
      <w:r w:rsidR="00D0615F">
        <w:t xml:space="preserve"> </w:t>
      </w:r>
      <w:r w:rsidRPr="003B709D">
        <w:t>инфраструктуры</w:t>
      </w:r>
      <w:r w:rsidR="00D0615F">
        <w:t xml:space="preserve"> </w:t>
      </w:r>
      <w:r w:rsidRPr="003B709D">
        <w:t>МЦК.</w:t>
      </w:r>
      <w:r w:rsidR="00D0615F">
        <w:t xml:space="preserve"> </w:t>
      </w:r>
      <w:r w:rsidRPr="003B709D">
        <w:t>Инфраструктура</w:t>
      </w:r>
      <w:r w:rsidR="00D0615F">
        <w:t xml:space="preserve"> </w:t>
      </w:r>
      <w:r w:rsidRPr="003B709D">
        <w:t>МЦК</w:t>
      </w:r>
      <w:r w:rsidR="00D0615F">
        <w:t xml:space="preserve"> </w:t>
      </w:r>
      <w:r w:rsidRPr="003B709D">
        <w:t>принадлежит</w:t>
      </w:r>
      <w:r w:rsidR="00D0615F">
        <w:t xml:space="preserve"> </w:t>
      </w:r>
      <w:r w:rsidRPr="003B709D">
        <w:rPr>
          <w:b/>
        </w:rPr>
        <w:t>РЖД</w:t>
      </w:r>
      <w:r w:rsidRPr="003B709D">
        <w:t>,</w:t>
      </w:r>
      <w:r w:rsidR="00D0615F">
        <w:t xml:space="preserve"> </w:t>
      </w:r>
      <w:r w:rsidRPr="003B709D">
        <w:t>перевозчиком</w:t>
      </w:r>
      <w:r w:rsidR="00D0615F">
        <w:t xml:space="preserve"> </w:t>
      </w:r>
      <w:r w:rsidRPr="003B709D">
        <w:t>на</w:t>
      </w:r>
      <w:r w:rsidR="00D0615F">
        <w:t xml:space="preserve"> </w:t>
      </w:r>
      <w:r w:rsidRPr="003B709D">
        <w:t>ней</w:t>
      </w:r>
      <w:r w:rsidR="00D0615F">
        <w:t xml:space="preserve"> </w:t>
      </w:r>
      <w:r w:rsidRPr="003B709D">
        <w:t>тоже</w:t>
      </w:r>
      <w:r w:rsidR="00D0615F">
        <w:t xml:space="preserve"> </w:t>
      </w:r>
      <w:r w:rsidRPr="003B709D">
        <w:t>являются</w:t>
      </w:r>
      <w:r w:rsidR="00D0615F">
        <w:t xml:space="preserve"> </w:t>
      </w:r>
      <w:r w:rsidRPr="003B709D">
        <w:rPr>
          <w:b/>
        </w:rPr>
        <w:t>РЖД</w:t>
      </w:r>
      <w:r w:rsidRPr="003B709D">
        <w:t>,</w:t>
      </w:r>
      <w:r w:rsidR="00D0615F">
        <w:t xml:space="preserve"> </w:t>
      </w:r>
      <w:r w:rsidRPr="003B709D">
        <w:t>которые</w:t>
      </w:r>
      <w:r w:rsidR="00D0615F">
        <w:t xml:space="preserve"> </w:t>
      </w:r>
      <w:r w:rsidRPr="003B709D">
        <w:t>оперируют</w:t>
      </w:r>
      <w:r w:rsidR="00D0615F">
        <w:t xml:space="preserve"> </w:t>
      </w:r>
      <w:r w:rsidRPr="003B709D">
        <w:t>поездами</w:t>
      </w:r>
      <w:r w:rsidR="00D0615F">
        <w:t xml:space="preserve"> </w:t>
      </w:r>
      <w:r w:rsidR="0072106D">
        <w:t>«</w:t>
      </w:r>
      <w:r w:rsidRPr="003B709D">
        <w:t>Ласточка</w:t>
      </w:r>
      <w:r w:rsidR="0072106D">
        <w:t>»</w:t>
      </w:r>
      <w:r w:rsidRPr="003B709D">
        <w:t>.</w:t>
      </w:r>
      <w:r w:rsidR="00D0615F">
        <w:t xml:space="preserve"> </w:t>
      </w:r>
      <w:r w:rsidRPr="003B709D">
        <w:t>Тариф</w:t>
      </w:r>
      <w:r w:rsidR="00D0615F">
        <w:t xml:space="preserve"> </w:t>
      </w:r>
      <w:r w:rsidRPr="003B709D">
        <w:t>для</w:t>
      </w:r>
      <w:r w:rsidR="00D0615F">
        <w:t xml:space="preserve"> </w:t>
      </w:r>
      <w:r w:rsidRPr="003B709D">
        <w:t>пассажиров</w:t>
      </w:r>
      <w:r w:rsidR="00D0615F">
        <w:t xml:space="preserve"> </w:t>
      </w:r>
      <w:r w:rsidRPr="003B709D">
        <w:t>на</w:t>
      </w:r>
      <w:r w:rsidR="00D0615F">
        <w:t xml:space="preserve"> </w:t>
      </w:r>
      <w:r w:rsidRPr="003B709D">
        <w:t>МЦК</w:t>
      </w:r>
      <w:r w:rsidR="00D0615F">
        <w:t xml:space="preserve"> </w:t>
      </w:r>
      <w:r w:rsidRPr="003B709D">
        <w:t>определяют</w:t>
      </w:r>
      <w:r w:rsidR="00D0615F">
        <w:t xml:space="preserve"> </w:t>
      </w:r>
      <w:r w:rsidRPr="003B709D">
        <w:t>власти</w:t>
      </w:r>
      <w:r w:rsidR="00D0615F">
        <w:t xml:space="preserve"> </w:t>
      </w:r>
      <w:r w:rsidRPr="003B709D">
        <w:t>Москвы.</w:t>
      </w:r>
    </w:p>
    <w:p w14:paraId="28E50FCE" w14:textId="3126EFBD" w:rsidR="00B60DCD" w:rsidRPr="008A211B" w:rsidRDefault="00B60DCD" w:rsidP="0072106D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74" w:name="_Toc5008537"/>
      <w:r w:rsidRPr="008A211B">
        <w:rPr>
          <w:rFonts w:ascii="Times New Roman" w:hAnsi="Times New Roman"/>
          <w:sz w:val="24"/>
          <w:szCs w:val="24"/>
        </w:rPr>
        <w:t>РОССИЙСКАЯ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8A211B">
        <w:rPr>
          <w:rFonts w:ascii="Times New Roman" w:hAnsi="Times New Roman"/>
          <w:sz w:val="24"/>
          <w:szCs w:val="24"/>
        </w:rPr>
        <w:t>ГАЗЕТА;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8A211B">
        <w:rPr>
          <w:rFonts w:ascii="Times New Roman" w:hAnsi="Times New Roman"/>
          <w:sz w:val="24"/>
          <w:szCs w:val="24"/>
        </w:rPr>
        <w:t>ОЛЬГА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8A211B">
        <w:rPr>
          <w:rFonts w:ascii="Times New Roman" w:hAnsi="Times New Roman"/>
          <w:sz w:val="24"/>
          <w:szCs w:val="24"/>
        </w:rPr>
        <w:t>ИГНАТОВА;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8A211B">
        <w:rPr>
          <w:rFonts w:ascii="Times New Roman" w:hAnsi="Times New Roman"/>
          <w:sz w:val="24"/>
          <w:szCs w:val="24"/>
        </w:rPr>
        <w:t>2019.03.29;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8A211B">
        <w:rPr>
          <w:rFonts w:ascii="Times New Roman" w:hAnsi="Times New Roman"/>
          <w:sz w:val="24"/>
          <w:szCs w:val="24"/>
        </w:rPr>
        <w:t>ШКОЛЬНИКИ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8A211B">
        <w:rPr>
          <w:rFonts w:ascii="Times New Roman" w:hAnsi="Times New Roman"/>
          <w:sz w:val="24"/>
          <w:szCs w:val="24"/>
        </w:rPr>
        <w:t>СМОГУТ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8A211B">
        <w:rPr>
          <w:rFonts w:ascii="Times New Roman" w:hAnsi="Times New Roman"/>
          <w:sz w:val="24"/>
          <w:szCs w:val="24"/>
        </w:rPr>
        <w:t>ПРИОБРЕСТИ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8A211B">
        <w:rPr>
          <w:rFonts w:ascii="Times New Roman" w:hAnsi="Times New Roman"/>
          <w:sz w:val="24"/>
          <w:szCs w:val="24"/>
        </w:rPr>
        <w:t>БИЛЕТ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8A211B">
        <w:rPr>
          <w:rFonts w:ascii="Times New Roman" w:hAnsi="Times New Roman"/>
          <w:sz w:val="24"/>
          <w:szCs w:val="24"/>
        </w:rPr>
        <w:t>В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8A211B">
        <w:rPr>
          <w:rFonts w:ascii="Times New Roman" w:hAnsi="Times New Roman"/>
          <w:sz w:val="24"/>
          <w:szCs w:val="24"/>
        </w:rPr>
        <w:t>КУПЕ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8A211B">
        <w:rPr>
          <w:rFonts w:ascii="Times New Roman" w:hAnsi="Times New Roman"/>
          <w:sz w:val="24"/>
          <w:szCs w:val="24"/>
        </w:rPr>
        <w:t>С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8A211B">
        <w:rPr>
          <w:rFonts w:ascii="Times New Roman" w:hAnsi="Times New Roman"/>
          <w:sz w:val="24"/>
          <w:szCs w:val="24"/>
        </w:rPr>
        <w:t>50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8A211B">
        <w:rPr>
          <w:rFonts w:ascii="Times New Roman" w:hAnsi="Times New Roman"/>
          <w:sz w:val="24"/>
          <w:szCs w:val="24"/>
        </w:rPr>
        <w:t>ПРОЦЕНТНОЙ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8A211B">
        <w:rPr>
          <w:rFonts w:ascii="Times New Roman" w:hAnsi="Times New Roman"/>
          <w:sz w:val="24"/>
          <w:szCs w:val="24"/>
        </w:rPr>
        <w:t>СКИДКОЙ</w:t>
      </w:r>
      <w:bookmarkEnd w:id="74"/>
    </w:p>
    <w:p w14:paraId="769C25E7" w14:textId="1F6FA28F" w:rsidR="00B60DCD" w:rsidRDefault="00B60DCD" w:rsidP="0072106D">
      <w:pPr>
        <w:jc w:val="both"/>
      </w:pPr>
      <w:r>
        <w:t>50-процентную</w:t>
      </w:r>
      <w:r w:rsidR="00D0615F">
        <w:t xml:space="preserve"> </w:t>
      </w:r>
      <w:r>
        <w:t>скидку</w:t>
      </w:r>
      <w:r w:rsidR="00D0615F">
        <w:t xml:space="preserve"> </w:t>
      </w:r>
      <w:r>
        <w:t>при</w:t>
      </w:r>
      <w:r w:rsidR="00D0615F">
        <w:t xml:space="preserve"> </w:t>
      </w:r>
      <w:r>
        <w:t>проезде</w:t>
      </w:r>
      <w:r w:rsidR="00D0615F">
        <w:t xml:space="preserve"> </w:t>
      </w:r>
      <w:r>
        <w:t>в</w:t>
      </w:r>
      <w:r w:rsidR="00D0615F">
        <w:t xml:space="preserve"> </w:t>
      </w:r>
      <w:r>
        <w:t>купейных</w:t>
      </w:r>
      <w:r w:rsidR="00D0615F">
        <w:t xml:space="preserve"> </w:t>
      </w:r>
      <w:r>
        <w:t>вагонах</w:t>
      </w:r>
      <w:r w:rsidR="00D0615F">
        <w:t xml:space="preserve"> </w:t>
      </w:r>
      <w:r>
        <w:t>поездов</w:t>
      </w:r>
      <w:r w:rsidR="00D0615F">
        <w:t xml:space="preserve"> </w:t>
      </w:r>
      <w:r>
        <w:t>дальнего</w:t>
      </w:r>
      <w:r w:rsidR="00D0615F">
        <w:t xml:space="preserve"> </w:t>
      </w:r>
      <w:r>
        <w:t>следования</w:t>
      </w:r>
      <w:r w:rsidR="00D0615F">
        <w:t xml:space="preserve"> </w:t>
      </w:r>
      <w:r>
        <w:t>получат</w:t>
      </w:r>
      <w:r w:rsidR="00D0615F">
        <w:t xml:space="preserve"> </w:t>
      </w:r>
      <w:r>
        <w:t>дети</w:t>
      </w:r>
      <w:r w:rsidR="00D0615F">
        <w:t xml:space="preserve"> </w:t>
      </w:r>
      <w:r>
        <w:t>в</w:t>
      </w:r>
      <w:r w:rsidR="00D0615F">
        <w:t xml:space="preserve"> </w:t>
      </w:r>
      <w:r>
        <w:t>возрасте</w:t>
      </w:r>
      <w:r w:rsidR="00D0615F">
        <w:t xml:space="preserve"> </w:t>
      </w:r>
      <w:r>
        <w:t>от</w:t>
      </w:r>
      <w:r w:rsidR="00D0615F">
        <w:t xml:space="preserve"> </w:t>
      </w:r>
      <w:r>
        <w:t>10</w:t>
      </w:r>
      <w:r w:rsidR="00D0615F">
        <w:t xml:space="preserve"> </w:t>
      </w:r>
      <w:r>
        <w:t>до</w:t>
      </w:r>
      <w:r w:rsidR="00D0615F">
        <w:t xml:space="preserve"> </w:t>
      </w:r>
      <w:r>
        <w:t>17</w:t>
      </w:r>
      <w:r w:rsidR="00D0615F">
        <w:t xml:space="preserve"> </w:t>
      </w:r>
      <w:r>
        <w:t>лет.</w:t>
      </w:r>
      <w:r w:rsidR="00D0615F">
        <w:t xml:space="preserve"> </w:t>
      </w:r>
      <w:r>
        <w:t>Об</w:t>
      </w:r>
      <w:r w:rsidR="00D0615F">
        <w:t xml:space="preserve"> </w:t>
      </w:r>
      <w:r>
        <w:t>этом</w:t>
      </w:r>
      <w:r w:rsidR="00D0615F">
        <w:t xml:space="preserve"> </w:t>
      </w:r>
      <w:r>
        <w:t>сообщает</w:t>
      </w:r>
      <w:r w:rsidR="00D0615F">
        <w:t xml:space="preserve"> </w:t>
      </w:r>
      <w:r>
        <w:t>Федеральная</w:t>
      </w:r>
      <w:r w:rsidR="00D0615F">
        <w:t xml:space="preserve"> </w:t>
      </w:r>
      <w:r>
        <w:t>пассажирская</w:t>
      </w:r>
      <w:r w:rsidR="00D0615F">
        <w:t xml:space="preserve"> </w:t>
      </w:r>
      <w:r>
        <w:t>компания.</w:t>
      </w:r>
      <w:r w:rsidR="00D0615F">
        <w:t xml:space="preserve"> </w:t>
      </w:r>
      <w:r>
        <w:t>Действовать</w:t>
      </w:r>
      <w:r w:rsidR="00D0615F">
        <w:t xml:space="preserve"> </w:t>
      </w:r>
      <w:r>
        <w:t>скидка</w:t>
      </w:r>
      <w:r w:rsidR="00D0615F">
        <w:t xml:space="preserve"> </w:t>
      </w:r>
      <w:r>
        <w:t>будет</w:t>
      </w:r>
      <w:r w:rsidR="00D0615F">
        <w:t xml:space="preserve"> </w:t>
      </w:r>
      <w:r>
        <w:t>с</w:t>
      </w:r>
      <w:r w:rsidR="00D0615F">
        <w:t xml:space="preserve"> </w:t>
      </w:r>
      <w:r>
        <w:t>25</w:t>
      </w:r>
      <w:r w:rsidR="00D0615F">
        <w:t xml:space="preserve"> </w:t>
      </w:r>
      <w:r>
        <w:t>мая</w:t>
      </w:r>
      <w:r w:rsidR="00D0615F">
        <w:t xml:space="preserve"> </w:t>
      </w:r>
      <w:r>
        <w:t>по</w:t>
      </w:r>
      <w:r w:rsidR="00D0615F">
        <w:t xml:space="preserve"> </w:t>
      </w:r>
      <w:r>
        <w:t>1</w:t>
      </w:r>
      <w:r w:rsidR="00D0615F">
        <w:t xml:space="preserve"> </w:t>
      </w:r>
      <w:r>
        <w:t>июня</w:t>
      </w:r>
      <w:r w:rsidR="00D0615F">
        <w:t xml:space="preserve"> </w:t>
      </w:r>
      <w:r>
        <w:t>нынешнего</w:t>
      </w:r>
      <w:r w:rsidR="00D0615F">
        <w:t xml:space="preserve"> </w:t>
      </w:r>
      <w:r>
        <w:t>года.</w:t>
      </w:r>
    </w:p>
    <w:p w14:paraId="5F67077A" w14:textId="3BD9155F" w:rsidR="00B60DCD" w:rsidRDefault="00B60DCD" w:rsidP="0072106D">
      <w:pPr>
        <w:jc w:val="both"/>
      </w:pPr>
      <w:r>
        <w:t>Акция</w:t>
      </w:r>
      <w:r w:rsidR="00D0615F">
        <w:t xml:space="preserve"> </w:t>
      </w:r>
      <w:r>
        <w:t>приурочена</w:t>
      </w:r>
      <w:r w:rsidR="00D0615F">
        <w:t xml:space="preserve"> </w:t>
      </w:r>
      <w:r>
        <w:t>к</w:t>
      </w:r>
      <w:r w:rsidR="00D0615F">
        <w:t xml:space="preserve"> </w:t>
      </w:r>
      <w:r>
        <w:t>окончанию</w:t>
      </w:r>
      <w:r w:rsidR="00D0615F">
        <w:t xml:space="preserve"> </w:t>
      </w:r>
      <w:r>
        <w:t>учебного</w:t>
      </w:r>
      <w:r w:rsidR="00D0615F">
        <w:t xml:space="preserve"> </w:t>
      </w:r>
      <w:r>
        <w:t>года</w:t>
      </w:r>
      <w:r w:rsidR="00D0615F">
        <w:t xml:space="preserve"> </w:t>
      </w:r>
      <w:r>
        <w:t>и</w:t>
      </w:r>
      <w:r w:rsidR="00D0615F">
        <w:t xml:space="preserve"> </w:t>
      </w:r>
      <w:r>
        <w:t>действует</w:t>
      </w:r>
      <w:r w:rsidR="00D0615F">
        <w:t xml:space="preserve"> </w:t>
      </w:r>
      <w:r>
        <w:t>при</w:t>
      </w:r>
      <w:r w:rsidR="00D0615F">
        <w:t xml:space="preserve"> </w:t>
      </w:r>
      <w:r>
        <w:t>оформлении</w:t>
      </w:r>
      <w:r w:rsidR="00D0615F">
        <w:t xml:space="preserve"> </w:t>
      </w:r>
      <w:r>
        <w:t>билетов</w:t>
      </w:r>
      <w:r w:rsidR="00D0615F">
        <w:t xml:space="preserve"> </w:t>
      </w:r>
      <w:r>
        <w:t>на</w:t>
      </w:r>
      <w:r w:rsidR="00D0615F">
        <w:t xml:space="preserve"> </w:t>
      </w:r>
      <w:r>
        <w:t>поезда,</w:t>
      </w:r>
      <w:r w:rsidR="00D0615F">
        <w:t xml:space="preserve"> </w:t>
      </w:r>
      <w:r>
        <w:t>курсирующие</w:t>
      </w:r>
      <w:r w:rsidR="00D0615F">
        <w:t xml:space="preserve"> </w:t>
      </w:r>
      <w:r>
        <w:t>во</w:t>
      </w:r>
      <w:r w:rsidR="00D0615F">
        <w:t xml:space="preserve"> </w:t>
      </w:r>
      <w:r>
        <w:t>внутрироссийском</w:t>
      </w:r>
      <w:r w:rsidR="00D0615F">
        <w:t xml:space="preserve"> </w:t>
      </w:r>
      <w:r>
        <w:t>сообщении.</w:t>
      </w:r>
      <w:r w:rsidR="00D0615F">
        <w:t xml:space="preserve"> </w:t>
      </w:r>
      <w:r>
        <w:t>Продажа</w:t>
      </w:r>
      <w:r w:rsidR="00D0615F">
        <w:t xml:space="preserve"> </w:t>
      </w:r>
      <w:r>
        <w:t>билетов</w:t>
      </w:r>
      <w:r w:rsidR="00D0615F">
        <w:t xml:space="preserve"> </w:t>
      </w:r>
      <w:r>
        <w:t>с</w:t>
      </w:r>
      <w:r w:rsidR="00D0615F">
        <w:t xml:space="preserve"> </w:t>
      </w:r>
      <w:r>
        <w:t>50-процентной</w:t>
      </w:r>
      <w:r w:rsidR="00D0615F">
        <w:t xml:space="preserve"> </w:t>
      </w:r>
      <w:r>
        <w:t>скидкой</w:t>
      </w:r>
      <w:r w:rsidR="00D0615F">
        <w:t xml:space="preserve"> </w:t>
      </w:r>
      <w:r>
        <w:t>уже</w:t>
      </w:r>
      <w:r w:rsidR="00D0615F">
        <w:t xml:space="preserve"> </w:t>
      </w:r>
      <w:r>
        <w:t>началась.</w:t>
      </w:r>
      <w:r w:rsidR="00D0615F">
        <w:t xml:space="preserve"> </w:t>
      </w:r>
      <w:r>
        <w:t>Основанием</w:t>
      </w:r>
      <w:r w:rsidR="00D0615F">
        <w:t xml:space="preserve"> </w:t>
      </w:r>
      <w:r>
        <w:t>для</w:t>
      </w:r>
      <w:r w:rsidR="00D0615F">
        <w:t xml:space="preserve"> </w:t>
      </w:r>
      <w:r>
        <w:t>предоставления</w:t>
      </w:r>
      <w:r w:rsidR="00D0615F">
        <w:t xml:space="preserve"> </w:t>
      </w:r>
      <w:r>
        <w:t>скидки</w:t>
      </w:r>
      <w:r w:rsidR="00D0615F">
        <w:t xml:space="preserve"> </w:t>
      </w:r>
      <w:r>
        <w:t>является</w:t>
      </w:r>
      <w:r w:rsidR="00D0615F">
        <w:t xml:space="preserve"> </w:t>
      </w:r>
      <w:r>
        <w:t>документ,</w:t>
      </w:r>
      <w:r w:rsidR="00D0615F">
        <w:t xml:space="preserve"> </w:t>
      </w:r>
      <w:r>
        <w:t>удостоверяющий</w:t>
      </w:r>
      <w:r w:rsidR="00D0615F">
        <w:t xml:space="preserve"> </w:t>
      </w:r>
      <w:r>
        <w:t>личность</w:t>
      </w:r>
      <w:r w:rsidR="00D0615F">
        <w:t xml:space="preserve"> </w:t>
      </w:r>
      <w:r>
        <w:t>ребенка</w:t>
      </w:r>
      <w:r w:rsidR="00D0615F">
        <w:t xml:space="preserve"> </w:t>
      </w:r>
      <w:r>
        <w:t>(паспорт,</w:t>
      </w:r>
      <w:r w:rsidR="00D0615F">
        <w:t xml:space="preserve"> </w:t>
      </w:r>
      <w:r>
        <w:t>либо</w:t>
      </w:r>
      <w:r w:rsidR="00D0615F">
        <w:t xml:space="preserve"> </w:t>
      </w:r>
      <w:r>
        <w:t>свидетельство</w:t>
      </w:r>
      <w:r w:rsidR="00D0615F">
        <w:t xml:space="preserve"> </w:t>
      </w:r>
      <w:r>
        <w:t>о</w:t>
      </w:r>
      <w:r w:rsidR="00D0615F">
        <w:t xml:space="preserve"> </w:t>
      </w:r>
      <w:r>
        <w:t>рождении),</w:t>
      </w:r>
      <w:r w:rsidR="00D0615F">
        <w:t xml:space="preserve"> </w:t>
      </w:r>
      <w:r>
        <w:t>который</w:t>
      </w:r>
      <w:r w:rsidR="00D0615F">
        <w:t xml:space="preserve"> </w:t>
      </w:r>
      <w:r>
        <w:t>также</w:t>
      </w:r>
      <w:r w:rsidR="00D0615F">
        <w:t xml:space="preserve"> </w:t>
      </w:r>
      <w:r>
        <w:t>необходимо</w:t>
      </w:r>
      <w:r w:rsidR="00D0615F">
        <w:t xml:space="preserve"> </w:t>
      </w:r>
      <w:r>
        <w:t>предъявить</w:t>
      </w:r>
      <w:r w:rsidR="00D0615F">
        <w:t xml:space="preserve"> </w:t>
      </w:r>
      <w:r>
        <w:t>при</w:t>
      </w:r>
      <w:r w:rsidR="00D0615F">
        <w:t xml:space="preserve"> </w:t>
      </w:r>
      <w:r>
        <w:t>посадке</w:t>
      </w:r>
      <w:r w:rsidR="00D0615F">
        <w:t xml:space="preserve"> </w:t>
      </w:r>
      <w:r>
        <w:t>в</w:t>
      </w:r>
      <w:r w:rsidR="00D0615F">
        <w:t xml:space="preserve"> </w:t>
      </w:r>
      <w:r>
        <w:t>поезд.</w:t>
      </w:r>
    </w:p>
    <w:p w14:paraId="0E96B734" w14:textId="056AE406" w:rsidR="00B60DCD" w:rsidRDefault="00B60DCD" w:rsidP="0072106D">
      <w:pPr>
        <w:jc w:val="both"/>
      </w:pPr>
      <w:r>
        <w:t>Сейчас</w:t>
      </w:r>
      <w:r w:rsidR="00D0615F">
        <w:t xml:space="preserve"> </w:t>
      </w:r>
      <w:r>
        <w:t>круглогодично</w:t>
      </w:r>
      <w:r w:rsidR="00D0615F">
        <w:t xml:space="preserve"> </w:t>
      </w:r>
      <w:r>
        <w:t>школьники</w:t>
      </w:r>
      <w:r w:rsidR="00D0615F">
        <w:t xml:space="preserve"> </w:t>
      </w:r>
      <w:r>
        <w:t>в</w:t>
      </w:r>
      <w:r w:rsidR="00D0615F">
        <w:t xml:space="preserve"> </w:t>
      </w:r>
      <w:r>
        <w:t>возрасте</w:t>
      </w:r>
      <w:r w:rsidR="00D0615F">
        <w:t xml:space="preserve"> </w:t>
      </w:r>
      <w:r>
        <w:t>от</w:t>
      </w:r>
      <w:r w:rsidR="00D0615F">
        <w:t xml:space="preserve"> </w:t>
      </w:r>
      <w:r>
        <w:t>10</w:t>
      </w:r>
      <w:r w:rsidR="00D0615F">
        <w:t xml:space="preserve"> </w:t>
      </w:r>
      <w:r>
        <w:t>до</w:t>
      </w:r>
      <w:r w:rsidR="00D0615F">
        <w:t xml:space="preserve"> </w:t>
      </w:r>
      <w:r>
        <w:t>17</w:t>
      </w:r>
      <w:r w:rsidR="00D0615F">
        <w:t xml:space="preserve"> </w:t>
      </w:r>
      <w:r>
        <w:t>лет</w:t>
      </w:r>
      <w:r w:rsidR="00D0615F">
        <w:t xml:space="preserve"> </w:t>
      </w:r>
      <w:r>
        <w:t>могут</w:t>
      </w:r>
      <w:r w:rsidR="00D0615F">
        <w:t xml:space="preserve"> </w:t>
      </w:r>
      <w:r>
        <w:t>покупать</w:t>
      </w:r>
      <w:r w:rsidR="00D0615F">
        <w:t xml:space="preserve"> </w:t>
      </w:r>
      <w:r>
        <w:t>с</w:t>
      </w:r>
      <w:r w:rsidR="00D0615F">
        <w:t xml:space="preserve"> </w:t>
      </w:r>
      <w:r>
        <w:t>50-процентной</w:t>
      </w:r>
      <w:r w:rsidR="00D0615F">
        <w:t xml:space="preserve"> </w:t>
      </w:r>
      <w:r>
        <w:t>скидкой</w:t>
      </w:r>
      <w:r w:rsidR="00D0615F">
        <w:t xml:space="preserve"> </w:t>
      </w:r>
      <w:r>
        <w:t>билеты</w:t>
      </w:r>
      <w:r w:rsidR="00D0615F">
        <w:t xml:space="preserve"> </w:t>
      </w:r>
      <w:r>
        <w:t>в</w:t>
      </w:r>
      <w:r w:rsidR="00D0615F">
        <w:t xml:space="preserve"> </w:t>
      </w:r>
      <w:r>
        <w:t>плацкартные</w:t>
      </w:r>
      <w:r w:rsidR="00D0615F">
        <w:t xml:space="preserve"> </w:t>
      </w:r>
      <w:r>
        <w:t>вагоны.</w:t>
      </w:r>
      <w:r w:rsidR="00D0615F">
        <w:t xml:space="preserve"> </w:t>
      </w:r>
      <w:r>
        <w:t>При</w:t>
      </w:r>
      <w:r w:rsidR="00D0615F">
        <w:t xml:space="preserve"> </w:t>
      </w:r>
      <w:r>
        <w:t>покупке</w:t>
      </w:r>
      <w:r w:rsidR="00D0615F">
        <w:t xml:space="preserve"> </w:t>
      </w:r>
      <w:r>
        <w:t>билетов</w:t>
      </w:r>
      <w:r w:rsidR="00D0615F">
        <w:t xml:space="preserve"> </w:t>
      </w:r>
      <w:r>
        <w:t>для</w:t>
      </w:r>
      <w:r w:rsidR="00D0615F">
        <w:t xml:space="preserve"> </w:t>
      </w:r>
      <w:r>
        <w:t>детей</w:t>
      </w:r>
      <w:r w:rsidR="00D0615F">
        <w:t xml:space="preserve"> </w:t>
      </w:r>
      <w:r>
        <w:t>в</w:t>
      </w:r>
      <w:r w:rsidR="00D0615F">
        <w:t xml:space="preserve"> </w:t>
      </w:r>
      <w:r>
        <w:t>возрасте</w:t>
      </w:r>
      <w:r w:rsidR="00D0615F">
        <w:t xml:space="preserve"> </w:t>
      </w:r>
      <w:r>
        <w:t>от</w:t>
      </w:r>
      <w:r w:rsidR="00D0615F">
        <w:t xml:space="preserve"> </w:t>
      </w:r>
      <w:r>
        <w:t>5</w:t>
      </w:r>
      <w:r w:rsidR="00D0615F">
        <w:t xml:space="preserve"> </w:t>
      </w:r>
      <w:r>
        <w:t>до</w:t>
      </w:r>
      <w:r w:rsidR="00D0615F">
        <w:t xml:space="preserve"> </w:t>
      </w:r>
      <w:r>
        <w:t>10</w:t>
      </w:r>
      <w:r w:rsidR="00D0615F">
        <w:t xml:space="preserve"> </w:t>
      </w:r>
      <w:r>
        <w:t>лет</w:t>
      </w:r>
      <w:r w:rsidR="00D0615F">
        <w:t xml:space="preserve"> </w:t>
      </w:r>
      <w:r>
        <w:t>в</w:t>
      </w:r>
      <w:r w:rsidR="00D0615F">
        <w:t xml:space="preserve"> </w:t>
      </w:r>
      <w:r>
        <w:t>течение</w:t>
      </w:r>
      <w:r w:rsidR="00D0615F">
        <w:t xml:space="preserve"> </w:t>
      </w:r>
      <w:r>
        <w:t>всего</w:t>
      </w:r>
      <w:r w:rsidR="00D0615F">
        <w:t xml:space="preserve"> </w:t>
      </w:r>
      <w:r>
        <w:t>календарного</w:t>
      </w:r>
      <w:r w:rsidR="00D0615F">
        <w:t xml:space="preserve"> </w:t>
      </w:r>
      <w:r>
        <w:t>года</w:t>
      </w:r>
      <w:r w:rsidR="00D0615F">
        <w:t xml:space="preserve"> </w:t>
      </w:r>
      <w:r>
        <w:t>действует</w:t>
      </w:r>
      <w:r w:rsidR="00D0615F">
        <w:t xml:space="preserve"> </w:t>
      </w:r>
      <w:r>
        <w:t>детский</w:t>
      </w:r>
      <w:r w:rsidR="00D0615F">
        <w:t xml:space="preserve"> </w:t>
      </w:r>
      <w:r>
        <w:t>тариф,</w:t>
      </w:r>
      <w:r w:rsidR="00D0615F">
        <w:t xml:space="preserve"> </w:t>
      </w:r>
      <w:r>
        <w:t>который</w:t>
      </w:r>
      <w:r w:rsidR="00D0615F">
        <w:t xml:space="preserve"> </w:t>
      </w:r>
      <w:r>
        <w:t>составляет</w:t>
      </w:r>
      <w:r w:rsidR="00D0615F">
        <w:t xml:space="preserve"> </w:t>
      </w:r>
      <w:r>
        <w:t>35</w:t>
      </w:r>
      <w:r w:rsidR="00D0615F">
        <w:t xml:space="preserve"> </w:t>
      </w:r>
      <w:r>
        <w:t>процентов</w:t>
      </w:r>
      <w:r w:rsidR="00D0615F">
        <w:t xml:space="preserve"> </w:t>
      </w:r>
      <w:r>
        <w:t>от</w:t>
      </w:r>
      <w:r w:rsidR="00D0615F">
        <w:t xml:space="preserve"> </w:t>
      </w:r>
      <w:r>
        <w:t>стоимости</w:t>
      </w:r>
      <w:r w:rsidR="00D0615F">
        <w:t xml:space="preserve"> </w:t>
      </w:r>
      <w:r>
        <w:t>взрослого</w:t>
      </w:r>
      <w:r w:rsidR="00D0615F">
        <w:t xml:space="preserve"> </w:t>
      </w:r>
      <w:r>
        <w:t>билета.</w:t>
      </w:r>
      <w:r w:rsidR="00D0615F">
        <w:t xml:space="preserve"> </w:t>
      </w:r>
      <w:r>
        <w:t>А</w:t>
      </w:r>
      <w:r w:rsidR="00D0615F">
        <w:t xml:space="preserve"> </w:t>
      </w:r>
      <w:r>
        <w:t>детям</w:t>
      </w:r>
      <w:r w:rsidR="00D0615F">
        <w:t xml:space="preserve"> </w:t>
      </w:r>
      <w:r>
        <w:t>в</w:t>
      </w:r>
      <w:r w:rsidR="00D0615F">
        <w:t xml:space="preserve"> </w:t>
      </w:r>
      <w:r>
        <w:t>возрасте</w:t>
      </w:r>
      <w:r w:rsidR="00D0615F">
        <w:t xml:space="preserve"> </w:t>
      </w:r>
      <w:r>
        <w:t>до</w:t>
      </w:r>
      <w:r w:rsidR="00D0615F">
        <w:t xml:space="preserve"> </w:t>
      </w:r>
      <w:r>
        <w:t>5</w:t>
      </w:r>
      <w:r w:rsidR="00D0615F">
        <w:t xml:space="preserve"> </w:t>
      </w:r>
      <w:r>
        <w:t>лет</w:t>
      </w:r>
      <w:r w:rsidR="00D0615F">
        <w:t xml:space="preserve"> </w:t>
      </w:r>
      <w:r>
        <w:t>могут</w:t>
      </w:r>
      <w:r w:rsidR="00D0615F">
        <w:t xml:space="preserve"> </w:t>
      </w:r>
      <w:r>
        <w:t>путешествовать</w:t>
      </w:r>
      <w:r w:rsidR="00D0615F">
        <w:t xml:space="preserve"> </w:t>
      </w:r>
      <w:r>
        <w:t>бесплатно.</w:t>
      </w:r>
    </w:p>
    <w:p w14:paraId="46FEFE3D" w14:textId="7432A2E7" w:rsidR="00B60DCD" w:rsidRDefault="003C5CF6" w:rsidP="0072106D">
      <w:pPr>
        <w:jc w:val="both"/>
        <w:rPr>
          <w:rStyle w:val="a9"/>
        </w:rPr>
      </w:pPr>
      <w:hyperlink r:id="rId53" w:history="1">
        <w:r w:rsidRPr="00A468B1">
          <w:rPr>
            <w:rStyle w:val="a9"/>
          </w:rPr>
          <w:t>https://rg.ru/2019/03/28/shkolniki-smogut-priobresti-bilet-v-kupe-s-50-procentnoj-skidkoj.html</w:t>
        </w:r>
      </w:hyperlink>
    </w:p>
    <w:p w14:paraId="24D1EA86" w14:textId="2BDB5A88" w:rsidR="003C5CF6" w:rsidRPr="003C5CF6" w:rsidRDefault="003C5CF6" w:rsidP="0072106D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75" w:name="_Toc5008538"/>
      <w:r w:rsidRPr="003C5CF6">
        <w:rPr>
          <w:rFonts w:ascii="Times New Roman" w:hAnsi="Times New Roman"/>
          <w:sz w:val="24"/>
          <w:szCs w:val="24"/>
        </w:rPr>
        <w:t>ИНТЕРФАКС;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3C5CF6">
        <w:rPr>
          <w:rFonts w:ascii="Times New Roman" w:hAnsi="Times New Roman"/>
          <w:sz w:val="24"/>
          <w:szCs w:val="24"/>
        </w:rPr>
        <w:t>2019.03.29;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="0072106D">
        <w:rPr>
          <w:rFonts w:ascii="Times New Roman" w:hAnsi="Times New Roman"/>
          <w:sz w:val="24"/>
          <w:szCs w:val="24"/>
        </w:rPr>
        <w:t>«</w:t>
      </w:r>
      <w:r w:rsidRPr="003C5CF6">
        <w:rPr>
          <w:rFonts w:ascii="Times New Roman" w:hAnsi="Times New Roman"/>
          <w:sz w:val="24"/>
          <w:szCs w:val="24"/>
        </w:rPr>
        <w:t>КОУЛСТАР</w:t>
      </w:r>
      <w:r w:rsidR="0072106D">
        <w:rPr>
          <w:rFonts w:ascii="Times New Roman" w:hAnsi="Times New Roman"/>
          <w:sz w:val="24"/>
          <w:szCs w:val="24"/>
        </w:rPr>
        <w:t>»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3C5CF6">
        <w:rPr>
          <w:rFonts w:ascii="Times New Roman" w:hAnsi="Times New Roman"/>
          <w:sz w:val="24"/>
          <w:szCs w:val="24"/>
        </w:rPr>
        <w:t>ХУДАЙНАТОВА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3C5CF6">
        <w:rPr>
          <w:rFonts w:ascii="Times New Roman" w:hAnsi="Times New Roman"/>
          <w:sz w:val="24"/>
          <w:szCs w:val="24"/>
        </w:rPr>
        <w:t>К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3C5CF6">
        <w:rPr>
          <w:rFonts w:ascii="Times New Roman" w:hAnsi="Times New Roman"/>
          <w:sz w:val="24"/>
          <w:szCs w:val="24"/>
        </w:rPr>
        <w:t>2028Г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3C5CF6">
        <w:rPr>
          <w:rFonts w:ascii="Times New Roman" w:hAnsi="Times New Roman"/>
          <w:sz w:val="24"/>
          <w:szCs w:val="24"/>
        </w:rPr>
        <w:t>СОЗДАСТ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3C5CF6">
        <w:rPr>
          <w:rFonts w:ascii="Times New Roman" w:hAnsi="Times New Roman"/>
          <w:sz w:val="24"/>
          <w:szCs w:val="24"/>
        </w:rPr>
        <w:t>СОБСТВЕННОГО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3C5CF6">
        <w:rPr>
          <w:rFonts w:ascii="Times New Roman" w:hAnsi="Times New Roman"/>
          <w:sz w:val="24"/>
          <w:szCs w:val="24"/>
        </w:rPr>
        <w:t>Ж/Д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3C5CF6">
        <w:rPr>
          <w:rFonts w:ascii="Times New Roman" w:hAnsi="Times New Roman"/>
          <w:sz w:val="24"/>
          <w:szCs w:val="24"/>
        </w:rPr>
        <w:t>ОПЕРАТОРА,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3C5CF6">
        <w:rPr>
          <w:rFonts w:ascii="Times New Roman" w:hAnsi="Times New Roman"/>
          <w:sz w:val="24"/>
          <w:szCs w:val="24"/>
        </w:rPr>
        <w:t>ВЛОЖИТ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3C5CF6">
        <w:rPr>
          <w:rFonts w:ascii="Times New Roman" w:hAnsi="Times New Roman"/>
          <w:sz w:val="24"/>
          <w:szCs w:val="24"/>
        </w:rPr>
        <w:t>В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3C5CF6">
        <w:rPr>
          <w:rFonts w:ascii="Times New Roman" w:hAnsi="Times New Roman"/>
          <w:sz w:val="24"/>
          <w:szCs w:val="24"/>
        </w:rPr>
        <w:t>ПРОЕКТ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3C5CF6">
        <w:rPr>
          <w:rFonts w:ascii="Times New Roman" w:hAnsi="Times New Roman"/>
          <w:sz w:val="24"/>
          <w:szCs w:val="24"/>
        </w:rPr>
        <w:t>51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3C5CF6">
        <w:rPr>
          <w:rFonts w:ascii="Times New Roman" w:hAnsi="Times New Roman"/>
          <w:sz w:val="24"/>
          <w:szCs w:val="24"/>
        </w:rPr>
        <w:t>МЛРД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3C5CF6">
        <w:rPr>
          <w:rFonts w:ascii="Times New Roman" w:hAnsi="Times New Roman"/>
          <w:sz w:val="24"/>
          <w:szCs w:val="24"/>
        </w:rPr>
        <w:t>РУБ.</w:t>
      </w:r>
      <w:bookmarkEnd w:id="75"/>
    </w:p>
    <w:p w14:paraId="4196E44F" w14:textId="18C14F48" w:rsidR="003C5CF6" w:rsidRDefault="003C5CF6" w:rsidP="0072106D">
      <w:pPr>
        <w:jc w:val="both"/>
      </w:pPr>
      <w:r>
        <w:t>Угольный</w:t>
      </w:r>
      <w:r w:rsidR="00D0615F">
        <w:t xml:space="preserve"> </w:t>
      </w:r>
      <w:r>
        <w:t>холдинг</w:t>
      </w:r>
      <w:r w:rsidR="00D0615F">
        <w:t xml:space="preserve"> </w:t>
      </w:r>
      <w:r w:rsidR="0072106D">
        <w:t>«</w:t>
      </w:r>
      <w:r>
        <w:t>Коулстар</w:t>
      </w:r>
      <w:r w:rsidR="0072106D">
        <w:t>»</w:t>
      </w:r>
      <w:r w:rsidR="00D0615F">
        <w:t xml:space="preserve"> </w:t>
      </w:r>
      <w:r>
        <w:t>(подконтролен</w:t>
      </w:r>
      <w:r w:rsidR="00D0615F">
        <w:t xml:space="preserve"> </w:t>
      </w:r>
      <w:r>
        <w:t>главе</w:t>
      </w:r>
      <w:r w:rsidR="00D0615F">
        <w:t xml:space="preserve"> </w:t>
      </w:r>
      <w:r w:rsidR="0072106D">
        <w:t>«</w:t>
      </w:r>
      <w:r>
        <w:t>Независимой</w:t>
      </w:r>
      <w:r w:rsidR="00D0615F">
        <w:t xml:space="preserve"> </w:t>
      </w:r>
      <w:r>
        <w:t>нефтегазовой</w:t>
      </w:r>
      <w:r w:rsidR="00D0615F">
        <w:t xml:space="preserve"> </w:t>
      </w:r>
      <w:r>
        <w:t>компании</w:t>
      </w:r>
      <w:r w:rsidR="0072106D">
        <w:t>»</w:t>
      </w:r>
      <w:r w:rsidR="00D0615F">
        <w:t xml:space="preserve"> </w:t>
      </w:r>
      <w:r>
        <w:t>Эдуарду</w:t>
      </w:r>
      <w:r w:rsidR="00D0615F">
        <w:t xml:space="preserve"> </w:t>
      </w:r>
      <w:r>
        <w:t>Худайнатову)</w:t>
      </w:r>
      <w:r w:rsidR="00D0615F">
        <w:t xml:space="preserve"> </w:t>
      </w:r>
      <w:r>
        <w:t>к</w:t>
      </w:r>
      <w:r w:rsidR="00D0615F">
        <w:t xml:space="preserve"> </w:t>
      </w:r>
      <w:r>
        <w:t>2028</w:t>
      </w:r>
      <w:r w:rsidR="00D0615F">
        <w:t xml:space="preserve"> </w:t>
      </w:r>
      <w:r>
        <w:t>году</w:t>
      </w:r>
      <w:r w:rsidR="00D0615F">
        <w:t xml:space="preserve"> </w:t>
      </w:r>
      <w:r>
        <w:t>планирует</w:t>
      </w:r>
      <w:r w:rsidR="00D0615F">
        <w:t xml:space="preserve"> </w:t>
      </w:r>
      <w:r>
        <w:t>создать</w:t>
      </w:r>
      <w:r w:rsidR="00D0615F">
        <w:t xml:space="preserve"> </w:t>
      </w:r>
      <w:r>
        <w:t>собственного</w:t>
      </w:r>
      <w:r w:rsidR="00D0615F">
        <w:t xml:space="preserve"> </w:t>
      </w:r>
      <w:r>
        <w:t>железнодорожного</w:t>
      </w:r>
      <w:r w:rsidR="00D0615F">
        <w:t xml:space="preserve"> </w:t>
      </w:r>
      <w:r>
        <w:t>оператора</w:t>
      </w:r>
      <w:r w:rsidR="00D0615F">
        <w:t xml:space="preserve"> </w:t>
      </w:r>
      <w:r>
        <w:t>для</w:t>
      </w:r>
      <w:r w:rsidR="00D0615F">
        <w:t xml:space="preserve"> </w:t>
      </w:r>
      <w:r>
        <w:t>бесперебойной</w:t>
      </w:r>
      <w:r w:rsidR="00D0615F">
        <w:t xml:space="preserve"> </w:t>
      </w:r>
      <w:r>
        <w:t>отгрузки</w:t>
      </w:r>
      <w:r w:rsidR="00D0615F">
        <w:t xml:space="preserve"> </w:t>
      </w:r>
      <w:r>
        <w:t>угля</w:t>
      </w:r>
      <w:r w:rsidR="00D0615F">
        <w:t xml:space="preserve"> </w:t>
      </w:r>
      <w:r>
        <w:t>с</w:t>
      </w:r>
      <w:r w:rsidR="00D0615F">
        <w:t xml:space="preserve"> </w:t>
      </w:r>
      <w:r>
        <w:t>Бейского</w:t>
      </w:r>
      <w:r w:rsidR="00D0615F">
        <w:t xml:space="preserve"> </w:t>
      </w:r>
      <w:r>
        <w:t>месторождения</w:t>
      </w:r>
      <w:r w:rsidR="00D0615F">
        <w:t xml:space="preserve"> </w:t>
      </w:r>
      <w:r>
        <w:t>в</w:t>
      </w:r>
      <w:r w:rsidR="00D0615F">
        <w:t xml:space="preserve"> </w:t>
      </w:r>
      <w:r>
        <w:t>Хакасии,</w:t>
      </w:r>
      <w:r w:rsidR="00D0615F">
        <w:t xml:space="preserve"> </w:t>
      </w:r>
      <w:r>
        <w:t>сообщили</w:t>
      </w:r>
      <w:r w:rsidR="00D0615F">
        <w:t xml:space="preserve"> </w:t>
      </w:r>
      <w:r w:rsidR="0072106D">
        <w:t>«</w:t>
      </w:r>
      <w:r>
        <w:t>Интерфаксу</w:t>
      </w:r>
      <w:r w:rsidR="0072106D">
        <w:t>»</w:t>
      </w:r>
      <w:r w:rsidR="00D0615F">
        <w:t xml:space="preserve"> </w:t>
      </w:r>
      <w:r>
        <w:t>в</w:t>
      </w:r>
      <w:r w:rsidR="00D0615F">
        <w:t xml:space="preserve"> </w:t>
      </w:r>
      <w:r>
        <w:t>пресс-службе</w:t>
      </w:r>
      <w:r w:rsidR="00D0615F">
        <w:t xml:space="preserve"> </w:t>
      </w:r>
      <w:r>
        <w:t>холдинга.</w:t>
      </w:r>
    </w:p>
    <w:p w14:paraId="1E8239C2" w14:textId="3233543C" w:rsidR="003C5CF6" w:rsidRDefault="0072106D" w:rsidP="0072106D">
      <w:pPr>
        <w:jc w:val="both"/>
      </w:pPr>
      <w:r>
        <w:t>«</w:t>
      </w:r>
      <w:r w:rsidR="003C5CF6">
        <w:t>Проблемы</w:t>
      </w:r>
      <w:r w:rsidR="00D0615F">
        <w:t xml:space="preserve"> </w:t>
      </w:r>
      <w:r w:rsidR="003C5CF6">
        <w:t>с</w:t>
      </w:r>
      <w:r w:rsidR="00D0615F">
        <w:t xml:space="preserve"> </w:t>
      </w:r>
      <w:r w:rsidR="003C5CF6">
        <w:t>дефицитом</w:t>
      </w:r>
      <w:r w:rsidR="00D0615F">
        <w:t xml:space="preserve"> </w:t>
      </w:r>
      <w:r w:rsidR="003C5CF6">
        <w:t>парка</w:t>
      </w:r>
      <w:r w:rsidR="00D0615F">
        <w:t xml:space="preserve"> </w:t>
      </w:r>
      <w:r w:rsidR="003C5CF6">
        <w:t>железнодорожных</w:t>
      </w:r>
      <w:r w:rsidR="00D0615F">
        <w:t xml:space="preserve"> </w:t>
      </w:r>
      <w:r w:rsidR="003C5CF6">
        <w:t>вагонов</w:t>
      </w:r>
      <w:r w:rsidR="00D0615F">
        <w:t xml:space="preserve"> </w:t>
      </w:r>
      <w:r w:rsidR="003C5CF6">
        <w:t>возникают</w:t>
      </w:r>
      <w:r w:rsidR="00D0615F">
        <w:t xml:space="preserve"> </w:t>
      </w:r>
      <w:r w:rsidR="003C5CF6">
        <w:t>во</w:t>
      </w:r>
      <w:r w:rsidR="00D0615F">
        <w:t xml:space="preserve"> </w:t>
      </w:r>
      <w:r w:rsidR="003C5CF6">
        <w:t>многих</w:t>
      </w:r>
      <w:r w:rsidR="00D0615F">
        <w:t xml:space="preserve"> </w:t>
      </w:r>
      <w:r w:rsidR="003C5CF6">
        <w:t>регионах,</w:t>
      </w:r>
      <w:r w:rsidR="00D0615F">
        <w:t xml:space="preserve"> </w:t>
      </w:r>
      <w:r w:rsidR="003C5CF6">
        <w:t>а</w:t>
      </w:r>
      <w:r w:rsidR="00D0615F">
        <w:t xml:space="preserve"> </w:t>
      </w:r>
      <w:r w:rsidR="003C5CF6">
        <w:t>у</w:t>
      </w:r>
      <w:r w:rsidR="00D0615F">
        <w:t xml:space="preserve"> </w:t>
      </w:r>
      <w:r w:rsidR="003C5CF6">
        <w:t>нас</w:t>
      </w:r>
      <w:r w:rsidR="00D0615F">
        <w:t xml:space="preserve"> </w:t>
      </w:r>
      <w:r w:rsidR="003C5CF6">
        <w:t>предполагается</w:t>
      </w:r>
      <w:r w:rsidR="00D0615F">
        <w:t xml:space="preserve"> </w:t>
      </w:r>
      <w:r w:rsidR="003C5CF6">
        <w:t>серьезное</w:t>
      </w:r>
      <w:r w:rsidR="00D0615F">
        <w:t xml:space="preserve"> </w:t>
      </w:r>
      <w:r w:rsidR="003C5CF6">
        <w:t>увеличение</w:t>
      </w:r>
      <w:r w:rsidR="00D0615F">
        <w:t xml:space="preserve"> </w:t>
      </w:r>
      <w:r w:rsidR="003C5CF6">
        <w:t>объемов</w:t>
      </w:r>
      <w:r w:rsidR="00D0615F">
        <w:t xml:space="preserve"> </w:t>
      </w:r>
      <w:r w:rsidR="003C5CF6">
        <w:t>добычи</w:t>
      </w:r>
      <w:r w:rsidR="00D0615F">
        <w:t xml:space="preserve"> </w:t>
      </w:r>
      <w:r w:rsidR="003C5CF6">
        <w:t>угля</w:t>
      </w:r>
      <w:r w:rsidR="00D0615F">
        <w:t xml:space="preserve"> </w:t>
      </w:r>
      <w:r>
        <w:t>–</w:t>
      </w:r>
      <w:r w:rsidR="00D0615F">
        <w:t xml:space="preserve"> </w:t>
      </w:r>
      <w:r w:rsidR="003C5CF6">
        <w:t>до</w:t>
      </w:r>
      <w:r w:rsidR="00D0615F">
        <w:t xml:space="preserve"> </w:t>
      </w:r>
      <w:r w:rsidR="003C5CF6">
        <w:t>30</w:t>
      </w:r>
      <w:r w:rsidR="00D0615F">
        <w:t xml:space="preserve"> </w:t>
      </w:r>
      <w:r w:rsidR="003C5CF6">
        <w:t>млн</w:t>
      </w:r>
      <w:r w:rsidR="00D0615F">
        <w:t xml:space="preserve"> </w:t>
      </w:r>
      <w:r w:rsidR="003C5CF6">
        <w:t>тонн</w:t>
      </w:r>
      <w:r w:rsidR="00D0615F">
        <w:t xml:space="preserve"> </w:t>
      </w:r>
      <w:r w:rsidR="003C5CF6">
        <w:t>в</w:t>
      </w:r>
      <w:r w:rsidR="00D0615F">
        <w:t xml:space="preserve"> </w:t>
      </w:r>
      <w:r w:rsidR="003C5CF6">
        <w:t>год</w:t>
      </w:r>
      <w:r w:rsidR="00D0615F">
        <w:t xml:space="preserve"> </w:t>
      </w:r>
      <w:r w:rsidR="003C5CF6">
        <w:t>к</w:t>
      </w:r>
      <w:r w:rsidR="00D0615F">
        <w:t xml:space="preserve"> </w:t>
      </w:r>
      <w:r w:rsidR="003C5CF6">
        <w:t>2027</w:t>
      </w:r>
      <w:r w:rsidR="00D0615F">
        <w:t xml:space="preserve"> </w:t>
      </w:r>
      <w:r w:rsidR="003C5CF6">
        <w:t>году</w:t>
      </w:r>
      <w:r w:rsidR="00D0615F">
        <w:t xml:space="preserve"> </w:t>
      </w:r>
      <w:r w:rsidR="003C5CF6">
        <w:t>(по</w:t>
      </w:r>
      <w:r w:rsidR="00D0615F">
        <w:t xml:space="preserve"> </w:t>
      </w:r>
      <w:r w:rsidR="003C5CF6">
        <w:t>итогам</w:t>
      </w:r>
      <w:r w:rsidR="00D0615F">
        <w:t xml:space="preserve"> </w:t>
      </w:r>
      <w:r w:rsidR="003C5CF6">
        <w:t>2018</w:t>
      </w:r>
      <w:r w:rsidR="00D0615F">
        <w:t xml:space="preserve"> </w:t>
      </w:r>
      <w:r w:rsidR="003C5CF6">
        <w:t>года</w:t>
      </w:r>
      <w:r w:rsidR="00D0615F">
        <w:t xml:space="preserve"> </w:t>
      </w:r>
      <w:r w:rsidR="003C5CF6">
        <w:t>добыча</w:t>
      </w:r>
      <w:r w:rsidR="00D0615F">
        <w:t xml:space="preserve"> </w:t>
      </w:r>
      <w:r w:rsidR="003C5CF6">
        <w:t>равнялась</w:t>
      </w:r>
      <w:r w:rsidR="00D0615F">
        <w:t xml:space="preserve"> </w:t>
      </w:r>
      <w:r w:rsidR="003C5CF6">
        <w:t>3,1</w:t>
      </w:r>
      <w:r w:rsidR="00D0615F">
        <w:t xml:space="preserve"> </w:t>
      </w:r>
      <w:r w:rsidR="003C5CF6">
        <w:t>млн</w:t>
      </w:r>
      <w:r w:rsidR="00D0615F">
        <w:t xml:space="preserve"> </w:t>
      </w:r>
      <w:r w:rsidR="003C5CF6">
        <w:t>тонн</w:t>
      </w:r>
      <w:r w:rsidR="00D0615F">
        <w:t xml:space="preserve"> </w:t>
      </w:r>
      <w:r>
        <w:t>–</w:t>
      </w:r>
      <w:r w:rsidR="00D0615F">
        <w:t xml:space="preserve"> </w:t>
      </w:r>
      <w:r w:rsidR="003C5CF6">
        <w:t>ИФ)</w:t>
      </w:r>
      <w:r>
        <w:t>»</w:t>
      </w:r>
      <w:r w:rsidR="003C5CF6">
        <w:t>,</w:t>
      </w:r>
      <w:r w:rsidR="00D0615F">
        <w:t xml:space="preserve"> </w:t>
      </w:r>
      <w:r>
        <w:t>–</w:t>
      </w:r>
      <w:r w:rsidR="00D0615F">
        <w:t xml:space="preserve"> </w:t>
      </w:r>
      <w:r w:rsidR="003C5CF6">
        <w:t>объяснил</w:t>
      </w:r>
      <w:r w:rsidR="00D0615F">
        <w:t xml:space="preserve"> </w:t>
      </w:r>
      <w:r w:rsidR="003C5CF6">
        <w:t>представитель</w:t>
      </w:r>
      <w:r w:rsidR="00D0615F">
        <w:t xml:space="preserve"> </w:t>
      </w:r>
      <w:r w:rsidR="003C5CF6">
        <w:t>холдинга</w:t>
      </w:r>
      <w:r w:rsidR="00D0615F">
        <w:t xml:space="preserve"> </w:t>
      </w:r>
      <w:r w:rsidR="003C5CF6">
        <w:t>причины</w:t>
      </w:r>
      <w:r w:rsidR="00D0615F">
        <w:t xml:space="preserve"> </w:t>
      </w:r>
      <w:r w:rsidR="003C5CF6">
        <w:t>намеченного</w:t>
      </w:r>
      <w:r w:rsidR="00D0615F">
        <w:t xml:space="preserve"> </w:t>
      </w:r>
      <w:r w:rsidR="003C5CF6">
        <w:t>создания</w:t>
      </w:r>
      <w:r w:rsidR="00D0615F">
        <w:t xml:space="preserve"> </w:t>
      </w:r>
      <w:r w:rsidR="003C5CF6">
        <w:t>новой</w:t>
      </w:r>
      <w:r w:rsidR="00D0615F">
        <w:t xml:space="preserve"> </w:t>
      </w:r>
      <w:r w:rsidR="003C5CF6">
        <w:t>структуры.</w:t>
      </w:r>
    </w:p>
    <w:p w14:paraId="4B8838F8" w14:textId="0C98AD2A" w:rsidR="003C5CF6" w:rsidRDefault="003C5CF6" w:rsidP="0072106D">
      <w:pPr>
        <w:jc w:val="both"/>
      </w:pPr>
      <w:r>
        <w:t>Реализация</w:t>
      </w:r>
      <w:r w:rsidR="00D0615F">
        <w:t xml:space="preserve"> </w:t>
      </w:r>
      <w:r>
        <w:t>проекта</w:t>
      </w:r>
      <w:r w:rsidR="00D0615F">
        <w:t xml:space="preserve"> </w:t>
      </w:r>
      <w:r>
        <w:t>стартует</w:t>
      </w:r>
      <w:r w:rsidR="00D0615F">
        <w:t xml:space="preserve"> </w:t>
      </w:r>
      <w:r>
        <w:t>в</w:t>
      </w:r>
      <w:r w:rsidR="00D0615F">
        <w:t xml:space="preserve"> </w:t>
      </w:r>
      <w:r>
        <w:t>2022</w:t>
      </w:r>
      <w:r w:rsidR="00D0615F">
        <w:t xml:space="preserve"> </w:t>
      </w:r>
      <w:r>
        <w:t>году</w:t>
      </w:r>
      <w:r w:rsidR="00D0615F">
        <w:t xml:space="preserve"> </w:t>
      </w:r>
      <w:r>
        <w:t>и</w:t>
      </w:r>
      <w:r w:rsidR="00D0615F">
        <w:t xml:space="preserve"> </w:t>
      </w:r>
      <w:r>
        <w:t>в</w:t>
      </w:r>
      <w:r w:rsidR="00D0615F">
        <w:t xml:space="preserve"> </w:t>
      </w:r>
      <w:r>
        <w:t>течение</w:t>
      </w:r>
      <w:r w:rsidR="00D0615F">
        <w:t xml:space="preserve"> </w:t>
      </w:r>
      <w:r>
        <w:t>последующих</w:t>
      </w:r>
      <w:r w:rsidR="00D0615F">
        <w:t xml:space="preserve"> </w:t>
      </w:r>
      <w:r>
        <w:t>пяти</w:t>
      </w:r>
      <w:r w:rsidR="00D0615F">
        <w:t xml:space="preserve"> </w:t>
      </w:r>
      <w:r>
        <w:t>лет</w:t>
      </w:r>
      <w:r w:rsidR="00D0615F">
        <w:t xml:space="preserve"> </w:t>
      </w:r>
      <w:r w:rsidR="0072106D">
        <w:t>«</w:t>
      </w:r>
      <w:r>
        <w:t>Коулстар</w:t>
      </w:r>
      <w:r w:rsidR="0072106D">
        <w:t>»</w:t>
      </w:r>
      <w:r w:rsidR="00D0615F">
        <w:t xml:space="preserve"> </w:t>
      </w:r>
      <w:r>
        <w:t>намерен</w:t>
      </w:r>
      <w:r w:rsidR="00D0615F">
        <w:t xml:space="preserve"> </w:t>
      </w:r>
      <w:r>
        <w:t>вложить</w:t>
      </w:r>
      <w:r w:rsidR="00D0615F">
        <w:t xml:space="preserve"> </w:t>
      </w:r>
      <w:r>
        <w:t>в</w:t>
      </w:r>
      <w:r w:rsidR="00D0615F">
        <w:t xml:space="preserve"> </w:t>
      </w:r>
      <w:r>
        <w:t>него</w:t>
      </w:r>
      <w:r w:rsidR="00D0615F">
        <w:t xml:space="preserve"> </w:t>
      </w:r>
      <w:r>
        <w:t>51</w:t>
      </w:r>
      <w:r w:rsidR="00D0615F">
        <w:t xml:space="preserve"> </w:t>
      </w:r>
      <w:r>
        <w:t>млрд</w:t>
      </w:r>
      <w:r w:rsidR="00D0615F">
        <w:t xml:space="preserve"> </w:t>
      </w:r>
      <w:r>
        <w:t>рублей.</w:t>
      </w:r>
    </w:p>
    <w:p w14:paraId="0F44FB12" w14:textId="587DAA47" w:rsidR="003C5CF6" w:rsidRDefault="003C5CF6" w:rsidP="0072106D">
      <w:pPr>
        <w:jc w:val="both"/>
      </w:pPr>
      <w:r>
        <w:t>Ж/д</w:t>
      </w:r>
      <w:r w:rsidR="00D0615F">
        <w:t xml:space="preserve"> </w:t>
      </w:r>
      <w:r>
        <w:t>оператора</w:t>
      </w:r>
      <w:r w:rsidR="00D0615F">
        <w:t xml:space="preserve"> </w:t>
      </w:r>
      <w:r>
        <w:t>предполагается</w:t>
      </w:r>
      <w:r w:rsidR="00D0615F">
        <w:t xml:space="preserve"> </w:t>
      </w:r>
      <w:r>
        <w:t>оснастить</w:t>
      </w:r>
      <w:r w:rsidR="00D0615F">
        <w:t xml:space="preserve"> </w:t>
      </w:r>
      <w:r>
        <w:t>инновационными</w:t>
      </w:r>
      <w:r w:rsidR="00D0615F">
        <w:t xml:space="preserve"> </w:t>
      </w:r>
      <w:r>
        <w:t>вагонами</w:t>
      </w:r>
      <w:r w:rsidR="00D0615F">
        <w:t xml:space="preserve"> </w:t>
      </w:r>
      <w:r>
        <w:t>с</w:t>
      </w:r>
      <w:r w:rsidR="00D0615F">
        <w:t xml:space="preserve"> </w:t>
      </w:r>
      <w:r>
        <w:t>повышенной</w:t>
      </w:r>
      <w:r w:rsidR="00D0615F">
        <w:t xml:space="preserve"> </w:t>
      </w:r>
      <w:r>
        <w:t>грузоподъемностью</w:t>
      </w:r>
      <w:r w:rsidR="00D0615F">
        <w:t xml:space="preserve"> </w:t>
      </w:r>
      <w:r>
        <w:t>до</w:t>
      </w:r>
      <w:r w:rsidR="00D0615F">
        <w:t xml:space="preserve"> </w:t>
      </w:r>
      <w:r>
        <w:t>75-78</w:t>
      </w:r>
      <w:r w:rsidR="00D0615F">
        <w:t xml:space="preserve"> </w:t>
      </w:r>
      <w:r>
        <w:t>тонн,</w:t>
      </w:r>
      <w:r w:rsidR="00D0615F">
        <w:t xml:space="preserve"> </w:t>
      </w:r>
      <w:r>
        <w:t>что</w:t>
      </w:r>
      <w:r w:rsidR="00D0615F">
        <w:t xml:space="preserve"> </w:t>
      </w:r>
      <w:r>
        <w:t>на</w:t>
      </w:r>
      <w:r w:rsidR="00D0615F">
        <w:t xml:space="preserve"> </w:t>
      </w:r>
      <w:r>
        <w:t>10%</w:t>
      </w:r>
      <w:r w:rsidR="00D0615F">
        <w:t xml:space="preserve"> </w:t>
      </w:r>
      <w:r>
        <w:t>превышает</w:t>
      </w:r>
      <w:r w:rsidR="00D0615F">
        <w:t xml:space="preserve"> </w:t>
      </w:r>
      <w:r>
        <w:t>грузоподъемность</w:t>
      </w:r>
      <w:r w:rsidR="00D0615F">
        <w:t xml:space="preserve"> </w:t>
      </w:r>
      <w:r>
        <w:t>обычного</w:t>
      </w:r>
      <w:r w:rsidR="00D0615F">
        <w:t xml:space="preserve"> </w:t>
      </w:r>
      <w:r>
        <w:t>вагона.</w:t>
      </w:r>
      <w:r w:rsidR="00D0615F">
        <w:t xml:space="preserve"> </w:t>
      </w:r>
      <w:r>
        <w:t>Как</w:t>
      </w:r>
      <w:r w:rsidR="00D0615F">
        <w:t xml:space="preserve"> </w:t>
      </w:r>
      <w:r>
        <w:t>отметил</w:t>
      </w:r>
      <w:r w:rsidR="00D0615F">
        <w:t xml:space="preserve"> </w:t>
      </w:r>
      <w:r>
        <w:t>собеседник</w:t>
      </w:r>
      <w:r w:rsidR="00D0615F">
        <w:t xml:space="preserve"> </w:t>
      </w:r>
      <w:r>
        <w:t>агентства,</w:t>
      </w:r>
      <w:r w:rsidR="00D0615F">
        <w:t xml:space="preserve"> </w:t>
      </w:r>
      <w:r>
        <w:t>использование</w:t>
      </w:r>
      <w:r w:rsidR="00D0615F">
        <w:t xml:space="preserve"> </w:t>
      </w:r>
      <w:r>
        <w:t>таких</w:t>
      </w:r>
      <w:r w:rsidR="00D0615F">
        <w:t xml:space="preserve"> </w:t>
      </w:r>
      <w:r>
        <w:t>вагонов</w:t>
      </w:r>
      <w:r w:rsidR="00D0615F">
        <w:t xml:space="preserve"> </w:t>
      </w:r>
      <w:r>
        <w:t>позволит</w:t>
      </w:r>
      <w:r w:rsidR="00D0615F">
        <w:t xml:space="preserve"> </w:t>
      </w:r>
      <w:r>
        <w:t>сократить</w:t>
      </w:r>
      <w:r w:rsidR="00D0615F">
        <w:t xml:space="preserve"> </w:t>
      </w:r>
      <w:r>
        <w:t>затраты</w:t>
      </w:r>
      <w:r w:rsidR="00D0615F">
        <w:t xml:space="preserve"> </w:t>
      </w:r>
      <w:r>
        <w:t>на</w:t>
      </w:r>
      <w:r w:rsidR="00D0615F">
        <w:t xml:space="preserve"> </w:t>
      </w:r>
      <w:r>
        <w:t>перевозку</w:t>
      </w:r>
      <w:r w:rsidR="00D0615F">
        <w:t xml:space="preserve"> </w:t>
      </w:r>
      <w:r>
        <w:t>грузов.</w:t>
      </w:r>
    </w:p>
    <w:p w14:paraId="67E59043" w14:textId="71ED6057" w:rsidR="003C5CF6" w:rsidRDefault="003C5CF6" w:rsidP="0072106D">
      <w:pPr>
        <w:jc w:val="both"/>
      </w:pPr>
      <w:r>
        <w:t>Кроме</w:t>
      </w:r>
      <w:r w:rsidR="00D0615F">
        <w:t xml:space="preserve"> </w:t>
      </w:r>
      <w:r>
        <w:t>того,</w:t>
      </w:r>
      <w:r w:rsidR="00D0615F">
        <w:t xml:space="preserve"> </w:t>
      </w:r>
      <w:r>
        <w:t>в</w:t>
      </w:r>
      <w:r w:rsidR="00D0615F">
        <w:t xml:space="preserve"> </w:t>
      </w:r>
      <w:r>
        <w:t>2019-2021</w:t>
      </w:r>
      <w:r w:rsidR="00D0615F">
        <w:t xml:space="preserve"> </w:t>
      </w:r>
      <w:r>
        <w:t>годах</w:t>
      </w:r>
      <w:r w:rsidR="00D0615F">
        <w:t xml:space="preserve"> </w:t>
      </w:r>
      <w:r>
        <w:t>холдинг</w:t>
      </w:r>
      <w:r w:rsidR="00D0615F">
        <w:t xml:space="preserve"> </w:t>
      </w:r>
      <w:r>
        <w:t>намерен</w:t>
      </w:r>
      <w:r w:rsidR="00D0615F">
        <w:t xml:space="preserve"> </w:t>
      </w:r>
      <w:r>
        <w:t>построить</w:t>
      </w:r>
      <w:r w:rsidR="00D0615F">
        <w:t xml:space="preserve"> </w:t>
      </w:r>
      <w:r>
        <w:t>железнодорожный</w:t>
      </w:r>
      <w:r w:rsidR="00D0615F">
        <w:t xml:space="preserve"> </w:t>
      </w:r>
      <w:r>
        <w:t>переход</w:t>
      </w:r>
      <w:r w:rsidR="00D0615F">
        <w:t xml:space="preserve"> </w:t>
      </w:r>
      <w:r>
        <w:t>от</w:t>
      </w:r>
      <w:r w:rsidR="00D0615F">
        <w:t xml:space="preserve"> </w:t>
      </w:r>
      <w:r>
        <w:t>Бейского</w:t>
      </w:r>
      <w:r w:rsidR="00D0615F">
        <w:t xml:space="preserve"> </w:t>
      </w:r>
      <w:r>
        <w:t>месторождения</w:t>
      </w:r>
      <w:r w:rsidR="00D0615F">
        <w:t xml:space="preserve"> </w:t>
      </w:r>
      <w:r>
        <w:t>к</w:t>
      </w:r>
      <w:r w:rsidR="00D0615F">
        <w:t xml:space="preserve"> </w:t>
      </w:r>
      <w:r>
        <w:t>станциям,</w:t>
      </w:r>
      <w:r w:rsidR="00D0615F">
        <w:t xml:space="preserve"> </w:t>
      </w:r>
      <w:r>
        <w:t>а</w:t>
      </w:r>
      <w:r w:rsidR="00D0615F">
        <w:t xml:space="preserve"> </w:t>
      </w:r>
      <w:r>
        <w:t>также</w:t>
      </w:r>
      <w:r w:rsidR="00D0615F">
        <w:t xml:space="preserve"> </w:t>
      </w:r>
      <w:r>
        <w:t>железнодорожный</w:t>
      </w:r>
      <w:r w:rsidR="00D0615F">
        <w:t xml:space="preserve"> </w:t>
      </w:r>
      <w:r>
        <w:t>мост.</w:t>
      </w:r>
      <w:r w:rsidR="00D0615F">
        <w:t xml:space="preserve"> </w:t>
      </w:r>
      <w:r>
        <w:t>Предполагаемая</w:t>
      </w:r>
      <w:r w:rsidR="00D0615F">
        <w:t xml:space="preserve"> </w:t>
      </w:r>
      <w:r>
        <w:t>стоимость</w:t>
      </w:r>
      <w:r w:rsidR="00D0615F">
        <w:t xml:space="preserve"> </w:t>
      </w:r>
      <w:r>
        <w:t>проекта</w:t>
      </w:r>
      <w:r w:rsidR="00D0615F">
        <w:t xml:space="preserve"> </w:t>
      </w:r>
      <w:r w:rsidR="0072106D">
        <w:t>–</w:t>
      </w:r>
      <w:r w:rsidR="00D0615F">
        <w:t xml:space="preserve"> </w:t>
      </w:r>
      <w:r>
        <w:t>6,2</w:t>
      </w:r>
      <w:r w:rsidR="00D0615F">
        <w:t xml:space="preserve"> </w:t>
      </w:r>
      <w:r>
        <w:t>млрд</w:t>
      </w:r>
      <w:r w:rsidR="00D0615F">
        <w:t xml:space="preserve"> </w:t>
      </w:r>
      <w:r>
        <w:t>рублей.</w:t>
      </w:r>
    </w:p>
    <w:p w14:paraId="55A05E6B" w14:textId="1DBAFF99" w:rsidR="003C5CF6" w:rsidRDefault="003C5CF6" w:rsidP="0072106D">
      <w:pPr>
        <w:jc w:val="both"/>
      </w:pPr>
      <w:r>
        <w:lastRenderedPageBreak/>
        <w:t>Оба</w:t>
      </w:r>
      <w:r w:rsidR="00D0615F">
        <w:t xml:space="preserve"> </w:t>
      </w:r>
      <w:r>
        <w:t>эти</w:t>
      </w:r>
      <w:r w:rsidR="00D0615F">
        <w:t xml:space="preserve"> </w:t>
      </w:r>
      <w:r>
        <w:t>проекта,</w:t>
      </w:r>
      <w:r w:rsidR="00D0615F">
        <w:t xml:space="preserve"> </w:t>
      </w:r>
      <w:r>
        <w:t>а</w:t>
      </w:r>
      <w:r w:rsidR="00D0615F">
        <w:t xml:space="preserve"> </w:t>
      </w:r>
      <w:r>
        <w:t>также</w:t>
      </w:r>
      <w:r w:rsidR="00D0615F">
        <w:t xml:space="preserve"> </w:t>
      </w:r>
      <w:r>
        <w:t>проект</w:t>
      </w:r>
      <w:r w:rsidR="00D0615F">
        <w:t xml:space="preserve"> </w:t>
      </w:r>
      <w:r>
        <w:t>по</w:t>
      </w:r>
      <w:r w:rsidR="00D0615F">
        <w:t xml:space="preserve"> </w:t>
      </w:r>
      <w:r>
        <w:t>освоению</w:t>
      </w:r>
      <w:r w:rsidR="00D0615F">
        <w:t xml:space="preserve"> </w:t>
      </w:r>
      <w:r>
        <w:t>участков</w:t>
      </w:r>
      <w:r w:rsidR="00D0615F">
        <w:t xml:space="preserve"> </w:t>
      </w:r>
      <w:r>
        <w:t>Майрыхский</w:t>
      </w:r>
      <w:r w:rsidR="00D0615F">
        <w:t xml:space="preserve"> </w:t>
      </w:r>
      <w:r>
        <w:t>и</w:t>
      </w:r>
      <w:r w:rsidR="00D0615F">
        <w:t xml:space="preserve"> </w:t>
      </w:r>
      <w:r>
        <w:t>Бейский-Западный</w:t>
      </w:r>
      <w:r w:rsidR="00D0615F">
        <w:t xml:space="preserve"> </w:t>
      </w:r>
      <w:r>
        <w:t>Бейского</w:t>
      </w:r>
      <w:r w:rsidR="00D0615F">
        <w:t xml:space="preserve"> </w:t>
      </w:r>
      <w:r>
        <w:t>каменноугольного</w:t>
      </w:r>
      <w:r w:rsidR="00D0615F">
        <w:t xml:space="preserve"> </w:t>
      </w:r>
      <w:r>
        <w:t>месторождения</w:t>
      </w:r>
      <w:r w:rsidR="00D0615F">
        <w:t xml:space="preserve"> </w:t>
      </w:r>
      <w:r>
        <w:t>с</w:t>
      </w:r>
      <w:r w:rsidR="00D0615F">
        <w:t xml:space="preserve"> </w:t>
      </w:r>
      <w:r>
        <w:t>общим</w:t>
      </w:r>
      <w:r w:rsidR="00D0615F">
        <w:t xml:space="preserve"> </w:t>
      </w:r>
      <w:r>
        <w:t>объемом</w:t>
      </w:r>
      <w:r w:rsidR="00D0615F">
        <w:t xml:space="preserve"> </w:t>
      </w:r>
      <w:r>
        <w:t>инвестиций</w:t>
      </w:r>
      <w:r w:rsidR="00D0615F">
        <w:t xml:space="preserve"> </w:t>
      </w:r>
      <w:r>
        <w:t>(всех</w:t>
      </w:r>
      <w:r w:rsidR="00D0615F">
        <w:t xml:space="preserve"> </w:t>
      </w:r>
      <w:r>
        <w:t>трех</w:t>
      </w:r>
      <w:r w:rsidR="00D0615F">
        <w:t xml:space="preserve"> </w:t>
      </w:r>
      <w:r>
        <w:t>проектов)</w:t>
      </w:r>
      <w:r w:rsidR="00D0615F">
        <w:t xml:space="preserve"> </w:t>
      </w:r>
      <w:r>
        <w:t>более</w:t>
      </w:r>
      <w:r w:rsidR="00D0615F">
        <w:t xml:space="preserve"> </w:t>
      </w:r>
      <w:r>
        <w:t>100</w:t>
      </w:r>
      <w:r w:rsidR="00D0615F">
        <w:t xml:space="preserve"> </w:t>
      </w:r>
      <w:r>
        <w:t>млрд</w:t>
      </w:r>
      <w:r w:rsidR="00D0615F">
        <w:t xml:space="preserve"> </w:t>
      </w:r>
      <w:r>
        <w:t>рублей</w:t>
      </w:r>
      <w:r w:rsidR="00D0615F">
        <w:t xml:space="preserve"> </w:t>
      </w:r>
      <w:r w:rsidR="0072106D">
        <w:t>«</w:t>
      </w:r>
      <w:r>
        <w:t>Коулстар</w:t>
      </w:r>
      <w:r w:rsidR="0072106D">
        <w:t>»</w:t>
      </w:r>
      <w:r w:rsidR="00D0615F">
        <w:t xml:space="preserve"> </w:t>
      </w:r>
      <w:r>
        <w:t>представил</w:t>
      </w:r>
      <w:r w:rsidR="00D0615F">
        <w:t xml:space="preserve"> </w:t>
      </w:r>
      <w:r>
        <w:t>в</w:t>
      </w:r>
      <w:r w:rsidR="00D0615F">
        <w:t xml:space="preserve"> </w:t>
      </w:r>
      <w:r>
        <w:t>пятницу</w:t>
      </w:r>
      <w:r w:rsidR="00D0615F">
        <w:t xml:space="preserve"> </w:t>
      </w:r>
      <w:r>
        <w:t>на</w:t>
      </w:r>
      <w:r w:rsidR="00D0615F">
        <w:t xml:space="preserve"> </w:t>
      </w:r>
      <w:r>
        <w:t>Красноярском</w:t>
      </w:r>
      <w:r w:rsidR="00D0615F">
        <w:t xml:space="preserve"> </w:t>
      </w:r>
      <w:r>
        <w:t>экономическом</w:t>
      </w:r>
      <w:r w:rsidR="00D0615F">
        <w:t xml:space="preserve"> </w:t>
      </w:r>
      <w:r>
        <w:t>форуме</w:t>
      </w:r>
      <w:r w:rsidR="00D0615F">
        <w:t xml:space="preserve"> </w:t>
      </w:r>
      <w:r>
        <w:t>(КЭФ-2019).</w:t>
      </w:r>
    </w:p>
    <w:p w14:paraId="3F6C346A" w14:textId="38F78855" w:rsidR="00B60DCD" w:rsidRPr="003B709D" w:rsidRDefault="00B60DCD" w:rsidP="0072106D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76" w:name="_Toc5008539"/>
      <w:r w:rsidRPr="003B709D">
        <w:rPr>
          <w:rFonts w:ascii="Times New Roman" w:hAnsi="Times New Roman"/>
          <w:sz w:val="24"/>
          <w:szCs w:val="24"/>
        </w:rPr>
        <w:t>ПРАЙМ;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3B709D">
        <w:rPr>
          <w:rFonts w:ascii="Times New Roman" w:hAnsi="Times New Roman"/>
          <w:sz w:val="24"/>
          <w:szCs w:val="24"/>
        </w:rPr>
        <w:t>2019.03.29;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3B709D">
        <w:rPr>
          <w:rFonts w:ascii="Times New Roman" w:hAnsi="Times New Roman"/>
          <w:sz w:val="24"/>
          <w:szCs w:val="24"/>
        </w:rPr>
        <w:t>FESCO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3B709D">
        <w:rPr>
          <w:rFonts w:ascii="Times New Roman" w:hAnsi="Times New Roman"/>
          <w:sz w:val="24"/>
          <w:szCs w:val="24"/>
        </w:rPr>
        <w:t>ГОТОВА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3B709D">
        <w:rPr>
          <w:rFonts w:ascii="Times New Roman" w:hAnsi="Times New Roman"/>
          <w:sz w:val="24"/>
          <w:szCs w:val="24"/>
        </w:rPr>
        <w:t>СТАТЬ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3B709D">
        <w:rPr>
          <w:rFonts w:ascii="Times New Roman" w:hAnsi="Times New Roman"/>
          <w:sz w:val="24"/>
          <w:szCs w:val="24"/>
        </w:rPr>
        <w:t>ТРАНСПОРТНО-ЛОГИСТИЧЕСКИМ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3B709D">
        <w:rPr>
          <w:rFonts w:ascii="Times New Roman" w:hAnsi="Times New Roman"/>
          <w:sz w:val="24"/>
          <w:szCs w:val="24"/>
        </w:rPr>
        <w:t>ОПЕРАТОРОМ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3B709D">
        <w:rPr>
          <w:rFonts w:ascii="Times New Roman" w:hAnsi="Times New Roman"/>
          <w:sz w:val="24"/>
          <w:szCs w:val="24"/>
        </w:rPr>
        <w:t>ПРОЕКТОВ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="0072106D">
        <w:rPr>
          <w:rFonts w:ascii="Times New Roman" w:hAnsi="Times New Roman"/>
          <w:sz w:val="24"/>
          <w:szCs w:val="24"/>
        </w:rPr>
        <w:t>«</w:t>
      </w:r>
      <w:r w:rsidRPr="003B709D">
        <w:rPr>
          <w:rFonts w:ascii="Times New Roman" w:hAnsi="Times New Roman"/>
          <w:sz w:val="24"/>
          <w:szCs w:val="24"/>
        </w:rPr>
        <w:t>ЕНИСЕЙСКОЙ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3B709D">
        <w:rPr>
          <w:rFonts w:ascii="Times New Roman" w:hAnsi="Times New Roman"/>
          <w:sz w:val="24"/>
          <w:szCs w:val="24"/>
        </w:rPr>
        <w:t>СИБИРИ</w:t>
      </w:r>
      <w:r w:rsidR="0072106D">
        <w:rPr>
          <w:rFonts w:ascii="Times New Roman" w:hAnsi="Times New Roman"/>
          <w:sz w:val="24"/>
          <w:szCs w:val="24"/>
        </w:rPr>
        <w:t>»</w:t>
      </w:r>
      <w:bookmarkEnd w:id="76"/>
    </w:p>
    <w:p w14:paraId="3523A093" w14:textId="28213652" w:rsidR="00B60DCD" w:rsidRPr="003B709D" w:rsidRDefault="00B60DCD" w:rsidP="0072106D">
      <w:pPr>
        <w:jc w:val="both"/>
      </w:pPr>
      <w:r w:rsidRPr="003B709D">
        <w:t>Российская</w:t>
      </w:r>
      <w:r w:rsidR="00D0615F">
        <w:t xml:space="preserve"> </w:t>
      </w:r>
      <w:r w:rsidRPr="003B709D">
        <w:t>транспортная</w:t>
      </w:r>
      <w:r w:rsidR="00D0615F">
        <w:t xml:space="preserve"> </w:t>
      </w:r>
      <w:r w:rsidRPr="003B709D">
        <w:t>группа</w:t>
      </w:r>
      <w:r w:rsidR="00D0615F">
        <w:t xml:space="preserve"> </w:t>
      </w:r>
      <w:r w:rsidRPr="003B709D">
        <w:t>Fesco</w:t>
      </w:r>
      <w:r w:rsidR="00D0615F">
        <w:t xml:space="preserve"> </w:t>
      </w:r>
      <w:r w:rsidRPr="003B709D">
        <w:t>готова</w:t>
      </w:r>
      <w:r w:rsidR="00D0615F">
        <w:t xml:space="preserve"> </w:t>
      </w:r>
      <w:r w:rsidRPr="003B709D">
        <w:t>стать</w:t>
      </w:r>
      <w:r w:rsidR="00D0615F">
        <w:t xml:space="preserve"> </w:t>
      </w:r>
      <w:r w:rsidRPr="003B709D">
        <w:t>транспортно-логистическим</w:t>
      </w:r>
      <w:r w:rsidR="00D0615F">
        <w:t xml:space="preserve"> </w:t>
      </w:r>
      <w:r w:rsidRPr="003B709D">
        <w:t>оператором</w:t>
      </w:r>
      <w:r w:rsidR="00D0615F">
        <w:t xml:space="preserve"> </w:t>
      </w:r>
      <w:r w:rsidRPr="003B709D">
        <w:t>проектов</w:t>
      </w:r>
      <w:r w:rsidR="00D0615F">
        <w:t xml:space="preserve"> </w:t>
      </w:r>
      <w:r w:rsidRPr="003B709D">
        <w:t>зоны</w:t>
      </w:r>
      <w:r w:rsidR="00D0615F">
        <w:t xml:space="preserve"> </w:t>
      </w:r>
      <w:r w:rsidR="0072106D">
        <w:t>«</w:t>
      </w:r>
      <w:r w:rsidRPr="003B709D">
        <w:t>Енисейская</w:t>
      </w:r>
      <w:r w:rsidR="00D0615F">
        <w:t xml:space="preserve"> </w:t>
      </w:r>
      <w:r w:rsidRPr="003B709D">
        <w:t>Сибирь</w:t>
      </w:r>
      <w:r w:rsidR="0072106D">
        <w:t>»</w:t>
      </w:r>
      <w:r w:rsidRPr="003B709D">
        <w:t>,</w:t>
      </w:r>
      <w:r w:rsidR="00D0615F">
        <w:t xml:space="preserve"> </w:t>
      </w:r>
      <w:r w:rsidRPr="003B709D">
        <w:t>рассказал</w:t>
      </w:r>
      <w:r w:rsidR="00D0615F">
        <w:t xml:space="preserve"> </w:t>
      </w:r>
      <w:r w:rsidRPr="003B709D">
        <w:t>РИА</w:t>
      </w:r>
      <w:r w:rsidR="00D0615F">
        <w:t xml:space="preserve"> </w:t>
      </w:r>
      <w:r w:rsidRPr="003B709D">
        <w:t>Новости</w:t>
      </w:r>
      <w:r w:rsidR="00D0615F">
        <w:t xml:space="preserve"> </w:t>
      </w:r>
      <w:r w:rsidRPr="003B709D">
        <w:t>глава</w:t>
      </w:r>
      <w:r w:rsidR="00D0615F">
        <w:t xml:space="preserve"> </w:t>
      </w:r>
      <w:r w:rsidRPr="003B709D">
        <w:t>группы</w:t>
      </w:r>
      <w:r w:rsidR="00D0615F">
        <w:t xml:space="preserve"> </w:t>
      </w:r>
      <w:r w:rsidRPr="003B709D">
        <w:t>Александр</w:t>
      </w:r>
      <w:r w:rsidR="00D0615F">
        <w:t xml:space="preserve"> </w:t>
      </w:r>
      <w:r w:rsidRPr="003B709D">
        <w:t>Исурин.</w:t>
      </w:r>
    </w:p>
    <w:p w14:paraId="32D3E79E" w14:textId="27340AD5" w:rsidR="00B60DCD" w:rsidRPr="003B709D" w:rsidRDefault="0072106D" w:rsidP="0072106D">
      <w:pPr>
        <w:jc w:val="both"/>
      </w:pPr>
      <w:r>
        <w:t>«</w:t>
      </w:r>
      <w:r w:rsidR="00B60DCD" w:rsidRPr="003B709D">
        <w:t>Енисейская</w:t>
      </w:r>
      <w:r w:rsidR="00D0615F">
        <w:t xml:space="preserve"> </w:t>
      </w:r>
      <w:r w:rsidR="00B60DCD" w:rsidRPr="003B709D">
        <w:t>Сибирь</w:t>
      </w:r>
      <w:r>
        <w:t>»</w:t>
      </w:r>
      <w:r w:rsidR="00D0615F">
        <w:t xml:space="preserve"> </w:t>
      </w:r>
      <w:r w:rsidR="00B60DCD" w:rsidRPr="003B709D">
        <w:t>включает</w:t>
      </w:r>
      <w:r w:rsidR="00D0615F">
        <w:t xml:space="preserve"> </w:t>
      </w:r>
      <w:r w:rsidR="00B60DCD" w:rsidRPr="003B709D">
        <w:t>32</w:t>
      </w:r>
      <w:r w:rsidR="00D0615F">
        <w:t xml:space="preserve"> </w:t>
      </w:r>
      <w:r w:rsidR="00B60DCD" w:rsidRPr="003B709D">
        <w:t>инвестиционных</w:t>
      </w:r>
      <w:r w:rsidR="00D0615F">
        <w:t xml:space="preserve"> </w:t>
      </w:r>
      <w:r w:rsidR="00B60DCD" w:rsidRPr="003B709D">
        <w:t>проекта</w:t>
      </w:r>
      <w:r w:rsidR="00D0615F">
        <w:t xml:space="preserve"> </w:t>
      </w:r>
      <w:r w:rsidR="00B60DCD" w:rsidRPr="003B709D">
        <w:t>с</w:t>
      </w:r>
      <w:r w:rsidR="00D0615F">
        <w:t xml:space="preserve"> </w:t>
      </w:r>
      <w:r w:rsidR="00B60DCD" w:rsidRPr="003B709D">
        <w:t>общей</w:t>
      </w:r>
      <w:r w:rsidR="00D0615F">
        <w:t xml:space="preserve"> </w:t>
      </w:r>
      <w:r w:rsidR="00B60DCD" w:rsidRPr="003B709D">
        <w:t>заявленной</w:t>
      </w:r>
      <w:r w:rsidR="00D0615F">
        <w:t xml:space="preserve"> </w:t>
      </w:r>
      <w:r w:rsidR="00B60DCD" w:rsidRPr="003B709D">
        <w:t>инвестиционной</w:t>
      </w:r>
      <w:r w:rsidR="00D0615F">
        <w:t xml:space="preserve"> </w:t>
      </w:r>
      <w:r w:rsidR="00B60DCD" w:rsidRPr="003B709D">
        <w:t>стоимостью</w:t>
      </w:r>
      <w:r w:rsidR="00D0615F">
        <w:t xml:space="preserve"> </w:t>
      </w:r>
      <w:r w:rsidR="00B60DCD" w:rsidRPr="003B709D">
        <w:t>свыше</w:t>
      </w:r>
      <w:r w:rsidR="00D0615F">
        <w:t xml:space="preserve"> </w:t>
      </w:r>
      <w:r w:rsidR="00B60DCD" w:rsidRPr="003B709D">
        <w:t>1,8</w:t>
      </w:r>
      <w:r w:rsidR="00D0615F">
        <w:t xml:space="preserve"> </w:t>
      </w:r>
      <w:r w:rsidR="00B60DCD" w:rsidRPr="003B709D">
        <w:t>триллиона</w:t>
      </w:r>
      <w:r w:rsidR="00D0615F">
        <w:t xml:space="preserve"> </w:t>
      </w:r>
      <w:r w:rsidR="00B60DCD" w:rsidRPr="003B709D">
        <w:t>рублей</w:t>
      </w:r>
      <w:r w:rsidR="00D0615F">
        <w:t xml:space="preserve"> </w:t>
      </w:r>
      <w:r w:rsidR="00B60DCD" w:rsidRPr="003B709D">
        <w:t>на</w:t>
      </w:r>
      <w:r w:rsidR="00D0615F">
        <w:t xml:space="preserve"> </w:t>
      </w:r>
      <w:r w:rsidR="00B60DCD" w:rsidRPr="003B709D">
        <w:t>период</w:t>
      </w:r>
      <w:r w:rsidR="00D0615F">
        <w:t xml:space="preserve"> </w:t>
      </w:r>
      <w:r w:rsidR="00B60DCD" w:rsidRPr="003B709D">
        <w:t>2019-2027</w:t>
      </w:r>
      <w:r w:rsidR="00D0615F">
        <w:t xml:space="preserve"> </w:t>
      </w:r>
      <w:r w:rsidR="00B60DCD" w:rsidRPr="003B709D">
        <w:t>годов</w:t>
      </w:r>
      <w:r w:rsidR="00D0615F">
        <w:t xml:space="preserve"> </w:t>
      </w:r>
      <w:r w:rsidR="00B60DCD" w:rsidRPr="003B709D">
        <w:t>и</w:t>
      </w:r>
      <w:r w:rsidR="00D0615F">
        <w:t xml:space="preserve"> </w:t>
      </w:r>
      <w:r w:rsidR="00B60DCD" w:rsidRPr="003B709D">
        <w:t>свыше</w:t>
      </w:r>
      <w:r w:rsidR="00D0615F">
        <w:t xml:space="preserve"> </w:t>
      </w:r>
      <w:r w:rsidR="00B60DCD" w:rsidRPr="003B709D">
        <w:t>3,5</w:t>
      </w:r>
      <w:r w:rsidR="00D0615F">
        <w:t xml:space="preserve"> </w:t>
      </w:r>
      <w:r w:rsidR="00B60DCD" w:rsidRPr="003B709D">
        <w:t>триллиона</w:t>
      </w:r>
      <w:r w:rsidR="00D0615F">
        <w:t xml:space="preserve"> </w:t>
      </w:r>
      <w:r w:rsidR="00B60DCD" w:rsidRPr="003B709D">
        <w:t>рублей</w:t>
      </w:r>
      <w:r w:rsidR="00D0615F">
        <w:t xml:space="preserve"> </w:t>
      </w:r>
      <w:r w:rsidR="00B60DCD" w:rsidRPr="003B709D">
        <w:t>на</w:t>
      </w:r>
      <w:r w:rsidR="00D0615F">
        <w:t xml:space="preserve"> </w:t>
      </w:r>
      <w:r w:rsidR="00B60DCD" w:rsidRPr="003B709D">
        <w:t>период</w:t>
      </w:r>
      <w:r w:rsidR="00D0615F">
        <w:t xml:space="preserve"> </w:t>
      </w:r>
      <w:r w:rsidR="00B60DCD" w:rsidRPr="003B709D">
        <w:t>2019-2035</w:t>
      </w:r>
      <w:r w:rsidR="00D0615F">
        <w:t xml:space="preserve"> </w:t>
      </w:r>
      <w:r w:rsidR="00B60DCD" w:rsidRPr="003B709D">
        <w:t>годов.</w:t>
      </w:r>
      <w:r w:rsidR="00D0615F">
        <w:t xml:space="preserve"> </w:t>
      </w:r>
      <w:r w:rsidR="00B60DCD" w:rsidRPr="003B709D">
        <w:t>Проект</w:t>
      </w:r>
      <w:r w:rsidR="00D0615F">
        <w:t xml:space="preserve"> </w:t>
      </w:r>
      <w:r w:rsidR="00B60DCD" w:rsidRPr="003B709D">
        <w:t>реализуется</w:t>
      </w:r>
      <w:r w:rsidR="00D0615F">
        <w:t xml:space="preserve"> </w:t>
      </w:r>
      <w:r w:rsidR="00B60DCD" w:rsidRPr="003B709D">
        <w:t>на</w:t>
      </w:r>
      <w:r w:rsidR="00D0615F">
        <w:t xml:space="preserve"> </w:t>
      </w:r>
      <w:r w:rsidR="00B60DCD" w:rsidRPr="003B709D">
        <w:t>территории</w:t>
      </w:r>
      <w:r w:rsidR="00D0615F">
        <w:t xml:space="preserve"> </w:t>
      </w:r>
      <w:r w:rsidR="00B60DCD" w:rsidRPr="003B709D">
        <w:t>Красноярского</w:t>
      </w:r>
      <w:r w:rsidR="00D0615F">
        <w:t xml:space="preserve"> </w:t>
      </w:r>
      <w:r w:rsidR="00B60DCD" w:rsidRPr="003B709D">
        <w:t>края,</w:t>
      </w:r>
      <w:r w:rsidR="00D0615F">
        <w:t xml:space="preserve"> </w:t>
      </w:r>
      <w:r w:rsidR="00B60DCD" w:rsidRPr="003B709D">
        <w:t>Хакасии</w:t>
      </w:r>
      <w:r w:rsidR="00D0615F">
        <w:t xml:space="preserve"> </w:t>
      </w:r>
      <w:r w:rsidR="00B60DCD" w:rsidRPr="003B709D">
        <w:t>и</w:t>
      </w:r>
      <w:r w:rsidR="00D0615F">
        <w:t xml:space="preserve"> </w:t>
      </w:r>
      <w:r w:rsidR="00B60DCD" w:rsidRPr="003B709D">
        <w:t>Тувы.</w:t>
      </w:r>
    </w:p>
    <w:p w14:paraId="0669656E" w14:textId="0F2C72E4" w:rsidR="00B60DCD" w:rsidRPr="003B709D" w:rsidRDefault="0072106D" w:rsidP="0072106D">
      <w:pPr>
        <w:jc w:val="both"/>
      </w:pPr>
      <w:r>
        <w:t>«</w:t>
      </w:r>
      <w:r w:rsidR="00B60DCD" w:rsidRPr="003B709D">
        <w:t>(Готовы</w:t>
      </w:r>
      <w:r w:rsidR="00D0615F">
        <w:t xml:space="preserve"> </w:t>
      </w:r>
      <w:r w:rsidR="00B60DCD" w:rsidRPr="003B709D">
        <w:t>участвовать</w:t>
      </w:r>
      <w:r w:rsidR="00D0615F">
        <w:t xml:space="preserve"> </w:t>
      </w:r>
      <w:r w:rsidR="00B60DCD" w:rsidRPr="003B709D">
        <w:t>в</w:t>
      </w:r>
      <w:r w:rsidR="00D0615F">
        <w:t xml:space="preserve"> </w:t>
      </w:r>
      <w:r w:rsidR="00B60DCD" w:rsidRPr="003B709D">
        <w:t>проекте</w:t>
      </w:r>
      <w:r w:rsidR="00D0615F">
        <w:t xml:space="preserve"> </w:t>
      </w:r>
      <w:r>
        <w:t>–</w:t>
      </w:r>
      <w:r w:rsidR="00D0615F">
        <w:t xml:space="preserve"> </w:t>
      </w:r>
      <w:r w:rsidR="00B60DCD" w:rsidRPr="003B709D">
        <w:t>ред.)</w:t>
      </w:r>
      <w:r w:rsidR="00D0615F">
        <w:t xml:space="preserve"> </w:t>
      </w:r>
      <w:r w:rsidR="00B60DCD" w:rsidRPr="003B709D">
        <w:t>в</w:t>
      </w:r>
      <w:r w:rsidR="00D0615F">
        <w:t xml:space="preserve"> </w:t>
      </w:r>
      <w:r w:rsidR="00B60DCD" w:rsidRPr="003B709D">
        <w:t>качестве</w:t>
      </w:r>
      <w:r w:rsidR="00D0615F">
        <w:t xml:space="preserve"> </w:t>
      </w:r>
      <w:r w:rsidR="00B60DCD" w:rsidRPr="003B709D">
        <w:t>транспортно-логистического</w:t>
      </w:r>
      <w:r w:rsidR="00D0615F">
        <w:t xml:space="preserve"> </w:t>
      </w:r>
      <w:r w:rsidR="00B60DCD" w:rsidRPr="003B709D">
        <w:t>оператора</w:t>
      </w:r>
      <w:r w:rsidR="00D0615F">
        <w:t xml:space="preserve"> </w:t>
      </w:r>
      <w:r w:rsidR="00B60DCD" w:rsidRPr="003B709D">
        <w:t>и</w:t>
      </w:r>
      <w:r w:rsidR="00D0615F">
        <w:t xml:space="preserve"> </w:t>
      </w:r>
      <w:r w:rsidR="00B60DCD" w:rsidRPr="003B709D">
        <w:t>партнера</w:t>
      </w:r>
      <w:r w:rsidR="00D0615F">
        <w:t xml:space="preserve"> </w:t>
      </w:r>
      <w:r w:rsidR="00B60DCD" w:rsidRPr="003B709D">
        <w:t>предприятий,</w:t>
      </w:r>
      <w:r w:rsidR="00D0615F">
        <w:t xml:space="preserve"> </w:t>
      </w:r>
      <w:r w:rsidR="00B60DCD" w:rsidRPr="003B709D">
        <w:t>которые</w:t>
      </w:r>
      <w:r w:rsidR="00D0615F">
        <w:t xml:space="preserve"> </w:t>
      </w:r>
      <w:r w:rsidR="00B60DCD" w:rsidRPr="003B709D">
        <w:t>участвуют</w:t>
      </w:r>
      <w:r w:rsidR="00D0615F">
        <w:t xml:space="preserve"> </w:t>
      </w:r>
      <w:r w:rsidR="00B60DCD" w:rsidRPr="003B709D">
        <w:t>в</w:t>
      </w:r>
      <w:r w:rsidR="00D0615F">
        <w:t xml:space="preserve"> </w:t>
      </w:r>
      <w:r w:rsidR="00B60DCD" w:rsidRPr="003B709D">
        <w:t>этом</w:t>
      </w:r>
      <w:r w:rsidR="00D0615F">
        <w:t xml:space="preserve"> </w:t>
      </w:r>
      <w:r w:rsidR="00B60DCD" w:rsidRPr="003B709D">
        <w:t>проекте</w:t>
      </w:r>
      <w:r>
        <w:t>»</w:t>
      </w:r>
      <w:r w:rsidR="00B60DCD" w:rsidRPr="003B709D">
        <w:t>,</w:t>
      </w:r>
      <w:r w:rsidR="00D0615F">
        <w:t xml:space="preserve"> </w:t>
      </w:r>
      <w:r>
        <w:t>–</w:t>
      </w:r>
      <w:r w:rsidR="00D0615F">
        <w:t xml:space="preserve"> </w:t>
      </w:r>
      <w:r w:rsidR="00B60DCD" w:rsidRPr="003B709D">
        <w:t>сказал</w:t>
      </w:r>
      <w:r w:rsidR="00D0615F">
        <w:t xml:space="preserve"> </w:t>
      </w:r>
      <w:r w:rsidR="00B60DCD" w:rsidRPr="003B709D">
        <w:t>Исурин.</w:t>
      </w:r>
      <w:r w:rsidR="00D0615F">
        <w:t xml:space="preserve"> </w:t>
      </w:r>
      <w:r w:rsidR="00B60DCD" w:rsidRPr="003B709D">
        <w:t>Он</w:t>
      </w:r>
      <w:r w:rsidR="00D0615F">
        <w:t xml:space="preserve"> </w:t>
      </w:r>
      <w:r w:rsidR="00B60DCD" w:rsidRPr="003B709D">
        <w:t>отметил,</w:t>
      </w:r>
      <w:r w:rsidR="00D0615F">
        <w:t xml:space="preserve"> </w:t>
      </w:r>
      <w:r w:rsidR="00B60DCD" w:rsidRPr="003B709D">
        <w:t>что</w:t>
      </w:r>
      <w:r w:rsidR="00D0615F">
        <w:t xml:space="preserve"> </w:t>
      </w:r>
      <w:r w:rsidR="00B60DCD" w:rsidRPr="003B709D">
        <w:t>пока</w:t>
      </w:r>
      <w:r w:rsidR="00D0615F">
        <w:t xml:space="preserve"> </w:t>
      </w:r>
      <w:r w:rsidR="00B60DCD" w:rsidRPr="003B709D">
        <w:t>никто</w:t>
      </w:r>
      <w:r w:rsidR="00D0615F">
        <w:t xml:space="preserve"> </w:t>
      </w:r>
      <w:r w:rsidR="00B60DCD" w:rsidRPr="003B709D">
        <w:t>транспортные</w:t>
      </w:r>
      <w:r w:rsidR="00D0615F">
        <w:t xml:space="preserve"> </w:t>
      </w:r>
      <w:r w:rsidR="00B60DCD" w:rsidRPr="003B709D">
        <w:t>потребности</w:t>
      </w:r>
      <w:r w:rsidR="00D0615F">
        <w:t xml:space="preserve"> </w:t>
      </w:r>
      <w:r w:rsidR="00B60DCD" w:rsidRPr="003B709D">
        <w:t>на</w:t>
      </w:r>
      <w:r w:rsidR="00D0615F">
        <w:t xml:space="preserve"> </w:t>
      </w:r>
      <w:r w:rsidR="00B60DCD" w:rsidRPr="003B709D">
        <w:t>уровне</w:t>
      </w:r>
      <w:r w:rsidR="00D0615F">
        <w:t xml:space="preserve"> </w:t>
      </w:r>
      <w:r w:rsidR="00B60DCD" w:rsidRPr="003B709D">
        <w:t>всего</w:t>
      </w:r>
      <w:r w:rsidR="00D0615F">
        <w:t xml:space="preserve"> </w:t>
      </w:r>
      <w:r w:rsidR="00B60DCD" w:rsidRPr="003B709D">
        <w:t>проекта</w:t>
      </w:r>
      <w:r w:rsidR="00D0615F">
        <w:t xml:space="preserve"> </w:t>
      </w:r>
      <w:r w:rsidR="00B60DCD" w:rsidRPr="003B709D">
        <w:t>не</w:t>
      </w:r>
      <w:r w:rsidR="00D0615F">
        <w:t xml:space="preserve"> </w:t>
      </w:r>
      <w:r w:rsidR="00B60DCD" w:rsidRPr="003B709D">
        <w:t>консолидировал.</w:t>
      </w:r>
      <w:r w:rsidR="00D0615F">
        <w:t xml:space="preserve"> </w:t>
      </w:r>
      <w:r>
        <w:t>«</w:t>
      </w:r>
      <w:r w:rsidR="00B60DCD" w:rsidRPr="003B709D">
        <w:t>Енисейская</w:t>
      </w:r>
      <w:r w:rsidR="00D0615F">
        <w:t xml:space="preserve"> </w:t>
      </w:r>
      <w:r w:rsidR="00B60DCD" w:rsidRPr="003B709D">
        <w:t>Сибирь</w:t>
      </w:r>
      <w:r>
        <w:t>»</w:t>
      </w:r>
      <w:r w:rsidR="00D0615F">
        <w:t xml:space="preserve"> </w:t>
      </w:r>
      <w:r>
        <w:t>–</w:t>
      </w:r>
      <w:r w:rsidR="00D0615F">
        <w:t xml:space="preserve"> </w:t>
      </w:r>
      <w:r w:rsidR="00B60DCD" w:rsidRPr="003B709D">
        <w:t>это</w:t>
      </w:r>
      <w:r w:rsidR="00D0615F">
        <w:t xml:space="preserve"> </w:t>
      </w:r>
      <w:r w:rsidR="00B60DCD" w:rsidRPr="003B709D">
        <w:t>32</w:t>
      </w:r>
      <w:r w:rsidR="00D0615F">
        <w:t xml:space="preserve"> </w:t>
      </w:r>
      <w:r w:rsidR="00B60DCD" w:rsidRPr="003B709D">
        <w:t>проекта,</w:t>
      </w:r>
      <w:r w:rsidR="00D0615F">
        <w:t xml:space="preserve"> </w:t>
      </w:r>
      <w:r w:rsidR="00B60DCD" w:rsidRPr="003B709D">
        <w:t>которым</w:t>
      </w:r>
      <w:r w:rsidR="00D0615F">
        <w:t xml:space="preserve"> </w:t>
      </w:r>
      <w:r w:rsidR="00B60DCD" w:rsidRPr="003B709D">
        <w:t>необходимо</w:t>
      </w:r>
      <w:r w:rsidR="00D0615F">
        <w:t xml:space="preserve"> </w:t>
      </w:r>
      <w:r w:rsidR="00B60DCD" w:rsidRPr="003B709D">
        <w:t>управление</w:t>
      </w:r>
      <w:r w:rsidR="00D0615F">
        <w:t xml:space="preserve"> </w:t>
      </w:r>
      <w:r w:rsidR="00B60DCD" w:rsidRPr="003B709D">
        <w:t>цепями</w:t>
      </w:r>
      <w:r w:rsidR="00D0615F">
        <w:t xml:space="preserve"> </w:t>
      </w:r>
      <w:r w:rsidR="00B60DCD" w:rsidRPr="003B709D">
        <w:t>поставок.</w:t>
      </w:r>
      <w:r w:rsidR="00D0615F">
        <w:t xml:space="preserve"> </w:t>
      </w:r>
      <w:r w:rsidR="00B60DCD" w:rsidRPr="003B709D">
        <w:t>Как,</w:t>
      </w:r>
      <w:r w:rsidR="00D0615F">
        <w:t xml:space="preserve"> </w:t>
      </w:r>
      <w:r w:rsidR="00B60DCD" w:rsidRPr="003B709D">
        <w:t>например,</w:t>
      </w:r>
      <w:r w:rsidR="00D0615F">
        <w:t xml:space="preserve"> </w:t>
      </w:r>
      <w:r w:rsidR="00B60DCD" w:rsidRPr="003B709D">
        <w:t>мы</w:t>
      </w:r>
      <w:r w:rsidR="00D0615F">
        <w:t xml:space="preserve"> </w:t>
      </w:r>
      <w:r w:rsidR="00B60DCD" w:rsidRPr="003B709D">
        <w:t>делаем</w:t>
      </w:r>
      <w:r w:rsidR="00D0615F">
        <w:t xml:space="preserve"> </w:t>
      </w:r>
      <w:r w:rsidR="00B60DCD" w:rsidRPr="003B709D">
        <w:t>для</w:t>
      </w:r>
      <w:r w:rsidR="00D0615F">
        <w:t xml:space="preserve"> </w:t>
      </w:r>
      <w:r>
        <w:t>«</w:t>
      </w:r>
      <w:r w:rsidR="00B60DCD" w:rsidRPr="003B709D">
        <w:t>Сегежи</w:t>
      </w:r>
      <w:r>
        <w:t>»</w:t>
      </w:r>
      <w:r w:rsidR="00B60DCD" w:rsidRPr="003B709D">
        <w:t>.</w:t>
      </w:r>
      <w:r w:rsidR="00D0615F">
        <w:t xml:space="preserve"> </w:t>
      </w:r>
      <w:r w:rsidR="00B60DCD" w:rsidRPr="003B709D">
        <w:t>Мы</w:t>
      </w:r>
      <w:r w:rsidR="00D0615F">
        <w:t xml:space="preserve"> </w:t>
      </w:r>
      <w:r w:rsidR="00B60DCD" w:rsidRPr="003B709D">
        <w:t>работаем</w:t>
      </w:r>
      <w:r w:rsidR="00D0615F">
        <w:t xml:space="preserve"> </w:t>
      </w:r>
      <w:r w:rsidR="00B60DCD" w:rsidRPr="003B709D">
        <w:t>с</w:t>
      </w:r>
      <w:r w:rsidR="00D0615F">
        <w:t xml:space="preserve"> </w:t>
      </w:r>
      <w:r w:rsidR="00B60DCD" w:rsidRPr="003B709D">
        <w:t>ними</w:t>
      </w:r>
      <w:r w:rsidR="00D0615F">
        <w:t xml:space="preserve"> </w:t>
      </w:r>
      <w:r w:rsidR="00B60DCD" w:rsidRPr="003B709D">
        <w:t>еще</w:t>
      </w:r>
      <w:r w:rsidR="00D0615F">
        <w:t xml:space="preserve"> </w:t>
      </w:r>
      <w:r w:rsidR="00B60DCD" w:rsidRPr="003B709D">
        <w:t>на</w:t>
      </w:r>
      <w:r w:rsidR="00D0615F">
        <w:t xml:space="preserve"> </w:t>
      </w:r>
      <w:r w:rsidR="00B60DCD" w:rsidRPr="003B709D">
        <w:t>этапе</w:t>
      </w:r>
      <w:r w:rsidR="00D0615F">
        <w:t xml:space="preserve"> </w:t>
      </w:r>
      <w:r w:rsidR="00B60DCD" w:rsidRPr="003B709D">
        <w:t>проектирования</w:t>
      </w:r>
      <w:r w:rsidR="00D0615F">
        <w:t xml:space="preserve"> </w:t>
      </w:r>
      <w:r w:rsidR="00B60DCD" w:rsidRPr="003B709D">
        <w:t>нового</w:t>
      </w:r>
      <w:r w:rsidR="00D0615F">
        <w:t xml:space="preserve"> </w:t>
      </w:r>
      <w:r w:rsidR="00B60DCD" w:rsidRPr="003B709D">
        <w:t>завода</w:t>
      </w:r>
      <w:r w:rsidR="00D0615F">
        <w:t xml:space="preserve"> </w:t>
      </w:r>
      <w:r w:rsidR="00B60DCD" w:rsidRPr="003B709D">
        <w:t>для</w:t>
      </w:r>
      <w:r w:rsidR="00D0615F">
        <w:t xml:space="preserve"> </w:t>
      </w:r>
      <w:r w:rsidR="00B60DCD" w:rsidRPr="003B709D">
        <w:t>того,</w:t>
      </w:r>
      <w:r w:rsidR="00D0615F">
        <w:t xml:space="preserve"> </w:t>
      </w:r>
      <w:r w:rsidR="00B60DCD" w:rsidRPr="003B709D">
        <w:t>чтобы</w:t>
      </w:r>
      <w:r w:rsidR="00D0615F">
        <w:t xml:space="preserve"> </w:t>
      </w:r>
      <w:r w:rsidR="00B60DCD" w:rsidRPr="003B709D">
        <w:t>предусмотреть</w:t>
      </w:r>
      <w:r w:rsidR="00D0615F">
        <w:t xml:space="preserve"> </w:t>
      </w:r>
      <w:r w:rsidR="00B60DCD" w:rsidRPr="003B709D">
        <w:t>оптимальную</w:t>
      </w:r>
      <w:r w:rsidR="00D0615F">
        <w:t xml:space="preserve"> </w:t>
      </w:r>
      <w:r w:rsidR="00B60DCD" w:rsidRPr="003B709D">
        <w:t>схему</w:t>
      </w:r>
      <w:r w:rsidR="00D0615F">
        <w:t xml:space="preserve"> </w:t>
      </w:r>
      <w:r w:rsidR="00B60DCD" w:rsidRPr="003B709D">
        <w:t>вывоза</w:t>
      </w:r>
      <w:r w:rsidR="00D0615F">
        <w:t xml:space="preserve"> </w:t>
      </w:r>
      <w:r w:rsidR="00B60DCD" w:rsidRPr="003B709D">
        <w:t>готовой</w:t>
      </w:r>
      <w:r w:rsidR="00D0615F">
        <w:t xml:space="preserve"> </w:t>
      </w:r>
      <w:r w:rsidR="00B60DCD" w:rsidRPr="003B709D">
        <w:t>продукции.</w:t>
      </w:r>
    </w:p>
    <w:p w14:paraId="1464D5F3" w14:textId="1E9437CF" w:rsidR="00B60DCD" w:rsidRPr="003B709D" w:rsidRDefault="0072106D" w:rsidP="0072106D">
      <w:pPr>
        <w:jc w:val="both"/>
      </w:pPr>
      <w:r>
        <w:t>«</w:t>
      </w:r>
      <w:r w:rsidR="00B60DCD" w:rsidRPr="003B709D">
        <w:t>То</w:t>
      </w:r>
      <w:r w:rsidR="00D0615F">
        <w:t xml:space="preserve"> </w:t>
      </w:r>
      <w:r w:rsidR="00B60DCD" w:rsidRPr="003B709D">
        <w:t>есть</w:t>
      </w:r>
      <w:r w:rsidR="00D0615F">
        <w:t xml:space="preserve"> </w:t>
      </w:r>
      <w:r w:rsidR="00B60DCD" w:rsidRPr="003B709D">
        <w:t>мы</w:t>
      </w:r>
      <w:r w:rsidR="00D0615F">
        <w:t xml:space="preserve"> </w:t>
      </w:r>
      <w:r w:rsidR="00B60DCD" w:rsidRPr="003B709D">
        <w:t>готовы</w:t>
      </w:r>
      <w:r w:rsidR="00D0615F">
        <w:t xml:space="preserve"> </w:t>
      </w:r>
      <w:r w:rsidR="00B60DCD" w:rsidRPr="003B709D">
        <w:t>выступить</w:t>
      </w:r>
      <w:r w:rsidR="00D0615F">
        <w:t xml:space="preserve"> </w:t>
      </w:r>
      <w:r w:rsidR="00B60DCD" w:rsidRPr="003B709D">
        <w:t>консолидатором</w:t>
      </w:r>
      <w:r w:rsidR="00D0615F">
        <w:t xml:space="preserve"> </w:t>
      </w:r>
      <w:r w:rsidR="00B60DCD" w:rsidRPr="003B709D">
        <w:t>для</w:t>
      </w:r>
      <w:r w:rsidR="00D0615F">
        <w:t xml:space="preserve"> </w:t>
      </w:r>
      <w:r w:rsidR="00B60DCD" w:rsidRPr="003B709D">
        <w:t>того,</w:t>
      </w:r>
      <w:r w:rsidR="00D0615F">
        <w:t xml:space="preserve"> </w:t>
      </w:r>
      <w:r w:rsidR="00B60DCD" w:rsidRPr="003B709D">
        <w:t>чтобы</w:t>
      </w:r>
      <w:r w:rsidR="00D0615F">
        <w:t xml:space="preserve"> </w:t>
      </w:r>
      <w:r w:rsidR="00B60DCD" w:rsidRPr="003B709D">
        <w:t>с</w:t>
      </w:r>
      <w:r w:rsidR="00D0615F">
        <w:t xml:space="preserve"> </w:t>
      </w:r>
      <w:r w:rsidR="00B60DCD" w:rsidRPr="003B709D">
        <w:t>помощью</w:t>
      </w:r>
      <w:r w:rsidR="00D0615F">
        <w:t xml:space="preserve"> </w:t>
      </w:r>
      <w:r w:rsidR="00B60DCD" w:rsidRPr="003B709D">
        <w:t>наших</w:t>
      </w:r>
      <w:r w:rsidR="00D0615F">
        <w:t xml:space="preserve"> </w:t>
      </w:r>
      <w:r w:rsidR="00B60DCD" w:rsidRPr="003B709D">
        <w:t>партнеров</w:t>
      </w:r>
      <w:r w:rsidR="00D0615F">
        <w:t xml:space="preserve"> </w:t>
      </w:r>
      <w:r w:rsidR="00B60DCD" w:rsidRPr="003B709D">
        <w:t>и</w:t>
      </w:r>
      <w:r w:rsidR="00D0615F">
        <w:t xml:space="preserve"> </w:t>
      </w:r>
      <w:r w:rsidR="00B60DCD" w:rsidRPr="003B709D">
        <w:t>клиентов</w:t>
      </w:r>
      <w:r w:rsidR="00D0615F">
        <w:t xml:space="preserve"> </w:t>
      </w:r>
      <w:r w:rsidR="00B60DCD" w:rsidRPr="003B709D">
        <w:t>вести</w:t>
      </w:r>
      <w:r w:rsidR="00D0615F">
        <w:t xml:space="preserve"> </w:t>
      </w:r>
      <w:r w:rsidR="00B60DCD" w:rsidRPr="003B709D">
        <w:t>переговоры</w:t>
      </w:r>
      <w:r w:rsidR="00D0615F">
        <w:t xml:space="preserve"> </w:t>
      </w:r>
      <w:r w:rsidR="00B60DCD" w:rsidRPr="003B709D">
        <w:t>с</w:t>
      </w:r>
      <w:r w:rsidR="00D0615F">
        <w:t xml:space="preserve"> </w:t>
      </w:r>
      <w:r w:rsidR="00B60DCD" w:rsidRPr="003B709D">
        <w:rPr>
          <w:b/>
        </w:rPr>
        <w:t>РЖД</w:t>
      </w:r>
      <w:r w:rsidR="00B60DCD" w:rsidRPr="003B709D">
        <w:t>,</w:t>
      </w:r>
      <w:r w:rsidR="00D0615F">
        <w:t xml:space="preserve"> </w:t>
      </w:r>
      <w:r w:rsidR="00B60DCD" w:rsidRPr="003B709D">
        <w:t>например,</w:t>
      </w:r>
      <w:r w:rsidR="00D0615F">
        <w:t xml:space="preserve"> </w:t>
      </w:r>
      <w:r w:rsidR="00B60DCD" w:rsidRPr="003B709D">
        <w:t>по</w:t>
      </w:r>
      <w:r w:rsidR="00D0615F">
        <w:t xml:space="preserve"> </w:t>
      </w:r>
      <w:r w:rsidR="00B60DCD" w:rsidRPr="003B709D">
        <w:t>обеспечению</w:t>
      </w:r>
      <w:r w:rsidR="00D0615F">
        <w:t xml:space="preserve"> </w:t>
      </w:r>
      <w:r w:rsidR="00B60DCD" w:rsidRPr="003B709D">
        <w:t>(пропускных</w:t>
      </w:r>
      <w:r w:rsidR="00D0615F">
        <w:t xml:space="preserve"> </w:t>
      </w:r>
      <w:r>
        <w:t>–</w:t>
      </w:r>
      <w:r w:rsidR="00D0615F">
        <w:t xml:space="preserve"> </w:t>
      </w:r>
      <w:r w:rsidR="00B60DCD" w:rsidRPr="003B709D">
        <w:t>ред.)</w:t>
      </w:r>
      <w:r w:rsidR="00D0615F">
        <w:t xml:space="preserve"> </w:t>
      </w:r>
      <w:r w:rsidR="00B60DCD" w:rsidRPr="003B709D">
        <w:t>мощностей.</w:t>
      </w:r>
      <w:r w:rsidR="00D0615F">
        <w:t xml:space="preserve"> </w:t>
      </w:r>
      <w:r w:rsidR="00B60DCD" w:rsidRPr="003B709D">
        <w:t>(Реализация</w:t>
      </w:r>
      <w:r w:rsidR="00D0615F">
        <w:t xml:space="preserve"> </w:t>
      </w:r>
      <w:r w:rsidR="00B60DCD" w:rsidRPr="003B709D">
        <w:t>проектов</w:t>
      </w:r>
      <w:r w:rsidR="00D0615F">
        <w:t xml:space="preserve"> </w:t>
      </w:r>
      <w:r>
        <w:t>«</w:t>
      </w:r>
      <w:r w:rsidR="00B60DCD" w:rsidRPr="003B709D">
        <w:t>Енисейской</w:t>
      </w:r>
      <w:r w:rsidR="00D0615F">
        <w:t xml:space="preserve"> </w:t>
      </w:r>
      <w:r w:rsidR="00B60DCD" w:rsidRPr="003B709D">
        <w:t>Сибири</w:t>
      </w:r>
      <w:r>
        <w:t>»</w:t>
      </w:r>
      <w:r w:rsidR="00D0615F">
        <w:t xml:space="preserve"> </w:t>
      </w:r>
      <w:r>
        <w:t>–</w:t>
      </w:r>
      <w:r w:rsidR="00D0615F">
        <w:t xml:space="preserve"> </w:t>
      </w:r>
      <w:r w:rsidR="00B60DCD" w:rsidRPr="003B709D">
        <w:t>ред.)</w:t>
      </w:r>
      <w:r w:rsidR="00D0615F">
        <w:t xml:space="preserve"> </w:t>
      </w:r>
      <w:r w:rsidR="00B60DCD" w:rsidRPr="003B709D">
        <w:t>серьезно</w:t>
      </w:r>
      <w:r w:rsidR="00D0615F">
        <w:t xml:space="preserve"> </w:t>
      </w:r>
      <w:r w:rsidR="00B60DCD" w:rsidRPr="003B709D">
        <w:t>изменит</w:t>
      </w:r>
      <w:r w:rsidR="00D0615F">
        <w:t xml:space="preserve"> </w:t>
      </w:r>
      <w:r w:rsidR="00B60DCD" w:rsidRPr="003B709D">
        <w:t>транспортные</w:t>
      </w:r>
      <w:r w:rsidR="00D0615F">
        <w:t xml:space="preserve"> </w:t>
      </w:r>
      <w:r w:rsidR="00B60DCD" w:rsidRPr="003B709D">
        <w:t>потоки</w:t>
      </w:r>
      <w:r w:rsidR="00D0615F">
        <w:t xml:space="preserve"> </w:t>
      </w:r>
      <w:r w:rsidR="00B60DCD" w:rsidRPr="003B709D">
        <w:t>в</w:t>
      </w:r>
      <w:r w:rsidR="00D0615F">
        <w:t xml:space="preserve"> </w:t>
      </w:r>
      <w:r w:rsidR="00B60DCD" w:rsidRPr="003B709D">
        <w:t>регионе,</w:t>
      </w:r>
      <w:r w:rsidR="00D0615F">
        <w:t xml:space="preserve"> </w:t>
      </w:r>
      <w:r w:rsidR="00B60DCD" w:rsidRPr="003B709D">
        <w:t>желательно</w:t>
      </w:r>
      <w:r w:rsidR="00D0615F">
        <w:t xml:space="preserve"> </w:t>
      </w:r>
      <w:r w:rsidR="00B60DCD" w:rsidRPr="003B709D">
        <w:t>предусмотреть</w:t>
      </w:r>
      <w:r w:rsidR="00D0615F">
        <w:t xml:space="preserve"> </w:t>
      </w:r>
      <w:r w:rsidR="00B60DCD" w:rsidRPr="003B709D">
        <w:t>заранее,</w:t>
      </w:r>
      <w:r w:rsidR="00D0615F">
        <w:t xml:space="preserve"> </w:t>
      </w:r>
      <w:r w:rsidR="00B60DCD" w:rsidRPr="003B709D">
        <w:t>как</w:t>
      </w:r>
      <w:r w:rsidR="00D0615F">
        <w:t xml:space="preserve"> </w:t>
      </w:r>
      <w:r w:rsidR="00B60DCD" w:rsidRPr="003B709D">
        <w:t>обеспечивать</w:t>
      </w:r>
      <w:r w:rsidR="00D0615F">
        <w:t xml:space="preserve"> </w:t>
      </w:r>
      <w:r w:rsidR="00B60DCD" w:rsidRPr="003B709D">
        <w:t>перевозку</w:t>
      </w:r>
      <w:r w:rsidR="00D0615F">
        <w:t xml:space="preserve"> </w:t>
      </w:r>
      <w:r w:rsidR="00B60DCD" w:rsidRPr="003B709D">
        <w:t>продукции</w:t>
      </w:r>
      <w:r>
        <w:t>»</w:t>
      </w:r>
      <w:r w:rsidR="00B60DCD" w:rsidRPr="003B709D">
        <w:t>,</w:t>
      </w:r>
      <w:r w:rsidR="00D0615F">
        <w:t xml:space="preserve"> </w:t>
      </w:r>
      <w:r>
        <w:t>–</w:t>
      </w:r>
      <w:r w:rsidR="00D0615F">
        <w:t xml:space="preserve"> </w:t>
      </w:r>
      <w:r w:rsidR="00B60DCD" w:rsidRPr="003B709D">
        <w:t>добавил</w:t>
      </w:r>
      <w:r w:rsidR="00D0615F">
        <w:t xml:space="preserve"> </w:t>
      </w:r>
      <w:r w:rsidR="00B60DCD" w:rsidRPr="003B709D">
        <w:t>глава</w:t>
      </w:r>
      <w:r w:rsidR="00D0615F">
        <w:t xml:space="preserve"> </w:t>
      </w:r>
      <w:r w:rsidR="00B60DCD" w:rsidRPr="003B709D">
        <w:t>Fesco.</w:t>
      </w:r>
    </w:p>
    <w:p w14:paraId="7B708C76" w14:textId="7A114922" w:rsidR="00B60DCD" w:rsidRPr="003B709D" w:rsidRDefault="00B60DCD" w:rsidP="0072106D">
      <w:pPr>
        <w:jc w:val="both"/>
      </w:pPr>
      <w:r w:rsidRPr="003B709D">
        <w:t>Он</w:t>
      </w:r>
      <w:r w:rsidR="00D0615F">
        <w:t xml:space="preserve"> </w:t>
      </w:r>
      <w:r w:rsidRPr="003B709D">
        <w:t>уточнил,</w:t>
      </w:r>
      <w:r w:rsidR="00D0615F">
        <w:t xml:space="preserve"> </w:t>
      </w:r>
      <w:r w:rsidRPr="003B709D">
        <w:t>что,</w:t>
      </w:r>
      <w:r w:rsidR="00D0615F">
        <w:t xml:space="preserve"> </w:t>
      </w:r>
      <w:r w:rsidRPr="003B709D">
        <w:t>например,</w:t>
      </w:r>
      <w:r w:rsidR="00D0615F">
        <w:t xml:space="preserve"> </w:t>
      </w:r>
      <w:r w:rsidRPr="003B709D">
        <w:t>годовая</w:t>
      </w:r>
      <w:r w:rsidR="00D0615F">
        <w:t xml:space="preserve"> </w:t>
      </w:r>
      <w:r w:rsidRPr="003B709D">
        <w:t>мощность</w:t>
      </w:r>
      <w:r w:rsidR="00D0615F">
        <w:t xml:space="preserve"> </w:t>
      </w:r>
      <w:r w:rsidRPr="003B709D">
        <w:t>лесоперерабатывающего</w:t>
      </w:r>
      <w:r w:rsidR="00D0615F">
        <w:t xml:space="preserve"> </w:t>
      </w:r>
      <w:r w:rsidRPr="003B709D">
        <w:t>завода</w:t>
      </w:r>
      <w:r w:rsidR="00D0615F">
        <w:t xml:space="preserve"> </w:t>
      </w:r>
      <w:r w:rsidR="0072106D">
        <w:t>«</w:t>
      </w:r>
      <w:r w:rsidRPr="003B709D">
        <w:t>Сегежа</w:t>
      </w:r>
      <w:r w:rsidR="0072106D">
        <w:t>»</w:t>
      </w:r>
      <w:r w:rsidR="00D0615F">
        <w:t xml:space="preserve"> </w:t>
      </w:r>
      <w:r w:rsidRPr="003B709D">
        <w:t>(с</w:t>
      </w:r>
      <w:r w:rsidR="00D0615F">
        <w:t xml:space="preserve"> </w:t>
      </w:r>
      <w:r w:rsidRPr="003B709D">
        <w:t>этой</w:t>
      </w:r>
      <w:r w:rsidR="00D0615F">
        <w:t xml:space="preserve"> </w:t>
      </w:r>
      <w:r w:rsidRPr="003B709D">
        <w:t>компанией</w:t>
      </w:r>
      <w:r w:rsidR="00D0615F">
        <w:t xml:space="preserve"> </w:t>
      </w:r>
      <w:r w:rsidRPr="003B709D">
        <w:t>Fesco</w:t>
      </w:r>
      <w:r w:rsidR="00D0615F">
        <w:t xml:space="preserve"> </w:t>
      </w:r>
      <w:r w:rsidRPr="003B709D">
        <w:t>заключила</w:t>
      </w:r>
      <w:r w:rsidR="00D0615F">
        <w:t xml:space="preserve"> </w:t>
      </w:r>
      <w:r w:rsidRPr="003B709D">
        <w:t>соглашение</w:t>
      </w:r>
      <w:r w:rsidR="00D0615F">
        <w:t xml:space="preserve"> </w:t>
      </w:r>
      <w:r w:rsidRPr="003B709D">
        <w:t>на</w:t>
      </w:r>
      <w:r w:rsidR="00D0615F">
        <w:t xml:space="preserve"> </w:t>
      </w:r>
      <w:r w:rsidRPr="003B709D">
        <w:t>КЭФ</w:t>
      </w:r>
      <w:r w:rsidR="00D0615F">
        <w:t xml:space="preserve"> </w:t>
      </w:r>
      <w:r w:rsidRPr="003B709D">
        <w:t>по</w:t>
      </w:r>
      <w:r w:rsidR="00D0615F">
        <w:t xml:space="preserve"> </w:t>
      </w:r>
      <w:r w:rsidRPr="003B709D">
        <w:t>проработке</w:t>
      </w:r>
      <w:r w:rsidR="00D0615F">
        <w:t xml:space="preserve"> </w:t>
      </w:r>
      <w:r w:rsidRPr="003B709D">
        <w:t>транспортно-логистической</w:t>
      </w:r>
      <w:r w:rsidR="00D0615F">
        <w:t xml:space="preserve"> </w:t>
      </w:r>
      <w:r w:rsidRPr="003B709D">
        <w:t>схемы</w:t>
      </w:r>
      <w:r w:rsidR="00D0615F">
        <w:t xml:space="preserve"> </w:t>
      </w:r>
      <w:r w:rsidRPr="003B709D">
        <w:t>для</w:t>
      </w:r>
      <w:r w:rsidR="00D0615F">
        <w:t xml:space="preserve"> </w:t>
      </w:r>
      <w:r w:rsidRPr="003B709D">
        <w:t>отправки</w:t>
      </w:r>
      <w:r w:rsidR="00D0615F">
        <w:t xml:space="preserve"> </w:t>
      </w:r>
      <w:r w:rsidRPr="003B709D">
        <w:t>продукции</w:t>
      </w:r>
      <w:r w:rsidR="00D0615F">
        <w:t xml:space="preserve"> </w:t>
      </w:r>
      <w:r w:rsidR="0072106D">
        <w:t>–</w:t>
      </w:r>
      <w:r w:rsidR="00D0615F">
        <w:t xml:space="preserve"> </w:t>
      </w:r>
      <w:r w:rsidRPr="003B709D">
        <w:t>ред.),</w:t>
      </w:r>
      <w:r w:rsidR="00D0615F">
        <w:t xml:space="preserve"> </w:t>
      </w:r>
      <w:r w:rsidRPr="003B709D">
        <w:t>создающегося</w:t>
      </w:r>
      <w:r w:rsidR="00D0615F">
        <w:t xml:space="preserve"> </w:t>
      </w:r>
      <w:r w:rsidRPr="003B709D">
        <w:t>в</w:t>
      </w:r>
      <w:r w:rsidR="00D0615F">
        <w:t xml:space="preserve"> </w:t>
      </w:r>
      <w:r w:rsidRPr="003B709D">
        <w:t>рамках</w:t>
      </w:r>
      <w:r w:rsidR="00D0615F">
        <w:t xml:space="preserve"> </w:t>
      </w:r>
      <w:r w:rsidRPr="003B709D">
        <w:t>проекта,</w:t>
      </w:r>
      <w:r w:rsidR="00D0615F">
        <w:t xml:space="preserve"> </w:t>
      </w:r>
      <w:r w:rsidRPr="003B709D">
        <w:t>составит</w:t>
      </w:r>
      <w:r w:rsidR="00D0615F">
        <w:t xml:space="preserve"> </w:t>
      </w:r>
      <w:r w:rsidRPr="003B709D">
        <w:t>40</w:t>
      </w:r>
      <w:r w:rsidR="00D0615F">
        <w:t xml:space="preserve"> </w:t>
      </w:r>
      <w:r w:rsidRPr="003B709D">
        <w:t>тысяч</w:t>
      </w:r>
      <w:r w:rsidR="00D0615F">
        <w:t xml:space="preserve"> </w:t>
      </w:r>
      <w:r w:rsidRPr="003B709D">
        <w:t>контейнеров</w:t>
      </w:r>
      <w:r w:rsidR="00D0615F">
        <w:t xml:space="preserve"> </w:t>
      </w:r>
      <w:r w:rsidRPr="003B709D">
        <w:t>в</w:t>
      </w:r>
      <w:r w:rsidR="00D0615F">
        <w:t xml:space="preserve"> </w:t>
      </w:r>
      <w:r w:rsidRPr="003B709D">
        <w:t>год,</w:t>
      </w:r>
      <w:r w:rsidR="00D0615F">
        <w:t xml:space="preserve"> </w:t>
      </w:r>
      <w:r w:rsidRPr="003B709D">
        <w:t>что</w:t>
      </w:r>
      <w:r w:rsidR="00D0615F">
        <w:t xml:space="preserve"> </w:t>
      </w:r>
      <w:r w:rsidRPr="003B709D">
        <w:t>на</w:t>
      </w:r>
      <w:r w:rsidR="00D0615F">
        <w:t xml:space="preserve"> </w:t>
      </w:r>
      <w:r w:rsidRPr="003B709D">
        <w:t>200%</w:t>
      </w:r>
      <w:r w:rsidR="00D0615F">
        <w:t xml:space="preserve"> </w:t>
      </w:r>
      <w:r w:rsidRPr="003B709D">
        <w:t>больше,</w:t>
      </w:r>
      <w:r w:rsidR="00D0615F">
        <w:t xml:space="preserve"> </w:t>
      </w:r>
      <w:r w:rsidRPr="003B709D">
        <w:t>чем</w:t>
      </w:r>
      <w:r w:rsidR="00D0615F">
        <w:t xml:space="preserve"> </w:t>
      </w:r>
      <w:r w:rsidRPr="003B709D">
        <w:t>компания</w:t>
      </w:r>
      <w:r w:rsidR="00D0615F">
        <w:t xml:space="preserve"> </w:t>
      </w:r>
      <w:r w:rsidRPr="003B709D">
        <w:t>производит</w:t>
      </w:r>
      <w:r w:rsidR="00D0615F">
        <w:t xml:space="preserve"> </w:t>
      </w:r>
      <w:r w:rsidRPr="003B709D">
        <w:t>в</w:t>
      </w:r>
      <w:r w:rsidR="00D0615F">
        <w:t xml:space="preserve"> </w:t>
      </w:r>
      <w:r w:rsidRPr="003B709D">
        <w:t>Красноярском</w:t>
      </w:r>
      <w:r w:rsidR="00D0615F">
        <w:t xml:space="preserve"> </w:t>
      </w:r>
      <w:r w:rsidRPr="003B709D">
        <w:t>крае</w:t>
      </w:r>
      <w:r w:rsidR="00D0615F">
        <w:t xml:space="preserve"> </w:t>
      </w:r>
      <w:r w:rsidRPr="003B709D">
        <w:t>сейчас.</w:t>
      </w:r>
    </w:p>
    <w:p w14:paraId="27C98C1F" w14:textId="4FCFC6AA" w:rsidR="00B60DCD" w:rsidRDefault="00B60DCD" w:rsidP="0072106D">
      <w:pPr>
        <w:jc w:val="both"/>
      </w:pPr>
      <w:r w:rsidRPr="003B709D">
        <w:t>Превентивная</w:t>
      </w:r>
      <w:r w:rsidR="00D0615F">
        <w:t xml:space="preserve"> </w:t>
      </w:r>
      <w:r w:rsidRPr="003B709D">
        <w:t>оценка</w:t>
      </w:r>
      <w:r w:rsidR="00D0615F">
        <w:t xml:space="preserve"> </w:t>
      </w:r>
      <w:r w:rsidRPr="003B709D">
        <w:t>схем</w:t>
      </w:r>
      <w:r w:rsidR="00D0615F">
        <w:t xml:space="preserve"> </w:t>
      </w:r>
      <w:r w:rsidRPr="003B709D">
        <w:t>и</w:t>
      </w:r>
      <w:r w:rsidR="00D0615F">
        <w:t xml:space="preserve"> </w:t>
      </w:r>
      <w:r w:rsidRPr="003B709D">
        <w:t>форматов</w:t>
      </w:r>
      <w:r w:rsidR="00D0615F">
        <w:t xml:space="preserve"> </w:t>
      </w:r>
      <w:r w:rsidRPr="003B709D">
        <w:t>вывоза</w:t>
      </w:r>
      <w:r w:rsidR="00D0615F">
        <w:t xml:space="preserve"> </w:t>
      </w:r>
      <w:r w:rsidRPr="003B709D">
        <w:t>продукции</w:t>
      </w:r>
      <w:r w:rsidR="00D0615F">
        <w:t xml:space="preserve"> </w:t>
      </w:r>
      <w:r w:rsidRPr="003B709D">
        <w:t>предприятий-участников</w:t>
      </w:r>
      <w:r w:rsidR="00D0615F">
        <w:t xml:space="preserve"> </w:t>
      </w:r>
      <w:r w:rsidR="0072106D">
        <w:t>«</w:t>
      </w:r>
      <w:r w:rsidRPr="003B709D">
        <w:t>Енисейской</w:t>
      </w:r>
      <w:r w:rsidR="00D0615F">
        <w:t xml:space="preserve"> </w:t>
      </w:r>
      <w:r w:rsidRPr="003B709D">
        <w:t>Сибири</w:t>
      </w:r>
      <w:r w:rsidR="0072106D">
        <w:t>»</w:t>
      </w:r>
      <w:r w:rsidR="00D0615F">
        <w:t xml:space="preserve"> </w:t>
      </w:r>
      <w:r w:rsidRPr="003B709D">
        <w:t>позволит</w:t>
      </w:r>
      <w:r w:rsidR="00D0615F">
        <w:t xml:space="preserve"> </w:t>
      </w:r>
      <w:r w:rsidRPr="003B709D">
        <w:t>снизить</w:t>
      </w:r>
      <w:r w:rsidR="00D0615F">
        <w:t xml:space="preserve"> </w:t>
      </w:r>
      <w:r w:rsidRPr="003B709D">
        <w:t>транспортную</w:t>
      </w:r>
      <w:r w:rsidR="00D0615F">
        <w:t xml:space="preserve"> </w:t>
      </w:r>
      <w:r w:rsidRPr="003B709D">
        <w:t>составляющую</w:t>
      </w:r>
      <w:r w:rsidR="00D0615F">
        <w:t xml:space="preserve"> </w:t>
      </w:r>
      <w:r w:rsidRPr="003B709D">
        <w:t>в</w:t>
      </w:r>
      <w:r w:rsidR="00D0615F">
        <w:t xml:space="preserve"> </w:t>
      </w:r>
      <w:r w:rsidRPr="003B709D">
        <w:t>конечной</w:t>
      </w:r>
      <w:r w:rsidR="00D0615F">
        <w:t xml:space="preserve"> </w:t>
      </w:r>
      <w:r w:rsidRPr="003B709D">
        <w:t>цене,</w:t>
      </w:r>
      <w:r w:rsidR="00D0615F">
        <w:t xml:space="preserve"> </w:t>
      </w:r>
      <w:r w:rsidRPr="003B709D">
        <w:t>что,</w:t>
      </w:r>
      <w:r w:rsidR="00D0615F">
        <w:t xml:space="preserve"> </w:t>
      </w:r>
      <w:r w:rsidRPr="003B709D">
        <w:t>как</w:t>
      </w:r>
      <w:r w:rsidR="00D0615F">
        <w:t xml:space="preserve"> </w:t>
      </w:r>
      <w:r w:rsidRPr="003B709D">
        <w:t>следствие,</w:t>
      </w:r>
      <w:r w:rsidR="00D0615F">
        <w:t xml:space="preserve"> </w:t>
      </w:r>
      <w:r w:rsidRPr="003B709D">
        <w:t>позитивно</w:t>
      </w:r>
      <w:r w:rsidR="00D0615F">
        <w:t xml:space="preserve"> </w:t>
      </w:r>
      <w:r w:rsidRPr="003B709D">
        <w:t>скажется</w:t>
      </w:r>
      <w:r w:rsidR="00D0615F">
        <w:t xml:space="preserve"> </w:t>
      </w:r>
      <w:r w:rsidRPr="003B709D">
        <w:t>на</w:t>
      </w:r>
      <w:r w:rsidR="00D0615F">
        <w:t xml:space="preserve"> </w:t>
      </w:r>
      <w:r w:rsidRPr="003B709D">
        <w:t>конкурентоспособности</w:t>
      </w:r>
      <w:r w:rsidR="00D0615F">
        <w:t xml:space="preserve"> </w:t>
      </w:r>
      <w:r w:rsidRPr="003B709D">
        <w:t>российского</w:t>
      </w:r>
      <w:r w:rsidR="00D0615F">
        <w:t xml:space="preserve"> </w:t>
      </w:r>
      <w:r w:rsidRPr="003B709D">
        <w:t>экспорта,</w:t>
      </w:r>
      <w:r w:rsidR="00D0615F">
        <w:t xml:space="preserve"> </w:t>
      </w:r>
      <w:r w:rsidRPr="003B709D">
        <w:t>считает</w:t>
      </w:r>
      <w:r w:rsidR="00D0615F">
        <w:t xml:space="preserve"> </w:t>
      </w:r>
      <w:r w:rsidRPr="003B709D">
        <w:t>Александр</w:t>
      </w:r>
      <w:r w:rsidR="00D0615F">
        <w:t xml:space="preserve"> </w:t>
      </w:r>
      <w:r w:rsidRPr="003B709D">
        <w:t>Исурин.</w:t>
      </w:r>
    </w:p>
    <w:p w14:paraId="7A114179" w14:textId="335DF1C7" w:rsidR="00B60DCD" w:rsidRPr="00B60DCD" w:rsidRDefault="00B60DCD" w:rsidP="0072106D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77" w:name="_Toc5008540"/>
      <w:r w:rsidRPr="00B60DCD">
        <w:rPr>
          <w:rFonts w:ascii="Times New Roman" w:hAnsi="Times New Roman"/>
          <w:sz w:val="24"/>
          <w:szCs w:val="24"/>
        </w:rPr>
        <w:t>ПРАЙМ</w:t>
      </w:r>
      <w:bookmarkEnd w:id="67"/>
      <w:r w:rsidRPr="00B60DCD">
        <w:rPr>
          <w:rFonts w:ascii="Times New Roman" w:hAnsi="Times New Roman"/>
          <w:sz w:val="24"/>
          <w:szCs w:val="24"/>
        </w:rPr>
        <w:t>;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B60DCD">
        <w:rPr>
          <w:rFonts w:ascii="Times New Roman" w:hAnsi="Times New Roman"/>
          <w:sz w:val="24"/>
          <w:szCs w:val="24"/>
        </w:rPr>
        <w:t>2019.03.29;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bookmarkStart w:id="78" w:name="_Toc256000383"/>
      <w:bookmarkStart w:id="79" w:name="txt_2542388_1131105146"/>
      <w:r w:rsidRPr="00B60DCD">
        <w:rPr>
          <w:rFonts w:ascii="Times New Roman" w:hAnsi="Times New Roman"/>
          <w:sz w:val="24"/>
          <w:szCs w:val="24"/>
        </w:rPr>
        <w:t>ГТЛК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B60DCD">
        <w:rPr>
          <w:rFonts w:ascii="Times New Roman" w:hAnsi="Times New Roman"/>
          <w:sz w:val="24"/>
          <w:szCs w:val="24"/>
        </w:rPr>
        <w:t>ЗАКАЗАЛА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B60DCD">
        <w:rPr>
          <w:rFonts w:ascii="Times New Roman" w:hAnsi="Times New Roman"/>
          <w:sz w:val="24"/>
          <w:szCs w:val="24"/>
        </w:rPr>
        <w:t>1,2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B60DCD">
        <w:rPr>
          <w:rFonts w:ascii="Times New Roman" w:hAnsi="Times New Roman"/>
          <w:sz w:val="24"/>
          <w:szCs w:val="24"/>
        </w:rPr>
        <w:t>ТЫС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B60DCD">
        <w:rPr>
          <w:rFonts w:ascii="Times New Roman" w:hAnsi="Times New Roman"/>
          <w:sz w:val="24"/>
          <w:szCs w:val="24"/>
        </w:rPr>
        <w:t>ВАГОНОВ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B60DCD">
        <w:rPr>
          <w:rFonts w:ascii="Times New Roman" w:hAnsi="Times New Roman"/>
          <w:sz w:val="24"/>
          <w:szCs w:val="24"/>
        </w:rPr>
        <w:t>ДЛЯ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B60DCD">
        <w:rPr>
          <w:rFonts w:ascii="Times New Roman" w:hAnsi="Times New Roman"/>
          <w:sz w:val="24"/>
          <w:szCs w:val="24"/>
        </w:rPr>
        <w:t>ЗЕРНА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B60DCD">
        <w:rPr>
          <w:rFonts w:ascii="Times New Roman" w:hAnsi="Times New Roman"/>
          <w:sz w:val="24"/>
          <w:szCs w:val="24"/>
        </w:rPr>
        <w:t>ПОЧТИ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B60DCD">
        <w:rPr>
          <w:rFonts w:ascii="Times New Roman" w:hAnsi="Times New Roman"/>
          <w:sz w:val="24"/>
          <w:szCs w:val="24"/>
        </w:rPr>
        <w:t>НА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B60DCD">
        <w:rPr>
          <w:rFonts w:ascii="Times New Roman" w:hAnsi="Times New Roman"/>
          <w:sz w:val="24"/>
          <w:szCs w:val="24"/>
        </w:rPr>
        <w:t>6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B60DCD">
        <w:rPr>
          <w:rFonts w:ascii="Times New Roman" w:hAnsi="Times New Roman"/>
          <w:sz w:val="24"/>
          <w:szCs w:val="24"/>
        </w:rPr>
        <w:t>МЛРД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B60DCD">
        <w:rPr>
          <w:rFonts w:ascii="Times New Roman" w:hAnsi="Times New Roman"/>
          <w:sz w:val="24"/>
          <w:szCs w:val="24"/>
        </w:rPr>
        <w:t>РУБ</w:t>
      </w:r>
      <w:bookmarkEnd w:id="77"/>
      <w:bookmarkEnd w:id="78"/>
      <w:bookmarkEnd w:id="79"/>
    </w:p>
    <w:p w14:paraId="0309B25A" w14:textId="2C2FC871" w:rsidR="00B60DCD" w:rsidRPr="00B60DCD" w:rsidRDefault="00B60DCD" w:rsidP="0072106D">
      <w:pPr>
        <w:jc w:val="both"/>
      </w:pPr>
      <w:r w:rsidRPr="00B60DCD">
        <w:t>Государственная</w:t>
      </w:r>
      <w:r w:rsidR="00D0615F">
        <w:t xml:space="preserve"> </w:t>
      </w:r>
      <w:r w:rsidRPr="00B60DCD">
        <w:t>транспортная</w:t>
      </w:r>
      <w:r w:rsidR="00D0615F">
        <w:t xml:space="preserve"> </w:t>
      </w:r>
      <w:r w:rsidRPr="00B60DCD">
        <w:t>лизинговая</w:t>
      </w:r>
      <w:r w:rsidR="00D0615F">
        <w:t xml:space="preserve"> </w:t>
      </w:r>
      <w:r w:rsidRPr="00B60DCD">
        <w:t>компания</w:t>
      </w:r>
      <w:r w:rsidR="00D0615F">
        <w:t xml:space="preserve"> </w:t>
      </w:r>
      <w:r w:rsidRPr="00B60DCD">
        <w:t>(ГТЛК)</w:t>
      </w:r>
      <w:r w:rsidR="00D0615F">
        <w:t xml:space="preserve"> </w:t>
      </w:r>
      <w:r w:rsidRPr="00B60DCD">
        <w:t>объявила</w:t>
      </w:r>
      <w:r w:rsidR="00D0615F">
        <w:t xml:space="preserve"> </w:t>
      </w:r>
      <w:r w:rsidRPr="00B60DCD">
        <w:t>открытый</w:t>
      </w:r>
      <w:r w:rsidR="00D0615F">
        <w:t xml:space="preserve"> </w:t>
      </w:r>
      <w:r w:rsidRPr="00B60DCD">
        <w:t>конкурс</w:t>
      </w:r>
      <w:r w:rsidR="00D0615F">
        <w:t xml:space="preserve"> </w:t>
      </w:r>
      <w:r w:rsidRPr="00B60DCD">
        <w:t>на</w:t>
      </w:r>
      <w:r w:rsidR="00D0615F">
        <w:t xml:space="preserve"> </w:t>
      </w:r>
      <w:r w:rsidRPr="00B60DCD">
        <w:t>поставку</w:t>
      </w:r>
      <w:r w:rsidR="00D0615F">
        <w:t xml:space="preserve"> </w:t>
      </w:r>
      <w:r w:rsidRPr="00B60DCD">
        <w:t>инновационных</w:t>
      </w:r>
      <w:r w:rsidR="00D0615F">
        <w:t xml:space="preserve"> </w:t>
      </w:r>
      <w:r w:rsidRPr="00B60DCD">
        <w:t>вагонов-хопперов</w:t>
      </w:r>
      <w:r w:rsidR="00D0615F">
        <w:t xml:space="preserve"> </w:t>
      </w:r>
      <w:r w:rsidRPr="00B60DCD">
        <w:t>для</w:t>
      </w:r>
      <w:r w:rsidR="00D0615F">
        <w:t xml:space="preserve"> </w:t>
      </w:r>
      <w:r w:rsidRPr="00B60DCD">
        <w:t>перевозки</w:t>
      </w:r>
      <w:r w:rsidR="00D0615F">
        <w:t xml:space="preserve"> </w:t>
      </w:r>
      <w:r w:rsidRPr="00B60DCD">
        <w:t>зерна,</w:t>
      </w:r>
      <w:r w:rsidR="00D0615F">
        <w:t xml:space="preserve"> </w:t>
      </w:r>
      <w:r w:rsidRPr="00B60DCD">
        <w:t>начальная</w:t>
      </w:r>
      <w:r w:rsidR="00D0615F">
        <w:t xml:space="preserve"> </w:t>
      </w:r>
      <w:r w:rsidRPr="00B60DCD">
        <w:t>(максимальная)</w:t>
      </w:r>
      <w:r w:rsidR="00D0615F">
        <w:t xml:space="preserve"> </w:t>
      </w:r>
      <w:r w:rsidRPr="00B60DCD">
        <w:t>стоимость</w:t>
      </w:r>
      <w:r w:rsidR="00D0615F">
        <w:t xml:space="preserve"> </w:t>
      </w:r>
      <w:r w:rsidRPr="00B60DCD">
        <w:t>контракта</w:t>
      </w:r>
      <w:r w:rsidR="00D0615F">
        <w:t xml:space="preserve"> </w:t>
      </w:r>
      <w:r w:rsidR="0072106D">
        <w:t>–</w:t>
      </w:r>
      <w:r w:rsidR="00D0615F">
        <w:t xml:space="preserve"> </w:t>
      </w:r>
      <w:r w:rsidRPr="00B60DCD">
        <w:t>5,832</w:t>
      </w:r>
      <w:r w:rsidR="00D0615F">
        <w:t xml:space="preserve"> </w:t>
      </w:r>
      <w:r w:rsidRPr="00B60DCD">
        <w:t>миллиарда</w:t>
      </w:r>
      <w:r w:rsidR="00D0615F">
        <w:t xml:space="preserve"> </w:t>
      </w:r>
      <w:r w:rsidRPr="00B60DCD">
        <w:t>рублей,</w:t>
      </w:r>
      <w:r w:rsidR="00D0615F">
        <w:t xml:space="preserve"> </w:t>
      </w:r>
      <w:r w:rsidRPr="00B60DCD">
        <w:t>следует</w:t>
      </w:r>
      <w:r w:rsidR="00D0615F">
        <w:t xml:space="preserve"> </w:t>
      </w:r>
      <w:r w:rsidRPr="00B60DCD">
        <w:t>из</w:t>
      </w:r>
      <w:r w:rsidR="00D0615F">
        <w:t xml:space="preserve"> </w:t>
      </w:r>
      <w:r w:rsidRPr="00B60DCD">
        <w:t>материалов</w:t>
      </w:r>
      <w:r w:rsidR="00D0615F">
        <w:t xml:space="preserve"> </w:t>
      </w:r>
      <w:r w:rsidRPr="00B60DCD">
        <w:t>на</w:t>
      </w:r>
      <w:r w:rsidR="00D0615F">
        <w:t xml:space="preserve"> </w:t>
      </w:r>
      <w:r w:rsidRPr="00B60DCD">
        <w:t>портале</w:t>
      </w:r>
      <w:r w:rsidR="00D0615F">
        <w:t xml:space="preserve"> </w:t>
      </w:r>
      <w:r w:rsidRPr="00B60DCD">
        <w:t>госзакупок.</w:t>
      </w:r>
    </w:p>
    <w:p w14:paraId="260BCFAF" w14:textId="22A3370C" w:rsidR="00B60DCD" w:rsidRPr="00B60DCD" w:rsidRDefault="0072106D" w:rsidP="0072106D">
      <w:pPr>
        <w:jc w:val="both"/>
      </w:pPr>
      <w:r>
        <w:t>«</w:t>
      </w:r>
      <w:r w:rsidR="00B60DCD" w:rsidRPr="00B60DCD">
        <w:t>Товаром</w:t>
      </w:r>
      <w:r w:rsidR="00D0615F">
        <w:t xml:space="preserve"> </w:t>
      </w:r>
      <w:r w:rsidR="00B60DCD" w:rsidRPr="00B60DCD">
        <w:t>является:</w:t>
      </w:r>
      <w:r w:rsidR="00D0615F">
        <w:t xml:space="preserve"> </w:t>
      </w:r>
      <w:r w:rsidR="00B60DCD" w:rsidRPr="00B60DCD">
        <w:t>1200</w:t>
      </w:r>
      <w:r w:rsidR="00D0615F">
        <w:t xml:space="preserve"> </w:t>
      </w:r>
      <w:r w:rsidR="00B60DCD" w:rsidRPr="00B60DCD">
        <w:t>единиц</w:t>
      </w:r>
      <w:r w:rsidR="00D0615F">
        <w:t xml:space="preserve"> </w:t>
      </w:r>
      <w:r w:rsidR="00B60DCD" w:rsidRPr="00B60DCD">
        <w:t>инновационных</w:t>
      </w:r>
      <w:r w:rsidR="00D0615F">
        <w:t xml:space="preserve"> </w:t>
      </w:r>
      <w:r w:rsidR="00B60DCD" w:rsidRPr="00B60DCD">
        <w:t>железнодорожных</w:t>
      </w:r>
      <w:r w:rsidR="00D0615F">
        <w:t xml:space="preserve"> </w:t>
      </w:r>
      <w:r w:rsidR="00B60DCD" w:rsidRPr="00B60DCD">
        <w:t>вагон-хопперов...</w:t>
      </w:r>
      <w:r w:rsidR="00D0615F">
        <w:t xml:space="preserve"> </w:t>
      </w:r>
      <w:r w:rsidR="00B60DCD" w:rsidRPr="00B60DCD">
        <w:t>новые,</w:t>
      </w:r>
      <w:r w:rsidR="00D0615F">
        <w:t xml:space="preserve"> </w:t>
      </w:r>
      <w:r w:rsidR="00B60DCD" w:rsidRPr="00B60DCD">
        <w:t>год</w:t>
      </w:r>
      <w:r w:rsidR="00D0615F">
        <w:t xml:space="preserve"> </w:t>
      </w:r>
      <w:r w:rsidR="00B60DCD" w:rsidRPr="00B60DCD">
        <w:t>выпуска</w:t>
      </w:r>
      <w:r w:rsidR="00D0615F">
        <w:t xml:space="preserve"> </w:t>
      </w:r>
      <w:r w:rsidR="00B60DCD" w:rsidRPr="00B60DCD">
        <w:t>не</w:t>
      </w:r>
      <w:r w:rsidR="00D0615F">
        <w:t xml:space="preserve"> </w:t>
      </w:r>
      <w:r w:rsidR="00B60DCD" w:rsidRPr="00B60DCD">
        <w:t>ранее</w:t>
      </w:r>
      <w:r w:rsidR="00D0615F">
        <w:t xml:space="preserve"> </w:t>
      </w:r>
      <w:r w:rsidR="00B60DCD" w:rsidRPr="00B60DCD">
        <w:t>2019</w:t>
      </w:r>
      <w:r w:rsidR="00D0615F">
        <w:t xml:space="preserve"> </w:t>
      </w:r>
      <w:r w:rsidR="00B60DCD" w:rsidRPr="00B60DCD">
        <w:t>года</w:t>
      </w:r>
      <w:r>
        <w:t>»</w:t>
      </w:r>
      <w:r w:rsidR="00B60DCD" w:rsidRPr="00B60DCD">
        <w:t>,</w:t>
      </w:r>
      <w:r w:rsidR="00D0615F">
        <w:t xml:space="preserve"> </w:t>
      </w:r>
      <w:r>
        <w:t>–</w:t>
      </w:r>
      <w:r w:rsidR="00D0615F">
        <w:t xml:space="preserve"> </w:t>
      </w:r>
      <w:r w:rsidR="00B60DCD" w:rsidRPr="00B60DCD">
        <w:t>говорится</w:t>
      </w:r>
      <w:r w:rsidR="00D0615F">
        <w:t xml:space="preserve"> </w:t>
      </w:r>
      <w:r w:rsidR="00B60DCD" w:rsidRPr="00B60DCD">
        <w:t>в</w:t>
      </w:r>
      <w:r w:rsidR="00D0615F">
        <w:t xml:space="preserve"> </w:t>
      </w:r>
      <w:r w:rsidR="00B60DCD" w:rsidRPr="00B60DCD">
        <w:t>заявке.</w:t>
      </w:r>
      <w:r w:rsidR="00D0615F">
        <w:t xml:space="preserve"> </w:t>
      </w:r>
      <w:r w:rsidR="00B60DCD" w:rsidRPr="00B60DCD">
        <w:t>Грузоподъемность</w:t>
      </w:r>
      <w:r w:rsidR="00D0615F">
        <w:t xml:space="preserve"> </w:t>
      </w:r>
      <w:r>
        <w:t>–</w:t>
      </w:r>
      <w:r w:rsidR="00D0615F">
        <w:t xml:space="preserve"> </w:t>
      </w:r>
      <w:r w:rsidR="00B60DCD" w:rsidRPr="00B60DCD">
        <w:t>не</w:t>
      </w:r>
      <w:r w:rsidR="00D0615F">
        <w:t xml:space="preserve"> </w:t>
      </w:r>
      <w:r w:rsidR="00B60DCD" w:rsidRPr="00B60DCD">
        <w:t>менее</w:t>
      </w:r>
      <w:r w:rsidR="00D0615F">
        <w:t xml:space="preserve"> </w:t>
      </w:r>
      <w:r w:rsidR="00B60DCD" w:rsidRPr="00B60DCD">
        <w:t>76</w:t>
      </w:r>
      <w:r w:rsidR="00D0615F">
        <w:t xml:space="preserve"> </w:t>
      </w:r>
      <w:r w:rsidR="00B60DCD" w:rsidRPr="00B60DCD">
        <w:t>тонн.</w:t>
      </w:r>
    </w:p>
    <w:p w14:paraId="2E2B2DC4" w14:textId="49164F78" w:rsidR="00B60DCD" w:rsidRPr="00B60DCD" w:rsidRDefault="00B60DCD" w:rsidP="0072106D">
      <w:pPr>
        <w:jc w:val="both"/>
      </w:pPr>
      <w:r w:rsidRPr="00B60DCD">
        <w:t>Срок</w:t>
      </w:r>
      <w:r w:rsidR="00D0615F">
        <w:t xml:space="preserve"> </w:t>
      </w:r>
      <w:r w:rsidRPr="00B60DCD">
        <w:t>поставки</w:t>
      </w:r>
      <w:r w:rsidR="00D0615F">
        <w:t xml:space="preserve"> </w:t>
      </w:r>
      <w:r w:rsidR="0072106D">
        <w:t>–</w:t>
      </w:r>
      <w:r w:rsidR="00D0615F">
        <w:t xml:space="preserve"> </w:t>
      </w:r>
      <w:r w:rsidRPr="00B60DCD">
        <w:t>не</w:t>
      </w:r>
      <w:r w:rsidR="00D0615F">
        <w:t xml:space="preserve"> </w:t>
      </w:r>
      <w:r w:rsidRPr="00B60DCD">
        <w:t>позднее</w:t>
      </w:r>
      <w:r w:rsidR="00D0615F">
        <w:t xml:space="preserve"> </w:t>
      </w:r>
      <w:r w:rsidRPr="00B60DCD">
        <w:t>30</w:t>
      </w:r>
      <w:r w:rsidR="00D0615F">
        <w:t xml:space="preserve"> </w:t>
      </w:r>
      <w:r w:rsidRPr="00B60DCD">
        <w:t>июня</w:t>
      </w:r>
      <w:r w:rsidR="00D0615F">
        <w:t xml:space="preserve"> </w:t>
      </w:r>
      <w:r w:rsidRPr="00B60DCD">
        <w:t>2020</w:t>
      </w:r>
      <w:r w:rsidR="00D0615F">
        <w:t xml:space="preserve"> </w:t>
      </w:r>
      <w:r w:rsidRPr="00B60DCD">
        <w:t>года.</w:t>
      </w:r>
      <w:r w:rsidR="00D0615F">
        <w:t xml:space="preserve"> </w:t>
      </w:r>
      <w:r w:rsidRPr="00B60DCD">
        <w:t>Итоги</w:t>
      </w:r>
      <w:r w:rsidR="00D0615F">
        <w:t xml:space="preserve"> </w:t>
      </w:r>
      <w:r w:rsidRPr="00B60DCD">
        <w:t>тендера</w:t>
      </w:r>
      <w:r w:rsidR="00D0615F">
        <w:t xml:space="preserve"> </w:t>
      </w:r>
      <w:r w:rsidRPr="00B60DCD">
        <w:t>планируется</w:t>
      </w:r>
      <w:r w:rsidR="00D0615F">
        <w:t xml:space="preserve"> </w:t>
      </w:r>
      <w:r w:rsidRPr="00B60DCD">
        <w:t>подвести</w:t>
      </w:r>
      <w:r w:rsidR="00D0615F">
        <w:t xml:space="preserve"> </w:t>
      </w:r>
      <w:r w:rsidRPr="00B60DCD">
        <w:t>22</w:t>
      </w:r>
      <w:r w:rsidR="00D0615F">
        <w:t xml:space="preserve"> </w:t>
      </w:r>
      <w:r w:rsidRPr="00B60DCD">
        <w:t>апреля.</w:t>
      </w:r>
    </w:p>
    <w:p w14:paraId="498783BB" w14:textId="48DB66F4" w:rsidR="00B60DCD" w:rsidRDefault="00B60DCD" w:rsidP="0072106D">
      <w:pPr>
        <w:jc w:val="both"/>
      </w:pPr>
      <w:r w:rsidRPr="00B60DCD">
        <w:t>ГТЛК</w:t>
      </w:r>
      <w:r w:rsidR="00D0615F">
        <w:t xml:space="preserve"> </w:t>
      </w:r>
      <w:r w:rsidRPr="00B60DCD">
        <w:t>находится</w:t>
      </w:r>
      <w:r w:rsidR="00D0615F">
        <w:t xml:space="preserve"> </w:t>
      </w:r>
      <w:r w:rsidRPr="00B60DCD">
        <w:t>в</w:t>
      </w:r>
      <w:r w:rsidR="00D0615F">
        <w:t xml:space="preserve"> </w:t>
      </w:r>
      <w:r w:rsidRPr="00B60DCD">
        <w:t>собственности</w:t>
      </w:r>
      <w:r w:rsidR="00D0615F">
        <w:t xml:space="preserve"> </w:t>
      </w:r>
      <w:r w:rsidRPr="00B60DCD">
        <w:t>РФ</w:t>
      </w:r>
      <w:r w:rsidR="00D0615F">
        <w:t xml:space="preserve"> </w:t>
      </w:r>
      <w:r w:rsidRPr="00B60DCD">
        <w:t>под</w:t>
      </w:r>
      <w:r w:rsidR="00D0615F">
        <w:t xml:space="preserve"> </w:t>
      </w:r>
      <w:r w:rsidRPr="00B60DCD">
        <w:t>управлением</w:t>
      </w:r>
      <w:r w:rsidR="00D0615F">
        <w:t xml:space="preserve"> </w:t>
      </w:r>
      <w:r w:rsidRPr="00B60DCD">
        <w:rPr>
          <w:b/>
        </w:rPr>
        <w:t>Минтранса</w:t>
      </w:r>
      <w:r w:rsidRPr="00B60DCD">
        <w:t>.</w:t>
      </w:r>
      <w:r w:rsidR="00D0615F">
        <w:t xml:space="preserve"> </w:t>
      </w:r>
      <w:r w:rsidRPr="00B60DCD">
        <w:t>Компания</w:t>
      </w:r>
      <w:r w:rsidR="00D0615F">
        <w:t xml:space="preserve"> </w:t>
      </w:r>
      <w:r w:rsidRPr="00B60DCD">
        <w:t>специализируется</w:t>
      </w:r>
      <w:r w:rsidR="00D0615F">
        <w:t xml:space="preserve"> </w:t>
      </w:r>
      <w:r w:rsidRPr="00B60DCD">
        <w:t>на</w:t>
      </w:r>
      <w:r w:rsidR="00D0615F">
        <w:t xml:space="preserve"> </w:t>
      </w:r>
      <w:r w:rsidRPr="00B60DCD">
        <w:t>лизинге</w:t>
      </w:r>
      <w:r w:rsidR="00D0615F">
        <w:t xml:space="preserve"> </w:t>
      </w:r>
      <w:r w:rsidRPr="00B60DCD">
        <w:t>железнодорожной</w:t>
      </w:r>
      <w:r w:rsidR="00D0615F">
        <w:t xml:space="preserve"> </w:t>
      </w:r>
      <w:r w:rsidRPr="00B60DCD">
        <w:t>и</w:t>
      </w:r>
      <w:r w:rsidR="00D0615F">
        <w:t xml:space="preserve"> </w:t>
      </w:r>
      <w:r w:rsidRPr="00B60DCD">
        <w:t>авиационной</w:t>
      </w:r>
      <w:r w:rsidR="00D0615F">
        <w:t xml:space="preserve"> </w:t>
      </w:r>
      <w:r w:rsidRPr="00B60DCD">
        <w:t>техники,</w:t>
      </w:r>
      <w:r w:rsidR="00D0615F">
        <w:t xml:space="preserve"> </w:t>
      </w:r>
      <w:r w:rsidRPr="00B60DCD">
        <w:t>также</w:t>
      </w:r>
      <w:r w:rsidR="00D0615F">
        <w:t xml:space="preserve"> </w:t>
      </w:r>
      <w:r w:rsidRPr="00B60DCD">
        <w:t>осуществляет</w:t>
      </w:r>
      <w:r w:rsidR="00D0615F">
        <w:t xml:space="preserve"> </w:t>
      </w:r>
      <w:r w:rsidRPr="00B60DCD">
        <w:t>лизинг</w:t>
      </w:r>
      <w:r w:rsidR="00D0615F">
        <w:t xml:space="preserve"> </w:t>
      </w:r>
      <w:r w:rsidRPr="00B60DCD">
        <w:t>автомобильной</w:t>
      </w:r>
      <w:r w:rsidR="00D0615F">
        <w:t xml:space="preserve"> </w:t>
      </w:r>
      <w:r w:rsidRPr="00B60DCD">
        <w:t>и</w:t>
      </w:r>
      <w:r w:rsidR="00D0615F">
        <w:t xml:space="preserve"> </w:t>
      </w:r>
      <w:r w:rsidRPr="00B60DCD">
        <w:t>дорожной</w:t>
      </w:r>
      <w:r w:rsidR="00D0615F">
        <w:t xml:space="preserve"> </w:t>
      </w:r>
      <w:r w:rsidRPr="00B60DCD">
        <w:t>техники,</w:t>
      </w:r>
      <w:r w:rsidR="00D0615F">
        <w:t xml:space="preserve"> </w:t>
      </w:r>
      <w:r w:rsidRPr="00B60DCD">
        <w:t>морских</w:t>
      </w:r>
      <w:r w:rsidR="00D0615F">
        <w:t xml:space="preserve"> </w:t>
      </w:r>
      <w:r w:rsidRPr="00B60DCD">
        <w:t>и</w:t>
      </w:r>
      <w:r w:rsidR="00D0615F">
        <w:t xml:space="preserve"> </w:t>
      </w:r>
      <w:r w:rsidRPr="00B60DCD">
        <w:t>речных</w:t>
      </w:r>
      <w:r w:rsidR="00D0615F">
        <w:t xml:space="preserve"> </w:t>
      </w:r>
      <w:r w:rsidRPr="00B60DCD">
        <w:t>судов.</w:t>
      </w:r>
    </w:p>
    <w:p w14:paraId="6ED57A5E" w14:textId="4ED19020" w:rsidR="00B60DCD" w:rsidRPr="00B60DCD" w:rsidRDefault="00B60DCD" w:rsidP="0072106D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80" w:name="_Toc5008541"/>
      <w:r w:rsidRPr="00B60DCD">
        <w:rPr>
          <w:rFonts w:ascii="Times New Roman" w:hAnsi="Times New Roman"/>
          <w:sz w:val="24"/>
          <w:szCs w:val="24"/>
        </w:rPr>
        <w:lastRenderedPageBreak/>
        <w:t>ПРАЙМ</w:t>
      </w:r>
      <w:bookmarkEnd w:id="68"/>
      <w:r w:rsidRPr="00B60DCD">
        <w:rPr>
          <w:rFonts w:ascii="Times New Roman" w:hAnsi="Times New Roman"/>
          <w:sz w:val="24"/>
          <w:szCs w:val="24"/>
        </w:rPr>
        <w:t>;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B60DCD">
        <w:rPr>
          <w:rFonts w:ascii="Times New Roman" w:hAnsi="Times New Roman"/>
          <w:sz w:val="24"/>
          <w:szCs w:val="24"/>
        </w:rPr>
        <w:t>2019.03.29;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bookmarkStart w:id="81" w:name="_Toc256000381"/>
      <w:bookmarkStart w:id="82" w:name="txt_2542388_1131106600"/>
      <w:r w:rsidRPr="00B60DCD">
        <w:rPr>
          <w:rFonts w:ascii="Times New Roman" w:hAnsi="Times New Roman"/>
          <w:sz w:val="24"/>
          <w:szCs w:val="24"/>
        </w:rPr>
        <w:t>ГТЛК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B60DCD">
        <w:rPr>
          <w:rFonts w:ascii="Times New Roman" w:hAnsi="Times New Roman"/>
          <w:sz w:val="24"/>
          <w:szCs w:val="24"/>
        </w:rPr>
        <w:t>ЗАКУПИТ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B60DCD">
        <w:rPr>
          <w:rFonts w:ascii="Times New Roman" w:hAnsi="Times New Roman"/>
          <w:sz w:val="24"/>
          <w:szCs w:val="24"/>
        </w:rPr>
        <w:t>1,1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B60DCD">
        <w:rPr>
          <w:rFonts w:ascii="Times New Roman" w:hAnsi="Times New Roman"/>
          <w:sz w:val="24"/>
          <w:szCs w:val="24"/>
        </w:rPr>
        <w:t>ТЫС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B60DCD">
        <w:rPr>
          <w:rFonts w:ascii="Times New Roman" w:hAnsi="Times New Roman"/>
          <w:sz w:val="24"/>
          <w:szCs w:val="24"/>
        </w:rPr>
        <w:t>ПОЛУВАГОНОВ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B60DCD">
        <w:rPr>
          <w:rFonts w:ascii="Times New Roman" w:hAnsi="Times New Roman"/>
          <w:sz w:val="24"/>
          <w:szCs w:val="24"/>
        </w:rPr>
        <w:t>ПОЧТИ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B60DCD">
        <w:rPr>
          <w:rFonts w:ascii="Times New Roman" w:hAnsi="Times New Roman"/>
          <w:sz w:val="24"/>
          <w:szCs w:val="24"/>
        </w:rPr>
        <w:t>НА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B60DCD">
        <w:rPr>
          <w:rFonts w:ascii="Times New Roman" w:hAnsi="Times New Roman"/>
          <w:sz w:val="24"/>
          <w:szCs w:val="24"/>
        </w:rPr>
        <w:t>5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B60DCD">
        <w:rPr>
          <w:rFonts w:ascii="Times New Roman" w:hAnsi="Times New Roman"/>
          <w:sz w:val="24"/>
          <w:szCs w:val="24"/>
        </w:rPr>
        <w:t>МЛРД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B60DCD">
        <w:rPr>
          <w:rFonts w:ascii="Times New Roman" w:hAnsi="Times New Roman"/>
          <w:sz w:val="24"/>
          <w:szCs w:val="24"/>
        </w:rPr>
        <w:t>РУБ</w:t>
      </w:r>
      <w:bookmarkEnd w:id="80"/>
      <w:bookmarkEnd w:id="81"/>
      <w:bookmarkEnd w:id="82"/>
    </w:p>
    <w:p w14:paraId="0EC45566" w14:textId="014CF844" w:rsidR="00B60DCD" w:rsidRPr="00B60DCD" w:rsidRDefault="00B60DCD" w:rsidP="0072106D">
      <w:pPr>
        <w:jc w:val="both"/>
      </w:pPr>
      <w:r w:rsidRPr="00B60DCD">
        <w:t>Государственная</w:t>
      </w:r>
      <w:r w:rsidR="00D0615F">
        <w:t xml:space="preserve"> </w:t>
      </w:r>
      <w:r w:rsidRPr="00B60DCD">
        <w:t>транспортная</w:t>
      </w:r>
      <w:r w:rsidR="00D0615F">
        <w:t xml:space="preserve"> </w:t>
      </w:r>
      <w:r w:rsidRPr="00B60DCD">
        <w:t>лизинговая</w:t>
      </w:r>
      <w:r w:rsidR="00D0615F">
        <w:t xml:space="preserve"> </w:t>
      </w:r>
      <w:r w:rsidRPr="00B60DCD">
        <w:t>компания</w:t>
      </w:r>
      <w:r w:rsidR="00D0615F">
        <w:t xml:space="preserve"> </w:t>
      </w:r>
      <w:r w:rsidRPr="00B60DCD">
        <w:t>(ГТЛК)</w:t>
      </w:r>
      <w:r w:rsidR="00D0615F">
        <w:t xml:space="preserve"> </w:t>
      </w:r>
      <w:r w:rsidRPr="00B60DCD">
        <w:t>проводит</w:t>
      </w:r>
      <w:r w:rsidR="00D0615F">
        <w:t xml:space="preserve"> </w:t>
      </w:r>
      <w:r w:rsidRPr="00B60DCD">
        <w:t>тендер</w:t>
      </w:r>
      <w:r w:rsidR="00D0615F">
        <w:t xml:space="preserve"> </w:t>
      </w:r>
      <w:r w:rsidRPr="00B60DCD">
        <w:t>с</w:t>
      </w:r>
      <w:r w:rsidR="00D0615F">
        <w:t xml:space="preserve"> </w:t>
      </w:r>
      <w:r w:rsidRPr="00B60DCD">
        <w:t>начальной</w:t>
      </w:r>
      <w:r w:rsidR="00D0615F">
        <w:t xml:space="preserve"> </w:t>
      </w:r>
      <w:r w:rsidRPr="00B60DCD">
        <w:t>(максимальной)</w:t>
      </w:r>
      <w:r w:rsidR="00D0615F">
        <w:t xml:space="preserve"> </w:t>
      </w:r>
      <w:r w:rsidRPr="00B60DCD">
        <w:t>стоимостью</w:t>
      </w:r>
      <w:r w:rsidR="00D0615F">
        <w:t xml:space="preserve"> </w:t>
      </w:r>
      <w:r w:rsidRPr="00B60DCD">
        <w:t>контракта</w:t>
      </w:r>
      <w:r w:rsidR="00D0615F">
        <w:t xml:space="preserve"> </w:t>
      </w:r>
      <w:r w:rsidR="0072106D">
        <w:t>–</w:t>
      </w:r>
      <w:r w:rsidR="00D0615F">
        <w:t xml:space="preserve"> </w:t>
      </w:r>
      <w:r w:rsidRPr="00B60DCD">
        <w:t>4,75</w:t>
      </w:r>
      <w:r w:rsidR="00D0615F">
        <w:t xml:space="preserve"> </w:t>
      </w:r>
      <w:r w:rsidRPr="00B60DCD">
        <w:t>миллиарда</w:t>
      </w:r>
      <w:r w:rsidR="00D0615F">
        <w:t xml:space="preserve"> </w:t>
      </w:r>
      <w:r w:rsidRPr="00B60DCD">
        <w:t>рублей</w:t>
      </w:r>
      <w:r w:rsidR="00D0615F">
        <w:t xml:space="preserve"> </w:t>
      </w:r>
      <w:r w:rsidRPr="00B60DCD">
        <w:t>на</w:t>
      </w:r>
      <w:r w:rsidR="00D0615F">
        <w:t xml:space="preserve"> </w:t>
      </w:r>
      <w:r w:rsidRPr="00B60DCD">
        <w:t>поставку</w:t>
      </w:r>
      <w:r w:rsidR="00D0615F">
        <w:t xml:space="preserve"> </w:t>
      </w:r>
      <w:r w:rsidRPr="00B60DCD">
        <w:t>грузовых</w:t>
      </w:r>
      <w:r w:rsidR="00D0615F">
        <w:t xml:space="preserve"> </w:t>
      </w:r>
      <w:r w:rsidRPr="00B60DCD">
        <w:t>полувагонов</w:t>
      </w:r>
      <w:r w:rsidR="00D0615F">
        <w:t xml:space="preserve"> </w:t>
      </w:r>
      <w:r w:rsidRPr="00B60DCD">
        <w:t>разгрузочными</w:t>
      </w:r>
      <w:r w:rsidR="00D0615F">
        <w:t xml:space="preserve"> </w:t>
      </w:r>
      <w:r w:rsidRPr="00B60DCD">
        <w:t>люками,</w:t>
      </w:r>
      <w:r w:rsidR="00D0615F">
        <w:t xml:space="preserve"> </w:t>
      </w:r>
      <w:r w:rsidRPr="00B60DCD">
        <w:t>следует</w:t>
      </w:r>
      <w:r w:rsidR="00D0615F">
        <w:t xml:space="preserve"> </w:t>
      </w:r>
      <w:r w:rsidRPr="00B60DCD">
        <w:t>из</w:t>
      </w:r>
      <w:r w:rsidR="00D0615F">
        <w:t xml:space="preserve"> </w:t>
      </w:r>
      <w:r w:rsidRPr="00B60DCD">
        <w:t>материалов</w:t>
      </w:r>
      <w:r w:rsidR="00D0615F">
        <w:t xml:space="preserve"> </w:t>
      </w:r>
      <w:r w:rsidRPr="00B60DCD">
        <w:t>на</w:t>
      </w:r>
      <w:r w:rsidR="00D0615F">
        <w:t xml:space="preserve"> </w:t>
      </w:r>
      <w:r w:rsidRPr="00B60DCD">
        <w:t>портале</w:t>
      </w:r>
      <w:r w:rsidR="00D0615F">
        <w:t xml:space="preserve"> </w:t>
      </w:r>
      <w:r w:rsidRPr="00B60DCD">
        <w:t>госзакупок.</w:t>
      </w:r>
    </w:p>
    <w:p w14:paraId="1D0CD73D" w14:textId="50BB9234" w:rsidR="00B60DCD" w:rsidRPr="00B60DCD" w:rsidRDefault="0072106D" w:rsidP="0072106D">
      <w:pPr>
        <w:jc w:val="both"/>
      </w:pPr>
      <w:r>
        <w:t>«</w:t>
      </w:r>
      <w:r w:rsidR="00B60DCD" w:rsidRPr="00B60DCD">
        <w:t>Товар</w:t>
      </w:r>
      <w:r w:rsidR="00D0615F">
        <w:t xml:space="preserve"> </w:t>
      </w:r>
      <w:r w:rsidR="00B60DCD" w:rsidRPr="00B60DCD">
        <w:t>приобретается</w:t>
      </w:r>
      <w:r w:rsidR="00D0615F">
        <w:t xml:space="preserve"> </w:t>
      </w:r>
      <w:r w:rsidR="00B60DCD" w:rsidRPr="00B60DCD">
        <w:t>для</w:t>
      </w:r>
      <w:r w:rsidR="00D0615F">
        <w:t xml:space="preserve"> </w:t>
      </w:r>
      <w:r w:rsidR="00B60DCD" w:rsidRPr="00B60DCD">
        <w:t>целей</w:t>
      </w:r>
      <w:r w:rsidR="00D0615F">
        <w:t xml:space="preserve"> </w:t>
      </w:r>
      <w:r w:rsidR="00B60DCD" w:rsidRPr="00B60DCD">
        <w:t>осуществления</w:t>
      </w:r>
      <w:r w:rsidR="00D0615F">
        <w:t xml:space="preserve"> </w:t>
      </w:r>
      <w:r w:rsidR="00B60DCD" w:rsidRPr="00B60DCD">
        <w:t>грузовых</w:t>
      </w:r>
      <w:r w:rsidR="00D0615F">
        <w:t xml:space="preserve"> </w:t>
      </w:r>
      <w:r w:rsidR="00B60DCD" w:rsidRPr="00B60DCD">
        <w:t>перевозок.</w:t>
      </w:r>
      <w:r w:rsidR="00D0615F">
        <w:t xml:space="preserve"> </w:t>
      </w:r>
      <w:r w:rsidR="00B60DCD" w:rsidRPr="00B60DCD">
        <w:t>Товаром</w:t>
      </w:r>
      <w:r w:rsidR="00D0615F">
        <w:t xml:space="preserve"> </w:t>
      </w:r>
      <w:r w:rsidR="00B60DCD" w:rsidRPr="00B60DCD">
        <w:t>является:</w:t>
      </w:r>
      <w:r w:rsidR="00D0615F">
        <w:t xml:space="preserve"> </w:t>
      </w:r>
      <w:r w:rsidR="00B60DCD" w:rsidRPr="00B60DCD">
        <w:t>1100</w:t>
      </w:r>
      <w:r w:rsidR="00D0615F">
        <w:t xml:space="preserve"> </w:t>
      </w:r>
      <w:r w:rsidR="00B60DCD" w:rsidRPr="00B60DCD">
        <w:t>единиц</w:t>
      </w:r>
      <w:r w:rsidR="00D0615F">
        <w:t xml:space="preserve"> </w:t>
      </w:r>
      <w:r w:rsidR="00B60DCD" w:rsidRPr="00B60DCD">
        <w:t>инновационных</w:t>
      </w:r>
      <w:r w:rsidR="00D0615F">
        <w:t xml:space="preserve"> </w:t>
      </w:r>
      <w:r w:rsidR="00B60DCD" w:rsidRPr="00B60DCD">
        <w:t>полувагонов</w:t>
      </w:r>
      <w:r w:rsidR="00D0615F">
        <w:t xml:space="preserve"> </w:t>
      </w:r>
      <w:r w:rsidR="00B60DCD" w:rsidRPr="00B60DCD">
        <w:t>с</w:t>
      </w:r>
      <w:r w:rsidR="00D0615F">
        <w:t xml:space="preserve"> </w:t>
      </w:r>
      <w:r w:rsidR="00B60DCD" w:rsidRPr="00B60DCD">
        <w:t>разгрузочными</w:t>
      </w:r>
      <w:r w:rsidR="00D0615F">
        <w:t xml:space="preserve"> </w:t>
      </w:r>
      <w:r w:rsidR="00B60DCD" w:rsidRPr="00B60DCD">
        <w:t>люками...</w:t>
      </w:r>
      <w:r w:rsidR="00D0615F">
        <w:t xml:space="preserve"> </w:t>
      </w:r>
      <w:r w:rsidR="00B60DCD" w:rsidRPr="00B60DCD">
        <w:t>новые,</w:t>
      </w:r>
      <w:r w:rsidR="00D0615F">
        <w:t xml:space="preserve"> </w:t>
      </w:r>
      <w:r w:rsidR="00B60DCD" w:rsidRPr="00B60DCD">
        <w:t>год</w:t>
      </w:r>
      <w:r w:rsidR="00D0615F">
        <w:t xml:space="preserve"> </w:t>
      </w:r>
      <w:r w:rsidR="00B60DCD" w:rsidRPr="00B60DCD">
        <w:t>выпуска</w:t>
      </w:r>
      <w:r w:rsidR="00D0615F">
        <w:t xml:space="preserve"> </w:t>
      </w:r>
      <w:r w:rsidR="00B60DCD" w:rsidRPr="00B60DCD">
        <w:t>не</w:t>
      </w:r>
      <w:r w:rsidR="00D0615F">
        <w:t xml:space="preserve"> </w:t>
      </w:r>
      <w:r w:rsidR="00B60DCD" w:rsidRPr="00B60DCD">
        <w:t>ранее</w:t>
      </w:r>
      <w:r w:rsidR="00D0615F">
        <w:t xml:space="preserve"> </w:t>
      </w:r>
      <w:r w:rsidR="00B60DCD" w:rsidRPr="00B60DCD">
        <w:t>2019</w:t>
      </w:r>
      <w:r w:rsidR="00D0615F">
        <w:t xml:space="preserve"> </w:t>
      </w:r>
      <w:r w:rsidR="00B60DCD" w:rsidRPr="00B60DCD">
        <w:t>года</w:t>
      </w:r>
      <w:r>
        <w:t>»</w:t>
      </w:r>
      <w:r w:rsidR="00B60DCD" w:rsidRPr="00B60DCD">
        <w:t>,</w:t>
      </w:r>
      <w:r w:rsidR="00D0615F">
        <w:t xml:space="preserve"> </w:t>
      </w:r>
      <w:r>
        <w:t>–</w:t>
      </w:r>
      <w:r w:rsidR="00D0615F">
        <w:t xml:space="preserve"> </w:t>
      </w:r>
      <w:r w:rsidR="00B60DCD" w:rsidRPr="00B60DCD">
        <w:t>говорится</w:t>
      </w:r>
      <w:r w:rsidR="00D0615F">
        <w:t xml:space="preserve"> </w:t>
      </w:r>
      <w:r w:rsidR="00B60DCD" w:rsidRPr="00B60DCD">
        <w:t>в</w:t>
      </w:r>
      <w:r w:rsidR="00D0615F">
        <w:t xml:space="preserve"> </w:t>
      </w:r>
      <w:r w:rsidR="00B60DCD" w:rsidRPr="00B60DCD">
        <w:t>документе.</w:t>
      </w:r>
      <w:r w:rsidR="00D0615F">
        <w:t xml:space="preserve"> </w:t>
      </w:r>
      <w:r w:rsidR="00B60DCD" w:rsidRPr="00B60DCD">
        <w:t>Грузоподъемность</w:t>
      </w:r>
      <w:r w:rsidR="00D0615F">
        <w:t xml:space="preserve"> </w:t>
      </w:r>
      <w:r>
        <w:t>–</w:t>
      </w:r>
      <w:r w:rsidR="00D0615F">
        <w:t xml:space="preserve"> </w:t>
      </w:r>
      <w:r w:rsidR="00B60DCD" w:rsidRPr="00B60DCD">
        <w:t>не</w:t>
      </w:r>
      <w:r w:rsidR="00D0615F">
        <w:t xml:space="preserve"> </w:t>
      </w:r>
      <w:r w:rsidR="00B60DCD" w:rsidRPr="00B60DCD">
        <w:t>менее</w:t>
      </w:r>
      <w:r w:rsidR="00D0615F">
        <w:t xml:space="preserve"> </w:t>
      </w:r>
      <w:r w:rsidR="00B60DCD" w:rsidRPr="00B60DCD">
        <w:t>76</w:t>
      </w:r>
      <w:r w:rsidR="00D0615F">
        <w:t xml:space="preserve"> </w:t>
      </w:r>
      <w:r w:rsidR="00B60DCD" w:rsidRPr="00B60DCD">
        <w:t>тонн.</w:t>
      </w:r>
    </w:p>
    <w:p w14:paraId="10AA06F2" w14:textId="28C07943" w:rsidR="00B60DCD" w:rsidRPr="00B60DCD" w:rsidRDefault="00B60DCD" w:rsidP="0072106D">
      <w:pPr>
        <w:jc w:val="both"/>
      </w:pPr>
      <w:r w:rsidRPr="00B60DCD">
        <w:t>Срок</w:t>
      </w:r>
      <w:r w:rsidR="00D0615F">
        <w:t xml:space="preserve"> </w:t>
      </w:r>
      <w:r w:rsidRPr="00B60DCD">
        <w:t>поставки</w:t>
      </w:r>
      <w:r w:rsidR="00D0615F">
        <w:t xml:space="preserve"> </w:t>
      </w:r>
      <w:r w:rsidR="0072106D">
        <w:t>–</w:t>
      </w:r>
      <w:r w:rsidR="00D0615F">
        <w:t xml:space="preserve"> </w:t>
      </w:r>
      <w:r w:rsidRPr="00B60DCD">
        <w:t>не</w:t>
      </w:r>
      <w:r w:rsidR="00D0615F">
        <w:t xml:space="preserve"> </w:t>
      </w:r>
      <w:r w:rsidRPr="00B60DCD">
        <w:t>позднее</w:t>
      </w:r>
      <w:r w:rsidR="00D0615F">
        <w:t xml:space="preserve"> </w:t>
      </w:r>
      <w:r w:rsidRPr="00B60DCD">
        <w:t>31</w:t>
      </w:r>
      <w:r w:rsidR="00D0615F">
        <w:t xml:space="preserve"> </w:t>
      </w:r>
      <w:r w:rsidRPr="00B60DCD">
        <w:t>декабря</w:t>
      </w:r>
      <w:r w:rsidR="00D0615F">
        <w:t xml:space="preserve"> </w:t>
      </w:r>
      <w:r w:rsidRPr="00B60DCD">
        <w:t>2019</w:t>
      </w:r>
      <w:r w:rsidR="00D0615F">
        <w:t xml:space="preserve"> </w:t>
      </w:r>
      <w:r w:rsidRPr="00B60DCD">
        <w:t>года.</w:t>
      </w:r>
      <w:r w:rsidR="00D0615F">
        <w:t xml:space="preserve"> </w:t>
      </w:r>
      <w:r w:rsidRPr="00B60DCD">
        <w:t>Итоги</w:t>
      </w:r>
      <w:r w:rsidR="00D0615F">
        <w:t xml:space="preserve"> </w:t>
      </w:r>
      <w:r w:rsidRPr="00B60DCD">
        <w:t>тендера</w:t>
      </w:r>
      <w:r w:rsidR="00D0615F">
        <w:t xml:space="preserve"> </w:t>
      </w:r>
      <w:r w:rsidRPr="00B60DCD">
        <w:t>планируется</w:t>
      </w:r>
      <w:r w:rsidR="00D0615F">
        <w:t xml:space="preserve"> </w:t>
      </w:r>
      <w:r w:rsidRPr="00B60DCD">
        <w:t>подвести</w:t>
      </w:r>
      <w:r w:rsidR="00D0615F">
        <w:t xml:space="preserve"> </w:t>
      </w:r>
      <w:r w:rsidRPr="00B60DCD">
        <w:t>22</w:t>
      </w:r>
      <w:r w:rsidR="00D0615F">
        <w:t xml:space="preserve"> </w:t>
      </w:r>
      <w:r w:rsidRPr="00B60DCD">
        <w:t>апреля.</w:t>
      </w:r>
    </w:p>
    <w:p w14:paraId="65D925D6" w14:textId="2AA19E14" w:rsidR="00B60DCD" w:rsidRDefault="00B60DCD" w:rsidP="0072106D">
      <w:pPr>
        <w:jc w:val="both"/>
      </w:pPr>
      <w:r w:rsidRPr="00B60DCD">
        <w:t>ГТЛК</w:t>
      </w:r>
      <w:r w:rsidR="00D0615F">
        <w:t xml:space="preserve"> </w:t>
      </w:r>
      <w:r w:rsidRPr="00B60DCD">
        <w:t>находится</w:t>
      </w:r>
      <w:r w:rsidR="00D0615F">
        <w:t xml:space="preserve"> </w:t>
      </w:r>
      <w:r w:rsidRPr="00B60DCD">
        <w:t>в</w:t>
      </w:r>
      <w:r w:rsidR="00D0615F">
        <w:t xml:space="preserve"> </w:t>
      </w:r>
      <w:r w:rsidRPr="00B60DCD">
        <w:t>собственности</w:t>
      </w:r>
      <w:r w:rsidR="00D0615F">
        <w:t xml:space="preserve"> </w:t>
      </w:r>
      <w:r w:rsidRPr="00B60DCD">
        <w:t>РФ</w:t>
      </w:r>
      <w:r w:rsidR="00D0615F">
        <w:t xml:space="preserve"> </w:t>
      </w:r>
      <w:r w:rsidRPr="00B60DCD">
        <w:t>под</w:t>
      </w:r>
      <w:r w:rsidR="00D0615F">
        <w:t xml:space="preserve"> </w:t>
      </w:r>
      <w:r w:rsidRPr="00B60DCD">
        <w:t>управлением</w:t>
      </w:r>
      <w:r w:rsidR="00D0615F">
        <w:t xml:space="preserve"> </w:t>
      </w:r>
      <w:r w:rsidRPr="00B60DCD">
        <w:rPr>
          <w:b/>
        </w:rPr>
        <w:t>Минтранса</w:t>
      </w:r>
      <w:r w:rsidRPr="00B60DCD">
        <w:t>.</w:t>
      </w:r>
      <w:r w:rsidR="00D0615F">
        <w:t xml:space="preserve"> </w:t>
      </w:r>
      <w:r w:rsidRPr="00B60DCD">
        <w:t>Компания</w:t>
      </w:r>
      <w:r w:rsidR="00D0615F">
        <w:t xml:space="preserve"> </w:t>
      </w:r>
      <w:r w:rsidRPr="00B60DCD">
        <w:t>специализируется</w:t>
      </w:r>
      <w:r w:rsidR="00D0615F">
        <w:t xml:space="preserve"> </w:t>
      </w:r>
      <w:r w:rsidRPr="00B60DCD">
        <w:t>на</w:t>
      </w:r>
      <w:r w:rsidR="00D0615F">
        <w:t xml:space="preserve"> </w:t>
      </w:r>
      <w:r w:rsidRPr="00B60DCD">
        <w:t>лизинге</w:t>
      </w:r>
      <w:r w:rsidR="00D0615F">
        <w:t xml:space="preserve"> </w:t>
      </w:r>
      <w:r w:rsidRPr="00B60DCD">
        <w:t>железнодорожной</w:t>
      </w:r>
      <w:r w:rsidR="00D0615F">
        <w:t xml:space="preserve"> </w:t>
      </w:r>
      <w:r w:rsidRPr="00B60DCD">
        <w:t>и</w:t>
      </w:r>
      <w:r w:rsidR="00D0615F">
        <w:t xml:space="preserve"> </w:t>
      </w:r>
      <w:r w:rsidRPr="00B60DCD">
        <w:t>авиационной</w:t>
      </w:r>
      <w:r w:rsidR="00D0615F">
        <w:t xml:space="preserve"> </w:t>
      </w:r>
      <w:r w:rsidRPr="00B60DCD">
        <w:t>техники,</w:t>
      </w:r>
      <w:r w:rsidR="00D0615F">
        <w:t xml:space="preserve"> </w:t>
      </w:r>
      <w:r w:rsidRPr="00B60DCD">
        <w:t>также</w:t>
      </w:r>
      <w:r w:rsidR="00D0615F">
        <w:t xml:space="preserve"> </w:t>
      </w:r>
      <w:r w:rsidRPr="00B60DCD">
        <w:t>осуществляет</w:t>
      </w:r>
      <w:r w:rsidR="00D0615F">
        <w:t xml:space="preserve"> </w:t>
      </w:r>
      <w:r w:rsidRPr="00B60DCD">
        <w:t>лизинг</w:t>
      </w:r>
      <w:r w:rsidR="00D0615F">
        <w:t xml:space="preserve"> </w:t>
      </w:r>
      <w:r w:rsidRPr="00B60DCD">
        <w:t>автомобильной</w:t>
      </w:r>
      <w:r w:rsidR="00D0615F">
        <w:t xml:space="preserve"> </w:t>
      </w:r>
      <w:r w:rsidRPr="00B60DCD">
        <w:t>и</w:t>
      </w:r>
      <w:r w:rsidR="00D0615F">
        <w:t xml:space="preserve"> </w:t>
      </w:r>
      <w:r w:rsidRPr="00B60DCD">
        <w:t>дорожной</w:t>
      </w:r>
      <w:r w:rsidR="00D0615F">
        <w:t xml:space="preserve"> </w:t>
      </w:r>
      <w:r w:rsidRPr="00B60DCD">
        <w:t>техники,</w:t>
      </w:r>
      <w:r w:rsidR="00D0615F">
        <w:t xml:space="preserve"> </w:t>
      </w:r>
      <w:r w:rsidRPr="00B60DCD">
        <w:t>морских</w:t>
      </w:r>
      <w:r w:rsidR="00D0615F">
        <w:t xml:space="preserve"> </w:t>
      </w:r>
      <w:r w:rsidRPr="00B60DCD">
        <w:t>и</w:t>
      </w:r>
      <w:r w:rsidR="00D0615F">
        <w:t xml:space="preserve"> </w:t>
      </w:r>
      <w:r w:rsidRPr="00B60DCD">
        <w:t>речных</w:t>
      </w:r>
      <w:r w:rsidR="00D0615F">
        <w:t xml:space="preserve"> </w:t>
      </w:r>
      <w:r w:rsidRPr="00B60DCD">
        <w:t>судов.</w:t>
      </w:r>
    </w:p>
    <w:p w14:paraId="78898AD5" w14:textId="36321AEF" w:rsidR="00657D3E" w:rsidRDefault="00657D3E" w:rsidP="0072106D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83" w:name="_Toc5008542"/>
      <w:r w:rsidRPr="00657D3E">
        <w:rPr>
          <w:rFonts w:ascii="Times New Roman" w:hAnsi="Times New Roman"/>
          <w:sz w:val="24"/>
          <w:szCs w:val="24"/>
        </w:rPr>
        <w:t>РЖД-ПАРТНЕР;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657D3E">
        <w:rPr>
          <w:rFonts w:ascii="Times New Roman" w:hAnsi="Times New Roman"/>
          <w:sz w:val="24"/>
          <w:szCs w:val="24"/>
        </w:rPr>
        <w:t>ЕКАТЕРИНА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657D3E">
        <w:rPr>
          <w:rFonts w:ascii="Times New Roman" w:hAnsi="Times New Roman"/>
          <w:sz w:val="24"/>
          <w:szCs w:val="24"/>
        </w:rPr>
        <w:t>БОРИСОВА;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657D3E">
        <w:rPr>
          <w:rFonts w:ascii="Times New Roman" w:hAnsi="Times New Roman"/>
          <w:sz w:val="24"/>
          <w:szCs w:val="24"/>
        </w:rPr>
        <w:t>2019.03.29;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657D3E">
        <w:rPr>
          <w:rFonts w:ascii="Times New Roman" w:hAnsi="Times New Roman"/>
          <w:sz w:val="24"/>
          <w:szCs w:val="24"/>
        </w:rPr>
        <w:t>ПЕРЕХОД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657D3E">
        <w:rPr>
          <w:rFonts w:ascii="Times New Roman" w:hAnsi="Times New Roman"/>
          <w:sz w:val="24"/>
          <w:szCs w:val="24"/>
        </w:rPr>
        <w:t>НАЛИЧНОГО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657D3E">
        <w:rPr>
          <w:rFonts w:ascii="Times New Roman" w:hAnsi="Times New Roman"/>
          <w:sz w:val="24"/>
          <w:szCs w:val="24"/>
        </w:rPr>
        <w:t>ПАРКА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657D3E">
        <w:rPr>
          <w:rFonts w:ascii="Times New Roman" w:hAnsi="Times New Roman"/>
          <w:sz w:val="24"/>
          <w:szCs w:val="24"/>
        </w:rPr>
        <w:t>ГРУЗОВЫХ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657D3E">
        <w:rPr>
          <w:rFonts w:ascii="Times New Roman" w:hAnsi="Times New Roman"/>
          <w:sz w:val="24"/>
          <w:szCs w:val="24"/>
        </w:rPr>
        <w:t>ВАГОНОВ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657D3E">
        <w:rPr>
          <w:rFonts w:ascii="Times New Roman" w:hAnsi="Times New Roman"/>
          <w:sz w:val="24"/>
          <w:szCs w:val="24"/>
        </w:rPr>
        <w:t>НА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657D3E">
        <w:rPr>
          <w:rFonts w:ascii="Times New Roman" w:hAnsi="Times New Roman"/>
          <w:sz w:val="24"/>
          <w:szCs w:val="24"/>
        </w:rPr>
        <w:t>КАССЕТНУЮ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657D3E">
        <w:rPr>
          <w:rFonts w:ascii="Times New Roman" w:hAnsi="Times New Roman"/>
          <w:sz w:val="24"/>
          <w:szCs w:val="24"/>
        </w:rPr>
        <w:t>БУКСУ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657D3E">
        <w:rPr>
          <w:rFonts w:ascii="Times New Roman" w:hAnsi="Times New Roman"/>
          <w:sz w:val="24"/>
          <w:szCs w:val="24"/>
        </w:rPr>
        <w:t>МОЖЕТ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657D3E">
        <w:rPr>
          <w:rFonts w:ascii="Times New Roman" w:hAnsi="Times New Roman"/>
          <w:sz w:val="24"/>
          <w:szCs w:val="24"/>
        </w:rPr>
        <w:t>ЗАНЯТЬ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657D3E">
        <w:rPr>
          <w:rFonts w:ascii="Times New Roman" w:hAnsi="Times New Roman"/>
          <w:sz w:val="24"/>
          <w:szCs w:val="24"/>
        </w:rPr>
        <w:t>ДО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657D3E">
        <w:rPr>
          <w:rFonts w:ascii="Times New Roman" w:hAnsi="Times New Roman"/>
          <w:sz w:val="24"/>
          <w:szCs w:val="24"/>
        </w:rPr>
        <w:t>6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657D3E">
        <w:rPr>
          <w:rFonts w:ascii="Times New Roman" w:hAnsi="Times New Roman"/>
          <w:sz w:val="24"/>
          <w:szCs w:val="24"/>
        </w:rPr>
        <w:t>ЛЕТ</w:t>
      </w:r>
      <w:bookmarkEnd w:id="83"/>
    </w:p>
    <w:p w14:paraId="464F09FA" w14:textId="5BD29E00" w:rsidR="00657D3E" w:rsidRDefault="00657D3E" w:rsidP="0072106D">
      <w:pPr>
        <w:jc w:val="both"/>
      </w:pPr>
      <w:r>
        <w:t>В</w:t>
      </w:r>
      <w:r w:rsidR="00D0615F">
        <w:t xml:space="preserve"> </w:t>
      </w:r>
      <w:r>
        <w:t>случае</w:t>
      </w:r>
      <w:r w:rsidR="00D0615F">
        <w:t xml:space="preserve"> </w:t>
      </w:r>
      <w:r>
        <w:t>принятия</w:t>
      </w:r>
      <w:r w:rsidR="00D0615F">
        <w:t xml:space="preserve"> </w:t>
      </w:r>
      <w:r>
        <w:t>законодательного</w:t>
      </w:r>
      <w:r w:rsidR="00D0615F">
        <w:t xml:space="preserve"> </w:t>
      </w:r>
      <w:r>
        <w:t>решения</w:t>
      </w:r>
      <w:r w:rsidR="00D0615F">
        <w:t xml:space="preserve"> </w:t>
      </w:r>
      <w:r>
        <w:t>о</w:t>
      </w:r>
      <w:r w:rsidR="00D0615F">
        <w:t xml:space="preserve"> </w:t>
      </w:r>
      <w:r>
        <w:t>переходе</w:t>
      </w:r>
      <w:r w:rsidR="00D0615F">
        <w:t xml:space="preserve"> </w:t>
      </w:r>
      <w:r>
        <w:t>парка</w:t>
      </w:r>
      <w:r w:rsidR="00D0615F">
        <w:t xml:space="preserve"> </w:t>
      </w:r>
      <w:r>
        <w:t>грузовых</w:t>
      </w:r>
      <w:r w:rsidR="00D0615F">
        <w:t xml:space="preserve"> </w:t>
      </w:r>
      <w:r>
        <w:t>вагонов</w:t>
      </w:r>
      <w:r w:rsidR="00D0615F">
        <w:t xml:space="preserve"> </w:t>
      </w:r>
      <w:r>
        <w:t>на</w:t>
      </w:r>
      <w:r w:rsidR="00D0615F">
        <w:t xml:space="preserve"> </w:t>
      </w:r>
      <w:r>
        <w:t>сети</w:t>
      </w:r>
      <w:r w:rsidR="00D0615F">
        <w:t xml:space="preserve"> </w:t>
      </w:r>
      <w:r>
        <w:t>ОАО</w:t>
      </w:r>
      <w:r w:rsidR="00D0615F">
        <w:t xml:space="preserve"> </w:t>
      </w:r>
      <w:r w:rsidR="0072106D">
        <w:t>«</w:t>
      </w:r>
      <w:r>
        <w:t>РЖД</w:t>
      </w:r>
      <w:r w:rsidR="0072106D">
        <w:t>»</w:t>
      </w:r>
      <w:r w:rsidR="00D0615F">
        <w:t xml:space="preserve"> </w:t>
      </w:r>
      <w:r>
        <w:t>на</w:t>
      </w:r>
      <w:r w:rsidR="00D0615F">
        <w:t xml:space="preserve"> </w:t>
      </w:r>
      <w:r>
        <w:t>использование</w:t>
      </w:r>
      <w:r w:rsidR="00D0615F">
        <w:t xml:space="preserve"> </w:t>
      </w:r>
      <w:r>
        <w:t>кассетной</w:t>
      </w:r>
      <w:r w:rsidR="00D0615F">
        <w:t xml:space="preserve"> </w:t>
      </w:r>
      <w:r>
        <w:t>буксы</w:t>
      </w:r>
      <w:r w:rsidR="00D0615F">
        <w:t xml:space="preserve"> </w:t>
      </w:r>
      <w:r>
        <w:t>при</w:t>
      </w:r>
      <w:r w:rsidR="00D0615F">
        <w:t xml:space="preserve"> </w:t>
      </w:r>
      <w:r>
        <w:t>эксплуатации</w:t>
      </w:r>
      <w:r w:rsidR="00D0615F">
        <w:t xml:space="preserve"> </w:t>
      </w:r>
      <w:r>
        <w:t>грузовых</w:t>
      </w:r>
      <w:r w:rsidR="00D0615F">
        <w:t xml:space="preserve"> </w:t>
      </w:r>
      <w:r>
        <w:t>вагонов</w:t>
      </w:r>
      <w:r w:rsidR="00D0615F">
        <w:t xml:space="preserve"> </w:t>
      </w:r>
      <w:r>
        <w:t>это</w:t>
      </w:r>
      <w:r w:rsidR="00D0615F">
        <w:t xml:space="preserve"> </w:t>
      </w:r>
      <w:r>
        <w:t>может</w:t>
      </w:r>
      <w:r w:rsidR="00D0615F">
        <w:t xml:space="preserve"> </w:t>
      </w:r>
      <w:r>
        <w:t>занять</w:t>
      </w:r>
      <w:r w:rsidR="00D0615F">
        <w:t xml:space="preserve"> </w:t>
      </w:r>
      <w:r>
        <w:t>5</w:t>
      </w:r>
      <w:r w:rsidR="0072106D">
        <w:t>-</w:t>
      </w:r>
      <w:r>
        <w:t>6</w:t>
      </w:r>
      <w:r w:rsidR="00D0615F">
        <w:t xml:space="preserve"> </w:t>
      </w:r>
      <w:r>
        <w:t>лет.</w:t>
      </w:r>
      <w:r w:rsidR="00D0615F">
        <w:t xml:space="preserve"> </w:t>
      </w:r>
      <w:r>
        <w:t>Как</w:t>
      </w:r>
      <w:r w:rsidR="00D0615F">
        <w:t xml:space="preserve"> </w:t>
      </w:r>
      <w:r>
        <w:t>рассказал</w:t>
      </w:r>
      <w:r w:rsidR="00D0615F">
        <w:t xml:space="preserve"> </w:t>
      </w:r>
      <w:r>
        <w:t>в</w:t>
      </w:r>
      <w:r w:rsidR="00D0615F">
        <w:t xml:space="preserve"> </w:t>
      </w:r>
      <w:r>
        <w:t>ходе</w:t>
      </w:r>
      <w:r w:rsidR="00D0615F">
        <w:t xml:space="preserve"> </w:t>
      </w:r>
      <w:r>
        <w:t>Большого</w:t>
      </w:r>
      <w:r w:rsidR="00D0615F">
        <w:t xml:space="preserve"> </w:t>
      </w:r>
      <w:r>
        <w:t>транспортного</w:t>
      </w:r>
      <w:r w:rsidR="00D0615F">
        <w:t xml:space="preserve"> </w:t>
      </w:r>
      <w:r>
        <w:t>семинара</w:t>
      </w:r>
      <w:r w:rsidR="00D0615F">
        <w:t xml:space="preserve"> </w:t>
      </w:r>
      <w:r w:rsidR="0072106D">
        <w:t>«</w:t>
      </w:r>
      <w:r>
        <w:t>Подвижной</w:t>
      </w:r>
      <w:r w:rsidR="00D0615F">
        <w:t xml:space="preserve"> </w:t>
      </w:r>
      <w:r>
        <w:t>состав:</w:t>
      </w:r>
      <w:r w:rsidR="00D0615F">
        <w:t xml:space="preserve"> </w:t>
      </w:r>
      <w:r>
        <w:t>производство,</w:t>
      </w:r>
      <w:r w:rsidR="00D0615F">
        <w:t xml:space="preserve"> </w:t>
      </w:r>
      <w:r>
        <w:t>эксплуатация,</w:t>
      </w:r>
      <w:r w:rsidR="00D0615F">
        <w:t xml:space="preserve"> </w:t>
      </w:r>
      <w:r>
        <w:t>ремонт</w:t>
      </w:r>
      <w:r w:rsidR="0072106D">
        <w:t>»</w:t>
      </w:r>
      <w:r>
        <w:t>,</w:t>
      </w:r>
      <w:r w:rsidR="00D0615F">
        <w:t xml:space="preserve"> </w:t>
      </w:r>
      <w:r>
        <w:t>организованного</w:t>
      </w:r>
      <w:r w:rsidR="00D0615F">
        <w:t xml:space="preserve"> </w:t>
      </w:r>
      <w:r>
        <w:t>журналом</w:t>
      </w:r>
      <w:r w:rsidR="00D0615F">
        <w:t xml:space="preserve"> </w:t>
      </w:r>
      <w:r>
        <w:t>РЖД-Партнер,</w:t>
      </w:r>
      <w:r w:rsidR="00D0615F">
        <w:t xml:space="preserve"> </w:t>
      </w:r>
      <w:r>
        <w:t>президент</w:t>
      </w:r>
      <w:r w:rsidR="00D0615F">
        <w:t xml:space="preserve"> </w:t>
      </w:r>
      <w:r>
        <w:t>НП</w:t>
      </w:r>
      <w:r w:rsidR="00D0615F">
        <w:t xml:space="preserve"> </w:t>
      </w:r>
      <w:r w:rsidR="0072106D">
        <w:t>«</w:t>
      </w:r>
      <w:r>
        <w:t>ОПЖТ</w:t>
      </w:r>
      <w:r w:rsidR="0072106D">
        <w:t>»</w:t>
      </w:r>
      <w:r w:rsidR="00D0615F">
        <w:t xml:space="preserve"> </w:t>
      </w:r>
      <w:r>
        <w:t>Валентин</w:t>
      </w:r>
      <w:r w:rsidR="00D0615F">
        <w:t xml:space="preserve"> </w:t>
      </w:r>
      <w:r>
        <w:t>Гапанович,</w:t>
      </w:r>
      <w:r w:rsidR="00D0615F">
        <w:t xml:space="preserve"> </w:t>
      </w:r>
      <w:r>
        <w:t>проблему</w:t>
      </w:r>
      <w:r w:rsidR="00D0615F">
        <w:t xml:space="preserve"> </w:t>
      </w:r>
      <w:r>
        <w:t>ремонта</w:t>
      </w:r>
      <w:r w:rsidR="00D0615F">
        <w:t xml:space="preserve"> </w:t>
      </w:r>
      <w:r>
        <w:t>буксовых</w:t>
      </w:r>
      <w:r w:rsidR="00D0615F">
        <w:t xml:space="preserve"> </w:t>
      </w:r>
      <w:r>
        <w:t>узлов</w:t>
      </w:r>
      <w:r w:rsidR="00D0615F">
        <w:t xml:space="preserve"> </w:t>
      </w:r>
      <w:r>
        <w:t>и</w:t>
      </w:r>
      <w:r w:rsidR="00D0615F">
        <w:t xml:space="preserve"> </w:t>
      </w:r>
      <w:r>
        <w:t>торцевого</w:t>
      </w:r>
      <w:r w:rsidR="00D0615F">
        <w:t xml:space="preserve"> </w:t>
      </w:r>
      <w:r>
        <w:t>крепления</w:t>
      </w:r>
      <w:r w:rsidR="00D0615F">
        <w:t xml:space="preserve"> </w:t>
      </w:r>
      <w:r>
        <w:t>едва</w:t>
      </w:r>
      <w:r w:rsidR="00D0615F">
        <w:t xml:space="preserve"> </w:t>
      </w:r>
      <w:r>
        <w:t>ли</w:t>
      </w:r>
      <w:r w:rsidR="00D0615F">
        <w:t xml:space="preserve"> </w:t>
      </w:r>
      <w:r>
        <w:t>удастся</w:t>
      </w:r>
      <w:r w:rsidR="00D0615F">
        <w:t xml:space="preserve"> </w:t>
      </w:r>
      <w:r>
        <w:t>решить</w:t>
      </w:r>
      <w:r w:rsidR="00D0615F">
        <w:t xml:space="preserve"> </w:t>
      </w:r>
      <w:r>
        <w:t>в</w:t>
      </w:r>
      <w:r w:rsidR="00D0615F">
        <w:t xml:space="preserve"> </w:t>
      </w:r>
      <w:r>
        <w:t>ближайшие</w:t>
      </w:r>
      <w:r w:rsidR="00D0615F">
        <w:t xml:space="preserve"> </w:t>
      </w:r>
      <w:r>
        <w:t>годы.</w:t>
      </w:r>
    </w:p>
    <w:p w14:paraId="07D2AFB5" w14:textId="39DD7B32" w:rsidR="00657D3E" w:rsidRDefault="0072106D" w:rsidP="0072106D">
      <w:pPr>
        <w:jc w:val="both"/>
      </w:pPr>
      <w:r>
        <w:t>«</w:t>
      </w:r>
      <w:r w:rsidR="00657D3E">
        <w:t>Сама</w:t>
      </w:r>
      <w:r w:rsidR="00D0615F">
        <w:t xml:space="preserve"> </w:t>
      </w:r>
      <w:r w:rsidR="00657D3E">
        <w:t>эта</w:t>
      </w:r>
      <w:r w:rsidR="00D0615F">
        <w:t xml:space="preserve"> </w:t>
      </w:r>
      <w:r w:rsidR="00657D3E">
        <w:t>проблема</w:t>
      </w:r>
      <w:r w:rsidR="00D0615F">
        <w:t xml:space="preserve"> </w:t>
      </w:r>
      <w:r w:rsidR="00657D3E">
        <w:t>связана</w:t>
      </w:r>
      <w:r w:rsidR="00D0615F">
        <w:t xml:space="preserve"> </w:t>
      </w:r>
      <w:r w:rsidR="00657D3E">
        <w:t>с</w:t>
      </w:r>
      <w:r w:rsidR="00D0615F">
        <w:t xml:space="preserve"> </w:t>
      </w:r>
      <w:r w:rsidR="00657D3E">
        <w:t>высокой</w:t>
      </w:r>
      <w:r w:rsidR="00D0615F">
        <w:t xml:space="preserve"> </w:t>
      </w:r>
      <w:r w:rsidR="00657D3E">
        <w:t>скоростью</w:t>
      </w:r>
      <w:r w:rsidR="00D0615F">
        <w:t xml:space="preserve"> </w:t>
      </w:r>
      <w:r w:rsidR="00657D3E">
        <w:t>скольжения</w:t>
      </w:r>
      <w:r w:rsidR="00D0615F">
        <w:t xml:space="preserve"> </w:t>
      </w:r>
      <w:r w:rsidR="00657D3E">
        <w:t>и</w:t>
      </w:r>
      <w:r w:rsidR="00D0615F">
        <w:t xml:space="preserve"> </w:t>
      </w:r>
      <w:r w:rsidR="00657D3E">
        <w:t>входом</w:t>
      </w:r>
      <w:r w:rsidR="00D0615F">
        <w:t xml:space="preserve"> </w:t>
      </w:r>
      <w:r w:rsidR="00657D3E">
        <w:t>в</w:t>
      </w:r>
      <w:r w:rsidR="00D0615F">
        <w:t xml:space="preserve"> </w:t>
      </w:r>
      <w:r w:rsidR="00657D3E">
        <w:t>резонансные</w:t>
      </w:r>
      <w:r w:rsidR="00D0615F">
        <w:t xml:space="preserve"> </w:t>
      </w:r>
      <w:r w:rsidR="00657D3E">
        <w:t>колебания.</w:t>
      </w:r>
      <w:r w:rsidR="00D0615F">
        <w:t xml:space="preserve"> </w:t>
      </w:r>
      <w:r w:rsidR="00657D3E">
        <w:t>Победить</w:t>
      </w:r>
      <w:r w:rsidR="00D0615F">
        <w:t xml:space="preserve"> </w:t>
      </w:r>
      <w:r w:rsidR="00657D3E">
        <w:t>ее</w:t>
      </w:r>
      <w:r w:rsidR="00D0615F">
        <w:t xml:space="preserve"> </w:t>
      </w:r>
      <w:r w:rsidR="00657D3E">
        <w:t>можно</w:t>
      </w:r>
      <w:r w:rsidR="00D0615F">
        <w:t xml:space="preserve"> </w:t>
      </w:r>
      <w:r w:rsidR="00657D3E">
        <w:t>более</w:t>
      </w:r>
      <w:r w:rsidR="00D0615F">
        <w:t xml:space="preserve"> </w:t>
      </w:r>
      <w:r w:rsidR="00657D3E">
        <w:t>активным</w:t>
      </w:r>
      <w:r w:rsidR="00D0615F">
        <w:t xml:space="preserve"> </w:t>
      </w:r>
      <w:r w:rsidR="00657D3E">
        <w:t>внедрением</w:t>
      </w:r>
      <w:r w:rsidR="00D0615F">
        <w:t xml:space="preserve"> </w:t>
      </w:r>
      <w:r w:rsidR="00657D3E">
        <w:t>кассетной</w:t>
      </w:r>
      <w:r w:rsidR="00D0615F">
        <w:t xml:space="preserve"> </w:t>
      </w:r>
      <w:r w:rsidR="00657D3E">
        <w:t>буксы.</w:t>
      </w:r>
      <w:r w:rsidR="00D0615F">
        <w:t xml:space="preserve"> </w:t>
      </w:r>
      <w:r w:rsidR="00657D3E">
        <w:t>При</w:t>
      </w:r>
      <w:r w:rsidR="00D0615F">
        <w:t xml:space="preserve"> </w:t>
      </w:r>
      <w:r w:rsidR="00657D3E">
        <w:t>участии</w:t>
      </w:r>
      <w:r w:rsidR="00D0615F">
        <w:t xml:space="preserve"> </w:t>
      </w:r>
      <w:r w:rsidR="00657D3E">
        <w:t>операторов</w:t>
      </w:r>
      <w:r w:rsidR="00D0615F">
        <w:t xml:space="preserve"> </w:t>
      </w:r>
      <w:r w:rsidR="00657D3E">
        <w:t>и</w:t>
      </w:r>
      <w:r w:rsidR="00D0615F">
        <w:t xml:space="preserve"> </w:t>
      </w:r>
      <w:r w:rsidR="00657D3E">
        <w:t>законодательной</w:t>
      </w:r>
      <w:r w:rsidR="00D0615F">
        <w:t xml:space="preserve"> </w:t>
      </w:r>
      <w:r w:rsidR="00657D3E">
        <w:t>поддержке</w:t>
      </w:r>
      <w:r w:rsidR="00D0615F">
        <w:t xml:space="preserve"> </w:t>
      </w:r>
      <w:r w:rsidR="00657D3E">
        <w:t>такой</w:t>
      </w:r>
      <w:r w:rsidR="00D0615F">
        <w:t xml:space="preserve"> </w:t>
      </w:r>
      <w:r w:rsidR="00657D3E">
        <w:t>переход</w:t>
      </w:r>
      <w:r w:rsidR="00D0615F">
        <w:t xml:space="preserve"> </w:t>
      </w:r>
      <w:r w:rsidR="00657D3E">
        <w:t>может</w:t>
      </w:r>
      <w:r w:rsidR="00D0615F">
        <w:t xml:space="preserve"> </w:t>
      </w:r>
      <w:r w:rsidR="00657D3E">
        <w:t>занять</w:t>
      </w:r>
      <w:r w:rsidR="00D0615F">
        <w:t xml:space="preserve"> </w:t>
      </w:r>
      <w:r w:rsidR="00657D3E">
        <w:t>около</w:t>
      </w:r>
      <w:r w:rsidR="00D0615F">
        <w:t xml:space="preserve"> </w:t>
      </w:r>
      <w:r w:rsidR="00657D3E">
        <w:t>5</w:t>
      </w:r>
      <w:r>
        <w:t>-</w:t>
      </w:r>
      <w:r w:rsidR="00657D3E">
        <w:t>6</w:t>
      </w:r>
      <w:r w:rsidR="00D0615F">
        <w:t xml:space="preserve"> </w:t>
      </w:r>
      <w:r w:rsidR="00657D3E">
        <w:t>лет,</w:t>
      </w:r>
      <w:r w:rsidR="00D0615F">
        <w:t xml:space="preserve"> </w:t>
      </w:r>
      <w:r>
        <w:t>«</w:t>
      </w:r>
      <w:r w:rsidR="00D0615F">
        <w:t xml:space="preserve"> </w:t>
      </w:r>
      <w:r>
        <w:t>–</w:t>
      </w:r>
      <w:r w:rsidR="00D0615F">
        <w:t xml:space="preserve"> </w:t>
      </w:r>
      <w:r w:rsidR="00657D3E">
        <w:t>отметил</w:t>
      </w:r>
      <w:r w:rsidR="00D0615F">
        <w:t xml:space="preserve"> </w:t>
      </w:r>
      <w:r w:rsidR="00657D3E">
        <w:t>он.</w:t>
      </w:r>
    </w:p>
    <w:p w14:paraId="7D92655A" w14:textId="055C4E1F" w:rsidR="00657D3E" w:rsidRDefault="00657D3E" w:rsidP="0072106D">
      <w:pPr>
        <w:jc w:val="both"/>
      </w:pPr>
      <w:hyperlink r:id="rId54" w:history="1">
        <w:r w:rsidRPr="001F3533">
          <w:rPr>
            <w:rStyle w:val="a9"/>
          </w:rPr>
          <w:t>http://www.rzd-partner.ru/zhd-transport/news/perekhod-nalichnogo-parka-gruzovykh-vagonov-na-kassetnuyu-buksu-mozhet-zanyat-do-6-let/</w:t>
        </w:r>
      </w:hyperlink>
    </w:p>
    <w:p w14:paraId="0D3037BD" w14:textId="1F8ACE15" w:rsidR="00816EBA" w:rsidRPr="0053774D" w:rsidRDefault="00816EBA" w:rsidP="0072106D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84" w:name="_Toc5008543"/>
      <w:bookmarkEnd w:id="69"/>
      <w:bookmarkEnd w:id="70"/>
      <w:r w:rsidRPr="0053774D">
        <w:rPr>
          <w:rFonts w:ascii="Times New Roman" w:hAnsi="Times New Roman"/>
          <w:sz w:val="24"/>
          <w:szCs w:val="24"/>
        </w:rPr>
        <w:t>ТАСС;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53774D">
        <w:rPr>
          <w:rFonts w:ascii="Times New Roman" w:hAnsi="Times New Roman"/>
          <w:sz w:val="24"/>
          <w:szCs w:val="24"/>
        </w:rPr>
        <w:t>2019.03.29;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53774D">
        <w:rPr>
          <w:rFonts w:ascii="Times New Roman" w:hAnsi="Times New Roman"/>
          <w:sz w:val="24"/>
          <w:szCs w:val="24"/>
        </w:rPr>
        <w:t>РЖД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53774D">
        <w:rPr>
          <w:rFonts w:ascii="Times New Roman" w:hAnsi="Times New Roman"/>
          <w:sz w:val="24"/>
          <w:szCs w:val="24"/>
        </w:rPr>
        <w:t>ИЗМЕНЯТ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53774D">
        <w:rPr>
          <w:rFonts w:ascii="Times New Roman" w:hAnsi="Times New Roman"/>
          <w:sz w:val="24"/>
          <w:szCs w:val="24"/>
        </w:rPr>
        <w:t>РАСПИСАНИЕ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53774D">
        <w:rPr>
          <w:rFonts w:ascii="Times New Roman" w:hAnsi="Times New Roman"/>
          <w:sz w:val="24"/>
          <w:szCs w:val="24"/>
        </w:rPr>
        <w:t>МЕЖДУНАРОДНЫХ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53774D">
        <w:rPr>
          <w:rFonts w:ascii="Times New Roman" w:hAnsi="Times New Roman"/>
          <w:sz w:val="24"/>
          <w:szCs w:val="24"/>
        </w:rPr>
        <w:t>ПОЕЗДОВ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53774D">
        <w:rPr>
          <w:rFonts w:ascii="Times New Roman" w:hAnsi="Times New Roman"/>
          <w:sz w:val="24"/>
          <w:szCs w:val="24"/>
        </w:rPr>
        <w:t>ИЗ-ЗА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53774D">
        <w:rPr>
          <w:rFonts w:ascii="Times New Roman" w:hAnsi="Times New Roman"/>
          <w:sz w:val="24"/>
          <w:szCs w:val="24"/>
        </w:rPr>
        <w:t>ПЕРЕХОДА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53774D">
        <w:rPr>
          <w:rFonts w:ascii="Times New Roman" w:hAnsi="Times New Roman"/>
          <w:sz w:val="24"/>
          <w:szCs w:val="24"/>
        </w:rPr>
        <w:t>СТРАН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53774D">
        <w:rPr>
          <w:rFonts w:ascii="Times New Roman" w:hAnsi="Times New Roman"/>
          <w:sz w:val="24"/>
          <w:szCs w:val="24"/>
        </w:rPr>
        <w:t>ЕС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53774D">
        <w:rPr>
          <w:rFonts w:ascii="Times New Roman" w:hAnsi="Times New Roman"/>
          <w:sz w:val="24"/>
          <w:szCs w:val="24"/>
        </w:rPr>
        <w:t>НА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53774D">
        <w:rPr>
          <w:rFonts w:ascii="Times New Roman" w:hAnsi="Times New Roman"/>
          <w:sz w:val="24"/>
          <w:szCs w:val="24"/>
        </w:rPr>
        <w:t>ЛЕТНЕЕ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53774D">
        <w:rPr>
          <w:rFonts w:ascii="Times New Roman" w:hAnsi="Times New Roman"/>
          <w:sz w:val="24"/>
          <w:szCs w:val="24"/>
        </w:rPr>
        <w:t>ВРЕМЯ</w:t>
      </w:r>
      <w:bookmarkEnd w:id="84"/>
    </w:p>
    <w:p w14:paraId="0DD6F7C6" w14:textId="0BF8B241" w:rsidR="00B60DCD" w:rsidRDefault="00816EBA" w:rsidP="0072106D">
      <w:pPr>
        <w:jc w:val="both"/>
      </w:pPr>
      <w:r>
        <w:t>Российские</w:t>
      </w:r>
      <w:r w:rsidR="00D0615F">
        <w:t xml:space="preserve"> </w:t>
      </w:r>
      <w:r>
        <w:t>железные</w:t>
      </w:r>
      <w:r w:rsidR="00D0615F">
        <w:t xml:space="preserve"> </w:t>
      </w:r>
      <w:r>
        <w:t>дороги</w:t>
      </w:r>
      <w:r w:rsidR="00D0615F">
        <w:t xml:space="preserve"> </w:t>
      </w:r>
      <w:r>
        <w:t>(РЖД)</w:t>
      </w:r>
      <w:r w:rsidR="00D0615F">
        <w:t xml:space="preserve"> </w:t>
      </w:r>
      <w:r>
        <w:t>скорректируют</w:t>
      </w:r>
      <w:r w:rsidR="00D0615F">
        <w:t xml:space="preserve"> </w:t>
      </w:r>
      <w:r>
        <w:t>расписание</w:t>
      </w:r>
      <w:r w:rsidR="00D0615F">
        <w:t xml:space="preserve"> </w:t>
      </w:r>
      <w:r>
        <w:t>поездов</w:t>
      </w:r>
      <w:r w:rsidR="00D0615F">
        <w:t xml:space="preserve"> </w:t>
      </w:r>
      <w:r>
        <w:t>в</w:t>
      </w:r>
      <w:r w:rsidR="00D0615F">
        <w:t xml:space="preserve"> </w:t>
      </w:r>
      <w:r>
        <w:t>города</w:t>
      </w:r>
      <w:r w:rsidR="00D0615F">
        <w:t xml:space="preserve"> </w:t>
      </w:r>
      <w:r>
        <w:t>Европы</w:t>
      </w:r>
      <w:r w:rsidR="00D0615F">
        <w:t xml:space="preserve"> </w:t>
      </w:r>
      <w:r>
        <w:t>в</w:t>
      </w:r>
      <w:r w:rsidR="00D0615F">
        <w:t xml:space="preserve"> </w:t>
      </w:r>
      <w:r>
        <w:t>связи</w:t>
      </w:r>
      <w:r w:rsidR="00D0615F">
        <w:t xml:space="preserve"> </w:t>
      </w:r>
      <w:r>
        <w:t>с</w:t>
      </w:r>
      <w:r w:rsidR="00D0615F">
        <w:t xml:space="preserve"> </w:t>
      </w:r>
      <w:r>
        <w:t>переходом</w:t>
      </w:r>
      <w:r w:rsidR="00D0615F">
        <w:t xml:space="preserve"> </w:t>
      </w:r>
      <w:r>
        <w:t>европейских</w:t>
      </w:r>
      <w:r w:rsidR="00D0615F">
        <w:t xml:space="preserve"> </w:t>
      </w:r>
      <w:r>
        <w:t>стран</w:t>
      </w:r>
      <w:r w:rsidR="00D0615F">
        <w:t xml:space="preserve"> </w:t>
      </w:r>
      <w:r>
        <w:t>на</w:t>
      </w:r>
      <w:r w:rsidR="00D0615F">
        <w:t xml:space="preserve"> </w:t>
      </w:r>
      <w:r>
        <w:t>летнее</w:t>
      </w:r>
      <w:r w:rsidR="00D0615F">
        <w:t xml:space="preserve"> </w:t>
      </w:r>
      <w:r>
        <w:t>время,</w:t>
      </w:r>
      <w:r w:rsidR="00D0615F">
        <w:t xml:space="preserve"> </w:t>
      </w:r>
      <w:r>
        <w:t>говорится</w:t>
      </w:r>
      <w:r w:rsidR="00D0615F">
        <w:t xml:space="preserve"> </w:t>
      </w:r>
      <w:r>
        <w:t>в</w:t>
      </w:r>
      <w:r w:rsidR="00D0615F">
        <w:t xml:space="preserve"> </w:t>
      </w:r>
      <w:r>
        <w:t>сообщении</w:t>
      </w:r>
      <w:r w:rsidR="00D0615F">
        <w:t xml:space="preserve"> </w:t>
      </w:r>
      <w:r>
        <w:t>перевозчика.</w:t>
      </w:r>
    </w:p>
    <w:p w14:paraId="0AEC1D8E" w14:textId="6848EA9A" w:rsidR="00B60DCD" w:rsidRDefault="00816EBA" w:rsidP="0072106D">
      <w:pPr>
        <w:jc w:val="both"/>
      </w:pPr>
      <w:r>
        <w:t>В</w:t>
      </w:r>
      <w:r w:rsidR="00D0615F">
        <w:t xml:space="preserve"> </w:t>
      </w:r>
      <w:r>
        <w:t>частности,</w:t>
      </w:r>
      <w:r w:rsidR="00D0615F">
        <w:t xml:space="preserve"> </w:t>
      </w:r>
      <w:r>
        <w:t>будет</w:t>
      </w:r>
      <w:r w:rsidR="00D0615F">
        <w:t xml:space="preserve"> </w:t>
      </w:r>
      <w:r>
        <w:t>изменено</w:t>
      </w:r>
      <w:r w:rsidR="00D0615F">
        <w:t xml:space="preserve"> </w:t>
      </w:r>
      <w:r>
        <w:t>расписание</w:t>
      </w:r>
      <w:r w:rsidR="00D0615F">
        <w:t xml:space="preserve"> </w:t>
      </w:r>
      <w:r>
        <w:t>поездов</w:t>
      </w:r>
      <w:r w:rsidR="00D0615F">
        <w:t xml:space="preserve"> </w:t>
      </w:r>
      <w:r>
        <w:t>№9/10</w:t>
      </w:r>
      <w:r w:rsidR="00D0615F">
        <w:t xml:space="preserve"> </w:t>
      </w:r>
      <w:r>
        <w:t>Москва</w:t>
      </w:r>
      <w:r w:rsidR="00D0615F">
        <w:t xml:space="preserve"> </w:t>
      </w:r>
      <w:r w:rsidR="0072106D">
        <w:t>–</w:t>
      </w:r>
      <w:r w:rsidR="00D0615F">
        <w:t xml:space="preserve"> </w:t>
      </w:r>
      <w:r>
        <w:t>Варшава,</w:t>
      </w:r>
      <w:r w:rsidR="00D0615F">
        <w:t xml:space="preserve"> </w:t>
      </w:r>
      <w:r>
        <w:t>№13/14</w:t>
      </w:r>
      <w:r w:rsidR="00D0615F">
        <w:t xml:space="preserve"> </w:t>
      </w:r>
      <w:r>
        <w:t>Москва</w:t>
      </w:r>
      <w:r w:rsidR="00D0615F">
        <w:t xml:space="preserve"> </w:t>
      </w:r>
      <w:r w:rsidR="0072106D">
        <w:t>–</w:t>
      </w:r>
      <w:r w:rsidR="00D0615F">
        <w:t xml:space="preserve"> </w:t>
      </w:r>
      <w:r>
        <w:t>Берлин,</w:t>
      </w:r>
      <w:r w:rsidR="00D0615F">
        <w:t xml:space="preserve"> </w:t>
      </w:r>
      <w:r>
        <w:t>№17/18</w:t>
      </w:r>
      <w:r w:rsidR="00D0615F">
        <w:t xml:space="preserve"> </w:t>
      </w:r>
      <w:r>
        <w:t>Москва</w:t>
      </w:r>
      <w:r w:rsidR="00D0615F">
        <w:t xml:space="preserve"> </w:t>
      </w:r>
      <w:r w:rsidR="0072106D">
        <w:t>–</w:t>
      </w:r>
      <w:r w:rsidR="00D0615F">
        <w:t xml:space="preserve"> </w:t>
      </w:r>
      <w:r>
        <w:t>Ницца,</w:t>
      </w:r>
      <w:r w:rsidR="00D0615F">
        <w:t xml:space="preserve"> </w:t>
      </w:r>
      <w:r>
        <w:t>№21/22</w:t>
      </w:r>
      <w:r w:rsidR="00D0615F">
        <w:t xml:space="preserve"> </w:t>
      </w:r>
      <w:r>
        <w:t>Москва</w:t>
      </w:r>
      <w:r w:rsidR="00D0615F">
        <w:t xml:space="preserve"> </w:t>
      </w:r>
      <w:r w:rsidR="0072106D">
        <w:t>–</w:t>
      </w:r>
      <w:r w:rsidR="00D0615F">
        <w:t xml:space="preserve"> </w:t>
      </w:r>
      <w:r>
        <w:t>Прага,</w:t>
      </w:r>
      <w:r w:rsidR="00D0615F">
        <w:t xml:space="preserve"> </w:t>
      </w:r>
      <w:r>
        <w:t>№23/24</w:t>
      </w:r>
      <w:r w:rsidR="00D0615F">
        <w:t xml:space="preserve"> </w:t>
      </w:r>
      <w:r>
        <w:t>Москва</w:t>
      </w:r>
      <w:r w:rsidR="00D0615F">
        <w:t xml:space="preserve"> </w:t>
      </w:r>
      <w:r w:rsidR="0072106D">
        <w:t>–</w:t>
      </w:r>
      <w:r w:rsidR="00D0615F">
        <w:t xml:space="preserve"> </w:t>
      </w:r>
      <w:r>
        <w:t>Париж,</w:t>
      </w:r>
      <w:r w:rsidR="00D0615F">
        <w:t xml:space="preserve"> </w:t>
      </w:r>
      <w:r>
        <w:t>а</w:t>
      </w:r>
      <w:r w:rsidR="00D0615F">
        <w:t xml:space="preserve"> </w:t>
      </w:r>
      <w:r>
        <w:t>также</w:t>
      </w:r>
      <w:r w:rsidR="00D0615F">
        <w:t xml:space="preserve"> </w:t>
      </w:r>
      <w:r>
        <w:t>№32/31</w:t>
      </w:r>
      <w:r w:rsidR="00D0615F">
        <w:t xml:space="preserve"> </w:t>
      </w:r>
      <w:r>
        <w:t>Москва</w:t>
      </w:r>
      <w:r w:rsidR="00D0615F">
        <w:t xml:space="preserve"> </w:t>
      </w:r>
      <w:r w:rsidR="0072106D">
        <w:t>–</w:t>
      </w:r>
      <w:r w:rsidR="00D0615F">
        <w:t xml:space="preserve"> </w:t>
      </w:r>
      <w:r>
        <w:t>Хельсинки.</w:t>
      </w:r>
    </w:p>
    <w:p w14:paraId="1F369406" w14:textId="60745FA5" w:rsidR="00B60DCD" w:rsidRDefault="00816EBA" w:rsidP="0072106D">
      <w:pPr>
        <w:jc w:val="both"/>
      </w:pPr>
      <w:r>
        <w:t>В</w:t>
      </w:r>
      <w:r w:rsidR="00D0615F">
        <w:t xml:space="preserve"> </w:t>
      </w:r>
      <w:r>
        <w:t>РЖД</w:t>
      </w:r>
      <w:r w:rsidR="00D0615F">
        <w:t xml:space="preserve"> </w:t>
      </w:r>
      <w:r>
        <w:t>попросили</w:t>
      </w:r>
      <w:r w:rsidR="00D0615F">
        <w:t xml:space="preserve"> </w:t>
      </w:r>
      <w:r>
        <w:t>пассажиров</w:t>
      </w:r>
      <w:r w:rsidR="00D0615F">
        <w:t xml:space="preserve"> </w:t>
      </w:r>
      <w:r>
        <w:t>быть</w:t>
      </w:r>
      <w:r w:rsidR="00D0615F">
        <w:t xml:space="preserve"> </w:t>
      </w:r>
      <w:r>
        <w:t>внимательными</w:t>
      </w:r>
      <w:r w:rsidR="00D0615F">
        <w:t xml:space="preserve"> </w:t>
      </w:r>
      <w:r>
        <w:t>при</w:t>
      </w:r>
      <w:r w:rsidR="00D0615F">
        <w:t xml:space="preserve"> </w:t>
      </w:r>
      <w:r>
        <w:t>планировании</w:t>
      </w:r>
      <w:r w:rsidR="00D0615F">
        <w:t xml:space="preserve"> </w:t>
      </w:r>
      <w:r>
        <w:t>поездки.</w:t>
      </w:r>
    </w:p>
    <w:p w14:paraId="0BD96FF1" w14:textId="3CA30C5B" w:rsidR="00816EBA" w:rsidRDefault="00816EBA" w:rsidP="0072106D">
      <w:pPr>
        <w:jc w:val="both"/>
      </w:pPr>
      <w:r>
        <w:t>31</w:t>
      </w:r>
      <w:r w:rsidR="00D0615F">
        <w:t xml:space="preserve"> </w:t>
      </w:r>
      <w:r>
        <w:t>марта</w:t>
      </w:r>
      <w:r w:rsidR="00D0615F">
        <w:t xml:space="preserve"> </w:t>
      </w:r>
      <w:r>
        <w:t>2019</w:t>
      </w:r>
      <w:r w:rsidR="00D0615F">
        <w:t xml:space="preserve"> </w:t>
      </w:r>
      <w:r>
        <w:t>года</w:t>
      </w:r>
      <w:r w:rsidR="00D0615F">
        <w:t xml:space="preserve"> </w:t>
      </w:r>
      <w:r>
        <w:t>страны</w:t>
      </w:r>
      <w:r w:rsidR="00D0615F">
        <w:t xml:space="preserve"> </w:t>
      </w:r>
      <w:r>
        <w:t>Европы</w:t>
      </w:r>
      <w:r w:rsidR="00D0615F">
        <w:t xml:space="preserve"> </w:t>
      </w:r>
      <w:r>
        <w:t>переходят</w:t>
      </w:r>
      <w:r w:rsidR="00D0615F">
        <w:t xml:space="preserve"> </w:t>
      </w:r>
      <w:r>
        <w:t>на</w:t>
      </w:r>
      <w:r w:rsidR="00D0615F">
        <w:t xml:space="preserve"> </w:t>
      </w:r>
      <w:r>
        <w:t>летнее</w:t>
      </w:r>
      <w:r w:rsidR="00D0615F">
        <w:t xml:space="preserve"> </w:t>
      </w:r>
      <w:r>
        <w:t>время,</w:t>
      </w:r>
      <w:r w:rsidR="00D0615F">
        <w:t xml:space="preserve"> </w:t>
      </w:r>
      <w:r>
        <w:t>переводя</w:t>
      </w:r>
      <w:r w:rsidR="00D0615F">
        <w:t xml:space="preserve"> </w:t>
      </w:r>
      <w:r>
        <w:t>часовую</w:t>
      </w:r>
      <w:r w:rsidR="00D0615F">
        <w:t xml:space="preserve"> </w:t>
      </w:r>
      <w:r>
        <w:t>стрелку</w:t>
      </w:r>
      <w:r w:rsidR="00D0615F">
        <w:t xml:space="preserve"> </w:t>
      </w:r>
      <w:r>
        <w:t>на</w:t>
      </w:r>
      <w:r w:rsidR="00D0615F">
        <w:t xml:space="preserve"> </w:t>
      </w:r>
      <w:r>
        <w:t>час</w:t>
      </w:r>
      <w:r w:rsidR="00D0615F">
        <w:t xml:space="preserve"> </w:t>
      </w:r>
      <w:r>
        <w:t>вперед.</w:t>
      </w:r>
    </w:p>
    <w:p w14:paraId="2FA82826" w14:textId="77777777" w:rsidR="00B60DCD" w:rsidRDefault="00C62430" w:rsidP="0072106D">
      <w:pPr>
        <w:jc w:val="both"/>
      </w:pPr>
      <w:hyperlink r:id="rId55" w:history="1">
        <w:r w:rsidR="00816EBA" w:rsidRPr="00F54A92">
          <w:rPr>
            <w:rStyle w:val="a9"/>
          </w:rPr>
          <w:t>https://tass.ru/obschestvo/6274880</w:t>
        </w:r>
      </w:hyperlink>
    </w:p>
    <w:p w14:paraId="5BC5A2E3" w14:textId="081EC7EF" w:rsidR="003B709D" w:rsidRPr="003B709D" w:rsidRDefault="003B709D" w:rsidP="0072106D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85" w:name="_Toc256000340"/>
      <w:bookmarkStart w:id="86" w:name="_Toc5008544"/>
      <w:r w:rsidRPr="003B709D">
        <w:rPr>
          <w:rFonts w:ascii="Times New Roman" w:hAnsi="Times New Roman"/>
          <w:sz w:val="24"/>
          <w:szCs w:val="24"/>
        </w:rPr>
        <w:t>КОММЕРСАНТ</w:t>
      </w:r>
      <w:bookmarkEnd w:id="85"/>
      <w:r w:rsidRPr="003B709D">
        <w:rPr>
          <w:rFonts w:ascii="Times New Roman" w:hAnsi="Times New Roman"/>
          <w:sz w:val="24"/>
          <w:szCs w:val="24"/>
        </w:rPr>
        <w:t>Ъ;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3B709D">
        <w:rPr>
          <w:rFonts w:ascii="Times New Roman" w:hAnsi="Times New Roman"/>
          <w:sz w:val="24"/>
          <w:szCs w:val="24"/>
        </w:rPr>
        <w:t>ВЕДЕНЕЕВА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3B709D">
        <w:rPr>
          <w:rFonts w:ascii="Times New Roman" w:hAnsi="Times New Roman"/>
          <w:sz w:val="24"/>
          <w:szCs w:val="24"/>
        </w:rPr>
        <w:t>АНАСТАСИЯ;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3B709D">
        <w:rPr>
          <w:rFonts w:ascii="Times New Roman" w:hAnsi="Times New Roman"/>
          <w:sz w:val="24"/>
          <w:szCs w:val="24"/>
        </w:rPr>
        <w:t>2019.04.01;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bookmarkStart w:id="87" w:name="_Toc256000341"/>
      <w:bookmarkStart w:id="88" w:name="txt_2542388_1132150594"/>
      <w:r w:rsidRPr="003B709D">
        <w:rPr>
          <w:rFonts w:ascii="Times New Roman" w:hAnsi="Times New Roman"/>
          <w:sz w:val="24"/>
          <w:szCs w:val="24"/>
        </w:rPr>
        <w:t>САБЕТТА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3B709D">
        <w:rPr>
          <w:rFonts w:ascii="Times New Roman" w:hAnsi="Times New Roman"/>
          <w:sz w:val="24"/>
          <w:szCs w:val="24"/>
        </w:rPr>
        <w:t>ПРИРАСТЕТ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3B709D">
        <w:rPr>
          <w:rFonts w:ascii="Times New Roman" w:hAnsi="Times New Roman"/>
          <w:sz w:val="24"/>
          <w:szCs w:val="24"/>
        </w:rPr>
        <w:t>ТЕРМИНАЛОМ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="0072106D">
        <w:rPr>
          <w:rFonts w:ascii="Times New Roman" w:hAnsi="Times New Roman"/>
          <w:sz w:val="24"/>
          <w:szCs w:val="24"/>
        </w:rPr>
        <w:t>«</w:t>
      </w:r>
      <w:r w:rsidRPr="003B709D">
        <w:rPr>
          <w:rFonts w:ascii="Times New Roman" w:hAnsi="Times New Roman"/>
          <w:sz w:val="24"/>
          <w:szCs w:val="24"/>
        </w:rPr>
        <w:t>УТРЕННИЙ</w:t>
      </w:r>
      <w:r w:rsidR="0072106D">
        <w:rPr>
          <w:rFonts w:ascii="Times New Roman" w:hAnsi="Times New Roman"/>
          <w:sz w:val="24"/>
          <w:szCs w:val="24"/>
        </w:rPr>
        <w:t>»</w:t>
      </w:r>
      <w:bookmarkEnd w:id="86"/>
      <w:bookmarkEnd w:id="87"/>
      <w:bookmarkEnd w:id="88"/>
    </w:p>
    <w:p w14:paraId="4806CEB5" w14:textId="696634F1" w:rsidR="003B709D" w:rsidRPr="003B709D" w:rsidRDefault="003B709D" w:rsidP="0072106D">
      <w:pPr>
        <w:jc w:val="both"/>
      </w:pPr>
      <w:r w:rsidRPr="003B709D">
        <w:t>Это</w:t>
      </w:r>
      <w:r w:rsidR="00D0615F">
        <w:t xml:space="preserve"> </w:t>
      </w:r>
      <w:r w:rsidRPr="003B709D">
        <w:t>позволит</w:t>
      </w:r>
      <w:r w:rsidR="00D0615F">
        <w:t xml:space="preserve"> </w:t>
      </w:r>
      <w:r w:rsidRPr="003B709D">
        <w:t>НОВАТЭКу</w:t>
      </w:r>
      <w:r w:rsidR="00D0615F">
        <w:t xml:space="preserve"> </w:t>
      </w:r>
      <w:r w:rsidRPr="003B709D">
        <w:t>использовать</w:t>
      </w:r>
      <w:r w:rsidR="00D0615F">
        <w:t xml:space="preserve"> </w:t>
      </w:r>
      <w:r w:rsidRPr="003B709D">
        <w:t>для</w:t>
      </w:r>
      <w:r w:rsidR="00D0615F">
        <w:t xml:space="preserve"> </w:t>
      </w:r>
      <w:r w:rsidR="0072106D">
        <w:t>«</w:t>
      </w:r>
      <w:r w:rsidRPr="003B709D">
        <w:t>Арктик</w:t>
      </w:r>
      <w:r w:rsidR="00D0615F">
        <w:t xml:space="preserve"> </w:t>
      </w:r>
      <w:r w:rsidRPr="003B709D">
        <w:t>СПГ</w:t>
      </w:r>
      <w:r w:rsidR="0072106D">
        <w:t>»</w:t>
      </w:r>
      <w:r w:rsidR="00D0615F">
        <w:t xml:space="preserve"> </w:t>
      </w:r>
      <w:r w:rsidRPr="003B709D">
        <w:t>уже</w:t>
      </w:r>
      <w:r w:rsidR="00D0615F">
        <w:t xml:space="preserve"> </w:t>
      </w:r>
      <w:r w:rsidRPr="003B709D">
        <w:t>зафрахтованные</w:t>
      </w:r>
      <w:r w:rsidR="00D0615F">
        <w:t xml:space="preserve"> </w:t>
      </w:r>
      <w:r w:rsidRPr="003B709D">
        <w:t>танкеры</w:t>
      </w:r>
      <w:r w:rsidR="00657D3E">
        <w:t>.</w:t>
      </w:r>
    </w:p>
    <w:p w14:paraId="4834D357" w14:textId="034B63AC" w:rsidR="003B709D" w:rsidRPr="003B709D" w:rsidRDefault="00D0615F" w:rsidP="0072106D">
      <w:pPr>
        <w:jc w:val="both"/>
      </w:pPr>
      <w:r>
        <w:t xml:space="preserve"> </w:t>
      </w:r>
      <w:r w:rsidR="003B709D" w:rsidRPr="003B709D">
        <w:t>Премьер</w:t>
      </w:r>
      <w:r>
        <w:t xml:space="preserve"> </w:t>
      </w:r>
      <w:r w:rsidR="003B709D" w:rsidRPr="003B709D">
        <w:t>Дмитрий</w:t>
      </w:r>
      <w:r>
        <w:t xml:space="preserve"> </w:t>
      </w:r>
      <w:r w:rsidR="003B709D" w:rsidRPr="003B709D">
        <w:t>Медведев</w:t>
      </w:r>
      <w:r>
        <w:t xml:space="preserve"> </w:t>
      </w:r>
      <w:r w:rsidR="003B709D" w:rsidRPr="003B709D">
        <w:t>распорядился</w:t>
      </w:r>
      <w:r>
        <w:t xml:space="preserve"> </w:t>
      </w:r>
      <w:r w:rsidR="003B709D" w:rsidRPr="003B709D">
        <w:t>расширить</w:t>
      </w:r>
      <w:r>
        <w:t xml:space="preserve"> </w:t>
      </w:r>
      <w:r w:rsidR="003B709D" w:rsidRPr="003B709D">
        <w:t>границы</w:t>
      </w:r>
      <w:r>
        <w:t xml:space="preserve"> </w:t>
      </w:r>
      <w:r w:rsidR="003B709D" w:rsidRPr="003B709D">
        <w:t>морского</w:t>
      </w:r>
      <w:r>
        <w:t xml:space="preserve"> </w:t>
      </w:r>
      <w:r w:rsidR="003B709D" w:rsidRPr="003B709D">
        <w:t>порта</w:t>
      </w:r>
      <w:r>
        <w:t xml:space="preserve"> </w:t>
      </w:r>
      <w:r w:rsidR="003B709D" w:rsidRPr="003B709D">
        <w:t>Сабетта</w:t>
      </w:r>
      <w:r>
        <w:t xml:space="preserve"> </w:t>
      </w:r>
      <w:r w:rsidR="003B709D" w:rsidRPr="003B709D">
        <w:t>и</w:t>
      </w:r>
      <w:r>
        <w:t xml:space="preserve"> </w:t>
      </w:r>
      <w:r w:rsidR="003B709D" w:rsidRPr="003B709D">
        <w:t>включить</w:t>
      </w:r>
      <w:r>
        <w:t xml:space="preserve"> </w:t>
      </w:r>
      <w:r w:rsidR="003B709D" w:rsidRPr="003B709D">
        <w:t>туда</w:t>
      </w:r>
      <w:r>
        <w:t xml:space="preserve"> </w:t>
      </w:r>
      <w:r w:rsidR="003B709D" w:rsidRPr="003B709D">
        <w:t>терминал</w:t>
      </w:r>
      <w:r>
        <w:t xml:space="preserve"> </w:t>
      </w:r>
      <w:r w:rsidR="0072106D">
        <w:t>«</w:t>
      </w:r>
      <w:r w:rsidR="003B709D" w:rsidRPr="003B709D">
        <w:t>Утренний</w:t>
      </w:r>
      <w:r w:rsidR="0072106D">
        <w:t>»</w:t>
      </w:r>
      <w:r>
        <w:t xml:space="preserve"> </w:t>
      </w:r>
      <w:r w:rsidR="003B709D" w:rsidRPr="003B709D">
        <w:t>второго</w:t>
      </w:r>
      <w:r>
        <w:t xml:space="preserve"> </w:t>
      </w:r>
      <w:r w:rsidR="003B709D" w:rsidRPr="003B709D">
        <w:t>проекта</w:t>
      </w:r>
      <w:r>
        <w:t xml:space="preserve"> </w:t>
      </w:r>
      <w:r w:rsidR="003B709D" w:rsidRPr="003B709D">
        <w:t>по</w:t>
      </w:r>
      <w:r>
        <w:t xml:space="preserve"> </w:t>
      </w:r>
      <w:r w:rsidR="003B709D" w:rsidRPr="003B709D">
        <w:t>сжижению</w:t>
      </w:r>
      <w:r>
        <w:t xml:space="preserve"> </w:t>
      </w:r>
      <w:r w:rsidR="003B709D" w:rsidRPr="003B709D">
        <w:t>газа</w:t>
      </w:r>
      <w:r>
        <w:t xml:space="preserve"> </w:t>
      </w:r>
      <w:r w:rsidR="003B709D" w:rsidRPr="003B709D">
        <w:t>НОВАТЭКа</w:t>
      </w:r>
      <w:r>
        <w:t xml:space="preserve"> </w:t>
      </w:r>
      <w:r w:rsidR="0072106D">
        <w:t>«</w:t>
      </w:r>
      <w:r w:rsidR="003B709D" w:rsidRPr="003B709D">
        <w:t>Арктик</w:t>
      </w:r>
      <w:r>
        <w:t xml:space="preserve"> </w:t>
      </w:r>
      <w:r w:rsidR="003B709D" w:rsidRPr="003B709D">
        <w:t>СПГ</w:t>
      </w:r>
      <w:r w:rsidR="0072106D">
        <w:t>»</w:t>
      </w:r>
      <w:r w:rsidR="003B709D" w:rsidRPr="003B709D">
        <w:t>.</w:t>
      </w:r>
      <w:r>
        <w:t xml:space="preserve"> </w:t>
      </w:r>
      <w:r w:rsidR="003B709D" w:rsidRPr="003B709D">
        <w:t>Теперь</w:t>
      </w:r>
      <w:r>
        <w:t xml:space="preserve"> </w:t>
      </w:r>
      <w:r w:rsidR="003B709D" w:rsidRPr="00B60DCD">
        <w:rPr>
          <w:b/>
        </w:rPr>
        <w:t>Минтранс</w:t>
      </w:r>
      <w:r>
        <w:t xml:space="preserve"> </w:t>
      </w:r>
      <w:r w:rsidR="003B709D" w:rsidRPr="003B709D">
        <w:t>в</w:t>
      </w:r>
      <w:r>
        <w:t xml:space="preserve"> </w:t>
      </w:r>
      <w:r w:rsidR="003B709D" w:rsidRPr="003B709D">
        <w:t>течение</w:t>
      </w:r>
      <w:r>
        <w:t xml:space="preserve"> </w:t>
      </w:r>
      <w:r w:rsidR="003B709D" w:rsidRPr="003B709D">
        <w:t>года</w:t>
      </w:r>
      <w:r>
        <w:t xml:space="preserve"> </w:t>
      </w:r>
      <w:r w:rsidR="003B709D" w:rsidRPr="003B709D">
        <w:t>должен</w:t>
      </w:r>
      <w:r>
        <w:t xml:space="preserve"> </w:t>
      </w:r>
      <w:r w:rsidR="003B709D" w:rsidRPr="003B709D">
        <w:t>подготовить</w:t>
      </w:r>
      <w:r>
        <w:t xml:space="preserve"> </w:t>
      </w:r>
      <w:r w:rsidR="003B709D" w:rsidRPr="003B709D">
        <w:t>распоряжение</w:t>
      </w:r>
      <w:r>
        <w:t xml:space="preserve"> </w:t>
      </w:r>
      <w:r w:rsidR="003B709D" w:rsidRPr="003B709D">
        <w:t>об</w:t>
      </w:r>
      <w:r>
        <w:t xml:space="preserve"> </w:t>
      </w:r>
      <w:r w:rsidR="003B709D" w:rsidRPr="003B709D">
        <w:t>изменении</w:t>
      </w:r>
      <w:r>
        <w:t xml:space="preserve"> </w:t>
      </w:r>
      <w:r w:rsidR="003B709D" w:rsidRPr="003B709D">
        <w:t>границ</w:t>
      </w:r>
      <w:r>
        <w:t xml:space="preserve"> </w:t>
      </w:r>
      <w:r w:rsidR="003B709D" w:rsidRPr="003B709D">
        <w:t>порта.</w:t>
      </w:r>
      <w:r>
        <w:t xml:space="preserve"> </w:t>
      </w:r>
      <w:r w:rsidR="003B709D" w:rsidRPr="003B709D">
        <w:t>Это</w:t>
      </w:r>
      <w:r>
        <w:t xml:space="preserve"> </w:t>
      </w:r>
      <w:r w:rsidR="003B709D" w:rsidRPr="003B709D">
        <w:t>позволит</w:t>
      </w:r>
      <w:r>
        <w:t xml:space="preserve"> </w:t>
      </w:r>
      <w:r w:rsidR="003B709D" w:rsidRPr="003B709D">
        <w:t>НОВАТЭКу</w:t>
      </w:r>
      <w:r>
        <w:t xml:space="preserve"> </w:t>
      </w:r>
      <w:r w:rsidR="003B709D" w:rsidRPr="003B709D">
        <w:t>использовать</w:t>
      </w:r>
      <w:r>
        <w:t xml:space="preserve"> </w:t>
      </w:r>
      <w:r w:rsidR="003B709D" w:rsidRPr="003B709D">
        <w:t>для</w:t>
      </w:r>
      <w:r>
        <w:t xml:space="preserve"> </w:t>
      </w:r>
      <w:r w:rsidR="003B709D" w:rsidRPr="003B709D">
        <w:t>вывоза</w:t>
      </w:r>
      <w:r>
        <w:t xml:space="preserve"> </w:t>
      </w:r>
      <w:r w:rsidR="003B709D" w:rsidRPr="003B709D">
        <w:t>продукции</w:t>
      </w:r>
      <w:r>
        <w:t xml:space="preserve"> </w:t>
      </w:r>
      <w:r w:rsidR="0072106D">
        <w:lastRenderedPageBreak/>
        <w:t>«</w:t>
      </w:r>
      <w:r w:rsidR="003B709D" w:rsidRPr="003B709D">
        <w:t>Арктик</w:t>
      </w:r>
      <w:r>
        <w:t xml:space="preserve"> </w:t>
      </w:r>
      <w:r w:rsidR="003B709D" w:rsidRPr="003B709D">
        <w:t>СПГ</w:t>
      </w:r>
      <w:r w:rsidR="0072106D">
        <w:t>»</w:t>
      </w:r>
      <w:r>
        <w:t xml:space="preserve"> </w:t>
      </w:r>
      <w:r w:rsidR="003B709D" w:rsidRPr="003B709D">
        <w:t>26</w:t>
      </w:r>
      <w:r>
        <w:t xml:space="preserve"> </w:t>
      </w:r>
      <w:r w:rsidR="003B709D" w:rsidRPr="003B709D">
        <w:t>танкеров</w:t>
      </w:r>
      <w:r>
        <w:t xml:space="preserve"> </w:t>
      </w:r>
      <w:r w:rsidR="003B709D" w:rsidRPr="003B709D">
        <w:t>под</w:t>
      </w:r>
      <w:r>
        <w:t xml:space="preserve"> </w:t>
      </w:r>
      <w:r w:rsidR="003B709D" w:rsidRPr="003B709D">
        <w:t>иностранным</w:t>
      </w:r>
      <w:r>
        <w:t xml:space="preserve"> </w:t>
      </w:r>
      <w:r w:rsidR="003B709D" w:rsidRPr="003B709D">
        <w:t>флагом,</w:t>
      </w:r>
      <w:r>
        <w:t xml:space="preserve"> </w:t>
      </w:r>
      <w:r w:rsidR="003B709D" w:rsidRPr="003B709D">
        <w:t>разрешение</w:t>
      </w:r>
      <w:r>
        <w:t xml:space="preserve"> </w:t>
      </w:r>
      <w:r w:rsidR="003B709D" w:rsidRPr="003B709D">
        <w:t>на</w:t>
      </w:r>
      <w:r>
        <w:t xml:space="preserve"> </w:t>
      </w:r>
      <w:r w:rsidR="003B709D" w:rsidRPr="003B709D">
        <w:t>эксплуатацию</w:t>
      </w:r>
      <w:r>
        <w:t xml:space="preserve"> </w:t>
      </w:r>
      <w:r w:rsidR="003B709D" w:rsidRPr="003B709D">
        <w:t>которых</w:t>
      </w:r>
      <w:r>
        <w:t xml:space="preserve"> </w:t>
      </w:r>
      <w:r w:rsidR="003B709D" w:rsidRPr="003B709D">
        <w:t>до</w:t>
      </w:r>
      <w:r>
        <w:t xml:space="preserve"> </w:t>
      </w:r>
      <w:r w:rsidR="003B709D" w:rsidRPr="003B709D">
        <w:t>2044</w:t>
      </w:r>
      <w:r>
        <w:t xml:space="preserve"> </w:t>
      </w:r>
      <w:r w:rsidR="003B709D" w:rsidRPr="003B709D">
        <w:t>года</w:t>
      </w:r>
      <w:r>
        <w:t xml:space="preserve"> </w:t>
      </w:r>
      <w:r w:rsidR="003B709D" w:rsidRPr="003B709D">
        <w:t>на</w:t>
      </w:r>
      <w:r>
        <w:t xml:space="preserve"> </w:t>
      </w:r>
      <w:r w:rsidR="003B709D" w:rsidRPr="003B709D">
        <w:t>Севморпути</w:t>
      </w:r>
      <w:r>
        <w:t xml:space="preserve"> </w:t>
      </w:r>
      <w:r w:rsidR="003B709D" w:rsidRPr="003B709D">
        <w:t>компания</w:t>
      </w:r>
      <w:r>
        <w:t xml:space="preserve"> </w:t>
      </w:r>
      <w:r w:rsidR="003B709D" w:rsidRPr="003B709D">
        <w:t>получила</w:t>
      </w:r>
      <w:r>
        <w:t xml:space="preserve"> </w:t>
      </w:r>
      <w:r w:rsidR="003B709D" w:rsidRPr="003B709D">
        <w:t>в</w:t>
      </w:r>
      <w:r>
        <w:t xml:space="preserve"> </w:t>
      </w:r>
      <w:r w:rsidR="003B709D" w:rsidRPr="003B709D">
        <w:t>середине</w:t>
      </w:r>
      <w:r>
        <w:t xml:space="preserve"> </w:t>
      </w:r>
      <w:r w:rsidR="003B709D" w:rsidRPr="003B709D">
        <w:t>марта.</w:t>
      </w:r>
    </w:p>
    <w:p w14:paraId="2D9C856D" w14:textId="0A6CC580" w:rsidR="003B709D" w:rsidRPr="003B709D" w:rsidRDefault="00D0615F" w:rsidP="0072106D">
      <w:pPr>
        <w:jc w:val="both"/>
      </w:pPr>
      <w:r>
        <w:t xml:space="preserve"> </w:t>
      </w:r>
      <w:r w:rsidR="003B709D" w:rsidRPr="003B709D">
        <w:t>Правительство</w:t>
      </w:r>
      <w:r>
        <w:t xml:space="preserve"> </w:t>
      </w:r>
      <w:r w:rsidR="003B709D" w:rsidRPr="003B709D">
        <w:t>разрешило</w:t>
      </w:r>
      <w:r>
        <w:t xml:space="preserve"> </w:t>
      </w:r>
      <w:r w:rsidR="003B709D" w:rsidRPr="003B709D">
        <w:t>включить</w:t>
      </w:r>
      <w:r>
        <w:t xml:space="preserve"> </w:t>
      </w:r>
      <w:r w:rsidR="003B709D" w:rsidRPr="003B709D">
        <w:t>терминал</w:t>
      </w:r>
      <w:r>
        <w:t xml:space="preserve"> </w:t>
      </w:r>
      <w:r w:rsidR="0072106D">
        <w:t>«</w:t>
      </w:r>
      <w:r w:rsidR="003B709D" w:rsidRPr="003B709D">
        <w:t>Утренний</w:t>
      </w:r>
      <w:r w:rsidR="0072106D">
        <w:t>»</w:t>
      </w:r>
      <w:r w:rsidR="003B709D" w:rsidRPr="003B709D">
        <w:t>,</w:t>
      </w:r>
      <w:r>
        <w:t xml:space="preserve"> </w:t>
      </w:r>
      <w:r w:rsidR="003B709D" w:rsidRPr="003B709D">
        <w:t>с</w:t>
      </w:r>
      <w:r>
        <w:t xml:space="preserve"> </w:t>
      </w:r>
      <w:r w:rsidR="003B709D" w:rsidRPr="003B709D">
        <w:t>которого</w:t>
      </w:r>
      <w:r>
        <w:t xml:space="preserve"> </w:t>
      </w:r>
      <w:r w:rsidR="003B709D" w:rsidRPr="003B709D">
        <w:t>НОВАТЭК</w:t>
      </w:r>
      <w:r>
        <w:t xml:space="preserve"> </w:t>
      </w:r>
      <w:r w:rsidR="003B709D" w:rsidRPr="003B709D">
        <w:t>планирует</w:t>
      </w:r>
      <w:r>
        <w:t xml:space="preserve"> </w:t>
      </w:r>
      <w:r w:rsidR="003B709D" w:rsidRPr="003B709D">
        <w:t>организовать</w:t>
      </w:r>
      <w:r>
        <w:t xml:space="preserve"> </w:t>
      </w:r>
      <w:r w:rsidR="003B709D" w:rsidRPr="003B709D">
        <w:t>отгрузку</w:t>
      </w:r>
      <w:r>
        <w:t xml:space="preserve"> </w:t>
      </w:r>
      <w:r w:rsidR="003B709D" w:rsidRPr="003B709D">
        <w:t>сжиженного</w:t>
      </w:r>
      <w:r>
        <w:t xml:space="preserve"> </w:t>
      </w:r>
      <w:r w:rsidR="003B709D" w:rsidRPr="003B709D">
        <w:t>газа</w:t>
      </w:r>
      <w:r>
        <w:t xml:space="preserve"> </w:t>
      </w:r>
      <w:r w:rsidR="003B709D" w:rsidRPr="003B709D">
        <w:t>и</w:t>
      </w:r>
      <w:r>
        <w:t xml:space="preserve"> </w:t>
      </w:r>
      <w:r w:rsidR="003B709D" w:rsidRPr="003B709D">
        <w:t>конденсата</w:t>
      </w:r>
      <w:r>
        <w:t xml:space="preserve"> </w:t>
      </w:r>
      <w:r w:rsidR="003B709D" w:rsidRPr="003B709D">
        <w:t>в</w:t>
      </w:r>
      <w:r>
        <w:t xml:space="preserve"> </w:t>
      </w:r>
      <w:r w:rsidR="003B709D" w:rsidRPr="003B709D">
        <w:t>рамках</w:t>
      </w:r>
      <w:r>
        <w:t xml:space="preserve"> </w:t>
      </w:r>
      <w:r w:rsidR="003B709D" w:rsidRPr="003B709D">
        <w:t>своего</w:t>
      </w:r>
      <w:r>
        <w:t xml:space="preserve"> </w:t>
      </w:r>
      <w:r w:rsidR="003B709D" w:rsidRPr="003B709D">
        <w:t>второго</w:t>
      </w:r>
      <w:r>
        <w:t xml:space="preserve"> </w:t>
      </w:r>
      <w:r w:rsidR="003B709D" w:rsidRPr="003B709D">
        <w:t>арктического</w:t>
      </w:r>
      <w:r>
        <w:t xml:space="preserve"> </w:t>
      </w:r>
      <w:r w:rsidR="003B709D" w:rsidRPr="003B709D">
        <w:t>проекта</w:t>
      </w:r>
      <w:r>
        <w:t xml:space="preserve"> </w:t>
      </w:r>
      <w:r w:rsidR="0072106D">
        <w:t>«</w:t>
      </w:r>
      <w:r w:rsidR="003B709D" w:rsidRPr="003B709D">
        <w:t>Арктик</w:t>
      </w:r>
      <w:r>
        <w:t xml:space="preserve"> </w:t>
      </w:r>
      <w:r w:rsidR="003B709D" w:rsidRPr="003B709D">
        <w:t>СПГ</w:t>
      </w:r>
      <w:r w:rsidR="0072106D">
        <w:t>»</w:t>
      </w:r>
      <w:r w:rsidR="003B709D" w:rsidRPr="003B709D">
        <w:t>,</w:t>
      </w:r>
      <w:r>
        <w:t xml:space="preserve"> </w:t>
      </w:r>
      <w:r w:rsidR="003B709D" w:rsidRPr="003B709D">
        <w:t>в</w:t>
      </w:r>
      <w:r>
        <w:t xml:space="preserve"> </w:t>
      </w:r>
      <w:r w:rsidR="003B709D" w:rsidRPr="003B709D">
        <w:t>границы</w:t>
      </w:r>
      <w:r>
        <w:t xml:space="preserve"> </w:t>
      </w:r>
      <w:r w:rsidR="003B709D" w:rsidRPr="003B709D">
        <w:t>морского</w:t>
      </w:r>
      <w:r>
        <w:t xml:space="preserve"> </w:t>
      </w:r>
      <w:r w:rsidR="003B709D" w:rsidRPr="003B709D">
        <w:t>порта</w:t>
      </w:r>
      <w:r>
        <w:t xml:space="preserve"> </w:t>
      </w:r>
      <w:r w:rsidR="003B709D" w:rsidRPr="003B709D">
        <w:t>Сабетта.</w:t>
      </w:r>
      <w:r>
        <w:t xml:space="preserve"> </w:t>
      </w:r>
      <w:r w:rsidR="003B709D" w:rsidRPr="003B709D">
        <w:t>Соответствующее</w:t>
      </w:r>
      <w:r>
        <w:t xml:space="preserve"> </w:t>
      </w:r>
      <w:r w:rsidR="003B709D" w:rsidRPr="003B709D">
        <w:t>распоряжение</w:t>
      </w:r>
      <w:r>
        <w:t xml:space="preserve"> </w:t>
      </w:r>
      <w:r w:rsidR="003B709D" w:rsidRPr="003B709D">
        <w:t>подписано</w:t>
      </w:r>
      <w:r>
        <w:t xml:space="preserve"> </w:t>
      </w:r>
      <w:r w:rsidR="003B709D" w:rsidRPr="003B709D">
        <w:t>премьером</w:t>
      </w:r>
      <w:r>
        <w:t xml:space="preserve"> </w:t>
      </w:r>
      <w:r w:rsidR="003B709D" w:rsidRPr="003B709D">
        <w:t>Дмитрием</w:t>
      </w:r>
      <w:r>
        <w:t xml:space="preserve"> </w:t>
      </w:r>
      <w:r w:rsidR="003B709D" w:rsidRPr="003B709D">
        <w:t>Медведевым</w:t>
      </w:r>
      <w:r>
        <w:t xml:space="preserve"> </w:t>
      </w:r>
      <w:r w:rsidR="003B709D" w:rsidRPr="003B709D">
        <w:t>28</w:t>
      </w:r>
      <w:r>
        <w:t xml:space="preserve"> </w:t>
      </w:r>
      <w:r w:rsidR="003B709D" w:rsidRPr="003B709D">
        <w:t>марта</w:t>
      </w:r>
      <w:r>
        <w:t xml:space="preserve"> </w:t>
      </w:r>
      <w:r w:rsidR="003B709D" w:rsidRPr="003B709D">
        <w:t>(копия</w:t>
      </w:r>
      <w:r>
        <w:t xml:space="preserve"> </w:t>
      </w:r>
      <w:r w:rsidR="003B709D" w:rsidRPr="003B709D">
        <w:t>есть</w:t>
      </w:r>
      <w:r>
        <w:t xml:space="preserve"> </w:t>
      </w:r>
      <w:r w:rsidR="003B709D" w:rsidRPr="003B709D">
        <w:t>у</w:t>
      </w:r>
      <w:r>
        <w:t xml:space="preserve"> </w:t>
      </w:r>
      <w:r w:rsidR="0072106D">
        <w:t>«</w:t>
      </w:r>
      <w:r w:rsidR="003B709D" w:rsidRPr="003B709D">
        <w:t>Ъ</w:t>
      </w:r>
      <w:r w:rsidR="0072106D">
        <w:t>»</w:t>
      </w:r>
      <w:r w:rsidR="003B709D" w:rsidRPr="003B709D">
        <w:t>).</w:t>
      </w:r>
      <w:r>
        <w:t xml:space="preserve"> </w:t>
      </w:r>
      <w:r w:rsidR="003B709D" w:rsidRPr="003B709D">
        <w:t>В</w:t>
      </w:r>
      <w:r>
        <w:t xml:space="preserve"> </w:t>
      </w:r>
      <w:r w:rsidR="003B709D" w:rsidRPr="003B709D">
        <w:t>Сабетте</w:t>
      </w:r>
      <w:r>
        <w:t xml:space="preserve"> </w:t>
      </w:r>
      <w:r w:rsidR="003B709D" w:rsidRPr="003B709D">
        <w:t>находится</w:t>
      </w:r>
      <w:r>
        <w:t xml:space="preserve"> </w:t>
      </w:r>
      <w:r w:rsidR="003B709D" w:rsidRPr="003B709D">
        <w:t>первый</w:t>
      </w:r>
      <w:r>
        <w:t xml:space="preserve"> </w:t>
      </w:r>
      <w:r w:rsidR="003B709D" w:rsidRPr="003B709D">
        <w:t>СПГ-завод</w:t>
      </w:r>
      <w:r>
        <w:t xml:space="preserve"> </w:t>
      </w:r>
      <w:r w:rsidR="003B709D" w:rsidRPr="003B709D">
        <w:t>НОВАТЭКа</w:t>
      </w:r>
      <w:r>
        <w:t xml:space="preserve"> </w:t>
      </w:r>
      <w:r w:rsidR="0072106D">
        <w:t>–</w:t>
      </w:r>
      <w:r>
        <w:t xml:space="preserve"> </w:t>
      </w:r>
      <w:r w:rsidR="0072106D">
        <w:t>«</w:t>
      </w:r>
      <w:r w:rsidR="003B709D" w:rsidRPr="003B709D">
        <w:t>Ямал</w:t>
      </w:r>
      <w:r>
        <w:t xml:space="preserve"> </w:t>
      </w:r>
      <w:r w:rsidR="003B709D" w:rsidRPr="003B709D">
        <w:t>СПГ</w:t>
      </w:r>
      <w:r w:rsidR="0072106D">
        <w:t>»</w:t>
      </w:r>
      <w:r w:rsidR="003B709D" w:rsidRPr="003B709D">
        <w:t>.</w:t>
      </w:r>
      <w:r>
        <w:t xml:space="preserve"> </w:t>
      </w:r>
      <w:r w:rsidR="003B709D" w:rsidRPr="003B709D">
        <w:t>Согласно</w:t>
      </w:r>
      <w:r>
        <w:t xml:space="preserve"> </w:t>
      </w:r>
      <w:r w:rsidR="003B709D" w:rsidRPr="003B709D">
        <w:t>документу,</w:t>
      </w:r>
      <w:r>
        <w:t xml:space="preserve"> </w:t>
      </w:r>
      <w:r w:rsidR="003B709D" w:rsidRPr="00B60DCD">
        <w:rPr>
          <w:b/>
        </w:rPr>
        <w:t>Минтранс</w:t>
      </w:r>
      <w:r>
        <w:t xml:space="preserve"> </w:t>
      </w:r>
      <w:r w:rsidR="003B709D" w:rsidRPr="003B709D">
        <w:t>в</w:t>
      </w:r>
      <w:r>
        <w:t xml:space="preserve"> </w:t>
      </w:r>
      <w:r w:rsidR="003B709D" w:rsidRPr="003B709D">
        <w:t>течение</w:t>
      </w:r>
      <w:r>
        <w:t xml:space="preserve"> </w:t>
      </w:r>
      <w:r w:rsidR="003B709D" w:rsidRPr="003B709D">
        <w:t>года</w:t>
      </w:r>
      <w:r>
        <w:t xml:space="preserve"> </w:t>
      </w:r>
      <w:r w:rsidR="003B709D" w:rsidRPr="003B709D">
        <w:t>должен</w:t>
      </w:r>
      <w:r>
        <w:t xml:space="preserve"> </w:t>
      </w:r>
      <w:r w:rsidR="003B709D" w:rsidRPr="003B709D">
        <w:t>подготовить</w:t>
      </w:r>
      <w:r>
        <w:t xml:space="preserve"> </w:t>
      </w:r>
      <w:r w:rsidR="003B709D" w:rsidRPr="003B709D">
        <w:t>распоряжение</w:t>
      </w:r>
      <w:r>
        <w:t xml:space="preserve"> </w:t>
      </w:r>
      <w:r w:rsidR="003B709D" w:rsidRPr="003B709D">
        <w:t>об</w:t>
      </w:r>
      <w:r>
        <w:t xml:space="preserve"> </w:t>
      </w:r>
      <w:r w:rsidR="003B709D" w:rsidRPr="003B709D">
        <w:t>изменении</w:t>
      </w:r>
      <w:r>
        <w:t xml:space="preserve"> </w:t>
      </w:r>
      <w:r w:rsidR="003B709D" w:rsidRPr="003B709D">
        <w:t>границ</w:t>
      </w:r>
      <w:r>
        <w:t xml:space="preserve"> </w:t>
      </w:r>
      <w:r w:rsidR="003B709D" w:rsidRPr="003B709D">
        <w:t>порта.</w:t>
      </w:r>
    </w:p>
    <w:p w14:paraId="68B771C0" w14:textId="006B04FB" w:rsidR="003B709D" w:rsidRPr="003B709D" w:rsidRDefault="00D0615F" w:rsidP="0072106D">
      <w:pPr>
        <w:jc w:val="both"/>
      </w:pPr>
      <w:r>
        <w:t xml:space="preserve"> </w:t>
      </w:r>
      <w:r w:rsidR="003B709D" w:rsidRPr="003B709D">
        <w:t>Как</w:t>
      </w:r>
      <w:r>
        <w:t xml:space="preserve"> </w:t>
      </w:r>
      <w:r w:rsidR="003B709D" w:rsidRPr="003B709D">
        <w:t>отмечается</w:t>
      </w:r>
      <w:r>
        <w:t xml:space="preserve"> </w:t>
      </w:r>
      <w:r w:rsidR="003B709D" w:rsidRPr="003B709D">
        <w:t>в</w:t>
      </w:r>
      <w:r>
        <w:t xml:space="preserve"> </w:t>
      </w:r>
      <w:r w:rsidR="003B709D" w:rsidRPr="003B709D">
        <w:t>пояснительной</w:t>
      </w:r>
      <w:r>
        <w:t xml:space="preserve"> </w:t>
      </w:r>
      <w:r w:rsidR="003B709D" w:rsidRPr="003B709D">
        <w:t>записке,</w:t>
      </w:r>
      <w:r>
        <w:t xml:space="preserve"> </w:t>
      </w:r>
      <w:r w:rsidR="003B709D" w:rsidRPr="003B709D">
        <w:t>включение</w:t>
      </w:r>
      <w:r>
        <w:t xml:space="preserve"> </w:t>
      </w:r>
      <w:r w:rsidR="003B709D" w:rsidRPr="003B709D">
        <w:t>терминала</w:t>
      </w:r>
      <w:r>
        <w:t xml:space="preserve"> </w:t>
      </w:r>
      <w:r w:rsidR="0072106D">
        <w:t>«</w:t>
      </w:r>
      <w:r w:rsidR="003B709D" w:rsidRPr="003B709D">
        <w:t>Утренний</w:t>
      </w:r>
      <w:r w:rsidR="0072106D">
        <w:t>»</w:t>
      </w:r>
      <w:r>
        <w:t xml:space="preserve"> </w:t>
      </w:r>
      <w:r w:rsidR="003B709D" w:rsidRPr="003B709D">
        <w:t>в</w:t>
      </w:r>
      <w:r>
        <w:t xml:space="preserve"> </w:t>
      </w:r>
      <w:r w:rsidR="003B709D" w:rsidRPr="003B709D">
        <w:t>порт</w:t>
      </w:r>
      <w:r>
        <w:t xml:space="preserve"> </w:t>
      </w:r>
      <w:r w:rsidR="003B709D" w:rsidRPr="003B709D">
        <w:t>Сабетта</w:t>
      </w:r>
      <w:r>
        <w:t xml:space="preserve"> </w:t>
      </w:r>
      <w:r w:rsidR="003B709D" w:rsidRPr="003B709D">
        <w:t>будет</w:t>
      </w:r>
      <w:r>
        <w:t xml:space="preserve"> </w:t>
      </w:r>
      <w:r w:rsidR="003B709D" w:rsidRPr="003B709D">
        <w:t>способствовать</w:t>
      </w:r>
      <w:r>
        <w:t xml:space="preserve"> </w:t>
      </w:r>
      <w:r w:rsidR="003B709D" w:rsidRPr="003B709D">
        <w:t>выполнению</w:t>
      </w:r>
      <w:r>
        <w:t xml:space="preserve"> </w:t>
      </w:r>
      <w:r w:rsidR="003B709D" w:rsidRPr="003B709D">
        <w:t>майского</w:t>
      </w:r>
      <w:r>
        <w:t xml:space="preserve"> </w:t>
      </w:r>
      <w:r w:rsidR="003B709D" w:rsidRPr="003B709D">
        <w:t>указа</w:t>
      </w:r>
      <w:r>
        <w:t xml:space="preserve"> </w:t>
      </w:r>
      <w:r w:rsidR="003B709D" w:rsidRPr="003B709D">
        <w:t>президента</w:t>
      </w:r>
      <w:r>
        <w:t xml:space="preserve"> </w:t>
      </w:r>
      <w:r w:rsidR="003B709D" w:rsidRPr="003B709D">
        <w:t>по</w:t>
      </w:r>
      <w:r>
        <w:t xml:space="preserve"> </w:t>
      </w:r>
      <w:r w:rsidR="003B709D" w:rsidRPr="003B709D">
        <w:t>увеличению</w:t>
      </w:r>
      <w:r>
        <w:t xml:space="preserve"> </w:t>
      </w:r>
      <w:r w:rsidR="003B709D" w:rsidRPr="003B709D">
        <w:t>грузопотока</w:t>
      </w:r>
      <w:r>
        <w:t xml:space="preserve"> </w:t>
      </w:r>
      <w:r w:rsidR="003B709D" w:rsidRPr="003B709D">
        <w:t>по</w:t>
      </w:r>
      <w:r>
        <w:t xml:space="preserve"> </w:t>
      </w:r>
      <w:r w:rsidR="003B709D" w:rsidRPr="003B709D">
        <w:t>Севморпути</w:t>
      </w:r>
      <w:r>
        <w:t xml:space="preserve"> </w:t>
      </w:r>
      <w:r w:rsidR="003B709D" w:rsidRPr="003B709D">
        <w:t>к</w:t>
      </w:r>
      <w:r>
        <w:t xml:space="preserve"> </w:t>
      </w:r>
      <w:r w:rsidR="003B709D" w:rsidRPr="003B709D">
        <w:t>2024</w:t>
      </w:r>
      <w:r>
        <w:t xml:space="preserve"> </w:t>
      </w:r>
      <w:r w:rsidR="003B709D" w:rsidRPr="003B709D">
        <w:t>году</w:t>
      </w:r>
      <w:r>
        <w:t xml:space="preserve"> </w:t>
      </w:r>
      <w:r w:rsidR="003B709D" w:rsidRPr="003B709D">
        <w:t>до</w:t>
      </w:r>
      <w:r>
        <w:t xml:space="preserve"> </w:t>
      </w:r>
      <w:r w:rsidR="003B709D" w:rsidRPr="003B709D">
        <w:t>80</w:t>
      </w:r>
      <w:r>
        <w:t xml:space="preserve"> </w:t>
      </w:r>
      <w:r w:rsidR="003B709D" w:rsidRPr="003B709D">
        <w:t>млн</w:t>
      </w:r>
      <w:r>
        <w:t xml:space="preserve"> </w:t>
      </w:r>
      <w:r w:rsidR="003B709D" w:rsidRPr="003B709D">
        <w:t>тонн.</w:t>
      </w:r>
      <w:r>
        <w:t xml:space="preserve"> </w:t>
      </w:r>
      <w:r w:rsidR="0072106D">
        <w:t>«</w:t>
      </w:r>
      <w:r w:rsidR="003B709D" w:rsidRPr="003B709D">
        <w:t>Арктик</w:t>
      </w:r>
      <w:r>
        <w:t xml:space="preserve"> </w:t>
      </w:r>
      <w:r w:rsidR="003B709D" w:rsidRPr="003B709D">
        <w:t>СПГ</w:t>
      </w:r>
      <w:r w:rsidR="0072106D">
        <w:t>»</w:t>
      </w:r>
      <w:r>
        <w:t xml:space="preserve"> </w:t>
      </w:r>
      <w:r w:rsidR="003B709D" w:rsidRPr="003B709D">
        <w:t>включен</w:t>
      </w:r>
      <w:r>
        <w:t xml:space="preserve"> </w:t>
      </w:r>
      <w:r w:rsidR="003B709D" w:rsidRPr="003B709D">
        <w:t>в</w:t>
      </w:r>
      <w:r>
        <w:t xml:space="preserve"> </w:t>
      </w:r>
      <w:r w:rsidR="003B709D" w:rsidRPr="003B709D">
        <w:t>комплексный</w:t>
      </w:r>
      <w:r>
        <w:t xml:space="preserve"> </w:t>
      </w:r>
      <w:r w:rsidR="003B709D" w:rsidRPr="003B709D">
        <w:t>план</w:t>
      </w:r>
      <w:r>
        <w:t xml:space="preserve"> </w:t>
      </w:r>
      <w:r w:rsidR="003B709D" w:rsidRPr="003B709D">
        <w:t>развития</w:t>
      </w:r>
      <w:r>
        <w:t xml:space="preserve"> </w:t>
      </w:r>
      <w:r w:rsidR="003B709D" w:rsidRPr="003B709D">
        <w:t>инфраструктуры</w:t>
      </w:r>
      <w:r>
        <w:t xml:space="preserve"> </w:t>
      </w:r>
      <w:r w:rsidR="0072106D">
        <w:t>–</w:t>
      </w:r>
      <w:r>
        <w:t xml:space="preserve"> </w:t>
      </w:r>
      <w:r w:rsidR="003B709D" w:rsidRPr="003B709D">
        <w:t>планируется</w:t>
      </w:r>
      <w:r>
        <w:t xml:space="preserve"> </w:t>
      </w:r>
      <w:r w:rsidR="003B709D" w:rsidRPr="003B709D">
        <w:t>создание</w:t>
      </w:r>
      <w:r>
        <w:t xml:space="preserve"> </w:t>
      </w:r>
      <w:r w:rsidR="003B709D" w:rsidRPr="003B709D">
        <w:t>ледозащитных</w:t>
      </w:r>
      <w:r>
        <w:t xml:space="preserve"> </w:t>
      </w:r>
      <w:r w:rsidR="003B709D" w:rsidRPr="003B709D">
        <w:t>сооружений</w:t>
      </w:r>
      <w:r>
        <w:t xml:space="preserve"> </w:t>
      </w:r>
      <w:r w:rsidR="003B709D" w:rsidRPr="003B709D">
        <w:t>при</w:t>
      </w:r>
      <w:r>
        <w:t xml:space="preserve"> </w:t>
      </w:r>
      <w:r w:rsidR="003B709D" w:rsidRPr="003B709D">
        <w:t>терминале</w:t>
      </w:r>
      <w:r>
        <w:t xml:space="preserve"> </w:t>
      </w:r>
      <w:r w:rsidR="0072106D">
        <w:t>«</w:t>
      </w:r>
      <w:r w:rsidR="003B709D" w:rsidRPr="003B709D">
        <w:t>Утренний</w:t>
      </w:r>
      <w:r w:rsidR="0072106D">
        <w:t>»</w:t>
      </w:r>
      <w:r>
        <w:t xml:space="preserve"> </w:t>
      </w:r>
      <w:r w:rsidR="003B709D" w:rsidRPr="003B709D">
        <w:t>и</w:t>
      </w:r>
      <w:r>
        <w:t xml:space="preserve"> </w:t>
      </w:r>
      <w:r w:rsidR="003B709D" w:rsidRPr="003B709D">
        <w:t>дноуглубление</w:t>
      </w:r>
      <w:r>
        <w:t xml:space="preserve"> </w:t>
      </w:r>
      <w:r w:rsidR="003B709D" w:rsidRPr="003B709D">
        <w:t>в</w:t>
      </w:r>
      <w:r>
        <w:t xml:space="preserve"> </w:t>
      </w:r>
      <w:r w:rsidR="003B709D" w:rsidRPr="003B709D">
        <w:t>Обской</w:t>
      </w:r>
      <w:r>
        <w:t xml:space="preserve"> </w:t>
      </w:r>
      <w:r w:rsidR="003B709D" w:rsidRPr="003B709D">
        <w:t>губе</w:t>
      </w:r>
      <w:r>
        <w:t xml:space="preserve"> </w:t>
      </w:r>
      <w:r w:rsidR="003B709D" w:rsidRPr="003B709D">
        <w:t>с</w:t>
      </w:r>
      <w:r>
        <w:t xml:space="preserve"> </w:t>
      </w:r>
      <w:r w:rsidR="003B709D" w:rsidRPr="003B709D">
        <w:t>общим</w:t>
      </w:r>
      <w:r>
        <w:t xml:space="preserve"> </w:t>
      </w:r>
      <w:r w:rsidR="003B709D" w:rsidRPr="003B709D">
        <w:t>объемом</w:t>
      </w:r>
      <w:r>
        <w:t xml:space="preserve"> </w:t>
      </w:r>
      <w:r w:rsidR="003B709D" w:rsidRPr="003B709D">
        <w:t>госфинансирования</w:t>
      </w:r>
      <w:r>
        <w:t xml:space="preserve"> </w:t>
      </w:r>
      <w:r w:rsidR="003B709D" w:rsidRPr="003B709D">
        <w:t>в</w:t>
      </w:r>
      <w:r>
        <w:t xml:space="preserve"> </w:t>
      </w:r>
      <w:r w:rsidR="003B709D" w:rsidRPr="003B709D">
        <w:t>112,2</w:t>
      </w:r>
      <w:r>
        <w:t xml:space="preserve"> </w:t>
      </w:r>
      <w:r w:rsidR="003B709D" w:rsidRPr="003B709D">
        <w:t>млрд</w:t>
      </w:r>
      <w:r>
        <w:t xml:space="preserve"> </w:t>
      </w:r>
      <w:r w:rsidR="003B709D" w:rsidRPr="003B709D">
        <w:t>руб.</w:t>
      </w:r>
    </w:p>
    <w:p w14:paraId="6093B3B5" w14:textId="1985B1AD" w:rsidR="003B709D" w:rsidRPr="003B709D" w:rsidRDefault="00D0615F" w:rsidP="0072106D">
      <w:pPr>
        <w:jc w:val="both"/>
      </w:pPr>
      <w:r>
        <w:t xml:space="preserve"> </w:t>
      </w:r>
      <w:r w:rsidR="003B709D" w:rsidRPr="003B709D">
        <w:t>Кроме</w:t>
      </w:r>
      <w:r>
        <w:t xml:space="preserve"> </w:t>
      </w:r>
      <w:r w:rsidR="003B709D" w:rsidRPr="003B709D">
        <w:t>того,</w:t>
      </w:r>
      <w:r>
        <w:t xml:space="preserve"> </w:t>
      </w:r>
      <w:r w:rsidR="003B709D" w:rsidRPr="003B709D">
        <w:t>расширение</w:t>
      </w:r>
      <w:r>
        <w:t xml:space="preserve"> </w:t>
      </w:r>
      <w:r w:rsidR="003B709D" w:rsidRPr="003B709D">
        <w:t>границ</w:t>
      </w:r>
      <w:r>
        <w:t xml:space="preserve"> </w:t>
      </w:r>
      <w:r w:rsidR="003B709D" w:rsidRPr="003B709D">
        <w:t>Сабетты</w:t>
      </w:r>
      <w:r>
        <w:t xml:space="preserve"> </w:t>
      </w:r>
      <w:r w:rsidR="003B709D" w:rsidRPr="003B709D">
        <w:t>на</w:t>
      </w:r>
      <w:r>
        <w:t xml:space="preserve"> </w:t>
      </w:r>
      <w:r w:rsidR="003B709D" w:rsidRPr="003B709D">
        <w:t>терминал</w:t>
      </w:r>
      <w:r>
        <w:t xml:space="preserve"> </w:t>
      </w:r>
      <w:r w:rsidR="0072106D">
        <w:t>«</w:t>
      </w:r>
      <w:r w:rsidR="003B709D" w:rsidRPr="003B709D">
        <w:t>Утренний</w:t>
      </w:r>
      <w:r w:rsidR="0072106D">
        <w:t>»</w:t>
      </w:r>
      <w:r>
        <w:t xml:space="preserve"> </w:t>
      </w:r>
      <w:r w:rsidR="003B709D" w:rsidRPr="003B709D">
        <w:t>фактически</w:t>
      </w:r>
      <w:r>
        <w:t xml:space="preserve"> </w:t>
      </w:r>
      <w:r w:rsidR="003B709D" w:rsidRPr="003B709D">
        <w:t>позволит</w:t>
      </w:r>
      <w:r>
        <w:t xml:space="preserve"> </w:t>
      </w:r>
      <w:r w:rsidR="003B709D" w:rsidRPr="003B709D">
        <w:t>НОВАТЭКу</w:t>
      </w:r>
      <w:r>
        <w:t xml:space="preserve"> </w:t>
      </w:r>
      <w:r w:rsidR="003B709D" w:rsidRPr="003B709D">
        <w:t>использовать</w:t>
      </w:r>
      <w:r>
        <w:t xml:space="preserve"> </w:t>
      </w:r>
      <w:r w:rsidR="003B709D" w:rsidRPr="003B709D">
        <w:t>уже</w:t>
      </w:r>
      <w:r>
        <w:t xml:space="preserve"> </w:t>
      </w:r>
      <w:r w:rsidR="003B709D" w:rsidRPr="003B709D">
        <w:t>зафрахтованные</w:t>
      </w:r>
      <w:r>
        <w:t xml:space="preserve"> </w:t>
      </w:r>
      <w:r w:rsidR="003B709D" w:rsidRPr="003B709D">
        <w:t>газовозы</w:t>
      </w:r>
      <w:r>
        <w:t xml:space="preserve"> </w:t>
      </w:r>
      <w:r w:rsidR="003B709D" w:rsidRPr="003B709D">
        <w:t>под</w:t>
      </w:r>
      <w:r>
        <w:t xml:space="preserve"> </w:t>
      </w:r>
      <w:r w:rsidR="003B709D" w:rsidRPr="003B709D">
        <w:t>иностранным</w:t>
      </w:r>
      <w:r>
        <w:t xml:space="preserve"> </w:t>
      </w:r>
      <w:r w:rsidR="003B709D" w:rsidRPr="003B709D">
        <w:t>флагом</w:t>
      </w:r>
      <w:r>
        <w:t xml:space="preserve"> </w:t>
      </w:r>
      <w:r w:rsidR="003B709D" w:rsidRPr="003B709D">
        <w:t>для</w:t>
      </w:r>
      <w:r>
        <w:t xml:space="preserve"> </w:t>
      </w:r>
      <w:r w:rsidR="003B709D" w:rsidRPr="003B709D">
        <w:t>вывоза</w:t>
      </w:r>
      <w:r>
        <w:t xml:space="preserve"> </w:t>
      </w:r>
      <w:r w:rsidR="003B709D" w:rsidRPr="003B709D">
        <w:t>продукции</w:t>
      </w:r>
      <w:r>
        <w:t xml:space="preserve"> </w:t>
      </w:r>
      <w:r w:rsidR="0072106D">
        <w:t>«</w:t>
      </w:r>
      <w:r w:rsidR="003B709D" w:rsidRPr="003B709D">
        <w:t>Арктик</w:t>
      </w:r>
      <w:r>
        <w:t xml:space="preserve"> </w:t>
      </w:r>
      <w:r w:rsidR="003B709D" w:rsidRPr="003B709D">
        <w:t>СПГ</w:t>
      </w:r>
      <w:r w:rsidR="0072106D">
        <w:t>»</w:t>
      </w:r>
      <w:r w:rsidR="003B709D" w:rsidRPr="003B709D">
        <w:t>.</w:t>
      </w:r>
      <w:r>
        <w:t xml:space="preserve"> </w:t>
      </w:r>
      <w:r w:rsidR="003B709D" w:rsidRPr="003B709D">
        <w:t>В</w:t>
      </w:r>
      <w:r>
        <w:t xml:space="preserve"> </w:t>
      </w:r>
      <w:r w:rsidR="003B709D" w:rsidRPr="003B709D">
        <w:t>середине</w:t>
      </w:r>
      <w:r>
        <w:t xml:space="preserve"> </w:t>
      </w:r>
      <w:r w:rsidR="003B709D" w:rsidRPr="003B709D">
        <w:t>марта</w:t>
      </w:r>
      <w:r>
        <w:t xml:space="preserve"> </w:t>
      </w:r>
      <w:r w:rsidR="003B709D" w:rsidRPr="003B709D">
        <w:t>правительство</w:t>
      </w:r>
      <w:r>
        <w:t xml:space="preserve"> </w:t>
      </w:r>
      <w:r w:rsidR="003B709D" w:rsidRPr="003B709D">
        <w:t>одобрило</w:t>
      </w:r>
      <w:r>
        <w:t xml:space="preserve"> </w:t>
      </w:r>
      <w:r w:rsidR="003B709D" w:rsidRPr="003B709D">
        <w:t>исключения</w:t>
      </w:r>
      <w:r>
        <w:t xml:space="preserve"> </w:t>
      </w:r>
      <w:r w:rsidR="003B709D" w:rsidRPr="003B709D">
        <w:t>из</w:t>
      </w:r>
      <w:r>
        <w:t xml:space="preserve"> </w:t>
      </w:r>
      <w:r w:rsidR="003B709D" w:rsidRPr="003B709D">
        <w:t>Кодекса</w:t>
      </w:r>
      <w:r>
        <w:t xml:space="preserve"> </w:t>
      </w:r>
      <w:r w:rsidR="003B709D" w:rsidRPr="003B709D">
        <w:t>торгового</w:t>
      </w:r>
      <w:r>
        <w:t xml:space="preserve"> </w:t>
      </w:r>
      <w:r w:rsidR="003B709D" w:rsidRPr="003B709D">
        <w:t>мореплавания</w:t>
      </w:r>
      <w:r>
        <w:t xml:space="preserve"> </w:t>
      </w:r>
      <w:r w:rsidR="0072106D">
        <w:t>–</w:t>
      </w:r>
      <w:r>
        <w:t xml:space="preserve"> </w:t>
      </w:r>
      <w:r w:rsidR="003B709D" w:rsidRPr="003B709D">
        <w:t>они</w:t>
      </w:r>
      <w:r>
        <w:t xml:space="preserve"> </w:t>
      </w:r>
      <w:r w:rsidR="003B709D" w:rsidRPr="003B709D">
        <w:t>позволяют</w:t>
      </w:r>
      <w:r>
        <w:t xml:space="preserve"> </w:t>
      </w:r>
      <w:r w:rsidR="003B709D" w:rsidRPr="003B709D">
        <w:t>НОВАТЭКу</w:t>
      </w:r>
      <w:r>
        <w:t xml:space="preserve"> </w:t>
      </w:r>
      <w:r w:rsidR="003B709D" w:rsidRPr="003B709D">
        <w:t>вывозить</w:t>
      </w:r>
      <w:r>
        <w:t xml:space="preserve"> </w:t>
      </w:r>
      <w:r w:rsidR="003B709D" w:rsidRPr="003B709D">
        <w:t>СПГ</w:t>
      </w:r>
      <w:r>
        <w:t xml:space="preserve"> </w:t>
      </w:r>
      <w:r w:rsidR="003B709D" w:rsidRPr="003B709D">
        <w:t>и</w:t>
      </w:r>
      <w:r>
        <w:t xml:space="preserve"> </w:t>
      </w:r>
      <w:r w:rsidR="003B709D" w:rsidRPr="003B709D">
        <w:t>конденсат</w:t>
      </w:r>
      <w:r>
        <w:t xml:space="preserve"> </w:t>
      </w:r>
      <w:r w:rsidR="003B709D" w:rsidRPr="003B709D">
        <w:t>из</w:t>
      </w:r>
      <w:r>
        <w:t xml:space="preserve"> </w:t>
      </w:r>
      <w:r w:rsidR="003B709D" w:rsidRPr="003B709D">
        <w:t>Сабетты</w:t>
      </w:r>
      <w:r>
        <w:t xml:space="preserve"> </w:t>
      </w:r>
      <w:r w:rsidR="003B709D" w:rsidRPr="003B709D">
        <w:t>на</w:t>
      </w:r>
      <w:r>
        <w:t xml:space="preserve"> </w:t>
      </w:r>
      <w:r w:rsidR="003B709D" w:rsidRPr="003B709D">
        <w:t>танкерах</w:t>
      </w:r>
      <w:r>
        <w:t xml:space="preserve"> </w:t>
      </w:r>
      <w:r w:rsidR="003B709D" w:rsidRPr="003B709D">
        <w:t>под</w:t>
      </w:r>
      <w:r>
        <w:t xml:space="preserve"> </w:t>
      </w:r>
      <w:r w:rsidR="003B709D" w:rsidRPr="003B709D">
        <w:t>иностранным</w:t>
      </w:r>
      <w:r>
        <w:t xml:space="preserve"> </w:t>
      </w:r>
      <w:r w:rsidR="003B709D" w:rsidRPr="003B709D">
        <w:t>флагом,</w:t>
      </w:r>
      <w:r>
        <w:t xml:space="preserve"> </w:t>
      </w:r>
      <w:r w:rsidR="003B709D" w:rsidRPr="003B709D">
        <w:t>зафрахтованных</w:t>
      </w:r>
      <w:r>
        <w:t xml:space="preserve"> </w:t>
      </w:r>
      <w:r w:rsidR="003B709D" w:rsidRPr="003B709D">
        <w:t>на</w:t>
      </w:r>
      <w:r>
        <w:t xml:space="preserve"> </w:t>
      </w:r>
      <w:r w:rsidR="003B709D" w:rsidRPr="003B709D">
        <w:t>долгосрочной</w:t>
      </w:r>
      <w:r>
        <w:t xml:space="preserve"> </w:t>
      </w:r>
      <w:r w:rsidR="003B709D" w:rsidRPr="003B709D">
        <w:t>основе,</w:t>
      </w:r>
      <w:r>
        <w:t xml:space="preserve"> </w:t>
      </w:r>
      <w:r w:rsidR="003B709D" w:rsidRPr="003B709D">
        <w:t>до</w:t>
      </w:r>
      <w:r>
        <w:t xml:space="preserve"> </w:t>
      </w:r>
      <w:r w:rsidR="003B709D" w:rsidRPr="003B709D">
        <w:t>2044</w:t>
      </w:r>
      <w:r>
        <w:t xml:space="preserve"> </w:t>
      </w:r>
      <w:r w:rsidR="003B709D" w:rsidRPr="003B709D">
        <w:t>года.</w:t>
      </w:r>
      <w:r>
        <w:t xml:space="preserve"> </w:t>
      </w:r>
      <w:r w:rsidR="003B709D" w:rsidRPr="003B709D">
        <w:t>Помимо</w:t>
      </w:r>
      <w:r>
        <w:t xml:space="preserve"> </w:t>
      </w:r>
      <w:r w:rsidR="003B709D" w:rsidRPr="003B709D">
        <w:t>перечисленных</w:t>
      </w:r>
      <w:r>
        <w:t xml:space="preserve"> </w:t>
      </w:r>
      <w:r w:rsidR="003B709D" w:rsidRPr="003B709D">
        <w:t>в</w:t>
      </w:r>
      <w:r>
        <w:t xml:space="preserve"> </w:t>
      </w:r>
      <w:r w:rsidR="003B709D" w:rsidRPr="003B709D">
        <w:t>распоряжении</w:t>
      </w:r>
      <w:r>
        <w:t xml:space="preserve"> </w:t>
      </w:r>
      <w:r w:rsidR="003B709D" w:rsidRPr="003B709D">
        <w:t>26</w:t>
      </w:r>
      <w:r>
        <w:t xml:space="preserve"> </w:t>
      </w:r>
      <w:r w:rsidR="003B709D" w:rsidRPr="003B709D">
        <w:t>судов</w:t>
      </w:r>
      <w:r>
        <w:t xml:space="preserve"> </w:t>
      </w:r>
      <w:r w:rsidR="003B709D" w:rsidRPr="003B709D">
        <w:t>соответствующее</w:t>
      </w:r>
      <w:r>
        <w:t xml:space="preserve"> </w:t>
      </w:r>
      <w:r w:rsidR="003B709D" w:rsidRPr="003B709D">
        <w:t>разрешение</w:t>
      </w:r>
      <w:r>
        <w:t xml:space="preserve"> </w:t>
      </w:r>
      <w:r w:rsidR="003B709D" w:rsidRPr="003B709D">
        <w:t>дано</w:t>
      </w:r>
      <w:r>
        <w:t xml:space="preserve"> </w:t>
      </w:r>
      <w:r w:rsidR="003B709D" w:rsidRPr="003B709D">
        <w:t>и</w:t>
      </w:r>
      <w:r>
        <w:t xml:space="preserve"> </w:t>
      </w:r>
      <w:r w:rsidR="003B709D" w:rsidRPr="003B709D">
        <w:t>другим</w:t>
      </w:r>
      <w:r>
        <w:t xml:space="preserve"> </w:t>
      </w:r>
      <w:r w:rsidR="003B709D" w:rsidRPr="003B709D">
        <w:t>судам,</w:t>
      </w:r>
      <w:r>
        <w:t xml:space="preserve"> </w:t>
      </w:r>
      <w:r w:rsidR="003B709D" w:rsidRPr="003B709D">
        <w:t>но</w:t>
      </w:r>
      <w:r>
        <w:t xml:space="preserve"> </w:t>
      </w:r>
      <w:r w:rsidR="003B709D" w:rsidRPr="003B709D">
        <w:t>только</w:t>
      </w:r>
      <w:r>
        <w:t xml:space="preserve"> </w:t>
      </w:r>
      <w:r w:rsidR="003B709D" w:rsidRPr="003B709D">
        <w:t>до</w:t>
      </w:r>
      <w:r>
        <w:t xml:space="preserve"> </w:t>
      </w:r>
      <w:r w:rsidR="003B709D" w:rsidRPr="003B709D">
        <w:t>конца</w:t>
      </w:r>
      <w:r>
        <w:t xml:space="preserve"> </w:t>
      </w:r>
      <w:r w:rsidR="003B709D" w:rsidRPr="003B709D">
        <w:t>2021</w:t>
      </w:r>
      <w:r>
        <w:t xml:space="preserve"> </w:t>
      </w:r>
      <w:r w:rsidR="003B709D" w:rsidRPr="003B709D">
        <w:t>года</w:t>
      </w:r>
      <w:r>
        <w:t xml:space="preserve"> </w:t>
      </w:r>
      <w:r w:rsidR="003B709D" w:rsidRPr="003B709D">
        <w:t>(см.</w:t>
      </w:r>
      <w:r>
        <w:t xml:space="preserve"> </w:t>
      </w:r>
      <w:r w:rsidR="0072106D">
        <w:t>«</w:t>
      </w:r>
      <w:r w:rsidR="003B709D" w:rsidRPr="003B709D">
        <w:t>Ъ</w:t>
      </w:r>
      <w:r w:rsidR="0072106D">
        <w:t>»</w:t>
      </w:r>
      <w:r>
        <w:t xml:space="preserve"> </w:t>
      </w:r>
      <w:r w:rsidR="003B709D" w:rsidRPr="003B709D">
        <w:t>от</w:t>
      </w:r>
      <w:r>
        <w:t xml:space="preserve"> </w:t>
      </w:r>
      <w:r w:rsidR="003B709D" w:rsidRPr="003B709D">
        <w:t>17</w:t>
      </w:r>
      <w:r>
        <w:t xml:space="preserve"> </w:t>
      </w:r>
      <w:r w:rsidR="003B709D" w:rsidRPr="003B709D">
        <w:t>марта).</w:t>
      </w:r>
    </w:p>
    <w:p w14:paraId="1D62023E" w14:textId="7F89E6C6" w:rsidR="003B709D" w:rsidRPr="003B709D" w:rsidRDefault="00D0615F" w:rsidP="0072106D">
      <w:pPr>
        <w:jc w:val="both"/>
      </w:pPr>
      <w:r>
        <w:t xml:space="preserve"> </w:t>
      </w:r>
      <w:r w:rsidR="003B709D" w:rsidRPr="003B709D">
        <w:t>Это</w:t>
      </w:r>
      <w:r>
        <w:t xml:space="preserve"> </w:t>
      </w:r>
      <w:r w:rsidR="003B709D" w:rsidRPr="003B709D">
        <w:t>исключение</w:t>
      </w:r>
      <w:r>
        <w:t xml:space="preserve"> </w:t>
      </w:r>
      <w:r w:rsidR="003B709D" w:rsidRPr="003B709D">
        <w:t>важно</w:t>
      </w:r>
      <w:r>
        <w:t xml:space="preserve"> </w:t>
      </w:r>
      <w:r w:rsidR="003B709D" w:rsidRPr="003B709D">
        <w:t>для</w:t>
      </w:r>
      <w:r>
        <w:t xml:space="preserve"> </w:t>
      </w:r>
      <w:r w:rsidR="0072106D">
        <w:t>«</w:t>
      </w:r>
      <w:r w:rsidR="003B709D" w:rsidRPr="003B709D">
        <w:t>Арктик</w:t>
      </w:r>
      <w:r>
        <w:t xml:space="preserve"> </w:t>
      </w:r>
      <w:r w:rsidR="003B709D" w:rsidRPr="003B709D">
        <w:t>СПГ</w:t>
      </w:r>
      <w:r w:rsidR="0072106D">
        <w:t>»</w:t>
      </w:r>
      <w:r w:rsidR="003B709D" w:rsidRPr="003B709D">
        <w:t>,</w:t>
      </w:r>
      <w:r>
        <w:t xml:space="preserve"> </w:t>
      </w:r>
      <w:r w:rsidR="003B709D" w:rsidRPr="003B709D">
        <w:t>поскольку</w:t>
      </w:r>
      <w:r>
        <w:t xml:space="preserve"> </w:t>
      </w:r>
      <w:r w:rsidR="003B709D" w:rsidRPr="003B709D">
        <w:t>нет</w:t>
      </w:r>
      <w:r>
        <w:t xml:space="preserve"> </w:t>
      </w:r>
      <w:r w:rsidR="003B709D" w:rsidRPr="003B709D">
        <w:t>гарантии,</w:t>
      </w:r>
      <w:r>
        <w:t xml:space="preserve"> </w:t>
      </w:r>
      <w:r w:rsidR="003B709D" w:rsidRPr="003B709D">
        <w:t>что</w:t>
      </w:r>
      <w:r>
        <w:t xml:space="preserve"> </w:t>
      </w:r>
      <w:r w:rsidR="003B709D" w:rsidRPr="003B709D">
        <w:t>верфь</w:t>
      </w:r>
      <w:r>
        <w:t xml:space="preserve"> </w:t>
      </w:r>
      <w:r w:rsidR="0072106D">
        <w:t>«</w:t>
      </w:r>
      <w:r w:rsidR="003B709D" w:rsidRPr="003B709D">
        <w:t>Звезда</w:t>
      </w:r>
      <w:r w:rsidR="0072106D">
        <w:t>»</w:t>
      </w:r>
      <w:r>
        <w:t xml:space="preserve"> </w:t>
      </w:r>
      <w:r w:rsidR="003B709D" w:rsidRPr="003B709D">
        <w:t>сможет</w:t>
      </w:r>
      <w:r>
        <w:t xml:space="preserve"> </w:t>
      </w:r>
      <w:r w:rsidR="003B709D" w:rsidRPr="003B709D">
        <w:t>вовремя</w:t>
      </w:r>
      <w:r>
        <w:t xml:space="preserve"> </w:t>
      </w:r>
      <w:r w:rsidR="003B709D" w:rsidRPr="003B709D">
        <w:t>построить</w:t>
      </w:r>
      <w:r>
        <w:t xml:space="preserve"> </w:t>
      </w:r>
      <w:r w:rsidR="003B709D" w:rsidRPr="003B709D">
        <w:t>газовозы</w:t>
      </w:r>
      <w:r>
        <w:t xml:space="preserve"> </w:t>
      </w:r>
      <w:r w:rsidR="003B709D" w:rsidRPr="003B709D">
        <w:t>ледового</w:t>
      </w:r>
      <w:r>
        <w:t xml:space="preserve"> </w:t>
      </w:r>
      <w:r w:rsidR="003B709D" w:rsidRPr="003B709D">
        <w:t>класса</w:t>
      </w:r>
      <w:r>
        <w:t xml:space="preserve"> </w:t>
      </w:r>
      <w:r w:rsidR="003B709D" w:rsidRPr="003B709D">
        <w:t>Arc7</w:t>
      </w:r>
      <w:r>
        <w:t xml:space="preserve"> </w:t>
      </w:r>
      <w:r w:rsidR="003B709D" w:rsidRPr="003B709D">
        <w:t>для</w:t>
      </w:r>
      <w:r>
        <w:t xml:space="preserve"> </w:t>
      </w:r>
      <w:r w:rsidR="003B709D" w:rsidRPr="003B709D">
        <w:t>проекта,</w:t>
      </w:r>
      <w:r>
        <w:t xml:space="preserve"> </w:t>
      </w:r>
      <w:r w:rsidR="003B709D" w:rsidRPr="003B709D">
        <w:t>запуск</w:t>
      </w:r>
      <w:r>
        <w:t xml:space="preserve"> </w:t>
      </w:r>
      <w:r w:rsidR="003B709D" w:rsidRPr="003B709D">
        <w:t>которого</w:t>
      </w:r>
      <w:r>
        <w:t xml:space="preserve"> </w:t>
      </w:r>
      <w:r w:rsidR="003B709D" w:rsidRPr="003B709D">
        <w:t>планируется</w:t>
      </w:r>
      <w:r>
        <w:t xml:space="preserve"> </w:t>
      </w:r>
      <w:r w:rsidR="003B709D" w:rsidRPr="003B709D">
        <w:t>уже</w:t>
      </w:r>
      <w:r>
        <w:t xml:space="preserve"> </w:t>
      </w:r>
      <w:r w:rsidR="003B709D" w:rsidRPr="003B709D">
        <w:t>на</w:t>
      </w:r>
      <w:r>
        <w:t xml:space="preserve"> </w:t>
      </w:r>
      <w:r w:rsidR="003B709D" w:rsidRPr="003B709D">
        <w:t>конец</w:t>
      </w:r>
      <w:r>
        <w:t xml:space="preserve"> </w:t>
      </w:r>
      <w:r w:rsidR="003B709D" w:rsidRPr="003B709D">
        <w:t>2022</w:t>
      </w:r>
      <w:r>
        <w:t xml:space="preserve"> </w:t>
      </w:r>
      <w:r w:rsidR="003B709D" w:rsidRPr="003B709D">
        <w:t>года.</w:t>
      </w:r>
      <w:r>
        <w:t xml:space="preserve"> </w:t>
      </w:r>
      <w:r w:rsidR="003B709D" w:rsidRPr="003B709D">
        <w:t>В</w:t>
      </w:r>
      <w:r>
        <w:t xml:space="preserve"> </w:t>
      </w:r>
      <w:r w:rsidR="003B709D" w:rsidRPr="003B709D">
        <w:t>случае</w:t>
      </w:r>
      <w:r>
        <w:t xml:space="preserve"> </w:t>
      </w:r>
      <w:r w:rsidR="003B709D" w:rsidRPr="003B709D">
        <w:t>задержки</w:t>
      </w:r>
      <w:r>
        <w:t xml:space="preserve"> </w:t>
      </w:r>
      <w:r w:rsidR="003B709D" w:rsidRPr="003B709D">
        <w:t>сдачи</w:t>
      </w:r>
      <w:r>
        <w:t xml:space="preserve"> </w:t>
      </w:r>
      <w:r w:rsidR="003B709D" w:rsidRPr="003B709D">
        <w:t>этих</w:t>
      </w:r>
      <w:r>
        <w:t xml:space="preserve"> </w:t>
      </w:r>
      <w:r w:rsidR="003B709D" w:rsidRPr="003B709D">
        <w:t>судов</w:t>
      </w:r>
      <w:r>
        <w:t xml:space="preserve"> </w:t>
      </w:r>
      <w:r w:rsidR="003B709D" w:rsidRPr="003B709D">
        <w:t>НОВАТЭК</w:t>
      </w:r>
      <w:r>
        <w:t xml:space="preserve"> </w:t>
      </w:r>
      <w:r w:rsidR="003B709D" w:rsidRPr="003B709D">
        <w:t>сможет</w:t>
      </w:r>
      <w:r>
        <w:t xml:space="preserve"> </w:t>
      </w:r>
      <w:r w:rsidR="003B709D" w:rsidRPr="003B709D">
        <w:t>вывозить</w:t>
      </w:r>
      <w:r>
        <w:t xml:space="preserve"> </w:t>
      </w:r>
      <w:r w:rsidR="003B709D" w:rsidRPr="003B709D">
        <w:t>СПГ</w:t>
      </w:r>
      <w:r>
        <w:t xml:space="preserve"> </w:t>
      </w:r>
      <w:r w:rsidR="003B709D" w:rsidRPr="003B709D">
        <w:t>теми</w:t>
      </w:r>
      <w:r>
        <w:t xml:space="preserve"> </w:t>
      </w:r>
      <w:r w:rsidR="003B709D" w:rsidRPr="003B709D">
        <w:t>танкерами,</w:t>
      </w:r>
      <w:r>
        <w:t xml:space="preserve"> </w:t>
      </w:r>
      <w:r w:rsidR="003B709D" w:rsidRPr="003B709D">
        <w:t>которые</w:t>
      </w:r>
      <w:r>
        <w:t xml:space="preserve"> </w:t>
      </w:r>
      <w:r w:rsidR="003B709D" w:rsidRPr="003B709D">
        <w:t>были</w:t>
      </w:r>
      <w:r>
        <w:t xml:space="preserve"> </w:t>
      </w:r>
      <w:r w:rsidR="003B709D" w:rsidRPr="003B709D">
        <w:t>построены</w:t>
      </w:r>
      <w:r>
        <w:t xml:space="preserve"> </w:t>
      </w:r>
      <w:r w:rsidR="003B709D" w:rsidRPr="003B709D">
        <w:t>и</w:t>
      </w:r>
      <w:r>
        <w:t xml:space="preserve"> </w:t>
      </w:r>
      <w:r w:rsidR="003B709D" w:rsidRPr="003B709D">
        <w:t>зафрахтованы</w:t>
      </w:r>
      <w:r>
        <w:t xml:space="preserve"> </w:t>
      </w:r>
      <w:r w:rsidR="003B709D" w:rsidRPr="003B709D">
        <w:t>для</w:t>
      </w:r>
      <w:r>
        <w:t xml:space="preserve"> </w:t>
      </w:r>
      <w:r w:rsidR="0072106D">
        <w:t>«</w:t>
      </w:r>
      <w:r w:rsidR="003B709D" w:rsidRPr="003B709D">
        <w:t>Ямал</w:t>
      </w:r>
      <w:r>
        <w:t xml:space="preserve"> </w:t>
      </w:r>
      <w:r w:rsidR="003B709D" w:rsidRPr="003B709D">
        <w:t>СПГ</w:t>
      </w:r>
      <w:r w:rsidR="0072106D">
        <w:t>»</w:t>
      </w:r>
      <w:r w:rsidR="003B709D" w:rsidRPr="003B709D">
        <w:t>.</w:t>
      </w:r>
      <w:r>
        <w:t xml:space="preserve"> </w:t>
      </w:r>
      <w:r w:rsidR="003B709D" w:rsidRPr="003B709D">
        <w:t>Кроме</w:t>
      </w:r>
      <w:r>
        <w:t xml:space="preserve"> </w:t>
      </w:r>
      <w:r w:rsidR="003B709D" w:rsidRPr="003B709D">
        <w:t>того,</w:t>
      </w:r>
      <w:r>
        <w:t xml:space="preserve"> </w:t>
      </w:r>
      <w:r w:rsidR="003B709D" w:rsidRPr="003B709D">
        <w:t>у</w:t>
      </w:r>
      <w:r>
        <w:t xml:space="preserve"> </w:t>
      </w:r>
      <w:r w:rsidR="003B709D" w:rsidRPr="003B709D">
        <w:t>НОВАТЭКа</w:t>
      </w:r>
      <w:r>
        <w:t xml:space="preserve"> </w:t>
      </w:r>
      <w:r w:rsidR="003B709D" w:rsidRPr="003B709D">
        <w:t>сохраняется</w:t>
      </w:r>
      <w:r>
        <w:t xml:space="preserve"> </w:t>
      </w:r>
      <w:r w:rsidR="003B709D" w:rsidRPr="003B709D">
        <w:t>возможность</w:t>
      </w:r>
      <w:r>
        <w:t xml:space="preserve"> </w:t>
      </w:r>
      <w:r w:rsidR="003B709D" w:rsidRPr="003B709D">
        <w:t>создать</w:t>
      </w:r>
      <w:r>
        <w:t xml:space="preserve"> </w:t>
      </w:r>
      <w:r w:rsidR="003B709D" w:rsidRPr="003B709D">
        <w:t>единую</w:t>
      </w:r>
      <w:r>
        <w:t xml:space="preserve"> </w:t>
      </w:r>
      <w:r w:rsidR="003B709D" w:rsidRPr="003B709D">
        <w:t>транспортную</w:t>
      </w:r>
      <w:r>
        <w:t xml:space="preserve"> </w:t>
      </w:r>
      <w:r w:rsidR="003B709D" w:rsidRPr="003B709D">
        <w:t>схему</w:t>
      </w:r>
      <w:r>
        <w:t xml:space="preserve"> </w:t>
      </w:r>
      <w:r w:rsidR="003B709D" w:rsidRPr="003B709D">
        <w:t>для</w:t>
      </w:r>
      <w:r>
        <w:t xml:space="preserve"> </w:t>
      </w:r>
      <w:r w:rsidR="003B709D" w:rsidRPr="003B709D">
        <w:t>обоих</w:t>
      </w:r>
      <w:r>
        <w:t xml:space="preserve"> </w:t>
      </w:r>
      <w:r w:rsidR="003B709D" w:rsidRPr="003B709D">
        <w:t>проектов,</w:t>
      </w:r>
      <w:r>
        <w:t xml:space="preserve"> </w:t>
      </w:r>
      <w:r w:rsidR="003B709D" w:rsidRPr="003B709D">
        <w:t>оптимизировав</w:t>
      </w:r>
      <w:r>
        <w:t xml:space="preserve"> </w:t>
      </w:r>
      <w:r w:rsidR="003B709D" w:rsidRPr="003B709D">
        <w:t>число</w:t>
      </w:r>
      <w:r>
        <w:t xml:space="preserve"> </w:t>
      </w:r>
      <w:r w:rsidR="003B709D" w:rsidRPr="003B709D">
        <w:t>дорогостоящих</w:t>
      </w:r>
      <w:r>
        <w:t xml:space="preserve"> </w:t>
      </w:r>
      <w:r w:rsidR="003B709D" w:rsidRPr="003B709D">
        <w:t>танкеров</w:t>
      </w:r>
      <w:r>
        <w:t xml:space="preserve"> </w:t>
      </w:r>
      <w:r w:rsidR="003B709D" w:rsidRPr="003B709D">
        <w:t>Arc7.</w:t>
      </w:r>
    </w:p>
    <w:p w14:paraId="53FCD60B" w14:textId="5243AF47" w:rsidR="003B709D" w:rsidRPr="003B709D" w:rsidRDefault="00D0615F" w:rsidP="0072106D">
      <w:pPr>
        <w:jc w:val="both"/>
      </w:pPr>
      <w:r>
        <w:t xml:space="preserve"> </w:t>
      </w:r>
      <w:r w:rsidR="003B709D" w:rsidRPr="003B709D">
        <w:t>Сегодня</w:t>
      </w:r>
      <w:r>
        <w:t xml:space="preserve"> </w:t>
      </w:r>
      <w:r w:rsidR="003B709D" w:rsidRPr="003B709D">
        <w:t>к</w:t>
      </w:r>
      <w:r>
        <w:t xml:space="preserve"> </w:t>
      </w:r>
      <w:r w:rsidR="003B709D" w:rsidRPr="003B709D">
        <w:t>порту</w:t>
      </w:r>
      <w:r>
        <w:t xml:space="preserve"> </w:t>
      </w:r>
      <w:r w:rsidR="003B709D" w:rsidRPr="003B709D">
        <w:t>Сабетта</w:t>
      </w:r>
      <w:r>
        <w:t xml:space="preserve"> </w:t>
      </w:r>
      <w:r w:rsidR="003B709D" w:rsidRPr="003B709D">
        <w:t>относится</w:t>
      </w:r>
      <w:r>
        <w:t xml:space="preserve"> </w:t>
      </w:r>
      <w:r w:rsidR="003B709D" w:rsidRPr="003B709D">
        <w:t>первый</w:t>
      </w:r>
      <w:r>
        <w:t xml:space="preserve"> </w:t>
      </w:r>
      <w:r w:rsidR="003B709D" w:rsidRPr="003B709D">
        <w:t>проект</w:t>
      </w:r>
      <w:r>
        <w:t xml:space="preserve"> </w:t>
      </w:r>
      <w:r w:rsidR="003B709D" w:rsidRPr="003B709D">
        <w:t>НОВАТЭКа</w:t>
      </w:r>
      <w:r>
        <w:t xml:space="preserve"> </w:t>
      </w:r>
      <w:r w:rsidR="003B709D" w:rsidRPr="003B709D">
        <w:t>по</w:t>
      </w:r>
      <w:r>
        <w:t xml:space="preserve"> </w:t>
      </w:r>
      <w:r w:rsidR="003B709D" w:rsidRPr="003B709D">
        <w:t>сжижению</w:t>
      </w:r>
      <w:r>
        <w:t xml:space="preserve"> </w:t>
      </w:r>
      <w:r w:rsidR="003B709D" w:rsidRPr="003B709D">
        <w:t>газа</w:t>
      </w:r>
      <w:r>
        <w:t xml:space="preserve"> </w:t>
      </w:r>
      <w:r w:rsidR="0072106D">
        <w:t>«</w:t>
      </w:r>
      <w:r w:rsidR="003B709D" w:rsidRPr="003B709D">
        <w:t>Ямал</w:t>
      </w:r>
      <w:r>
        <w:t xml:space="preserve"> </w:t>
      </w:r>
      <w:r w:rsidR="003B709D" w:rsidRPr="003B709D">
        <w:t>СПГ</w:t>
      </w:r>
      <w:r w:rsidR="0072106D">
        <w:t>»</w:t>
      </w:r>
      <w:r w:rsidR="003B709D" w:rsidRPr="003B709D">
        <w:t>,</w:t>
      </w:r>
      <w:r>
        <w:t xml:space="preserve"> </w:t>
      </w:r>
      <w:r w:rsidR="003B709D" w:rsidRPr="003B709D">
        <w:t>уже</w:t>
      </w:r>
      <w:r>
        <w:t xml:space="preserve"> </w:t>
      </w:r>
      <w:r w:rsidR="003B709D" w:rsidRPr="003B709D">
        <w:t>вышедший</w:t>
      </w:r>
      <w:r>
        <w:t xml:space="preserve"> </w:t>
      </w:r>
      <w:r w:rsidR="003B709D" w:rsidRPr="003B709D">
        <w:t>на</w:t>
      </w:r>
      <w:r>
        <w:t xml:space="preserve"> </w:t>
      </w:r>
      <w:r w:rsidR="003B709D" w:rsidRPr="003B709D">
        <w:t>проектную</w:t>
      </w:r>
      <w:r>
        <w:t xml:space="preserve"> </w:t>
      </w:r>
      <w:r w:rsidR="003B709D" w:rsidRPr="003B709D">
        <w:t>мощность</w:t>
      </w:r>
      <w:r>
        <w:t xml:space="preserve"> </w:t>
      </w:r>
      <w:r w:rsidR="003B709D" w:rsidRPr="003B709D">
        <w:t>16,5</w:t>
      </w:r>
      <w:r>
        <w:t xml:space="preserve"> </w:t>
      </w:r>
      <w:r w:rsidR="003B709D" w:rsidRPr="003B709D">
        <w:t>млн</w:t>
      </w:r>
      <w:r>
        <w:t xml:space="preserve"> </w:t>
      </w:r>
      <w:r w:rsidR="003B709D" w:rsidRPr="003B709D">
        <w:t>тонн.</w:t>
      </w:r>
      <w:r>
        <w:t xml:space="preserve"> </w:t>
      </w:r>
      <w:r w:rsidR="003B709D" w:rsidRPr="003B709D">
        <w:t>Весь</w:t>
      </w:r>
      <w:r>
        <w:t xml:space="preserve"> </w:t>
      </w:r>
      <w:r w:rsidR="003B709D" w:rsidRPr="003B709D">
        <w:t>проект</w:t>
      </w:r>
      <w:r>
        <w:t xml:space="preserve"> </w:t>
      </w:r>
      <w:r w:rsidR="003B709D" w:rsidRPr="003B709D">
        <w:t>стоил</w:t>
      </w:r>
      <w:r>
        <w:t xml:space="preserve"> </w:t>
      </w:r>
      <w:r w:rsidR="003B709D" w:rsidRPr="003B709D">
        <w:t>$27</w:t>
      </w:r>
      <w:r>
        <w:t xml:space="preserve"> </w:t>
      </w:r>
      <w:r w:rsidR="003B709D" w:rsidRPr="003B709D">
        <w:t>млрд,</w:t>
      </w:r>
      <w:r>
        <w:t xml:space="preserve"> </w:t>
      </w:r>
      <w:r w:rsidR="003B709D" w:rsidRPr="003B709D">
        <w:t>порт</w:t>
      </w:r>
      <w:r>
        <w:t xml:space="preserve"> </w:t>
      </w:r>
      <w:r w:rsidR="003B709D" w:rsidRPr="003B709D">
        <w:t>Сабетта</w:t>
      </w:r>
      <w:r>
        <w:t xml:space="preserve"> </w:t>
      </w:r>
      <w:r w:rsidR="0072106D">
        <w:t>–</w:t>
      </w:r>
      <w:r>
        <w:t xml:space="preserve"> </w:t>
      </w:r>
      <w:r w:rsidR="003B709D" w:rsidRPr="003B709D">
        <w:t>96</w:t>
      </w:r>
      <w:r>
        <w:t xml:space="preserve"> </w:t>
      </w:r>
      <w:r w:rsidR="003B709D" w:rsidRPr="003B709D">
        <w:t>млрд</w:t>
      </w:r>
      <w:r>
        <w:t xml:space="preserve"> </w:t>
      </w:r>
      <w:r w:rsidR="003B709D" w:rsidRPr="003B709D">
        <w:t>руб.,</w:t>
      </w:r>
      <w:r>
        <w:t xml:space="preserve"> </w:t>
      </w:r>
      <w:r w:rsidR="003B709D" w:rsidRPr="003B709D">
        <w:t>из</w:t>
      </w:r>
      <w:r>
        <w:t xml:space="preserve"> </w:t>
      </w:r>
      <w:r w:rsidR="003B709D" w:rsidRPr="003B709D">
        <w:t>которых</w:t>
      </w:r>
      <w:r>
        <w:t xml:space="preserve"> </w:t>
      </w:r>
      <w:r w:rsidR="003B709D" w:rsidRPr="003B709D">
        <w:t>71</w:t>
      </w:r>
      <w:r>
        <w:t xml:space="preserve"> </w:t>
      </w:r>
      <w:r w:rsidR="003B709D" w:rsidRPr="003B709D">
        <w:t>млрд</w:t>
      </w:r>
      <w:r>
        <w:t xml:space="preserve"> </w:t>
      </w:r>
      <w:r w:rsidR="003B709D" w:rsidRPr="003B709D">
        <w:t>руб.</w:t>
      </w:r>
      <w:r>
        <w:t xml:space="preserve"> </w:t>
      </w:r>
      <w:r w:rsidR="003B709D" w:rsidRPr="003B709D">
        <w:t>дало</w:t>
      </w:r>
      <w:r>
        <w:t xml:space="preserve"> </w:t>
      </w:r>
      <w:r w:rsidR="003B709D" w:rsidRPr="003B709D">
        <w:t>государство.</w:t>
      </w:r>
      <w:r>
        <w:t xml:space="preserve"> </w:t>
      </w:r>
      <w:r w:rsidR="003B709D" w:rsidRPr="003B709D">
        <w:t>Терминал</w:t>
      </w:r>
      <w:r>
        <w:t xml:space="preserve"> </w:t>
      </w:r>
      <w:r w:rsidR="0072106D">
        <w:t>«</w:t>
      </w:r>
      <w:r w:rsidR="003B709D" w:rsidRPr="003B709D">
        <w:t>Утренний</w:t>
      </w:r>
      <w:r w:rsidR="0072106D">
        <w:t>»</w:t>
      </w:r>
      <w:r>
        <w:t xml:space="preserve"> </w:t>
      </w:r>
      <w:r w:rsidR="003B709D" w:rsidRPr="003B709D">
        <w:t>расположен</w:t>
      </w:r>
      <w:r>
        <w:t xml:space="preserve"> </w:t>
      </w:r>
      <w:r w:rsidR="003B709D" w:rsidRPr="003B709D">
        <w:t>на</w:t>
      </w:r>
      <w:r>
        <w:t xml:space="preserve"> </w:t>
      </w:r>
      <w:r w:rsidR="003B709D" w:rsidRPr="003B709D">
        <w:t>полуострове</w:t>
      </w:r>
      <w:r>
        <w:t xml:space="preserve"> </w:t>
      </w:r>
      <w:r w:rsidR="003B709D" w:rsidRPr="003B709D">
        <w:t>Гыдан</w:t>
      </w:r>
      <w:r>
        <w:t xml:space="preserve"> </w:t>
      </w:r>
      <w:r w:rsidR="0072106D">
        <w:t>–</w:t>
      </w:r>
      <w:r>
        <w:t xml:space="preserve"> </w:t>
      </w:r>
      <w:r w:rsidR="003B709D" w:rsidRPr="003B709D">
        <w:t>на</w:t>
      </w:r>
      <w:r>
        <w:t xml:space="preserve"> </w:t>
      </w:r>
      <w:r w:rsidR="003B709D" w:rsidRPr="003B709D">
        <w:t>противоположной</w:t>
      </w:r>
      <w:r>
        <w:t xml:space="preserve"> </w:t>
      </w:r>
      <w:r w:rsidR="003B709D" w:rsidRPr="003B709D">
        <w:t>стороне</w:t>
      </w:r>
      <w:r>
        <w:t xml:space="preserve"> </w:t>
      </w:r>
      <w:r w:rsidR="003B709D" w:rsidRPr="003B709D">
        <w:t>Обской</w:t>
      </w:r>
      <w:r>
        <w:t xml:space="preserve"> </w:t>
      </w:r>
      <w:r w:rsidR="003B709D" w:rsidRPr="003B709D">
        <w:t>губы</w:t>
      </w:r>
      <w:r>
        <w:t xml:space="preserve"> </w:t>
      </w:r>
      <w:r w:rsidR="003B709D" w:rsidRPr="003B709D">
        <w:t>от</w:t>
      </w:r>
      <w:r>
        <w:t xml:space="preserve"> </w:t>
      </w:r>
      <w:r w:rsidR="003B709D" w:rsidRPr="003B709D">
        <w:t>Сабетты.</w:t>
      </w:r>
    </w:p>
    <w:p w14:paraId="25AC55D0" w14:textId="3C4E2E97" w:rsidR="003B709D" w:rsidRPr="003B709D" w:rsidRDefault="00D0615F" w:rsidP="0072106D">
      <w:pPr>
        <w:jc w:val="both"/>
      </w:pPr>
      <w:r>
        <w:t xml:space="preserve"> </w:t>
      </w:r>
      <w:r w:rsidR="003B709D" w:rsidRPr="003B709D">
        <w:t>В</w:t>
      </w:r>
      <w:r>
        <w:t xml:space="preserve"> </w:t>
      </w:r>
      <w:r w:rsidR="003B709D" w:rsidRPr="003B709D">
        <w:t>конце</w:t>
      </w:r>
      <w:r>
        <w:t xml:space="preserve"> </w:t>
      </w:r>
      <w:r w:rsidR="003B709D" w:rsidRPr="003B709D">
        <w:t>февраля</w:t>
      </w:r>
      <w:r>
        <w:t xml:space="preserve"> </w:t>
      </w:r>
      <w:r w:rsidR="003B709D" w:rsidRPr="003B709D">
        <w:t>глава</w:t>
      </w:r>
      <w:r>
        <w:t xml:space="preserve"> </w:t>
      </w:r>
      <w:r w:rsidR="003B709D" w:rsidRPr="003B709D">
        <w:t>и</w:t>
      </w:r>
      <w:r>
        <w:t xml:space="preserve"> </w:t>
      </w:r>
      <w:r w:rsidR="003B709D" w:rsidRPr="003B709D">
        <w:t>совладелец</w:t>
      </w:r>
      <w:r>
        <w:t xml:space="preserve"> </w:t>
      </w:r>
      <w:r w:rsidR="003B709D" w:rsidRPr="003B709D">
        <w:t>НОВАТЭКа</w:t>
      </w:r>
      <w:r>
        <w:t xml:space="preserve"> </w:t>
      </w:r>
      <w:r w:rsidR="003B709D" w:rsidRPr="003B709D">
        <w:t>Леонид</w:t>
      </w:r>
      <w:r>
        <w:t xml:space="preserve"> </w:t>
      </w:r>
      <w:r w:rsidR="003B709D" w:rsidRPr="003B709D">
        <w:t>Михельсон</w:t>
      </w:r>
      <w:r>
        <w:t xml:space="preserve"> </w:t>
      </w:r>
      <w:r w:rsidR="003B709D" w:rsidRPr="003B709D">
        <w:t>в</w:t>
      </w:r>
      <w:r>
        <w:t xml:space="preserve"> </w:t>
      </w:r>
      <w:r w:rsidR="003B709D" w:rsidRPr="003B709D">
        <w:t>письме</w:t>
      </w:r>
      <w:r>
        <w:t xml:space="preserve"> </w:t>
      </w:r>
      <w:r w:rsidR="003B709D" w:rsidRPr="003B709D">
        <w:t>президенту</w:t>
      </w:r>
      <w:r>
        <w:t xml:space="preserve"> </w:t>
      </w:r>
      <w:r w:rsidR="003B709D" w:rsidRPr="003B709D">
        <w:t>писал</w:t>
      </w:r>
      <w:r>
        <w:t xml:space="preserve"> </w:t>
      </w:r>
      <w:r w:rsidR="003B709D" w:rsidRPr="003B709D">
        <w:t>о</w:t>
      </w:r>
      <w:r>
        <w:t xml:space="preserve"> </w:t>
      </w:r>
      <w:r w:rsidR="003B709D" w:rsidRPr="003B709D">
        <w:t>необходимости</w:t>
      </w:r>
      <w:r>
        <w:t xml:space="preserve"> </w:t>
      </w:r>
      <w:r w:rsidR="003B709D" w:rsidRPr="003B709D">
        <w:t>выделения</w:t>
      </w:r>
      <w:r>
        <w:t xml:space="preserve"> </w:t>
      </w:r>
      <w:r w:rsidR="003B709D" w:rsidRPr="003B709D">
        <w:t>из</w:t>
      </w:r>
      <w:r>
        <w:t xml:space="preserve"> </w:t>
      </w:r>
      <w:r w:rsidR="003B709D" w:rsidRPr="003B709D">
        <w:t>бюджета</w:t>
      </w:r>
      <w:r>
        <w:t xml:space="preserve"> </w:t>
      </w:r>
      <w:r w:rsidR="003B709D" w:rsidRPr="003B709D">
        <w:t>4</w:t>
      </w:r>
      <w:r>
        <w:t xml:space="preserve"> </w:t>
      </w:r>
      <w:r w:rsidR="003B709D" w:rsidRPr="003B709D">
        <w:t>млрд</w:t>
      </w:r>
      <w:r>
        <w:t xml:space="preserve"> </w:t>
      </w:r>
      <w:r w:rsidR="003B709D" w:rsidRPr="003B709D">
        <w:t>руб.</w:t>
      </w:r>
      <w:r>
        <w:t xml:space="preserve"> </w:t>
      </w:r>
      <w:r w:rsidR="003B709D" w:rsidRPr="003B709D">
        <w:t>на</w:t>
      </w:r>
      <w:r>
        <w:t xml:space="preserve"> </w:t>
      </w:r>
      <w:r w:rsidR="003B709D" w:rsidRPr="003B709D">
        <w:t>дноуглубление</w:t>
      </w:r>
      <w:r>
        <w:t xml:space="preserve"> </w:t>
      </w:r>
      <w:r w:rsidR="003B709D" w:rsidRPr="003B709D">
        <w:t>в</w:t>
      </w:r>
      <w:r>
        <w:t xml:space="preserve"> </w:t>
      </w:r>
      <w:r w:rsidR="003B709D" w:rsidRPr="003B709D">
        <w:t>Обской</w:t>
      </w:r>
      <w:r>
        <w:t xml:space="preserve"> </w:t>
      </w:r>
      <w:r w:rsidR="003B709D" w:rsidRPr="003B709D">
        <w:t>губе</w:t>
      </w:r>
      <w:r>
        <w:t xml:space="preserve"> </w:t>
      </w:r>
      <w:r w:rsidR="003B709D" w:rsidRPr="003B709D">
        <w:t>возле</w:t>
      </w:r>
      <w:r>
        <w:t xml:space="preserve"> </w:t>
      </w:r>
      <w:r w:rsidR="003B709D" w:rsidRPr="003B709D">
        <w:t>терминала</w:t>
      </w:r>
      <w:r>
        <w:t xml:space="preserve"> </w:t>
      </w:r>
      <w:r w:rsidR="0072106D">
        <w:t>«</w:t>
      </w:r>
      <w:r w:rsidR="003B709D" w:rsidRPr="003B709D">
        <w:t>Утренний</w:t>
      </w:r>
      <w:r w:rsidR="0072106D">
        <w:t>»</w:t>
      </w:r>
      <w:r>
        <w:t xml:space="preserve"> </w:t>
      </w:r>
      <w:r w:rsidR="003B709D" w:rsidRPr="003B709D">
        <w:t>и</w:t>
      </w:r>
      <w:r>
        <w:t xml:space="preserve"> </w:t>
      </w:r>
      <w:r w:rsidR="003B709D" w:rsidRPr="003B709D">
        <w:t>еще</w:t>
      </w:r>
      <w:r>
        <w:t xml:space="preserve"> </w:t>
      </w:r>
      <w:r w:rsidR="003B709D" w:rsidRPr="003B709D">
        <w:t>8,3</w:t>
      </w:r>
      <w:r>
        <w:t xml:space="preserve"> </w:t>
      </w:r>
      <w:r w:rsidR="003B709D" w:rsidRPr="003B709D">
        <w:t>млрд</w:t>
      </w:r>
      <w:r>
        <w:t xml:space="preserve"> </w:t>
      </w:r>
      <w:r w:rsidR="003B709D" w:rsidRPr="003B709D">
        <w:t>руб.</w:t>
      </w:r>
      <w:r>
        <w:t xml:space="preserve"> </w:t>
      </w:r>
      <w:r w:rsidR="003B709D" w:rsidRPr="003B709D">
        <w:t>на</w:t>
      </w:r>
      <w:r>
        <w:t xml:space="preserve"> </w:t>
      </w:r>
      <w:r w:rsidR="003B709D" w:rsidRPr="003B709D">
        <w:t>расширение</w:t>
      </w:r>
      <w:r>
        <w:t xml:space="preserve"> </w:t>
      </w:r>
      <w:r w:rsidR="003B709D" w:rsidRPr="003B709D">
        <w:t>подходного</w:t>
      </w:r>
      <w:r>
        <w:t xml:space="preserve"> </w:t>
      </w:r>
      <w:r w:rsidR="003B709D" w:rsidRPr="003B709D">
        <w:t>канала</w:t>
      </w:r>
      <w:r>
        <w:t xml:space="preserve"> </w:t>
      </w:r>
      <w:r w:rsidR="003B709D" w:rsidRPr="003B709D">
        <w:t>к</w:t>
      </w:r>
      <w:r>
        <w:t xml:space="preserve"> </w:t>
      </w:r>
      <w:r w:rsidR="003B709D" w:rsidRPr="003B709D">
        <w:t>порту</w:t>
      </w:r>
      <w:r>
        <w:t xml:space="preserve"> </w:t>
      </w:r>
      <w:r w:rsidR="003B709D" w:rsidRPr="003B709D">
        <w:t>Сабетта</w:t>
      </w:r>
      <w:r>
        <w:t xml:space="preserve"> </w:t>
      </w:r>
      <w:r w:rsidR="003B709D" w:rsidRPr="003B709D">
        <w:t>(см.</w:t>
      </w:r>
      <w:r>
        <w:t xml:space="preserve"> </w:t>
      </w:r>
      <w:r w:rsidR="0072106D">
        <w:t>«</w:t>
      </w:r>
      <w:r w:rsidR="003B709D" w:rsidRPr="003B709D">
        <w:t>Ъ</w:t>
      </w:r>
      <w:r w:rsidR="0072106D">
        <w:t>»</w:t>
      </w:r>
      <w:r>
        <w:t xml:space="preserve"> </w:t>
      </w:r>
      <w:r w:rsidR="003B709D" w:rsidRPr="003B709D">
        <w:t>от</w:t>
      </w:r>
      <w:r>
        <w:t xml:space="preserve"> </w:t>
      </w:r>
      <w:r w:rsidR="003B709D" w:rsidRPr="003B709D">
        <w:t>1</w:t>
      </w:r>
      <w:r>
        <w:t xml:space="preserve"> </w:t>
      </w:r>
      <w:r w:rsidR="003B709D" w:rsidRPr="003B709D">
        <w:t>марта).</w:t>
      </w:r>
      <w:r>
        <w:t xml:space="preserve"> </w:t>
      </w:r>
      <w:r w:rsidR="003B709D" w:rsidRPr="003B709D">
        <w:t>Он</w:t>
      </w:r>
      <w:r>
        <w:t xml:space="preserve"> </w:t>
      </w:r>
      <w:r w:rsidR="003B709D" w:rsidRPr="003B709D">
        <w:t>подчеркивал,</w:t>
      </w:r>
      <w:r>
        <w:t xml:space="preserve"> </w:t>
      </w:r>
      <w:r w:rsidR="003B709D" w:rsidRPr="003B709D">
        <w:t>что</w:t>
      </w:r>
      <w:r>
        <w:t xml:space="preserve"> </w:t>
      </w:r>
      <w:r w:rsidR="003B709D" w:rsidRPr="003B709D">
        <w:t>для</w:t>
      </w:r>
      <w:r>
        <w:t xml:space="preserve"> </w:t>
      </w:r>
      <w:r w:rsidR="003B709D" w:rsidRPr="003B709D">
        <w:t>запуска</w:t>
      </w:r>
      <w:r>
        <w:t xml:space="preserve"> </w:t>
      </w:r>
      <w:r w:rsidR="003B709D" w:rsidRPr="003B709D">
        <w:t>первой</w:t>
      </w:r>
      <w:r>
        <w:t xml:space="preserve"> </w:t>
      </w:r>
      <w:r w:rsidR="003B709D" w:rsidRPr="003B709D">
        <w:t>линии</w:t>
      </w:r>
      <w:r>
        <w:t xml:space="preserve"> </w:t>
      </w:r>
      <w:r w:rsidR="0072106D">
        <w:t>«</w:t>
      </w:r>
      <w:r w:rsidR="003B709D" w:rsidRPr="003B709D">
        <w:t>Арктик</w:t>
      </w:r>
      <w:r>
        <w:t xml:space="preserve"> </w:t>
      </w:r>
      <w:r w:rsidR="003B709D" w:rsidRPr="003B709D">
        <w:t>СПГ</w:t>
      </w:r>
      <w:r w:rsidR="0072106D">
        <w:t>»</w:t>
      </w:r>
      <w:r>
        <w:t xml:space="preserve"> </w:t>
      </w:r>
      <w:r w:rsidR="003B709D" w:rsidRPr="003B709D">
        <w:t>в</w:t>
      </w:r>
      <w:r>
        <w:t xml:space="preserve"> </w:t>
      </w:r>
      <w:r w:rsidR="003B709D" w:rsidRPr="003B709D">
        <w:t>конце</w:t>
      </w:r>
      <w:r>
        <w:t xml:space="preserve"> </w:t>
      </w:r>
      <w:r w:rsidR="003B709D" w:rsidRPr="003B709D">
        <w:t>2022</w:t>
      </w:r>
      <w:r>
        <w:t xml:space="preserve"> </w:t>
      </w:r>
      <w:r w:rsidR="003B709D" w:rsidRPr="003B709D">
        <w:t>года</w:t>
      </w:r>
      <w:r>
        <w:t xml:space="preserve"> </w:t>
      </w:r>
      <w:r w:rsidR="003B709D" w:rsidRPr="003B709D">
        <w:t>соответствующие</w:t>
      </w:r>
      <w:r>
        <w:t xml:space="preserve"> </w:t>
      </w:r>
      <w:r w:rsidR="003B709D" w:rsidRPr="003B709D">
        <w:t>работы</w:t>
      </w:r>
      <w:r>
        <w:t xml:space="preserve"> </w:t>
      </w:r>
      <w:r w:rsidR="003B709D" w:rsidRPr="003B709D">
        <w:t>необходимо</w:t>
      </w:r>
      <w:r>
        <w:t xml:space="preserve"> </w:t>
      </w:r>
      <w:r w:rsidR="003B709D" w:rsidRPr="003B709D">
        <w:t>начать</w:t>
      </w:r>
      <w:r>
        <w:t xml:space="preserve"> </w:t>
      </w:r>
      <w:r w:rsidR="003B709D" w:rsidRPr="003B709D">
        <w:t>в</w:t>
      </w:r>
      <w:r>
        <w:t xml:space="preserve"> </w:t>
      </w:r>
      <w:r w:rsidR="003B709D" w:rsidRPr="003B709D">
        <w:t>2019</w:t>
      </w:r>
      <w:r>
        <w:t xml:space="preserve"> </w:t>
      </w:r>
      <w:r w:rsidR="003B709D" w:rsidRPr="003B709D">
        <w:t>году.</w:t>
      </w:r>
      <w:r>
        <w:t xml:space="preserve"> </w:t>
      </w:r>
      <w:r w:rsidR="003B709D" w:rsidRPr="003B709D">
        <w:t>Тогда</w:t>
      </w:r>
      <w:r>
        <w:t xml:space="preserve"> </w:t>
      </w:r>
      <w:r w:rsidR="003B709D" w:rsidRPr="003B709D">
        <w:t>в</w:t>
      </w:r>
      <w:r>
        <w:t xml:space="preserve"> </w:t>
      </w:r>
      <w:r w:rsidR="003B709D" w:rsidRPr="003B709D">
        <w:t>НОВАТЭКе</w:t>
      </w:r>
      <w:r>
        <w:t xml:space="preserve"> </w:t>
      </w:r>
      <w:r w:rsidR="003B709D" w:rsidRPr="003B709D">
        <w:t>сообщали,</w:t>
      </w:r>
      <w:r>
        <w:t xml:space="preserve"> </w:t>
      </w:r>
      <w:r w:rsidR="003B709D" w:rsidRPr="003B709D">
        <w:t>что</w:t>
      </w:r>
      <w:r>
        <w:t xml:space="preserve"> </w:t>
      </w:r>
      <w:r w:rsidR="0072106D">
        <w:t>«</w:t>
      </w:r>
      <w:r w:rsidR="003B709D" w:rsidRPr="003B709D">
        <w:t>ведется</w:t>
      </w:r>
      <w:r>
        <w:t xml:space="preserve"> </w:t>
      </w:r>
      <w:r w:rsidR="003B709D" w:rsidRPr="003B709D">
        <w:t>последовательная</w:t>
      </w:r>
      <w:r>
        <w:t xml:space="preserve"> </w:t>
      </w:r>
      <w:r w:rsidR="003B709D" w:rsidRPr="003B709D">
        <w:t>работа</w:t>
      </w:r>
      <w:r>
        <w:t xml:space="preserve"> </w:t>
      </w:r>
      <w:r w:rsidR="003B709D" w:rsidRPr="003B709D">
        <w:t>со</w:t>
      </w:r>
      <w:r>
        <w:t xml:space="preserve"> </w:t>
      </w:r>
      <w:r w:rsidR="003B709D" w:rsidRPr="003B709D">
        <w:t>всеми</w:t>
      </w:r>
      <w:r>
        <w:t xml:space="preserve"> </w:t>
      </w:r>
      <w:r w:rsidR="003B709D" w:rsidRPr="003B709D">
        <w:t>участниками</w:t>
      </w:r>
      <w:r>
        <w:t xml:space="preserve"> </w:t>
      </w:r>
      <w:r w:rsidR="003B709D" w:rsidRPr="003B709D">
        <w:t>бюджетного</w:t>
      </w:r>
      <w:r>
        <w:t xml:space="preserve"> </w:t>
      </w:r>
      <w:r w:rsidR="003B709D" w:rsidRPr="003B709D">
        <w:t>процесса</w:t>
      </w:r>
      <w:r>
        <w:t xml:space="preserve"> </w:t>
      </w:r>
      <w:r w:rsidR="003B709D" w:rsidRPr="003B709D">
        <w:t>по</w:t>
      </w:r>
      <w:r>
        <w:t xml:space="preserve"> </w:t>
      </w:r>
      <w:r w:rsidR="003B709D" w:rsidRPr="003B709D">
        <w:t>финансированию</w:t>
      </w:r>
      <w:r>
        <w:t xml:space="preserve"> </w:t>
      </w:r>
      <w:r w:rsidR="003B709D" w:rsidRPr="003B709D">
        <w:t>строительства</w:t>
      </w:r>
      <w:r>
        <w:t xml:space="preserve"> </w:t>
      </w:r>
      <w:r w:rsidR="003B709D" w:rsidRPr="003B709D">
        <w:t>инфраструктуры</w:t>
      </w:r>
      <w:r w:rsidR="0072106D">
        <w:t>»</w:t>
      </w:r>
      <w:r>
        <w:t xml:space="preserve"> </w:t>
      </w:r>
      <w:r w:rsidR="003B709D" w:rsidRPr="003B709D">
        <w:t>терминала</w:t>
      </w:r>
      <w:r>
        <w:t xml:space="preserve"> </w:t>
      </w:r>
      <w:r w:rsidR="0072106D">
        <w:t>«</w:t>
      </w:r>
      <w:r w:rsidR="003B709D" w:rsidRPr="003B709D">
        <w:t>Утренний</w:t>
      </w:r>
      <w:r w:rsidR="0072106D">
        <w:t>»</w:t>
      </w:r>
      <w:r w:rsidR="003B709D" w:rsidRPr="003B709D">
        <w:t>,</w:t>
      </w:r>
      <w:r>
        <w:t xml:space="preserve"> </w:t>
      </w:r>
      <w:r w:rsidR="003B709D" w:rsidRPr="003B709D">
        <w:t>дополнительных</w:t>
      </w:r>
      <w:r>
        <w:t xml:space="preserve"> </w:t>
      </w:r>
      <w:r w:rsidR="003B709D" w:rsidRPr="003B709D">
        <w:t>комментариев</w:t>
      </w:r>
      <w:r>
        <w:t xml:space="preserve"> </w:t>
      </w:r>
      <w:r w:rsidR="003B709D" w:rsidRPr="003B709D">
        <w:t>в</w:t>
      </w:r>
      <w:r>
        <w:t xml:space="preserve"> </w:t>
      </w:r>
      <w:r w:rsidR="003B709D" w:rsidRPr="003B709D">
        <w:t>компании</w:t>
      </w:r>
      <w:r>
        <w:t xml:space="preserve"> </w:t>
      </w:r>
      <w:r w:rsidR="003B709D" w:rsidRPr="003B709D">
        <w:t>31</w:t>
      </w:r>
      <w:r>
        <w:t xml:space="preserve"> </w:t>
      </w:r>
      <w:r w:rsidR="003B709D" w:rsidRPr="003B709D">
        <w:t>марта</w:t>
      </w:r>
      <w:r>
        <w:t xml:space="preserve"> </w:t>
      </w:r>
      <w:r w:rsidR="003B709D" w:rsidRPr="003B709D">
        <w:t>не</w:t>
      </w:r>
      <w:r>
        <w:t xml:space="preserve"> </w:t>
      </w:r>
      <w:r w:rsidR="003B709D" w:rsidRPr="003B709D">
        <w:t>дали.</w:t>
      </w:r>
      <w:r>
        <w:t xml:space="preserve"> </w:t>
      </w:r>
      <w:r w:rsidR="003B709D" w:rsidRPr="003B709D">
        <w:t>Согласно</w:t>
      </w:r>
      <w:r>
        <w:t xml:space="preserve"> </w:t>
      </w:r>
      <w:r w:rsidR="003B709D" w:rsidRPr="003B709D">
        <w:t>опубликованным</w:t>
      </w:r>
      <w:r>
        <w:t xml:space="preserve"> </w:t>
      </w:r>
      <w:r w:rsidR="003B709D" w:rsidRPr="003B709D">
        <w:t>28</w:t>
      </w:r>
      <w:r>
        <w:t xml:space="preserve"> </w:t>
      </w:r>
      <w:r w:rsidR="003B709D" w:rsidRPr="003B709D">
        <w:t>марта</w:t>
      </w:r>
      <w:r>
        <w:t xml:space="preserve"> </w:t>
      </w:r>
      <w:r w:rsidR="003B709D" w:rsidRPr="003B709D">
        <w:t>поручениям</w:t>
      </w:r>
      <w:r>
        <w:t xml:space="preserve"> </w:t>
      </w:r>
      <w:r w:rsidR="003B709D" w:rsidRPr="003B709D">
        <w:t>Владимира</w:t>
      </w:r>
      <w:r>
        <w:t xml:space="preserve"> </w:t>
      </w:r>
      <w:r w:rsidR="003B709D" w:rsidRPr="003B709D">
        <w:t>Путина,</w:t>
      </w:r>
      <w:r>
        <w:t xml:space="preserve"> </w:t>
      </w:r>
      <w:r w:rsidR="003B709D" w:rsidRPr="003B709D">
        <w:t>Белому</w:t>
      </w:r>
      <w:r>
        <w:t xml:space="preserve"> </w:t>
      </w:r>
      <w:r w:rsidR="003B709D" w:rsidRPr="003B709D">
        <w:t>дому</w:t>
      </w:r>
      <w:r>
        <w:t xml:space="preserve"> </w:t>
      </w:r>
      <w:r w:rsidR="003B709D" w:rsidRPr="003B709D">
        <w:t>поручено</w:t>
      </w:r>
      <w:r>
        <w:t xml:space="preserve"> </w:t>
      </w:r>
      <w:r w:rsidR="003B709D" w:rsidRPr="003B709D">
        <w:t>предусмотреть</w:t>
      </w:r>
      <w:r>
        <w:t xml:space="preserve"> </w:t>
      </w:r>
      <w:r w:rsidR="003B709D" w:rsidRPr="003B709D">
        <w:t>в</w:t>
      </w:r>
      <w:r>
        <w:t xml:space="preserve"> </w:t>
      </w:r>
      <w:r w:rsidR="003B709D" w:rsidRPr="003B709D">
        <w:t>бюджете</w:t>
      </w:r>
      <w:r>
        <w:t xml:space="preserve"> </w:t>
      </w:r>
      <w:r w:rsidR="003B709D" w:rsidRPr="003B709D">
        <w:t>на</w:t>
      </w:r>
      <w:r>
        <w:t xml:space="preserve"> </w:t>
      </w:r>
      <w:r w:rsidR="003B709D" w:rsidRPr="003B709D">
        <w:t>2020-2022</w:t>
      </w:r>
      <w:r>
        <w:t xml:space="preserve"> </w:t>
      </w:r>
      <w:r w:rsidR="003B709D" w:rsidRPr="003B709D">
        <w:t>годы</w:t>
      </w:r>
      <w:r>
        <w:t xml:space="preserve"> </w:t>
      </w:r>
      <w:r w:rsidR="003B709D" w:rsidRPr="003B709D">
        <w:t>средства</w:t>
      </w:r>
      <w:r>
        <w:t xml:space="preserve"> </w:t>
      </w:r>
      <w:r w:rsidR="003B709D" w:rsidRPr="003B709D">
        <w:t>на</w:t>
      </w:r>
      <w:r>
        <w:t xml:space="preserve"> </w:t>
      </w:r>
      <w:r w:rsidR="003B709D" w:rsidRPr="003B709D">
        <w:t>строительство</w:t>
      </w:r>
      <w:r>
        <w:t xml:space="preserve"> </w:t>
      </w:r>
      <w:r w:rsidR="003B709D" w:rsidRPr="003B709D">
        <w:t>ледозащитного</w:t>
      </w:r>
      <w:r>
        <w:t xml:space="preserve"> </w:t>
      </w:r>
      <w:r w:rsidR="003B709D" w:rsidRPr="003B709D">
        <w:t>сооружения</w:t>
      </w:r>
      <w:r>
        <w:t xml:space="preserve"> </w:t>
      </w:r>
      <w:r w:rsidR="003B709D" w:rsidRPr="003B709D">
        <w:t>терминала</w:t>
      </w:r>
      <w:r>
        <w:t xml:space="preserve"> </w:t>
      </w:r>
      <w:r w:rsidR="0072106D">
        <w:t>«</w:t>
      </w:r>
      <w:r w:rsidR="003B709D" w:rsidRPr="003B709D">
        <w:t>Утренний</w:t>
      </w:r>
      <w:r w:rsidR="0072106D">
        <w:t>»</w:t>
      </w:r>
      <w:r>
        <w:t xml:space="preserve"> </w:t>
      </w:r>
      <w:r w:rsidR="003B709D" w:rsidRPr="003B709D">
        <w:t>и</w:t>
      </w:r>
      <w:r>
        <w:t xml:space="preserve"> </w:t>
      </w:r>
      <w:r w:rsidR="003B709D" w:rsidRPr="003B709D">
        <w:t>реконструкцию</w:t>
      </w:r>
      <w:r>
        <w:t xml:space="preserve"> </w:t>
      </w:r>
      <w:r w:rsidR="003B709D" w:rsidRPr="003B709D">
        <w:t>судоходного</w:t>
      </w:r>
      <w:r>
        <w:t xml:space="preserve"> </w:t>
      </w:r>
      <w:r w:rsidR="003B709D" w:rsidRPr="003B709D">
        <w:t>подходного</w:t>
      </w:r>
      <w:r>
        <w:t xml:space="preserve"> </w:t>
      </w:r>
      <w:r w:rsidR="003B709D" w:rsidRPr="003B709D">
        <w:t>канала</w:t>
      </w:r>
      <w:r>
        <w:t xml:space="preserve"> </w:t>
      </w:r>
      <w:r w:rsidR="003B709D" w:rsidRPr="003B709D">
        <w:t>в</w:t>
      </w:r>
      <w:r>
        <w:t xml:space="preserve"> </w:t>
      </w:r>
      <w:r w:rsidR="003B709D" w:rsidRPr="003B709D">
        <w:t>Обской</w:t>
      </w:r>
      <w:r>
        <w:t xml:space="preserve"> </w:t>
      </w:r>
      <w:r w:rsidR="003B709D" w:rsidRPr="003B709D">
        <w:t>губе.</w:t>
      </w:r>
    </w:p>
    <w:p w14:paraId="5F64E307" w14:textId="3BA5EF89" w:rsidR="00B60DCD" w:rsidRDefault="00C62430" w:rsidP="0072106D">
      <w:pPr>
        <w:jc w:val="both"/>
        <w:rPr>
          <w:rStyle w:val="a9"/>
        </w:rPr>
      </w:pPr>
      <w:hyperlink r:id="rId56" w:history="1">
        <w:r w:rsidR="003B709D" w:rsidRPr="003B709D">
          <w:rPr>
            <w:rStyle w:val="a9"/>
          </w:rPr>
          <w:t>https://www.kommersant.ru/doc/3930372</w:t>
        </w:r>
      </w:hyperlink>
    </w:p>
    <w:p w14:paraId="61CD77C8" w14:textId="6D99290A" w:rsidR="00651AC0" w:rsidRPr="00651AC0" w:rsidRDefault="00651AC0" w:rsidP="0072106D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89" w:name="_Toc5008545"/>
      <w:r w:rsidRPr="00651AC0">
        <w:rPr>
          <w:rFonts w:ascii="Times New Roman" w:hAnsi="Times New Roman"/>
          <w:sz w:val="24"/>
          <w:szCs w:val="24"/>
        </w:rPr>
        <w:t>ВЕДОМОСТИ;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651AC0">
        <w:rPr>
          <w:rFonts w:ascii="Times New Roman" w:hAnsi="Times New Roman"/>
          <w:sz w:val="24"/>
          <w:szCs w:val="24"/>
        </w:rPr>
        <w:t>АРТУР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651AC0">
        <w:rPr>
          <w:rFonts w:ascii="Times New Roman" w:hAnsi="Times New Roman"/>
          <w:sz w:val="24"/>
          <w:szCs w:val="24"/>
        </w:rPr>
        <w:t>ТОПОРКОВ,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651AC0">
        <w:rPr>
          <w:rFonts w:ascii="Times New Roman" w:hAnsi="Times New Roman"/>
          <w:sz w:val="24"/>
          <w:szCs w:val="24"/>
        </w:rPr>
        <w:t>АННА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651AC0">
        <w:rPr>
          <w:rFonts w:ascii="Times New Roman" w:hAnsi="Times New Roman"/>
          <w:sz w:val="24"/>
          <w:szCs w:val="24"/>
        </w:rPr>
        <w:t>ЧЕРВОННАЯ;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651AC0">
        <w:rPr>
          <w:rFonts w:ascii="Times New Roman" w:hAnsi="Times New Roman"/>
          <w:sz w:val="24"/>
          <w:szCs w:val="24"/>
        </w:rPr>
        <w:t>2019.03.31;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="0072106D">
        <w:rPr>
          <w:rFonts w:ascii="Times New Roman" w:hAnsi="Times New Roman"/>
          <w:sz w:val="24"/>
          <w:szCs w:val="24"/>
        </w:rPr>
        <w:t>«</w:t>
      </w:r>
      <w:r w:rsidRPr="00651AC0">
        <w:rPr>
          <w:rFonts w:ascii="Times New Roman" w:hAnsi="Times New Roman"/>
          <w:sz w:val="24"/>
          <w:szCs w:val="24"/>
        </w:rPr>
        <w:t>ГАЗПРОМ</w:t>
      </w:r>
      <w:r w:rsidR="0072106D">
        <w:rPr>
          <w:rFonts w:ascii="Times New Roman" w:hAnsi="Times New Roman"/>
          <w:sz w:val="24"/>
          <w:szCs w:val="24"/>
        </w:rPr>
        <w:t>»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651AC0">
        <w:rPr>
          <w:rFonts w:ascii="Times New Roman" w:hAnsi="Times New Roman"/>
          <w:sz w:val="24"/>
          <w:szCs w:val="24"/>
        </w:rPr>
        <w:t>ОБЪЯВИЛ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651AC0">
        <w:rPr>
          <w:rFonts w:ascii="Times New Roman" w:hAnsi="Times New Roman"/>
          <w:sz w:val="24"/>
          <w:szCs w:val="24"/>
        </w:rPr>
        <w:t>О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651AC0">
        <w:rPr>
          <w:rFonts w:ascii="Times New Roman" w:hAnsi="Times New Roman"/>
          <w:sz w:val="24"/>
          <w:szCs w:val="24"/>
        </w:rPr>
        <w:t>ПРОЕКТЕ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651AC0">
        <w:rPr>
          <w:rFonts w:ascii="Times New Roman" w:hAnsi="Times New Roman"/>
          <w:sz w:val="24"/>
          <w:szCs w:val="24"/>
        </w:rPr>
        <w:t>НА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651AC0">
        <w:rPr>
          <w:rFonts w:ascii="Times New Roman" w:hAnsi="Times New Roman"/>
          <w:sz w:val="24"/>
          <w:szCs w:val="24"/>
        </w:rPr>
        <w:t>БАЛТИКЕ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651AC0">
        <w:rPr>
          <w:rFonts w:ascii="Times New Roman" w:hAnsi="Times New Roman"/>
          <w:sz w:val="24"/>
          <w:szCs w:val="24"/>
        </w:rPr>
        <w:t>НА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651AC0">
        <w:rPr>
          <w:rFonts w:ascii="Times New Roman" w:hAnsi="Times New Roman"/>
          <w:sz w:val="24"/>
          <w:szCs w:val="24"/>
        </w:rPr>
        <w:t>700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651AC0">
        <w:rPr>
          <w:rFonts w:ascii="Times New Roman" w:hAnsi="Times New Roman"/>
          <w:sz w:val="24"/>
          <w:szCs w:val="24"/>
        </w:rPr>
        <w:t>МЛРД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651AC0">
        <w:rPr>
          <w:rFonts w:ascii="Times New Roman" w:hAnsi="Times New Roman"/>
          <w:sz w:val="24"/>
          <w:szCs w:val="24"/>
        </w:rPr>
        <w:t>РУБЛЕЙ;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651AC0">
        <w:rPr>
          <w:rFonts w:ascii="Times New Roman" w:hAnsi="Times New Roman"/>
          <w:sz w:val="24"/>
          <w:szCs w:val="24"/>
        </w:rPr>
        <w:t>ПАРТНЕРОМ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651AC0">
        <w:rPr>
          <w:rFonts w:ascii="Times New Roman" w:hAnsi="Times New Roman"/>
          <w:sz w:val="24"/>
          <w:szCs w:val="24"/>
        </w:rPr>
        <w:lastRenderedPageBreak/>
        <w:t>МОНОПОЛИИ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651AC0">
        <w:rPr>
          <w:rFonts w:ascii="Times New Roman" w:hAnsi="Times New Roman"/>
          <w:sz w:val="24"/>
          <w:szCs w:val="24"/>
        </w:rPr>
        <w:t>В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651AC0">
        <w:rPr>
          <w:rFonts w:ascii="Times New Roman" w:hAnsi="Times New Roman"/>
          <w:sz w:val="24"/>
          <w:szCs w:val="24"/>
        </w:rPr>
        <w:t>СТРОИТЕЛЬСТВЕ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651AC0">
        <w:rPr>
          <w:rFonts w:ascii="Times New Roman" w:hAnsi="Times New Roman"/>
          <w:sz w:val="24"/>
          <w:szCs w:val="24"/>
        </w:rPr>
        <w:t>ГИГАНТСКОГО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651AC0">
        <w:rPr>
          <w:rFonts w:ascii="Times New Roman" w:hAnsi="Times New Roman"/>
          <w:sz w:val="24"/>
          <w:szCs w:val="24"/>
        </w:rPr>
        <w:t>КОМПЛЕКСА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651AC0">
        <w:rPr>
          <w:rFonts w:ascii="Times New Roman" w:hAnsi="Times New Roman"/>
          <w:sz w:val="24"/>
          <w:szCs w:val="24"/>
        </w:rPr>
        <w:t>БУДЕТ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="0072106D">
        <w:rPr>
          <w:rFonts w:ascii="Times New Roman" w:hAnsi="Times New Roman"/>
          <w:sz w:val="24"/>
          <w:szCs w:val="24"/>
        </w:rPr>
        <w:t>«</w:t>
      </w:r>
      <w:r w:rsidRPr="00651AC0">
        <w:rPr>
          <w:rFonts w:ascii="Times New Roman" w:hAnsi="Times New Roman"/>
          <w:sz w:val="24"/>
          <w:szCs w:val="24"/>
        </w:rPr>
        <w:t>РУСГАЗДОБЫЧА</w:t>
      </w:r>
      <w:r w:rsidR="0072106D">
        <w:rPr>
          <w:rFonts w:ascii="Times New Roman" w:hAnsi="Times New Roman"/>
          <w:sz w:val="24"/>
          <w:szCs w:val="24"/>
        </w:rPr>
        <w:t>»</w:t>
      </w:r>
      <w:bookmarkEnd w:id="89"/>
    </w:p>
    <w:p w14:paraId="3158CC39" w14:textId="59D41560" w:rsidR="00651AC0" w:rsidRPr="00651AC0" w:rsidRDefault="0072106D" w:rsidP="0072106D">
      <w:pPr>
        <w:jc w:val="both"/>
        <w:rPr>
          <w:rStyle w:val="a9"/>
          <w:color w:val="auto"/>
          <w:u w:val="none"/>
        </w:rPr>
      </w:pPr>
      <w:r>
        <w:rPr>
          <w:rStyle w:val="a9"/>
          <w:color w:val="auto"/>
          <w:u w:val="none"/>
        </w:rPr>
        <w:t>«</w:t>
      </w:r>
      <w:r w:rsidR="00651AC0" w:rsidRPr="00651AC0">
        <w:rPr>
          <w:rStyle w:val="a9"/>
          <w:color w:val="auto"/>
          <w:u w:val="none"/>
        </w:rPr>
        <w:t>Газпром</w:t>
      </w:r>
      <w:r>
        <w:rPr>
          <w:rStyle w:val="a9"/>
          <w:color w:val="auto"/>
          <w:u w:val="none"/>
        </w:rPr>
        <w:t>»</w:t>
      </w:r>
      <w:r w:rsidR="00D0615F">
        <w:rPr>
          <w:rStyle w:val="a9"/>
          <w:color w:val="auto"/>
          <w:u w:val="none"/>
        </w:rPr>
        <w:t xml:space="preserve"> </w:t>
      </w:r>
      <w:r w:rsidR="00651AC0" w:rsidRPr="00651AC0">
        <w:rPr>
          <w:rStyle w:val="a9"/>
          <w:color w:val="auto"/>
          <w:u w:val="none"/>
        </w:rPr>
        <w:t>изменил</w:t>
      </w:r>
      <w:r w:rsidR="00D0615F">
        <w:rPr>
          <w:rStyle w:val="a9"/>
          <w:color w:val="auto"/>
          <w:u w:val="none"/>
        </w:rPr>
        <w:t xml:space="preserve"> </w:t>
      </w:r>
      <w:r w:rsidR="00651AC0" w:rsidRPr="00651AC0">
        <w:rPr>
          <w:rStyle w:val="a9"/>
          <w:color w:val="auto"/>
          <w:u w:val="none"/>
        </w:rPr>
        <w:t>концепцию</w:t>
      </w:r>
      <w:r w:rsidR="00D0615F">
        <w:rPr>
          <w:rStyle w:val="a9"/>
          <w:color w:val="auto"/>
          <w:u w:val="none"/>
        </w:rPr>
        <w:t xml:space="preserve"> </w:t>
      </w:r>
      <w:r w:rsidR="00651AC0" w:rsidRPr="00651AC0">
        <w:rPr>
          <w:rStyle w:val="a9"/>
          <w:color w:val="auto"/>
          <w:u w:val="none"/>
        </w:rPr>
        <w:t>проекта</w:t>
      </w:r>
      <w:r w:rsidR="00D0615F">
        <w:rPr>
          <w:rStyle w:val="a9"/>
          <w:color w:val="auto"/>
          <w:u w:val="none"/>
        </w:rPr>
        <w:t xml:space="preserve"> </w:t>
      </w:r>
      <w:r>
        <w:rPr>
          <w:rStyle w:val="a9"/>
          <w:color w:val="auto"/>
          <w:u w:val="none"/>
        </w:rPr>
        <w:t>«</w:t>
      </w:r>
      <w:r w:rsidR="00651AC0" w:rsidRPr="00651AC0">
        <w:rPr>
          <w:rStyle w:val="a9"/>
          <w:color w:val="auto"/>
          <w:u w:val="none"/>
        </w:rPr>
        <w:t>Балтийского</w:t>
      </w:r>
      <w:r w:rsidR="00D0615F">
        <w:rPr>
          <w:rStyle w:val="a9"/>
          <w:color w:val="auto"/>
          <w:u w:val="none"/>
        </w:rPr>
        <w:t xml:space="preserve"> </w:t>
      </w:r>
      <w:r w:rsidR="00651AC0" w:rsidRPr="00651AC0">
        <w:rPr>
          <w:rStyle w:val="a9"/>
          <w:color w:val="auto"/>
          <w:u w:val="none"/>
        </w:rPr>
        <w:t>СПГ</w:t>
      </w:r>
      <w:r>
        <w:rPr>
          <w:rStyle w:val="a9"/>
          <w:color w:val="auto"/>
          <w:u w:val="none"/>
        </w:rPr>
        <w:t>»</w:t>
      </w:r>
      <w:r w:rsidR="00D0615F">
        <w:rPr>
          <w:rStyle w:val="a9"/>
          <w:color w:val="auto"/>
          <w:u w:val="none"/>
        </w:rPr>
        <w:t xml:space="preserve"> </w:t>
      </w:r>
      <w:r w:rsidR="00651AC0" w:rsidRPr="00651AC0">
        <w:rPr>
          <w:rStyle w:val="a9"/>
          <w:color w:val="auto"/>
          <w:u w:val="none"/>
        </w:rPr>
        <w:t>в</w:t>
      </w:r>
      <w:r w:rsidR="00D0615F">
        <w:rPr>
          <w:rStyle w:val="a9"/>
          <w:color w:val="auto"/>
          <w:u w:val="none"/>
        </w:rPr>
        <w:t xml:space="preserve"> </w:t>
      </w:r>
      <w:r w:rsidR="00651AC0" w:rsidRPr="00651AC0">
        <w:rPr>
          <w:rStyle w:val="a9"/>
          <w:color w:val="auto"/>
          <w:u w:val="none"/>
        </w:rPr>
        <w:t>Усть-Луге.</w:t>
      </w:r>
      <w:r w:rsidR="00D0615F">
        <w:rPr>
          <w:rStyle w:val="a9"/>
          <w:color w:val="auto"/>
          <w:u w:val="none"/>
        </w:rPr>
        <w:t xml:space="preserve"> </w:t>
      </w:r>
      <w:r w:rsidR="00651AC0" w:rsidRPr="00651AC0">
        <w:rPr>
          <w:rStyle w:val="a9"/>
          <w:color w:val="auto"/>
          <w:u w:val="none"/>
        </w:rPr>
        <w:t>Строительство</w:t>
      </w:r>
      <w:r w:rsidR="00D0615F">
        <w:rPr>
          <w:rStyle w:val="a9"/>
          <w:color w:val="auto"/>
          <w:u w:val="none"/>
        </w:rPr>
        <w:t xml:space="preserve"> </w:t>
      </w:r>
      <w:r w:rsidR="00651AC0" w:rsidRPr="00651AC0">
        <w:rPr>
          <w:rStyle w:val="a9"/>
          <w:color w:val="auto"/>
          <w:u w:val="none"/>
        </w:rPr>
        <w:t>завода</w:t>
      </w:r>
      <w:r w:rsidR="00D0615F">
        <w:rPr>
          <w:rStyle w:val="a9"/>
          <w:color w:val="auto"/>
          <w:u w:val="none"/>
        </w:rPr>
        <w:t xml:space="preserve"> </w:t>
      </w:r>
      <w:r w:rsidR="00651AC0" w:rsidRPr="00651AC0">
        <w:rPr>
          <w:rStyle w:val="a9"/>
          <w:color w:val="auto"/>
          <w:u w:val="none"/>
        </w:rPr>
        <w:t>по</w:t>
      </w:r>
      <w:r w:rsidR="00D0615F">
        <w:rPr>
          <w:rStyle w:val="a9"/>
          <w:color w:val="auto"/>
          <w:u w:val="none"/>
        </w:rPr>
        <w:t xml:space="preserve"> </w:t>
      </w:r>
      <w:r w:rsidR="00651AC0" w:rsidRPr="00651AC0">
        <w:rPr>
          <w:rStyle w:val="a9"/>
          <w:color w:val="auto"/>
          <w:u w:val="none"/>
        </w:rPr>
        <w:t>сжижению</w:t>
      </w:r>
      <w:r w:rsidR="00D0615F">
        <w:rPr>
          <w:rStyle w:val="a9"/>
          <w:color w:val="auto"/>
          <w:u w:val="none"/>
        </w:rPr>
        <w:t xml:space="preserve"> </w:t>
      </w:r>
      <w:r w:rsidR="00651AC0" w:rsidRPr="00651AC0">
        <w:rPr>
          <w:rStyle w:val="a9"/>
          <w:color w:val="auto"/>
          <w:u w:val="none"/>
        </w:rPr>
        <w:t>газа</w:t>
      </w:r>
      <w:r w:rsidR="00D0615F">
        <w:rPr>
          <w:rStyle w:val="a9"/>
          <w:color w:val="auto"/>
          <w:u w:val="none"/>
        </w:rPr>
        <w:t xml:space="preserve"> </w:t>
      </w:r>
      <w:r w:rsidR="00651AC0" w:rsidRPr="00651AC0">
        <w:rPr>
          <w:rStyle w:val="a9"/>
          <w:color w:val="auto"/>
          <w:u w:val="none"/>
        </w:rPr>
        <w:t>мощностью</w:t>
      </w:r>
      <w:r w:rsidR="00D0615F">
        <w:rPr>
          <w:rStyle w:val="a9"/>
          <w:color w:val="auto"/>
          <w:u w:val="none"/>
        </w:rPr>
        <w:t xml:space="preserve"> </w:t>
      </w:r>
      <w:r w:rsidR="00651AC0" w:rsidRPr="00651AC0">
        <w:rPr>
          <w:rStyle w:val="a9"/>
          <w:color w:val="auto"/>
          <w:u w:val="none"/>
        </w:rPr>
        <w:t>13</w:t>
      </w:r>
      <w:r w:rsidR="00D0615F">
        <w:rPr>
          <w:rStyle w:val="a9"/>
          <w:color w:val="auto"/>
          <w:u w:val="none"/>
        </w:rPr>
        <w:t xml:space="preserve"> </w:t>
      </w:r>
      <w:r w:rsidR="00651AC0" w:rsidRPr="00651AC0">
        <w:rPr>
          <w:rStyle w:val="a9"/>
          <w:color w:val="auto"/>
          <w:u w:val="none"/>
        </w:rPr>
        <w:t>млн</w:t>
      </w:r>
      <w:r w:rsidR="00D0615F">
        <w:rPr>
          <w:rStyle w:val="a9"/>
          <w:color w:val="auto"/>
          <w:u w:val="none"/>
        </w:rPr>
        <w:t xml:space="preserve"> </w:t>
      </w:r>
      <w:r w:rsidR="00651AC0" w:rsidRPr="00651AC0">
        <w:rPr>
          <w:rStyle w:val="a9"/>
          <w:color w:val="auto"/>
          <w:u w:val="none"/>
        </w:rPr>
        <w:t>т</w:t>
      </w:r>
      <w:r w:rsidR="00D0615F">
        <w:rPr>
          <w:rStyle w:val="a9"/>
          <w:color w:val="auto"/>
          <w:u w:val="none"/>
        </w:rPr>
        <w:t xml:space="preserve"> </w:t>
      </w:r>
      <w:r w:rsidR="00651AC0" w:rsidRPr="00651AC0">
        <w:rPr>
          <w:rStyle w:val="a9"/>
          <w:color w:val="auto"/>
          <w:u w:val="none"/>
        </w:rPr>
        <w:t>в</w:t>
      </w:r>
      <w:r w:rsidR="00D0615F">
        <w:rPr>
          <w:rStyle w:val="a9"/>
          <w:color w:val="auto"/>
          <w:u w:val="none"/>
        </w:rPr>
        <w:t xml:space="preserve"> </w:t>
      </w:r>
      <w:r w:rsidR="00651AC0" w:rsidRPr="00651AC0">
        <w:rPr>
          <w:rStyle w:val="a9"/>
          <w:color w:val="auto"/>
          <w:u w:val="none"/>
        </w:rPr>
        <w:t>год</w:t>
      </w:r>
      <w:r w:rsidR="00D0615F">
        <w:rPr>
          <w:rStyle w:val="a9"/>
          <w:color w:val="auto"/>
          <w:u w:val="none"/>
        </w:rPr>
        <w:t xml:space="preserve"> </w:t>
      </w:r>
      <w:r w:rsidR="00651AC0" w:rsidRPr="00651AC0">
        <w:rPr>
          <w:rStyle w:val="a9"/>
          <w:color w:val="auto"/>
          <w:u w:val="none"/>
        </w:rPr>
        <w:t>станет</w:t>
      </w:r>
      <w:r w:rsidR="00D0615F">
        <w:rPr>
          <w:rStyle w:val="a9"/>
          <w:color w:val="auto"/>
          <w:u w:val="none"/>
        </w:rPr>
        <w:t xml:space="preserve"> </w:t>
      </w:r>
      <w:r w:rsidR="00651AC0" w:rsidRPr="00651AC0">
        <w:rPr>
          <w:rStyle w:val="a9"/>
          <w:color w:val="auto"/>
          <w:u w:val="none"/>
        </w:rPr>
        <w:t>частью</w:t>
      </w:r>
      <w:r w:rsidR="00D0615F">
        <w:rPr>
          <w:rStyle w:val="a9"/>
          <w:color w:val="auto"/>
          <w:u w:val="none"/>
        </w:rPr>
        <w:t xml:space="preserve"> </w:t>
      </w:r>
      <w:r w:rsidR="00651AC0" w:rsidRPr="00651AC0">
        <w:rPr>
          <w:rStyle w:val="a9"/>
          <w:color w:val="auto"/>
          <w:u w:val="none"/>
        </w:rPr>
        <w:t>единого</w:t>
      </w:r>
      <w:r w:rsidR="00D0615F">
        <w:rPr>
          <w:rStyle w:val="a9"/>
          <w:color w:val="auto"/>
          <w:u w:val="none"/>
        </w:rPr>
        <w:t xml:space="preserve"> </w:t>
      </w:r>
      <w:r w:rsidR="00651AC0" w:rsidRPr="00651AC0">
        <w:rPr>
          <w:rStyle w:val="a9"/>
          <w:color w:val="auto"/>
          <w:u w:val="none"/>
        </w:rPr>
        <w:t>проекта</w:t>
      </w:r>
      <w:r w:rsidR="00D0615F">
        <w:rPr>
          <w:rStyle w:val="a9"/>
          <w:color w:val="auto"/>
          <w:u w:val="none"/>
        </w:rPr>
        <w:t xml:space="preserve"> </w:t>
      </w:r>
      <w:r w:rsidR="00651AC0" w:rsidRPr="00651AC0">
        <w:rPr>
          <w:rStyle w:val="a9"/>
          <w:color w:val="auto"/>
          <w:u w:val="none"/>
        </w:rPr>
        <w:t>вместе</w:t>
      </w:r>
      <w:r w:rsidR="00D0615F">
        <w:rPr>
          <w:rStyle w:val="a9"/>
          <w:color w:val="auto"/>
          <w:u w:val="none"/>
        </w:rPr>
        <w:t xml:space="preserve"> </w:t>
      </w:r>
      <w:r w:rsidR="00651AC0" w:rsidRPr="00651AC0">
        <w:rPr>
          <w:rStyle w:val="a9"/>
          <w:color w:val="auto"/>
          <w:u w:val="none"/>
        </w:rPr>
        <w:t>со</w:t>
      </w:r>
      <w:r w:rsidR="00D0615F">
        <w:rPr>
          <w:rStyle w:val="a9"/>
          <w:color w:val="auto"/>
          <w:u w:val="none"/>
        </w:rPr>
        <w:t xml:space="preserve"> </w:t>
      </w:r>
      <w:r w:rsidR="00651AC0" w:rsidRPr="00651AC0">
        <w:rPr>
          <w:rStyle w:val="a9"/>
          <w:color w:val="auto"/>
          <w:u w:val="none"/>
        </w:rPr>
        <w:t>строительством</w:t>
      </w:r>
      <w:r w:rsidR="00D0615F">
        <w:rPr>
          <w:rStyle w:val="a9"/>
          <w:color w:val="auto"/>
          <w:u w:val="none"/>
        </w:rPr>
        <w:t xml:space="preserve"> </w:t>
      </w:r>
      <w:r w:rsidR="00651AC0" w:rsidRPr="00651AC0">
        <w:rPr>
          <w:rStyle w:val="a9"/>
          <w:color w:val="auto"/>
          <w:u w:val="none"/>
        </w:rPr>
        <w:t>Балтийского</w:t>
      </w:r>
      <w:r w:rsidR="00D0615F">
        <w:rPr>
          <w:rStyle w:val="a9"/>
          <w:color w:val="auto"/>
          <w:u w:val="none"/>
        </w:rPr>
        <w:t xml:space="preserve"> </w:t>
      </w:r>
      <w:r w:rsidR="00651AC0" w:rsidRPr="00651AC0">
        <w:rPr>
          <w:rStyle w:val="a9"/>
          <w:color w:val="auto"/>
          <w:u w:val="none"/>
        </w:rPr>
        <w:t>газоперерабатывающего</w:t>
      </w:r>
      <w:r w:rsidR="00D0615F">
        <w:rPr>
          <w:rStyle w:val="a9"/>
          <w:color w:val="auto"/>
          <w:u w:val="none"/>
        </w:rPr>
        <w:t xml:space="preserve"> </w:t>
      </w:r>
      <w:r w:rsidR="00651AC0" w:rsidRPr="00651AC0">
        <w:rPr>
          <w:rStyle w:val="a9"/>
          <w:color w:val="auto"/>
          <w:u w:val="none"/>
        </w:rPr>
        <w:t>завода</w:t>
      </w:r>
      <w:r w:rsidR="00D0615F">
        <w:rPr>
          <w:rStyle w:val="a9"/>
          <w:color w:val="auto"/>
          <w:u w:val="none"/>
        </w:rPr>
        <w:t xml:space="preserve"> </w:t>
      </w:r>
      <w:r w:rsidR="00651AC0" w:rsidRPr="00651AC0">
        <w:rPr>
          <w:rStyle w:val="a9"/>
          <w:color w:val="auto"/>
          <w:u w:val="none"/>
        </w:rPr>
        <w:t>(ГПЗ),</w:t>
      </w:r>
      <w:r w:rsidR="00D0615F">
        <w:rPr>
          <w:rStyle w:val="a9"/>
          <w:color w:val="auto"/>
          <w:u w:val="none"/>
        </w:rPr>
        <w:t xml:space="preserve"> </w:t>
      </w:r>
      <w:r w:rsidR="00651AC0" w:rsidRPr="00651AC0">
        <w:rPr>
          <w:rStyle w:val="a9"/>
          <w:color w:val="auto"/>
          <w:u w:val="none"/>
        </w:rPr>
        <w:t>сообщила</w:t>
      </w:r>
      <w:r w:rsidR="00D0615F">
        <w:rPr>
          <w:rStyle w:val="a9"/>
          <w:color w:val="auto"/>
          <w:u w:val="none"/>
        </w:rPr>
        <w:t xml:space="preserve"> </w:t>
      </w:r>
      <w:r w:rsidR="00651AC0" w:rsidRPr="00651AC0">
        <w:rPr>
          <w:rStyle w:val="a9"/>
          <w:color w:val="auto"/>
          <w:u w:val="none"/>
        </w:rPr>
        <w:t>компания.</w:t>
      </w:r>
      <w:r w:rsidR="00D0615F">
        <w:rPr>
          <w:rStyle w:val="a9"/>
          <w:color w:val="auto"/>
          <w:u w:val="none"/>
        </w:rPr>
        <w:t xml:space="preserve"> </w:t>
      </w:r>
      <w:r w:rsidR="00651AC0" w:rsidRPr="00651AC0">
        <w:rPr>
          <w:rStyle w:val="a9"/>
          <w:color w:val="auto"/>
          <w:u w:val="none"/>
        </w:rPr>
        <w:t>Первую</w:t>
      </w:r>
      <w:r w:rsidR="00D0615F">
        <w:rPr>
          <w:rStyle w:val="a9"/>
          <w:color w:val="auto"/>
          <w:u w:val="none"/>
        </w:rPr>
        <w:t xml:space="preserve"> </w:t>
      </w:r>
      <w:r w:rsidR="00651AC0" w:rsidRPr="00651AC0">
        <w:rPr>
          <w:rStyle w:val="a9"/>
          <w:color w:val="auto"/>
          <w:u w:val="none"/>
        </w:rPr>
        <w:t>очередь</w:t>
      </w:r>
      <w:r w:rsidR="00D0615F">
        <w:rPr>
          <w:rStyle w:val="a9"/>
          <w:color w:val="auto"/>
          <w:u w:val="none"/>
        </w:rPr>
        <w:t xml:space="preserve"> </w:t>
      </w:r>
      <w:r w:rsidR="00651AC0" w:rsidRPr="00651AC0">
        <w:rPr>
          <w:rStyle w:val="a9"/>
          <w:color w:val="auto"/>
          <w:u w:val="none"/>
        </w:rPr>
        <w:t>предполагается</w:t>
      </w:r>
      <w:r w:rsidR="00D0615F">
        <w:rPr>
          <w:rStyle w:val="a9"/>
          <w:color w:val="auto"/>
          <w:u w:val="none"/>
        </w:rPr>
        <w:t xml:space="preserve"> </w:t>
      </w:r>
      <w:r w:rsidR="00651AC0" w:rsidRPr="00651AC0">
        <w:rPr>
          <w:rStyle w:val="a9"/>
          <w:color w:val="auto"/>
          <w:u w:val="none"/>
        </w:rPr>
        <w:t>ввести</w:t>
      </w:r>
      <w:r w:rsidR="00D0615F">
        <w:rPr>
          <w:rStyle w:val="a9"/>
          <w:color w:val="auto"/>
          <w:u w:val="none"/>
        </w:rPr>
        <w:t xml:space="preserve"> </w:t>
      </w:r>
      <w:r w:rsidR="00651AC0" w:rsidRPr="00651AC0">
        <w:rPr>
          <w:rStyle w:val="a9"/>
          <w:color w:val="auto"/>
          <w:u w:val="none"/>
        </w:rPr>
        <w:t>в</w:t>
      </w:r>
      <w:r w:rsidR="00D0615F">
        <w:rPr>
          <w:rStyle w:val="a9"/>
          <w:color w:val="auto"/>
          <w:u w:val="none"/>
        </w:rPr>
        <w:t xml:space="preserve"> </w:t>
      </w:r>
      <w:r w:rsidR="00651AC0" w:rsidRPr="00651AC0">
        <w:rPr>
          <w:rStyle w:val="a9"/>
          <w:color w:val="auto"/>
          <w:u w:val="none"/>
        </w:rPr>
        <w:t>2023</w:t>
      </w:r>
      <w:r w:rsidR="00D0615F">
        <w:rPr>
          <w:rStyle w:val="a9"/>
          <w:color w:val="auto"/>
          <w:u w:val="none"/>
        </w:rPr>
        <w:t xml:space="preserve"> </w:t>
      </w:r>
      <w:r w:rsidR="00651AC0" w:rsidRPr="00651AC0">
        <w:rPr>
          <w:rStyle w:val="a9"/>
          <w:color w:val="auto"/>
          <w:u w:val="none"/>
        </w:rPr>
        <w:t>г.,</w:t>
      </w:r>
      <w:r w:rsidR="00D0615F">
        <w:rPr>
          <w:rStyle w:val="a9"/>
          <w:color w:val="auto"/>
          <w:u w:val="none"/>
        </w:rPr>
        <w:t xml:space="preserve"> </w:t>
      </w:r>
      <w:r w:rsidR="00651AC0" w:rsidRPr="00651AC0">
        <w:rPr>
          <w:rStyle w:val="a9"/>
          <w:color w:val="auto"/>
          <w:u w:val="none"/>
        </w:rPr>
        <w:t>вторую</w:t>
      </w:r>
      <w:r w:rsidR="00D0615F">
        <w:rPr>
          <w:rStyle w:val="a9"/>
          <w:color w:val="auto"/>
          <w:u w:val="none"/>
        </w:rPr>
        <w:t xml:space="preserve"> </w:t>
      </w:r>
      <w:r>
        <w:rPr>
          <w:rStyle w:val="a9"/>
          <w:color w:val="auto"/>
          <w:u w:val="none"/>
        </w:rPr>
        <w:t>–</w:t>
      </w:r>
      <w:r w:rsidR="00D0615F">
        <w:rPr>
          <w:rStyle w:val="a9"/>
          <w:color w:val="auto"/>
          <w:u w:val="none"/>
        </w:rPr>
        <w:t xml:space="preserve"> </w:t>
      </w:r>
      <w:r w:rsidR="00651AC0" w:rsidRPr="00651AC0">
        <w:rPr>
          <w:rStyle w:val="a9"/>
          <w:color w:val="auto"/>
          <w:u w:val="none"/>
        </w:rPr>
        <w:t>до</w:t>
      </w:r>
      <w:r w:rsidR="00D0615F">
        <w:rPr>
          <w:rStyle w:val="a9"/>
          <w:color w:val="auto"/>
          <w:u w:val="none"/>
        </w:rPr>
        <w:t xml:space="preserve"> </w:t>
      </w:r>
      <w:r w:rsidR="00651AC0" w:rsidRPr="00651AC0">
        <w:rPr>
          <w:rStyle w:val="a9"/>
          <w:color w:val="auto"/>
          <w:u w:val="none"/>
        </w:rPr>
        <w:t>конца</w:t>
      </w:r>
      <w:r w:rsidR="00D0615F">
        <w:rPr>
          <w:rStyle w:val="a9"/>
          <w:color w:val="auto"/>
          <w:u w:val="none"/>
        </w:rPr>
        <w:t xml:space="preserve"> </w:t>
      </w:r>
      <w:r w:rsidR="00651AC0" w:rsidRPr="00651AC0">
        <w:rPr>
          <w:rStyle w:val="a9"/>
          <w:color w:val="auto"/>
          <w:u w:val="none"/>
        </w:rPr>
        <w:t>2024</w:t>
      </w:r>
      <w:r w:rsidR="00D0615F">
        <w:rPr>
          <w:rStyle w:val="a9"/>
          <w:color w:val="auto"/>
          <w:u w:val="none"/>
        </w:rPr>
        <w:t xml:space="preserve"> </w:t>
      </w:r>
      <w:r w:rsidR="00651AC0" w:rsidRPr="00651AC0">
        <w:rPr>
          <w:rStyle w:val="a9"/>
          <w:color w:val="auto"/>
          <w:u w:val="none"/>
        </w:rPr>
        <w:t>г.</w:t>
      </w:r>
      <w:r w:rsidR="00D0615F">
        <w:rPr>
          <w:rStyle w:val="a9"/>
          <w:color w:val="auto"/>
          <w:u w:val="none"/>
        </w:rPr>
        <w:t xml:space="preserve"> </w:t>
      </w:r>
      <w:r w:rsidR="00651AC0" w:rsidRPr="00651AC0">
        <w:rPr>
          <w:rStyle w:val="a9"/>
          <w:color w:val="auto"/>
          <w:u w:val="none"/>
        </w:rPr>
        <w:t>Партнером</w:t>
      </w:r>
      <w:r w:rsidR="00D0615F">
        <w:rPr>
          <w:rStyle w:val="a9"/>
          <w:color w:val="auto"/>
          <w:u w:val="none"/>
        </w:rPr>
        <w:t xml:space="preserve"> </w:t>
      </w:r>
      <w:r>
        <w:rPr>
          <w:rStyle w:val="a9"/>
          <w:color w:val="auto"/>
          <w:u w:val="none"/>
        </w:rPr>
        <w:t>«</w:t>
      </w:r>
      <w:r w:rsidR="00651AC0" w:rsidRPr="00651AC0">
        <w:rPr>
          <w:rStyle w:val="a9"/>
          <w:color w:val="auto"/>
          <w:u w:val="none"/>
        </w:rPr>
        <w:t>Газпрома</w:t>
      </w:r>
      <w:r>
        <w:rPr>
          <w:rStyle w:val="a9"/>
          <w:color w:val="auto"/>
          <w:u w:val="none"/>
        </w:rPr>
        <w:t>»</w:t>
      </w:r>
      <w:r w:rsidR="00D0615F">
        <w:rPr>
          <w:rStyle w:val="a9"/>
          <w:color w:val="auto"/>
          <w:u w:val="none"/>
        </w:rPr>
        <w:t xml:space="preserve"> </w:t>
      </w:r>
      <w:r w:rsidR="00651AC0" w:rsidRPr="00651AC0">
        <w:rPr>
          <w:rStyle w:val="a9"/>
          <w:color w:val="auto"/>
          <w:u w:val="none"/>
        </w:rPr>
        <w:t>будет</w:t>
      </w:r>
      <w:r w:rsidR="00D0615F">
        <w:rPr>
          <w:rStyle w:val="a9"/>
          <w:color w:val="auto"/>
          <w:u w:val="none"/>
        </w:rPr>
        <w:t xml:space="preserve"> </w:t>
      </w:r>
      <w:r w:rsidR="00651AC0" w:rsidRPr="00651AC0">
        <w:rPr>
          <w:rStyle w:val="a9"/>
          <w:color w:val="auto"/>
          <w:u w:val="none"/>
        </w:rPr>
        <w:t>АО</w:t>
      </w:r>
      <w:r w:rsidR="00D0615F">
        <w:rPr>
          <w:rStyle w:val="a9"/>
          <w:color w:val="auto"/>
          <w:u w:val="none"/>
        </w:rPr>
        <w:t xml:space="preserve"> </w:t>
      </w:r>
      <w:r>
        <w:rPr>
          <w:rStyle w:val="a9"/>
          <w:color w:val="auto"/>
          <w:u w:val="none"/>
        </w:rPr>
        <w:t>«</w:t>
      </w:r>
      <w:r w:rsidR="00651AC0" w:rsidRPr="00651AC0">
        <w:rPr>
          <w:rStyle w:val="a9"/>
          <w:color w:val="auto"/>
          <w:u w:val="none"/>
        </w:rPr>
        <w:t>Русгаздобыча</w:t>
      </w:r>
      <w:r>
        <w:rPr>
          <w:rStyle w:val="a9"/>
          <w:color w:val="auto"/>
          <w:u w:val="none"/>
        </w:rPr>
        <w:t>»</w:t>
      </w:r>
      <w:r w:rsidR="00651AC0" w:rsidRPr="00651AC0">
        <w:rPr>
          <w:rStyle w:val="a9"/>
          <w:color w:val="auto"/>
          <w:u w:val="none"/>
        </w:rPr>
        <w:t>,</w:t>
      </w:r>
      <w:r w:rsidR="00D0615F">
        <w:rPr>
          <w:rStyle w:val="a9"/>
          <w:color w:val="auto"/>
          <w:u w:val="none"/>
        </w:rPr>
        <w:t xml:space="preserve"> </w:t>
      </w:r>
      <w:r w:rsidR="00651AC0" w:rsidRPr="00651AC0">
        <w:rPr>
          <w:rStyle w:val="a9"/>
          <w:color w:val="auto"/>
          <w:u w:val="none"/>
        </w:rPr>
        <w:t>оператором</w:t>
      </w:r>
      <w:r w:rsidR="00D0615F">
        <w:rPr>
          <w:rStyle w:val="a9"/>
          <w:color w:val="auto"/>
          <w:u w:val="none"/>
        </w:rPr>
        <w:t xml:space="preserve"> </w:t>
      </w:r>
      <w:r>
        <w:rPr>
          <w:rStyle w:val="a9"/>
          <w:color w:val="auto"/>
          <w:u w:val="none"/>
        </w:rPr>
        <w:t>–</w:t>
      </w:r>
      <w:r w:rsidR="00D0615F">
        <w:rPr>
          <w:rStyle w:val="a9"/>
          <w:color w:val="auto"/>
          <w:u w:val="none"/>
        </w:rPr>
        <w:t xml:space="preserve"> </w:t>
      </w:r>
      <w:r w:rsidR="00651AC0" w:rsidRPr="00651AC0">
        <w:rPr>
          <w:rStyle w:val="a9"/>
          <w:color w:val="auto"/>
          <w:u w:val="none"/>
        </w:rPr>
        <w:t>их</w:t>
      </w:r>
      <w:r w:rsidR="00D0615F">
        <w:rPr>
          <w:rStyle w:val="a9"/>
          <w:color w:val="auto"/>
          <w:u w:val="none"/>
        </w:rPr>
        <w:t xml:space="preserve"> </w:t>
      </w:r>
      <w:r w:rsidR="00651AC0" w:rsidRPr="00651AC0">
        <w:rPr>
          <w:rStyle w:val="a9"/>
          <w:color w:val="auto"/>
          <w:u w:val="none"/>
        </w:rPr>
        <w:t>совместное</w:t>
      </w:r>
      <w:r w:rsidR="00D0615F">
        <w:rPr>
          <w:rStyle w:val="a9"/>
          <w:color w:val="auto"/>
          <w:u w:val="none"/>
        </w:rPr>
        <w:t xml:space="preserve"> </w:t>
      </w:r>
      <w:r w:rsidR="00651AC0" w:rsidRPr="00651AC0">
        <w:rPr>
          <w:rStyle w:val="a9"/>
          <w:color w:val="auto"/>
          <w:u w:val="none"/>
        </w:rPr>
        <w:t>предприятие</w:t>
      </w:r>
      <w:r w:rsidR="00D0615F">
        <w:rPr>
          <w:rStyle w:val="a9"/>
          <w:color w:val="auto"/>
          <w:u w:val="none"/>
        </w:rPr>
        <w:t xml:space="preserve"> </w:t>
      </w:r>
      <w:r w:rsidR="00651AC0" w:rsidRPr="00651AC0">
        <w:rPr>
          <w:rStyle w:val="a9"/>
          <w:color w:val="auto"/>
          <w:u w:val="none"/>
        </w:rPr>
        <w:t>ООО</w:t>
      </w:r>
      <w:r w:rsidR="00D0615F">
        <w:rPr>
          <w:rStyle w:val="a9"/>
          <w:color w:val="auto"/>
          <w:u w:val="none"/>
        </w:rPr>
        <w:t xml:space="preserve"> </w:t>
      </w:r>
      <w:r>
        <w:rPr>
          <w:rStyle w:val="a9"/>
          <w:color w:val="auto"/>
          <w:u w:val="none"/>
        </w:rPr>
        <w:t>«</w:t>
      </w:r>
      <w:r w:rsidR="00651AC0" w:rsidRPr="00651AC0">
        <w:rPr>
          <w:rStyle w:val="a9"/>
          <w:color w:val="auto"/>
          <w:u w:val="none"/>
        </w:rPr>
        <w:t>Русхимальянс</w:t>
      </w:r>
      <w:r>
        <w:rPr>
          <w:rStyle w:val="a9"/>
          <w:color w:val="auto"/>
          <w:u w:val="none"/>
        </w:rPr>
        <w:t>»</w:t>
      </w:r>
      <w:r w:rsidR="00651AC0" w:rsidRPr="00651AC0">
        <w:rPr>
          <w:rStyle w:val="a9"/>
          <w:color w:val="auto"/>
          <w:u w:val="none"/>
        </w:rPr>
        <w:t>.</w:t>
      </w:r>
      <w:r w:rsidR="00D0615F">
        <w:rPr>
          <w:rStyle w:val="a9"/>
          <w:color w:val="auto"/>
          <w:u w:val="none"/>
        </w:rPr>
        <w:t xml:space="preserve"> </w:t>
      </w:r>
      <w:r w:rsidR="00651AC0" w:rsidRPr="00651AC0">
        <w:rPr>
          <w:rStyle w:val="a9"/>
          <w:color w:val="auto"/>
          <w:u w:val="none"/>
        </w:rPr>
        <w:t>Размер</w:t>
      </w:r>
      <w:r w:rsidR="00D0615F">
        <w:rPr>
          <w:rStyle w:val="a9"/>
          <w:color w:val="auto"/>
          <w:u w:val="none"/>
        </w:rPr>
        <w:t xml:space="preserve"> </w:t>
      </w:r>
      <w:r w:rsidR="00651AC0" w:rsidRPr="00651AC0">
        <w:rPr>
          <w:rStyle w:val="a9"/>
          <w:color w:val="auto"/>
          <w:u w:val="none"/>
        </w:rPr>
        <w:t>выручки</w:t>
      </w:r>
      <w:r w:rsidR="00D0615F">
        <w:rPr>
          <w:rStyle w:val="a9"/>
          <w:color w:val="auto"/>
          <w:u w:val="none"/>
        </w:rPr>
        <w:t xml:space="preserve"> </w:t>
      </w:r>
      <w:r w:rsidR="00651AC0" w:rsidRPr="00651AC0">
        <w:rPr>
          <w:rStyle w:val="a9"/>
          <w:color w:val="auto"/>
          <w:u w:val="none"/>
        </w:rPr>
        <w:t>предприятия</w:t>
      </w:r>
      <w:r w:rsidR="00D0615F">
        <w:rPr>
          <w:rStyle w:val="a9"/>
          <w:color w:val="auto"/>
          <w:u w:val="none"/>
        </w:rPr>
        <w:t xml:space="preserve"> </w:t>
      </w:r>
      <w:r w:rsidR="00651AC0" w:rsidRPr="00651AC0">
        <w:rPr>
          <w:rStyle w:val="a9"/>
          <w:color w:val="auto"/>
          <w:u w:val="none"/>
        </w:rPr>
        <w:t>оценивается</w:t>
      </w:r>
      <w:r w:rsidR="00D0615F">
        <w:rPr>
          <w:rStyle w:val="a9"/>
          <w:color w:val="auto"/>
          <w:u w:val="none"/>
        </w:rPr>
        <w:t xml:space="preserve"> </w:t>
      </w:r>
      <w:r w:rsidR="00651AC0" w:rsidRPr="00651AC0">
        <w:rPr>
          <w:rStyle w:val="a9"/>
          <w:color w:val="auto"/>
          <w:u w:val="none"/>
        </w:rPr>
        <w:t>более</w:t>
      </w:r>
      <w:r w:rsidR="00D0615F">
        <w:rPr>
          <w:rStyle w:val="a9"/>
          <w:color w:val="auto"/>
          <w:u w:val="none"/>
        </w:rPr>
        <w:t xml:space="preserve"> </w:t>
      </w:r>
      <w:r w:rsidR="00651AC0" w:rsidRPr="00651AC0">
        <w:rPr>
          <w:rStyle w:val="a9"/>
          <w:color w:val="auto"/>
          <w:u w:val="none"/>
        </w:rPr>
        <w:t>чем</w:t>
      </w:r>
      <w:r w:rsidR="00D0615F">
        <w:rPr>
          <w:rStyle w:val="a9"/>
          <w:color w:val="auto"/>
          <w:u w:val="none"/>
        </w:rPr>
        <w:t xml:space="preserve"> </w:t>
      </w:r>
      <w:r w:rsidR="00651AC0" w:rsidRPr="00651AC0">
        <w:rPr>
          <w:rStyle w:val="a9"/>
          <w:color w:val="auto"/>
          <w:u w:val="none"/>
        </w:rPr>
        <w:t>в</w:t>
      </w:r>
      <w:r w:rsidR="00D0615F">
        <w:rPr>
          <w:rStyle w:val="a9"/>
          <w:color w:val="auto"/>
          <w:u w:val="none"/>
        </w:rPr>
        <w:t xml:space="preserve"> </w:t>
      </w:r>
      <w:r w:rsidR="00651AC0" w:rsidRPr="00651AC0">
        <w:rPr>
          <w:rStyle w:val="a9"/>
          <w:color w:val="auto"/>
          <w:u w:val="none"/>
        </w:rPr>
        <w:t>$4</w:t>
      </w:r>
      <w:r w:rsidR="00D0615F">
        <w:rPr>
          <w:rStyle w:val="a9"/>
          <w:color w:val="auto"/>
          <w:u w:val="none"/>
        </w:rPr>
        <w:t xml:space="preserve"> </w:t>
      </w:r>
      <w:r w:rsidR="00651AC0" w:rsidRPr="00651AC0">
        <w:rPr>
          <w:rStyle w:val="a9"/>
          <w:color w:val="auto"/>
          <w:u w:val="none"/>
        </w:rPr>
        <w:t>млрд.</w:t>
      </w:r>
    </w:p>
    <w:p w14:paraId="40D901D8" w14:textId="3AD82572" w:rsidR="00651AC0" w:rsidRPr="00651AC0" w:rsidRDefault="00651AC0" w:rsidP="0072106D">
      <w:pPr>
        <w:jc w:val="both"/>
        <w:rPr>
          <w:rStyle w:val="a9"/>
          <w:color w:val="auto"/>
          <w:u w:val="none"/>
        </w:rPr>
      </w:pPr>
      <w:r w:rsidRPr="00651AC0">
        <w:rPr>
          <w:rStyle w:val="a9"/>
          <w:color w:val="auto"/>
          <w:u w:val="none"/>
        </w:rPr>
        <w:t>Единственный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акционер</w:t>
      </w:r>
      <w:r w:rsidR="00D0615F">
        <w:rPr>
          <w:rStyle w:val="a9"/>
          <w:color w:val="auto"/>
          <w:u w:val="none"/>
        </w:rPr>
        <w:t xml:space="preserve"> </w:t>
      </w:r>
      <w:r w:rsidR="0072106D">
        <w:rPr>
          <w:rStyle w:val="a9"/>
          <w:color w:val="auto"/>
          <w:u w:val="none"/>
        </w:rPr>
        <w:t>«</w:t>
      </w:r>
      <w:r w:rsidRPr="00651AC0">
        <w:rPr>
          <w:rStyle w:val="a9"/>
          <w:color w:val="auto"/>
          <w:u w:val="none"/>
        </w:rPr>
        <w:t>Русгаздобычи</w:t>
      </w:r>
      <w:r w:rsidR="0072106D">
        <w:rPr>
          <w:rStyle w:val="a9"/>
          <w:color w:val="auto"/>
          <w:u w:val="none"/>
        </w:rPr>
        <w:t>»</w:t>
      </w:r>
      <w:r w:rsidR="00D0615F">
        <w:rPr>
          <w:rStyle w:val="a9"/>
          <w:color w:val="auto"/>
          <w:u w:val="none"/>
        </w:rPr>
        <w:t xml:space="preserve"> </w:t>
      </w:r>
      <w:r w:rsidR="0072106D">
        <w:rPr>
          <w:rStyle w:val="a9"/>
          <w:color w:val="auto"/>
          <w:u w:val="none"/>
        </w:rPr>
        <w:t>–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ООО</w:t>
      </w:r>
      <w:r w:rsidR="00D0615F">
        <w:rPr>
          <w:rStyle w:val="a9"/>
          <w:color w:val="auto"/>
          <w:u w:val="none"/>
        </w:rPr>
        <w:t xml:space="preserve"> </w:t>
      </w:r>
      <w:r w:rsidR="0072106D">
        <w:rPr>
          <w:rStyle w:val="a9"/>
          <w:color w:val="auto"/>
          <w:u w:val="none"/>
        </w:rPr>
        <w:t>«</w:t>
      </w:r>
      <w:r w:rsidRPr="00651AC0">
        <w:rPr>
          <w:rStyle w:val="a9"/>
          <w:color w:val="auto"/>
          <w:u w:val="none"/>
        </w:rPr>
        <w:t>Национальная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газовая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группа</w:t>
      </w:r>
      <w:r w:rsidR="0072106D">
        <w:rPr>
          <w:rStyle w:val="a9"/>
          <w:color w:val="auto"/>
          <w:u w:val="none"/>
        </w:rPr>
        <w:t>»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(ННГ),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ранее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контролировавшееся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Аркадием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Ротенбергом.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Сейчас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100%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ННГ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принадлежит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Артему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Оболенскому.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Получить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комментарии</w:t>
      </w:r>
      <w:r w:rsidR="00D0615F">
        <w:rPr>
          <w:rStyle w:val="a9"/>
          <w:color w:val="auto"/>
          <w:u w:val="none"/>
        </w:rPr>
        <w:t xml:space="preserve"> </w:t>
      </w:r>
      <w:r w:rsidR="0072106D">
        <w:rPr>
          <w:rStyle w:val="a9"/>
          <w:color w:val="auto"/>
          <w:u w:val="none"/>
        </w:rPr>
        <w:t>«</w:t>
      </w:r>
      <w:r w:rsidRPr="00651AC0">
        <w:rPr>
          <w:rStyle w:val="a9"/>
          <w:color w:val="auto"/>
          <w:u w:val="none"/>
        </w:rPr>
        <w:t>Русгаздобычи</w:t>
      </w:r>
      <w:r w:rsidR="0072106D">
        <w:rPr>
          <w:rStyle w:val="a9"/>
          <w:color w:val="auto"/>
          <w:u w:val="none"/>
        </w:rPr>
        <w:t>»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в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воскресенье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не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удалось</w:t>
      </w:r>
    </w:p>
    <w:p w14:paraId="602893CF" w14:textId="02E06A9B" w:rsidR="00651AC0" w:rsidRPr="00651AC0" w:rsidRDefault="00651AC0" w:rsidP="0072106D">
      <w:pPr>
        <w:jc w:val="both"/>
        <w:rPr>
          <w:rStyle w:val="a9"/>
          <w:color w:val="auto"/>
          <w:u w:val="none"/>
        </w:rPr>
      </w:pPr>
      <w:r w:rsidRPr="00651AC0">
        <w:rPr>
          <w:rStyle w:val="a9"/>
          <w:color w:val="auto"/>
          <w:u w:val="none"/>
        </w:rPr>
        <w:t>Проект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предусматривает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ежегодную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переработку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45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млрд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куб.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м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жирного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газа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(с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высоким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содержанием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этана).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На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выходе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комплекс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будет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получать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13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млн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т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СПГ,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до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4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млн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т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этана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и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более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2,2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млн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т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сжиженных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углеводородных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газов,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сообщил</w:t>
      </w:r>
      <w:r w:rsidR="00D0615F">
        <w:rPr>
          <w:rStyle w:val="a9"/>
          <w:color w:val="auto"/>
          <w:u w:val="none"/>
        </w:rPr>
        <w:t xml:space="preserve"> </w:t>
      </w:r>
      <w:r w:rsidR="0072106D">
        <w:rPr>
          <w:rStyle w:val="a9"/>
          <w:color w:val="auto"/>
          <w:u w:val="none"/>
        </w:rPr>
        <w:t>«</w:t>
      </w:r>
      <w:r w:rsidRPr="00651AC0">
        <w:rPr>
          <w:rStyle w:val="a9"/>
          <w:color w:val="auto"/>
          <w:u w:val="none"/>
        </w:rPr>
        <w:t>Газпром</w:t>
      </w:r>
      <w:r w:rsidR="0072106D">
        <w:rPr>
          <w:rStyle w:val="a9"/>
          <w:color w:val="auto"/>
          <w:u w:val="none"/>
        </w:rPr>
        <w:t>»</w:t>
      </w:r>
      <w:r w:rsidRPr="00651AC0">
        <w:rPr>
          <w:rStyle w:val="a9"/>
          <w:color w:val="auto"/>
          <w:u w:val="none"/>
        </w:rPr>
        <w:t>.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Производимый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заводом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этан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планируется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поставлять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на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газохимический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комплекс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(ГХК,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3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млн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т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полимеров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в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год),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который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строит</w:t>
      </w:r>
      <w:r w:rsidR="00D0615F">
        <w:rPr>
          <w:rStyle w:val="a9"/>
          <w:color w:val="auto"/>
          <w:u w:val="none"/>
        </w:rPr>
        <w:t xml:space="preserve"> </w:t>
      </w:r>
      <w:r w:rsidR="0072106D">
        <w:rPr>
          <w:rStyle w:val="a9"/>
          <w:color w:val="auto"/>
          <w:u w:val="none"/>
        </w:rPr>
        <w:t>«</w:t>
      </w:r>
      <w:r w:rsidRPr="00651AC0">
        <w:rPr>
          <w:rStyle w:val="a9"/>
          <w:color w:val="auto"/>
          <w:u w:val="none"/>
        </w:rPr>
        <w:t>Русгаздобыча</w:t>
      </w:r>
      <w:r w:rsidR="0072106D">
        <w:rPr>
          <w:rStyle w:val="a9"/>
          <w:color w:val="auto"/>
          <w:u w:val="none"/>
        </w:rPr>
        <w:t>»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в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Усть-Луге.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В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трубу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будет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возвращаться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около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20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млрд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куб.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м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очищенного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метана.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Предполагалось,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что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очищенный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от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примесей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метан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будет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частично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поставляться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на</w:t>
      </w:r>
      <w:r w:rsidR="00D0615F">
        <w:rPr>
          <w:rStyle w:val="a9"/>
          <w:color w:val="auto"/>
          <w:u w:val="none"/>
        </w:rPr>
        <w:t xml:space="preserve"> </w:t>
      </w:r>
      <w:r w:rsidR="0072106D">
        <w:rPr>
          <w:rStyle w:val="a9"/>
          <w:color w:val="auto"/>
          <w:u w:val="none"/>
        </w:rPr>
        <w:t>«</w:t>
      </w:r>
      <w:r w:rsidRPr="00651AC0">
        <w:rPr>
          <w:rStyle w:val="a9"/>
          <w:color w:val="auto"/>
          <w:u w:val="none"/>
        </w:rPr>
        <w:t>Балтийский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СПГ</w:t>
      </w:r>
      <w:r w:rsidR="0072106D">
        <w:rPr>
          <w:rStyle w:val="a9"/>
          <w:color w:val="auto"/>
          <w:u w:val="none"/>
        </w:rPr>
        <w:t>»</w:t>
      </w:r>
      <w:r w:rsidRPr="00651AC0">
        <w:rPr>
          <w:rStyle w:val="a9"/>
          <w:color w:val="auto"/>
          <w:u w:val="none"/>
        </w:rPr>
        <w:t>,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частично</w:t>
      </w:r>
      <w:r w:rsidR="00D0615F">
        <w:rPr>
          <w:rStyle w:val="a9"/>
          <w:color w:val="auto"/>
          <w:u w:val="none"/>
        </w:rPr>
        <w:t xml:space="preserve"> </w:t>
      </w:r>
      <w:r w:rsidR="0072106D">
        <w:rPr>
          <w:rStyle w:val="a9"/>
          <w:color w:val="auto"/>
          <w:u w:val="none"/>
        </w:rPr>
        <w:t>–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в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строящийся</w:t>
      </w:r>
      <w:r w:rsidR="00D0615F">
        <w:rPr>
          <w:rStyle w:val="a9"/>
          <w:color w:val="auto"/>
          <w:u w:val="none"/>
        </w:rPr>
        <w:t xml:space="preserve"> </w:t>
      </w:r>
      <w:r w:rsidR="0072106D">
        <w:rPr>
          <w:rStyle w:val="a9"/>
          <w:color w:val="auto"/>
          <w:u w:val="none"/>
        </w:rPr>
        <w:t>«</w:t>
      </w:r>
      <w:r w:rsidRPr="00651AC0">
        <w:rPr>
          <w:rStyle w:val="a9"/>
          <w:color w:val="auto"/>
          <w:u w:val="none"/>
        </w:rPr>
        <w:t>Северный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поток</w:t>
      </w:r>
      <w:r w:rsidR="00D0615F">
        <w:rPr>
          <w:rStyle w:val="a9"/>
          <w:color w:val="auto"/>
          <w:u w:val="none"/>
        </w:rPr>
        <w:t xml:space="preserve"> </w:t>
      </w:r>
      <w:r w:rsidR="0072106D">
        <w:rPr>
          <w:rStyle w:val="a9"/>
          <w:color w:val="auto"/>
          <w:u w:val="none"/>
        </w:rPr>
        <w:t>–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2</w:t>
      </w:r>
      <w:r w:rsidR="0072106D">
        <w:rPr>
          <w:rStyle w:val="a9"/>
          <w:color w:val="auto"/>
          <w:u w:val="none"/>
        </w:rPr>
        <w:t>»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(морская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часть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берет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начало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в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Усть-Луге).</w:t>
      </w:r>
    </w:p>
    <w:p w14:paraId="7188A9BD" w14:textId="11FD5399" w:rsidR="00651AC0" w:rsidRPr="00651AC0" w:rsidRDefault="0072106D" w:rsidP="0072106D">
      <w:pPr>
        <w:jc w:val="both"/>
        <w:rPr>
          <w:rStyle w:val="a9"/>
          <w:color w:val="auto"/>
          <w:u w:val="none"/>
        </w:rPr>
      </w:pPr>
      <w:r>
        <w:rPr>
          <w:rStyle w:val="a9"/>
          <w:color w:val="auto"/>
          <w:u w:val="none"/>
        </w:rPr>
        <w:t>«</w:t>
      </w:r>
      <w:r w:rsidR="00651AC0" w:rsidRPr="00651AC0">
        <w:rPr>
          <w:rStyle w:val="a9"/>
          <w:color w:val="auto"/>
          <w:u w:val="none"/>
        </w:rPr>
        <w:t>Объединение</w:t>
      </w:r>
      <w:r w:rsidR="00D0615F">
        <w:rPr>
          <w:rStyle w:val="a9"/>
          <w:color w:val="auto"/>
          <w:u w:val="none"/>
        </w:rPr>
        <w:t xml:space="preserve"> </w:t>
      </w:r>
      <w:r w:rsidR="00651AC0" w:rsidRPr="00651AC0">
        <w:rPr>
          <w:rStyle w:val="a9"/>
          <w:color w:val="auto"/>
          <w:u w:val="none"/>
        </w:rPr>
        <w:t>в</w:t>
      </w:r>
      <w:r w:rsidR="00D0615F">
        <w:rPr>
          <w:rStyle w:val="a9"/>
          <w:color w:val="auto"/>
          <w:u w:val="none"/>
        </w:rPr>
        <w:t xml:space="preserve"> </w:t>
      </w:r>
      <w:r w:rsidR="00651AC0" w:rsidRPr="00651AC0">
        <w:rPr>
          <w:rStyle w:val="a9"/>
          <w:color w:val="auto"/>
          <w:u w:val="none"/>
        </w:rPr>
        <w:t>формате</w:t>
      </w:r>
      <w:r w:rsidR="00D0615F">
        <w:rPr>
          <w:rStyle w:val="a9"/>
          <w:color w:val="auto"/>
          <w:u w:val="none"/>
        </w:rPr>
        <w:t xml:space="preserve"> </w:t>
      </w:r>
      <w:r w:rsidR="00651AC0" w:rsidRPr="00651AC0">
        <w:rPr>
          <w:rStyle w:val="a9"/>
          <w:color w:val="auto"/>
          <w:u w:val="none"/>
        </w:rPr>
        <w:t>единой</w:t>
      </w:r>
      <w:r w:rsidR="00D0615F">
        <w:rPr>
          <w:rStyle w:val="a9"/>
          <w:color w:val="auto"/>
          <w:u w:val="none"/>
        </w:rPr>
        <w:t xml:space="preserve"> </w:t>
      </w:r>
      <w:r w:rsidR="00651AC0" w:rsidRPr="00651AC0">
        <w:rPr>
          <w:rStyle w:val="a9"/>
          <w:color w:val="auto"/>
          <w:u w:val="none"/>
        </w:rPr>
        <w:t>площадки</w:t>
      </w:r>
      <w:r w:rsidR="00D0615F">
        <w:rPr>
          <w:rStyle w:val="a9"/>
          <w:color w:val="auto"/>
          <w:u w:val="none"/>
        </w:rPr>
        <w:t xml:space="preserve"> </w:t>
      </w:r>
      <w:r w:rsidR="00651AC0" w:rsidRPr="00651AC0">
        <w:rPr>
          <w:rStyle w:val="a9"/>
          <w:color w:val="auto"/>
          <w:u w:val="none"/>
        </w:rPr>
        <w:t>производства</w:t>
      </w:r>
      <w:r w:rsidR="00D0615F">
        <w:rPr>
          <w:rStyle w:val="a9"/>
          <w:color w:val="auto"/>
          <w:u w:val="none"/>
        </w:rPr>
        <w:t xml:space="preserve"> </w:t>
      </w:r>
      <w:r w:rsidR="00651AC0" w:rsidRPr="00651AC0">
        <w:rPr>
          <w:rStyle w:val="a9"/>
          <w:color w:val="auto"/>
          <w:u w:val="none"/>
        </w:rPr>
        <w:t>СПГ</w:t>
      </w:r>
      <w:r w:rsidR="00D0615F">
        <w:rPr>
          <w:rStyle w:val="a9"/>
          <w:color w:val="auto"/>
          <w:u w:val="none"/>
        </w:rPr>
        <w:t xml:space="preserve"> </w:t>
      </w:r>
      <w:r w:rsidR="00651AC0" w:rsidRPr="00651AC0">
        <w:rPr>
          <w:rStyle w:val="a9"/>
          <w:color w:val="auto"/>
          <w:u w:val="none"/>
        </w:rPr>
        <w:t>и</w:t>
      </w:r>
      <w:r w:rsidR="00D0615F">
        <w:rPr>
          <w:rStyle w:val="a9"/>
          <w:color w:val="auto"/>
          <w:u w:val="none"/>
        </w:rPr>
        <w:t xml:space="preserve"> </w:t>
      </w:r>
      <w:r w:rsidR="00651AC0" w:rsidRPr="00651AC0">
        <w:rPr>
          <w:rStyle w:val="a9"/>
          <w:color w:val="auto"/>
          <w:u w:val="none"/>
        </w:rPr>
        <w:t>этана</w:t>
      </w:r>
      <w:r w:rsidR="00D0615F">
        <w:rPr>
          <w:rStyle w:val="a9"/>
          <w:color w:val="auto"/>
          <w:u w:val="none"/>
        </w:rPr>
        <w:t xml:space="preserve"> </w:t>
      </w:r>
      <w:r w:rsidR="00651AC0" w:rsidRPr="00651AC0">
        <w:rPr>
          <w:rStyle w:val="a9"/>
          <w:color w:val="auto"/>
          <w:u w:val="none"/>
        </w:rPr>
        <w:t>существенно</w:t>
      </w:r>
      <w:r w:rsidR="00D0615F">
        <w:rPr>
          <w:rStyle w:val="a9"/>
          <w:color w:val="auto"/>
          <w:u w:val="none"/>
        </w:rPr>
        <w:t xml:space="preserve"> </w:t>
      </w:r>
      <w:r w:rsidR="00651AC0" w:rsidRPr="00651AC0">
        <w:rPr>
          <w:rStyle w:val="a9"/>
          <w:color w:val="auto"/>
          <w:u w:val="none"/>
        </w:rPr>
        <w:t>улучшает</w:t>
      </w:r>
      <w:r w:rsidR="00D0615F">
        <w:rPr>
          <w:rStyle w:val="a9"/>
          <w:color w:val="auto"/>
          <w:u w:val="none"/>
        </w:rPr>
        <w:t xml:space="preserve"> </w:t>
      </w:r>
      <w:r w:rsidR="00651AC0" w:rsidRPr="00651AC0">
        <w:rPr>
          <w:rStyle w:val="a9"/>
          <w:color w:val="auto"/>
          <w:u w:val="none"/>
        </w:rPr>
        <w:t>экономику</w:t>
      </w:r>
      <w:r w:rsidR="00D0615F">
        <w:rPr>
          <w:rStyle w:val="a9"/>
          <w:color w:val="auto"/>
          <w:u w:val="none"/>
        </w:rPr>
        <w:t xml:space="preserve"> </w:t>
      </w:r>
      <w:r w:rsidR="00651AC0" w:rsidRPr="00651AC0">
        <w:rPr>
          <w:rStyle w:val="a9"/>
          <w:color w:val="auto"/>
          <w:u w:val="none"/>
        </w:rPr>
        <w:t>и</w:t>
      </w:r>
      <w:r w:rsidR="00D0615F">
        <w:rPr>
          <w:rStyle w:val="a9"/>
          <w:color w:val="auto"/>
          <w:u w:val="none"/>
        </w:rPr>
        <w:t xml:space="preserve"> </w:t>
      </w:r>
      <w:r w:rsidR="00651AC0" w:rsidRPr="00651AC0">
        <w:rPr>
          <w:rStyle w:val="a9"/>
          <w:color w:val="auto"/>
          <w:u w:val="none"/>
        </w:rPr>
        <w:t>удельные</w:t>
      </w:r>
      <w:r w:rsidR="00D0615F">
        <w:rPr>
          <w:rStyle w:val="a9"/>
          <w:color w:val="auto"/>
          <w:u w:val="none"/>
        </w:rPr>
        <w:t xml:space="preserve"> </w:t>
      </w:r>
      <w:r w:rsidR="00651AC0" w:rsidRPr="00651AC0">
        <w:rPr>
          <w:rStyle w:val="a9"/>
          <w:color w:val="auto"/>
          <w:u w:val="none"/>
        </w:rPr>
        <w:t>показатели</w:t>
      </w:r>
      <w:r w:rsidR="00D0615F">
        <w:rPr>
          <w:rStyle w:val="a9"/>
          <w:color w:val="auto"/>
          <w:u w:val="none"/>
        </w:rPr>
        <w:t xml:space="preserve"> </w:t>
      </w:r>
      <w:r w:rsidR="00651AC0" w:rsidRPr="00651AC0">
        <w:rPr>
          <w:rStyle w:val="a9"/>
          <w:color w:val="auto"/>
          <w:u w:val="none"/>
        </w:rPr>
        <w:t>проекта,</w:t>
      </w:r>
      <w:r w:rsidR="00D0615F">
        <w:rPr>
          <w:rStyle w:val="a9"/>
          <w:color w:val="auto"/>
          <w:u w:val="none"/>
        </w:rPr>
        <w:t xml:space="preserve"> </w:t>
      </w:r>
      <w:r w:rsidR="00651AC0" w:rsidRPr="00651AC0">
        <w:rPr>
          <w:rStyle w:val="a9"/>
          <w:color w:val="auto"/>
          <w:u w:val="none"/>
        </w:rPr>
        <w:t>позволяет</w:t>
      </w:r>
      <w:r w:rsidR="00D0615F">
        <w:rPr>
          <w:rStyle w:val="a9"/>
          <w:color w:val="auto"/>
          <w:u w:val="none"/>
        </w:rPr>
        <w:t xml:space="preserve"> </w:t>
      </w:r>
      <w:r w:rsidR="00651AC0" w:rsidRPr="00651AC0">
        <w:rPr>
          <w:rStyle w:val="a9"/>
          <w:color w:val="auto"/>
          <w:u w:val="none"/>
        </w:rPr>
        <w:t>значительно</w:t>
      </w:r>
      <w:r w:rsidR="00D0615F">
        <w:rPr>
          <w:rStyle w:val="a9"/>
          <w:color w:val="auto"/>
          <w:u w:val="none"/>
        </w:rPr>
        <w:t xml:space="preserve"> </w:t>
      </w:r>
      <w:r w:rsidR="00651AC0" w:rsidRPr="00651AC0">
        <w:rPr>
          <w:rStyle w:val="a9"/>
          <w:color w:val="auto"/>
          <w:u w:val="none"/>
        </w:rPr>
        <w:t>снизить</w:t>
      </w:r>
      <w:r w:rsidR="00D0615F">
        <w:rPr>
          <w:rStyle w:val="a9"/>
          <w:color w:val="auto"/>
          <w:u w:val="none"/>
        </w:rPr>
        <w:t xml:space="preserve"> </w:t>
      </w:r>
      <w:r w:rsidR="00651AC0" w:rsidRPr="00651AC0">
        <w:rPr>
          <w:rStyle w:val="a9"/>
          <w:color w:val="auto"/>
          <w:u w:val="none"/>
        </w:rPr>
        <w:t>ресурсные</w:t>
      </w:r>
      <w:r w:rsidR="00D0615F">
        <w:rPr>
          <w:rStyle w:val="a9"/>
          <w:color w:val="auto"/>
          <w:u w:val="none"/>
        </w:rPr>
        <w:t xml:space="preserve"> </w:t>
      </w:r>
      <w:r w:rsidR="00651AC0" w:rsidRPr="00651AC0">
        <w:rPr>
          <w:rStyle w:val="a9"/>
          <w:color w:val="auto"/>
          <w:u w:val="none"/>
        </w:rPr>
        <w:t>и</w:t>
      </w:r>
      <w:r w:rsidR="00D0615F">
        <w:rPr>
          <w:rStyle w:val="a9"/>
          <w:color w:val="auto"/>
          <w:u w:val="none"/>
        </w:rPr>
        <w:t xml:space="preserve"> </w:t>
      </w:r>
      <w:r w:rsidR="00651AC0" w:rsidRPr="00651AC0">
        <w:rPr>
          <w:rStyle w:val="a9"/>
          <w:color w:val="auto"/>
          <w:u w:val="none"/>
        </w:rPr>
        <w:t>ценовые</w:t>
      </w:r>
      <w:r w:rsidR="00D0615F">
        <w:rPr>
          <w:rStyle w:val="a9"/>
          <w:color w:val="auto"/>
          <w:u w:val="none"/>
        </w:rPr>
        <w:t xml:space="preserve"> </w:t>
      </w:r>
      <w:r w:rsidR="00651AC0" w:rsidRPr="00651AC0">
        <w:rPr>
          <w:rStyle w:val="a9"/>
          <w:color w:val="auto"/>
          <w:u w:val="none"/>
        </w:rPr>
        <w:t>риски</w:t>
      </w:r>
      <w:r>
        <w:rPr>
          <w:rStyle w:val="a9"/>
          <w:color w:val="auto"/>
          <w:u w:val="none"/>
        </w:rPr>
        <w:t>»</w:t>
      </w:r>
      <w:r w:rsidR="00651AC0" w:rsidRPr="00651AC0">
        <w:rPr>
          <w:rStyle w:val="a9"/>
          <w:color w:val="auto"/>
          <w:u w:val="none"/>
        </w:rPr>
        <w:t>,</w:t>
      </w:r>
      <w:r w:rsidR="00D0615F">
        <w:rPr>
          <w:rStyle w:val="a9"/>
          <w:color w:val="auto"/>
          <w:u w:val="none"/>
        </w:rPr>
        <w:t xml:space="preserve"> </w:t>
      </w:r>
      <w:r>
        <w:rPr>
          <w:rStyle w:val="a9"/>
          <w:color w:val="auto"/>
          <w:u w:val="none"/>
        </w:rPr>
        <w:t>–</w:t>
      </w:r>
      <w:r w:rsidR="00D0615F">
        <w:rPr>
          <w:rStyle w:val="a9"/>
          <w:color w:val="auto"/>
          <w:u w:val="none"/>
        </w:rPr>
        <w:t xml:space="preserve"> </w:t>
      </w:r>
      <w:r w:rsidR="00651AC0" w:rsidRPr="00651AC0">
        <w:rPr>
          <w:rStyle w:val="a9"/>
          <w:color w:val="auto"/>
          <w:u w:val="none"/>
        </w:rPr>
        <w:t>цитируются</w:t>
      </w:r>
      <w:r w:rsidR="00D0615F">
        <w:rPr>
          <w:rStyle w:val="a9"/>
          <w:color w:val="auto"/>
          <w:u w:val="none"/>
        </w:rPr>
        <w:t xml:space="preserve"> </w:t>
      </w:r>
      <w:r w:rsidR="00651AC0" w:rsidRPr="00651AC0">
        <w:rPr>
          <w:rStyle w:val="a9"/>
          <w:color w:val="auto"/>
          <w:u w:val="none"/>
        </w:rPr>
        <w:t>слова</w:t>
      </w:r>
      <w:r w:rsidR="00D0615F">
        <w:rPr>
          <w:rStyle w:val="a9"/>
          <w:color w:val="auto"/>
          <w:u w:val="none"/>
        </w:rPr>
        <w:t xml:space="preserve"> </w:t>
      </w:r>
      <w:r w:rsidR="00651AC0" w:rsidRPr="00651AC0">
        <w:rPr>
          <w:rStyle w:val="a9"/>
          <w:color w:val="auto"/>
          <w:u w:val="none"/>
        </w:rPr>
        <w:t>предправления</w:t>
      </w:r>
      <w:r w:rsidR="00D0615F">
        <w:rPr>
          <w:rStyle w:val="a9"/>
          <w:color w:val="auto"/>
          <w:u w:val="none"/>
        </w:rPr>
        <w:t xml:space="preserve"> </w:t>
      </w:r>
      <w:r>
        <w:rPr>
          <w:rStyle w:val="a9"/>
          <w:color w:val="auto"/>
          <w:u w:val="none"/>
        </w:rPr>
        <w:t>«</w:t>
      </w:r>
      <w:r w:rsidR="00651AC0" w:rsidRPr="00651AC0">
        <w:rPr>
          <w:rStyle w:val="a9"/>
          <w:color w:val="auto"/>
          <w:u w:val="none"/>
        </w:rPr>
        <w:t>Газпрома</w:t>
      </w:r>
      <w:r>
        <w:rPr>
          <w:rStyle w:val="a9"/>
          <w:color w:val="auto"/>
          <w:u w:val="none"/>
        </w:rPr>
        <w:t>»</w:t>
      </w:r>
      <w:r w:rsidR="00D0615F">
        <w:rPr>
          <w:rStyle w:val="a9"/>
          <w:color w:val="auto"/>
          <w:u w:val="none"/>
        </w:rPr>
        <w:t xml:space="preserve"> </w:t>
      </w:r>
      <w:r w:rsidR="00651AC0" w:rsidRPr="00651AC0">
        <w:rPr>
          <w:rStyle w:val="a9"/>
          <w:color w:val="auto"/>
          <w:u w:val="none"/>
        </w:rPr>
        <w:t>Алексея</w:t>
      </w:r>
      <w:r w:rsidR="00D0615F">
        <w:rPr>
          <w:rStyle w:val="a9"/>
          <w:color w:val="auto"/>
          <w:u w:val="none"/>
        </w:rPr>
        <w:t xml:space="preserve"> </w:t>
      </w:r>
      <w:r w:rsidR="00651AC0" w:rsidRPr="00651AC0">
        <w:rPr>
          <w:rStyle w:val="a9"/>
          <w:color w:val="auto"/>
          <w:u w:val="none"/>
        </w:rPr>
        <w:t>Миллера</w:t>
      </w:r>
      <w:r w:rsidR="00D0615F">
        <w:rPr>
          <w:rStyle w:val="a9"/>
          <w:color w:val="auto"/>
          <w:u w:val="none"/>
        </w:rPr>
        <w:t xml:space="preserve"> </w:t>
      </w:r>
      <w:r w:rsidR="00651AC0" w:rsidRPr="00651AC0">
        <w:rPr>
          <w:rStyle w:val="a9"/>
          <w:color w:val="auto"/>
          <w:u w:val="none"/>
        </w:rPr>
        <w:t>в</w:t>
      </w:r>
      <w:r w:rsidR="00D0615F">
        <w:rPr>
          <w:rStyle w:val="a9"/>
          <w:color w:val="auto"/>
          <w:u w:val="none"/>
        </w:rPr>
        <w:t xml:space="preserve"> </w:t>
      </w:r>
      <w:r w:rsidR="00651AC0" w:rsidRPr="00651AC0">
        <w:rPr>
          <w:rStyle w:val="a9"/>
          <w:color w:val="auto"/>
          <w:u w:val="none"/>
        </w:rPr>
        <w:t>сообщении</w:t>
      </w:r>
      <w:r w:rsidR="00D0615F">
        <w:rPr>
          <w:rStyle w:val="a9"/>
          <w:color w:val="auto"/>
          <w:u w:val="none"/>
        </w:rPr>
        <w:t xml:space="preserve"> </w:t>
      </w:r>
      <w:r w:rsidR="00651AC0" w:rsidRPr="00651AC0">
        <w:rPr>
          <w:rStyle w:val="a9"/>
          <w:color w:val="auto"/>
          <w:u w:val="none"/>
        </w:rPr>
        <w:t>компании.</w:t>
      </w:r>
    </w:p>
    <w:p w14:paraId="67180ADA" w14:textId="05756CC4" w:rsidR="00651AC0" w:rsidRPr="00651AC0" w:rsidRDefault="0072106D" w:rsidP="0072106D">
      <w:pPr>
        <w:jc w:val="both"/>
        <w:rPr>
          <w:rStyle w:val="a9"/>
          <w:color w:val="auto"/>
          <w:u w:val="none"/>
        </w:rPr>
      </w:pPr>
      <w:r>
        <w:rPr>
          <w:rStyle w:val="a9"/>
          <w:color w:val="auto"/>
          <w:u w:val="none"/>
        </w:rPr>
        <w:t>«</w:t>
      </w:r>
      <w:r w:rsidR="00651AC0" w:rsidRPr="00651AC0">
        <w:rPr>
          <w:rStyle w:val="a9"/>
          <w:color w:val="auto"/>
          <w:u w:val="none"/>
        </w:rPr>
        <w:t>Процессы</w:t>
      </w:r>
      <w:r w:rsidR="00D0615F">
        <w:rPr>
          <w:rStyle w:val="a9"/>
          <w:color w:val="auto"/>
          <w:u w:val="none"/>
        </w:rPr>
        <w:t xml:space="preserve"> </w:t>
      </w:r>
      <w:r w:rsidR="00651AC0" w:rsidRPr="00651AC0">
        <w:rPr>
          <w:rStyle w:val="a9"/>
          <w:color w:val="auto"/>
          <w:u w:val="none"/>
        </w:rPr>
        <w:t>производства</w:t>
      </w:r>
      <w:r w:rsidR="00D0615F">
        <w:rPr>
          <w:rStyle w:val="a9"/>
          <w:color w:val="auto"/>
          <w:u w:val="none"/>
        </w:rPr>
        <w:t xml:space="preserve"> </w:t>
      </w:r>
      <w:r w:rsidR="00651AC0" w:rsidRPr="00651AC0">
        <w:rPr>
          <w:rStyle w:val="a9"/>
          <w:color w:val="auto"/>
          <w:u w:val="none"/>
        </w:rPr>
        <w:t>СПГ</w:t>
      </w:r>
      <w:r w:rsidR="00D0615F">
        <w:rPr>
          <w:rStyle w:val="a9"/>
          <w:color w:val="auto"/>
          <w:u w:val="none"/>
        </w:rPr>
        <w:t xml:space="preserve"> </w:t>
      </w:r>
      <w:r w:rsidR="00651AC0" w:rsidRPr="00651AC0">
        <w:rPr>
          <w:rStyle w:val="a9"/>
          <w:color w:val="auto"/>
          <w:u w:val="none"/>
        </w:rPr>
        <w:t>и</w:t>
      </w:r>
      <w:r w:rsidR="00D0615F">
        <w:rPr>
          <w:rStyle w:val="a9"/>
          <w:color w:val="auto"/>
          <w:u w:val="none"/>
        </w:rPr>
        <w:t xml:space="preserve"> </w:t>
      </w:r>
      <w:r w:rsidR="00651AC0" w:rsidRPr="00651AC0">
        <w:rPr>
          <w:rStyle w:val="a9"/>
          <w:color w:val="auto"/>
          <w:u w:val="none"/>
        </w:rPr>
        <w:t>выделения</w:t>
      </w:r>
      <w:r w:rsidR="00D0615F">
        <w:rPr>
          <w:rStyle w:val="a9"/>
          <w:color w:val="auto"/>
          <w:u w:val="none"/>
        </w:rPr>
        <w:t xml:space="preserve"> </w:t>
      </w:r>
      <w:r w:rsidR="00651AC0" w:rsidRPr="00651AC0">
        <w:rPr>
          <w:rStyle w:val="a9"/>
          <w:color w:val="auto"/>
          <w:u w:val="none"/>
        </w:rPr>
        <w:t>из</w:t>
      </w:r>
      <w:r w:rsidR="00D0615F">
        <w:rPr>
          <w:rStyle w:val="a9"/>
          <w:color w:val="auto"/>
          <w:u w:val="none"/>
        </w:rPr>
        <w:t xml:space="preserve"> </w:t>
      </w:r>
      <w:r w:rsidR="00651AC0" w:rsidRPr="00651AC0">
        <w:rPr>
          <w:rStyle w:val="a9"/>
          <w:color w:val="auto"/>
          <w:u w:val="none"/>
        </w:rPr>
        <w:t>природного</w:t>
      </w:r>
      <w:r w:rsidR="00D0615F">
        <w:rPr>
          <w:rStyle w:val="a9"/>
          <w:color w:val="auto"/>
          <w:u w:val="none"/>
        </w:rPr>
        <w:t xml:space="preserve"> </w:t>
      </w:r>
      <w:r w:rsidR="00651AC0" w:rsidRPr="00651AC0">
        <w:rPr>
          <w:rStyle w:val="a9"/>
          <w:color w:val="auto"/>
          <w:u w:val="none"/>
        </w:rPr>
        <w:t>газа</w:t>
      </w:r>
      <w:r w:rsidR="00D0615F">
        <w:rPr>
          <w:rStyle w:val="a9"/>
          <w:color w:val="auto"/>
          <w:u w:val="none"/>
        </w:rPr>
        <w:t xml:space="preserve"> </w:t>
      </w:r>
      <w:r w:rsidR="00651AC0" w:rsidRPr="00651AC0">
        <w:rPr>
          <w:rStyle w:val="a9"/>
          <w:color w:val="auto"/>
          <w:u w:val="none"/>
        </w:rPr>
        <w:t>жирных</w:t>
      </w:r>
      <w:r w:rsidR="00D0615F">
        <w:rPr>
          <w:rStyle w:val="a9"/>
          <w:color w:val="auto"/>
          <w:u w:val="none"/>
        </w:rPr>
        <w:t xml:space="preserve"> </w:t>
      </w:r>
      <w:r w:rsidR="00651AC0" w:rsidRPr="00651AC0">
        <w:rPr>
          <w:rStyle w:val="a9"/>
          <w:color w:val="auto"/>
          <w:u w:val="none"/>
        </w:rPr>
        <w:t>фракций,</w:t>
      </w:r>
      <w:r w:rsidR="00D0615F">
        <w:rPr>
          <w:rStyle w:val="a9"/>
          <w:color w:val="auto"/>
          <w:u w:val="none"/>
        </w:rPr>
        <w:t xml:space="preserve"> </w:t>
      </w:r>
      <w:r w:rsidR="00651AC0" w:rsidRPr="00651AC0">
        <w:rPr>
          <w:rStyle w:val="a9"/>
          <w:color w:val="auto"/>
          <w:u w:val="none"/>
        </w:rPr>
        <w:t>как</w:t>
      </w:r>
      <w:r w:rsidR="00D0615F">
        <w:rPr>
          <w:rStyle w:val="a9"/>
          <w:color w:val="auto"/>
          <w:u w:val="none"/>
        </w:rPr>
        <w:t xml:space="preserve"> </w:t>
      </w:r>
      <w:r w:rsidR="00651AC0" w:rsidRPr="00651AC0">
        <w:rPr>
          <w:rStyle w:val="a9"/>
          <w:color w:val="auto"/>
          <w:u w:val="none"/>
        </w:rPr>
        <w:t>этан</w:t>
      </w:r>
      <w:r w:rsidR="00D0615F">
        <w:rPr>
          <w:rStyle w:val="a9"/>
          <w:color w:val="auto"/>
          <w:u w:val="none"/>
        </w:rPr>
        <w:t xml:space="preserve"> </w:t>
      </w:r>
      <w:r w:rsidR="00651AC0" w:rsidRPr="00651AC0">
        <w:rPr>
          <w:rStyle w:val="a9"/>
          <w:color w:val="auto"/>
          <w:u w:val="none"/>
        </w:rPr>
        <w:t>или</w:t>
      </w:r>
      <w:r w:rsidR="00D0615F">
        <w:rPr>
          <w:rStyle w:val="a9"/>
          <w:color w:val="auto"/>
          <w:u w:val="none"/>
        </w:rPr>
        <w:t xml:space="preserve"> </w:t>
      </w:r>
      <w:r w:rsidR="00651AC0" w:rsidRPr="00651AC0">
        <w:rPr>
          <w:rStyle w:val="a9"/>
          <w:color w:val="auto"/>
          <w:u w:val="none"/>
        </w:rPr>
        <w:t>пропан,</w:t>
      </w:r>
      <w:r w:rsidR="00D0615F">
        <w:rPr>
          <w:rStyle w:val="a9"/>
          <w:color w:val="auto"/>
          <w:u w:val="none"/>
        </w:rPr>
        <w:t xml:space="preserve"> </w:t>
      </w:r>
      <w:r w:rsidR="00651AC0" w:rsidRPr="00651AC0">
        <w:rPr>
          <w:rStyle w:val="a9"/>
          <w:color w:val="auto"/>
          <w:u w:val="none"/>
        </w:rPr>
        <w:t>сходны,</w:t>
      </w:r>
      <w:r w:rsidR="00D0615F">
        <w:rPr>
          <w:rStyle w:val="a9"/>
          <w:color w:val="auto"/>
          <w:u w:val="none"/>
        </w:rPr>
        <w:t xml:space="preserve"> </w:t>
      </w:r>
      <w:r w:rsidR="00651AC0" w:rsidRPr="00651AC0">
        <w:rPr>
          <w:rStyle w:val="a9"/>
          <w:color w:val="auto"/>
          <w:u w:val="none"/>
        </w:rPr>
        <w:t>поскольку</w:t>
      </w:r>
      <w:r w:rsidR="00D0615F">
        <w:rPr>
          <w:rStyle w:val="a9"/>
          <w:color w:val="auto"/>
          <w:u w:val="none"/>
        </w:rPr>
        <w:t xml:space="preserve"> </w:t>
      </w:r>
      <w:r w:rsidR="00651AC0" w:rsidRPr="00651AC0">
        <w:rPr>
          <w:rStyle w:val="a9"/>
          <w:color w:val="auto"/>
          <w:u w:val="none"/>
        </w:rPr>
        <w:t>подразумевают</w:t>
      </w:r>
      <w:r w:rsidR="00D0615F">
        <w:rPr>
          <w:rStyle w:val="a9"/>
          <w:color w:val="auto"/>
          <w:u w:val="none"/>
        </w:rPr>
        <w:t xml:space="preserve"> </w:t>
      </w:r>
      <w:r w:rsidR="00651AC0" w:rsidRPr="00651AC0">
        <w:rPr>
          <w:rStyle w:val="a9"/>
          <w:color w:val="auto"/>
          <w:u w:val="none"/>
        </w:rPr>
        <w:t>охлаждение</w:t>
      </w:r>
      <w:r w:rsidR="00D0615F">
        <w:rPr>
          <w:rStyle w:val="a9"/>
          <w:color w:val="auto"/>
          <w:u w:val="none"/>
        </w:rPr>
        <w:t xml:space="preserve"> </w:t>
      </w:r>
      <w:r w:rsidR="00651AC0" w:rsidRPr="00651AC0">
        <w:rPr>
          <w:rStyle w:val="a9"/>
          <w:color w:val="auto"/>
          <w:u w:val="none"/>
        </w:rPr>
        <w:t>природного</w:t>
      </w:r>
      <w:r w:rsidR="00D0615F">
        <w:rPr>
          <w:rStyle w:val="a9"/>
          <w:color w:val="auto"/>
          <w:u w:val="none"/>
        </w:rPr>
        <w:t xml:space="preserve"> </w:t>
      </w:r>
      <w:r w:rsidR="00651AC0" w:rsidRPr="00651AC0">
        <w:rPr>
          <w:rStyle w:val="a9"/>
          <w:color w:val="auto"/>
          <w:u w:val="none"/>
        </w:rPr>
        <w:t>газа</w:t>
      </w:r>
      <w:r w:rsidR="00D0615F">
        <w:rPr>
          <w:rStyle w:val="a9"/>
          <w:color w:val="auto"/>
          <w:u w:val="none"/>
        </w:rPr>
        <w:t xml:space="preserve"> </w:t>
      </w:r>
      <w:r w:rsidR="00651AC0" w:rsidRPr="00651AC0">
        <w:rPr>
          <w:rStyle w:val="a9"/>
          <w:color w:val="auto"/>
          <w:u w:val="none"/>
        </w:rPr>
        <w:t>за</w:t>
      </w:r>
      <w:r w:rsidR="00D0615F">
        <w:rPr>
          <w:rStyle w:val="a9"/>
          <w:color w:val="auto"/>
          <w:u w:val="none"/>
        </w:rPr>
        <w:t xml:space="preserve"> </w:t>
      </w:r>
      <w:r w:rsidR="00651AC0" w:rsidRPr="00651AC0">
        <w:rPr>
          <w:rStyle w:val="a9"/>
          <w:color w:val="auto"/>
          <w:u w:val="none"/>
        </w:rPr>
        <w:t>счет</w:t>
      </w:r>
      <w:r w:rsidR="00D0615F">
        <w:rPr>
          <w:rStyle w:val="a9"/>
          <w:color w:val="auto"/>
          <w:u w:val="none"/>
        </w:rPr>
        <w:t xml:space="preserve"> </w:t>
      </w:r>
      <w:r w:rsidR="00651AC0" w:rsidRPr="00651AC0">
        <w:rPr>
          <w:rStyle w:val="a9"/>
          <w:color w:val="auto"/>
          <w:u w:val="none"/>
        </w:rPr>
        <w:t>сжатия.</w:t>
      </w:r>
      <w:r w:rsidR="00D0615F">
        <w:rPr>
          <w:rStyle w:val="a9"/>
          <w:color w:val="auto"/>
          <w:u w:val="none"/>
        </w:rPr>
        <w:t xml:space="preserve"> </w:t>
      </w:r>
      <w:r w:rsidR="00651AC0" w:rsidRPr="00651AC0">
        <w:rPr>
          <w:rStyle w:val="a9"/>
          <w:color w:val="auto"/>
          <w:u w:val="none"/>
        </w:rPr>
        <w:t>Для</w:t>
      </w:r>
      <w:r w:rsidR="00D0615F">
        <w:rPr>
          <w:rStyle w:val="a9"/>
          <w:color w:val="auto"/>
          <w:u w:val="none"/>
        </w:rPr>
        <w:t xml:space="preserve"> </w:t>
      </w:r>
      <w:r w:rsidR="00651AC0" w:rsidRPr="00651AC0">
        <w:rPr>
          <w:rStyle w:val="a9"/>
          <w:color w:val="auto"/>
          <w:u w:val="none"/>
        </w:rPr>
        <w:t>проекта</w:t>
      </w:r>
      <w:r w:rsidR="00D0615F">
        <w:rPr>
          <w:rStyle w:val="a9"/>
          <w:color w:val="auto"/>
          <w:u w:val="none"/>
        </w:rPr>
        <w:t xml:space="preserve"> </w:t>
      </w:r>
      <w:r w:rsidR="00651AC0" w:rsidRPr="00651AC0">
        <w:rPr>
          <w:rStyle w:val="a9"/>
          <w:color w:val="auto"/>
          <w:u w:val="none"/>
        </w:rPr>
        <w:t>ГХК</w:t>
      </w:r>
      <w:r w:rsidR="00D0615F">
        <w:rPr>
          <w:rStyle w:val="a9"/>
          <w:color w:val="auto"/>
          <w:u w:val="none"/>
        </w:rPr>
        <w:t xml:space="preserve"> </w:t>
      </w:r>
      <w:r w:rsidR="00651AC0" w:rsidRPr="00651AC0">
        <w:rPr>
          <w:rStyle w:val="a9"/>
          <w:color w:val="auto"/>
          <w:u w:val="none"/>
        </w:rPr>
        <w:t>и</w:t>
      </w:r>
      <w:r w:rsidR="00D0615F">
        <w:rPr>
          <w:rStyle w:val="a9"/>
          <w:color w:val="auto"/>
          <w:u w:val="none"/>
        </w:rPr>
        <w:t xml:space="preserve"> </w:t>
      </w:r>
      <w:r>
        <w:rPr>
          <w:rStyle w:val="a9"/>
          <w:color w:val="auto"/>
          <w:u w:val="none"/>
        </w:rPr>
        <w:t>«</w:t>
      </w:r>
      <w:r w:rsidR="00651AC0" w:rsidRPr="00651AC0">
        <w:rPr>
          <w:rStyle w:val="a9"/>
          <w:color w:val="auto"/>
          <w:u w:val="none"/>
        </w:rPr>
        <w:t>Балтийского</w:t>
      </w:r>
      <w:r w:rsidR="00D0615F">
        <w:rPr>
          <w:rStyle w:val="a9"/>
          <w:color w:val="auto"/>
          <w:u w:val="none"/>
        </w:rPr>
        <w:t xml:space="preserve"> </w:t>
      </w:r>
      <w:r w:rsidR="00651AC0" w:rsidRPr="00651AC0">
        <w:rPr>
          <w:rStyle w:val="a9"/>
          <w:color w:val="auto"/>
          <w:u w:val="none"/>
        </w:rPr>
        <w:t>СПГ</w:t>
      </w:r>
      <w:r>
        <w:rPr>
          <w:rStyle w:val="a9"/>
          <w:color w:val="auto"/>
          <w:u w:val="none"/>
        </w:rPr>
        <w:t>»</w:t>
      </w:r>
      <w:r w:rsidR="00D0615F">
        <w:rPr>
          <w:rStyle w:val="a9"/>
          <w:color w:val="auto"/>
          <w:u w:val="none"/>
        </w:rPr>
        <w:t xml:space="preserve"> </w:t>
      </w:r>
      <w:r w:rsidR="00651AC0" w:rsidRPr="00651AC0">
        <w:rPr>
          <w:rStyle w:val="a9"/>
          <w:color w:val="auto"/>
          <w:u w:val="none"/>
        </w:rPr>
        <w:t>может</w:t>
      </w:r>
      <w:r w:rsidR="00D0615F">
        <w:rPr>
          <w:rStyle w:val="a9"/>
          <w:color w:val="auto"/>
          <w:u w:val="none"/>
        </w:rPr>
        <w:t xml:space="preserve"> </w:t>
      </w:r>
      <w:r w:rsidR="00651AC0" w:rsidRPr="00651AC0">
        <w:rPr>
          <w:rStyle w:val="a9"/>
          <w:color w:val="auto"/>
          <w:u w:val="none"/>
        </w:rPr>
        <w:t>быть</w:t>
      </w:r>
      <w:r w:rsidR="00D0615F">
        <w:rPr>
          <w:rStyle w:val="a9"/>
          <w:color w:val="auto"/>
          <w:u w:val="none"/>
        </w:rPr>
        <w:t xml:space="preserve"> </w:t>
      </w:r>
      <w:r w:rsidR="00651AC0" w:rsidRPr="00651AC0">
        <w:rPr>
          <w:rStyle w:val="a9"/>
          <w:color w:val="auto"/>
          <w:u w:val="none"/>
        </w:rPr>
        <w:t>создан</w:t>
      </w:r>
      <w:r w:rsidR="00D0615F">
        <w:rPr>
          <w:rStyle w:val="a9"/>
          <w:color w:val="auto"/>
          <w:u w:val="none"/>
        </w:rPr>
        <w:t xml:space="preserve"> </w:t>
      </w:r>
      <w:r w:rsidR="00651AC0" w:rsidRPr="00651AC0">
        <w:rPr>
          <w:rStyle w:val="a9"/>
          <w:color w:val="auto"/>
          <w:u w:val="none"/>
        </w:rPr>
        <w:t>хороший</w:t>
      </w:r>
      <w:r w:rsidR="00D0615F">
        <w:rPr>
          <w:rStyle w:val="a9"/>
          <w:color w:val="auto"/>
          <w:u w:val="none"/>
        </w:rPr>
        <w:t xml:space="preserve"> </w:t>
      </w:r>
      <w:r w:rsidR="00651AC0" w:rsidRPr="00651AC0">
        <w:rPr>
          <w:rStyle w:val="a9"/>
          <w:color w:val="auto"/>
          <w:u w:val="none"/>
        </w:rPr>
        <w:t>синергетический</w:t>
      </w:r>
      <w:r w:rsidR="00D0615F">
        <w:rPr>
          <w:rStyle w:val="a9"/>
          <w:color w:val="auto"/>
          <w:u w:val="none"/>
        </w:rPr>
        <w:t xml:space="preserve"> </w:t>
      </w:r>
      <w:r w:rsidR="00651AC0" w:rsidRPr="00651AC0">
        <w:rPr>
          <w:rStyle w:val="a9"/>
          <w:color w:val="auto"/>
          <w:u w:val="none"/>
        </w:rPr>
        <w:t>эффект</w:t>
      </w:r>
      <w:r w:rsidR="00D0615F">
        <w:rPr>
          <w:rStyle w:val="a9"/>
          <w:color w:val="auto"/>
          <w:u w:val="none"/>
        </w:rPr>
        <w:t xml:space="preserve"> </w:t>
      </w:r>
      <w:r w:rsidR="00651AC0" w:rsidRPr="00651AC0">
        <w:rPr>
          <w:rStyle w:val="a9"/>
          <w:color w:val="auto"/>
          <w:u w:val="none"/>
        </w:rPr>
        <w:t>в</w:t>
      </w:r>
      <w:r w:rsidR="00D0615F">
        <w:rPr>
          <w:rStyle w:val="a9"/>
          <w:color w:val="auto"/>
          <w:u w:val="none"/>
        </w:rPr>
        <w:t xml:space="preserve"> </w:t>
      </w:r>
      <w:r w:rsidR="00651AC0" w:rsidRPr="00651AC0">
        <w:rPr>
          <w:rStyle w:val="a9"/>
          <w:color w:val="auto"/>
          <w:u w:val="none"/>
        </w:rPr>
        <w:t>части</w:t>
      </w:r>
      <w:r w:rsidR="00D0615F">
        <w:rPr>
          <w:rStyle w:val="a9"/>
          <w:color w:val="auto"/>
          <w:u w:val="none"/>
        </w:rPr>
        <w:t xml:space="preserve"> </w:t>
      </w:r>
      <w:r w:rsidR="00651AC0" w:rsidRPr="00651AC0">
        <w:rPr>
          <w:rStyle w:val="a9"/>
          <w:color w:val="auto"/>
          <w:u w:val="none"/>
        </w:rPr>
        <w:t>оптимизации</w:t>
      </w:r>
      <w:r w:rsidR="00D0615F">
        <w:rPr>
          <w:rStyle w:val="a9"/>
          <w:color w:val="auto"/>
          <w:u w:val="none"/>
        </w:rPr>
        <w:t xml:space="preserve"> </w:t>
      </w:r>
      <w:r w:rsidR="00651AC0" w:rsidRPr="00651AC0">
        <w:rPr>
          <w:rStyle w:val="a9"/>
          <w:color w:val="auto"/>
          <w:u w:val="none"/>
        </w:rPr>
        <w:t>технологического</w:t>
      </w:r>
      <w:r w:rsidR="00D0615F">
        <w:rPr>
          <w:rStyle w:val="a9"/>
          <w:color w:val="auto"/>
          <w:u w:val="none"/>
        </w:rPr>
        <w:t xml:space="preserve"> </w:t>
      </w:r>
      <w:r w:rsidR="00651AC0" w:rsidRPr="00651AC0">
        <w:rPr>
          <w:rStyle w:val="a9"/>
          <w:color w:val="auto"/>
          <w:u w:val="none"/>
        </w:rPr>
        <w:t>процесса</w:t>
      </w:r>
      <w:r w:rsidR="00D0615F">
        <w:rPr>
          <w:rStyle w:val="a9"/>
          <w:color w:val="auto"/>
          <w:u w:val="none"/>
        </w:rPr>
        <w:t xml:space="preserve"> </w:t>
      </w:r>
      <w:r w:rsidR="00651AC0" w:rsidRPr="00651AC0">
        <w:rPr>
          <w:rStyle w:val="a9"/>
          <w:color w:val="auto"/>
          <w:u w:val="none"/>
        </w:rPr>
        <w:t>и</w:t>
      </w:r>
      <w:r w:rsidR="00D0615F">
        <w:rPr>
          <w:rStyle w:val="a9"/>
          <w:color w:val="auto"/>
          <w:u w:val="none"/>
        </w:rPr>
        <w:t xml:space="preserve"> </w:t>
      </w:r>
      <w:r w:rsidR="00651AC0" w:rsidRPr="00651AC0">
        <w:rPr>
          <w:rStyle w:val="a9"/>
          <w:color w:val="auto"/>
          <w:u w:val="none"/>
        </w:rPr>
        <w:t>использования</w:t>
      </w:r>
      <w:r w:rsidR="00D0615F">
        <w:rPr>
          <w:rStyle w:val="a9"/>
          <w:color w:val="auto"/>
          <w:u w:val="none"/>
        </w:rPr>
        <w:t xml:space="preserve"> </w:t>
      </w:r>
      <w:r w:rsidR="00651AC0" w:rsidRPr="00651AC0">
        <w:rPr>
          <w:rStyle w:val="a9"/>
          <w:color w:val="auto"/>
          <w:u w:val="none"/>
        </w:rPr>
        <w:t>оборудования</w:t>
      </w:r>
      <w:r>
        <w:rPr>
          <w:rStyle w:val="a9"/>
          <w:color w:val="auto"/>
          <w:u w:val="none"/>
        </w:rPr>
        <w:t>»</w:t>
      </w:r>
      <w:r w:rsidR="00651AC0" w:rsidRPr="00651AC0">
        <w:rPr>
          <w:rStyle w:val="a9"/>
          <w:color w:val="auto"/>
          <w:u w:val="none"/>
        </w:rPr>
        <w:t>,</w:t>
      </w:r>
      <w:r w:rsidR="00D0615F">
        <w:rPr>
          <w:rStyle w:val="a9"/>
          <w:color w:val="auto"/>
          <w:u w:val="none"/>
        </w:rPr>
        <w:t xml:space="preserve"> </w:t>
      </w:r>
      <w:r>
        <w:rPr>
          <w:rStyle w:val="a9"/>
          <w:color w:val="auto"/>
          <w:u w:val="none"/>
        </w:rPr>
        <w:t>–</w:t>
      </w:r>
      <w:r w:rsidR="00D0615F">
        <w:rPr>
          <w:rStyle w:val="a9"/>
          <w:color w:val="auto"/>
          <w:u w:val="none"/>
        </w:rPr>
        <w:t xml:space="preserve"> </w:t>
      </w:r>
      <w:r w:rsidR="00651AC0" w:rsidRPr="00651AC0">
        <w:rPr>
          <w:rStyle w:val="a9"/>
          <w:color w:val="auto"/>
          <w:u w:val="none"/>
        </w:rPr>
        <w:t>говорит</w:t>
      </w:r>
      <w:r w:rsidR="00D0615F">
        <w:rPr>
          <w:rStyle w:val="a9"/>
          <w:color w:val="auto"/>
          <w:u w:val="none"/>
        </w:rPr>
        <w:t xml:space="preserve"> </w:t>
      </w:r>
      <w:r w:rsidR="00651AC0" w:rsidRPr="00651AC0">
        <w:rPr>
          <w:rStyle w:val="a9"/>
          <w:color w:val="auto"/>
          <w:u w:val="none"/>
        </w:rPr>
        <w:t>аналитик</w:t>
      </w:r>
      <w:r w:rsidR="00D0615F">
        <w:rPr>
          <w:rStyle w:val="a9"/>
          <w:color w:val="auto"/>
          <w:u w:val="none"/>
        </w:rPr>
        <w:t xml:space="preserve"> </w:t>
      </w:r>
      <w:r w:rsidR="00651AC0" w:rsidRPr="00651AC0">
        <w:rPr>
          <w:rStyle w:val="a9"/>
          <w:color w:val="auto"/>
          <w:u w:val="none"/>
        </w:rPr>
        <w:t>энергетического</w:t>
      </w:r>
      <w:r w:rsidR="00D0615F">
        <w:rPr>
          <w:rStyle w:val="a9"/>
          <w:color w:val="auto"/>
          <w:u w:val="none"/>
        </w:rPr>
        <w:t xml:space="preserve"> </w:t>
      </w:r>
      <w:r w:rsidR="00651AC0" w:rsidRPr="00651AC0">
        <w:rPr>
          <w:rStyle w:val="a9"/>
          <w:color w:val="auto"/>
          <w:u w:val="none"/>
        </w:rPr>
        <w:t>центра</w:t>
      </w:r>
      <w:r w:rsidR="00D0615F">
        <w:rPr>
          <w:rStyle w:val="a9"/>
          <w:color w:val="auto"/>
          <w:u w:val="none"/>
        </w:rPr>
        <w:t xml:space="preserve"> </w:t>
      </w:r>
      <w:r w:rsidR="00651AC0" w:rsidRPr="00651AC0">
        <w:rPr>
          <w:rStyle w:val="a9"/>
          <w:color w:val="auto"/>
          <w:u w:val="none"/>
        </w:rPr>
        <w:t>бизнес-школы</w:t>
      </w:r>
      <w:r w:rsidR="00D0615F">
        <w:rPr>
          <w:rStyle w:val="a9"/>
          <w:color w:val="auto"/>
          <w:u w:val="none"/>
        </w:rPr>
        <w:t xml:space="preserve"> </w:t>
      </w:r>
      <w:r>
        <w:rPr>
          <w:rStyle w:val="a9"/>
          <w:color w:val="auto"/>
          <w:u w:val="none"/>
        </w:rPr>
        <w:t>«</w:t>
      </w:r>
      <w:r w:rsidR="00651AC0" w:rsidRPr="00651AC0">
        <w:rPr>
          <w:rStyle w:val="a9"/>
          <w:color w:val="auto"/>
          <w:u w:val="none"/>
        </w:rPr>
        <w:t>Сколково</w:t>
      </w:r>
      <w:r>
        <w:rPr>
          <w:rStyle w:val="a9"/>
          <w:color w:val="auto"/>
          <w:u w:val="none"/>
        </w:rPr>
        <w:t>»</w:t>
      </w:r>
      <w:r w:rsidR="00D0615F">
        <w:rPr>
          <w:rStyle w:val="a9"/>
          <w:color w:val="auto"/>
          <w:u w:val="none"/>
        </w:rPr>
        <w:t xml:space="preserve"> </w:t>
      </w:r>
      <w:r w:rsidR="00651AC0" w:rsidRPr="00651AC0">
        <w:rPr>
          <w:rStyle w:val="a9"/>
          <w:color w:val="auto"/>
          <w:u w:val="none"/>
        </w:rPr>
        <w:t>Сергей</w:t>
      </w:r>
      <w:r w:rsidR="00D0615F">
        <w:rPr>
          <w:rStyle w:val="a9"/>
          <w:color w:val="auto"/>
          <w:u w:val="none"/>
        </w:rPr>
        <w:t xml:space="preserve"> </w:t>
      </w:r>
      <w:r w:rsidR="00651AC0" w:rsidRPr="00651AC0">
        <w:rPr>
          <w:rStyle w:val="a9"/>
          <w:color w:val="auto"/>
          <w:u w:val="none"/>
        </w:rPr>
        <w:t>Капитонов.</w:t>
      </w:r>
      <w:r w:rsidR="00D0615F">
        <w:rPr>
          <w:rStyle w:val="a9"/>
          <w:color w:val="auto"/>
          <w:u w:val="none"/>
        </w:rPr>
        <w:t xml:space="preserve"> </w:t>
      </w:r>
      <w:r w:rsidR="00651AC0" w:rsidRPr="00651AC0">
        <w:rPr>
          <w:rStyle w:val="a9"/>
          <w:color w:val="auto"/>
          <w:u w:val="none"/>
        </w:rPr>
        <w:t>Но</w:t>
      </w:r>
      <w:r w:rsidR="00D0615F">
        <w:rPr>
          <w:rStyle w:val="a9"/>
          <w:color w:val="auto"/>
          <w:u w:val="none"/>
        </w:rPr>
        <w:t xml:space="preserve"> </w:t>
      </w:r>
      <w:r w:rsidR="00651AC0" w:rsidRPr="00651AC0">
        <w:rPr>
          <w:rStyle w:val="a9"/>
          <w:color w:val="auto"/>
          <w:u w:val="none"/>
        </w:rPr>
        <w:t>выделение</w:t>
      </w:r>
      <w:r w:rsidR="00D0615F">
        <w:rPr>
          <w:rStyle w:val="a9"/>
          <w:color w:val="auto"/>
          <w:u w:val="none"/>
        </w:rPr>
        <w:t xml:space="preserve"> </w:t>
      </w:r>
      <w:r w:rsidR="00651AC0" w:rsidRPr="00651AC0">
        <w:rPr>
          <w:rStyle w:val="a9"/>
          <w:color w:val="auto"/>
          <w:u w:val="none"/>
        </w:rPr>
        <w:t>из</w:t>
      </w:r>
      <w:r w:rsidR="00D0615F">
        <w:rPr>
          <w:rStyle w:val="a9"/>
          <w:color w:val="auto"/>
          <w:u w:val="none"/>
        </w:rPr>
        <w:t xml:space="preserve"> </w:t>
      </w:r>
      <w:r w:rsidR="00651AC0" w:rsidRPr="00651AC0">
        <w:rPr>
          <w:rStyle w:val="a9"/>
          <w:color w:val="auto"/>
          <w:u w:val="none"/>
        </w:rPr>
        <w:t>газа</w:t>
      </w:r>
      <w:r w:rsidR="00D0615F">
        <w:rPr>
          <w:rStyle w:val="a9"/>
          <w:color w:val="auto"/>
          <w:u w:val="none"/>
        </w:rPr>
        <w:t xml:space="preserve"> </w:t>
      </w:r>
      <w:r w:rsidR="00651AC0" w:rsidRPr="00651AC0">
        <w:rPr>
          <w:rStyle w:val="a9"/>
          <w:color w:val="auto"/>
          <w:u w:val="none"/>
        </w:rPr>
        <w:t>ценных</w:t>
      </w:r>
      <w:r w:rsidR="00D0615F">
        <w:rPr>
          <w:rStyle w:val="a9"/>
          <w:color w:val="auto"/>
          <w:u w:val="none"/>
        </w:rPr>
        <w:t xml:space="preserve"> </w:t>
      </w:r>
      <w:r w:rsidR="00651AC0" w:rsidRPr="00651AC0">
        <w:rPr>
          <w:rStyle w:val="a9"/>
          <w:color w:val="auto"/>
          <w:u w:val="none"/>
        </w:rPr>
        <w:t>примесей</w:t>
      </w:r>
      <w:r w:rsidR="00D0615F">
        <w:rPr>
          <w:rStyle w:val="a9"/>
          <w:color w:val="auto"/>
          <w:u w:val="none"/>
        </w:rPr>
        <w:t xml:space="preserve"> </w:t>
      </w:r>
      <w:r w:rsidR="00651AC0" w:rsidRPr="00651AC0">
        <w:rPr>
          <w:rStyle w:val="a9"/>
          <w:color w:val="auto"/>
          <w:u w:val="none"/>
        </w:rPr>
        <w:t>на</w:t>
      </w:r>
      <w:r w:rsidR="00D0615F">
        <w:rPr>
          <w:rStyle w:val="a9"/>
          <w:color w:val="auto"/>
          <w:u w:val="none"/>
        </w:rPr>
        <w:t xml:space="preserve"> </w:t>
      </w:r>
      <w:r w:rsidR="00651AC0" w:rsidRPr="00651AC0">
        <w:rPr>
          <w:rStyle w:val="a9"/>
          <w:color w:val="auto"/>
          <w:u w:val="none"/>
        </w:rPr>
        <w:t>этапе</w:t>
      </w:r>
      <w:r w:rsidR="00D0615F">
        <w:rPr>
          <w:rStyle w:val="a9"/>
          <w:color w:val="auto"/>
          <w:u w:val="none"/>
        </w:rPr>
        <w:t xml:space="preserve"> </w:t>
      </w:r>
      <w:r w:rsidR="00651AC0" w:rsidRPr="00651AC0">
        <w:rPr>
          <w:rStyle w:val="a9"/>
          <w:color w:val="auto"/>
          <w:u w:val="none"/>
        </w:rPr>
        <w:t>ГХК</w:t>
      </w:r>
      <w:r w:rsidR="00D0615F">
        <w:rPr>
          <w:rStyle w:val="a9"/>
          <w:color w:val="auto"/>
          <w:u w:val="none"/>
        </w:rPr>
        <w:t xml:space="preserve"> </w:t>
      </w:r>
      <w:r w:rsidR="00651AC0" w:rsidRPr="00651AC0">
        <w:rPr>
          <w:rStyle w:val="a9"/>
          <w:color w:val="auto"/>
          <w:u w:val="none"/>
        </w:rPr>
        <w:t>приведет</w:t>
      </w:r>
      <w:r w:rsidR="00D0615F">
        <w:rPr>
          <w:rStyle w:val="a9"/>
          <w:color w:val="auto"/>
          <w:u w:val="none"/>
        </w:rPr>
        <w:t xml:space="preserve"> </w:t>
      </w:r>
      <w:r w:rsidR="00651AC0" w:rsidRPr="00651AC0">
        <w:rPr>
          <w:rStyle w:val="a9"/>
          <w:color w:val="auto"/>
          <w:u w:val="none"/>
        </w:rPr>
        <w:t>к</w:t>
      </w:r>
      <w:r w:rsidR="00D0615F">
        <w:rPr>
          <w:rStyle w:val="a9"/>
          <w:color w:val="auto"/>
          <w:u w:val="none"/>
        </w:rPr>
        <w:t xml:space="preserve"> </w:t>
      </w:r>
      <w:r w:rsidR="00651AC0" w:rsidRPr="00651AC0">
        <w:rPr>
          <w:rStyle w:val="a9"/>
          <w:color w:val="auto"/>
          <w:u w:val="none"/>
        </w:rPr>
        <w:t>производству</w:t>
      </w:r>
      <w:r w:rsidR="00D0615F">
        <w:rPr>
          <w:rStyle w:val="a9"/>
          <w:color w:val="auto"/>
          <w:u w:val="none"/>
        </w:rPr>
        <w:t xml:space="preserve"> </w:t>
      </w:r>
      <w:r w:rsidR="00651AC0" w:rsidRPr="00651AC0">
        <w:rPr>
          <w:rStyle w:val="a9"/>
          <w:color w:val="auto"/>
          <w:u w:val="none"/>
        </w:rPr>
        <w:t>низкокалорийного</w:t>
      </w:r>
      <w:r w:rsidR="00D0615F">
        <w:rPr>
          <w:rStyle w:val="a9"/>
          <w:color w:val="auto"/>
          <w:u w:val="none"/>
        </w:rPr>
        <w:t xml:space="preserve"> </w:t>
      </w:r>
      <w:r w:rsidR="00651AC0" w:rsidRPr="00651AC0">
        <w:rPr>
          <w:rStyle w:val="a9"/>
          <w:color w:val="auto"/>
          <w:u w:val="none"/>
        </w:rPr>
        <w:t>СПГ</w:t>
      </w:r>
      <w:r w:rsidR="00D0615F">
        <w:rPr>
          <w:rStyle w:val="a9"/>
          <w:color w:val="auto"/>
          <w:u w:val="none"/>
        </w:rPr>
        <w:t xml:space="preserve"> </w:t>
      </w:r>
      <w:r w:rsidR="00651AC0" w:rsidRPr="00651AC0">
        <w:rPr>
          <w:rStyle w:val="a9"/>
          <w:color w:val="auto"/>
          <w:u w:val="none"/>
        </w:rPr>
        <w:t>с</w:t>
      </w:r>
      <w:r w:rsidR="00D0615F">
        <w:rPr>
          <w:rStyle w:val="a9"/>
          <w:color w:val="auto"/>
          <w:u w:val="none"/>
        </w:rPr>
        <w:t xml:space="preserve"> </w:t>
      </w:r>
      <w:r w:rsidR="00651AC0" w:rsidRPr="00651AC0">
        <w:rPr>
          <w:rStyle w:val="a9"/>
          <w:color w:val="auto"/>
          <w:u w:val="none"/>
        </w:rPr>
        <w:t>высоким</w:t>
      </w:r>
      <w:r w:rsidR="00D0615F">
        <w:rPr>
          <w:rStyle w:val="a9"/>
          <w:color w:val="auto"/>
          <w:u w:val="none"/>
        </w:rPr>
        <w:t xml:space="preserve"> </w:t>
      </w:r>
      <w:r w:rsidR="00651AC0" w:rsidRPr="00651AC0">
        <w:rPr>
          <w:rStyle w:val="a9"/>
          <w:color w:val="auto"/>
          <w:u w:val="none"/>
        </w:rPr>
        <w:t>содержанием</w:t>
      </w:r>
      <w:r w:rsidR="00D0615F">
        <w:rPr>
          <w:rStyle w:val="a9"/>
          <w:color w:val="auto"/>
          <w:u w:val="none"/>
        </w:rPr>
        <w:t xml:space="preserve"> </w:t>
      </w:r>
      <w:r w:rsidR="00651AC0" w:rsidRPr="00651AC0">
        <w:rPr>
          <w:rStyle w:val="a9"/>
          <w:color w:val="auto"/>
          <w:u w:val="none"/>
        </w:rPr>
        <w:t>метана,</w:t>
      </w:r>
      <w:r w:rsidR="00D0615F">
        <w:rPr>
          <w:rStyle w:val="a9"/>
          <w:color w:val="auto"/>
          <w:u w:val="none"/>
        </w:rPr>
        <w:t xml:space="preserve"> </w:t>
      </w:r>
      <w:r w:rsidR="00651AC0" w:rsidRPr="00651AC0">
        <w:rPr>
          <w:rStyle w:val="a9"/>
          <w:color w:val="auto"/>
          <w:u w:val="none"/>
        </w:rPr>
        <w:t>добавляет</w:t>
      </w:r>
      <w:r w:rsidR="00D0615F">
        <w:rPr>
          <w:rStyle w:val="a9"/>
          <w:color w:val="auto"/>
          <w:u w:val="none"/>
        </w:rPr>
        <w:t xml:space="preserve"> </w:t>
      </w:r>
      <w:r w:rsidR="00651AC0" w:rsidRPr="00651AC0">
        <w:rPr>
          <w:rStyle w:val="a9"/>
          <w:color w:val="auto"/>
          <w:u w:val="none"/>
        </w:rPr>
        <w:t>он:</w:t>
      </w:r>
      <w:r w:rsidR="00D0615F">
        <w:rPr>
          <w:rStyle w:val="a9"/>
          <w:color w:val="auto"/>
          <w:u w:val="none"/>
        </w:rPr>
        <w:t xml:space="preserve"> </w:t>
      </w:r>
      <w:r>
        <w:rPr>
          <w:rStyle w:val="a9"/>
          <w:color w:val="auto"/>
          <w:u w:val="none"/>
        </w:rPr>
        <w:t>«</w:t>
      </w:r>
      <w:r w:rsidR="00651AC0" w:rsidRPr="00651AC0">
        <w:rPr>
          <w:rStyle w:val="a9"/>
          <w:color w:val="auto"/>
          <w:u w:val="none"/>
        </w:rPr>
        <w:t>Насколько</w:t>
      </w:r>
      <w:r w:rsidR="00D0615F">
        <w:rPr>
          <w:rStyle w:val="a9"/>
          <w:color w:val="auto"/>
          <w:u w:val="none"/>
        </w:rPr>
        <w:t xml:space="preserve"> </w:t>
      </w:r>
      <w:r w:rsidR="00651AC0" w:rsidRPr="00651AC0">
        <w:rPr>
          <w:rStyle w:val="a9"/>
          <w:color w:val="auto"/>
          <w:u w:val="none"/>
        </w:rPr>
        <w:t>низкокалорийный</w:t>
      </w:r>
      <w:r w:rsidR="00D0615F">
        <w:rPr>
          <w:rStyle w:val="a9"/>
          <w:color w:val="auto"/>
          <w:u w:val="none"/>
        </w:rPr>
        <w:t xml:space="preserve"> </w:t>
      </w:r>
      <w:r w:rsidR="00651AC0" w:rsidRPr="00651AC0">
        <w:rPr>
          <w:rStyle w:val="a9"/>
          <w:color w:val="auto"/>
          <w:u w:val="none"/>
        </w:rPr>
        <w:t>СПГ</w:t>
      </w:r>
      <w:r w:rsidR="00D0615F">
        <w:rPr>
          <w:rStyle w:val="a9"/>
          <w:color w:val="auto"/>
          <w:u w:val="none"/>
        </w:rPr>
        <w:t xml:space="preserve"> </w:t>
      </w:r>
      <w:r w:rsidR="00651AC0" w:rsidRPr="00651AC0">
        <w:rPr>
          <w:rStyle w:val="a9"/>
          <w:color w:val="auto"/>
          <w:u w:val="none"/>
        </w:rPr>
        <w:t>будет</w:t>
      </w:r>
      <w:r w:rsidR="00D0615F">
        <w:rPr>
          <w:rStyle w:val="a9"/>
          <w:color w:val="auto"/>
          <w:u w:val="none"/>
        </w:rPr>
        <w:t xml:space="preserve"> </w:t>
      </w:r>
      <w:r w:rsidR="00651AC0" w:rsidRPr="00651AC0">
        <w:rPr>
          <w:rStyle w:val="a9"/>
          <w:color w:val="auto"/>
          <w:u w:val="none"/>
        </w:rPr>
        <w:t>востребован</w:t>
      </w:r>
      <w:r w:rsidR="00D0615F">
        <w:rPr>
          <w:rStyle w:val="a9"/>
          <w:color w:val="auto"/>
          <w:u w:val="none"/>
        </w:rPr>
        <w:t xml:space="preserve"> </w:t>
      </w:r>
      <w:r w:rsidR="00651AC0" w:rsidRPr="00651AC0">
        <w:rPr>
          <w:rStyle w:val="a9"/>
          <w:color w:val="auto"/>
          <w:u w:val="none"/>
        </w:rPr>
        <w:t>рынком</w:t>
      </w:r>
      <w:r w:rsidR="00D0615F">
        <w:rPr>
          <w:rStyle w:val="a9"/>
          <w:color w:val="auto"/>
          <w:u w:val="none"/>
        </w:rPr>
        <w:t xml:space="preserve"> </w:t>
      </w:r>
      <w:r>
        <w:rPr>
          <w:rStyle w:val="a9"/>
          <w:color w:val="auto"/>
          <w:u w:val="none"/>
        </w:rPr>
        <w:t>–</w:t>
      </w:r>
      <w:r w:rsidR="00D0615F">
        <w:rPr>
          <w:rStyle w:val="a9"/>
          <w:color w:val="auto"/>
          <w:u w:val="none"/>
        </w:rPr>
        <w:t xml:space="preserve"> </w:t>
      </w:r>
      <w:r w:rsidR="00651AC0" w:rsidRPr="00651AC0">
        <w:rPr>
          <w:rStyle w:val="a9"/>
          <w:color w:val="auto"/>
          <w:u w:val="none"/>
        </w:rPr>
        <w:t>вопрос.</w:t>
      </w:r>
      <w:r w:rsidR="00D0615F">
        <w:rPr>
          <w:rStyle w:val="a9"/>
          <w:color w:val="auto"/>
          <w:u w:val="none"/>
        </w:rPr>
        <w:t xml:space="preserve"> </w:t>
      </w:r>
      <w:r w:rsidR="00651AC0" w:rsidRPr="00651AC0">
        <w:rPr>
          <w:rStyle w:val="a9"/>
          <w:color w:val="auto"/>
          <w:u w:val="none"/>
        </w:rPr>
        <w:t>Как</w:t>
      </w:r>
      <w:r w:rsidR="00D0615F">
        <w:rPr>
          <w:rStyle w:val="a9"/>
          <w:color w:val="auto"/>
          <w:u w:val="none"/>
        </w:rPr>
        <w:t xml:space="preserve"> </w:t>
      </w:r>
      <w:r w:rsidR="00651AC0" w:rsidRPr="00651AC0">
        <w:rPr>
          <w:rStyle w:val="a9"/>
          <w:color w:val="auto"/>
          <w:u w:val="none"/>
        </w:rPr>
        <w:t>вариант</w:t>
      </w:r>
      <w:r w:rsidR="00D0615F">
        <w:rPr>
          <w:rStyle w:val="a9"/>
          <w:color w:val="auto"/>
          <w:u w:val="none"/>
        </w:rPr>
        <w:t xml:space="preserve"> </w:t>
      </w:r>
      <w:r w:rsidR="00651AC0" w:rsidRPr="00651AC0">
        <w:rPr>
          <w:rStyle w:val="a9"/>
          <w:color w:val="auto"/>
          <w:u w:val="none"/>
        </w:rPr>
        <w:t>он</w:t>
      </w:r>
      <w:r w:rsidR="00D0615F">
        <w:rPr>
          <w:rStyle w:val="a9"/>
          <w:color w:val="auto"/>
          <w:u w:val="none"/>
        </w:rPr>
        <w:t xml:space="preserve"> </w:t>
      </w:r>
      <w:r w:rsidR="00651AC0" w:rsidRPr="00651AC0">
        <w:rPr>
          <w:rStyle w:val="a9"/>
          <w:color w:val="auto"/>
          <w:u w:val="none"/>
        </w:rPr>
        <w:t>может,</w:t>
      </w:r>
      <w:r w:rsidR="00D0615F">
        <w:rPr>
          <w:rStyle w:val="a9"/>
          <w:color w:val="auto"/>
          <w:u w:val="none"/>
        </w:rPr>
        <w:t xml:space="preserve"> </w:t>
      </w:r>
      <w:r w:rsidR="00651AC0" w:rsidRPr="00651AC0">
        <w:rPr>
          <w:rStyle w:val="a9"/>
          <w:color w:val="auto"/>
          <w:u w:val="none"/>
        </w:rPr>
        <w:t>например,</w:t>
      </w:r>
      <w:r w:rsidR="00D0615F">
        <w:rPr>
          <w:rStyle w:val="a9"/>
          <w:color w:val="auto"/>
          <w:u w:val="none"/>
        </w:rPr>
        <w:t xml:space="preserve"> </w:t>
      </w:r>
      <w:r w:rsidR="00651AC0" w:rsidRPr="00651AC0">
        <w:rPr>
          <w:rStyle w:val="a9"/>
          <w:color w:val="auto"/>
          <w:u w:val="none"/>
        </w:rPr>
        <w:t>замещать</w:t>
      </w:r>
      <w:r w:rsidR="00D0615F">
        <w:rPr>
          <w:rStyle w:val="a9"/>
          <w:color w:val="auto"/>
          <w:u w:val="none"/>
        </w:rPr>
        <w:t xml:space="preserve"> </w:t>
      </w:r>
      <w:r w:rsidR="00651AC0" w:rsidRPr="00651AC0">
        <w:rPr>
          <w:rStyle w:val="a9"/>
          <w:color w:val="auto"/>
          <w:u w:val="none"/>
        </w:rPr>
        <w:t>поставки</w:t>
      </w:r>
      <w:r w:rsidR="00D0615F">
        <w:rPr>
          <w:rStyle w:val="a9"/>
          <w:color w:val="auto"/>
          <w:u w:val="none"/>
        </w:rPr>
        <w:t xml:space="preserve"> </w:t>
      </w:r>
      <w:r w:rsidR="00651AC0" w:rsidRPr="00651AC0">
        <w:rPr>
          <w:rStyle w:val="a9"/>
          <w:color w:val="auto"/>
          <w:u w:val="none"/>
        </w:rPr>
        <w:t>низкокалорийного</w:t>
      </w:r>
      <w:r w:rsidR="00D0615F">
        <w:rPr>
          <w:rStyle w:val="a9"/>
          <w:color w:val="auto"/>
          <w:u w:val="none"/>
        </w:rPr>
        <w:t xml:space="preserve"> </w:t>
      </w:r>
      <w:r w:rsidR="00651AC0" w:rsidRPr="00651AC0">
        <w:rPr>
          <w:rStyle w:val="a9"/>
          <w:color w:val="auto"/>
          <w:u w:val="none"/>
        </w:rPr>
        <w:t>газа</w:t>
      </w:r>
      <w:r w:rsidR="00D0615F">
        <w:rPr>
          <w:rStyle w:val="a9"/>
          <w:color w:val="auto"/>
          <w:u w:val="none"/>
        </w:rPr>
        <w:t xml:space="preserve"> </w:t>
      </w:r>
      <w:r w:rsidR="00651AC0" w:rsidRPr="00651AC0">
        <w:rPr>
          <w:rStyle w:val="a9"/>
          <w:color w:val="auto"/>
          <w:u w:val="none"/>
        </w:rPr>
        <w:t>Гронингена</w:t>
      </w:r>
      <w:r w:rsidR="00D0615F">
        <w:rPr>
          <w:rStyle w:val="a9"/>
          <w:color w:val="auto"/>
          <w:u w:val="none"/>
        </w:rPr>
        <w:t xml:space="preserve"> </w:t>
      </w:r>
      <w:r w:rsidR="00651AC0" w:rsidRPr="00651AC0">
        <w:rPr>
          <w:rStyle w:val="a9"/>
          <w:color w:val="auto"/>
          <w:u w:val="none"/>
        </w:rPr>
        <w:t>в</w:t>
      </w:r>
      <w:r w:rsidR="00D0615F">
        <w:rPr>
          <w:rStyle w:val="a9"/>
          <w:color w:val="auto"/>
          <w:u w:val="none"/>
        </w:rPr>
        <w:t xml:space="preserve"> </w:t>
      </w:r>
      <w:r w:rsidR="00651AC0" w:rsidRPr="00651AC0">
        <w:rPr>
          <w:rStyle w:val="a9"/>
          <w:color w:val="auto"/>
          <w:u w:val="none"/>
        </w:rPr>
        <w:t>Европе</w:t>
      </w:r>
      <w:r>
        <w:rPr>
          <w:rStyle w:val="a9"/>
          <w:color w:val="auto"/>
          <w:u w:val="none"/>
        </w:rPr>
        <w:t>»</w:t>
      </w:r>
      <w:r w:rsidR="00651AC0" w:rsidRPr="00651AC0">
        <w:rPr>
          <w:rStyle w:val="a9"/>
          <w:color w:val="auto"/>
          <w:u w:val="none"/>
        </w:rPr>
        <w:t>.</w:t>
      </w:r>
    </w:p>
    <w:p w14:paraId="6948B45F" w14:textId="741F0BB3" w:rsidR="00651AC0" w:rsidRPr="00651AC0" w:rsidRDefault="00651AC0" w:rsidP="0072106D">
      <w:pPr>
        <w:jc w:val="both"/>
        <w:rPr>
          <w:rStyle w:val="a9"/>
          <w:color w:val="auto"/>
          <w:u w:val="none"/>
        </w:rPr>
      </w:pPr>
      <w:r w:rsidRPr="00651AC0">
        <w:rPr>
          <w:rStyle w:val="a9"/>
          <w:color w:val="auto"/>
          <w:u w:val="none"/>
        </w:rPr>
        <w:t>В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сообщении</w:t>
      </w:r>
      <w:r w:rsidR="00D0615F">
        <w:rPr>
          <w:rStyle w:val="a9"/>
          <w:color w:val="auto"/>
          <w:u w:val="none"/>
        </w:rPr>
        <w:t xml:space="preserve"> </w:t>
      </w:r>
      <w:r w:rsidR="0072106D">
        <w:rPr>
          <w:rStyle w:val="a9"/>
          <w:color w:val="auto"/>
          <w:u w:val="none"/>
        </w:rPr>
        <w:t>«</w:t>
      </w:r>
      <w:r w:rsidRPr="00651AC0">
        <w:rPr>
          <w:rStyle w:val="a9"/>
          <w:color w:val="auto"/>
          <w:u w:val="none"/>
        </w:rPr>
        <w:t>Газпрома</w:t>
      </w:r>
      <w:r w:rsidR="0072106D">
        <w:rPr>
          <w:rStyle w:val="a9"/>
          <w:color w:val="auto"/>
          <w:u w:val="none"/>
        </w:rPr>
        <w:t>»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нет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упоминания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о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Shell,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которая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с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2015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г.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считалась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единственным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партнером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российской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компании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в</w:t>
      </w:r>
      <w:r w:rsidR="00D0615F">
        <w:rPr>
          <w:rStyle w:val="a9"/>
          <w:color w:val="auto"/>
          <w:u w:val="none"/>
        </w:rPr>
        <w:t xml:space="preserve"> </w:t>
      </w:r>
      <w:r w:rsidR="0072106D">
        <w:rPr>
          <w:rStyle w:val="a9"/>
          <w:color w:val="auto"/>
          <w:u w:val="none"/>
        </w:rPr>
        <w:t>«</w:t>
      </w:r>
      <w:r w:rsidRPr="00651AC0">
        <w:rPr>
          <w:rStyle w:val="a9"/>
          <w:color w:val="auto"/>
          <w:u w:val="none"/>
        </w:rPr>
        <w:t>Балтийском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СПГ</w:t>
      </w:r>
      <w:r w:rsidR="0072106D">
        <w:rPr>
          <w:rStyle w:val="a9"/>
          <w:color w:val="auto"/>
          <w:u w:val="none"/>
        </w:rPr>
        <w:t>»</w:t>
      </w:r>
      <w:r w:rsidRPr="00651AC0">
        <w:rPr>
          <w:rStyle w:val="a9"/>
          <w:color w:val="auto"/>
          <w:u w:val="none"/>
        </w:rPr>
        <w:t>.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Она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рассматривалась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также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в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качестве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возможного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лицензиара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технологии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сжижения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для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завода.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Представитель</w:t>
      </w:r>
      <w:r w:rsidR="00D0615F">
        <w:rPr>
          <w:rStyle w:val="a9"/>
          <w:color w:val="auto"/>
          <w:u w:val="none"/>
        </w:rPr>
        <w:t xml:space="preserve"> </w:t>
      </w:r>
      <w:r w:rsidR="0072106D">
        <w:rPr>
          <w:rStyle w:val="a9"/>
          <w:color w:val="auto"/>
          <w:u w:val="none"/>
        </w:rPr>
        <w:t>«</w:t>
      </w:r>
      <w:r w:rsidRPr="00651AC0">
        <w:rPr>
          <w:rStyle w:val="a9"/>
          <w:color w:val="auto"/>
          <w:u w:val="none"/>
        </w:rPr>
        <w:t>Газпрома</w:t>
      </w:r>
      <w:r w:rsidR="0072106D">
        <w:rPr>
          <w:rStyle w:val="a9"/>
          <w:color w:val="auto"/>
          <w:u w:val="none"/>
        </w:rPr>
        <w:t>»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отказался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от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дополнительных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комментариев.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Shell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не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ответила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на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запрос</w:t>
      </w:r>
      <w:r w:rsidR="00D0615F">
        <w:rPr>
          <w:rStyle w:val="a9"/>
          <w:color w:val="auto"/>
          <w:u w:val="none"/>
        </w:rPr>
        <w:t xml:space="preserve"> </w:t>
      </w:r>
      <w:r w:rsidR="0072106D">
        <w:rPr>
          <w:rStyle w:val="a9"/>
          <w:color w:val="auto"/>
          <w:u w:val="none"/>
        </w:rPr>
        <w:t>«</w:t>
      </w:r>
      <w:r w:rsidRPr="00651AC0">
        <w:rPr>
          <w:rStyle w:val="a9"/>
          <w:color w:val="auto"/>
          <w:u w:val="none"/>
        </w:rPr>
        <w:t>Ведомостей</w:t>
      </w:r>
      <w:r w:rsidR="0072106D">
        <w:rPr>
          <w:rStyle w:val="a9"/>
          <w:color w:val="auto"/>
          <w:u w:val="none"/>
        </w:rPr>
        <w:t>»</w:t>
      </w:r>
      <w:r w:rsidRPr="00651AC0">
        <w:rPr>
          <w:rStyle w:val="a9"/>
          <w:color w:val="auto"/>
          <w:u w:val="none"/>
        </w:rPr>
        <w:t>.</w:t>
      </w:r>
    </w:p>
    <w:p w14:paraId="1F33DD95" w14:textId="62CA5C0D" w:rsidR="00651AC0" w:rsidRPr="00651AC0" w:rsidRDefault="00651AC0" w:rsidP="0072106D">
      <w:pPr>
        <w:jc w:val="both"/>
        <w:rPr>
          <w:rStyle w:val="a9"/>
          <w:color w:val="auto"/>
          <w:u w:val="none"/>
        </w:rPr>
      </w:pPr>
      <w:r w:rsidRPr="00651AC0">
        <w:rPr>
          <w:rStyle w:val="a9"/>
          <w:color w:val="auto"/>
          <w:u w:val="none"/>
        </w:rPr>
        <w:t>Shell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сделала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большую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ставку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на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СПГ,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купив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в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2016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г.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BG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и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став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крупнейшим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в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мире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производителем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и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трейдером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на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рынке,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и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продолжает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наращивать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свой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СПГ-портфель,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напоминает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директор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отдела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корпораций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Fitch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Дмитрий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Маринченко.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Еще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одна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ставка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Shell</w:t>
      </w:r>
      <w:r w:rsidR="00D0615F">
        <w:rPr>
          <w:rStyle w:val="a9"/>
          <w:color w:val="auto"/>
          <w:u w:val="none"/>
        </w:rPr>
        <w:t xml:space="preserve"> </w:t>
      </w:r>
      <w:r w:rsidR="0072106D">
        <w:rPr>
          <w:rStyle w:val="a9"/>
          <w:color w:val="auto"/>
          <w:u w:val="none"/>
        </w:rPr>
        <w:t>–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на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нефтегазохимию.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Участие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и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в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ГХК,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и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в</w:t>
      </w:r>
      <w:r w:rsidR="00D0615F">
        <w:rPr>
          <w:rStyle w:val="a9"/>
          <w:color w:val="auto"/>
          <w:u w:val="none"/>
        </w:rPr>
        <w:t xml:space="preserve"> </w:t>
      </w:r>
      <w:r w:rsidR="0072106D">
        <w:rPr>
          <w:rStyle w:val="a9"/>
          <w:color w:val="auto"/>
          <w:u w:val="none"/>
        </w:rPr>
        <w:t>«</w:t>
      </w:r>
      <w:r w:rsidRPr="00651AC0">
        <w:rPr>
          <w:rStyle w:val="a9"/>
          <w:color w:val="auto"/>
          <w:u w:val="none"/>
        </w:rPr>
        <w:t>Балтийском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СПГ</w:t>
      </w:r>
      <w:r w:rsidR="0072106D">
        <w:rPr>
          <w:rStyle w:val="a9"/>
          <w:color w:val="auto"/>
          <w:u w:val="none"/>
        </w:rPr>
        <w:t>»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могло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бы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быть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Shell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интересным,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продолжает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он.</w:t>
      </w:r>
      <w:r w:rsidR="00D0615F">
        <w:rPr>
          <w:rStyle w:val="a9"/>
          <w:color w:val="auto"/>
          <w:u w:val="none"/>
        </w:rPr>
        <w:t xml:space="preserve"> </w:t>
      </w:r>
      <w:r w:rsidR="0072106D">
        <w:rPr>
          <w:rStyle w:val="a9"/>
          <w:color w:val="auto"/>
          <w:u w:val="none"/>
        </w:rPr>
        <w:t>«</w:t>
      </w:r>
      <w:r w:rsidRPr="00651AC0">
        <w:rPr>
          <w:rStyle w:val="a9"/>
          <w:color w:val="auto"/>
          <w:u w:val="none"/>
        </w:rPr>
        <w:t>С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другой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стороны,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угроза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санкций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против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России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за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пять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лет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не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снизилась.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Участие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в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таком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большом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проекте,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безусловно,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означает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принятие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на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себя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больших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рисков</w:t>
      </w:r>
      <w:r w:rsidR="0072106D">
        <w:rPr>
          <w:rStyle w:val="a9"/>
          <w:color w:val="auto"/>
          <w:u w:val="none"/>
        </w:rPr>
        <w:t>»</w:t>
      </w:r>
      <w:r w:rsidRPr="00651AC0">
        <w:rPr>
          <w:rStyle w:val="a9"/>
          <w:color w:val="auto"/>
          <w:u w:val="none"/>
        </w:rPr>
        <w:t>,</w:t>
      </w:r>
      <w:r w:rsidR="00D0615F">
        <w:rPr>
          <w:rStyle w:val="a9"/>
          <w:color w:val="auto"/>
          <w:u w:val="none"/>
        </w:rPr>
        <w:t xml:space="preserve"> </w:t>
      </w:r>
      <w:r w:rsidR="0072106D">
        <w:rPr>
          <w:rStyle w:val="a9"/>
          <w:color w:val="auto"/>
          <w:u w:val="none"/>
        </w:rPr>
        <w:t>–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говорит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Маринченко.</w:t>
      </w:r>
    </w:p>
    <w:p w14:paraId="67E33668" w14:textId="013D6FAD" w:rsidR="00651AC0" w:rsidRDefault="00651AC0" w:rsidP="0072106D">
      <w:pPr>
        <w:jc w:val="both"/>
        <w:rPr>
          <w:rStyle w:val="a9"/>
          <w:color w:val="auto"/>
          <w:u w:val="none"/>
        </w:rPr>
      </w:pPr>
      <w:r w:rsidRPr="00651AC0">
        <w:rPr>
          <w:rStyle w:val="a9"/>
          <w:color w:val="auto"/>
          <w:u w:val="none"/>
        </w:rPr>
        <w:t>По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его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мнению,</w:t>
      </w:r>
      <w:r w:rsidR="00D0615F">
        <w:rPr>
          <w:rStyle w:val="a9"/>
          <w:color w:val="auto"/>
          <w:u w:val="none"/>
        </w:rPr>
        <w:t xml:space="preserve"> </w:t>
      </w:r>
      <w:r w:rsidR="0072106D">
        <w:rPr>
          <w:rStyle w:val="a9"/>
          <w:color w:val="auto"/>
          <w:u w:val="none"/>
        </w:rPr>
        <w:t>«</w:t>
      </w:r>
      <w:r w:rsidRPr="00651AC0">
        <w:rPr>
          <w:rStyle w:val="a9"/>
          <w:color w:val="auto"/>
          <w:u w:val="none"/>
        </w:rPr>
        <w:t>Газпрому</w:t>
      </w:r>
      <w:r w:rsidR="0072106D">
        <w:rPr>
          <w:rStyle w:val="a9"/>
          <w:color w:val="auto"/>
          <w:u w:val="none"/>
        </w:rPr>
        <w:t>»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сложно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будет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потянуть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такой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проект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самостоятельно,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понадобятся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либо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иностранные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партнеры,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либо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господдержка:</w:t>
      </w:r>
      <w:r w:rsidR="00D0615F">
        <w:rPr>
          <w:rStyle w:val="a9"/>
          <w:color w:val="auto"/>
          <w:u w:val="none"/>
        </w:rPr>
        <w:t xml:space="preserve"> </w:t>
      </w:r>
      <w:r w:rsidR="0072106D">
        <w:rPr>
          <w:rStyle w:val="a9"/>
          <w:color w:val="auto"/>
          <w:u w:val="none"/>
        </w:rPr>
        <w:t>«</w:t>
      </w:r>
      <w:r w:rsidRPr="00651AC0">
        <w:rPr>
          <w:rStyle w:val="a9"/>
          <w:color w:val="auto"/>
          <w:u w:val="none"/>
        </w:rPr>
        <w:t>Главная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угроза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для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таких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проектов</w:t>
      </w:r>
      <w:r w:rsidR="00D0615F">
        <w:rPr>
          <w:rStyle w:val="a9"/>
          <w:color w:val="auto"/>
          <w:u w:val="none"/>
        </w:rPr>
        <w:t xml:space="preserve"> </w:t>
      </w:r>
      <w:r w:rsidR="0072106D">
        <w:rPr>
          <w:rStyle w:val="a9"/>
          <w:color w:val="auto"/>
          <w:u w:val="none"/>
        </w:rPr>
        <w:t>–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технологические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санкции.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Самостоятельно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строить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СПГ-проекты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и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сложные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НПЗ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и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ГПЗ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Россия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пока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не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научилась</w:t>
      </w:r>
      <w:r w:rsidR="0072106D">
        <w:rPr>
          <w:rStyle w:val="a9"/>
          <w:color w:val="auto"/>
          <w:u w:val="none"/>
        </w:rPr>
        <w:t>»</w:t>
      </w:r>
      <w:r w:rsidRPr="00651AC0">
        <w:rPr>
          <w:rStyle w:val="a9"/>
          <w:color w:val="auto"/>
          <w:u w:val="none"/>
        </w:rPr>
        <w:t>.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4</w:t>
      </w:r>
      <w:r w:rsidR="0072106D">
        <w:rPr>
          <w:rStyle w:val="a9"/>
          <w:color w:val="auto"/>
          <w:u w:val="none"/>
        </w:rPr>
        <w:t>-</w:t>
      </w:r>
      <w:r w:rsidRPr="00651AC0">
        <w:rPr>
          <w:rStyle w:val="a9"/>
          <w:color w:val="auto"/>
          <w:u w:val="none"/>
        </w:rPr>
        <w:t>5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лет</w:t>
      </w:r>
      <w:r w:rsidR="00D0615F">
        <w:rPr>
          <w:rStyle w:val="a9"/>
          <w:color w:val="auto"/>
          <w:u w:val="none"/>
        </w:rPr>
        <w:t xml:space="preserve"> </w:t>
      </w:r>
      <w:r w:rsidR="0072106D">
        <w:rPr>
          <w:rStyle w:val="a9"/>
          <w:color w:val="auto"/>
          <w:u w:val="none"/>
        </w:rPr>
        <w:t>–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адекватный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срок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для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строительства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таких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lastRenderedPageBreak/>
        <w:t>объектов,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если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все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делать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профессионально,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но</w:t>
      </w:r>
      <w:r w:rsidR="00D0615F">
        <w:rPr>
          <w:rStyle w:val="a9"/>
          <w:color w:val="auto"/>
          <w:u w:val="none"/>
        </w:rPr>
        <w:t xml:space="preserve"> </w:t>
      </w:r>
      <w:r w:rsidR="0072106D">
        <w:rPr>
          <w:rStyle w:val="a9"/>
          <w:color w:val="auto"/>
          <w:u w:val="none"/>
        </w:rPr>
        <w:t>«</w:t>
      </w:r>
      <w:r w:rsidRPr="00651AC0">
        <w:rPr>
          <w:rStyle w:val="a9"/>
          <w:color w:val="auto"/>
          <w:u w:val="none"/>
        </w:rPr>
        <w:t>Газпрому</w:t>
      </w:r>
      <w:r w:rsidR="0072106D">
        <w:rPr>
          <w:rStyle w:val="a9"/>
          <w:color w:val="auto"/>
          <w:u w:val="none"/>
        </w:rPr>
        <w:t>»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может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понадобиться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больше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времени,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если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возникнет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проблема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с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финансированием,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заключает</w:t>
      </w:r>
      <w:r w:rsidR="00D0615F">
        <w:rPr>
          <w:rStyle w:val="a9"/>
          <w:color w:val="auto"/>
          <w:u w:val="none"/>
        </w:rPr>
        <w:t xml:space="preserve"> </w:t>
      </w:r>
      <w:r w:rsidRPr="00651AC0">
        <w:rPr>
          <w:rStyle w:val="a9"/>
          <w:color w:val="auto"/>
          <w:u w:val="none"/>
        </w:rPr>
        <w:t>эксперт.</w:t>
      </w:r>
    </w:p>
    <w:p w14:paraId="3B30B66F" w14:textId="6EB6B78B" w:rsidR="00651AC0" w:rsidRDefault="00651AC0" w:rsidP="0072106D">
      <w:pPr>
        <w:jc w:val="both"/>
        <w:rPr>
          <w:rStyle w:val="a9"/>
          <w:color w:val="auto"/>
          <w:u w:val="none"/>
        </w:rPr>
      </w:pPr>
      <w:hyperlink r:id="rId57" w:history="1">
        <w:r w:rsidRPr="001F3533">
          <w:rPr>
            <w:rStyle w:val="a9"/>
          </w:rPr>
          <w:t>https://www.vedomosti.ru/business/articles/2019/03/30/797808-gazprom</w:t>
        </w:r>
      </w:hyperlink>
    </w:p>
    <w:p w14:paraId="6465055D" w14:textId="03137A48" w:rsidR="000F7A0F" w:rsidRPr="000F7A0F" w:rsidRDefault="000F7A0F" w:rsidP="0072106D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90" w:name="_Toc5008546"/>
      <w:r w:rsidRPr="000F7A0F">
        <w:rPr>
          <w:rFonts w:ascii="Times New Roman" w:hAnsi="Times New Roman"/>
          <w:sz w:val="24"/>
          <w:szCs w:val="24"/>
        </w:rPr>
        <w:t>ИНТЕРФАКС;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0F7A0F">
        <w:rPr>
          <w:rFonts w:ascii="Times New Roman" w:hAnsi="Times New Roman"/>
          <w:sz w:val="24"/>
          <w:szCs w:val="24"/>
        </w:rPr>
        <w:t>2019.03.29;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0F7A0F">
        <w:rPr>
          <w:rFonts w:ascii="Times New Roman" w:hAnsi="Times New Roman"/>
          <w:sz w:val="24"/>
          <w:szCs w:val="24"/>
        </w:rPr>
        <w:t>НОВАК: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0F7A0F">
        <w:rPr>
          <w:rFonts w:ascii="Times New Roman" w:hAnsi="Times New Roman"/>
          <w:sz w:val="24"/>
          <w:szCs w:val="24"/>
        </w:rPr>
        <w:t>АРКТИКЕ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0F7A0F">
        <w:rPr>
          <w:rFonts w:ascii="Times New Roman" w:hAnsi="Times New Roman"/>
          <w:sz w:val="24"/>
          <w:szCs w:val="24"/>
        </w:rPr>
        <w:t>НУЖНО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0F7A0F">
        <w:rPr>
          <w:rFonts w:ascii="Times New Roman" w:hAnsi="Times New Roman"/>
          <w:sz w:val="24"/>
          <w:szCs w:val="24"/>
        </w:rPr>
        <w:t>ОСОБОЕ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0F7A0F">
        <w:rPr>
          <w:rFonts w:ascii="Times New Roman" w:hAnsi="Times New Roman"/>
          <w:sz w:val="24"/>
          <w:szCs w:val="24"/>
        </w:rPr>
        <w:t>ВНИМАНИЕ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0F7A0F">
        <w:rPr>
          <w:rFonts w:ascii="Times New Roman" w:hAnsi="Times New Roman"/>
          <w:sz w:val="24"/>
          <w:szCs w:val="24"/>
        </w:rPr>
        <w:t>ВЛАСТЕЙ,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0F7A0F">
        <w:rPr>
          <w:rFonts w:ascii="Times New Roman" w:hAnsi="Times New Roman"/>
          <w:sz w:val="24"/>
          <w:szCs w:val="24"/>
        </w:rPr>
        <w:t>СОЗДАНИЕ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0F7A0F">
        <w:rPr>
          <w:rFonts w:ascii="Times New Roman" w:hAnsi="Times New Roman"/>
          <w:sz w:val="24"/>
          <w:szCs w:val="24"/>
        </w:rPr>
        <w:t>НАЦПРОЕКТА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="0072106D">
        <w:rPr>
          <w:rFonts w:ascii="Times New Roman" w:hAnsi="Times New Roman"/>
          <w:sz w:val="24"/>
          <w:szCs w:val="24"/>
        </w:rPr>
        <w:t>–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0F7A0F">
        <w:rPr>
          <w:rFonts w:ascii="Times New Roman" w:hAnsi="Times New Roman"/>
          <w:sz w:val="24"/>
          <w:szCs w:val="24"/>
        </w:rPr>
        <w:t>ВОПРОС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0F7A0F">
        <w:rPr>
          <w:rFonts w:ascii="Times New Roman" w:hAnsi="Times New Roman"/>
          <w:sz w:val="24"/>
          <w:szCs w:val="24"/>
        </w:rPr>
        <w:t>ПРАВИТЕЛЬСТВА</w:t>
      </w:r>
      <w:bookmarkEnd w:id="90"/>
    </w:p>
    <w:p w14:paraId="128688FA" w14:textId="55157618" w:rsidR="000F7A0F" w:rsidRDefault="000F7A0F" w:rsidP="0072106D">
      <w:pPr>
        <w:jc w:val="both"/>
      </w:pPr>
      <w:r>
        <w:t>Министерство</w:t>
      </w:r>
      <w:r w:rsidR="00D0615F">
        <w:t xml:space="preserve"> </w:t>
      </w:r>
      <w:r>
        <w:t>энергетики</w:t>
      </w:r>
      <w:r w:rsidR="00D0615F">
        <w:t xml:space="preserve"> </w:t>
      </w:r>
      <w:r>
        <w:t>РФ</w:t>
      </w:r>
      <w:r w:rsidR="00D0615F">
        <w:t xml:space="preserve"> </w:t>
      </w:r>
      <w:r>
        <w:t>поддерживает</w:t>
      </w:r>
      <w:r w:rsidR="00D0615F">
        <w:t xml:space="preserve"> </w:t>
      </w:r>
      <w:r>
        <w:t>в</w:t>
      </w:r>
      <w:r w:rsidR="00D0615F">
        <w:t xml:space="preserve"> </w:t>
      </w:r>
      <w:r>
        <w:t>целом</w:t>
      </w:r>
      <w:r w:rsidR="00D0615F">
        <w:t xml:space="preserve"> </w:t>
      </w:r>
      <w:r>
        <w:t>развитие</w:t>
      </w:r>
      <w:r w:rsidR="00D0615F">
        <w:t xml:space="preserve"> </w:t>
      </w:r>
      <w:r>
        <w:t>проектов</w:t>
      </w:r>
      <w:r w:rsidR="00D0615F">
        <w:t xml:space="preserve"> </w:t>
      </w:r>
      <w:r>
        <w:t>в</w:t>
      </w:r>
      <w:r w:rsidR="00D0615F">
        <w:t xml:space="preserve"> </w:t>
      </w:r>
      <w:r>
        <w:t>Арктике,</w:t>
      </w:r>
      <w:r w:rsidR="00D0615F">
        <w:t xml:space="preserve"> </w:t>
      </w:r>
      <w:r>
        <w:t>целесообразность</w:t>
      </w:r>
      <w:r w:rsidR="00D0615F">
        <w:t xml:space="preserve"> </w:t>
      </w:r>
      <w:r>
        <w:t>создания</w:t>
      </w:r>
      <w:r w:rsidR="00D0615F">
        <w:t xml:space="preserve"> </w:t>
      </w:r>
      <w:r>
        <w:t>национального</w:t>
      </w:r>
      <w:r w:rsidR="00D0615F">
        <w:t xml:space="preserve"> </w:t>
      </w:r>
      <w:r>
        <w:t>проекта</w:t>
      </w:r>
      <w:r w:rsidR="00D0615F">
        <w:t xml:space="preserve"> </w:t>
      </w:r>
      <w:r w:rsidR="0072106D">
        <w:t>«</w:t>
      </w:r>
      <w:r>
        <w:t>Арктика</w:t>
      </w:r>
      <w:r w:rsidR="0072106D">
        <w:t>»</w:t>
      </w:r>
      <w:r w:rsidR="00D0615F">
        <w:t xml:space="preserve"> </w:t>
      </w:r>
      <w:r>
        <w:t>будет</w:t>
      </w:r>
      <w:r w:rsidR="00D0615F">
        <w:t xml:space="preserve"> </w:t>
      </w:r>
      <w:r>
        <w:t>принимать</w:t>
      </w:r>
      <w:r w:rsidR="00D0615F">
        <w:t xml:space="preserve"> </w:t>
      </w:r>
      <w:r>
        <w:t>правительство,</w:t>
      </w:r>
      <w:r w:rsidR="00D0615F">
        <w:t xml:space="preserve"> </w:t>
      </w:r>
      <w:r>
        <w:t>заявил</w:t>
      </w:r>
      <w:r w:rsidR="00D0615F">
        <w:t xml:space="preserve"> </w:t>
      </w:r>
      <w:r>
        <w:t>министр</w:t>
      </w:r>
      <w:r w:rsidR="00D0615F">
        <w:t xml:space="preserve"> </w:t>
      </w:r>
      <w:r>
        <w:t>энергетики</w:t>
      </w:r>
      <w:r w:rsidR="00D0615F">
        <w:t xml:space="preserve"> </w:t>
      </w:r>
      <w:r>
        <w:t>РФ</w:t>
      </w:r>
      <w:r w:rsidR="00D0615F">
        <w:t xml:space="preserve"> </w:t>
      </w:r>
      <w:r>
        <w:t>Александр</w:t>
      </w:r>
      <w:r w:rsidR="00D0615F">
        <w:t xml:space="preserve"> </w:t>
      </w:r>
      <w:r>
        <w:t>Новак</w:t>
      </w:r>
      <w:r w:rsidR="00D0615F">
        <w:t xml:space="preserve"> </w:t>
      </w:r>
      <w:r>
        <w:t>журналистам.</w:t>
      </w:r>
    </w:p>
    <w:p w14:paraId="4E41ACE5" w14:textId="66DFC8EF" w:rsidR="000F7A0F" w:rsidRDefault="0072106D" w:rsidP="0072106D">
      <w:pPr>
        <w:jc w:val="both"/>
      </w:pPr>
      <w:r>
        <w:t>«</w:t>
      </w:r>
      <w:r w:rsidR="000F7A0F">
        <w:t>Мы</w:t>
      </w:r>
      <w:r w:rsidR="00D0615F">
        <w:t xml:space="preserve"> </w:t>
      </w:r>
      <w:r w:rsidR="000F7A0F">
        <w:t>поддерживаем</w:t>
      </w:r>
      <w:r w:rsidR="00D0615F">
        <w:t xml:space="preserve"> </w:t>
      </w:r>
      <w:r w:rsidR="000F7A0F">
        <w:t>в</w:t>
      </w:r>
      <w:r w:rsidR="00D0615F">
        <w:t xml:space="preserve"> </w:t>
      </w:r>
      <w:r w:rsidR="000F7A0F">
        <w:t>целом,</w:t>
      </w:r>
      <w:r w:rsidR="00D0615F">
        <w:t xml:space="preserve"> </w:t>
      </w:r>
      <w:r w:rsidR="000F7A0F">
        <w:t>чтобы</w:t>
      </w:r>
      <w:r w:rsidR="00D0615F">
        <w:t xml:space="preserve"> </w:t>
      </w:r>
      <w:r w:rsidR="000F7A0F">
        <w:t>этому</w:t>
      </w:r>
      <w:r w:rsidR="00D0615F">
        <w:t xml:space="preserve"> </w:t>
      </w:r>
      <w:r w:rsidR="000F7A0F">
        <w:t>проекту</w:t>
      </w:r>
      <w:r w:rsidR="00D0615F">
        <w:t xml:space="preserve"> </w:t>
      </w:r>
      <w:r w:rsidR="000F7A0F">
        <w:t>было</w:t>
      </w:r>
      <w:r w:rsidR="00D0615F">
        <w:t xml:space="preserve"> </w:t>
      </w:r>
      <w:r w:rsidR="000F7A0F">
        <w:t>особое</w:t>
      </w:r>
      <w:r w:rsidR="00D0615F">
        <w:t xml:space="preserve"> </w:t>
      </w:r>
      <w:r w:rsidR="000F7A0F">
        <w:t>внимание,</w:t>
      </w:r>
      <w:r w:rsidR="00D0615F">
        <w:t xml:space="preserve"> </w:t>
      </w:r>
      <w:r w:rsidR="000F7A0F">
        <w:t>а</w:t>
      </w:r>
      <w:r w:rsidR="00D0615F">
        <w:t xml:space="preserve"> </w:t>
      </w:r>
      <w:r w:rsidR="000F7A0F">
        <w:t>какой</w:t>
      </w:r>
      <w:r w:rsidR="00D0615F">
        <w:t xml:space="preserve"> </w:t>
      </w:r>
      <w:r w:rsidR="000F7A0F">
        <w:t>формат</w:t>
      </w:r>
      <w:r w:rsidR="00D0615F">
        <w:t xml:space="preserve"> </w:t>
      </w:r>
      <w:r w:rsidR="000F7A0F">
        <w:t>будет,</w:t>
      </w:r>
      <w:r w:rsidR="00D0615F">
        <w:t xml:space="preserve"> </w:t>
      </w:r>
      <w:r w:rsidR="000F7A0F">
        <w:t>думаю,</w:t>
      </w:r>
      <w:r w:rsidR="00D0615F">
        <w:t xml:space="preserve"> </w:t>
      </w:r>
      <w:r w:rsidR="000F7A0F">
        <w:t>правительство</w:t>
      </w:r>
      <w:r w:rsidR="00D0615F">
        <w:t xml:space="preserve"> </w:t>
      </w:r>
      <w:r w:rsidR="000F7A0F">
        <w:t>будет</w:t>
      </w:r>
      <w:r w:rsidR="00D0615F">
        <w:t xml:space="preserve"> </w:t>
      </w:r>
      <w:r w:rsidR="000F7A0F">
        <w:t>принимать</w:t>
      </w:r>
      <w:r w:rsidR="00D0615F">
        <w:t xml:space="preserve"> </w:t>
      </w:r>
      <w:r w:rsidR="000F7A0F">
        <w:t>решение</w:t>
      </w:r>
      <w:r>
        <w:t>»</w:t>
      </w:r>
      <w:r w:rsidR="000F7A0F">
        <w:t>,</w:t>
      </w:r>
      <w:r w:rsidR="00D0615F">
        <w:t xml:space="preserve"> </w:t>
      </w:r>
      <w:r>
        <w:t>–</w:t>
      </w:r>
      <w:r w:rsidR="00D0615F">
        <w:t xml:space="preserve"> </w:t>
      </w:r>
      <w:r w:rsidR="000F7A0F">
        <w:t>сказал</w:t>
      </w:r>
      <w:r w:rsidR="00D0615F">
        <w:t xml:space="preserve"> </w:t>
      </w:r>
      <w:r w:rsidR="000F7A0F">
        <w:t>он,</w:t>
      </w:r>
      <w:r w:rsidR="00D0615F">
        <w:t xml:space="preserve"> </w:t>
      </w:r>
      <w:r w:rsidR="000F7A0F">
        <w:t>отвечая</w:t>
      </w:r>
      <w:r w:rsidR="00D0615F">
        <w:t xml:space="preserve"> </w:t>
      </w:r>
      <w:r w:rsidR="000F7A0F">
        <w:t>на</w:t>
      </w:r>
      <w:r w:rsidR="00D0615F">
        <w:t xml:space="preserve"> </w:t>
      </w:r>
      <w:r w:rsidR="000F7A0F">
        <w:t>вопрос,</w:t>
      </w:r>
      <w:r w:rsidR="00D0615F">
        <w:t xml:space="preserve"> </w:t>
      </w:r>
      <w:r w:rsidR="000F7A0F">
        <w:t>поддерживает</w:t>
      </w:r>
      <w:r w:rsidR="00D0615F">
        <w:t xml:space="preserve"> </w:t>
      </w:r>
      <w:r w:rsidR="000F7A0F">
        <w:t>ли</w:t>
      </w:r>
      <w:r w:rsidR="00D0615F">
        <w:t xml:space="preserve"> </w:t>
      </w:r>
      <w:r w:rsidR="000F7A0F">
        <w:t>он</w:t>
      </w:r>
      <w:r w:rsidR="00D0615F">
        <w:t xml:space="preserve"> </w:t>
      </w:r>
      <w:r w:rsidR="000F7A0F">
        <w:t>создание</w:t>
      </w:r>
      <w:r w:rsidR="00D0615F">
        <w:t xml:space="preserve"> </w:t>
      </w:r>
      <w:r w:rsidR="000F7A0F">
        <w:t>нацпроекта</w:t>
      </w:r>
      <w:r w:rsidR="00D0615F">
        <w:t xml:space="preserve"> </w:t>
      </w:r>
      <w:r>
        <w:t>«</w:t>
      </w:r>
      <w:r w:rsidR="000F7A0F">
        <w:t>Арктика</w:t>
      </w:r>
      <w:r>
        <w:t>»</w:t>
      </w:r>
      <w:r w:rsidR="000F7A0F">
        <w:t>.</w:t>
      </w:r>
    </w:p>
    <w:p w14:paraId="4F37AF11" w14:textId="614C8832" w:rsidR="000F7A0F" w:rsidRDefault="000F7A0F" w:rsidP="0072106D">
      <w:pPr>
        <w:jc w:val="both"/>
      </w:pPr>
      <w:r>
        <w:t>Министр</w:t>
      </w:r>
      <w:r w:rsidR="00D0615F">
        <w:t xml:space="preserve"> </w:t>
      </w:r>
      <w:r>
        <w:t>не</w:t>
      </w:r>
      <w:r w:rsidR="00D0615F">
        <w:t xml:space="preserve"> </w:t>
      </w:r>
      <w:r>
        <w:t>стал</w:t>
      </w:r>
      <w:r w:rsidR="00D0615F">
        <w:t xml:space="preserve"> </w:t>
      </w:r>
      <w:r>
        <w:t>говорить</w:t>
      </w:r>
      <w:r w:rsidR="00D0615F">
        <w:t xml:space="preserve"> </w:t>
      </w:r>
      <w:r>
        <w:t>конкретно,</w:t>
      </w:r>
      <w:r w:rsidR="00D0615F">
        <w:t xml:space="preserve"> </w:t>
      </w:r>
      <w:r>
        <w:t>поддерживает</w:t>
      </w:r>
      <w:r w:rsidR="00D0615F">
        <w:t xml:space="preserve"> </w:t>
      </w:r>
      <w:r>
        <w:t>ли</w:t>
      </w:r>
      <w:r w:rsidR="00D0615F">
        <w:t xml:space="preserve"> </w:t>
      </w:r>
      <w:r>
        <w:t>он,</w:t>
      </w:r>
      <w:r w:rsidR="00D0615F">
        <w:t xml:space="preserve"> </w:t>
      </w:r>
      <w:r>
        <w:t>чтобы</w:t>
      </w:r>
      <w:r w:rsidR="00D0615F">
        <w:t xml:space="preserve"> </w:t>
      </w:r>
      <w:r>
        <w:t>лидером</w:t>
      </w:r>
      <w:r w:rsidR="00D0615F">
        <w:t xml:space="preserve"> </w:t>
      </w:r>
      <w:r>
        <w:t>проекта</w:t>
      </w:r>
      <w:r w:rsidR="00D0615F">
        <w:t xml:space="preserve"> </w:t>
      </w:r>
      <w:r>
        <w:t>стал</w:t>
      </w:r>
      <w:r w:rsidR="00D0615F">
        <w:t xml:space="preserve"> </w:t>
      </w:r>
      <w:r w:rsidR="0072106D">
        <w:t>«</w:t>
      </w:r>
      <w:r>
        <w:t>НОВАТЭК</w:t>
      </w:r>
      <w:r w:rsidR="0072106D">
        <w:t>»</w:t>
      </w:r>
      <w:r w:rsidR="00D0615F">
        <w:t xml:space="preserve"> </w:t>
      </w:r>
      <w:r>
        <w:t>(MOEX:</w:t>
      </w:r>
      <w:r w:rsidR="00D0615F">
        <w:t xml:space="preserve"> </w:t>
      </w:r>
      <w:r>
        <w:t>NVTK).</w:t>
      </w:r>
      <w:r w:rsidR="00D0615F">
        <w:t xml:space="preserve"> </w:t>
      </w:r>
      <w:r w:rsidR="0072106D">
        <w:t>«</w:t>
      </w:r>
      <w:r>
        <w:t>Мне</w:t>
      </w:r>
      <w:r w:rsidR="00D0615F">
        <w:t xml:space="preserve"> </w:t>
      </w:r>
      <w:r>
        <w:t>кажется,</w:t>
      </w:r>
      <w:r w:rsidR="00D0615F">
        <w:t xml:space="preserve"> </w:t>
      </w:r>
      <w:r>
        <w:t>что</w:t>
      </w:r>
      <w:r w:rsidR="00D0615F">
        <w:t xml:space="preserve"> </w:t>
      </w:r>
      <w:r>
        <w:t>здесь</w:t>
      </w:r>
      <w:r w:rsidR="00D0615F">
        <w:t xml:space="preserve"> </w:t>
      </w:r>
      <w:r>
        <w:t>все</w:t>
      </w:r>
      <w:r w:rsidR="00D0615F">
        <w:t xml:space="preserve"> </w:t>
      </w:r>
      <w:r>
        <w:t>компании,</w:t>
      </w:r>
      <w:r w:rsidR="00D0615F">
        <w:t xml:space="preserve"> </w:t>
      </w:r>
      <w:r>
        <w:t>которые</w:t>
      </w:r>
      <w:r w:rsidR="00D0615F">
        <w:t xml:space="preserve"> </w:t>
      </w:r>
      <w:r>
        <w:t>имеют</w:t>
      </w:r>
      <w:r w:rsidR="00D0615F">
        <w:t xml:space="preserve"> </w:t>
      </w:r>
      <w:r>
        <w:t>возможность</w:t>
      </w:r>
      <w:r w:rsidR="00D0615F">
        <w:t xml:space="preserve"> </w:t>
      </w:r>
      <w:r>
        <w:t>и</w:t>
      </w:r>
      <w:r w:rsidR="00D0615F">
        <w:t xml:space="preserve"> </w:t>
      </w:r>
      <w:r>
        <w:t>ресурсную</w:t>
      </w:r>
      <w:r w:rsidR="00D0615F">
        <w:t xml:space="preserve"> </w:t>
      </w:r>
      <w:r>
        <w:t>базу,</w:t>
      </w:r>
      <w:r w:rsidR="00D0615F">
        <w:t xml:space="preserve"> </w:t>
      </w:r>
      <w:r>
        <w:t>самостоятельно</w:t>
      </w:r>
      <w:r w:rsidR="00D0615F">
        <w:t xml:space="preserve"> </w:t>
      </w:r>
      <w:r>
        <w:t>принимают</w:t>
      </w:r>
      <w:r w:rsidR="00D0615F">
        <w:t xml:space="preserve"> </w:t>
      </w:r>
      <w:r>
        <w:t>инвестиционные</w:t>
      </w:r>
      <w:r w:rsidR="00D0615F">
        <w:t xml:space="preserve"> </w:t>
      </w:r>
      <w:r>
        <w:t>решения.</w:t>
      </w:r>
      <w:r w:rsidR="00D0615F">
        <w:t xml:space="preserve"> </w:t>
      </w:r>
      <w:r>
        <w:t>Мы</w:t>
      </w:r>
      <w:r w:rsidR="00D0615F">
        <w:t xml:space="preserve"> </w:t>
      </w:r>
      <w:r>
        <w:t>поддержим</w:t>
      </w:r>
      <w:r w:rsidR="00D0615F">
        <w:t xml:space="preserve"> </w:t>
      </w:r>
      <w:r>
        <w:t>любые</w:t>
      </w:r>
      <w:r w:rsidR="00D0615F">
        <w:t xml:space="preserve"> </w:t>
      </w:r>
      <w:r>
        <w:t>компании</w:t>
      </w:r>
      <w:r w:rsidR="0072106D">
        <w:t>»</w:t>
      </w:r>
      <w:r>
        <w:t>,</w:t>
      </w:r>
      <w:r w:rsidR="00D0615F">
        <w:t xml:space="preserve"> </w:t>
      </w:r>
      <w:r w:rsidR="0072106D">
        <w:t>–</w:t>
      </w:r>
      <w:r w:rsidR="00D0615F">
        <w:t xml:space="preserve"> </w:t>
      </w:r>
      <w:r>
        <w:t>сказал</w:t>
      </w:r>
      <w:r w:rsidR="00D0615F">
        <w:t xml:space="preserve"> </w:t>
      </w:r>
      <w:r>
        <w:t>он.</w:t>
      </w:r>
    </w:p>
    <w:p w14:paraId="18F6FD27" w14:textId="433DCD19" w:rsidR="000F7A0F" w:rsidRDefault="000F7A0F" w:rsidP="0072106D">
      <w:pPr>
        <w:jc w:val="both"/>
      </w:pPr>
      <w:r>
        <w:t>Как</w:t>
      </w:r>
      <w:r w:rsidR="00D0615F">
        <w:t xml:space="preserve"> </w:t>
      </w:r>
      <w:r>
        <w:t>сообщалось,</w:t>
      </w:r>
      <w:r w:rsidR="00D0615F">
        <w:t xml:space="preserve"> </w:t>
      </w:r>
      <w:r>
        <w:t>президент</w:t>
      </w:r>
      <w:r w:rsidR="00D0615F">
        <w:t xml:space="preserve"> </w:t>
      </w:r>
      <w:r>
        <w:t>РФ</w:t>
      </w:r>
      <w:r w:rsidR="00D0615F">
        <w:t xml:space="preserve"> </w:t>
      </w:r>
      <w:r>
        <w:t>Владимир</w:t>
      </w:r>
      <w:r w:rsidR="00D0615F">
        <w:t xml:space="preserve"> </w:t>
      </w:r>
      <w:r>
        <w:t>Путин</w:t>
      </w:r>
      <w:r w:rsidR="00D0615F">
        <w:t xml:space="preserve"> </w:t>
      </w:r>
      <w:r>
        <w:t>поручил</w:t>
      </w:r>
      <w:r w:rsidR="00D0615F">
        <w:t xml:space="preserve"> </w:t>
      </w:r>
      <w:r>
        <w:t>А.Новаку</w:t>
      </w:r>
      <w:r w:rsidR="00D0615F">
        <w:t xml:space="preserve"> </w:t>
      </w:r>
      <w:r>
        <w:t>изучить</w:t>
      </w:r>
      <w:r w:rsidR="00D0615F">
        <w:t xml:space="preserve"> </w:t>
      </w:r>
      <w:r>
        <w:t>ряд</w:t>
      </w:r>
      <w:r w:rsidR="00D0615F">
        <w:t xml:space="preserve"> </w:t>
      </w:r>
      <w:r>
        <w:t>предложений</w:t>
      </w:r>
      <w:r w:rsidR="00D0615F">
        <w:t xml:space="preserve"> </w:t>
      </w:r>
      <w:r>
        <w:t>ректора</w:t>
      </w:r>
      <w:r w:rsidR="00D0615F">
        <w:t xml:space="preserve"> </w:t>
      </w:r>
      <w:r>
        <w:t>Санкт-Петербургского</w:t>
      </w:r>
      <w:r w:rsidR="00D0615F">
        <w:t xml:space="preserve"> </w:t>
      </w:r>
      <w:r>
        <w:t>горного</w:t>
      </w:r>
      <w:r w:rsidR="00D0615F">
        <w:t xml:space="preserve"> </w:t>
      </w:r>
      <w:r>
        <w:t>университета</w:t>
      </w:r>
      <w:r w:rsidR="00D0615F">
        <w:t xml:space="preserve"> </w:t>
      </w:r>
      <w:r>
        <w:t>Владимира</w:t>
      </w:r>
      <w:r w:rsidR="00D0615F">
        <w:t xml:space="preserve"> </w:t>
      </w:r>
      <w:r>
        <w:t>Литвиненко</w:t>
      </w:r>
      <w:r w:rsidR="00D0615F">
        <w:t xml:space="preserve"> </w:t>
      </w:r>
      <w:r>
        <w:t>относительно</w:t>
      </w:r>
      <w:r w:rsidR="00D0615F">
        <w:t xml:space="preserve"> </w:t>
      </w:r>
      <w:r>
        <w:t>развития</w:t>
      </w:r>
      <w:r w:rsidR="00D0615F">
        <w:t xml:space="preserve"> </w:t>
      </w:r>
      <w:r>
        <w:t>российского</w:t>
      </w:r>
      <w:r w:rsidR="00D0615F">
        <w:t xml:space="preserve"> </w:t>
      </w:r>
      <w:r>
        <w:t>сегмента</w:t>
      </w:r>
      <w:r w:rsidR="00D0615F">
        <w:t xml:space="preserve"> </w:t>
      </w:r>
      <w:r>
        <w:t>сжиженного</w:t>
      </w:r>
      <w:r w:rsidR="00D0615F">
        <w:t xml:space="preserve"> </w:t>
      </w:r>
      <w:r>
        <w:t>природного</w:t>
      </w:r>
      <w:r w:rsidR="00D0615F">
        <w:t xml:space="preserve"> </w:t>
      </w:r>
      <w:r>
        <w:t>газа</w:t>
      </w:r>
      <w:r w:rsidR="00D0615F">
        <w:t xml:space="preserve"> </w:t>
      </w:r>
      <w:r>
        <w:t>(СПГ).</w:t>
      </w:r>
    </w:p>
    <w:p w14:paraId="40E9DE4D" w14:textId="49E85041" w:rsidR="000F7A0F" w:rsidRDefault="000F7A0F" w:rsidP="0072106D">
      <w:pPr>
        <w:jc w:val="both"/>
      </w:pPr>
      <w:r>
        <w:t>В</w:t>
      </w:r>
      <w:r w:rsidR="00D0615F">
        <w:t xml:space="preserve"> </w:t>
      </w:r>
      <w:r>
        <w:t>своем</w:t>
      </w:r>
      <w:r w:rsidR="00D0615F">
        <w:t xml:space="preserve"> </w:t>
      </w:r>
      <w:r>
        <w:t>письме</w:t>
      </w:r>
      <w:r w:rsidR="00D0615F">
        <w:t xml:space="preserve"> </w:t>
      </w:r>
      <w:r>
        <w:t>в</w:t>
      </w:r>
      <w:r w:rsidR="00D0615F">
        <w:t xml:space="preserve"> </w:t>
      </w:r>
      <w:r>
        <w:t>адрес</w:t>
      </w:r>
      <w:r w:rsidR="00D0615F">
        <w:t xml:space="preserve"> </w:t>
      </w:r>
      <w:r>
        <w:t>президента</w:t>
      </w:r>
      <w:r w:rsidR="00D0615F">
        <w:t xml:space="preserve"> </w:t>
      </w:r>
      <w:r>
        <w:t>В.Литвиненко</w:t>
      </w:r>
      <w:r w:rsidR="00D0615F">
        <w:t xml:space="preserve"> </w:t>
      </w:r>
      <w:r>
        <w:t>написал,</w:t>
      </w:r>
      <w:r w:rsidR="00D0615F">
        <w:t xml:space="preserve"> </w:t>
      </w:r>
      <w:r>
        <w:t>нужно</w:t>
      </w:r>
      <w:r w:rsidR="00D0615F">
        <w:t xml:space="preserve"> </w:t>
      </w:r>
      <w:r>
        <w:t>рассмотреть</w:t>
      </w:r>
      <w:r w:rsidR="00D0615F">
        <w:t xml:space="preserve"> </w:t>
      </w:r>
      <w:r>
        <w:t>вопрос</w:t>
      </w:r>
      <w:r w:rsidR="00D0615F">
        <w:t xml:space="preserve"> </w:t>
      </w:r>
      <w:r>
        <w:t>целесообразности</w:t>
      </w:r>
      <w:r w:rsidR="00D0615F">
        <w:t xml:space="preserve"> </w:t>
      </w:r>
      <w:r>
        <w:t>придания</w:t>
      </w:r>
      <w:r w:rsidR="00D0615F">
        <w:t xml:space="preserve"> </w:t>
      </w:r>
      <w:r>
        <w:t>статуса</w:t>
      </w:r>
      <w:r w:rsidR="00D0615F">
        <w:t xml:space="preserve"> </w:t>
      </w:r>
      <w:r>
        <w:t>Национального</w:t>
      </w:r>
      <w:r w:rsidR="00D0615F">
        <w:t xml:space="preserve"> </w:t>
      </w:r>
      <w:r>
        <w:t>объединенному</w:t>
      </w:r>
      <w:r w:rsidR="00D0615F">
        <w:t xml:space="preserve"> </w:t>
      </w:r>
      <w:r>
        <w:t>проекту</w:t>
      </w:r>
      <w:r w:rsidR="00D0615F">
        <w:t xml:space="preserve"> </w:t>
      </w:r>
      <w:r>
        <w:t>развития</w:t>
      </w:r>
      <w:r w:rsidR="00D0615F">
        <w:t xml:space="preserve"> </w:t>
      </w:r>
      <w:r>
        <w:t>Севморпути,</w:t>
      </w:r>
      <w:r w:rsidR="00D0615F">
        <w:t xml:space="preserve"> </w:t>
      </w:r>
      <w:r>
        <w:t>создания</w:t>
      </w:r>
      <w:r w:rsidR="00D0615F">
        <w:t xml:space="preserve"> </w:t>
      </w:r>
      <w:r>
        <w:t>российского</w:t>
      </w:r>
      <w:r w:rsidR="00D0615F">
        <w:t xml:space="preserve"> </w:t>
      </w:r>
      <w:r>
        <w:t>СПГ-сегмента</w:t>
      </w:r>
      <w:r w:rsidR="00D0615F">
        <w:t xml:space="preserve"> </w:t>
      </w:r>
      <w:r>
        <w:t>и</w:t>
      </w:r>
      <w:r w:rsidR="00D0615F">
        <w:t xml:space="preserve"> </w:t>
      </w:r>
      <w:r>
        <w:t>пространственного</w:t>
      </w:r>
      <w:r w:rsidR="00D0615F">
        <w:t xml:space="preserve"> </w:t>
      </w:r>
      <w:r>
        <w:t>развития</w:t>
      </w:r>
      <w:r w:rsidR="00D0615F">
        <w:t xml:space="preserve"> </w:t>
      </w:r>
      <w:r>
        <w:t>северных</w:t>
      </w:r>
      <w:r w:rsidR="00D0615F">
        <w:t xml:space="preserve"> </w:t>
      </w:r>
      <w:r>
        <w:t>регионов,</w:t>
      </w:r>
      <w:r w:rsidR="00D0615F">
        <w:t xml:space="preserve"> </w:t>
      </w:r>
      <w:r>
        <w:t>входящих</w:t>
      </w:r>
      <w:r w:rsidR="00D0615F">
        <w:t xml:space="preserve"> </w:t>
      </w:r>
      <w:r>
        <w:t>в</w:t>
      </w:r>
      <w:r w:rsidR="00D0615F">
        <w:t xml:space="preserve"> </w:t>
      </w:r>
      <w:r>
        <w:t>Арктическую</w:t>
      </w:r>
      <w:r w:rsidR="00D0615F">
        <w:t xml:space="preserve"> </w:t>
      </w:r>
      <w:r>
        <w:t>зону</w:t>
      </w:r>
      <w:r w:rsidR="00D0615F">
        <w:t xml:space="preserve"> </w:t>
      </w:r>
      <w:r>
        <w:t>(Национальный</w:t>
      </w:r>
      <w:r w:rsidR="00D0615F">
        <w:t xml:space="preserve"> </w:t>
      </w:r>
      <w:r>
        <w:t>проект</w:t>
      </w:r>
      <w:r w:rsidR="00D0615F">
        <w:t xml:space="preserve"> </w:t>
      </w:r>
      <w:r w:rsidR="0072106D">
        <w:t>«</w:t>
      </w:r>
      <w:r>
        <w:t>Арктика</w:t>
      </w:r>
      <w:r w:rsidR="0072106D">
        <w:t>»</w:t>
      </w:r>
      <w:r>
        <w:t>).</w:t>
      </w:r>
    </w:p>
    <w:p w14:paraId="57D43904" w14:textId="725B4CD7" w:rsidR="000F7A0F" w:rsidRPr="000F7A0F" w:rsidRDefault="000F7A0F" w:rsidP="0072106D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91" w:name="_Toc256000194"/>
      <w:bookmarkStart w:id="92" w:name="_Toc5008547"/>
      <w:r w:rsidRPr="000F7A0F">
        <w:rPr>
          <w:rFonts w:ascii="Times New Roman" w:hAnsi="Times New Roman"/>
          <w:sz w:val="24"/>
          <w:szCs w:val="24"/>
        </w:rPr>
        <w:t>ИНТЕРФАКС;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0F7A0F">
        <w:rPr>
          <w:rFonts w:ascii="Times New Roman" w:hAnsi="Times New Roman"/>
          <w:sz w:val="24"/>
          <w:szCs w:val="24"/>
        </w:rPr>
        <w:t>2019.03.29;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0F7A0F">
        <w:rPr>
          <w:rFonts w:ascii="Times New Roman" w:hAnsi="Times New Roman"/>
          <w:sz w:val="24"/>
          <w:szCs w:val="24"/>
        </w:rPr>
        <w:t>ТРАНСПОРТНАЯ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0F7A0F">
        <w:rPr>
          <w:rFonts w:ascii="Times New Roman" w:hAnsi="Times New Roman"/>
          <w:sz w:val="24"/>
          <w:szCs w:val="24"/>
        </w:rPr>
        <w:t>ГРУППА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0F7A0F">
        <w:rPr>
          <w:rFonts w:ascii="Times New Roman" w:hAnsi="Times New Roman"/>
          <w:sz w:val="24"/>
          <w:szCs w:val="24"/>
        </w:rPr>
        <w:t>FESCO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0F7A0F">
        <w:rPr>
          <w:rFonts w:ascii="Times New Roman" w:hAnsi="Times New Roman"/>
          <w:sz w:val="24"/>
          <w:szCs w:val="24"/>
        </w:rPr>
        <w:t>(ГОЛОВНАЯ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0F7A0F">
        <w:rPr>
          <w:rFonts w:ascii="Times New Roman" w:hAnsi="Times New Roman"/>
          <w:sz w:val="24"/>
          <w:szCs w:val="24"/>
        </w:rPr>
        <w:t>КОМПАНИЯ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="0072106D">
        <w:rPr>
          <w:rFonts w:ascii="Times New Roman" w:hAnsi="Times New Roman"/>
          <w:sz w:val="24"/>
          <w:szCs w:val="24"/>
        </w:rPr>
        <w:t>–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0F7A0F">
        <w:rPr>
          <w:rFonts w:ascii="Times New Roman" w:hAnsi="Times New Roman"/>
          <w:sz w:val="24"/>
          <w:szCs w:val="24"/>
        </w:rPr>
        <w:t>ПАО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="0072106D">
        <w:rPr>
          <w:rFonts w:ascii="Times New Roman" w:hAnsi="Times New Roman"/>
          <w:sz w:val="24"/>
          <w:szCs w:val="24"/>
        </w:rPr>
        <w:t>«</w:t>
      </w:r>
      <w:r w:rsidRPr="000F7A0F">
        <w:rPr>
          <w:rFonts w:ascii="Times New Roman" w:hAnsi="Times New Roman"/>
          <w:sz w:val="24"/>
          <w:szCs w:val="24"/>
        </w:rPr>
        <w:t>ДАЛЬНЕВОСТОЧНОЕ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0F7A0F">
        <w:rPr>
          <w:rFonts w:ascii="Times New Roman" w:hAnsi="Times New Roman"/>
          <w:sz w:val="24"/>
          <w:szCs w:val="24"/>
        </w:rPr>
        <w:t>МОРСКОЕ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0F7A0F">
        <w:rPr>
          <w:rFonts w:ascii="Times New Roman" w:hAnsi="Times New Roman"/>
          <w:sz w:val="24"/>
          <w:szCs w:val="24"/>
        </w:rPr>
        <w:t>ПАРОХОДСТВО</w:t>
      </w:r>
      <w:r w:rsidR="0072106D">
        <w:rPr>
          <w:rFonts w:ascii="Times New Roman" w:hAnsi="Times New Roman"/>
          <w:sz w:val="24"/>
          <w:szCs w:val="24"/>
        </w:rPr>
        <w:t>»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0F7A0F">
        <w:rPr>
          <w:rFonts w:ascii="Times New Roman" w:hAnsi="Times New Roman"/>
          <w:sz w:val="24"/>
          <w:szCs w:val="24"/>
        </w:rPr>
        <w:t>И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0F7A0F">
        <w:rPr>
          <w:rFonts w:ascii="Times New Roman" w:hAnsi="Times New Roman"/>
          <w:sz w:val="24"/>
          <w:szCs w:val="24"/>
        </w:rPr>
        <w:t>ЛЕСОПРОМЫШЛЕННАЯ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0F7A0F">
        <w:rPr>
          <w:rFonts w:ascii="Times New Roman" w:hAnsi="Times New Roman"/>
          <w:sz w:val="24"/>
          <w:szCs w:val="24"/>
        </w:rPr>
        <w:t>SEGEZHA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0F7A0F">
        <w:rPr>
          <w:rFonts w:ascii="Times New Roman" w:hAnsi="Times New Roman"/>
          <w:sz w:val="24"/>
          <w:szCs w:val="24"/>
        </w:rPr>
        <w:t>GROUP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0F7A0F">
        <w:rPr>
          <w:rFonts w:ascii="Times New Roman" w:hAnsi="Times New Roman"/>
          <w:sz w:val="24"/>
          <w:szCs w:val="24"/>
        </w:rPr>
        <w:t>ДОГОВОРИЛИСЬ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0F7A0F">
        <w:rPr>
          <w:rFonts w:ascii="Times New Roman" w:hAnsi="Times New Roman"/>
          <w:sz w:val="24"/>
          <w:szCs w:val="24"/>
        </w:rPr>
        <w:t>О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0F7A0F">
        <w:rPr>
          <w:rFonts w:ascii="Times New Roman" w:hAnsi="Times New Roman"/>
          <w:sz w:val="24"/>
          <w:szCs w:val="24"/>
        </w:rPr>
        <w:t>СОТРУДНИЧЕСТВЕ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0F7A0F">
        <w:rPr>
          <w:rFonts w:ascii="Times New Roman" w:hAnsi="Times New Roman"/>
          <w:sz w:val="24"/>
          <w:szCs w:val="24"/>
        </w:rPr>
        <w:t>В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0F7A0F">
        <w:rPr>
          <w:rFonts w:ascii="Times New Roman" w:hAnsi="Times New Roman"/>
          <w:sz w:val="24"/>
          <w:szCs w:val="24"/>
        </w:rPr>
        <w:t>ТРАНСПОРТИРОВКЕ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0F7A0F">
        <w:rPr>
          <w:rFonts w:ascii="Times New Roman" w:hAnsi="Times New Roman"/>
          <w:sz w:val="24"/>
          <w:szCs w:val="24"/>
        </w:rPr>
        <w:t>ГОТОВОЙ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0F7A0F">
        <w:rPr>
          <w:rFonts w:ascii="Times New Roman" w:hAnsi="Times New Roman"/>
          <w:sz w:val="24"/>
          <w:szCs w:val="24"/>
        </w:rPr>
        <w:t>ПРОДУКЦИИ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0F7A0F">
        <w:rPr>
          <w:rFonts w:ascii="Times New Roman" w:hAnsi="Times New Roman"/>
          <w:sz w:val="24"/>
          <w:szCs w:val="24"/>
        </w:rPr>
        <w:t>И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0F7A0F">
        <w:rPr>
          <w:rFonts w:ascii="Times New Roman" w:hAnsi="Times New Roman"/>
          <w:sz w:val="24"/>
          <w:szCs w:val="24"/>
        </w:rPr>
        <w:t>О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0F7A0F">
        <w:rPr>
          <w:rFonts w:ascii="Times New Roman" w:hAnsi="Times New Roman"/>
          <w:sz w:val="24"/>
          <w:szCs w:val="24"/>
        </w:rPr>
        <w:t>КОМПЛЕКСНОМ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0F7A0F">
        <w:rPr>
          <w:rFonts w:ascii="Times New Roman" w:hAnsi="Times New Roman"/>
          <w:sz w:val="24"/>
          <w:szCs w:val="24"/>
        </w:rPr>
        <w:t>ЛОГИСТИЧЕСКОМ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0F7A0F">
        <w:rPr>
          <w:rFonts w:ascii="Times New Roman" w:hAnsi="Times New Roman"/>
          <w:sz w:val="24"/>
          <w:szCs w:val="24"/>
        </w:rPr>
        <w:t>СОПРОВОЖДЕНИИ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0F7A0F">
        <w:rPr>
          <w:rFonts w:ascii="Times New Roman" w:hAnsi="Times New Roman"/>
          <w:sz w:val="24"/>
          <w:szCs w:val="24"/>
        </w:rPr>
        <w:t>ПРОЕКТОВ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0F7A0F">
        <w:rPr>
          <w:rFonts w:ascii="Times New Roman" w:hAnsi="Times New Roman"/>
          <w:sz w:val="24"/>
          <w:szCs w:val="24"/>
        </w:rPr>
        <w:t>СОЗДАНИЯ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0F7A0F">
        <w:rPr>
          <w:rFonts w:ascii="Times New Roman" w:hAnsi="Times New Roman"/>
          <w:sz w:val="24"/>
          <w:szCs w:val="24"/>
        </w:rPr>
        <w:t>И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0F7A0F">
        <w:rPr>
          <w:rFonts w:ascii="Times New Roman" w:hAnsi="Times New Roman"/>
          <w:sz w:val="24"/>
          <w:szCs w:val="24"/>
        </w:rPr>
        <w:t>МОДЕРНИЗАЦИИ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0F7A0F">
        <w:rPr>
          <w:rFonts w:ascii="Times New Roman" w:hAnsi="Times New Roman"/>
          <w:sz w:val="24"/>
          <w:szCs w:val="24"/>
        </w:rPr>
        <w:t>ЛЕСОПЕРЕРАБАТЫВАЮЩИХ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0F7A0F">
        <w:rPr>
          <w:rFonts w:ascii="Times New Roman" w:hAnsi="Times New Roman"/>
          <w:sz w:val="24"/>
          <w:szCs w:val="24"/>
        </w:rPr>
        <w:t>ПРОИЗВОДСТВ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0F7A0F">
        <w:rPr>
          <w:rFonts w:ascii="Times New Roman" w:hAnsi="Times New Roman"/>
          <w:sz w:val="24"/>
          <w:szCs w:val="24"/>
        </w:rPr>
        <w:t>SEGEZHA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0F7A0F">
        <w:rPr>
          <w:rFonts w:ascii="Times New Roman" w:hAnsi="Times New Roman"/>
          <w:sz w:val="24"/>
          <w:szCs w:val="24"/>
        </w:rPr>
        <w:t>В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0F7A0F">
        <w:rPr>
          <w:rFonts w:ascii="Times New Roman" w:hAnsi="Times New Roman"/>
          <w:sz w:val="24"/>
          <w:szCs w:val="24"/>
        </w:rPr>
        <w:t>РЕГИОНАХ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0F7A0F">
        <w:rPr>
          <w:rFonts w:ascii="Times New Roman" w:hAnsi="Times New Roman"/>
          <w:sz w:val="24"/>
          <w:szCs w:val="24"/>
        </w:rPr>
        <w:t>РОССИИ</w:t>
      </w:r>
      <w:bookmarkEnd w:id="92"/>
    </w:p>
    <w:p w14:paraId="039C23CD" w14:textId="65300C50" w:rsidR="000F7A0F" w:rsidRDefault="000F7A0F" w:rsidP="0072106D">
      <w:pPr>
        <w:jc w:val="both"/>
      </w:pPr>
      <w:r>
        <w:t>Согласно</w:t>
      </w:r>
      <w:r w:rsidR="00D0615F">
        <w:t xml:space="preserve"> </w:t>
      </w:r>
      <w:r>
        <w:t>договоренностями,</w:t>
      </w:r>
      <w:r w:rsidR="00D0615F">
        <w:t xml:space="preserve"> </w:t>
      </w:r>
      <w:r>
        <w:t>для</w:t>
      </w:r>
      <w:r w:rsidR="00D0615F">
        <w:t xml:space="preserve"> </w:t>
      </w:r>
      <w:r>
        <w:t>заключения</w:t>
      </w:r>
      <w:r w:rsidR="00D0615F">
        <w:t xml:space="preserve"> </w:t>
      </w:r>
      <w:r>
        <w:t>в</w:t>
      </w:r>
      <w:r w:rsidR="00D0615F">
        <w:t xml:space="preserve"> </w:t>
      </w:r>
      <w:r>
        <w:t>будущем</w:t>
      </w:r>
      <w:r w:rsidR="00D0615F">
        <w:t xml:space="preserve"> </w:t>
      </w:r>
      <w:r>
        <w:t>твердых</w:t>
      </w:r>
      <w:r w:rsidR="00D0615F">
        <w:t xml:space="preserve"> </w:t>
      </w:r>
      <w:r>
        <w:t>контрактов</w:t>
      </w:r>
      <w:r w:rsidR="00D0615F">
        <w:t xml:space="preserve"> </w:t>
      </w:r>
      <w:r>
        <w:t>стороны</w:t>
      </w:r>
      <w:r w:rsidR="00D0615F">
        <w:t xml:space="preserve"> </w:t>
      </w:r>
      <w:r>
        <w:t>изучат</w:t>
      </w:r>
      <w:r w:rsidR="00D0615F">
        <w:t xml:space="preserve"> </w:t>
      </w:r>
      <w:r>
        <w:t>перспективы</w:t>
      </w:r>
      <w:r w:rsidR="00D0615F">
        <w:t xml:space="preserve"> </w:t>
      </w:r>
      <w:r>
        <w:t>сотрудничества</w:t>
      </w:r>
      <w:r w:rsidR="00D0615F">
        <w:t xml:space="preserve"> </w:t>
      </w:r>
      <w:r>
        <w:t>по</w:t>
      </w:r>
      <w:r w:rsidR="00D0615F">
        <w:t xml:space="preserve"> </w:t>
      </w:r>
      <w:r>
        <w:t>организации</w:t>
      </w:r>
      <w:r w:rsidR="00D0615F">
        <w:t xml:space="preserve"> </w:t>
      </w:r>
      <w:r>
        <w:t>транспортировки</w:t>
      </w:r>
      <w:r w:rsidR="00D0615F">
        <w:t xml:space="preserve"> </w:t>
      </w:r>
      <w:r>
        <w:t>и</w:t>
      </w:r>
      <w:r w:rsidR="00D0615F">
        <w:t xml:space="preserve"> </w:t>
      </w:r>
      <w:r>
        <w:t>реализации</w:t>
      </w:r>
      <w:r w:rsidR="00D0615F">
        <w:t xml:space="preserve"> </w:t>
      </w:r>
      <w:r>
        <w:t>логистических</w:t>
      </w:r>
      <w:r w:rsidR="00D0615F">
        <w:t xml:space="preserve"> </w:t>
      </w:r>
      <w:r>
        <w:t>операций</w:t>
      </w:r>
      <w:r w:rsidR="00D0615F">
        <w:t xml:space="preserve"> </w:t>
      </w:r>
      <w:r>
        <w:t>в</w:t>
      </w:r>
      <w:r w:rsidR="00D0615F">
        <w:t xml:space="preserve"> </w:t>
      </w:r>
      <w:r>
        <w:t>рамках</w:t>
      </w:r>
      <w:r w:rsidR="00D0615F">
        <w:t xml:space="preserve"> </w:t>
      </w:r>
      <w:r>
        <w:t>проектов</w:t>
      </w:r>
      <w:r w:rsidR="00D0615F">
        <w:t xml:space="preserve"> </w:t>
      </w:r>
      <w:r>
        <w:t>модернизации</w:t>
      </w:r>
      <w:r w:rsidR="00D0615F">
        <w:t xml:space="preserve"> </w:t>
      </w:r>
      <w:r>
        <w:t>и</w:t>
      </w:r>
      <w:r w:rsidR="00D0615F">
        <w:t xml:space="preserve"> </w:t>
      </w:r>
      <w:r>
        <w:t>перепрофилирования</w:t>
      </w:r>
      <w:r w:rsidR="00D0615F">
        <w:t xml:space="preserve"> </w:t>
      </w:r>
      <w:r>
        <w:t>АО</w:t>
      </w:r>
      <w:r w:rsidR="00D0615F">
        <w:t xml:space="preserve"> </w:t>
      </w:r>
      <w:r w:rsidR="0072106D">
        <w:t>«</w:t>
      </w:r>
      <w:r>
        <w:t>Сегежский</w:t>
      </w:r>
      <w:r w:rsidR="00D0615F">
        <w:t xml:space="preserve"> </w:t>
      </w:r>
      <w:r>
        <w:t>ЦБК</w:t>
      </w:r>
      <w:r w:rsidR="0072106D">
        <w:t>»</w:t>
      </w:r>
      <w:r w:rsidR="00D0615F">
        <w:t xml:space="preserve"> </w:t>
      </w:r>
      <w:r>
        <w:t>в</w:t>
      </w:r>
      <w:r w:rsidR="00D0615F">
        <w:t xml:space="preserve"> </w:t>
      </w:r>
      <w:r>
        <w:t>Карелии,</w:t>
      </w:r>
      <w:r w:rsidR="00D0615F">
        <w:t xml:space="preserve"> </w:t>
      </w:r>
      <w:r>
        <w:t>строительства</w:t>
      </w:r>
      <w:r w:rsidR="00D0615F">
        <w:t xml:space="preserve"> </w:t>
      </w:r>
      <w:r>
        <w:t>Лесосибирского</w:t>
      </w:r>
      <w:r w:rsidR="00D0615F">
        <w:t xml:space="preserve"> </w:t>
      </w:r>
      <w:r>
        <w:t>биотехнологического</w:t>
      </w:r>
      <w:r w:rsidR="00D0615F">
        <w:t xml:space="preserve"> </w:t>
      </w:r>
      <w:r>
        <w:t>комплекса</w:t>
      </w:r>
      <w:r w:rsidR="00D0615F">
        <w:t xml:space="preserve"> </w:t>
      </w:r>
      <w:r>
        <w:t>в</w:t>
      </w:r>
      <w:r w:rsidR="00D0615F">
        <w:t xml:space="preserve"> </w:t>
      </w:r>
      <w:r>
        <w:t>Красноярском</w:t>
      </w:r>
      <w:r w:rsidR="00D0615F">
        <w:t xml:space="preserve"> </w:t>
      </w:r>
      <w:r>
        <w:t>крае</w:t>
      </w:r>
      <w:r w:rsidR="00D0615F">
        <w:t xml:space="preserve"> </w:t>
      </w:r>
      <w:r>
        <w:t>и</w:t>
      </w:r>
      <w:r w:rsidR="00D0615F">
        <w:t xml:space="preserve"> </w:t>
      </w:r>
      <w:r>
        <w:t>строительства</w:t>
      </w:r>
      <w:r w:rsidR="00D0615F">
        <w:t xml:space="preserve"> </w:t>
      </w:r>
      <w:r>
        <w:t>фанерного</w:t>
      </w:r>
      <w:r w:rsidR="00D0615F">
        <w:t xml:space="preserve"> </w:t>
      </w:r>
      <w:r>
        <w:t>комбината</w:t>
      </w:r>
      <w:r w:rsidR="00D0615F">
        <w:t xml:space="preserve"> </w:t>
      </w:r>
      <w:r>
        <w:t>в</w:t>
      </w:r>
      <w:r w:rsidR="00D0615F">
        <w:t xml:space="preserve"> </w:t>
      </w:r>
      <w:r>
        <w:t>г.Галиче</w:t>
      </w:r>
      <w:r w:rsidR="00D0615F">
        <w:t xml:space="preserve"> </w:t>
      </w:r>
      <w:r>
        <w:t>Костромской</w:t>
      </w:r>
      <w:r w:rsidR="00D0615F">
        <w:t xml:space="preserve"> </w:t>
      </w:r>
      <w:r>
        <w:t>области.</w:t>
      </w:r>
    </w:p>
    <w:p w14:paraId="18161EAE" w14:textId="54258224" w:rsidR="000F7A0F" w:rsidRDefault="0072106D" w:rsidP="0072106D">
      <w:pPr>
        <w:jc w:val="both"/>
      </w:pPr>
      <w:r>
        <w:t>«</w:t>
      </w:r>
      <w:r w:rsidR="000F7A0F">
        <w:t>Segezha</w:t>
      </w:r>
      <w:r w:rsidR="00D0615F">
        <w:t xml:space="preserve"> </w:t>
      </w:r>
      <w:r w:rsidR="000F7A0F">
        <w:t>Group</w:t>
      </w:r>
      <w:r w:rsidR="00D0615F">
        <w:t xml:space="preserve"> </w:t>
      </w:r>
      <w:r w:rsidR="000F7A0F">
        <w:t>со</w:t>
      </w:r>
      <w:r w:rsidR="00D0615F">
        <w:t xml:space="preserve"> </w:t>
      </w:r>
      <w:r w:rsidR="000F7A0F">
        <w:t>своей</w:t>
      </w:r>
      <w:r w:rsidR="00D0615F">
        <w:t xml:space="preserve"> </w:t>
      </w:r>
      <w:r w:rsidR="000F7A0F">
        <w:t>стороны</w:t>
      </w:r>
      <w:r w:rsidR="00D0615F">
        <w:t xml:space="preserve"> </w:t>
      </w:r>
      <w:r w:rsidR="000F7A0F">
        <w:t>будет</w:t>
      </w:r>
      <w:r w:rsidR="00D0615F">
        <w:t xml:space="preserve"> </w:t>
      </w:r>
      <w:r w:rsidR="000F7A0F">
        <w:t>приглашать</w:t>
      </w:r>
      <w:r w:rsidR="00D0615F">
        <w:t xml:space="preserve"> </w:t>
      </w:r>
      <w:r w:rsidR="000F7A0F">
        <w:t>компании</w:t>
      </w:r>
      <w:r w:rsidR="00D0615F">
        <w:t xml:space="preserve"> </w:t>
      </w:r>
      <w:r w:rsidR="000F7A0F">
        <w:t>группы</w:t>
      </w:r>
      <w:r w:rsidR="00D0615F">
        <w:t xml:space="preserve"> </w:t>
      </w:r>
      <w:r w:rsidR="000F7A0F">
        <w:t>FESCO</w:t>
      </w:r>
      <w:r w:rsidR="00D0615F">
        <w:t xml:space="preserve"> </w:t>
      </w:r>
      <w:r w:rsidR="000F7A0F">
        <w:t>к</w:t>
      </w:r>
      <w:r w:rsidR="00D0615F">
        <w:t xml:space="preserve"> </w:t>
      </w:r>
      <w:r w:rsidR="000F7A0F">
        <w:t>участию</w:t>
      </w:r>
      <w:r w:rsidR="00D0615F">
        <w:t xml:space="preserve"> </w:t>
      </w:r>
      <w:r w:rsidR="000F7A0F">
        <w:t>в</w:t>
      </w:r>
      <w:r w:rsidR="00D0615F">
        <w:t xml:space="preserve"> </w:t>
      </w:r>
      <w:r w:rsidR="000F7A0F">
        <w:t>конкурентных</w:t>
      </w:r>
      <w:r w:rsidR="00D0615F">
        <w:t xml:space="preserve"> </w:t>
      </w:r>
      <w:r w:rsidR="000F7A0F">
        <w:t>закупках,</w:t>
      </w:r>
      <w:r w:rsidR="00D0615F">
        <w:t xml:space="preserve"> </w:t>
      </w:r>
      <w:r w:rsidR="000F7A0F">
        <w:t>связанных</w:t>
      </w:r>
      <w:r w:rsidR="00D0615F">
        <w:t xml:space="preserve"> </w:t>
      </w:r>
      <w:r w:rsidR="000F7A0F">
        <w:t>с</w:t>
      </w:r>
      <w:r w:rsidR="00D0615F">
        <w:t xml:space="preserve"> </w:t>
      </w:r>
      <w:r w:rsidR="000F7A0F">
        <w:t>транспортно-логистическим</w:t>
      </w:r>
      <w:r w:rsidR="00D0615F">
        <w:t xml:space="preserve"> </w:t>
      </w:r>
      <w:r w:rsidR="000F7A0F">
        <w:t>обслуживанием</w:t>
      </w:r>
      <w:r w:rsidR="00D0615F">
        <w:t xml:space="preserve"> </w:t>
      </w:r>
      <w:r w:rsidR="000F7A0F">
        <w:t>своих</w:t>
      </w:r>
      <w:r w:rsidR="00D0615F">
        <w:t xml:space="preserve"> </w:t>
      </w:r>
      <w:r w:rsidR="000F7A0F">
        <w:t>предприятий</w:t>
      </w:r>
      <w:r>
        <w:t>»</w:t>
      </w:r>
      <w:r w:rsidR="000F7A0F">
        <w:t>,</w:t>
      </w:r>
      <w:r w:rsidR="00D0615F">
        <w:t xml:space="preserve"> </w:t>
      </w:r>
      <w:r>
        <w:t>–</w:t>
      </w:r>
      <w:r w:rsidR="00D0615F">
        <w:t xml:space="preserve"> </w:t>
      </w:r>
      <w:r w:rsidR="000F7A0F">
        <w:t>говорится</w:t>
      </w:r>
      <w:r w:rsidR="00D0615F">
        <w:t xml:space="preserve"> </w:t>
      </w:r>
      <w:r w:rsidR="000F7A0F">
        <w:t>в</w:t>
      </w:r>
      <w:r w:rsidR="00D0615F">
        <w:t xml:space="preserve"> </w:t>
      </w:r>
      <w:r w:rsidR="000F7A0F">
        <w:t>сообщении.</w:t>
      </w:r>
    </w:p>
    <w:p w14:paraId="23A3BD53" w14:textId="6333713D" w:rsidR="000F7A0F" w:rsidRDefault="000F7A0F" w:rsidP="0072106D">
      <w:pPr>
        <w:jc w:val="both"/>
      </w:pPr>
      <w:r>
        <w:t>Стороны</w:t>
      </w:r>
      <w:r w:rsidR="00D0615F">
        <w:t xml:space="preserve"> </w:t>
      </w:r>
      <w:r>
        <w:t>также</w:t>
      </w:r>
      <w:r w:rsidR="00D0615F">
        <w:t xml:space="preserve"> </w:t>
      </w:r>
      <w:r>
        <w:t>рассмотрят</w:t>
      </w:r>
      <w:r w:rsidR="00D0615F">
        <w:t xml:space="preserve"> </w:t>
      </w:r>
      <w:r>
        <w:t>возможность</w:t>
      </w:r>
      <w:r w:rsidR="00D0615F">
        <w:t xml:space="preserve"> </w:t>
      </w:r>
      <w:r>
        <w:t>приобретения</w:t>
      </w:r>
      <w:r w:rsidR="00D0615F">
        <w:t xml:space="preserve"> </w:t>
      </w:r>
      <w:r>
        <w:t>и</w:t>
      </w:r>
      <w:r w:rsidR="00D0615F">
        <w:t xml:space="preserve"> </w:t>
      </w:r>
      <w:r>
        <w:t>совместного</w:t>
      </w:r>
      <w:r w:rsidR="00D0615F">
        <w:t xml:space="preserve"> </w:t>
      </w:r>
      <w:r>
        <w:t>оперирования</w:t>
      </w:r>
      <w:r w:rsidR="00D0615F">
        <w:t xml:space="preserve"> </w:t>
      </w:r>
      <w:r>
        <w:t>подвижным</w:t>
      </w:r>
      <w:r w:rsidR="00D0615F">
        <w:t xml:space="preserve"> </w:t>
      </w:r>
      <w:r>
        <w:t>составом</w:t>
      </w:r>
      <w:r w:rsidR="00D0615F">
        <w:t xml:space="preserve"> </w:t>
      </w:r>
      <w:r>
        <w:t>и</w:t>
      </w:r>
      <w:r w:rsidR="00D0615F">
        <w:t xml:space="preserve"> </w:t>
      </w:r>
      <w:r>
        <w:t>контейнерами</w:t>
      </w:r>
      <w:r w:rsidR="00D0615F">
        <w:t xml:space="preserve"> </w:t>
      </w:r>
      <w:r>
        <w:t>для</w:t>
      </w:r>
      <w:r w:rsidR="00D0615F">
        <w:t xml:space="preserve"> </w:t>
      </w:r>
      <w:r>
        <w:t>бесперебойного</w:t>
      </w:r>
      <w:r w:rsidR="00D0615F">
        <w:t xml:space="preserve"> </w:t>
      </w:r>
      <w:r>
        <w:t>вывоза</w:t>
      </w:r>
      <w:r w:rsidR="00D0615F">
        <w:t xml:space="preserve"> </w:t>
      </w:r>
      <w:r>
        <w:t>готовой</w:t>
      </w:r>
      <w:r w:rsidR="00D0615F">
        <w:t xml:space="preserve"> </w:t>
      </w:r>
      <w:r>
        <w:t>продукции</w:t>
      </w:r>
      <w:r w:rsidR="00D0615F">
        <w:t xml:space="preserve"> </w:t>
      </w:r>
      <w:r>
        <w:t>с</w:t>
      </w:r>
      <w:r w:rsidR="00D0615F">
        <w:t xml:space="preserve"> </w:t>
      </w:r>
      <w:r>
        <w:t>предприятий</w:t>
      </w:r>
      <w:r w:rsidR="00D0615F">
        <w:t xml:space="preserve"> </w:t>
      </w:r>
      <w:r>
        <w:t>УК</w:t>
      </w:r>
      <w:r w:rsidR="00D0615F">
        <w:t xml:space="preserve"> </w:t>
      </w:r>
      <w:r w:rsidR="0072106D">
        <w:t>«</w:t>
      </w:r>
      <w:r>
        <w:t>Сегежа</w:t>
      </w:r>
      <w:r w:rsidR="00D0615F">
        <w:t xml:space="preserve"> </w:t>
      </w:r>
      <w:r>
        <w:t>групп</w:t>
      </w:r>
      <w:r w:rsidR="0072106D">
        <w:t>»</w:t>
      </w:r>
      <w:r>
        <w:t>.</w:t>
      </w:r>
    </w:p>
    <w:p w14:paraId="3C6674E9" w14:textId="7D494D2E" w:rsidR="00300808" w:rsidRPr="00300808" w:rsidRDefault="00300808" w:rsidP="0072106D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93" w:name="_Toc5008548"/>
      <w:r w:rsidRPr="00300808">
        <w:rPr>
          <w:rFonts w:ascii="Times New Roman" w:hAnsi="Times New Roman"/>
          <w:sz w:val="24"/>
          <w:szCs w:val="24"/>
        </w:rPr>
        <w:t>МОРСКИЕ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300808">
        <w:rPr>
          <w:rFonts w:ascii="Times New Roman" w:hAnsi="Times New Roman"/>
          <w:sz w:val="24"/>
          <w:szCs w:val="24"/>
        </w:rPr>
        <w:t>НОВОСТИ</w:t>
      </w:r>
      <w:bookmarkEnd w:id="91"/>
      <w:r w:rsidRPr="00300808">
        <w:rPr>
          <w:rFonts w:ascii="Times New Roman" w:hAnsi="Times New Roman"/>
          <w:sz w:val="24"/>
          <w:szCs w:val="24"/>
        </w:rPr>
        <w:t>;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300808">
        <w:rPr>
          <w:rFonts w:ascii="Times New Roman" w:hAnsi="Times New Roman"/>
          <w:sz w:val="24"/>
          <w:szCs w:val="24"/>
        </w:rPr>
        <w:t>2019.03.29;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bookmarkStart w:id="94" w:name="_Toc256000195"/>
      <w:bookmarkStart w:id="95" w:name="txt_2477707_1131130154"/>
      <w:r w:rsidRPr="00300808">
        <w:rPr>
          <w:rFonts w:ascii="Times New Roman" w:hAnsi="Times New Roman"/>
          <w:sz w:val="24"/>
          <w:szCs w:val="24"/>
        </w:rPr>
        <w:t>ПОДПИСАН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300808">
        <w:rPr>
          <w:rFonts w:ascii="Times New Roman" w:hAnsi="Times New Roman"/>
          <w:sz w:val="24"/>
          <w:szCs w:val="24"/>
        </w:rPr>
        <w:t>АКТ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300808">
        <w:rPr>
          <w:rFonts w:ascii="Times New Roman" w:hAnsi="Times New Roman"/>
          <w:sz w:val="24"/>
          <w:szCs w:val="24"/>
        </w:rPr>
        <w:t>ТЕХПРИЕМКИ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300808">
        <w:rPr>
          <w:rFonts w:ascii="Times New Roman" w:hAnsi="Times New Roman"/>
          <w:sz w:val="24"/>
          <w:szCs w:val="24"/>
        </w:rPr>
        <w:t>ГОЛОВНОГО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300808">
        <w:rPr>
          <w:rFonts w:ascii="Times New Roman" w:hAnsi="Times New Roman"/>
          <w:sz w:val="24"/>
          <w:szCs w:val="24"/>
        </w:rPr>
        <w:t>МНОГОФУНКЦИОНАЛЬНОГО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300808">
        <w:rPr>
          <w:rFonts w:ascii="Times New Roman" w:hAnsi="Times New Roman"/>
          <w:sz w:val="24"/>
          <w:szCs w:val="24"/>
        </w:rPr>
        <w:t>МЕЛКОСИДЯЩЕГО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300808">
        <w:rPr>
          <w:rFonts w:ascii="Times New Roman" w:hAnsi="Times New Roman"/>
          <w:sz w:val="24"/>
          <w:szCs w:val="24"/>
        </w:rPr>
        <w:t>БУКСИРА-СПАСАТЕЛЯ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300808">
        <w:rPr>
          <w:rFonts w:ascii="Times New Roman" w:hAnsi="Times New Roman"/>
          <w:sz w:val="24"/>
          <w:szCs w:val="24"/>
        </w:rPr>
        <w:t>ПРОЕКТА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300808">
        <w:rPr>
          <w:rFonts w:ascii="Times New Roman" w:hAnsi="Times New Roman"/>
          <w:sz w:val="24"/>
          <w:szCs w:val="24"/>
        </w:rPr>
        <w:t>MPSV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300808">
        <w:rPr>
          <w:rFonts w:ascii="Times New Roman" w:hAnsi="Times New Roman"/>
          <w:sz w:val="24"/>
          <w:szCs w:val="24"/>
        </w:rPr>
        <w:t>12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300808">
        <w:rPr>
          <w:rFonts w:ascii="Times New Roman" w:hAnsi="Times New Roman"/>
          <w:sz w:val="24"/>
          <w:szCs w:val="24"/>
        </w:rPr>
        <w:t>ДЛЯ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300808">
        <w:rPr>
          <w:rFonts w:ascii="Times New Roman" w:hAnsi="Times New Roman"/>
          <w:sz w:val="24"/>
          <w:szCs w:val="24"/>
        </w:rPr>
        <w:t>МОРСПАССЛУЖБЫ</w:t>
      </w:r>
      <w:bookmarkEnd w:id="93"/>
      <w:bookmarkEnd w:id="94"/>
      <w:bookmarkEnd w:id="95"/>
    </w:p>
    <w:p w14:paraId="419FE1AA" w14:textId="500D5E03" w:rsidR="00300808" w:rsidRPr="00300808" w:rsidRDefault="00300808" w:rsidP="0072106D">
      <w:pPr>
        <w:jc w:val="both"/>
      </w:pPr>
      <w:r w:rsidRPr="00300808">
        <w:t>В</w:t>
      </w:r>
      <w:r w:rsidR="00D0615F">
        <w:t xml:space="preserve"> </w:t>
      </w:r>
      <w:r w:rsidRPr="00300808">
        <w:t>Большом</w:t>
      </w:r>
      <w:r w:rsidR="00D0615F">
        <w:t xml:space="preserve"> </w:t>
      </w:r>
      <w:r w:rsidRPr="00300808">
        <w:t>порту</w:t>
      </w:r>
      <w:r w:rsidR="00D0615F">
        <w:t xml:space="preserve"> </w:t>
      </w:r>
      <w:r w:rsidRPr="00300808">
        <w:t>Санкт-Петербург</w:t>
      </w:r>
      <w:r w:rsidR="00D0615F">
        <w:t xml:space="preserve"> </w:t>
      </w:r>
      <w:r w:rsidRPr="00300808">
        <w:t>29</w:t>
      </w:r>
      <w:r w:rsidR="00D0615F">
        <w:t xml:space="preserve"> </w:t>
      </w:r>
      <w:r w:rsidRPr="00300808">
        <w:t>марта</w:t>
      </w:r>
      <w:r w:rsidR="00D0615F">
        <w:t xml:space="preserve"> </w:t>
      </w:r>
      <w:r w:rsidRPr="00300808">
        <w:t>приемочной</w:t>
      </w:r>
      <w:r w:rsidR="00D0615F">
        <w:t xml:space="preserve"> </w:t>
      </w:r>
      <w:r w:rsidRPr="00300808">
        <w:t>комиссией</w:t>
      </w:r>
      <w:r w:rsidR="00D0615F">
        <w:t xml:space="preserve"> </w:t>
      </w:r>
      <w:r w:rsidRPr="00300808">
        <w:t>подписан</w:t>
      </w:r>
      <w:r w:rsidR="00D0615F">
        <w:t xml:space="preserve"> </w:t>
      </w:r>
      <w:r w:rsidRPr="00300808">
        <w:t>акт</w:t>
      </w:r>
      <w:r w:rsidR="00D0615F">
        <w:t xml:space="preserve"> </w:t>
      </w:r>
      <w:r w:rsidRPr="00300808">
        <w:t>технической</w:t>
      </w:r>
      <w:r w:rsidR="00D0615F">
        <w:t xml:space="preserve"> </w:t>
      </w:r>
      <w:r w:rsidRPr="00300808">
        <w:t>приемки</w:t>
      </w:r>
      <w:r w:rsidR="00D0615F">
        <w:t xml:space="preserve"> </w:t>
      </w:r>
      <w:r w:rsidRPr="00300808">
        <w:t>головного</w:t>
      </w:r>
      <w:r w:rsidR="00D0615F">
        <w:t xml:space="preserve"> </w:t>
      </w:r>
      <w:r w:rsidRPr="00300808">
        <w:t>судна</w:t>
      </w:r>
      <w:r w:rsidR="00D0615F">
        <w:t xml:space="preserve"> </w:t>
      </w:r>
      <w:r w:rsidR="0072106D">
        <w:t>«</w:t>
      </w:r>
      <w:r w:rsidRPr="00300808">
        <w:t>Бахтемир</w:t>
      </w:r>
      <w:r w:rsidR="0072106D">
        <w:t>»</w:t>
      </w:r>
      <w:r w:rsidR="00D0615F">
        <w:t xml:space="preserve"> </w:t>
      </w:r>
      <w:r w:rsidRPr="00300808">
        <w:t>(строительный</w:t>
      </w:r>
      <w:r w:rsidR="00D0615F">
        <w:t xml:space="preserve"> </w:t>
      </w:r>
      <w:r w:rsidRPr="00300808">
        <w:t>№</w:t>
      </w:r>
      <w:r w:rsidR="00D0615F">
        <w:t xml:space="preserve"> </w:t>
      </w:r>
      <w:r w:rsidRPr="00300808">
        <w:t>1201)</w:t>
      </w:r>
      <w:r w:rsidR="00D0615F">
        <w:t xml:space="preserve"> </w:t>
      </w:r>
      <w:r w:rsidRPr="00300808">
        <w:t>серии</w:t>
      </w:r>
      <w:r w:rsidR="00D0615F">
        <w:t xml:space="preserve"> </w:t>
      </w:r>
      <w:r w:rsidRPr="00300808">
        <w:t>из</w:t>
      </w:r>
      <w:r w:rsidR="00D0615F">
        <w:t xml:space="preserve"> </w:t>
      </w:r>
      <w:r w:rsidRPr="00300808">
        <w:t>четырех</w:t>
      </w:r>
      <w:r w:rsidR="00D0615F">
        <w:t xml:space="preserve"> </w:t>
      </w:r>
      <w:r w:rsidRPr="00300808">
        <w:t>многофункциональных</w:t>
      </w:r>
      <w:r w:rsidR="00D0615F">
        <w:t xml:space="preserve"> </w:t>
      </w:r>
      <w:r w:rsidRPr="00300808">
        <w:t>буксиров-спасателей</w:t>
      </w:r>
      <w:r w:rsidR="00D0615F">
        <w:t xml:space="preserve"> </w:t>
      </w:r>
      <w:r w:rsidRPr="00300808">
        <w:t>проекта</w:t>
      </w:r>
      <w:r w:rsidR="00D0615F">
        <w:t xml:space="preserve"> </w:t>
      </w:r>
      <w:r w:rsidRPr="00300808">
        <w:t>MPSV12.</w:t>
      </w:r>
    </w:p>
    <w:p w14:paraId="2DA11A7D" w14:textId="79EEED77" w:rsidR="00300808" w:rsidRPr="00300808" w:rsidRDefault="00300808" w:rsidP="0072106D">
      <w:pPr>
        <w:jc w:val="both"/>
      </w:pPr>
      <w:r w:rsidRPr="00300808">
        <w:lastRenderedPageBreak/>
        <w:t>Судно</w:t>
      </w:r>
      <w:r w:rsidR="00D0615F">
        <w:t xml:space="preserve"> </w:t>
      </w:r>
      <w:r w:rsidRPr="00300808">
        <w:t>построено</w:t>
      </w:r>
      <w:r w:rsidR="00D0615F">
        <w:t xml:space="preserve"> </w:t>
      </w:r>
      <w:r w:rsidRPr="00300808">
        <w:t>по</w:t>
      </w:r>
      <w:r w:rsidR="00D0615F">
        <w:t xml:space="preserve"> </w:t>
      </w:r>
      <w:r w:rsidRPr="00300808">
        <w:t>заказу</w:t>
      </w:r>
      <w:r w:rsidR="00D0615F">
        <w:t xml:space="preserve"> </w:t>
      </w:r>
      <w:r w:rsidRPr="00300808">
        <w:t>ФКУ</w:t>
      </w:r>
      <w:r w:rsidR="00D0615F">
        <w:t xml:space="preserve"> </w:t>
      </w:r>
      <w:r w:rsidR="0072106D">
        <w:t>«</w:t>
      </w:r>
      <w:r w:rsidRPr="00300808">
        <w:t>Дирекция</w:t>
      </w:r>
      <w:r w:rsidR="00D0615F">
        <w:t xml:space="preserve"> </w:t>
      </w:r>
      <w:r w:rsidRPr="00300808">
        <w:t>госзаказчика</w:t>
      </w:r>
      <w:r w:rsidR="0072106D">
        <w:t>»</w:t>
      </w:r>
      <w:r w:rsidR="00D0615F">
        <w:t xml:space="preserve"> </w:t>
      </w:r>
      <w:r w:rsidRPr="00300808">
        <w:t>по</w:t>
      </w:r>
      <w:r w:rsidR="00D0615F">
        <w:t xml:space="preserve"> </w:t>
      </w:r>
      <w:r w:rsidRPr="00300808">
        <w:t>поручению</w:t>
      </w:r>
      <w:r w:rsidR="00D0615F">
        <w:t xml:space="preserve"> </w:t>
      </w:r>
      <w:r w:rsidRPr="00300808">
        <w:rPr>
          <w:b/>
        </w:rPr>
        <w:t>Федерального</w:t>
      </w:r>
      <w:r w:rsidR="00D0615F">
        <w:rPr>
          <w:b/>
        </w:rPr>
        <w:t xml:space="preserve"> </w:t>
      </w:r>
      <w:r w:rsidRPr="00300808">
        <w:rPr>
          <w:b/>
        </w:rPr>
        <w:t>агентства</w:t>
      </w:r>
      <w:r w:rsidR="00D0615F">
        <w:rPr>
          <w:b/>
        </w:rPr>
        <w:t xml:space="preserve"> </w:t>
      </w:r>
      <w:r w:rsidRPr="00300808">
        <w:rPr>
          <w:b/>
        </w:rPr>
        <w:t>морского</w:t>
      </w:r>
      <w:r w:rsidR="00D0615F">
        <w:rPr>
          <w:b/>
        </w:rPr>
        <w:t xml:space="preserve"> </w:t>
      </w:r>
      <w:r w:rsidRPr="00300808">
        <w:rPr>
          <w:b/>
        </w:rPr>
        <w:t>и</w:t>
      </w:r>
      <w:r w:rsidR="00D0615F">
        <w:rPr>
          <w:b/>
        </w:rPr>
        <w:t xml:space="preserve"> </w:t>
      </w:r>
      <w:r w:rsidRPr="00300808">
        <w:rPr>
          <w:b/>
        </w:rPr>
        <w:t>речного</w:t>
      </w:r>
      <w:r w:rsidR="00D0615F">
        <w:rPr>
          <w:b/>
        </w:rPr>
        <w:t xml:space="preserve"> </w:t>
      </w:r>
      <w:r w:rsidRPr="00300808">
        <w:rPr>
          <w:b/>
        </w:rPr>
        <w:t>транспорта</w:t>
      </w:r>
      <w:r w:rsidR="00D0615F">
        <w:t xml:space="preserve"> </w:t>
      </w:r>
      <w:r w:rsidRPr="00300808">
        <w:t>для</w:t>
      </w:r>
      <w:r w:rsidR="00D0615F">
        <w:t xml:space="preserve"> </w:t>
      </w:r>
      <w:r w:rsidRPr="00300808">
        <w:t>ФГБУ</w:t>
      </w:r>
      <w:r w:rsidR="00D0615F">
        <w:t xml:space="preserve"> </w:t>
      </w:r>
      <w:r w:rsidR="0072106D">
        <w:t>«</w:t>
      </w:r>
      <w:r w:rsidRPr="00300808">
        <w:t>Морская</w:t>
      </w:r>
      <w:r w:rsidR="00D0615F">
        <w:t xml:space="preserve"> </w:t>
      </w:r>
      <w:r w:rsidRPr="00300808">
        <w:t>спасательная</w:t>
      </w:r>
      <w:r w:rsidR="00D0615F">
        <w:t xml:space="preserve"> </w:t>
      </w:r>
      <w:r w:rsidRPr="00300808">
        <w:t>служба</w:t>
      </w:r>
      <w:r w:rsidR="0072106D">
        <w:t>»</w:t>
      </w:r>
      <w:r w:rsidR="00D0615F">
        <w:t xml:space="preserve"> </w:t>
      </w:r>
      <w:r w:rsidRPr="00300808">
        <w:t>в</w:t>
      </w:r>
      <w:r w:rsidR="00D0615F">
        <w:t xml:space="preserve"> </w:t>
      </w:r>
      <w:r w:rsidRPr="00300808">
        <w:t>рамках</w:t>
      </w:r>
      <w:r w:rsidR="00D0615F">
        <w:t xml:space="preserve"> </w:t>
      </w:r>
      <w:r w:rsidRPr="00300808">
        <w:t>реализации</w:t>
      </w:r>
      <w:r w:rsidR="00D0615F">
        <w:t xml:space="preserve"> </w:t>
      </w:r>
      <w:r w:rsidRPr="00300808">
        <w:t>мероприятия</w:t>
      </w:r>
      <w:r w:rsidR="00D0615F">
        <w:t xml:space="preserve"> </w:t>
      </w:r>
      <w:r w:rsidR="0072106D">
        <w:t>«</w:t>
      </w:r>
      <w:r w:rsidRPr="00300808">
        <w:t>Строительство</w:t>
      </w:r>
      <w:r w:rsidR="00D0615F">
        <w:t xml:space="preserve"> </w:t>
      </w:r>
      <w:r w:rsidRPr="00300808">
        <w:t>многофункционального</w:t>
      </w:r>
      <w:r w:rsidR="00D0615F">
        <w:t xml:space="preserve"> </w:t>
      </w:r>
      <w:r w:rsidRPr="00300808">
        <w:t>буксира-спасателя</w:t>
      </w:r>
      <w:r w:rsidR="00D0615F">
        <w:t xml:space="preserve"> </w:t>
      </w:r>
      <w:r w:rsidRPr="00300808">
        <w:t>мощностью</w:t>
      </w:r>
      <w:r w:rsidR="00D0615F">
        <w:t xml:space="preserve"> </w:t>
      </w:r>
      <w:r w:rsidRPr="00300808">
        <w:t>2,5-3</w:t>
      </w:r>
      <w:r w:rsidR="00D0615F">
        <w:t xml:space="preserve"> </w:t>
      </w:r>
      <w:r w:rsidRPr="00300808">
        <w:t>МВт.</w:t>
      </w:r>
      <w:r w:rsidR="00D0615F">
        <w:t xml:space="preserve"> </w:t>
      </w:r>
      <w:r w:rsidRPr="00300808">
        <w:t>Многофункциональный</w:t>
      </w:r>
      <w:r w:rsidR="00D0615F">
        <w:t xml:space="preserve"> </w:t>
      </w:r>
      <w:r w:rsidRPr="00300808">
        <w:t>мелкосидящий</w:t>
      </w:r>
      <w:r w:rsidR="00D0615F">
        <w:t xml:space="preserve"> </w:t>
      </w:r>
      <w:r w:rsidRPr="00300808">
        <w:t>буксир-спасатель</w:t>
      </w:r>
      <w:r w:rsidR="00D0615F">
        <w:t xml:space="preserve"> </w:t>
      </w:r>
      <w:r w:rsidRPr="00300808">
        <w:t>проекта</w:t>
      </w:r>
      <w:r w:rsidR="00D0615F">
        <w:t xml:space="preserve"> </w:t>
      </w:r>
      <w:r w:rsidRPr="00300808">
        <w:t>MPSV</w:t>
      </w:r>
      <w:r w:rsidR="00D0615F">
        <w:t xml:space="preserve"> </w:t>
      </w:r>
      <w:r w:rsidRPr="00300808">
        <w:t>12</w:t>
      </w:r>
      <w:r w:rsidR="0072106D">
        <w:t>»</w:t>
      </w:r>
      <w:r w:rsidR="00D0615F">
        <w:t xml:space="preserve"> </w:t>
      </w:r>
      <w:r w:rsidRPr="00300808">
        <w:t>государственной</w:t>
      </w:r>
      <w:r w:rsidR="00D0615F">
        <w:t xml:space="preserve"> </w:t>
      </w:r>
      <w:r w:rsidRPr="00300808">
        <w:t>программы</w:t>
      </w:r>
      <w:r w:rsidR="00D0615F">
        <w:t xml:space="preserve"> </w:t>
      </w:r>
      <w:r w:rsidRPr="00300808">
        <w:t>Российской</w:t>
      </w:r>
      <w:r w:rsidR="00D0615F">
        <w:t xml:space="preserve"> </w:t>
      </w:r>
      <w:r w:rsidRPr="00300808">
        <w:t>Федерации</w:t>
      </w:r>
      <w:r w:rsidR="00D0615F">
        <w:t xml:space="preserve"> </w:t>
      </w:r>
      <w:r w:rsidR="0072106D">
        <w:t>«</w:t>
      </w:r>
      <w:r w:rsidRPr="00300808">
        <w:t>Развитие</w:t>
      </w:r>
      <w:r w:rsidR="00D0615F">
        <w:t xml:space="preserve"> </w:t>
      </w:r>
      <w:r w:rsidRPr="00300808">
        <w:t>транспортной</w:t>
      </w:r>
      <w:r w:rsidR="00D0615F">
        <w:t xml:space="preserve"> </w:t>
      </w:r>
      <w:r w:rsidRPr="00300808">
        <w:t>системы</w:t>
      </w:r>
      <w:r w:rsidR="0072106D">
        <w:t>»</w:t>
      </w:r>
      <w:r w:rsidRPr="00300808">
        <w:t>.</w:t>
      </w:r>
    </w:p>
    <w:p w14:paraId="1881FE30" w14:textId="67E19AB2" w:rsidR="00300808" w:rsidRPr="00300808" w:rsidRDefault="00300808" w:rsidP="0072106D">
      <w:pPr>
        <w:jc w:val="both"/>
      </w:pPr>
      <w:r w:rsidRPr="00300808">
        <w:t>Назначение</w:t>
      </w:r>
      <w:r w:rsidR="00D0615F">
        <w:t xml:space="preserve"> </w:t>
      </w:r>
      <w:r w:rsidRPr="00300808">
        <w:t>судов</w:t>
      </w:r>
      <w:r w:rsidR="00D0615F">
        <w:t xml:space="preserve"> </w:t>
      </w:r>
      <w:r w:rsidRPr="00300808">
        <w:t>проекта</w:t>
      </w:r>
      <w:r w:rsidR="00D0615F">
        <w:t xml:space="preserve"> </w:t>
      </w:r>
      <w:r w:rsidRPr="00300808">
        <w:t>MPSV12:</w:t>
      </w:r>
    </w:p>
    <w:p w14:paraId="4E012392" w14:textId="252CFB2A" w:rsidR="00300808" w:rsidRPr="00300808" w:rsidRDefault="00300808" w:rsidP="0072106D">
      <w:pPr>
        <w:jc w:val="both"/>
      </w:pPr>
      <w:r w:rsidRPr="00300808">
        <w:t>-</w:t>
      </w:r>
      <w:r w:rsidR="00D0615F">
        <w:t xml:space="preserve"> </w:t>
      </w:r>
      <w:r w:rsidRPr="00300808">
        <w:t>патрулирование,</w:t>
      </w:r>
      <w:r w:rsidR="00D0615F">
        <w:t xml:space="preserve"> </w:t>
      </w:r>
      <w:r w:rsidRPr="00300808">
        <w:t>аварийно-спасательное</w:t>
      </w:r>
      <w:r w:rsidR="00D0615F">
        <w:t xml:space="preserve"> </w:t>
      </w:r>
      <w:r w:rsidRPr="00300808">
        <w:t>дежурство</w:t>
      </w:r>
      <w:r w:rsidR="00D0615F">
        <w:t xml:space="preserve"> </w:t>
      </w:r>
      <w:r w:rsidRPr="00300808">
        <w:t>в</w:t>
      </w:r>
      <w:r w:rsidR="00D0615F">
        <w:t xml:space="preserve"> </w:t>
      </w:r>
      <w:r w:rsidRPr="00300808">
        <w:t>районах</w:t>
      </w:r>
      <w:r w:rsidR="00D0615F">
        <w:t xml:space="preserve"> </w:t>
      </w:r>
      <w:r w:rsidRPr="00300808">
        <w:t>судоходства,</w:t>
      </w:r>
      <w:r w:rsidR="00D0615F">
        <w:t xml:space="preserve"> </w:t>
      </w:r>
      <w:r w:rsidRPr="00300808">
        <w:t>рыбного</w:t>
      </w:r>
      <w:r w:rsidR="00D0615F">
        <w:t xml:space="preserve"> </w:t>
      </w:r>
      <w:r w:rsidRPr="00300808">
        <w:t>промысла,</w:t>
      </w:r>
      <w:r w:rsidR="00D0615F">
        <w:t xml:space="preserve"> </w:t>
      </w:r>
      <w:r w:rsidRPr="00300808">
        <w:t>морских</w:t>
      </w:r>
      <w:r w:rsidR="00D0615F">
        <w:t xml:space="preserve"> </w:t>
      </w:r>
      <w:r w:rsidRPr="00300808">
        <w:t>нефтяных</w:t>
      </w:r>
      <w:r w:rsidR="00D0615F">
        <w:t xml:space="preserve"> </w:t>
      </w:r>
      <w:r w:rsidRPr="00300808">
        <w:t>и</w:t>
      </w:r>
      <w:r w:rsidR="00D0615F">
        <w:t xml:space="preserve"> </w:t>
      </w:r>
      <w:r w:rsidRPr="00300808">
        <w:t>газовых</w:t>
      </w:r>
      <w:r w:rsidR="00D0615F">
        <w:t xml:space="preserve"> </w:t>
      </w:r>
      <w:r w:rsidRPr="00300808">
        <w:t>промыслов</w:t>
      </w:r>
      <w:r w:rsidR="00D0615F">
        <w:t xml:space="preserve"> </w:t>
      </w:r>
      <w:r w:rsidRPr="00300808">
        <w:t>в</w:t>
      </w:r>
      <w:r w:rsidR="00D0615F">
        <w:t xml:space="preserve"> </w:t>
      </w:r>
      <w:r w:rsidRPr="00300808">
        <w:t>соответствии</w:t>
      </w:r>
      <w:r w:rsidR="00D0615F">
        <w:t xml:space="preserve"> </w:t>
      </w:r>
      <w:r w:rsidRPr="00300808">
        <w:t>с</w:t>
      </w:r>
      <w:r w:rsidR="00D0615F">
        <w:t xml:space="preserve"> </w:t>
      </w:r>
      <w:r w:rsidRPr="00300808">
        <w:t>классом;</w:t>
      </w:r>
    </w:p>
    <w:p w14:paraId="1CBE715B" w14:textId="44025B29" w:rsidR="00300808" w:rsidRPr="00300808" w:rsidRDefault="00300808" w:rsidP="0072106D">
      <w:pPr>
        <w:jc w:val="both"/>
      </w:pPr>
      <w:r w:rsidRPr="00300808">
        <w:t>-</w:t>
      </w:r>
      <w:r w:rsidR="00D0615F">
        <w:t xml:space="preserve"> </w:t>
      </w:r>
      <w:r w:rsidRPr="00300808">
        <w:t>поиск</w:t>
      </w:r>
      <w:r w:rsidR="00D0615F">
        <w:t xml:space="preserve"> </w:t>
      </w:r>
      <w:r w:rsidRPr="00300808">
        <w:t>и</w:t>
      </w:r>
      <w:r w:rsidR="00D0615F">
        <w:t xml:space="preserve"> </w:t>
      </w:r>
      <w:r w:rsidRPr="00300808">
        <w:t>оказание</w:t>
      </w:r>
      <w:r w:rsidR="00D0615F">
        <w:t xml:space="preserve"> </w:t>
      </w:r>
      <w:r w:rsidRPr="00300808">
        <w:t>помощи</w:t>
      </w:r>
      <w:r w:rsidR="00D0615F">
        <w:t xml:space="preserve"> </w:t>
      </w:r>
      <w:r w:rsidRPr="00300808">
        <w:t>терпящим</w:t>
      </w:r>
      <w:r w:rsidR="00D0615F">
        <w:t xml:space="preserve"> </w:t>
      </w:r>
      <w:r w:rsidRPr="00300808">
        <w:t>бедствие</w:t>
      </w:r>
      <w:r w:rsidR="00D0615F">
        <w:t xml:space="preserve"> </w:t>
      </w:r>
      <w:r w:rsidRPr="00300808">
        <w:t>судам;</w:t>
      </w:r>
    </w:p>
    <w:p w14:paraId="510F7751" w14:textId="0DA4C83E" w:rsidR="00300808" w:rsidRPr="00300808" w:rsidRDefault="00300808" w:rsidP="0072106D">
      <w:pPr>
        <w:jc w:val="both"/>
      </w:pPr>
      <w:r w:rsidRPr="00300808">
        <w:t>-</w:t>
      </w:r>
      <w:r w:rsidR="00D0615F">
        <w:t xml:space="preserve"> </w:t>
      </w:r>
      <w:r w:rsidRPr="00300808">
        <w:t>аварийно-спасательные,</w:t>
      </w:r>
      <w:r w:rsidR="00D0615F">
        <w:t xml:space="preserve"> </w:t>
      </w:r>
      <w:r w:rsidRPr="00300808">
        <w:t>судоремонтные</w:t>
      </w:r>
      <w:r w:rsidR="00D0615F">
        <w:t xml:space="preserve"> </w:t>
      </w:r>
      <w:r w:rsidRPr="00300808">
        <w:t>и</w:t>
      </w:r>
      <w:r w:rsidR="00D0615F">
        <w:t xml:space="preserve"> </w:t>
      </w:r>
      <w:r w:rsidRPr="00300808">
        <w:t>водолазные</w:t>
      </w:r>
      <w:r w:rsidR="00D0615F">
        <w:t xml:space="preserve"> </w:t>
      </w:r>
      <w:r w:rsidRPr="00300808">
        <w:t>работы</w:t>
      </w:r>
      <w:r w:rsidR="00D0615F">
        <w:t xml:space="preserve"> </w:t>
      </w:r>
      <w:r w:rsidRPr="00300808">
        <w:t>на</w:t>
      </w:r>
      <w:r w:rsidR="00D0615F">
        <w:t xml:space="preserve"> </w:t>
      </w:r>
      <w:r w:rsidRPr="00300808">
        <w:t>глубине</w:t>
      </w:r>
      <w:r w:rsidR="00D0615F">
        <w:t xml:space="preserve"> </w:t>
      </w:r>
      <w:r w:rsidRPr="00300808">
        <w:t>до</w:t>
      </w:r>
      <w:r w:rsidR="00D0615F">
        <w:t xml:space="preserve"> </w:t>
      </w:r>
      <w:r w:rsidRPr="00300808">
        <w:t>60</w:t>
      </w:r>
      <w:r w:rsidR="00D0615F">
        <w:t xml:space="preserve"> </w:t>
      </w:r>
      <w:r w:rsidRPr="00300808">
        <w:t>м,</w:t>
      </w:r>
      <w:r w:rsidR="00D0615F">
        <w:t xml:space="preserve"> </w:t>
      </w:r>
      <w:r w:rsidRPr="00300808">
        <w:t>а</w:t>
      </w:r>
      <w:r w:rsidR="00D0615F">
        <w:t xml:space="preserve"> </w:t>
      </w:r>
      <w:r w:rsidRPr="00300808">
        <w:t>также</w:t>
      </w:r>
      <w:r w:rsidR="00D0615F">
        <w:t xml:space="preserve"> </w:t>
      </w:r>
      <w:r w:rsidRPr="00300808">
        <w:t>подводно-технические</w:t>
      </w:r>
      <w:r w:rsidR="00D0615F">
        <w:t xml:space="preserve"> </w:t>
      </w:r>
      <w:r w:rsidRPr="00300808">
        <w:t>работы</w:t>
      </w:r>
      <w:r w:rsidR="00D0615F">
        <w:t xml:space="preserve"> </w:t>
      </w:r>
      <w:r w:rsidRPr="00300808">
        <w:t>с</w:t>
      </w:r>
      <w:r w:rsidR="00D0615F">
        <w:t xml:space="preserve"> </w:t>
      </w:r>
      <w:r w:rsidRPr="00300808">
        <w:t>подводной</w:t>
      </w:r>
      <w:r w:rsidR="00D0615F">
        <w:t xml:space="preserve"> </w:t>
      </w:r>
      <w:r w:rsidRPr="00300808">
        <w:t>сваркой</w:t>
      </w:r>
      <w:r w:rsidR="00D0615F">
        <w:t xml:space="preserve"> </w:t>
      </w:r>
      <w:r w:rsidRPr="00300808">
        <w:t>и</w:t>
      </w:r>
      <w:r w:rsidR="00D0615F">
        <w:t xml:space="preserve"> </w:t>
      </w:r>
      <w:r w:rsidRPr="00300808">
        <w:t>резкой;</w:t>
      </w:r>
    </w:p>
    <w:p w14:paraId="59612E4C" w14:textId="69B1ECD6" w:rsidR="00300808" w:rsidRPr="00300808" w:rsidRDefault="00300808" w:rsidP="0072106D">
      <w:pPr>
        <w:jc w:val="both"/>
      </w:pPr>
      <w:r w:rsidRPr="00300808">
        <w:t>-</w:t>
      </w:r>
      <w:r w:rsidR="00D0615F">
        <w:t xml:space="preserve"> </w:t>
      </w:r>
      <w:r w:rsidRPr="00300808">
        <w:t>буксировка</w:t>
      </w:r>
      <w:r w:rsidR="00D0615F">
        <w:t xml:space="preserve"> </w:t>
      </w:r>
      <w:r w:rsidRPr="00300808">
        <w:t>аварийных</w:t>
      </w:r>
      <w:r w:rsidR="00D0615F">
        <w:t xml:space="preserve"> </w:t>
      </w:r>
      <w:r w:rsidRPr="00300808">
        <w:t>судов</w:t>
      </w:r>
      <w:r w:rsidR="00D0615F">
        <w:t xml:space="preserve"> </w:t>
      </w:r>
      <w:r w:rsidRPr="00300808">
        <w:t>и</w:t>
      </w:r>
      <w:r w:rsidR="00D0615F">
        <w:t xml:space="preserve"> </w:t>
      </w:r>
      <w:r w:rsidRPr="00300808">
        <w:t>объектов</w:t>
      </w:r>
      <w:r w:rsidR="00D0615F">
        <w:t xml:space="preserve"> </w:t>
      </w:r>
      <w:r w:rsidRPr="00300808">
        <w:t>к</w:t>
      </w:r>
      <w:r w:rsidR="00D0615F">
        <w:t xml:space="preserve"> </w:t>
      </w:r>
      <w:r w:rsidRPr="00300808">
        <w:t>месту</w:t>
      </w:r>
      <w:r w:rsidR="00D0615F">
        <w:t xml:space="preserve"> </w:t>
      </w:r>
      <w:r w:rsidRPr="00300808">
        <w:t>убежищ,</w:t>
      </w:r>
      <w:r w:rsidR="00D0615F">
        <w:t xml:space="preserve"> </w:t>
      </w:r>
      <w:r w:rsidRPr="00300808">
        <w:t>а</w:t>
      </w:r>
      <w:r w:rsidR="00D0615F">
        <w:t xml:space="preserve"> </w:t>
      </w:r>
      <w:r w:rsidRPr="00300808">
        <w:t>также</w:t>
      </w:r>
      <w:r w:rsidR="00D0615F">
        <w:t xml:space="preserve"> </w:t>
      </w:r>
      <w:r w:rsidRPr="00300808">
        <w:t>выполнение</w:t>
      </w:r>
      <w:r w:rsidR="00D0615F">
        <w:t xml:space="preserve"> </w:t>
      </w:r>
      <w:r w:rsidRPr="00300808">
        <w:t>морских</w:t>
      </w:r>
      <w:r w:rsidR="00D0615F">
        <w:t xml:space="preserve"> </w:t>
      </w:r>
      <w:r w:rsidRPr="00300808">
        <w:t>буксировок</w:t>
      </w:r>
      <w:r w:rsidR="00D0615F">
        <w:t xml:space="preserve"> </w:t>
      </w:r>
      <w:r w:rsidRPr="00300808">
        <w:t>судов,</w:t>
      </w:r>
      <w:r w:rsidR="00D0615F">
        <w:t xml:space="preserve"> </w:t>
      </w:r>
      <w:r w:rsidRPr="00300808">
        <w:t>плавучих</w:t>
      </w:r>
      <w:r w:rsidR="00D0615F">
        <w:t xml:space="preserve"> </w:t>
      </w:r>
      <w:r w:rsidRPr="00300808">
        <w:t>объектов</w:t>
      </w:r>
      <w:r w:rsidR="00D0615F">
        <w:t xml:space="preserve"> </w:t>
      </w:r>
      <w:r w:rsidRPr="00300808">
        <w:t>и</w:t>
      </w:r>
      <w:r w:rsidR="00D0615F">
        <w:t xml:space="preserve"> </w:t>
      </w:r>
      <w:r w:rsidRPr="00300808">
        <w:t>сооружений</w:t>
      </w:r>
      <w:r w:rsidR="00D0615F">
        <w:t xml:space="preserve"> </w:t>
      </w:r>
      <w:r w:rsidRPr="00300808">
        <w:t>во</w:t>
      </w:r>
      <w:r w:rsidR="00D0615F">
        <w:t xml:space="preserve"> </w:t>
      </w:r>
      <w:r w:rsidRPr="00300808">
        <w:t>льдах</w:t>
      </w:r>
      <w:r w:rsidR="00D0615F">
        <w:t xml:space="preserve"> </w:t>
      </w:r>
      <w:r w:rsidRPr="00300808">
        <w:t>и</w:t>
      </w:r>
      <w:r w:rsidR="00D0615F">
        <w:t xml:space="preserve"> </w:t>
      </w:r>
      <w:r w:rsidRPr="00300808">
        <w:t>на</w:t>
      </w:r>
      <w:r w:rsidR="00D0615F">
        <w:t xml:space="preserve"> </w:t>
      </w:r>
      <w:r w:rsidRPr="00300808">
        <w:t>чистой</w:t>
      </w:r>
      <w:r w:rsidR="00D0615F">
        <w:t xml:space="preserve"> </w:t>
      </w:r>
      <w:r w:rsidRPr="00300808">
        <w:t>воде;</w:t>
      </w:r>
    </w:p>
    <w:p w14:paraId="003A0B94" w14:textId="4E403379" w:rsidR="00300808" w:rsidRPr="00300808" w:rsidRDefault="00300808" w:rsidP="0072106D">
      <w:pPr>
        <w:jc w:val="both"/>
      </w:pPr>
      <w:r w:rsidRPr="00300808">
        <w:t>-</w:t>
      </w:r>
      <w:r w:rsidR="00D0615F">
        <w:t xml:space="preserve"> </w:t>
      </w:r>
      <w:r w:rsidRPr="00300808">
        <w:t>тушение</w:t>
      </w:r>
      <w:r w:rsidR="00D0615F">
        <w:t xml:space="preserve"> </w:t>
      </w:r>
      <w:r w:rsidRPr="00300808">
        <w:t>горящего</w:t>
      </w:r>
      <w:r w:rsidR="00D0615F">
        <w:t xml:space="preserve"> </w:t>
      </w:r>
      <w:r w:rsidRPr="00300808">
        <w:t>на</w:t>
      </w:r>
      <w:r w:rsidR="00D0615F">
        <w:t xml:space="preserve"> </w:t>
      </w:r>
      <w:r w:rsidRPr="00300808">
        <w:t>воде</w:t>
      </w:r>
      <w:r w:rsidR="00D0615F">
        <w:t xml:space="preserve"> </w:t>
      </w:r>
      <w:r w:rsidRPr="00300808">
        <w:t>топлива,</w:t>
      </w:r>
      <w:r w:rsidR="00D0615F">
        <w:t xml:space="preserve"> </w:t>
      </w:r>
      <w:r w:rsidRPr="00300808">
        <w:t>ликвидация</w:t>
      </w:r>
      <w:r w:rsidR="00D0615F">
        <w:t xml:space="preserve"> </w:t>
      </w:r>
      <w:r w:rsidRPr="00300808">
        <w:t>аварийных</w:t>
      </w:r>
      <w:r w:rsidR="00D0615F">
        <w:t xml:space="preserve"> </w:t>
      </w:r>
      <w:r w:rsidRPr="00300808">
        <w:t>разливов</w:t>
      </w:r>
      <w:r w:rsidR="00D0615F">
        <w:t xml:space="preserve"> </w:t>
      </w:r>
      <w:r w:rsidRPr="00300808">
        <w:t>нефти</w:t>
      </w:r>
      <w:r w:rsidR="00D0615F">
        <w:t xml:space="preserve"> </w:t>
      </w:r>
      <w:r w:rsidRPr="00300808">
        <w:t>и</w:t>
      </w:r>
      <w:r w:rsidR="00D0615F">
        <w:t xml:space="preserve"> </w:t>
      </w:r>
      <w:r w:rsidRPr="00300808">
        <w:t>нефтепродуктов</w:t>
      </w:r>
      <w:r w:rsidR="00D0615F">
        <w:t xml:space="preserve"> </w:t>
      </w:r>
      <w:r w:rsidRPr="00300808">
        <w:t>(ЛАРН);</w:t>
      </w:r>
    </w:p>
    <w:p w14:paraId="4DDAEACE" w14:textId="4D1FB55B" w:rsidR="00300808" w:rsidRPr="00300808" w:rsidRDefault="00300808" w:rsidP="0072106D">
      <w:pPr>
        <w:jc w:val="both"/>
      </w:pPr>
      <w:r w:rsidRPr="00300808">
        <w:t>-</w:t>
      </w:r>
      <w:r w:rsidR="00D0615F">
        <w:t xml:space="preserve"> </w:t>
      </w:r>
      <w:r w:rsidRPr="00300808">
        <w:t>поиск</w:t>
      </w:r>
      <w:r w:rsidR="00D0615F">
        <w:t xml:space="preserve"> </w:t>
      </w:r>
      <w:r w:rsidRPr="00300808">
        <w:t>и</w:t>
      </w:r>
      <w:r w:rsidR="00D0615F">
        <w:t xml:space="preserve"> </w:t>
      </w:r>
      <w:r w:rsidRPr="00300808">
        <w:t>обследование</w:t>
      </w:r>
      <w:r w:rsidR="00D0615F">
        <w:t xml:space="preserve"> </w:t>
      </w:r>
      <w:r w:rsidRPr="00300808">
        <w:t>подводных</w:t>
      </w:r>
      <w:r w:rsidR="00D0615F">
        <w:t xml:space="preserve"> </w:t>
      </w:r>
      <w:r w:rsidRPr="00300808">
        <w:t>потенциально</w:t>
      </w:r>
      <w:r w:rsidR="00D0615F">
        <w:t xml:space="preserve"> </w:t>
      </w:r>
      <w:r w:rsidRPr="00300808">
        <w:t>опасных</w:t>
      </w:r>
      <w:r w:rsidR="00D0615F">
        <w:t xml:space="preserve"> </w:t>
      </w:r>
      <w:r w:rsidRPr="00300808">
        <w:t>объектов;</w:t>
      </w:r>
    </w:p>
    <w:p w14:paraId="626EC9F6" w14:textId="081A5D70" w:rsidR="00300808" w:rsidRPr="00300808" w:rsidRDefault="00300808" w:rsidP="0072106D">
      <w:pPr>
        <w:jc w:val="both"/>
      </w:pPr>
      <w:r w:rsidRPr="00300808">
        <w:t>-</w:t>
      </w:r>
      <w:r w:rsidR="00D0615F">
        <w:t xml:space="preserve"> </w:t>
      </w:r>
      <w:r w:rsidRPr="00300808">
        <w:t>поиск,</w:t>
      </w:r>
      <w:r w:rsidR="00D0615F">
        <w:t xml:space="preserve"> </w:t>
      </w:r>
      <w:r w:rsidRPr="00300808">
        <w:t>спасение,</w:t>
      </w:r>
      <w:r w:rsidR="00D0615F">
        <w:t xml:space="preserve"> </w:t>
      </w:r>
      <w:r w:rsidRPr="00300808">
        <w:t>эвакуация</w:t>
      </w:r>
      <w:r w:rsidR="00D0615F">
        <w:t xml:space="preserve"> </w:t>
      </w:r>
      <w:r w:rsidRPr="00300808">
        <w:t>и</w:t>
      </w:r>
      <w:r w:rsidR="00D0615F">
        <w:t xml:space="preserve"> </w:t>
      </w:r>
      <w:r w:rsidRPr="00300808">
        <w:t>размещение</w:t>
      </w:r>
      <w:r w:rsidR="00D0615F">
        <w:t xml:space="preserve"> </w:t>
      </w:r>
      <w:r w:rsidRPr="00300808">
        <w:t>людей,</w:t>
      </w:r>
      <w:r w:rsidR="00D0615F">
        <w:t xml:space="preserve"> </w:t>
      </w:r>
      <w:r w:rsidRPr="00300808">
        <w:t>оказание</w:t>
      </w:r>
      <w:r w:rsidR="00D0615F">
        <w:t xml:space="preserve"> </w:t>
      </w:r>
      <w:r w:rsidRPr="00300808">
        <w:t>им</w:t>
      </w:r>
      <w:r w:rsidR="00D0615F">
        <w:t xml:space="preserve"> </w:t>
      </w:r>
      <w:r w:rsidRPr="00300808">
        <w:t>медицинской</w:t>
      </w:r>
      <w:r w:rsidR="00D0615F">
        <w:t xml:space="preserve"> </w:t>
      </w:r>
      <w:r w:rsidRPr="00300808">
        <w:t>помощи;</w:t>
      </w:r>
    </w:p>
    <w:p w14:paraId="4F46C486" w14:textId="58C83D86" w:rsidR="00300808" w:rsidRPr="00300808" w:rsidRDefault="00300808" w:rsidP="0072106D">
      <w:pPr>
        <w:jc w:val="both"/>
      </w:pPr>
      <w:r w:rsidRPr="00300808">
        <w:t>-</w:t>
      </w:r>
      <w:r w:rsidR="00D0615F">
        <w:t xml:space="preserve"> </w:t>
      </w:r>
      <w:r w:rsidRPr="00300808">
        <w:t>оказание</w:t>
      </w:r>
      <w:r w:rsidR="00D0615F">
        <w:t xml:space="preserve"> </w:t>
      </w:r>
      <w:r w:rsidRPr="00300808">
        <w:t>помощи</w:t>
      </w:r>
      <w:r w:rsidR="00D0615F">
        <w:t xml:space="preserve"> </w:t>
      </w:r>
      <w:r w:rsidRPr="00300808">
        <w:t>в</w:t>
      </w:r>
      <w:r w:rsidR="00D0615F">
        <w:t xml:space="preserve"> </w:t>
      </w:r>
      <w:r w:rsidRPr="00300808">
        <w:t>тушении</w:t>
      </w:r>
      <w:r w:rsidR="00D0615F">
        <w:t xml:space="preserve"> </w:t>
      </w:r>
      <w:r w:rsidRPr="00300808">
        <w:t>пожаров</w:t>
      </w:r>
      <w:r w:rsidR="00D0615F">
        <w:t xml:space="preserve"> </w:t>
      </w:r>
      <w:r w:rsidRPr="00300808">
        <w:t>на</w:t>
      </w:r>
      <w:r w:rsidR="00D0615F">
        <w:t xml:space="preserve"> </w:t>
      </w:r>
      <w:r w:rsidRPr="00300808">
        <w:t>плавучих</w:t>
      </w:r>
      <w:r w:rsidR="00D0615F">
        <w:t xml:space="preserve"> </w:t>
      </w:r>
      <w:r w:rsidRPr="00300808">
        <w:t>и</w:t>
      </w:r>
      <w:r w:rsidR="00D0615F">
        <w:t xml:space="preserve"> </w:t>
      </w:r>
      <w:r w:rsidRPr="00300808">
        <w:t>береговых</w:t>
      </w:r>
      <w:r w:rsidR="00D0615F">
        <w:t xml:space="preserve"> </w:t>
      </w:r>
      <w:r w:rsidRPr="00300808">
        <w:t>объектах,</w:t>
      </w:r>
      <w:r w:rsidR="00D0615F">
        <w:t xml:space="preserve"> </w:t>
      </w:r>
      <w:r w:rsidRPr="00300808">
        <w:t>доступных</w:t>
      </w:r>
      <w:r w:rsidR="00D0615F">
        <w:t xml:space="preserve"> </w:t>
      </w:r>
      <w:r w:rsidRPr="00300808">
        <w:t>для</w:t>
      </w:r>
      <w:r w:rsidR="00D0615F">
        <w:t xml:space="preserve"> </w:t>
      </w:r>
      <w:r w:rsidRPr="00300808">
        <w:t>подхода</w:t>
      </w:r>
      <w:r w:rsidR="00D0615F">
        <w:t xml:space="preserve"> </w:t>
      </w:r>
      <w:r w:rsidRPr="00300808">
        <w:t>с</w:t>
      </w:r>
      <w:r w:rsidR="00D0615F">
        <w:t xml:space="preserve"> </w:t>
      </w:r>
      <w:r w:rsidRPr="00300808">
        <w:t>моря;</w:t>
      </w:r>
    </w:p>
    <w:p w14:paraId="68EE2092" w14:textId="22BB0536" w:rsidR="00300808" w:rsidRPr="00300808" w:rsidRDefault="00300808" w:rsidP="0072106D">
      <w:pPr>
        <w:jc w:val="both"/>
      </w:pPr>
      <w:r w:rsidRPr="00300808">
        <w:t>-</w:t>
      </w:r>
      <w:r w:rsidR="00D0615F">
        <w:t xml:space="preserve"> </w:t>
      </w:r>
      <w:r w:rsidRPr="00300808">
        <w:t>доставку</w:t>
      </w:r>
      <w:r w:rsidR="00D0615F">
        <w:t xml:space="preserve"> </w:t>
      </w:r>
      <w:r w:rsidRPr="00300808">
        <w:t>генеральных</w:t>
      </w:r>
      <w:r w:rsidR="00D0615F">
        <w:t xml:space="preserve"> </w:t>
      </w:r>
      <w:r w:rsidRPr="00300808">
        <w:t>и</w:t>
      </w:r>
      <w:r w:rsidR="00D0615F">
        <w:t xml:space="preserve"> </w:t>
      </w:r>
      <w:r w:rsidRPr="00300808">
        <w:t>наливных</w:t>
      </w:r>
      <w:r w:rsidR="00D0615F">
        <w:t xml:space="preserve"> </w:t>
      </w:r>
      <w:r w:rsidRPr="00300808">
        <w:t>грузов;</w:t>
      </w:r>
    </w:p>
    <w:p w14:paraId="12645D5B" w14:textId="2255232B" w:rsidR="00300808" w:rsidRPr="00300808" w:rsidRDefault="00300808" w:rsidP="0072106D">
      <w:pPr>
        <w:jc w:val="both"/>
      </w:pPr>
      <w:r w:rsidRPr="00300808">
        <w:t>-</w:t>
      </w:r>
      <w:r w:rsidR="00D0615F">
        <w:t xml:space="preserve"> </w:t>
      </w:r>
      <w:r w:rsidRPr="00300808">
        <w:t>доставку</w:t>
      </w:r>
      <w:r w:rsidR="00D0615F">
        <w:t xml:space="preserve"> </w:t>
      </w:r>
      <w:r w:rsidRPr="00300808">
        <w:t>персонала;</w:t>
      </w:r>
    </w:p>
    <w:p w14:paraId="2F5E1725" w14:textId="604AEFC0" w:rsidR="00300808" w:rsidRPr="00300808" w:rsidRDefault="00300808" w:rsidP="0072106D">
      <w:pPr>
        <w:jc w:val="both"/>
      </w:pPr>
      <w:r w:rsidRPr="00300808">
        <w:t>-</w:t>
      </w:r>
      <w:r w:rsidR="00D0615F">
        <w:t xml:space="preserve"> </w:t>
      </w:r>
      <w:r w:rsidRPr="00300808">
        <w:t>управление</w:t>
      </w:r>
      <w:r w:rsidR="00D0615F">
        <w:t xml:space="preserve"> </w:t>
      </w:r>
      <w:r w:rsidRPr="00300808">
        <w:t>ТНГА</w:t>
      </w:r>
      <w:r w:rsidR="00D0615F">
        <w:t xml:space="preserve"> </w:t>
      </w:r>
      <w:r w:rsidRPr="00300808">
        <w:t>рабочего</w:t>
      </w:r>
      <w:r w:rsidR="00D0615F">
        <w:t xml:space="preserve"> </w:t>
      </w:r>
      <w:r w:rsidRPr="00300808">
        <w:t>класса</w:t>
      </w:r>
      <w:r w:rsidR="00D0615F">
        <w:t xml:space="preserve"> </w:t>
      </w:r>
      <w:r w:rsidRPr="00300808">
        <w:t>с</w:t>
      </w:r>
      <w:r w:rsidR="00D0615F">
        <w:t xml:space="preserve"> </w:t>
      </w:r>
      <w:r w:rsidRPr="00300808">
        <w:t>глубиной</w:t>
      </w:r>
      <w:r w:rsidR="00D0615F">
        <w:t xml:space="preserve"> </w:t>
      </w:r>
      <w:r w:rsidRPr="00300808">
        <w:t>погружения</w:t>
      </w:r>
      <w:r w:rsidR="00D0615F">
        <w:t xml:space="preserve"> </w:t>
      </w:r>
      <w:r w:rsidRPr="00300808">
        <w:t>до</w:t>
      </w:r>
      <w:r w:rsidR="00D0615F">
        <w:t xml:space="preserve"> </w:t>
      </w:r>
      <w:r w:rsidRPr="00300808">
        <w:t>3000</w:t>
      </w:r>
      <w:r w:rsidR="00D0615F">
        <w:t xml:space="preserve"> </w:t>
      </w:r>
      <w:r w:rsidRPr="00300808">
        <w:t>м.</w:t>
      </w:r>
      <w:r w:rsidR="00D0615F">
        <w:t xml:space="preserve"> </w:t>
      </w:r>
    </w:p>
    <w:p w14:paraId="47AAAAED" w14:textId="77777777" w:rsidR="00B60DCD" w:rsidRDefault="00C62430" w:rsidP="0072106D">
      <w:pPr>
        <w:jc w:val="both"/>
      </w:pPr>
      <w:hyperlink r:id="rId58" w:history="1">
        <w:r w:rsidR="00300808" w:rsidRPr="00300808">
          <w:rPr>
            <w:rStyle w:val="a9"/>
          </w:rPr>
          <w:t>http://morvesti.ru/detail.php?ID=77910</w:t>
        </w:r>
      </w:hyperlink>
    </w:p>
    <w:p w14:paraId="796C20AF" w14:textId="5790231E" w:rsidR="000768CA" w:rsidRPr="000768CA" w:rsidRDefault="000768CA" w:rsidP="0072106D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96" w:name="_Toc256000145"/>
      <w:bookmarkStart w:id="97" w:name="_Toc5008549"/>
      <w:r w:rsidRPr="000768CA">
        <w:rPr>
          <w:rFonts w:ascii="Times New Roman" w:hAnsi="Times New Roman"/>
          <w:sz w:val="24"/>
          <w:szCs w:val="24"/>
        </w:rPr>
        <w:t>РОССИЙСКОЕ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0768CA">
        <w:rPr>
          <w:rFonts w:ascii="Times New Roman" w:hAnsi="Times New Roman"/>
          <w:sz w:val="24"/>
          <w:szCs w:val="24"/>
        </w:rPr>
        <w:t>СУДОХОДСТВО</w:t>
      </w:r>
      <w:bookmarkEnd w:id="96"/>
      <w:r w:rsidRPr="000768CA">
        <w:rPr>
          <w:rFonts w:ascii="Times New Roman" w:hAnsi="Times New Roman"/>
          <w:sz w:val="24"/>
          <w:szCs w:val="24"/>
        </w:rPr>
        <w:t>;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0768CA">
        <w:rPr>
          <w:rFonts w:ascii="Times New Roman" w:hAnsi="Times New Roman"/>
          <w:sz w:val="24"/>
          <w:szCs w:val="24"/>
        </w:rPr>
        <w:t>2019.03.29;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bookmarkStart w:id="98" w:name="_Toc256000146"/>
      <w:bookmarkStart w:id="99" w:name="txt_2435597_1130695458"/>
      <w:r w:rsidRPr="000768CA">
        <w:rPr>
          <w:rFonts w:ascii="Times New Roman" w:hAnsi="Times New Roman"/>
          <w:sz w:val="24"/>
          <w:szCs w:val="24"/>
        </w:rPr>
        <w:t>ПОДГОТОВЛЕН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0768CA">
        <w:rPr>
          <w:rFonts w:ascii="Times New Roman" w:hAnsi="Times New Roman"/>
          <w:sz w:val="24"/>
          <w:szCs w:val="24"/>
        </w:rPr>
        <w:t>ПРОЕКТ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0768CA">
        <w:rPr>
          <w:rFonts w:ascii="Times New Roman" w:hAnsi="Times New Roman"/>
          <w:sz w:val="24"/>
          <w:szCs w:val="24"/>
        </w:rPr>
        <w:t>ПРИКАЗА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0768CA">
        <w:rPr>
          <w:rFonts w:ascii="Times New Roman" w:hAnsi="Times New Roman"/>
          <w:sz w:val="24"/>
          <w:szCs w:val="24"/>
        </w:rPr>
        <w:t>О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0768CA">
        <w:rPr>
          <w:rFonts w:ascii="Times New Roman" w:hAnsi="Times New Roman"/>
          <w:sz w:val="24"/>
          <w:szCs w:val="24"/>
        </w:rPr>
        <w:t>ЗОНАХ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0768CA">
        <w:rPr>
          <w:rFonts w:ascii="Times New Roman" w:hAnsi="Times New Roman"/>
          <w:sz w:val="24"/>
          <w:szCs w:val="24"/>
        </w:rPr>
        <w:t>БЕЗОПАСНОСТИ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0768CA">
        <w:rPr>
          <w:rFonts w:ascii="Times New Roman" w:hAnsi="Times New Roman"/>
          <w:sz w:val="24"/>
          <w:szCs w:val="24"/>
        </w:rPr>
        <w:t>ВОКРУГ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0768CA">
        <w:rPr>
          <w:rFonts w:ascii="Times New Roman" w:hAnsi="Times New Roman"/>
          <w:sz w:val="24"/>
          <w:szCs w:val="24"/>
        </w:rPr>
        <w:t>ИСКУССТВЕННЫХ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0768CA">
        <w:rPr>
          <w:rFonts w:ascii="Times New Roman" w:hAnsi="Times New Roman"/>
          <w:sz w:val="24"/>
          <w:szCs w:val="24"/>
        </w:rPr>
        <w:t>УСТАНОВОК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0768CA">
        <w:rPr>
          <w:rFonts w:ascii="Times New Roman" w:hAnsi="Times New Roman"/>
          <w:sz w:val="24"/>
          <w:szCs w:val="24"/>
        </w:rPr>
        <w:t>НА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0768CA">
        <w:rPr>
          <w:rFonts w:ascii="Times New Roman" w:hAnsi="Times New Roman"/>
          <w:sz w:val="24"/>
          <w:szCs w:val="24"/>
        </w:rPr>
        <w:t>ШЕЛЬФЕ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0768CA">
        <w:rPr>
          <w:rFonts w:ascii="Times New Roman" w:hAnsi="Times New Roman"/>
          <w:sz w:val="24"/>
          <w:szCs w:val="24"/>
        </w:rPr>
        <w:t>РОССИИ</w:t>
      </w:r>
      <w:bookmarkEnd w:id="97"/>
      <w:bookmarkEnd w:id="98"/>
      <w:bookmarkEnd w:id="99"/>
    </w:p>
    <w:p w14:paraId="442ECA91" w14:textId="1EA35173" w:rsidR="000768CA" w:rsidRPr="000768CA" w:rsidRDefault="000768CA" w:rsidP="0072106D">
      <w:pPr>
        <w:jc w:val="both"/>
      </w:pPr>
      <w:r w:rsidRPr="000768CA">
        <w:t>Подготовлен</w:t>
      </w:r>
      <w:r w:rsidR="00D0615F">
        <w:t xml:space="preserve"> </w:t>
      </w:r>
      <w:r w:rsidRPr="000768CA">
        <w:t>проект</w:t>
      </w:r>
      <w:r w:rsidR="00D0615F">
        <w:t xml:space="preserve"> </w:t>
      </w:r>
      <w:r w:rsidRPr="000768CA">
        <w:t>приказа</w:t>
      </w:r>
      <w:r w:rsidR="00D0615F">
        <w:t xml:space="preserve"> </w:t>
      </w:r>
      <w:r w:rsidR="0072106D">
        <w:t>«</w:t>
      </w:r>
      <w:r w:rsidRPr="000768CA">
        <w:t>Об</w:t>
      </w:r>
      <w:r w:rsidR="00D0615F">
        <w:t xml:space="preserve"> </w:t>
      </w:r>
      <w:r w:rsidRPr="000768CA">
        <w:t>установлении</w:t>
      </w:r>
      <w:r w:rsidR="00D0615F">
        <w:t xml:space="preserve"> </w:t>
      </w:r>
      <w:r w:rsidRPr="000768CA">
        <w:t>границ</w:t>
      </w:r>
      <w:r w:rsidR="00D0615F">
        <w:t xml:space="preserve"> </w:t>
      </w:r>
      <w:r w:rsidRPr="000768CA">
        <w:t>зон</w:t>
      </w:r>
      <w:r w:rsidR="00D0615F">
        <w:t xml:space="preserve"> </w:t>
      </w:r>
      <w:r w:rsidRPr="000768CA">
        <w:t>безопасности</w:t>
      </w:r>
      <w:r w:rsidR="00D0615F">
        <w:t xml:space="preserve"> </w:t>
      </w:r>
      <w:r w:rsidRPr="000768CA">
        <w:t>вокруг</w:t>
      </w:r>
      <w:r w:rsidR="00D0615F">
        <w:t xml:space="preserve"> </w:t>
      </w:r>
      <w:r w:rsidRPr="000768CA">
        <w:t>искусственных</w:t>
      </w:r>
      <w:r w:rsidR="00D0615F">
        <w:t xml:space="preserve"> </w:t>
      </w:r>
      <w:r w:rsidRPr="000768CA">
        <w:t>установок,</w:t>
      </w:r>
      <w:r w:rsidR="00D0615F">
        <w:t xml:space="preserve"> </w:t>
      </w:r>
      <w:r w:rsidRPr="000768CA">
        <w:t>расположенных</w:t>
      </w:r>
      <w:r w:rsidR="00D0615F">
        <w:t xml:space="preserve"> </w:t>
      </w:r>
      <w:r w:rsidRPr="000768CA">
        <w:t>на</w:t>
      </w:r>
      <w:r w:rsidR="00D0615F">
        <w:t xml:space="preserve"> </w:t>
      </w:r>
      <w:r w:rsidRPr="000768CA">
        <w:t>континентальном</w:t>
      </w:r>
      <w:r w:rsidR="00D0615F">
        <w:t xml:space="preserve"> </w:t>
      </w:r>
      <w:r w:rsidRPr="000768CA">
        <w:t>шельфе</w:t>
      </w:r>
      <w:r w:rsidR="00D0615F">
        <w:t xml:space="preserve"> </w:t>
      </w:r>
      <w:r w:rsidRPr="000768CA">
        <w:t>Российской</w:t>
      </w:r>
      <w:r w:rsidR="00D0615F">
        <w:t xml:space="preserve"> </w:t>
      </w:r>
      <w:r w:rsidRPr="000768CA">
        <w:t>Федерации</w:t>
      </w:r>
      <w:r w:rsidR="0072106D">
        <w:t>»</w:t>
      </w:r>
      <w:r w:rsidRPr="000768CA">
        <w:t>.</w:t>
      </w:r>
      <w:r w:rsidR="00D0615F">
        <w:t xml:space="preserve"> </w:t>
      </w:r>
      <w:r w:rsidRPr="000768CA">
        <w:t>Разработка</w:t>
      </w:r>
      <w:r w:rsidR="00D0615F">
        <w:t xml:space="preserve"> </w:t>
      </w:r>
      <w:r w:rsidRPr="000768CA">
        <w:t>приказа</w:t>
      </w:r>
      <w:r w:rsidR="00D0615F">
        <w:t xml:space="preserve"> </w:t>
      </w:r>
      <w:r w:rsidRPr="000768CA">
        <w:t>велась</w:t>
      </w:r>
      <w:r w:rsidR="00D0615F">
        <w:t xml:space="preserve"> </w:t>
      </w:r>
      <w:r w:rsidRPr="000768CA">
        <w:t>в</w:t>
      </w:r>
      <w:r w:rsidR="00D0615F">
        <w:t xml:space="preserve"> </w:t>
      </w:r>
      <w:r w:rsidRPr="000768CA">
        <w:t>соответствии</w:t>
      </w:r>
      <w:r w:rsidR="00D0615F">
        <w:t xml:space="preserve"> </w:t>
      </w:r>
      <w:r w:rsidRPr="000768CA">
        <w:t>с</w:t>
      </w:r>
      <w:r w:rsidR="00D0615F">
        <w:t xml:space="preserve"> </w:t>
      </w:r>
      <w:r w:rsidRPr="000768CA">
        <w:t>положениями</w:t>
      </w:r>
      <w:r w:rsidR="00D0615F">
        <w:t xml:space="preserve"> </w:t>
      </w:r>
      <w:r w:rsidRPr="000768CA">
        <w:t>статьи</w:t>
      </w:r>
      <w:r w:rsidR="00D0615F">
        <w:t xml:space="preserve"> </w:t>
      </w:r>
      <w:r w:rsidRPr="000768CA">
        <w:t>16</w:t>
      </w:r>
      <w:r w:rsidR="00D0615F">
        <w:t xml:space="preserve"> </w:t>
      </w:r>
      <w:r w:rsidRPr="000768CA">
        <w:t>Федерального</w:t>
      </w:r>
      <w:r w:rsidR="00D0615F">
        <w:t xml:space="preserve"> </w:t>
      </w:r>
      <w:r w:rsidRPr="000768CA">
        <w:t>закона</w:t>
      </w:r>
      <w:r w:rsidR="00D0615F">
        <w:t xml:space="preserve"> </w:t>
      </w:r>
      <w:r w:rsidRPr="000768CA">
        <w:t>от</w:t>
      </w:r>
      <w:r w:rsidR="00D0615F">
        <w:t xml:space="preserve"> </w:t>
      </w:r>
      <w:r w:rsidRPr="000768CA">
        <w:t>30</w:t>
      </w:r>
      <w:r w:rsidR="00D0615F">
        <w:t xml:space="preserve"> </w:t>
      </w:r>
      <w:r w:rsidRPr="000768CA">
        <w:t>ноября</w:t>
      </w:r>
      <w:r w:rsidR="00D0615F">
        <w:t xml:space="preserve"> </w:t>
      </w:r>
      <w:r w:rsidRPr="000768CA">
        <w:t>1995</w:t>
      </w:r>
      <w:r w:rsidR="00D0615F">
        <w:t xml:space="preserve"> </w:t>
      </w:r>
      <w:r w:rsidRPr="000768CA">
        <w:t>г.</w:t>
      </w:r>
      <w:r w:rsidR="00D0615F">
        <w:t xml:space="preserve"> </w:t>
      </w:r>
      <w:r w:rsidRPr="000768CA">
        <w:t>№</w:t>
      </w:r>
      <w:r w:rsidR="00D0615F">
        <w:t xml:space="preserve"> </w:t>
      </w:r>
      <w:r w:rsidRPr="000768CA">
        <w:t>187-ФЗ</w:t>
      </w:r>
      <w:r w:rsidR="00D0615F">
        <w:t xml:space="preserve"> </w:t>
      </w:r>
      <w:r w:rsidR="0072106D">
        <w:t>«</w:t>
      </w:r>
      <w:r w:rsidRPr="000768CA">
        <w:t>О</w:t>
      </w:r>
      <w:r w:rsidR="00D0615F">
        <w:t xml:space="preserve"> </w:t>
      </w:r>
      <w:r w:rsidRPr="000768CA">
        <w:t>континентальном</w:t>
      </w:r>
      <w:r w:rsidR="00D0615F">
        <w:t xml:space="preserve"> </w:t>
      </w:r>
      <w:r w:rsidRPr="000768CA">
        <w:t>шельфе</w:t>
      </w:r>
      <w:r w:rsidR="00D0615F">
        <w:t xml:space="preserve"> </w:t>
      </w:r>
      <w:r w:rsidRPr="000768CA">
        <w:t>Российской</w:t>
      </w:r>
      <w:r w:rsidR="00D0615F">
        <w:t xml:space="preserve"> </w:t>
      </w:r>
      <w:r w:rsidRPr="000768CA">
        <w:t>Федерации</w:t>
      </w:r>
      <w:r w:rsidR="0072106D">
        <w:t>»</w:t>
      </w:r>
      <w:r w:rsidRPr="000768CA">
        <w:t>.</w:t>
      </w:r>
      <w:r w:rsidR="00D0615F">
        <w:t xml:space="preserve"> </w:t>
      </w:r>
    </w:p>
    <w:p w14:paraId="521DF338" w14:textId="3E834774" w:rsidR="000768CA" w:rsidRPr="000768CA" w:rsidRDefault="000768CA" w:rsidP="0072106D">
      <w:pPr>
        <w:jc w:val="both"/>
      </w:pPr>
      <w:r w:rsidRPr="000768CA">
        <w:t>С</w:t>
      </w:r>
      <w:r w:rsidR="00D0615F">
        <w:t xml:space="preserve"> </w:t>
      </w:r>
      <w:r w:rsidRPr="000768CA">
        <w:t>обращением</w:t>
      </w:r>
      <w:r w:rsidR="00D0615F">
        <w:t xml:space="preserve"> </w:t>
      </w:r>
      <w:r w:rsidRPr="000768CA">
        <w:t>о</w:t>
      </w:r>
      <w:r w:rsidR="00D0615F">
        <w:t xml:space="preserve"> </w:t>
      </w:r>
      <w:r w:rsidRPr="000768CA">
        <w:t>разработке</w:t>
      </w:r>
      <w:r w:rsidR="00D0615F">
        <w:t xml:space="preserve"> </w:t>
      </w:r>
      <w:r w:rsidRPr="000768CA">
        <w:t>регулирующего</w:t>
      </w:r>
      <w:r w:rsidR="00D0615F">
        <w:t xml:space="preserve"> </w:t>
      </w:r>
      <w:r w:rsidRPr="000768CA">
        <w:t>документа</w:t>
      </w:r>
      <w:r w:rsidR="00D0615F">
        <w:t xml:space="preserve"> </w:t>
      </w:r>
      <w:r w:rsidRPr="000768CA">
        <w:t>в</w:t>
      </w:r>
      <w:r w:rsidR="00D0615F">
        <w:t xml:space="preserve"> </w:t>
      </w:r>
      <w:r w:rsidRPr="00B60DCD">
        <w:rPr>
          <w:b/>
        </w:rPr>
        <w:t>Минтранс</w:t>
      </w:r>
      <w:r w:rsidR="00D0615F">
        <w:rPr>
          <w:b/>
        </w:rPr>
        <w:t xml:space="preserve"> </w:t>
      </w:r>
      <w:r w:rsidRPr="00B60DCD">
        <w:rPr>
          <w:b/>
        </w:rPr>
        <w:t>России</w:t>
      </w:r>
      <w:r w:rsidR="00D0615F">
        <w:t xml:space="preserve"> </w:t>
      </w:r>
      <w:r w:rsidRPr="000768CA">
        <w:t>обратился</w:t>
      </w:r>
      <w:r w:rsidR="00D0615F">
        <w:t xml:space="preserve"> </w:t>
      </w:r>
      <w:r w:rsidR="0072106D">
        <w:t>«</w:t>
      </w:r>
      <w:r w:rsidRPr="000768CA">
        <w:t>Газпром</w:t>
      </w:r>
      <w:r w:rsidR="0072106D">
        <w:t>»</w:t>
      </w:r>
      <w:r w:rsidR="00D0615F">
        <w:t xml:space="preserve"> </w:t>
      </w:r>
      <w:r w:rsidRPr="000768CA">
        <w:t>в</w:t>
      </w:r>
      <w:r w:rsidR="00D0615F">
        <w:t xml:space="preserve"> </w:t>
      </w:r>
      <w:r w:rsidRPr="000768CA">
        <w:t>связи</w:t>
      </w:r>
      <w:r w:rsidR="00D0615F">
        <w:t xml:space="preserve"> </w:t>
      </w:r>
      <w:r w:rsidRPr="000768CA">
        <w:t>с</w:t>
      </w:r>
      <w:r w:rsidR="00D0615F">
        <w:t xml:space="preserve"> </w:t>
      </w:r>
      <w:r w:rsidRPr="000768CA">
        <w:t>необходимостью</w:t>
      </w:r>
      <w:r w:rsidR="00D0615F">
        <w:t xml:space="preserve"> </w:t>
      </w:r>
      <w:r w:rsidRPr="000768CA">
        <w:t>установления</w:t>
      </w:r>
      <w:r w:rsidR="00D0615F">
        <w:t xml:space="preserve"> </w:t>
      </w:r>
      <w:r w:rsidRPr="000768CA">
        <w:t>границ</w:t>
      </w:r>
      <w:r w:rsidR="00D0615F">
        <w:t xml:space="preserve"> </w:t>
      </w:r>
      <w:r w:rsidRPr="000768CA">
        <w:t>зон</w:t>
      </w:r>
      <w:r w:rsidR="00D0615F">
        <w:t xml:space="preserve"> </w:t>
      </w:r>
      <w:r w:rsidRPr="000768CA">
        <w:t>безопасности</w:t>
      </w:r>
      <w:r w:rsidR="00D0615F">
        <w:t xml:space="preserve"> </w:t>
      </w:r>
      <w:r w:rsidRPr="000768CA">
        <w:t>подводных</w:t>
      </w:r>
      <w:r w:rsidR="00D0615F">
        <w:t xml:space="preserve"> </w:t>
      </w:r>
      <w:r w:rsidRPr="000768CA">
        <w:t>добычных</w:t>
      </w:r>
      <w:r w:rsidR="00D0615F">
        <w:t xml:space="preserve"> </w:t>
      </w:r>
      <w:r w:rsidRPr="000768CA">
        <w:t>комплексов</w:t>
      </w:r>
      <w:r w:rsidR="00D0615F">
        <w:t xml:space="preserve"> </w:t>
      </w:r>
      <w:r w:rsidRPr="000768CA">
        <w:t>на</w:t>
      </w:r>
      <w:r w:rsidR="00D0615F">
        <w:t xml:space="preserve"> </w:t>
      </w:r>
      <w:r w:rsidRPr="000768CA">
        <w:t>Киринском</w:t>
      </w:r>
      <w:r w:rsidR="00D0615F">
        <w:t xml:space="preserve"> </w:t>
      </w:r>
      <w:r w:rsidRPr="000768CA">
        <w:t>газоконденсатном</w:t>
      </w:r>
      <w:r w:rsidR="00D0615F">
        <w:t xml:space="preserve"> </w:t>
      </w:r>
      <w:r w:rsidRPr="000768CA">
        <w:t>месторождении.</w:t>
      </w:r>
      <w:r w:rsidR="00D0615F">
        <w:t xml:space="preserve"> </w:t>
      </w:r>
      <w:r w:rsidRPr="000768CA">
        <w:t>До</w:t>
      </w:r>
      <w:r w:rsidR="00D0615F">
        <w:t xml:space="preserve"> </w:t>
      </w:r>
      <w:r w:rsidRPr="000768CA">
        <w:t>настоящего</w:t>
      </w:r>
      <w:r w:rsidR="00D0615F">
        <w:t xml:space="preserve"> </w:t>
      </w:r>
      <w:r w:rsidRPr="000768CA">
        <w:t>времени</w:t>
      </w:r>
      <w:r w:rsidR="00D0615F">
        <w:t xml:space="preserve"> </w:t>
      </w:r>
      <w:r w:rsidRPr="00B60DCD">
        <w:rPr>
          <w:b/>
        </w:rPr>
        <w:t>Минтранс</w:t>
      </w:r>
      <w:r w:rsidR="00D0615F">
        <w:rPr>
          <w:b/>
        </w:rPr>
        <w:t xml:space="preserve"> </w:t>
      </w:r>
      <w:r w:rsidRPr="00B60DCD">
        <w:rPr>
          <w:b/>
        </w:rPr>
        <w:t>России</w:t>
      </w:r>
      <w:r w:rsidR="00D0615F">
        <w:t xml:space="preserve"> </w:t>
      </w:r>
      <w:r w:rsidRPr="000768CA">
        <w:t>не</w:t>
      </w:r>
      <w:r w:rsidR="00D0615F">
        <w:t xml:space="preserve"> </w:t>
      </w:r>
      <w:r w:rsidRPr="000768CA">
        <w:t>устанавливал</w:t>
      </w:r>
      <w:r w:rsidR="00D0615F">
        <w:t xml:space="preserve"> </w:t>
      </w:r>
      <w:r w:rsidRPr="000768CA">
        <w:t>границы</w:t>
      </w:r>
      <w:r w:rsidR="00D0615F">
        <w:t xml:space="preserve"> </w:t>
      </w:r>
      <w:r w:rsidRPr="000768CA">
        <w:t>зоны</w:t>
      </w:r>
      <w:r w:rsidR="00D0615F">
        <w:t xml:space="preserve"> </w:t>
      </w:r>
      <w:r w:rsidRPr="000768CA">
        <w:t>безопасности</w:t>
      </w:r>
      <w:r w:rsidR="00D0615F">
        <w:t xml:space="preserve"> </w:t>
      </w:r>
      <w:r w:rsidRPr="000768CA">
        <w:t>вокруг</w:t>
      </w:r>
      <w:r w:rsidR="00D0615F">
        <w:t xml:space="preserve"> </w:t>
      </w:r>
      <w:r w:rsidRPr="000768CA">
        <w:t>расположенных</w:t>
      </w:r>
      <w:r w:rsidR="00D0615F">
        <w:t xml:space="preserve"> </w:t>
      </w:r>
      <w:r w:rsidRPr="000768CA">
        <w:t>на</w:t>
      </w:r>
      <w:r w:rsidR="00D0615F">
        <w:t xml:space="preserve"> </w:t>
      </w:r>
      <w:r w:rsidRPr="000768CA">
        <w:t>континентальном</w:t>
      </w:r>
      <w:r w:rsidR="00D0615F">
        <w:t xml:space="preserve"> </w:t>
      </w:r>
      <w:r w:rsidRPr="000768CA">
        <w:t>шельфе</w:t>
      </w:r>
      <w:r w:rsidR="00D0615F">
        <w:t xml:space="preserve"> </w:t>
      </w:r>
      <w:r w:rsidRPr="000768CA">
        <w:t>Российской</w:t>
      </w:r>
      <w:r w:rsidR="00D0615F">
        <w:t xml:space="preserve"> </w:t>
      </w:r>
      <w:r w:rsidRPr="000768CA">
        <w:t>Федерации</w:t>
      </w:r>
      <w:r w:rsidR="00D0615F">
        <w:t xml:space="preserve"> </w:t>
      </w:r>
      <w:r w:rsidRPr="000768CA">
        <w:t>искусственных</w:t>
      </w:r>
      <w:r w:rsidR="00D0615F">
        <w:t xml:space="preserve"> </w:t>
      </w:r>
      <w:r w:rsidRPr="000768CA">
        <w:t>установок,</w:t>
      </w:r>
      <w:r w:rsidR="00D0615F">
        <w:t xml:space="preserve"> </w:t>
      </w:r>
      <w:r w:rsidRPr="000768CA">
        <w:t>указанных</w:t>
      </w:r>
      <w:r w:rsidR="00D0615F">
        <w:t xml:space="preserve"> </w:t>
      </w:r>
      <w:r w:rsidRPr="000768CA">
        <w:t>в</w:t>
      </w:r>
      <w:r w:rsidR="00D0615F">
        <w:t xml:space="preserve"> </w:t>
      </w:r>
      <w:r w:rsidRPr="000768CA">
        <w:t>обращении</w:t>
      </w:r>
      <w:r w:rsidR="00D0615F">
        <w:t xml:space="preserve"> </w:t>
      </w:r>
      <w:r w:rsidRPr="000768CA">
        <w:t>ПАО</w:t>
      </w:r>
      <w:r w:rsidR="00D0615F">
        <w:t xml:space="preserve"> </w:t>
      </w:r>
      <w:r w:rsidR="0072106D">
        <w:t>«</w:t>
      </w:r>
      <w:r w:rsidRPr="000768CA">
        <w:t>Газпром</w:t>
      </w:r>
      <w:r w:rsidR="0072106D">
        <w:t>»</w:t>
      </w:r>
      <w:r w:rsidRPr="000768CA">
        <w:t>.</w:t>
      </w:r>
    </w:p>
    <w:p w14:paraId="62087D50" w14:textId="527A45F0" w:rsidR="000768CA" w:rsidRPr="000768CA" w:rsidRDefault="000768CA" w:rsidP="0072106D">
      <w:pPr>
        <w:jc w:val="both"/>
      </w:pPr>
      <w:r w:rsidRPr="000768CA">
        <w:t>Проект</w:t>
      </w:r>
      <w:r w:rsidR="00D0615F">
        <w:t xml:space="preserve"> </w:t>
      </w:r>
      <w:r w:rsidRPr="000768CA">
        <w:t>приказа</w:t>
      </w:r>
      <w:r w:rsidR="00D0615F">
        <w:t xml:space="preserve"> </w:t>
      </w:r>
      <w:r w:rsidRPr="00B60DCD">
        <w:rPr>
          <w:b/>
        </w:rPr>
        <w:t>Минтранс</w:t>
      </w:r>
      <w:r w:rsidRPr="000768CA">
        <w:rPr>
          <w:b/>
        </w:rPr>
        <w:t>а</w:t>
      </w:r>
      <w:r w:rsidR="00D0615F">
        <w:rPr>
          <w:b/>
        </w:rPr>
        <w:t xml:space="preserve"> </w:t>
      </w:r>
      <w:r w:rsidRPr="000768CA">
        <w:rPr>
          <w:b/>
        </w:rPr>
        <w:t>России</w:t>
      </w:r>
      <w:r w:rsidR="00D0615F">
        <w:t xml:space="preserve"> </w:t>
      </w:r>
      <w:r w:rsidR="0072106D">
        <w:t>«</w:t>
      </w:r>
      <w:r w:rsidRPr="000768CA">
        <w:t>Об</w:t>
      </w:r>
      <w:r w:rsidR="00D0615F">
        <w:t xml:space="preserve"> </w:t>
      </w:r>
      <w:r w:rsidRPr="000768CA">
        <w:t>установлении</w:t>
      </w:r>
      <w:r w:rsidR="00D0615F">
        <w:t xml:space="preserve"> </w:t>
      </w:r>
      <w:r w:rsidRPr="000768CA">
        <w:t>границы</w:t>
      </w:r>
      <w:r w:rsidR="00D0615F">
        <w:t xml:space="preserve"> </w:t>
      </w:r>
      <w:r w:rsidRPr="000768CA">
        <w:t>зоны</w:t>
      </w:r>
      <w:r w:rsidR="00D0615F">
        <w:t xml:space="preserve"> </w:t>
      </w:r>
      <w:r w:rsidRPr="000768CA">
        <w:t>безопасности</w:t>
      </w:r>
      <w:r w:rsidR="00D0615F">
        <w:t xml:space="preserve"> </w:t>
      </w:r>
      <w:r w:rsidRPr="000768CA">
        <w:t>вокруг</w:t>
      </w:r>
      <w:r w:rsidR="00D0615F">
        <w:t xml:space="preserve"> </w:t>
      </w:r>
      <w:r w:rsidRPr="000768CA">
        <w:t>искусственных</w:t>
      </w:r>
      <w:r w:rsidR="00D0615F">
        <w:t xml:space="preserve"> </w:t>
      </w:r>
      <w:r w:rsidRPr="000768CA">
        <w:t>установок,</w:t>
      </w:r>
      <w:r w:rsidR="00D0615F">
        <w:t xml:space="preserve"> </w:t>
      </w:r>
      <w:r w:rsidRPr="000768CA">
        <w:t>расположенных</w:t>
      </w:r>
      <w:r w:rsidR="00D0615F">
        <w:t xml:space="preserve"> </w:t>
      </w:r>
      <w:r w:rsidRPr="000768CA">
        <w:t>на</w:t>
      </w:r>
      <w:r w:rsidR="00D0615F">
        <w:t xml:space="preserve"> </w:t>
      </w:r>
      <w:r w:rsidRPr="000768CA">
        <w:t>континентальном</w:t>
      </w:r>
      <w:r w:rsidR="00D0615F">
        <w:t xml:space="preserve"> </w:t>
      </w:r>
      <w:r w:rsidRPr="000768CA">
        <w:t>шельфе</w:t>
      </w:r>
      <w:r w:rsidR="00D0615F">
        <w:t xml:space="preserve"> </w:t>
      </w:r>
      <w:r w:rsidRPr="000768CA">
        <w:t>Российской</w:t>
      </w:r>
      <w:r w:rsidR="00D0615F">
        <w:t xml:space="preserve"> </w:t>
      </w:r>
      <w:r w:rsidRPr="000768CA">
        <w:t>Федерации</w:t>
      </w:r>
      <w:r w:rsidR="00D0615F">
        <w:t xml:space="preserve"> </w:t>
      </w:r>
      <w:r w:rsidRPr="000768CA">
        <w:t>Реализация</w:t>
      </w:r>
      <w:r w:rsidR="00D0615F">
        <w:t xml:space="preserve"> </w:t>
      </w:r>
      <w:r w:rsidRPr="000768CA">
        <w:t>приказа</w:t>
      </w:r>
      <w:r w:rsidR="00D0615F">
        <w:t xml:space="preserve"> </w:t>
      </w:r>
      <w:r w:rsidRPr="000768CA">
        <w:t>не</w:t>
      </w:r>
      <w:r w:rsidR="00D0615F">
        <w:t xml:space="preserve"> </w:t>
      </w:r>
      <w:r w:rsidRPr="000768CA">
        <w:t>повлечет</w:t>
      </w:r>
      <w:r w:rsidR="00D0615F">
        <w:t xml:space="preserve"> </w:t>
      </w:r>
      <w:r w:rsidRPr="000768CA">
        <w:t>за</w:t>
      </w:r>
      <w:r w:rsidR="00D0615F">
        <w:t xml:space="preserve"> </w:t>
      </w:r>
      <w:r w:rsidRPr="000768CA">
        <w:t>собой</w:t>
      </w:r>
      <w:r w:rsidR="00D0615F">
        <w:t xml:space="preserve"> </w:t>
      </w:r>
      <w:r w:rsidRPr="000768CA">
        <w:t>выделение</w:t>
      </w:r>
      <w:r w:rsidR="00D0615F">
        <w:t xml:space="preserve"> </w:t>
      </w:r>
      <w:r w:rsidRPr="000768CA">
        <w:t>дополнительных</w:t>
      </w:r>
      <w:r w:rsidR="00D0615F">
        <w:t xml:space="preserve"> </w:t>
      </w:r>
      <w:r w:rsidRPr="000768CA">
        <w:t>бюджетных</w:t>
      </w:r>
      <w:r w:rsidR="00D0615F">
        <w:t xml:space="preserve"> </w:t>
      </w:r>
      <w:r w:rsidRPr="000768CA">
        <w:t>ассигнований</w:t>
      </w:r>
      <w:r w:rsidR="00D0615F">
        <w:t xml:space="preserve"> </w:t>
      </w:r>
      <w:r w:rsidRPr="000768CA">
        <w:t>федерального</w:t>
      </w:r>
      <w:r w:rsidR="00D0615F">
        <w:t xml:space="preserve"> </w:t>
      </w:r>
      <w:r w:rsidRPr="000768CA">
        <w:t>бюджета.</w:t>
      </w:r>
    </w:p>
    <w:p w14:paraId="7ABC5B52" w14:textId="54F0B98E" w:rsidR="000768CA" w:rsidRPr="000768CA" w:rsidRDefault="000768CA" w:rsidP="0072106D">
      <w:pPr>
        <w:jc w:val="both"/>
      </w:pPr>
      <w:r w:rsidRPr="000768CA">
        <w:t>По</w:t>
      </w:r>
      <w:r w:rsidR="00D0615F">
        <w:t xml:space="preserve"> </w:t>
      </w:r>
      <w:r w:rsidRPr="000768CA">
        <w:t>данным</w:t>
      </w:r>
      <w:r w:rsidR="00D0615F">
        <w:t xml:space="preserve"> </w:t>
      </w:r>
      <w:r w:rsidRPr="000768CA">
        <w:t>Федерального</w:t>
      </w:r>
      <w:r w:rsidR="00D0615F">
        <w:t xml:space="preserve"> </w:t>
      </w:r>
      <w:r w:rsidRPr="000768CA">
        <w:t>портала</w:t>
      </w:r>
      <w:r w:rsidR="00D0615F">
        <w:t xml:space="preserve"> </w:t>
      </w:r>
      <w:r w:rsidRPr="000768CA">
        <w:t>для</w:t>
      </w:r>
      <w:r w:rsidR="00D0615F">
        <w:t xml:space="preserve"> </w:t>
      </w:r>
      <w:r w:rsidRPr="000768CA">
        <w:t>размещения</w:t>
      </w:r>
      <w:r w:rsidR="00D0615F">
        <w:t xml:space="preserve"> </w:t>
      </w:r>
      <w:r w:rsidRPr="000768CA">
        <w:t>проектов</w:t>
      </w:r>
      <w:r w:rsidR="00D0615F">
        <w:t xml:space="preserve"> </w:t>
      </w:r>
      <w:r w:rsidRPr="000768CA">
        <w:t>нормативно-правовых</w:t>
      </w:r>
      <w:r w:rsidR="00D0615F">
        <w:t xml:space="preserve"> </w:t>
      </w:r>
      <w:r w:rsidRPr="000768CA">
        <w:t>актов,</w:t>
      </w:r>
      <w:r w:rsidR="00D0615F">
        <w:t xml:space="preserve"> </w:t>
      </w:r>
      <w:r w:rsidRPr="000768CA">
        <w:t>общественное</w:t>
      </w:r>
      <w:r w:rsidR="00D0615F">
        <w:t xml:space="preserve"> </w:t>
      </w:r>
      <w:r w:rsidRPr="000768CA">
        <w:t>обсуждение</w:t>
      </w:r>
      <w:r w:rsidR="00D0615F">
        <w:t xml:space="preserve"> </w:t>
      </w:r>
      <w:r w:rsidRPr="000768CA">
        <w:t>проекта</w:t>
      </w:r>
      <w:r w:rsidR="00D0615F">
        <w:t xml:space="preserve"> </w:t>
      </w:r>
      <w:r w:rsidRPr="000768CA">
        <w:t>продлится</w:t>
      </w:r>
      <w:r w:rsidR="00D0615F">
        <w:t xml:space="preserve"> </w:t>
      </w:r>
      <w:r w:rsidRPr="000768CA">
        <w:t>до</w:t>
      </w:r>
      <w:r w:rsidR="00D0615F">
        <w:t xml:space="preserve"> </w:t>
      </w:r>
      <w:r w:rsidRPr="000768CA">
        <w:t>11</w:t>
      </w:r>
      <w:r w:rsidR="00D0615F">
        <w:t xml:space="preserve"> </w:t>
      </w:r>
      <w:r w:rsidRPr="000768CA">
        <w:t>апреля</w:t>
      </w:r>
      <w:r w:rsidR="00D0615F">
        <w:t xml:space="preserve"> </w:t>
      </w:r>
      <w:r w:rsidRPr="000768CA">
        <w:t>2019</w:t>
      </w:r>
      <w:r w:rsidR="00D0615F">
        <w:t xml:space="preserve"> </w:t>
      </w:r>
      <w:r w:rsidRPr="000768CA">
        <w:t>года.</w:t>
      </w:r>
      <w:r w:rsidR="00D0615F">
        <w:t xml:space="preserve"> </w:t>
      </w:r>
    </w:p>
    <w:p w14:paraId="27086342" w14:textId="44515555" w:rsidR="00B60DCD" w:rsidRDefault="00C62430" w:rsidP="0072106D">
      <w:pPr>
        <w:jc w:val="both"/>
        <w:rPr>
          <w:rStyle w:val="a9"/>
        </w:rPr>
      </w:pPr>
      <w:hyperlink r:id="rId59" w:history="1">
        <w:r w:rsidR="000768CA" w:rsidRPr="000768CA">
          <w:rPr>
            <w:rStyle w:val="a9"/>
          </w:rPr>
          <w:t>http://rus-shipping.ru/ru/law/news/?id=36690</w:t>
        </w:r>
      </w:hyperlink>
    </w:p>
    <w:p w14:paraId="055320E0" w14:textId="1739F40D" w:rsidR="00657D3E" w:rsidRPr="00657D3E" w:rsidRDefault="00657D3E" w:rsidP="0072106D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100" w:name="_Toc5008550"/>
      <w:r w:rsidRPr="00657D3E">
        <w:rPr>
          <w:rFonts w:ascii="Times New Roman" w:hAnsi="Times New Roman"/>
          <w:sz w:val="24"/>
          <w:szCs w:val="24"/>
        </w:rPr>
        <w:t>ТАСС;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657D3E">
        <w:rPr>
          <w:rFonts w:ascii="Times New Roman" w:hAnsi="Times New Roman"/>
          <w:sz w:val="24"/>
          <w:szCs w:val="24"/>
        </w:rPr>
        <w:t>2019.03.29;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657D3E">
        <w:rPr>
          <w:rFonts w:ascii="Times New Roman" w:hAnsi="Times New Roman"/>
          <w:sz w:val="24"/>
          <w:szCs w:val="24"/>
        </w:rPr>
        <w:t>ЯКУТИЯ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657D3E">
        <w:rPr>
          <w:rFonts w:ascii="Times New Roman" w:hAnsi="Times New Roman"/>
          <w:sz w:val="24"/>
          <w:szCs w:val="24"/>
        </w:rPr>
        <w:t>ПРЕДСТАВИТ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657D3E">
        <w:rPr>
          <w:rFonts w:ascii="Times New Roman" w:hAnsi="Times New Roman"/>
          <w:sz w:val="24"/>
          <w:szCs w:val="24"/>
        </w:rPr>
        <w:t>ПРОЕКТЫ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657D3E">
        <w:rPr>
          <w:rFonts w:ascii="Times New Roman" w:hAnsi="Times New Roman"/>
          <w:sz w:val="24"/>
          <w:szCs w:val="24"/>
        </w:rPr>
        <w:t>МОДЕРНИЗАЦИИ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657D3E">
        <w:rPr>
          <w:rFonts w:ascii="Times New Roman" w:hAnsi="Times New Roman"/>
          <w:sz w:val="24"/>
          <w:szCs w:val="24"/>
        </w:rPr>
        <w:t>ДВУХ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657D3E">
        <w:rPr>
          <w:rFonts w:ascii="Times New Roman" w:hAnsi="Times New Roman"/>
          <w:sz w:val="24"/>
          <w:szCs w:val="24"/>
        </w:rPr>
        <w:t>ПОРТОВ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657D3E">
        <w:rPr>
          <w:rFonts w:ascii="Times New Roman" w:hAnsi="Times New Roman"/>
          <w:sz w:val="24"/>
          <w:szCs w:val="24"/>
        </w:rPr>
        <w:t>НА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657D3E">
        <w:rPr>
          <w:rFonts w:ascii="Times New Roman" w:hAnsi="Times New Roman"/>
          <w:sz w:val="24"/>
          <w:szCs w:val="24"/>
        </w:rPr>
        <w:t>АРКТИЧЕСКОМ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657D3E">
        <w:rPr>
          <w:rFonts w:ascii="Times New Roman" w:hAnsi="Times New Roman"/>
          <w:sz w:val="24"/>
          <w:szCs w:val="24"/>
        </w:rPr>
        <w:t>ФОРУМЕ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657D3E">
        <w:rPr>
          <w:rFonts w:ascii="Times New Roman" w:hAnsi="Times New Roman"/>
          <w:sz w:val="24"/>
          <w:szCs w:val="24"/>
        </w:rPr>
        <w:t>В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657D3E">
        <w:rPr>
          <w:rFonts w:ascii="Times New Roman" w:hAnsi="Times New Roman"/>
          <w:sz w:val="24"/>
          <w:szCs w:val="24"/>
        </w:rPr>
        <w:t>ПЕТЕРБУРГЕ</w:t>
      </w:r>
      <w:bookmarkEnd w:id="100"/>
    </w:p>
    <w:p w14:paraId="77977E3C" w14:textId="0B339F57" w:rsidR="00657D3E" w:rsidRPr="00657D3E" w:rsidRDefault="00657D3E" w:rsidP="0072106D">
      <w:pPr>
        <w:jc w:val="both"/>
        <w:rPr>
          <w:rStyle w:val="a9"/>
          <w:color w:val="auto"/>
          <w:u w:val="none"/>
        </w:rPr>
      </w:pPr>
      <w:r w:rsidRPr="00657D3E">
        <w:rPr>
          <w:rStyle w:val="a9"/>
          <w:color w:val="auto"/>
          <w:u w:val="none"/>
        </w:rPr>
        <w:t>Власти</w:t>
      </w:r>
      <w:r w:rsidR="00D0615F">
        <w:rPr>
          <w:rStyle w:val="a9"/>
          <w:color w:val="auto"/>
          <w:u w:val="none"/>
        </w:rPr>
        <w:t xml:space="preserve"> </w:t>
      </w:r>
      <w:r w:rsidRPr="00657D3E">
        <w:rPr>
          <w:rStyle w:val="a9"/>
          <w:color w:val="auto"/>
          <w:u w:val="none"/>
        </w:rPr>
        <w:t>Якутии</w:t>
      </w:r>
      <w:r w:rsidR="00D0615F">
        <w:rPr>
          <w:rStyle w:val="a9"/>
          <w:color w:val="auto"/>
          <w:u w:val="none"/>
        </w:rPr>
        <w:t xml:space="preserve"> </w:t>
      </w:r>
      <w:r w:rsidRPr="00657D3E">
        <w:rPr>
          <w:rStyle w:val="a9"/>
          <w:color w:val="auto"/>
          <w:u w:val="none"/>
        </w:rPr>
        <w:t>планируют</w:t>
      </w:r>
      <w:r w:rsidR="00D0615F">
        <w:rPr>
          <w:rStyle w:val="a9"/>
          <w:color w:val="auto"/>
          <w:u w:val="none"/>
        </w:rPr>
        <w:t xml:space="preserve"> </w:t>
      </w:r>
      <w:r w:rsidRPr="00657D3E">
        <w:rPr>
          <w:rStyle w:val="a9"/>
          <w:color w:val="auto"/>
          <w:u w:val="none"/>
        </w:rPr>
        <w:t>представить</w:t>
      </w:r>
      <w:r w:rsidR="00D0615F">
        <w:rPr>
          <w:rStyle w:val="a9"/>
          <w:color w:val="auto"/>
          <w:u w:val="none"/>
        </w:rPr>
        <w:t xml:space="preserve"> </w:t>
      </w:r>
      <w:r w:rsidRPr="00657D3E">
        <w:rPr>
          <w:rStyle w:val="a9"/>
          <w:color w:val="auto"/>
          <w:u w:val="none"/>
        </w:rPr>
        <w:t>проекты</w:t>
      </w:r>
      <w:r w:rsidR="00D0615F">
        <w:rPr>
          <w:rStyle w:val="a9"/>
          <w:color w:val="auto"/>
          <w:u w:val="none"/>
        </w:rPr>
        <w:t xml:space="preserve"> </w:t>
      </w:r>
      <w:r w:rsidRPr="00657D3E">
        <w:rPr>
          <w:rStyle w:val="a9"/>
          <w:color w:val="auto"/>
          <w:u w:val="none"/>
        </w:rPr>
        <w:t>модернизации</w:t>
      </w:r>
      <w:r w:rsidR="00D0615F">
        <w:rPr>
          <w:rStyle w:val="a9"/>
          <w:color w:val="auto"/>
          <w:u w:val="none"/>
        </w:rPr>
        <w:t xml:space="preserve"> </w:t>
      </w:r>
      <w:r w:rsidRPr="00657D3E">
        <w:rPr>
          <w:rStyle w:val="a9"/>
          <w:color w:val="auto"/>
          <w:u w:val="none"/>
        </w:rPr>
        <w:t>двух</w:t>
      </w:r>
      <w:r w:rsidR="00D0615F">
        <w:rPr>
          <w:rStyle w:val="a9"/>
          <w:color w:val="auto"/>
          <w:u w:val="none"/>
        </w:rPr>
        <w:t xml:space="preserve"> </w:t>
      </w:r>
      <w:r w:rsidRPr="00657D3E">
        <w:rPr>
          <w:rStyle w:val="a9"/>
          <w:color w:val="auto"/>
          <w:u w:val="none"/>
        </w:rPr>
        <w:t>портов</w:t>
      </w:r>
      <w:r w:rsidR="00D0615F">
        <w:rPr>
          <w:rStyle w:val="a9"/>
          <w:color w:val="auto"/>
          <w:u w:val="none"/>
        </w:rPr>
        <w:t xml:space="preserve"> </w:t>
      </w:r>
      <w:r w:rsidRPr="00657D3E">
        <w:rPr>
          <w:rStyle w:val="a9"/>
          <w:color w:val="auto"/>
          <w:u w:val="none"/>
        </w:rPr>
        <w:t>в</w:t>
      </w:r>
      <w:r w:rsidR="00D0615F">
        <w:rPr>
          <w:rStyle w:val="a9"/>
          <w:color w:val="auto"/>
          <w:u w:val="none"/>
        </w:rPr>
        <w:t xml:space="preserve"> </w:t>
      </w:r>
      <w:r w:rsidRPr="00657D3E">
        <w:rPr>
          <w:rStyle w:val="a9"/>
          <w:color w:val="auto"/>
          <w:u w:val="none"/>
        </w:rPr>
        <w:t>арктической</w:t>
      </w:r>
      <w:r w:rsidR="00D0615F">
        <w:rPr>
          <w:rStyle w:val="a9"/>
          <w:color w:val="auto"/>
          <w:u w:val="none"/>
        </w:rPr>
        <w:t xml:space="preserve"> </w:t>
      </w:r>
      <w:r w:rsidRPr="00657D3E">
        <w:rPr>
          <w:rStyle w:val="a9"/>
          <w:color w:val="auto"/>
          <w:u w:val="none"/>
        </w:rPr>
        <w:t>зоне</w:t>
      </w:r>
      <w:r w:rsidR="00D0615F">
        <w:rPr>
          <w:rStyle w:val="a9"/>
          <w:color w:val="auto"/>
          <w:u w:val="none"/>
        </w:rPr>
        <w:t xml:space="preserve"> </w:t>
      </w:r>
      <w:r w:rsidRPr="00657D3E">
        <w:rPr>
          <w:rStyle w:val="a9"/>
          <w:color w:val="auto"/>
          <w:u w:val="none"/>
        </w:rPr>
        <w:t>региона</w:t>
      </w:r>
      <w:r w:rsidR="00D0615F">
        <w:rPr>
          <w:rStyle w:val="a9"/>
          <w:color w:val="auto"/>
          <w:u w:val="none"/>
        </w:rPr>
        <w:t xml:space="preserve"> </w:t>
      </w:r>
      <w:r w:rsidRPr="00657D3E">
        <w:rPr>
          <w:rStyle w:val="a9"/>
          <w:color w:val="auto"/>
          <w:u w:val="none"/>
        </w:rPr>
        <w:t>на</w:t>
      </w:r>
      <w:r w:rsidR="00D0615F">
        <w:rPr>
          <w:rStyle w:val="a9"/>
          <w:color w:val="auto"/>
          <w:u w:val="none"/>
        </w:rPr>
        <w:t xml:space="preserve"> </w:t>
      </w:r>
      <w:r w:rsidRPr="00657D3E">
        <w:rPr>
          <w:rStyle w:val="a9"/>
          <w:color w:val="auto"/>
          <w:u w:val="none"/>
        </w:rPr>
        <w:t>форуме</w:t>
      </w:r>
      <w:r w:rsidR="00D0615F">
        <w:rPr>
          <w:rStyle w:val="a9"/>
          <w:color w:val="auto"/>
          <w:u w:val="none"/>
        </w:rPr>
        <w:t xml:space="preserve"> </w:t>
      </w:r>
      <w:r w:rsidR="0072106D">
        <w:rPr>
          <w:rStyle w:val="a9"/>
          <w:color w:val="auto"/>
          <w:u w:val="none"/>
        </w:rPr>
        <w:t>«</w:t>
      </w:r>
      <w:r w:rsidRPr="00657D3E">
        <w:rPr>
          <w:rStyle w:val="a9"/>
          <w:color w:val="auto"/>
          <w:u w:val="none"/>
        </w:rPr>
        <w:t>Арктика</w:t>
      </w:r>
      <w:r w:rsidR="00D0615F">
        <w:rPr>
          <w:rStyle w:val="a9"/>
          <w:color w:val="auto"/>
          <w:u w:val="none"/>
        </w:rPr>
        <w:t xml:space="preserve"> </w:t>
      </w:r>
      <w:r w:rsidR="0072106D">
        <w:rPr>
          <w:rStyle w:val="a9"/>
          <w:color w:val="auto"/>
          <w:u w:val="none"/>
        </w:rPr>
        <w:t>–</w:t>
      </w:r>
      <w:r w:rsidR="00D0615F">
        <w:rPr>
          <w:rStyle w:val="a9"/>
          <w:color w:val="auto"/>
          <w:u w:val="none"/>
        </w:rPr>
        <w:t xml:space="preserve"> </w:t>
      </w:r>
      <w:r w:rsidRPr="00657D3E">
        <w:rPr>
          <w:rStyle w:val="a9"/>
          <w:color w:val="auto"/>
          <w:u w:val="none"/>
        </w:rPr>
        <w:t>территория</w:t>
      </w:r>
      <w:r w:rsidR="00D0615F">
        <w:rPr>
          <w:rStyle w:val="a9"/>
          <w:color w:val="auto"/>
          <w:u w:val="none"/>
        </w:rPr>
        <w:t xml:space="preserve"> </w:t>
      </w:r>
      <w:r w:rsidRPr="00657D3E">
        <w:rPr>
          <w:rStyle w:val="a9"/>
          <w:color w:val="auto"/>
          <w:u w:val="none"/>
        </w:rPr>
        <w:t>диалога</w:t>
      </w:r>
      <w:r w:rsidR="0072106D">
        <w:rPr>
          <w:rStyle w:val="a9"/>
          <w:color w:val="auto"/>
          <w:u w:val="none"/>
        </w:rPr>
        <w:t>»</w:t>
      </w:r>
      <w:r w:rsidR="00D0615F">
        <w:rPr>
          <w:rStyle w:val="a9"/>
          <w:color w:val="auto"/>
          <w:u w:val="none"/>
        </w:rPr>
        <w:t xml:space="preserve"> </w:t>
      </w:r>
      <w:r w:rsidRPr="00657D3E">
        <w:rPr>
          <w:rStyle w:val="a9"/>
          <w:color w:val="auto"/>
          <w:u w:val="none"/>
        </w:rPr>
        <w:t>в</w:t>
      </w:r>
      <w:r w:rsidR="00D0615F">
        <w:rPr>
          <w:rStyle w:val="a9"/>
          <w:color w:val="auto"/>
          <w:u w:val="none"/>
        </w:rPr>
        <w:t xml:space="preserve"> </w:t>
      </w:r>
      <w:r w:rsidRPr="00657D3E">
        <w:rPr>
          <w:rStyle w:val="a9"/>
          <w:color w:val="auto"/>
          <w:u w:val="none"/>
        </w:rPr>
        <w:t>Санкт-Петербурге</w:t>
      </w:r>
      <w:r w:rsidR="00D0615F">
        <w:rPr>
          <w:rStyle w:val="a9"/>
          <w:color w:val="auto"/>
          <w:u w:val="none"/>
        </w:rPr>
        <w:t xml:space="preserve"> </w:t>
      </w:r>
      <w:r w:rsidRPr="00657D3E">
        <w:rPr>
          <w:rStyle w:val="a9"/>
          <w:color w:val="auto"/>
          <w:u w:val="none"/>
        </w:rPr>
        <w:t>9-10</w:t>
      </w:r>
      <w:r w:rsidR="00D0615F">
        <w:rPr>
          <w:rStyle w:val="a9"/>
          <w:color w:val="auto"/>
          <w:u w:val="none"/>
        </w:rPr>
        <w:t xml:space="preserve"> </w:t>
      </w:r>
      <w:r w:rsidRPr="00657D3E">
        <w:rPr>
          <w:rStyle w:val="a9"/>
          <w:color w:val="auto"/>
          <w:u w:val="none"/>
        </w:rPr>
        <w:t>апреля.</w:t>
      </w:r>
      <w:r w:rsidR="00D0615F">
        <w:rPr>
          <w:rStyle w:val="a9"/>
          <w:color w:val="auto"/>
          <w:u w:val="none"/>
        </w:rPr>
        <w:t xml:space="preserve"> </w:t>
      </w:r>
      <w:r w:rsidRPr="00657D3E">
        <w:rPr>
          <w:rStyle w:val="a9"/>
          <w:color w:val="auto"/>
          <w:u w:val="none"/>
        </w:rPr>
        <w:lastRenderedPageBreak/>
        <w:t>Об</w:t>
      </w:r>
      <w:r w:rsidR="00D0615F">
        <w:rPr>
          <w:rStyle w:val="a9"/>
          <w:color w:val="auto"/>
          <w:u w:val="none"/>
        </w:rPr>
        <w:t xml:space="preserve"> </w:t>
      </w:r>
      <w:r w:rsidRPr="00657D3E">
        <w:rPr>
          <w:rStyle w:val="a9"/>
          <w:color w:val="auto"/>
          <w:u w:val="none"/>
        </w:rPr>
        <w:t>этом</w:t>
      </w:r>
      <w:r w:rsidR="00D0615F">
        <w:rPr>
          <w:rStyle w:val="a9"/>
          <w:color w:val="auto"/>
          <w:u w:val="none"/>
        </w:rPr>
        <w:t xml:space="preserve"> </w:t>
      </w:r>
      <w:r w:rsidRPr="00657D3E">
        <w:rPr>
          <w:rStyle w:val="a9"/>
          <w:color w:val="auto"/>
          <w:u w:val="none"/>
        </w:rPr>
        <w:t>сообщили</w:t>
      </w:r>
      <w:r w:rsidR="00D0615F">
        <w:rPr>
          <w:rStyle w:val="a9"/>
          <w:color w:val="auto"/>
          <w:u w:val="none"/>
        </w:rPr>
        <w:t xml:space="preserve"> </w:t>
      </w:r>
      <w:r w:rsidRPr="00657D3E">
        <w:rPr>
          <w:rStyle w:val="a9"/>
          <w:color w:val="auto"/>
          <w:u w:val="none"/>
        </w:rPr>
        <w:t>ТАСС</w:t>
      </w:r>
      <w:r w:rsidR="00D0615F">
        <w:rPr>
          <w:rStyle w:val="a9"/>
          <w:color w:val="auto"/>
          <w:u w:val="none"/>
        </w:rPr>
        <w:t xml:space="preserve"> </w:t>
      </w:r>
      <w:r w:rsidRPr="00657D3E">
        <w:rPr>
          <w:rStyle w:val="a9"/>
          <w:color w:val="auto"/>
          <w:u w:val="none"/>
        </w:rPr>
        <w:t>в</w:t>
      </w:r>
      <w:r w:rsidR="00D0615F">
        <w:rPr>
          <w:rStyle w:val="a9"/>
          <w:color w:val="auto"/>
          <w:u w:val="none"/>
        </w:rPr>
        <w:t xml:space="preserve"> </w:t>
      </w:r>
      <w:r w:rsidRPr="00657D3E">
        <w:rPr>
          <w:rStyle w:val="a9"/>
          <w:color w:val="auto"/>
          <w:u w:val="none"/>
        </w:rPr>
        <w:t>пятницу</w:t>
      </w:r>
      <w:r w:rsidR="00D0615F">
        <w:rPr>
          <w:rStyle w:val="a9"/>
          <w:color w:val="auto"/>
          <w:u w:val="none"/>
        </w:rPr>
        <w:t xml:space="preserve"> </w:t>
      </w:r>
      <w:r w:rsidRPr="00657D3E">
        <w:rPr>
          <w:rStyle w:val="a9"/>
          <w:color w:val="auto"/>
          <w:u w:val="none"/>
        </w:rPr>
        <w:t>в</w:t>
      </w:r>
      <w:r w:rsidR="00D0615F">
        <w:rPr>
          <w:rStyle w:val="a9"/>
          <w:color w:val="auto"/>
          <w:u w:val="none"/>
        </w:rPr>
        <w:t xml:space="preserve"> </w:t>
      </w:r>
      <w:r w:rsidRPr="00657D3E">
        <w:rPr>
          <w:rStyle w:val="a9"/>
          <w:color w:val="auto"/>
          <w:u w:val="none"/>
        </w:rPr>
        <w:t>департаменте</w:t>
      </w:r>
      <w:r w:rsidR="00D0615F">
        <w:rPr>
          <w:rStyle w:val="a9"/>
          <w:color w:val="auto"/>
          <w:u w:val="none"/>
        </w:rPr>
        <w:t xml:space="preserve"> </w:t>
      </w:r>
      <w:r w:rsidRPr="00657D3E">
        <w:rPr>
          <w:rStyle w:val="a9"/>
          <w:color w:val="auto"/>
          <w:u w:val="none"/>
        </w:rPr>
        <w:t>водного</w:t>
      </w:r>
      <w:r w:rsidR="00D0615F">
        <w:rPr>
          <w:rStyle w:val="a9"/>
          <w:color w:val="auto"/>
          <w:u w:val="none"/>
        </w:rPr>
        <w:t xml:space="preserve"> </w:t>
      </w:r>
      <w:r w:rsidRPr="00657D3E">
        <w:rPr>
          <w:rStyle w:val="a9"/>
          <w:color w:val="auto"/>
          <w:u w:val="none"/>
        </w:rPr>
        <w:t>и</w:t>
      </w:r>
      <w:r w:rsidR="00D0615F">
        <w:rPr>
          <w:rStyle w:val="a9"/>
          <w:color w:val="auto"/>
          <w:u w:val="none"/>
        </w:rPr>
        <w:t xml:space="preserve"> </w:t>
      </w:r>
      <w:r w:rsidRPr="00657D3E">
        <w:rPr>
          <w:rStyle w:val="a9"/>
          <w:color w:val="auto"/>
          <w:u w:val="none"/>
        </w:rPr>
        <w:t>железнодорожного</w:t>
      </w:r>
      <w:r w:rsidR="00D0615F">
        <w:rPr>
          <w:rStyle w:val="a9"/>
          <w:color w:val="auto"/>
          <w:u w:val="none"/>
        </w:rPr>
        <w:t xml:space="preserve"> </w:t>
      </w:r>
      <w:r w:rsidRPr="00657D3E">
        <w:rPr>
          <w:rStyle w:val="a9"/>
          <w:color w:val="auto"/>
          <w:u w:val="none"/>
        </w:rPr>
        <w:t>транспорта</w:t>
      </w:r>
      <w:r w:rsidR="00D0615F">
        <w:rPr>
          <w:rStyle w:val="a9"/>
          <w:color w:val="auto"/>
          <w:u w:val="none"/>
        </w:rPr>
        <w:t xml:space="preserve"> </w:t>
      </w:r>
      <w:r w:rsidRPr="00657D3E">
        <w:rPr>
          <w:rStyle w:val="a9"/>
          <w:color w:val="auto"/>
          <w:u w:val="none"/>
        </w:rPr>
        <w:t>Минтранса</w:t>
      </w:r>
      <w:r w:rsidR="00D0615F">
        <w:rPr>
          <w:rStyle w:val="a9"/>
          <w:color w:val="auto"/>
          <w:u w:val="none"/>
        </w:rPr>
        <w:t xml:space="preserve"> </w:t>
      </w:r>
      <w:r w:rsidRPr="00657D3E">
        <w:rPr>
          <w:rStyle w:val="a9"/>
          <w:color w:val="auto"/>
          <w:u w:val="none"/>
        </w:rPr>
        <w:t>региона.</w:t>
      </w:r>
    </w:p>
    <w:p w14:paraId="72888A45" w14:textId="3D24B1BB" w:rsidR="00657D3E" w:rsidRPr="00657D3E" w:rsidRDefault="0072106D" w:rsidP="0072106D">
      <w:pPr>
        <w:jc w:val="both"/>
        <w:rPr>
          <w:rStyle w:val="a9"/>
          <w:color w:val="auto"/>
          <w:u w:val="none"/>
        </w:rPr>
      </w:pPr>
      <w:r>
        <w:rPr>
          <w:rStyle w:val="a9"/>
          <w:color w:val="auto"/>
          <w:u w:val="none"/>
        </w:rPr>
        <w:t>«</w:t>
      </w:r>
      <w:r w:rsidR="00657D3E" w:rsidRPr="00657D3E">
        <w:rPr>
          <w:rStyle w:val="a9"/>
          <w:color w:val="auto"/>
          <w:u w:val="none"/>
        </w:rPr>
        <w:t>Морской</w:t>
      </w:r>
      <w:r w:rsidR="00D0615F">
        <w:rPr>
          <w:rStyle w:val="a9"/>
          <w:color w:val="auto"/>
          <w:u w:val="none"/>
        </w:rPr>
        <w:t xml:space="preserve"> </w:t>
      </w:r>
      <w:r w:rsidR="00657D3E" w:rsidRPr="00657D3E">
        <w:rPr>
          <w:rStyle w:val="a9"/>
          <w:color w:val="auto"/>
          <w:u w:val="none"/>
        </w:rPr>
        <w:t>порт</w:t>
      </w:r>
      <w:r w:rsidR="00D0615F">
        <w:rPr>
          <w:rStyle w:val="a9"/>
          <w:color w:val="auto"/>
          <w:u w:val="none"/>
        </w:rPr>
        <w:t xml:space="preserve"> </w:t>
      </w:r>
      <w:r w:rsidR="00657D3E" w:rsidRPr="00657D3E">
        <w:rPr>
          <w:rStyle w:val="a9"/>
          <w:color w:val="auto"/>
          <w:u w:val="none"/>
        </w:rPr>
        <w:t>Тикси,</w:t>
      </w:r>
      <w:r w:rsidR="00D0615F">
        <w:rPr>
          <w:rStyle w:val="a9"/>
          <w:color w:val="auto"/>
          <w:u w:val="none"/>
        </w:rPr>
        <w:t xml:space="preserve"> </w:t>
      </w:r>
      <w:r w:rsidR="00657D3E" w:rsidRPr="00657D3E">
        <w:rPr>
          <w:rStyle w:val="a9"/>
          <w:color w:val="auto"/>
          <w:u w:val="none"/>
        </w:rPr>
        <w:t>который</w:t>
      </w:r>
      <w:r w:rsidR="00D0615F">
        <w:rPr>
          <w:rStyle w:val="a9"/>
          <w:color w:val="auto"/>
          <w:u w:val="none"/>
        </w:rPr>
        <w:t xml:space="preserve"> </w:t>
      </w:r>
      <w:r w:rsidR="00657D3E" w:rsidRPr="00657D3E">
        <w:rPr>
          <w:rStyle w:val="a9"/>
          <w:color w:val="auto"/>
          <w:u w:val="none"/>
        </w:rPr>
        <w:t>находится</w:t>
      </w:r>
      <w:r w:rsidR="00D0615F">
        <w:rPr>
          <w:rStyle w:val="a9"/>
          <w:color w:val="auto"/>
          <w:u w:val="none"/>
        </w:rPr>
        <w:t xml:space="preserve"> </w:t>
      </w:r>
      <w:r w:rsidR="00657D3E" w:rsidRPr="00657D3E">
        <w:rPr>
          <w:rStyle w:val="a9"/>
          <w:color w:val="auto"/>
          <w:u w:val="none"/>
        </w:rPr>
        <w:t>в</w:t>
      </w:r>
      <w:r w:rsidR="00D0615F">
        <w:rPr>
          <w:rStyle w:val="a9"/>
          <w:color w:val="auto"/>
          <w:u w:val="none"/>
        </w:rPr>
        <w:t xml:space="preserve"> </w:t>
      </w:r>
      <w:r w:rsidR="00657D3E" w:rsidRPr="00657D3E">
        <w:rPr>
          <w:rStyle w:val="a9"/>
          <w:color w:val="auto"/>
          <w:u w:val="none"/>
        </w:rPr>
        <w:t>Булунском</w:t>
      </w:r>
      <w:r w:rsidR="00D0615F">
        <w:rPr>
          <w:rStyle w:val="a9"/>
          <w:color w:val="auto"/>
          <w:u w:val="none"/>
        </w:rPr>
        <w:t xml:space="preserve"> </w:t>
      </w:r>
      <w:r w:rsidR="00657D3E" w:rsidRPr="00657D3E">
        <w:rPr>
          <w:rStyle w:val="a9"/>
          <w:color w:val="auto"/>
          <w:u w:val="none"/>
        </w:rPr>
        <w:t>районе</w:t>
      </w:r>
      <w:r w:rsidR="00D0615F">
        <w:rPr>
          <w:rStyle w:val="a9"/>
          <w:color w:val="auto"/>
          <w:u w:val="none"/>
        </w:rPr>
        <w:t xml:space="preserve"> </w:t>
      </w:r>
      <w:r w:rsidR="00657D3E" w:rsidRPr="00657D3E">
        <w:rPr>
          <w:rStyle w:val="a9"/>
          <w:color w:val="auto"/>
          <w:u w:val="none"/>
        </w:rPr>
        <w:t>Якутии,</w:t>
      </w:r>
      <w:r w:rsidR="00D0615F">
        <w:rPr>
          <w:rStyle w:val="a9"/>
          <w:color w:val="auto"/>
          <w:u w:val="none"/>
        </w:rPr>
        <w:t xml:space="preserve"> </w:t>
      </w:r>
      <w:r w:rsidR="00657D3E" w:rsidRPr="00657D3E">
        <w:rPr>
          <w:rStyle w:val="a9"/>
          <w:color w:val="auto"/>
          <w:u w:val="none"/>
        </w:rPr>
        <w:t>хотим</w:t>
      </w:r>
      <w:r w:rsidR="00D0615F">
        <w:rPr>
          <w:rStyle w:val="a9"/>
          <w:color w:val="auto"/>
          <w:u w:val="none"/>
        </w:rPr>
        <w:t xml:space="preserve"> </w:t>
      </w:r>
      <w:r w:rsidR="00657D3E" w:rsidRPr="00657D3E">
        <w:rPr>
          <w:rStyle w:val="a9"/>
          <w:color w:val="auto"/>
          <w:u w:val="none"/>
        </w:rPr>
        <w:t>представить</w:t>
      </w:r>
      <w:r w:rsidR="00D0615F">
        <w:rPr>
          <w:rStyle w:val="a9"/>
          <w:color w:val="auto"/>
          <w:u w:val="none"/>
        </w:rPr>
        <w:t xml:space="preserve"> </w:t>
      </w:r>
      <w:r w:rsidR="00657D3E" w:rsidRPr="00657D3E">
        <w:rPr>
          <w:rStyle w:val="a9"/>
          <w:color w:val="auto"/>
          <w:u w:val="none"/>
        </w:rPr>
        <w:t>как</w:t>
      </w:r>
      <w:r w:rsidR="00D0615F">
        <w:rPr>
          <w:rStyle w:val="a9"/>
          <w:color w:val="auto"/>
          <w:u w:val="none"/>
        </w:rPr>
        <w:t xml:space="preserve"> </w:t>
      </w:r>
      <w:r w:rsidR="00657D3E" w:rsidRPr="00657D3E">
        <w:rPr>
          <w:rStyle w:val="a9"/>
          <w:color w:val="auto"/>
          <w:u w:val="none"/>
        </w:rPr>
        <w:t>порт</w:t>
      </w:r>
      <w:r w:rsidR="00D0615F">
        <w:rPr>
          <w:rStyle w:val="a9"/>
          <w:color w:val="auto"/>
          <w:u w:val="none"/>
        </w:rPr>
        <w:t xml:space="preserve"> </w:t>
      </w:r>
      <w:r w:rsidR="00657D3E" w:rsidRPr="00657D3E">
        <w:rPr>
          <w:rStyle w:val="a9"/>
          <w:color w:val="auto"/>
          <w:u w:val="none"/>
        </w:rPr>
        <w:t>двойного</w:t>
      </w:r>
      <w:r w:rsidR="00D0615F">
        <w:rPr>
          <w:rStyle w:val="a9"/>
          <w:color w:val="auto"/>
          <w:u w:val="none"/>
        </w:rPr>
        <w:t xml:space="preserve"> </w:t>
      </w:r>
      <w:r w:rsidR="00657D3E" w:rsidRPr="00657D3E">
        <w:rPr>
          <w:rStyle w:val="a9"/>
          <w:color w:val="auto"/>
          <w:u w:val="none"/>
        </w:rPr>
        <w:t>назначения.</w:t>
      </w:r>
      <w:r w:rsidR="00D0615F">
        <w:rPr>
          <w:rStyle w:val="a9"/>
          <w:color w:val="auto"/>
          <w:u w:val="none"/>
        </w:rPr>
        <w:t xml:space="preserve"> </w:t>
      </w:r>
      <w:r w:rsidR="00657D3E" w:rsidRPr="00657D3E">
        <w:rPr>
          <w:rStyle w:val="a9"/>
          <w:color w:val="auto"/>
          <w:u w:val="none"/>
        </w:rPr>
        <w:t>Ведем</w:t>
      </w:r>
      <w:r w:rsidR="00D0615F">
        <w:rPr>
          <w:rStyle w:val="a9"/>
          <w:color w:val="auto"/>
          <w:u w:val="none"/>
        </w:rPr>
        <w:t xml:space="preserve"> </w:t>
      </w:r>
      <w:r w:rsidR="00657D3E" w:rsidRPr="00657D3E">
        <w:rPr>
          <w:rStyle w:val="a9"/>
          <w:color w:val="auto"/>
          <w:u w:val="none"/>
        </w:rPr>
        <w:t>активную</w:t>
      </w:r>
      <w:r w:rsidR="00D0615F">
        <w:rPr>
          <w:rStyle w:val="a9"/>
          <w:color w:val="auto"/>
          <w:u w:val="none"/>
        </w:rPr>
        <w:t xml:space="preserve"> </w:t>
      </w:r>
      <w:r w:rsidR="00657D3E" w:rsidRPr="00657D3E">
        <w:rPr>
          <w:rStyle w:val="a9"/>
          <w:color w:val="auto"/>
          <w:u w:val="none"/>
        </w:rPr>
        <w:t>работу</w:t>
      </w:r>
      <w:r w:rsidR="00D0615F">
        <w:rPr>
          <w:rStyle w:val="a9"/>
          <w:color w:val="auto"/>
          <w:u w:val="none"/>
        </w:rPr>
        <w:t xml:space="preserve"> </w:t>
      </w:r>
      <w:r w:rsidR="00657D3E" w:rsidRPr="00657D3E">
        <w:rPr>
          <w:rStyle w:val="a9"/>
          <w:color w:val="auto"/>
          <w:u w:val="none"/>
        </w:rPr>
        <w:t>с</w:t>
      </w:r>
      <w:r w:rsidR="00D0615F">
        <w:rPr>
          <w:rStyle w:val="a9"/>
          <w:color w:val="auto"/>
          <w:u w:val="none"/>
        </w:rPr>
        <w:t xml:space="preserve"> </w:t>
      </w:r>
      <w:r w:rsidR="00657D3E" w:rsidRPr="00657D3E">
        <w:rPr>
          <w:rStyle w:val="a9"/>
          <w:color w:val="auto"/>
          <w:u w:val="none"/>
        </w:rPr>
        <w:t>Минобороны</w:t>
      </w:r>
      <w:r w:rsidR="00D0615F">
        <w:rPr>
          <w:rStyle w:val="a9"/>
          <w:color w:val="auto"/>
          <w:u w:val="none"/>
        </w:rPr>
        <w:t xml:space="preserve"> </w:t>
      </w:r>
      <w:r w:rsidR="00657D3E" w:rsidRPr="00657D3E">
        <w:rPr>
          <w:rStyle w:val="a9"/>
          <w:color w:val="auto"/>
          <w:u w:val="none"/>
        </w:rPr>
        <w:t>РФ.</w:t>
      </w:r>
      <w:r w:rsidR="00D0615F">
        <w:rPr>
          <w:rStyle w:val="a9"/>
          <w:color w:val="auto"/>
          <w:u w:val="none"/>
        </w:rPr>
        <w:t xml:space="preserve"> </w:t>
      </w:r>
      <w:r w:rsidR="00657D3E" w:rsidRPr="00657D3E">
        <w:rPr>
          <w:rStyle w:val="a9"/>
          <w:color w:val="auto"/>
          <w:u w:val="none"/>
        </w:rPr>
        <w:t>В</w:t>
      </w:r>
      <w:r w:rsidR="00D0615F">
        <w:rPr>
          <w:rStyle w:val="a9"/>
          <w:color w:val="auto"/>
          <w:u w:val="none"/>
        </w:rPr>
        <w:t xml:space="preserve"> </w:t>
      </w:r>
      <w:r w:rsidR="00657D3E" w:rsidRPr="00657D3E">
        <w:rPr>
          <w:rStyle w:val="a9"/>
          <w:color w:val="auto"/>
          <w:u w:val="none"/>
        </w:rPr>
        <w:t>частности,</w:t>
      </w:r>
      <w:r w:rsidR="00D0615F">
        <w:rPr>
          <w:rStyle w:val="a9"/>
          <w:color w:val="auto"/>
          <w:u w:val="none"/>
        </w:rPr>
        <w:t xml:space="preserve"> </w:t>
      </w:r>
      <w:r w:rsidR="00657D3E" w:rsidRPr="00657D3E">
        <w:rPr>
          <w:rStyle w:val="a9"/>
          <w:color w:val="auto"/>
          <w:u w:val="none"/>
        </w:rPr>
        <w:t>ожидается</w:t>
      </w:r>
      <w:r w:rsidR="00D0615F">
        <w:rPr>
          <w:rStyle w:val="a9"/>
          <w:color w:val="auto"/>
          <w:u w:val="none"/>
        </w:rPr>
        <w:t xml:space="preserve"> </w:t>
      </w:r>
      <w:r w:rsidR="00657D3E" w:rsidRPr="00657D3E">
        <w:rPr>
          <w:rStyle w:val="a9"/>
          <w:color w:val="auto"/>
          <w:u w:val="none"/>
        </w:rPr>
        <w:t>подписание</w:t>
      </w:r>
      <w:r w:rsidR="00D0615F">
        <w:rPr>
          <w:rStyle w:val="a9"/>
          <w:color w:val="auto"/>
          <w:u w:val="none"/>
        </w:rPr>
        <w:t xml:space="preserve"> </w:t>
      </w:r>
      <w:r w:rsidR="00657D3E" w:rsidRPr="00657D3E">
        <w:rPr>
          <w:rStyle w:val="a9"/>
          <w:color w:val="auto"/>
          <w:u w:val="none"/>
        </w:rPr>
        <w:t>соглашения</w:t>
      </w:r>
      <w:r w:rsidR="00D0615F">
        <w:rPr>
          <w:rStyle w:val="a9"/>
          <w:color w:val="auto"/>
          <w:u w:val="none"/>
        </w:rPr>
        <w:t xml:space="preserve"> </w:t>
      </w:r>
      <w:r w:rsidR="00657D3E" w:rsidRPr="00657D3E">
        <w:rPr>
          <w:rStyle w:val="a9"/>
          <w:color w:val="auto"/>
          <w:u w:val="none"/>
        </w:rPr>
        <w:t>с</w:t>
      </w:r>
      <w:r w:rsidR="00D0615F">
        <w:rPr>
          <w:rStyle w:val="a9"/>
          <w:color w:val="auto"/>
          <w:u w:val="none"/>
        </w:rPr>
        <w:t xml:space="preserve"> </w:t>
      </w:r>
      <w:r w:rsidR="00657D3E" w:rsidRPr="00657D3E">
        <w:rPr>
          <w:rStyle w:val="a9"/>
          <w:color w:val="auto"/>
          <w:u w:val="none"/>
        </w:rPr>
        <w:t>ведомством</w:t>
      </w:r>
      <w:r w:rsidR="00D0615F">
        <w:rPr>
          <w:rStyle w:val="a9"/>
          <w:color w:val="auto"/>
          <w:u w:val="none"/>
        </w:rPr>
        <w:t xml:space="preserve"> </w:t>
      </w:r>
      <w:r w:rsidR="00657D3E" w:rsidRPr="00657D3E">
        <w:rPr>
          <w:rStyle w:val="a9"/>
          <w:color w:val="auto"/>
          <w:u w:val="none"/>
        </w:rPr>
        <w:t>о</w:t>
      </w:r>
      <w:r w:rsidR="00D0615F">
        <w:rPr>
          <w:rStyle w:val="a9"/>
          <w:color w:val="auto"/>
          <w:u w:val="none"/>
        </w:rPr>
        <w:t xml:space="preserve"> </w:t>
      </w:r>
      <w:r w:rsidR="00657D3E" w:rsidRPr="00657D3E">
        <w:rPr>
          <w:rStyle w:val="a9"/>
          <w:color w:val="auto"/>
          <w:u w:val="none"/>
        </w:rPr>
        <w:t>развитии</w:t>
      </w:r>
      <w:r w:rsidR="00D0615F">
        <w:rPr>
          <w:rStyle w:val="a9"/>
          <w:color w:val="auto"/>
          <w:u w:val="none"/>
        </w:rPr>
        <w:t xml:space="preserve"> </w:t>
      </w:r>
      <w:r w:rsidR="00657D3E" w:rsidRPr="00657D3E">
        <w:rPr>
          <w:rStyle w:val="a9"/>
          <w:color w:val="auto"/>
          <w:u w:val="none"/>
        </w:rPr>
        <w:t>порта</w:t>
      </w:r>
      <w:r>
        <w:rPr>
          <w:rStyle w:val="a9"/>
          <w:color w:val="auto"/>
          <w:u w:val="none"/>
        </w:rPr>
        <w:t>»</w:t>
      </w:r>
      <w:r w:rsidR="00657D3E" w:rsidRPr="00657D3E">
        <w:rPr>
          <w:rStyle w:val="a9"/>
          <w:color w:val="auto"/>
          <w:u w:val="none"/>
        </w:rPr>
        <w:t>,</w:t>
      </w:r>
      <w:r w:rsidR="00D0615F">
        <w:rPr>
          <w:rStyle w:val="a9"/>
          <w:color w:val="auto"/>
          <w:u w:val="none"/>
        </w:rPr>
        <w:t xml:space="preserve"> </w:t>
      </w:r>
      <w:r>
        <w:rPr>
          <w:rStyle w:val="a9"/>
          <w:color w:val="auto"/>
          <w:u w:val="none"/>
        </w:rPr>
        <w:t>–</w:t>
      </w:r>
      <w:r w:rsidR="00D0615F">
        <w:rPr>
          <w:rStyle w:val="a9"/>
          <w:color w:val="auto"/>
          <w:u w:val="none"/>
        </w:rPr>
        <w:t xml:space="preserve"> </w:t>
      </w:r>
      <w:r w:rsidR="00657D3E" w:rsidRPr="00657D3E">
        <w:rPr>
          <w:rStyle w:val="a9"/>
          <w:color w:val="auto"/>
          <w:u w:val="none"/>
        </w:rPr>
        <w:t>сказали</w:t>
      </w:r>
      <w:r w:rsidR="00D0615F">
        <w:rPr>
          <w:rStyle w:val="a9"/>
          <w:color w:val="auto"/>
          <w:u w:val="none"/>
        </w:rPr>
        <w:t xml:space="preserve"> </w:t>
      </w:r>
      <w:r w:rsidR="00657D3E" w:rsidRPr="00657D3E">
        <w:rPr>
          <w:rStyle w:val="a9"/>
          <w:color w:val="auto"/>
          <w:u w:val="none"/>
        </w:rPr>
        <w:t>в</w:t>
      </w:r>
      <w:r w:rsidR="00D0615F">
        <w:rPr>
          <w:rStyle w:val="a9"/>
          <w:color w:val="auto"/>
          <w:u w:val="none"/>
        </w:rPr>
        <w:t xml:space="preserve"> </w:t>
      </w:r>
      <w:r w:rsidR="00657D3E" w:rsidRPr="00657D3E">
        <w:rPr>
          <w:rStyle w:val="a9"/>
          <w:color w:val="auto"/>
          <w:u w:val="none"/>
        </w:rPr>
        <w:t>министерстве,</w:t>
      </w:r>
      <w:r w:rsidR="00D0615F">
        <w:rPr>
          <w:rStyle w:val="a9"/>
          <w:color w:val="auto"/>
          <w:u w:val="none"/>
        </w:rPr>
        <w:t xml:space="preserve"> </w:t>
      </w:r>
      <w:r w:rsidR="00657D3E" w:rsidRPr="00657D3E">
        <w:rPr>
          <w:rStyle w:val="a9"/>
          <w:color w:val="auto"/>
          <w:u w:val="none"/>
        </w:rPr>
        <w:t>отметив,</w:t>
      </w:r>
      <w:r w:rsidR="00D0615F">
        <w:rPr>
          <w:rStyle w:val="a9"/>
          <w:color w:val="auto"/>
          <w:u w:val="none"/>
        </w:rPr>
        <w:t xml:space="preserve"> </w:t>
      </w:r>
      <w:r w:rsidR="00657D3E" w:rsidRPr="00657D3E">
        <w:rPr>
          <w:rStyle w:val="a9"/>
          <w:color w:val="auto"/>
          <w:u w:val="none"/>
        </w:rPr>
        <w:t>что</w:t>
      </w:r>
      <w:r w:rsidR="00D0615F">
        <w:rPr>
          <w:rStyle w:val="a9"/>
          <w:color w:val="auto"/>
          <w:u w:val="none"/>
        </w:rPr>
        <w:t xml:space="preserve"> </w:t>
      </w:r>
      <w:r w:rsidR="00657D3E" w:rsidRPr="00657D3E">
        <w:rPr>
          <w:rStyle w:val="a9"/>
          <w:color w:val="auto"/>
          <w:u w:val="none"/>
        </w:rPr>
        <w:t>инвестиции</w:t>
      </w:r>
      <w:r w:rsidR="00D0615F">
        <w:rPr>
          <w:rStyle w:val="a9"/>
          <w:color w:val="auto"/>
          <w:u w:val="none"/>
        </w:rPr>
        <w:t xml:space="preserve"> </w:t>
      </w:r>
      <w:r w:rsidR="00657D3E" w:rsidRPr="00657D3E">
        <w:rPr>
          <w:rStyle w:val="a9"/>
          <w:color w:val="auto"/>
          <w:u w:val="none"/>
        </w:rPr>
        <w:t>в</w:t>
      </w:r>
      <w:r w:rsidR="00D0615F">
        <w:rPr>
          <w:rStyle w:val="a9"/>
          <w:color w:val="auto"/>
          <w:u w:val="none"/>
        </w:rPr>
        <w:t xml:space="preserve"> </w:t>
      </w:r>
      <w:r w:rsidR="00657D3E" w:rsidRPr="00657D3E">
        <w:rPr>
          <w:rStyle w:val="a9"/>
          <w:color w:val="auto"/>
          <w:u w:val="none"/>
        </w:rPr>
        <w:t>проект</w:t>
      </w:r>
      <w:r w:rsidR="00D0615F">
        <w:rPr>
          <w:rStyle w:val="a9"/>
          <w:color w:val="auto"/>
          <w:u w:val="none"/>
        </w:rPr>
        <w:t xml:space="preserve"> </w:t>
      </w:r>
      <w:r w:rsidR="00657D3E" w:rsidRPr="00657D3E">
        <w:rPr>
          <w:rStyle w:val="a9"/>
          <w:color w:val="auto"/>
          <w:u w:val="none"/>
        </w:rPr>
        <w:t>оцениваются</w:t>
      </w:r>
      <w:r w:rsidR="00D0615F">
        <w:rPr>
          <w:rStyle w:val="a9"/>
          <w:color w:val="auto"/>
          <w:u w:val="none"/>
        </w:rPr>
        <w:t xml:space="preserve"> </w:t>
      </w:r>
      <w:r w:rsidR="00657D3E" w:rsidRPr="00657D3E">
        <w:rPr>
          <w:rStyle w:val="a9"/>
          <w:color w:val="auto"/>
          <w:u w:val="none"/>
        </w:rPr>
        <w:t>в</w:t>
      </w:r>
      <w:r w:rsidR="00D0615F">
        <w:rPr>
          <w:rStyle w:val="a9"/>
          <w:color w:val="auto"/>
          <w:u w:val="none"/>
        </w:rPr>
        <w:t xml:space="preserve"> </w:t>
      </w:r>
      <w:r w:rsidR="00657D3E" w:rsidRPr="00657D3E">
        <w:rPr>
          <w:rStyle w:val="a9"/>
          <w:color w:val="auto"/>
          <w:u w:val="none"/>
        </w:rPr>
        <w:t>2,6</w:t>
      </w:r>
      <w:r w:rsidR="00D0615F">
        <w:rPr>
          <w:rStyle w:val="a9"/>
          <w:color w:val="auto"/>
          <w:u w:val="none"/>
        </w:rPr>
        <w:t xml:space="preserve"> </w:t>
      </w:r>
      <w:r w:rsidR="00657D3E" w:rsidRPr="00657D3E">
        <w:rPr>
          <w:rStyle w:val="a9"/>
          <w:color w:val="auto"/>
          <w:u w:val="none"/>
        </w:rPr>
        <w:t>млрд</w:t>
      </w:r>
      <w:r w:rsidR="00D0615F">
        <w:rPr>
          <w:rStyle w:val="a9"/>
          <w:color w:val="auto"/>
          <w:u w:val="none"/>
        </w:rPr>
        <w:t xml:space="preserve"> </w:t>
      </w:r>
      <w:r w:rsidR="00657D3E" w:rsidRPr="00657D3E">
        <w:rPr>
          <w:rStyle w:val="a9"/>
          <w:color w:val="auto"/>
          <w:u w:val="none"/>
        </w:rPr>
        <w:t>рублей.</w:t>
      </w:r>
    </w:p>
    <w:p w14:paraId="170E665F" w14:textId="27FD523C" w:rsidR="00657D3E" w:rsidRPr="00657D3E" w:rsidRDefault="00657D3E" w:rsidP="0072106D">
      <w:pPr>
        <w:jc w:val="both"/>
        <w:rPr>
          <w:rStyle w:val="a9"/>
          <w:color w:val="auto"/>
          <w:u w:val="none"/>
        </w:rPr>
      </w:pPr>
      <w:r w:rsidRPr="00657D3E">
        <w:rPr>
          <w:rStyle w:val="a9"/>
          <w:color w:val="auto"/>
          <w:u w:val="none"/>
        </w:rPr>
        <w:t>Кроме</w:t>
      </w:r>
      <w:r w:rsidR="00D0615F">
        <w:rPr>
          <w:rStyle w:val="a9"/>
          <w:color w:val="auto"/>
          <w:u w:val="none"/>
        </w:rPr>
        <w:t xml:space="preserve"> </w:t>
      </w:r>
      <w:r w:rsidRPr="00657D3E">
        <w:rPr>
          <w:rStyle w:val="a9"/>
          <w:color w:val="auto"/>
          <w:u w:val="none"/>
        </w:rPr>
        <w:t>того,</w:t>
      </w:r>
      <w:r w:rsidR="00D0615F">
        <w:rPr>
          <w:rStyle w:val="a9"/>
          <w:color w:val="auto"/>
          <w:u w:val="none"/>
        </w:rPr>
        <w:t xml:space="preserve"> </w:t>
      </w:r>
      <w:r w:rsidRPr="00657D3E">
        <w:rPr>
          <w:rStyle w:val="a9"/>
          <w:color w:val="auto"/>
          <w:u w:val="none"/>
        </w:rPr>
        <w:t>власти</w:t>
      </w:r>
      <w:r w:rsidR="00D0615F">
        <w:rPr>
          <w:rStyle w:val="a9"/>
          <w:color w:val="auto"/>
          <w:u w:val="none"/>
        </w:rPr>
        <w:t xml:space="preserve"> </w:t>
      </w:r>
      <w:r w:rsidRPr="00657D3E">
        <w:rPr>
          <w:rStyle w:val="a9"/>
          <w:color w:val="auto"/>
          <w:u w:val="none"/>
        </w:rPr>
        <w:t>региона</w:t>
      </w:r>
      <w:r w:rsidR="00D0615F">
        <w:rPr>
          <w:rStyle w:val="a9"/>
          <w:color w:val="auto"/>
          <w:u w:val="none"/>
        </w:rPr>
        <w:t xml:space="preserve"> </w:t>
      </w:r>
      <w:r w:rsidRPr="00657D3E">
        <w:rPr>
          <w:rStyle w:val="a9"/>
          <w:color w:val="auto"/>
          <w:u w:val="none"/>
        </w:rPr>
        <w:t>представят</w:t>
      </w:r>
      <w:r w:rsidR="00D0615F">
        <w:rPr>
          <w:rStyle w:val="a9"/>
          <w:color w:val="auto"/>
          <w:u w:val="none"/>
        </w:rPr>
        <w:t xml:space="preserve"> </w:t>
      </w:r>
      <w:r w:rsidRPr="00657D3E">
        <w:rPr>
          <w:rStyle w:val="a9"/>
          <w:color w:val="auto"/>
          <w:u w:val="none"/>
        </w:rPr>
        <w:t>проект</w:t>
      </w:r>
      <w:r w:rsidR="00D0615F">
        <w:rPr>
          <w:rStyle w:val="a9"/>
          <w:color w:val="auto"/>
          <w:u w:val="none"/>
        </w:rPr>
        <w:t xml:space="preserve"> </w:t>
      </w:r>
      <w:r w:rsidRPr="00657D3E">
        <w:rPr>
          <w:rStyle w:val="a9"/>
          <w:color w:val="auto"/>
          <w:u w:val="none"/>
        </w:rPr>
        <w:t>модернизации</w:t>
      </w:r>
      <w:r w:rsidR="00D0615F">
        <w:rPr>
          <w:rStyle w:val="a9"/>
          <w:color w:val="auto"/>
          <w:u w:val="none"/>
        </w:rPr>
        <w:t xml:space="preserve"> </w:t>
      </w:r>
      <w:r w:rsidRPr="00657D3E">
        <w:rPr>
          <w:rStyle w:val="a9"/>
          <w:color w:val="auto"/>
          <w:u w:val="none"/>
        </w:rPr>
        <w:t>Зеленомысского</w:t>
      </w:r>
      <w:r w:rsidR="00D0615F">
        <w:rPr>
          <w:rStyle w:val="a9"/>
          <w:color w:val="auto"/>
          <w:u w:val="none"/>
        </w:rPr>
        <w:t xml:space="preserve"> </w:t>
      </w:r>
      <w:r w:rsidRPr="00657D3E">
        <w:rPr>
          <w:rStyle w:val="a9"/>
          <w:color w:val="auto"/>
          <w:u w:val="none"/>
        </w:rPr>
        <w:t>речного</w:t>
      </w:r>
      <w:r w:rsidR="00D0615F">
        <w:rPr>
          <w:rStyle w:val="a9"/>
          <w:color w:val="auto"/>
          <w:u w:val="none"/>
        </w:rPr>
        <w:t xml:space="preserve"> </w:t>
      </w:r>
      <w:r w:rsidRPr="00657D3E">
        <w:rPr>
          <w:rStyle w:val="a9"/>
          <w:color w:val="auto"/>
          <w:u w:val="none"/>
        </w:rPr>
        <w:t>порта.</w:t>
      </w:r>
      <w:r w:rsidR="00D0615F">
        <w:rPr>
          <w:rStyle w:val="a9"/>
          <w:color w:val="auto"/>
          <w:u w:val="none"/>
        </w:rPr>
        <w:t xml:space="preserve"> </w:t>
      </w:r>
      <w:r w:rsidR="0072106D">
        <w:rPr>
          <w:rStyle w:val="a9"/>
          <w:color w:val="auto"/>
          <w:u w:val="none"/>
        </w:rPr>
        <w:t>«</w:t>
      </w:r>
      <w:r w:rsidRPr="00657D3E">
        <w:rPr>
          <w:rStyle w:val="a9"/>
          <w:color w:val="auto"/>
          <w:u w:val="none"/>
        </w:rPr>
        <w:t>Развитие</w:t>
      </w:r>
      <w:r w:rsidR="00D0615F">
        <w:rPr>
          <w:rStyle w:val="a9"/>
          <w:color w:val="auto"/>
          <w:u w:val="none"/>
        </w:rPr>
        <w:t xml:space="preserve"> </w:t>
      </w:r>
      <w:r w:rsidRPr="00657D3E">
        <w:rPr>
          <w:rStyle w:val="a9"/>
          <w:color w:val="auto"/>
          <w:u w:val="none"/>
        </w:rPr>
        <w:t>порта</w:t>
      </w:r>
      <w:r w:rsidR="00D0615F">
        <w:rPr>
          <w:rStyle w:val="a9"/>
          <w:color w:val="auto"/>
          <w:u w:val="none"/>
        </w:rPr>
        <w:t xml:space="preserve"> </w:t>
      </w:r>
      <w:r w:rsidRPr="00657D3E">
        <w:rPr>
          <w:rStyle w:val="a9"/>
          <w:color w:val="auto"/>
          <w:u w:val="none"/>
        </w:rPr>
        <w:t>связано</w:t>
      </w:r>
      <w:r w:rsidR="00D0615F">
        <w:rPr>
          <w:rStyle w:val="a9"/>
          <w:color w:val="auto"/>
          <w:u w:val="none"/>
        </w:rPr>
        <w:t xml:space="preserve"> </w:t>
      </w:r>
      <w:r w:rsidRPr="00657D3E">
        <w:rPr>
          <w:rStyle w:val="a9"/>
          <w:color w:val="auto"/>
          <w:u w:val="none"/>
        </w:rPr>
        <w:t>с</w:t>
      </w:r>
      <w:r w:rsidR="00D0615F">
        <w:rPr>
          <w:rStyle w:val="a9"/>
          <w:color w:val="auto"/>
          <w:u w:val="none"/>
        </w:rPr>
        <w:t xml:space="preserve"> </w:t>
      </w:r>
      <w:r w:rsidRPr="00657D3E">
        <w:rPr>
          <w:rStyle w:val="a9"/>
          <w:color w:val="auto"/>
          <w:u w:val="none"/>
        </w:rPr>
        <w:t>добычей</w:t>
      </w:r>
      <w:r w:rsidR="00D0615F">
        <w:rPr>
          <w:rStyle w:val="a9"/>
          <w:color w:val="auto"/>
          <w:u w:val="none"/>
        </w:rPr>
        <w:t xml:space="preserve"> </w:t>
      </w:r>
      <w:r w:rsidRPr="00657D3E">
        <w:rPr>
          <w:rStyle w:val="a9"/>
          <w:color w:val="auto"/>
          <w:u w:val="none"/>
        </w:rPr>
        <w:t>угля</w:t>
      </w:r>
      <w:r w:rsidR="00D0615F">
        <w:rPr>
          <w:rStyle w:val="a9"/>
          <w:color w:val="auto"/>
          <w:u w:val="none"/>
        </w:rPr>
        <w:t xml:space="preserve"> </w:t>
      </w:r>
      <w:r w:rsidRPr="00657D3E">
        <w:rPr>
          <w:rStyle w:val="a9"/>
          <w:color w:val="auto"/>
          <w:u w:val="none"/>
        </w:rPr>
        <w:t>на</w:t>
      </w:r>
      <w:r w:rsidR="00D0615F">
        <w:rPr>
          <w:rStyle w:val="a9"/>
          <w:color w:val="auto"/>
          <w:u w:val="none"/>
        </w:rPr>
        <w:t xml:space="preserve"> </w:t>
      </w:r>
      <w:r w:rsidRPr="00657D3E">
        <w:rPr>
          <w:rStyle w:val="a9"/>
          <w:color w:val="auto"/>
          <w:u w:val="none"/>
        </w:rPr>
        <w:t>Зырянском</w:t>
      </w:r>
      <w:r w:rsidR="00D0615F">
        <w:rPr>
          <w:rStyle w:val="a9"/>
          <w:color w:val="auto"/>
          <w:u w:val="none"/>
        </w:rPr>
        <w:t xml:space="preserve"> </w:t>
      </w:r>
      <w:r w:rsidRPr="00657D3E">
        <w:rPr>
          <w:rStyle w:val="a9"/>
          <w:color w:val="auto"/>
          <w:u w:val="none"/>
        </w:rPr>
        <w:t>угольном</w:t>
      </w:r>
      <w:r w:rsidR="00D0615F">
        <w:rPr>
          <w:rStyle w:val="a9"/>
          <w:color w:val="auto"/>
          <w:u w:val="none"/>
        </w:rPr>
        <w:t xml:space="preserve"> </w:t>
      </w:r>
      <w:r w:rsidRPr="00657D3E">
        <w:rPr>
          <w:rStyle w:val="a9"/>
          <w:color w:val="auto"/>
          <w:u w:val="none"/>
        </w:rPr>
        <w:t>разрезе,</w:t>
      </w:r>
      <w:r w:rsidR="00D0615F">
        <w:rPr>
          <w:rStyle w:val="a9"/>
          <w:color w:val="auto"/>
          <w:u w:val="none"/>
        </w:rPr>
        <w:t xml:space="preserve"> </w:t>
      </w:r>
      <w:r w:rsidRPr="00657D3E">
        <w:rPr>
          <w:rStyle w:val="a9"/>
          <w:color w:val="auto"/>
          <w:u w:val="none"/>
        </w:rPr>
        <w:t>дальнейшем</w:t>
      </w:r>
      <w:r w:rsidR="00D0615F">
        <w:rPr>
          <w:rStyle w:val="a9"/>
          <w:color w:val="auto"/>
          <w:u w:val="none"/>
        </w:rPr>
        <w:t xml:space="preserve"> </w:t>
      </w:r>
      <w:r w:rsidRPr="00657D3E">
        <w:rPr>
          <w:rStyle w:val="a9"/>
          <w:color w:val="auto"/>
          <w:u w:val="none"/>
        </w:rPr>
        <w:t>экспортом</w:t>
      </w:r>
      <w:r w:rsidR="00D0615F">
        <w:rPr>
          <w:rStyle w:val="a9"/>
          <w:color w:val="auto"/>
          <w:u w:val="none"/>
        </w:rPr>
        <w:t xml:space="preserve"> </w:t>
      </w:r>
      <w:r w:rsidRPr="00657D3E">
        <w:rPr>
          <w:rStyle w:val="a9"/>
          <w:color w:val="auto"/>
          <w:u w:val="none"/>
        </w:rPr>
        <w:t>в</w:t>
      </w:r>
      <w:r w:rsidR="00D0615F">
        <w:rPr>
          <w:rStyle w:val="a9"/>
          <w:color w:val="auto"/>
          <w:u w:val="none"/>
        </w:rPr>
        <w:t xml:space="preserve"> </w:t>
      </w:r>
      <w:r w:rsidRPr="00657D3E">
        <w:rPr>
          <w:rStyle w:val="a9"/>
          <w:color w:val="auto"/>
          <w:u w:val="none"/>
        </w:rPr>
        <w:t>другие</w:t>
      </w:r>
      <w:r w:rsidR="00D0615F">
        <w:rPr>
          <w:rStyle w:val="a9"/>
          <w:color w:val="auto"/>
          <w:u w:val="none"/>
        </w:rPr>
        <w:t xml:space="preserve"> </w:t>
      </w:r>
      <w:r w:rsidRPr="00657D3E">
        <w:rPr>
          <w:rStyle w:val="a9"/>
          <w:color w:val="auto"/>
          <w:u w:val="none"/>
        </w:rPr>
        <w:t>регионы</w:t>
      </w:r>
      <w:r w:rsidR="00D0615F">
        <w:rPr>
          <w:rStyle w:val="a9"/>
          <w:color w:val="auto"/>
          <w:u w:val="none"/>
        </w:rPr>
        <w:t xml:space="preserve"> </w:t>
      </w:r>
      <w:r w:rsidRPr="00657D3E">
        <w:rPr>
          <w:rStyle w:val="a9"/>
          <w:color w:val="auto"/>
          <w:u w:val="none"/>
        </w:rPr>
        <w:t>РФ,</w:t>
      </w:r>
      <w:r w:rsidR="00D0615F">
        <w:rPr>
          <w:rStyle w:val="a9"/>
          <w:color w:val="auto"/>
          <w:u w:val="none"/>
        </w:rPr>
        <w:t xml:space="preserve"> </w:t>
      </w:r>
      <w:r w:rsidRPr="00657D3E">
        <w:rPr>
          <w:rStyle w:val="a9"/>
          <w:color w:val="auto"/>
          <w:u w:val="none"/>
        </w:rPr>
        <w:t>в</w:t>
      </w:r>
      <w:r w:rsidR="00D0615F">
        <w:rPr>
          <w:rStyle w:val="a9"/>
          <w:color w:val="auto"/>
          <w:u w:val="none"/>
        </w:rPr>
        <w:t xml:space="preserve"> </w:t>
      </w:r>
      <w:r w:rsidRPr="00657D3E">
        <w:rPr>
          <w:rStyle w:val="a9"/>
          <w:color w:val="auto"/>
          <w:u w:val="none"/>
        </w:rPr>
        <w:t>том</w:t>
      </w:r>
      <w:r w:rsidR="00D0615F">
        <w:rPr>
          <w:rStyle w:val="a9"/>
          <w:color w:val="auto"/>
          <w:u w:val="none"/>
        </w:rPr>
        <w:t xml:space="preserve"> </w:t>
      </w:r>
      <w:r w:rsidRPr="00657D3E">
        <w:rPr>
          <w:rStyle w:val="a9"/>
          <w:color w:val="auto"/>
          <w:u w:val="none"/>
        </w:rPr>
        <w:t>числе</w:t>
      </w:r>
      <w:r w:rsidR="00D0615F">
        <w:rPr>
          <w:rStyle w:val="a9"/>
          <w:color w:val="auto"/>
          <w:u w:val="none"/>
        </w:rPr>
        <w:t xml:space="preserve"> </w:t>
      </w:r>
      <w:r w:rsidRPr="00657D3E">
        <w:rPr>
          <w:rStyle w:val="a9"/>
          <w:color w:val="auto"/>
          <w:u w:val="none"/>
        </w:rPr>
        <w:t>на</w:t>
      </w:r>
      <w:r w:rsidR="00D0615F">
        <w:rPr>
          <w:rStyle w:val="a9"/>
          <w:color w:val="auto"/>
          <w:u w:val="none"/>
        </w:rPr>
        <w:t xml:space="preserve"> </w:t>
      </w:r>
      <w:r w:rsidRPr="00657D3E">
        <w:rPr>
          <w:rStyle w:val="a9"/>
          <w:color w:val="auto"/>
          <w:u w:val="none"/>
        </w:rPr>
        <w:t>Чукотку.</w:t>
      </w:r>
      <w:r w:rsidR="00D0615F">
        <w:rPr>
          <w:rStyle w:val="a9"/>
          <w:color w:val="auto"/>
          <w:u w:val="none"/>
        </w:rPr>
        <w:t xml:space="preserve"> </w:t>
      </w:r>
      <w:r w:rsidRPr="00657D3E">
        <w:rPr>
          <w:rStyle w:val="a9"/>
          <w:color w:val="auto"/>
          <w:u w:val="none"/>
        </w:rPr>
        <w:t>Потребность</w:t>
      </w:r>
      <w:r w:rsidR="00D0615F">
        <w:rPr>
          <w:rStyle w:val="a9"/>
          <w:color w:val="auto"/>
          <w:u w:val="none"/>
        </w:rPr>
        <w:t xml:space="preserve"> </w:t>
      </w:r>
      <w:r w:rsidRPr="00657D3E">
        <w:rPr>
          <w:rStyle w:val="a9"/>
          <w:color w:val="auto"/>
          <w:u w:val="none"/>
        </w:rPr>
        <w:t>в</w:t>
      </w:r>
      <w:r w:rsidR="00D0615F">
        <w:rPr>
          <w:rStyle w:val="a9"/>
          <w:color w:val="auto"/>
          <w:u w:val="none"/>
        </w:rPr>
        <w:t xml:space="preserve"> </w:t>
      </w:r>
      <w:r w:rsidRPr="00657D3E">
        <w:rPr>
          <w:rStyle w:val="a9"/>
          <w:color w:val="auto"/>
          <w:u w:val="none"/>
        </w:rPr>
        <w:t>инвестициях</w:t>
      </w:r>
      <w:r w:rsidR="00D0615F">
        <w:rPr>
          <w:rStyle w:val="a9"/>
          <w:color w:val="auto"/>
          <w:u w:val="none"/>
        </w:rPr>
        <w:t xml:space="preserve"> </w:t>
      </w:r>
      <w:r w:rsidRPr="00657D3E">
        <w:rPr>
          <w:rStyle w:val="a9"/>
          <w:color w:val="auto"/>
          <w:u w:val="none"/>
        </w:rPr>
        <w:t>в</w:t>
      </w:r>
      <w:r w:rsidR="00D0615F">
        <w:rPr>
          <w:rStyle w:val="a9"/>
          <w:color w:val="auto"/>
          <w:u w:val="none"/>
        </w:rPr>
        <w:t xml:space="preserve"> </w:t>
      </w:r>
      <w:r w:rsidRPr="00657D3E">
        <w:rPr>
          <w:rStyle w:val="a9"/>
          <w:color w:val="auto"/>
          <w:u w:val="none"/>
        </w:rPr>
        <w:t>модернизацию</w:t>
      </w:r>
      <w:r w:rsidR="00D0615F">
        <w:rPr>
          <w:rStyle w:val="a9"/>
          <w:color w:val="auto"/>
          <w:u w:val="none"/>
        </w:rPr>
        <w:t xml:space="preserve"> </w:t>
      </w:r>
      <w:r w:rsidRPr="00657D3E">
        <w:rPr>
          <w:rStyle w:val="a9"/>
          <w:color w:val="auto"/>
          <w:u w:val="none"/>
        </w:rPr>
        <w:t>инфраструктуры</w:t>
      </w:r>
      <w:r w:rsidR="00D0615F">
        <w:rPr>
          <w:rStyle w:val="a9"/>
          <w:color w:val="auto"/>
          <w:u w:val="none"/>
        </w:rPr>
        <w:t xml:space="preserve"> </w:t>
      </w:r>
      <w:r w:rsidRPr="00657D3E">
        <w:rPr>
          <w:rStyle w:val="a9"/>
          <w:color w:val="auto"/>
          <w:u w:val="none"/>
        </w:rPr>
        <w:t>речного</w:t>
      </w:r>
      <w:r w:rsidR="00D0615F">
        <w:rPr>
          <w:rStyle w:val="a9"/>
          <w:color w:val="auto"/>
          <w:u w:val="none"/>
        </w:rPr>
        <w:t xml:space="preserve"> </w:t>
      </w:r>
      <w:r w:rsidRPr="00657D3E">
        <w:rPr>
          <w:rStyle w:val="a9"/>
          <w:color w:val="auto"/>
          <w:u w:val="none"/>
        </w:rPr>
        <w:t>порта</w:t>
      </w:r>
      <w:r w:rsidR="00D0615F">
        <w:rPr>
          <w:rStyle w:val="a9"/>
          <w:color w:val="auto"/>
          <w:u w:val="none"/>
        </w:rPr>
        <w:t xml:space="preserve"> </w:t>
      </w:r>
      <w:r w:rsidRPr="00657D3E">
        <w:rPr>
          <w:rStyle w:val="a9"/>
          <w:color w:val="auto"/>
          <w:u w:val="none"/>
        </w:rPr>
        <w:t>оценивается</w:t>
      </w:r>
      <w:r w:rsidR="00D0615F">
        <w:rPr>
          <w:rStyle w:val="a9"/>
          <w:color w:val="auto"/>
          <w:u w:val="none"/>
        </w:rPr>
        <w:t xml:space="preserve"> </w:t>
      </w:r>
      <w:r w:rsidRPr="00657D3E">
        <w:rPr>
          <w:rStyle w:val="a9"/>
          <w:color w:val="auto"/>
          <w:u w:val="none"/>
        </w:rPr>
        <w:t>в</w:t>
      </w:r>
      <w:r w:rsidR="00D0615F">
        <w:rPr>
          <w:rStyle w:val="a9"/>
          <w:color w:val="auto"/>
          <w:u w:val="none"/>
        </w:rPr>
        <w:t xml:space="preserve"> </w:t>
      </w:r>
      <w:r w:rsidRPr="00657D3E">
        <w:rPr>
          <w:rStyle w:val="a9"/>
          <w:color w:val="auto"/>
          <w:u w:val="none"/>
        </w:rPr>
        <w:t>900</w:t>
      </w:r>
      <w:r w:rsidR="00D0615F">
        <w:rPr>
          <w:rStyle w:val="a9"/>
          <w:color w:val="auto"/>
          <w:u w:val="none"/>
        </w:rPr>
        <w:t xml:space="preserve"> </w:t>
      </w:r>
      <w:r w:rsidRPr="00657D3E">
        <w:rPr>
          <w:rStyle w:val="a9"/>
          <w:color w:val="auto"/>
          <w:u w:val="none"/>
        </w:rPr>
        <w:t>млн</w:t>
      </w:r>
      <w:r w:rsidR="00D0615F">
        <w:rPr>
          <w:rStyle w:val="a9"/>
          <w:color w:val="auto"/>
          <w:u w:val="none"/>
        </w:rPr>
        <w:t xml:space="preserve"> </w:t>
      </w:r>
      <w:r w:rsidRPr="00657D3E">
        <w:rPr>
          <w:rStyle w:val="a9"/>
          <w:color w:val="auto"/>
          <w:u w:val="none"/>
        </w:rPr>
        <w:t>рублей.</w:t>
      </w:r>
      <w:r w:rsidR="00D0615F">
        <w:rPr>
          <w:rStyle w:val="a9"/>
          <w:color w:val="auto"/>
          <w:u w:val="none"/>
        </w:rPr>
        <w:t xml:space="preserve"> </w:t>
      </w:r>
      <w:r w:rsidRPr="00657D3E">
        <w:rPr>
          <w:rStyle w:val="a9"/>
          <w:color w:val="auto"/>
          <w:u w:val="none"/>
        </w:rPr>
        <w:t>Загрузка</w:t>
      </w:r>
      <w:r w:rsidR="00D0615F">
        <w:rPr>
          <w:rStyle w:val="a9"/>
          <w:color w:val="auto"/>
          <w:u w:val="none"/>
        </w:rPr>
        <w:t xml:space="preserve"> </w:t>
      </w:r>
      <w:r w:rsidRPr="00657D3E">
        <w:rPr>
          <w:rStyle w:val="a9"/>
          <w:color w:val="auto"/>
          <w:u w:val="none"/>
        </w:rPr>
        <w:t>обоих</w:t>
      </w:r>
      <w:r w:rsidR="00D0615F">
        <w:rPr>
          <w:rStyle w:val="a9"/>
          <w:color w:val="auto"/>
          <w:u w:val="none"/>
        </w:rPr>
        <w:t xml:space="preserve"> </w:t>
      </w:r>
      <w:r w:rsidRPr="00657D3E">
        <w:rPr>
          <w:rStyle w:val="a9"/>
          <w:color w:val="auto"/>
          <w:u w:val="none"/>
        </w:rPr>
        <w:t>портов</w:t>
      </w:r>
      <w:r w:rsidR="00D0615F">
        <w:rPr>
          <w:rStyle w:val="a9"/>
          <w:color w:val="auto"/>
          <w:u w:val="none"/>
        </w:rPr>
        <w:t xml:space="preserve"> </w:t>
      </w:r>
      <w:r w:rsidRPr="00657D3E">
        <w:rPr>
          <w:rStyle w:val="a9"/>
          <w:color w:val="auto"/>
          <w:u w:val="none"/>
        </w:rPr>
        <w:t>составляет</w:t>
      </w:r>
      <w:r w:rsidR="00D0615F">
        <w:rPr>
          <w:rStyle w:val="a9"/>
          <w:color w:val="auto"/>
          <w:u w:val="none"/>
        </w:rPr>
        <w:t xml:space="preserve"> </w:t>
      </w:r>
      <w:r w:rsidRPr="00657D3E">
        <w:rPr>
          <w:rStyle w:val="a9"/>
          <w:color w:val="auto"/>
          <w:u w:val="none"/>
        </w:rPr>
        <w:t>от</w:t>
      </w:r>
      <w:r w:rsidR="00D0615F">
        <w:rPr>
          <w:rStyle w:val="a9"/>
          <w:color w:val="auto"/>
          <w:u w:val="none"/>
        </w:rPr>
        <w:t xml:space="preserve"> </w:t>
      </w:r>
      <w:r w:rsidRPr="00657D3E">
        <w:rPr>
          <w:rStyle w:val="a9"/>
          <w:color w:val="auto"/>
          <w:u w:val="none"/>
        </w:rPr>
        <w:t>10</w:t>
      </w:r>
      <w:r w:rsidR="00D0615F">
        <w:rPr>
          <w:rStyle w:val="a9"/>
          <w:color w:val="auto"/>
          <w:u w:val="none"/>
        </w:rPr>
        <w:t xml:space="preserve"> </w:t>
      </w:r>
      <w:r w:rsidRPr="00657D3E">
        <w:rPr>
          <w:rStyle w:val="a9"/>
          <w:color w:val="auto"/>
          <w:u w:val="none"/>
        </w:rPr>
        <w:t>до</w:t>
      </w:r>
      <w:r w:rsidR="00D0615F">
        <w:rPr>
          <w:rStyle w:val="a9"/>
          <w:color w:val="auto"/>
          <w:u w:val="none"/>
        </w:rPr>
        <w:t xml:space="preserve"> </w:t>
      </w:r>
      <w:r w:rsidRPr="00657D3E">
        <w:rPr>
          <w:rStyle w:val="a9"/>
          <w:color w:val="auto"/>
          <w:u w:val="none"/>
        </w:rPr>
        <w:t>20%</w:t>
      </w:r>
      <w:r w:rsidR="0072106D">
        <w:rPr>
          <w:rStyle w:val="a9"/>
          <w:color w:val="auto"/>
          <w:u w:val="none"/>
        </w:rPr>
        <w:t>»</w:t>
      </w:r>
      <w:r w:rsidRPr="00657D3E">
        <w:rPr>
          <w:rStyle w:val="a9"/>
          <w:color w:val="auto"/>
          <w:u w:val="none"/>
        </w:rPr>
        <w:t>,</w:t>
      </w:r>
      <w:r w:rsidR="00D0615F">
        <w:rPr>
          <w:rStyle w:val="a9"/>
          <w:color w:val="auto"/>
          <w:u w:val="none"/>
        </w:rPr>
        <w:t xml:space="preserve"> </w:t>
      </w:r>
      <w:r w:rsidR="0072106D">
        <w:rPr>
          <w:rStyle w:val="a9"/>
          <w:color w:val="auto"/>
          <w:u w:val="none"/>
        </w:rPr>
        <w:t>–</w:t>
      </w:r>
      <w:r w:rsidR="00D0615F">
        <w:rPr>
          <w:rStyle w:val="a9"/>
          <w:color w:val="auto"/>
          <w:u w:val="none"/>
        </w:rPr>
        <w:t xml:space="preserve"> </w:t>
      </w:r>
      <w:r w:rsidRPr="00657D3E">
        <w:rPr>
          <w:rStyle w:val="a9"/>
          <w:color w:val="auto"/>
          <w:u w:val="none"/>
        </w:rPr>
        <w:t>добавил</w:t>
      </w:r>
      <w:r w:rsidR="00D0615F">
        <w:rPr>
          <w:rStyle w:val="a9"/>
          <w:color w:val="auto"/>
          <w:u w:val="none"/>
        </w:rPr>
        <w:t xml:space="preserve"> </w:t>
      </w:r>
      <w:r w:rsidRPr="00657D3E">
        <w:rPr>
          <w:rStyle w:val="a9"/>
          <w:color w:val="auto"/>
          <w:u w:val="none"/>
        </w:rPr>
        <w:t>собеседник</w:t>
      </w:r>
      <w:r w:rsidR="00D0615F">
        <w:rPr>
          <w:rStyle w:val="a9"/>
          <w:color w:val="auto"/>
          <w:u w:val="none"/>
        </w:rPr>
        <w:t xml:space="preserve"> </w:t>
      </w:r>
      <w:r w:rsidRPr="00657D3E">
        <w:rPr>
          <w:rStyle w:val="a9"/>
          <w:color w:val="auto"/>
          <w:u w:val="none"/>
        </w:rPr>
        <w:t>агентства.</w:t>
      </w:r>
    </w:p>
    <w:p w14:paraId="1E79FD17" w14:textId="734AF4AF" w:rsidR="00657D3E" w:rsidRPr="00657D3E" w:rsidRDefault="00657D3E" w:rsidP="0072106D">
      <w:pPr>
        <w:jc w:val="both"/>
        <w:rPr>
          <w:rStyle w:val="a9"/>
          <w:color w:val="auto"/>
          <w:u w:val="none"/>
        </w:rPr>
      </w:pPr>
      <w:r w:rsidRPr="00657D3E">
        <w:rPr>
          <w:rStyle w:val="a9"/>
          <w:color w:val="auto"/>
          <w:u w:val="none"/>
        </w:rPr>
        <w:t>Морской</w:t>
      </w:r>
      <w:r w:rsidR="00D0615F">
        <w:rPr>
          <w:rStyle w:val="a9"/>
          <w:color w:val="auto"/>
          <w:u w:val="none"/>
        </w:rPr>
        <w:t xml:space="preserve"> </w:t>
      </w:r>
      <w:r w:rsidRPr="00657D3E">
        <w:rPr>
          <w:rStyle w:val="a9"/>
          <w:color w:val="auto"/>
          <w:u w:val="none"/>
        </w:rPr>
        <w:t>порт</w:t>
      </w:r>
      <w:r w:rsidR="00D0615F">
        <w:rPr>
          <w:rStyle w:val="a9"/>
          <w:color w:val="auto"/>
          <w:u w:val="none"/>
        </w:rPr>
        <w:t xml:space="preserve"> </w:t>
      </w:r>
      <w:r w:rsidRPr="00657D3E">
        <w:rPr>
          <w:rStyle w:val="a9"/>
          <w:color w:val="auto"/>
          <w:u w:val="none"/>
        </w:rPr>
        <w:t>Тикси</w:t>
      </w:r>
      <w:r w:rsidR="00D0615F">
        <w:rPr>
          <w:rStyle w:val="a9"/>
          <w:color w:val="auto"/>
          <w:u w:val="none"/>
        </w:rPr>
        <w:t xml:space="preserve"> </w:t>
      </w:r>
      <w:r w:rsidRPr="00657D3E">
        <w:rPr>
          <w:rStyle w:val="a9"/>
          <w:color w:val="auto"/>
          <w:u w:val="none"/>
        </w:rPr>
        <w:t>расположен</w:t>
      </w:r>
      <w:r w:rsidR="00D0615F">
        <w:rPr>
          <w:rStyle w:val="a9"/>
          <w:color w:val="auto"/>
          <w:u w:val="none"/>
        </w:rPr>
        <w:t xml:space="preserve"> </w:t>
      </w:r>
      <w:r w:rsidRPr="00657D3E">
        <w:rPr>
          <w:rStyle w:val="a9"/>
          <w:color w:val="auto"/>
          <w:u w:val="none"/>
        </w:rPr>
        <w:t>в</w:t>
      </w:r>
      <w:r w:rsidR="00D0615F">
        <w:rPr>
          <w:rStyle w:val="a9"/>
          <w:color w:val="auto"/>
          <w:u w:val="none"/>
        </w:rPr>
        <w:t xml:space="preserve"> </w:t>
      </w:r>
      <w:r w:rsidRPr="00657D3E">
        <w:rPr>
          <w:rStyle w:val="a9"/>
          <w:color w:val="auto"/>
          <w:u w:val="none"/>
        </w:rPr>
        <w:t>одноименном</w:t>
      </w:r>
      <w:r w:rsidR="00D0615F">
        <w:rPr>
          <w:rStyle w:val="a9"/>
          <w:color w:val="auto"/>
          <w:u w:val="none"/>
        </w:rPr>
        <w:t xml:space="preserve"> </w:t>
      </w:r>
      <w:r w:rsidRPr="00657D3E">
        <w:rPr>
          <w:rStyle w:val="a9"/>
          <w:color w:val="auto"/>
          <w:u w:val="none"/>
        </w:rPr>
        <w:t>поселке</w:t>
      </w:r>
      <w:r w:rsidR="00D0615F">
        <w:rPr>
          <w:rStyle w:val="a9"/>
          <w:color w:val="auto"/>
          <w:u w:val="none"/>
        </w:rPr>
        <w:t xml:space="preserve"> </w:t>
      </w:r>
      <w:r w:rsidRPr="00657D3E">
        <w:rPr>
          <w:rStyle w:val="a9"/>
          <w:color w:val="auto"/>
          <w:u w:val="none"/>
        </w:rPr>
        <w:t>на</w:t>
      </w:r>
      <w:r w:rsidR="00D0615F">
        <w:rPr>
          <w:rStyle w:val="a9"/>
          <w:color w:val="auto"/>
          <w:u w:val="none"/>
        </w:rPr>
        <w:t xml:space="preserve"> </w:t>
      </w:r>
      <w:r w:rsidRPr="00657D3E">
        <w:rPr>
          <w:rStyle w:val="a9"/>
          <w:color w:val="auto"/>
          <w:u w:val="none"/>
        </w:rPr>
        <w:t>побережье</w:t>
      </w:r>
      <w:r w:rsidR="00D0615F">
        <w:rPr>
          <w:rStyle w:val="a9"/>
          <w:color w:val="auto"/>
          <w:u w:val="none"/>
        </w:rPr>
        <w:t xml:space="preserve"> </w:t>
      </w:r>
      <w:r w:rsidRPr="00657D3E">
        <w:rPr>
          <w:rStyle w:val="a9"/>
          <w:color w:val="auto"/>
          <w:u w:val="none"/>
        </w:rPr>
        <w:t>Моря</w:t>
      </w:r>
      <w:r w:rsidR="00D0615F">
        <w:rPr>
          <w:rStyle w:val="a9"/>
          <w:color w:val="auto"/>
          <w:u w:val="none"/>
        </w:rPr>
        <w:t xml:space="preserve"> </w:t>
      </w:r>
      <w:r w:rsidRPr="00657D3E">
        <w:rPr>
          <w:rStyle w:val="a9"/>
          <w:color w:val="auto"/>
          <w:u w:val="none"/>
        </w:rPr>
        <w:t>Лаптевых.</w:t>
      </w:r>
      <w:r w:rsidR="00D0615F">
        <w:rPr>
          <w:rStyle w:val="a9"/>
          <w:color w:val="auto"/>
          <w:u w:val="none"/>
        </w:rPr>
        <w:t xml:space="preserve"> </w:t>
      </w:r>
      <w:r w:rsidRPr="00657D3E">
        <w:rPr>
          <w:rStyle w:val="a9"/>
          <w:color w:val="auto"/>
          <w:u w:val="none"/>
        </w:rPr>
        <w:t>Через</w:t>
      </w:r>
      <w:r w:rsidR="00D0615F">
        <w:rPr>
          <w:rStyle w:val="a9"/>
          <w:color w:val="auto"/>
          <w:u w:val="none"/>
        </w:rPr>
        <w:t xml:space="preserve"> </w:t>
      </w:r>
      <w:r w:rsidRPr="00657D3E">
        <w:rPr>
          <w:rStyle w:val="a9"/>
          <w:color w:val="auto"/>
          <w:u w:val="none"/>
        </w:rPr>
        <w:t>него</w:t>
      </w:r>
      <w:r w:rsidR="00D0615F">
        <w:rPr>
          <w:rStyle w:val="a9"/>
          <w:color w:val="auto"/>
          <w:u w:val="none"/>
        </w:rPr>
        <w:t xml:space="preserve"> </w:t>
      </w:r>
      <w:r w:rsidRPr="00657D3E">
        <w:rPr>
          <w:rStyle w:val="a9"/>
          <w:color w:val="auto"/>
          <w:u w:val="none"/>
        </w:rPr>
        <w:t>осуществляется</w:t>
      </w:r>
      <w:r w:rsidR="00D0615F">
        <w:rPr>
          <w:rStyle w:val="a9"/>
          <w:color w:val="auto"/>
          <w:u w:val="none"/>
        </w:rPr>
        <w:t xml:space="preserve"> </w:t>
      </w:r>
      <w:r w:rsidRPr="00657D3E">
        <w:rPr>
          <w:rStyle w:val="a9"/>
          <w:color w:val="auto"/>
          <w:u w:val="none"/>
        </w:rPr>
        <w:t>ввоз</w:t>
      </w:r>
      <w:r w:rsidR="00D0615F">
        <w:rPr>
          <w:rStyle w:val="a9"/>
          <w:color w:val="auto"/>
          <w:u w:val="none"/>
        </w:rPr>
        <w:t xml:space="preserve"> </w:t>
      </w:r>
      <w:r w:rsidRPr="00657D3E">
        <w:rPr>
          <w:rStyle w:val="a9"/>
          <w:color w:val="auto"/>
          <w:u w:val="none"/>
        </w:rPr>
        <w:t>продовольственных</w:t>
      </w:r>
      <w:r w:rsidR="00D0615F">
        <w:rPr>
          <w:rStyle w:val="a9"/>
          <w:color w:val="auto"/>
          <w:u w:val="none"/>
        </w:rPr>
        <w:t xml:space="preserve"> </w:t>
      </w:r>
      <w:r w:rsidRPr="00657D3E">
        <w:rPr>
          <w:rStyle w:val="a9"/>
          <w:color w:val="auto"/>
          <w:u w:val="none"/>
        </w:rPr>
        <w:t>и</w:t>
      </w:r>
      <w:r w:rsidR="00D0615F">
        <w:rPr>
          <w:rStyle w:val="a9"/>
          <w:color w:val="auto"/>
          <w:u w:val="none"/>
        </w:rPr>
        <w:t xml:space="preserve"> </w:t>
      </w:r>
      <w:r w:rsidRPr="00657D3E">
        <w:rPr>
          <w:rStyle w:val="a9"/>
          <w:color w:val="auto"/>
          <w:u w:val="none"/>
        </w:rPr>
        <w:t>промышленных</w:t>
      </w:r>
      <w:r w:rsidR="00D0615F">
        <w:rPr>
          <w:rStyle w:val="a9"/>
          <w:color w:val="auto"/>
          <w:u w:val="none"/>
        </w:rPr>
        <w:t xml:space="preserve"> </w:t>
      </w:r>
      <w:r w:rsidRPr="00657D3E">
        <w:rPr>
          <w:rStyle w:val="a9"/>
          <w:color w:val="auto"/>
          <w:u w:val="none"/>
        </w:rPr>
        <w:t>товаров,</w:t>
      </w:r>
      <w:r w:rsidR="00D0615F">
        <w:rPr>
          <w:rStyle w:val="a9"/>
          <w:color w:val="auto"/>
          <w:u w:val="none"/>
        </w:rPr>
        <w:t xml:space="preserve"> </w:t>
      </w:r>
      <w:r w:rsidRPr="00657D3E">
        <w:rPr>
          <w:rStyle w:val="a9"/>
          <w:color w:val="auto"/>
          <w:u w:val="none"/>
        </w:rPr>
        <w:t>стройматериалов,</w:t>
      </w:r>
      <w:r w:rsidR="00D0615F">
        <w:rPr>
          <w:rStyle w:val="a9"/>
          <w:color w:val="auto"/>
          <w:u w:val="none"/>
        </w:rPr>
        <w:t xml:space="preserve"> </w:t>
      </w:r>
      <w:r w:rsidRPr="00657D3E">
        <w:rPr>
          <w:rStyle w:val="a9"/>
          <w:color w:val="auto"/>
          <w:u w:val="none"/>
        </w:rPr>
        <w:t>топлива</w:t>
      </w:r>
      <w:r w:rsidR="00D0615F">
        <w:rPr>
          <w:rStyle w:val="a9"/>
          <w:color w:val="auto"/>
          <w:u w:val="none"/>
        </w:rPr>
        <w:t xml:space="preserve"> </w:t>
      </w:r>
      <w:r w:rsidRPr="00657D3E">
        <w:rPr>
          <w:rStyle w:val="a9"/>
          <w:color w:val="auto"/>
          <w:u w:val="none"/>
        </w:rPr>
        <w:t>и</w:t>
      </w:r>
      <w:r w:rsidR="00D0615F">
        <w:rPr>
          <w:rStyle w:val="a9"/>
          <w:color w:val="auto"/>
          <w:u w:val="none"/>
        </w:rPr>
        <w:t xml:space="preserve"> </w:t>
      </w:r>
      <w:r w:rsidRPr="00657D3E">
        <w:rPr>
          <w:rStyle w:val="a9"/>
          <w:color w:val="auto"/>
          <w:u w:val="none"/>
        </w:rPr>
        <w:t>оборудования,</w:t>
      </w:r>
      <w:r w:rsidR="00D0615F">
        <w:rPr>
          <w:rStyle w:val="a9"/>
          <w:color w:val="auto"/>
          <w:u w:val="none"/>
        </w:rPr>
        <w:t xml:space="preserve"> </w:t>
      </w:r>
      <w:r w:rsidRPr="00657D3E">
        <w:rPr>
          <w:rStyle w:val="a9"/>
          <w:color w:val="auto"/>
          <w:u w:val="none"/>
        </w:rPr>
        <w:t>происходит</w:t>
      </w:r>
      <w:r w:rsidR="00D0615F">
        <w:rPr>
          <w:rStyle w:val="a9"/>
          <w:color w:val="auto"/>
          <w:u w:val="none"/>
        </w:rPr>
        <w:t xml:space="preserve"> </w:t>
      </w:r>
      <w:r w:rsidRPr="00657D3E">
        <w:rPr>
          <w:rStyle w:val="a9"/>
          <w:color w:val="auto"/>
          <w:u w:val="none"/>
        </w:rPr>
        <w:t>перевалка</w:t>
      </w:r>
      <w:r w:rsidR="00D0615F">
        <w:rPr>
          <w:rStyle w:val="a9"/>
          <w:color w:val="auto"/>
          <w:u w:val="none"/>
        </w:rPr>
        <w:t xml:space="preserve"> </w:t>
      </w:r>
      <w:r w:rsidRPr="00657D3E">
        <w:rPr>
          <w:rStyle w:val="a9"/>
          <w:color w:val="auto"/>
          <w:u w:val="none"/>
        </w:rPr>
        <w:t>грузов</w:t>
      </w:r>
      <w:r w:rsidR="00D0615F">
        <w:rPr>
          <w:rStyle w:val="a9"/>
          <w:color w:val="auto"/>
          <w:u w:val="none"/>
        </w:rPr>
        <w:t xml:space="preserve"> </w:t>
      </w:r>
      <w:r w:rsidRPr="00657D3E">
        <w:rPr>
          <w:rStyle w:val="a9"/>
          <w:color w:val="auto"/>
          <w:u w:val="none"/>
        </w:rPr>
        <w:t>с</w:t>
      </w:r>
      <w:r w:rsidR="00D0615F">
        <w:rPr>
          <w:rStyle w:val="a9"/>
          <w:color w:val="auto"/>
          <w:u w:val="none"/>
        </w:rPr>
        <w:t xml:space="preserve"> </w:t>
      </w:r>
      <w:r w:rsidRPr="00657D3E">
        <w:rPr>
          <w:rStyle w:val="a9"/>
          <w:color w:val="auto"/>
          <w:u w:val="none"/>
        </w:rPr>
        <w:t>морских</w:t>
      </w:r>
      <w:r w:rsidR="00D0615F">
        <w:rPr>
          <w:rStyle w:val="a9"/>
          <w:color w:val="auto"/>
          <w:u w:val="none"/>
        </w:rPr>
        <w:t xml:space="preserve"> </w:t>
      </w:r>
      <w:r w:rsidRPr="00657D3E">
        <w:rPr>
          <w:rStyle w:val="a9"/>
          <w:color w:val="auto"/>
          <w:u w:val="none"/>
        </w:rPr>
        <w:t>судов</w:t>
      </w:r>
      <w:r w:rsidR="00D0615F">
        <w:rPr>
          <w:rStyle w:val="a9"/>
          <w:color w:val="auto"/>
          <w:u w:val="none"/>
        </w:rPr>
        <w:t xml:space="preserve"> </w:t>
      </w:r>
      <w:r w:rsidRPr="00657D3E">
        <w:rPr>
          <w:rStyle w:val="a9"/>
          <w:color w:val="auto"/>
          <w:u w:val="none"/>
        </w:rPr>
        <w:t>для</w:t>
      </w:r>
      <w:r w:rsidR="00D0615F">
        <w:rPr>
          <w:rStyle w:val="a9"/>
          <w:color w:val="auto"/>
          <w:u w:val="none"/>
        </w:rPr>
        <w:t xml:space="preserve"> </w:t>
      </w:r>
      <w:r w:rsidRPr="00657D3E">
        <w:rPr>
          <w:rStyle w:val="a9"/>
          <w:color w:val="auto"/>
          <w:u w:val="none"/>
        </w:rPr>
        <w:t>населенных</w:t>
      </w:r>
      <w:r w:rsidR="00D0615F">
        <w:rPr>
          <w:rStyle w:val="a9"/>
          <w:color w:val="auto"/>
          <w:u w:val="none"/>
        </w:rPr>
        <w:t xml:space="preserve"> </w:t>
      </w:r>
      <w:r w:rsidRPr="00657D3E">
        <w:rPr>
          <w:rStyle w:val="a9"/>
          <w:color w:val="auto"/>
          <w:u w:val="none"/>
        </w:rPr>
        <w:t>пунктов</w:t>
      </w:r>
      <w:r w:rsidR="00D0615F">
        <w:rPr>
          <w:rStyle w:val="a9"/>
          <w:color w:val="auto"/>
          <w:u w:val="none"/>
        </w:rPr>
        <w:t xml:space="preserve"> </w:t>
      </w:r>
      <w:r w:rsidRPr="00657D3E">
        <w:rPr>
          <w:rStyle w:val="a9"/>
          <w:color w:val="auto"/>
          <w:u w:val="none"/>
        </w:rPr>
        <w:t>на</w:t>
      </w:r>
      <w:r w:rsidR="00D0615F">
        <w:rPr>
          <w:rStyle w:val="a9"/>
          <w:color w:val="auto"/>
          <w:u w:val="none"/>
        </w:rPr>
        <w:t xml:space="preserve"> </w:t>
      </w:r>
      <w:r w:rsidRPr="00657D3E">
        <w:rPr>
          <w:rStyle w:val="a9"/>
          <w:color w:val="auto"/>
          <w:u w:val="none"/>
        </w:rPr>
        <w:t>берегах</w:t>
      </w:r>
      <w:r w:rsidR="00D0615F">
        <w:rPr>
          <w:rStyle w:val="a9"/>
          <w:color w:val="auto"/>
          <w:u w:val="none"/>
        </w:rPr>
        <w:t xml:space="preserve"> </w:t>
      </w:r>
      <w:r w:rsidRPr="00657D3E">
        <w:rPr>
          <w:rStyle w:val="a9"/>
          <w:color w:val="auto"/>
          <w:u w:val="none"/>
        </w:rPr>
        <w:t>рек</w:t>
      </w:r>
      <w:r w:rsidR="00D0615F">
        <w:rPr>
          <w:rStyle w:val="a9"/>
          <w:color w:val="auto"/>
          <w:u w:val="none"/>
        </w:rPr>
        <w:t xml:space="preserve"> </w:t>
      </w:r>
      <w:r w:rsidRPr="00657D3E">
        <w:rPr>
          <w:rStyle w:val="a9"/>
          <w:color w:val="auto"/>
          <w:u w:val="none"/>
        </w:rPr>
        <w:t>Хатанга,</w:t>
      </w:r>
      <w:r w:rsidR="00D0615F">
        <w:rPr>
          <w:rStyle w:val="a9"/>
          <w:color w:val="auto"/>
          <w:u w:val="none"/>
        </w:rPr>
        <w:t xml:space="preserve"> </w:t>
      </w:r>
      <w:r w:rsidRPr="00657D3E">
        <w:rPr>
          <w:rStyle w:val="a9"/>
          <w:color w:val="auto"/>
          <w:u w:val="none"/>
        </w:rPr>
        <w:t>Оленек,</w:t>
      </w:r>
      <w:r w:rsidR="00D0615F">
        <w:rPr>
          <w:rStyle w:val="a9"/>
          <w:color w:val="auto"/>
          <w:u w:val="none"/>
        </w:rPr>
        <w:t xml:space="preserve"> </w:t>
      </w:r>
      <w:r w:rsidRPr="00657D3E">
        <w:rPr>
          <w:rStyle w:val="a9"/>
          <w:color w:val="auto"/>
          <w:u w:val="none"/>
        </w:rPr>
        <w:t>Яна,</w:t>
      </w:r>
      <w:r w:rsidR="00D0615F">
        <w:rPr>
          <w:rStyle w:val="a9"/>
          <w:color w:val="auto"/>
          <w:u w:val="none"/>
        </w:rPr>
        <w:t xml:space="preserve"> </w:t>
      </w:r>
      <w:r w:rsidRPr="00657D3E">
        <w:rPr>
          <w:rStyle w:val="a9"/>
          <w:color w:val="auto"/>
          <w:u w:val="none"/>
        </w:rPr>
        <w:t>Индигирка,</w:t>
      </w:r>
      <w:r w:rsidR="00D0615F">
        <w:rPr>
          <w:rStyle w:val="a9"/>
          <w:color w:val="auto"/>
          <w:u w:val="none"/>
        </w:rPr>
        <w:t xml:space="preserve"> </w:t>
      </w:r>
      <w:r w:rsidRPr="00657D3E">
        <w:rPr>
          <w:rStyle w:val="a9"/>
          <w:color w:val="auto"/>
          <w:u w:val="none"/>
        </w:rPr>
        <w:t>Колыма.</w:t>
      </w:r>
      <w:r w:rsidR="00D0615F">
        <w:rPr>
          <w:rStyle w:val="a9"/>
          <w:color w:val="auto"/>
          <w:u w:val="none"/>
        </w:rPr>
        <w:t xml:space="preserve"> </w:t>
      </w:r>
      <w:r w:rsidRPr="00657D3E">
        <w:rPr>
          <w:rStyle w:val="a9"/>
          <w:color w:val="auto"/>
          <w:u w:val="none"/>
        </w:rPr>
        <w:t>Зеленомысский</w:t>
      </w:r>
      <w:r w:rsidR="00D0615F">
        <w:rPr>
          <w:rStyle w:val="a9"/>
          <w:color w:val="auto"/>
          <w:u w:val="none"/>
        </w:rPr>
        <w:t xml:space="preserve"> </w:t>
      </w:r>
      <w:r w:rsidRPr="00657D3E">
        <w:rPr>
          <w:rStyle w:val="a9"/>
          <w:color w:val="auto"/>
          <w:u w:val="none"/>
        </w:rPr>
        <w:t>речной</w:t>
      </w:r>
      <w:r w:rsidR="00D0615F">
        <w:rPr>
          <w:rStyle w:val="a9"/>
          <w:color w:val="auto"/>
          <w:u w:val="none"/>
        </w:rPr>
        <w:t xml:space="preserve"> </w:t>
      </w:r>
      <w:r w:rsidRPr="00657D3E">
        <w:rPr>
          <w:rStyle w:val="a9"/>
          <w:color w:val="auto"/>
          <w:u w:val="none"/>
        </w:rPr>
        <w:t>порт</w:t>
      </w:r>
      <w:r w:rsidR="00D0615F">
        <w:rPr>
          <w:rStyle w:val="a9"/>
          <w:color w:val="auto"/>
          <w:u w:val="none"/>
        </w:rPr>
        <w:t xml:space="preserve"> </w:t>
      </w:r>
      <w:r w:rsidRPr="00657D3E">
        <w:rPr>
          <w:rStyle w:val="a9"/>
          <w:color w:val="auto"/>
          <w:u w:val="none"/>
        </w:rPr>
        <w:t>расположен</w:t>
      </w:r>
      <w:r w:rsidR="00D0615F">
        <w:rPr>
          <w:rStyle w:val="a9"/>
          <w:color w:val="auto"/>
          <w:u w:val="none"/>
        </w:rPr>
        <w:t xml:space="preserve"> </w:t>
      </w:r>
      <w:r w:rsidRPr="00657D3E">
        <w:rPr>
          <w:rStyle w:val="a9"/>
          <w:color w:val="auto"/>
          <w:u w:val="none"/>
        </w:rPr>
        <w:t>в</w:t>
      </w:r>
      <w:r w:rsidR="00D0615F">
        <w:rPr>
          <w:rStyle w:val="a9"/>
          <w:color w:val="auto"/>
          <w:u w:val="none"/>
        </w:rPr>
        <w:t xml:space="preserve"> </w:t>
      </w:r>
      <w:r w:rsidRPr="00657D3E">
        <w:rPr>
          <w:rStyle w:val="a9"/>
          <w:color w:val="auto"/>
          <w:u w:val="none"/>
        </w:rPr>
        <w:t>поселке</w:t>
      </w:r>
      <w:r w:rsidR="00D0615F">
        <w:rPr>
          <w:rStyle w:val="a9"/>
          <w:color w:val="auto"/>
          <w:u w:val="none"/>
        </w:rPr>
        <w:t xml:space="preserve"> </w:t>
      </w:r>
      <w:r w:rsidRPr="00657D3E">
        <w:rPr>
          <w:rStyle w:val="a9"/>
          <w:color w:val="auto"/>
          <w:u w:val="none"/>
        </w:rPr>
        <w:t>Черском</w:t>
      </w:r>
      <w:r w:rsidR="00D0615F">
        <w:rPr>
          <w:rStyle w:val="a9"/>
          <w:color w:val="auto"/>
          <w:u w:val="none"/>
        </w:rPr>
        <w:t xml:space="preserve"> </w:t>
      </w:r>
      <w:r w:rsidRPr="00657D3E">
        <w:rPr>
          <w:rStyle w:val="a9"/>
          <w:color w:val="auto"/>
          <w:u w:val="none"/>
        </w:rPr>
        <w:t>Нижнеколымского</w:t>
      </w:r>
      <w:r w:rsidR="00D0615F">
        <w:rPr>
          <w:rStyle w:val="a9"/>
          <w:color w:val="auto"/>
          <w:u w:val="none"/>
        </w:rPr>
        <w:t xml:space="preserve"> </w:t>
      </w:r>
      <w:r w:rsidRPr="00657D3E">
        <w:rPr>
          <w:rStyle w:val="a9"/>
          <w:color w:val="auto"/>
          <w:u w:val="none"/>
        </w:rPr>
        <w:t>района</w:t>
      </w:r>
      <w:r w:rsidR="00D0615F">
        <w:rPr>
          <w:rStyle w:val="a9"/>
          <w:color w:val="auto"/>
          <w:u w:val="none"/>
        </w:rPr>
        <w:t xml:space="preserve"> </w:t>
      </w:r>
      <w:r w:rsidRPr="00657D3E">
        <w:rPr>
          <w:rStyle w:val="a9"/>
          <w:color w:val="auto"/>
          <w:u w:val="none"/>
        </w:rPr>
        <w:t>в</w:t>
      </w:r>
      <w:r w:rsidR="00D0615F">
        <w:rPr>
          <w:rStyle w:val="a9"/>
          <w:color w:val="auto"/>
          <w:u w:val="none"/>
        </w:rPr>
        <w:t xml:space="preserve"> </w:t>
      </w:r>
      <w:r w:rsidRPr="00657D3E">
        <w:rPr>
          <w:rStyle w:val="a9"/>
          <w:color w:val="auto"/>
          <w:u w:val="none"/>
        </w:rPr>
        <w:t>130</w:t>
      </w:r>
      <w:r w:rsidR="00D0615F">
        <w:rPr>
          <w:rStyle w:val="a9"/>
          <w:color w:val="auto"/>
          <w:u w:val="none"/>
        </w:rPr>
        <w:t xml:space="preserve"> </w:t>
      </w:r>
      <w:r w:rsidRPr="00657D3E">
        <w:rPr>
          <w:rStyle w:val="a9"/>
          <w:color w:val="auto"/>
          <w:u w:val="none"/>
        </w:rPr>
        <w:t>километрах</w:t>
      </w:r>
      <w:r w:rsidR="00D0615F">
        <w:rPr>
          <w:rStyle w:val="a9"/>
          <w:color w:val="auto"/>
          <w:u w:val="none"/>
        </w:rPr>
        <w:t xml:space="preserve"> </w:t>
      </w:r>
      <w:r w:rsidRPr="00657D3E">
        <w:rPr>
          <w:rStyle w:val="a9"/>
          <w:color w:val="auto"/>
          <w:u w:val="none"/>
        </w:rPr>
        <w:t>от</w:t>
      </w:r>
      <w:r w:rsidR="00D0615F">
        <w:rPr>
          <w:rStyle w:val="a9"/>
          <w:color w:val="auto"/>
          <w:u w:val="none"/>
        </w:rPr>
        <w:t xml:space="preserve"> </w:t>
      </w:r>
      <w:r w:rsidRPr="00657D3E">
        <w:rPr>
          <w:rStyle w:val="a9"/>
          <w:color w:val="auto"/>
          <w:u w:val="none"/>
        </w:rPr>
        <w:t>места</w:t>
      </w:r>
      <w:r w:rsidR="00D0615F">
        <w:rPr>
          <w:rStyle w:val="a9"/>
          <w:color w:val="auto"/>
          <w:u w:val="none"/>
        </w:rPr>
        <w:t xml:space="preserve"> </w:t>
      </w:r>
      <w:r w:rsidRPr="00657D3E">
        <w:rPr>
          <w:rStyle w:val="a9"/>
          <w:color w:val="auto"/>
          <w:u w:val="none"/>
        </w:rPr>
        <w:t>впадения</w:t>
      </w:r>
      <w:r w:rsidR="00D0615F">
        <w:rPr>
          <w:rStyle w:val="a9"/>
          <w:color w:val="auto"/>
          <w:u w:val="none"/>
        </w:rPr>
        <w:t xml:space="preserve"> </w:t>
      </w:r>
      <w:r w:rsidRPr="00657D3E">
        <w:rPr>
          <w:rStyle w:val="a9"/>
          <w:color w:val="auto"/>
          <w:u w:val="none"/>
        </w:rPr>
        <w:t>реки</w:t>
      </w:r>
      <w:r w:rsidR="00D0615F">
        <w:rPr>
          <w:rStyle w:val="a9"/>
          <w:color w:val="auto"/>
          <w:u w:val="none"/>
        </w:rPr>
        <w:t xml:space="preserve"> </w:t>
      </w:r>
      <w:r w:rsidRPr="00657D3E">
        <w:rPr>
          <w:rStyle w:val="a9"/>
          <w:color w:val="auto"/>
          <w:u w:val="none"/>
        </w:rPr>
        <w:t>Колыма</w:t>
      </w:r>
      <w:r w:rsidR="00D0615F">
        <w:rPr>
          <w:rStyle w:val="a9"/>
          <w:color w:val="auto"/>
          <w:u w:val="none"/>
        </w:rPr>
        <w:t xml:space="preserve"> </w:t>
      </w:r>
      <w:r w:rsidRPr="00657D3E">
        <w:rPr>
          <w:rStyle w:val="a9"/>
          <w:color w:val="auto"/>
          <w:u w:val="none"/>
        </w:rPr>
        <w:t>в</w:t>
      </w:r>
      <w:r w:rsidR="00D0615F">
        <w:rPr>
          <w:rStyle w:val="a9"/>
          <w:color w:val="auto"/>
          <w:u w:val="none"/>
        </w:rPr>
        <w:t xml:space="preserve"> </w:t>
      </w:r>
      <w:r w:rsidRPr="00657D3E">
        <w:rPr>
          <w:rStyle w:val="a9"/>
          <w:color w:val="auto"/>
          <w:u w:val="none"/>
        </w:rPr>
        <w:t>Восточно-Сибирское</w:t>
      </w:r>
      <w:r w:rsidR="00D0615F">
        <w:rPr>
          <w:rStyle w:val="a9"/>
          <w:color w:val="auto"/>
          <w:u w:val="none"/>
        </w:rPr>
        <w:t xml:space="preserve"> </w:t>
      </w:r>
      <w:r w:rsidRPr="00657D3E">
        <w:rPr>
          <w:rStyle w:val="a9"/>
          <w:color w:val="auto"/>
          <w:u w:val="none"/>
        </w:rPr>
        <w:t>море.</w:t>
      </w:r>
    </w:p>
    <w:p w14:paraId="7F438042" w14:textId="08BA5A94" w:rsidR="00657D3E" w:rsidRDefault="00657D3E" w:rsidP="0072106D">
      <w:pPr>
        <w:jc w:val="both"/>
        <w:rPr>
          <w:rStyle w:val="a9"/>
          <w:color w:val="auto"/>
          <w:u w:val="none"/>
        </w:rPr>
      </w:pPr>
      <w:hyperlink r:id="rId60" w:history="1">
        <w:r w:rsidRPr="001F3533">
          <w:rPr>
            <w:rStyle w:val="a9"/>
          </w:rPr>
          <w:t>https://tass.ru/ekonomika/6273296</w:t>
        </w:r>
      </w:hyperlink>
    </w:p>
    <w:p w14:paraId="07D4A83B" w14:textId="6CA47E2A" w:rsidR="000768CA" w:rsidRPr="000768CA" w:rsidRDefault="000768CA" w:rsidP="0072106D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101" w:name="_Toc256000093"/>
      <w:bookmarkStart w:id="102" w:name="_Toc5008551"/>
      <w:r w:rsidRPr="000768CA">
        <w:rPr>
          <w:rFonts w:ascii="Times New Roman" w:hAnsi="Times New Roman"/>
          <w:sz w:val="24"/>
          <w:szCs w:val="24"/>
        </w:rPr>
        <w:t>РЖД-ПАРТНЕР</w:t>
      </w:r>
      <w:bookmarkEnd w:id="101"/>
      <w:r w:rsidRPr="000768CA">
        <w:rPr>
          <w:rFonts w:ascii="Times New Roman" w:hAnsi="Times New Roman"/>
          <w:sz w:val="24"/>
          <w:szCs w:val="24"/>
        </w:rPr>
        <w:t>;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0768CA">
        <w:rPr>
          <w:rFonts w:ascii="Times New Roman" w:hAnsi="Times New Roman"/>
          <w:sz w:val="24"/>
          <w:szCs w:val="24"/>
        </w:rPr>
        <w:t>ГУСАЧЕНКО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0768CA">
        <w:rPr>
          <w:rFonts w:ascii="Times New Roman" w:hAnsi="Times New Roman"/>
          <w:sz w:val="24"/>
          <w:szCs w:val="24"/>
        </w:rPr>
        <w:t>НАТАЛЬЯ;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0768CA">
        <w:rPr>
          <w:rFonts w:ascii="Times New Roman" w:hAnsi="Times New Roman"/>
          <w:sz w:val="24"/>
          <w:szCs w:val="24"/>
        </w:rPr>
        <w:t>2019.03.29;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bookmarkStart w:id="103" w:name="_Toc256000094"/>
      <w:bookmarkStart w:id="104" w:name="txt_2435597_1130680442"/>
      <w:r w:rsidRPr="000768CA">
        <w:rPr>
          <w:rFonts w:ascii="Times New Roman" w:hAnsi="Times New Roman"/>
          <w:sz w:val="24"/>
          <w:szCs w:val="24"/>
        </w:rPr>
        <w:t>ОБЪЕМ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0768CA">
        <w:rPr>
          <w:rFonts w:ascii="Times New Roman" w:hAnsi="Times New Roman"/>
          <w:sz w:val="24"/>
          <w:szCs w:val="24"/>
        </w:rPr>
        <w:t>ПЕРЕВАЛКИ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0768CA">
        <w:rPr>
          <w:rFonts w:ascii="Times New Roman" w:hAnsi="Times New Roman"/>
          <w:sz w:val="24"/>
          <w:szCs w:val="24"/>
        </w:rPr>
        <w:t>ГРУЗОВ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0768CA">
        <w:rPr>
          <w:rFonts w:ascii="Times New Roman" w:hAnsi="Times New Roman"/>
          <w:sz w:val="24"/>
          <w:szCs w:val="24"/>
        </w:rPr>
        <w:t>В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0768CA">
        <w:rPr>
          <w:rFonts w:ascii="Times New Roman" w:hAnsi="Times New Roman"/>
          <w:sz w:val="24"/>
          <w:szCs w:val="24"/>
        </w:rPr>
        <w:t>РОССИЙСКИХ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0768CA">
        <w:rPr>
          <w:rFonts w:ascii="Times New Roman" w:hAnsi="Times New Roman"/>
          <w:sz w:val="24"/>
          <w:szCs w:val="24"/>
        </w:rPr>
        <w:t>МОРСКИХ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0768CA">
        <w:rPr>
          <w:rFonts w:ascii="Times New Roman" w:hAnsi="Times New Roman"/>
          <w:sz w:val="24"/>
          <w:szCs w:val="24"/>
        </w:rPr>
        <w:t>ПОРТАХ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0768CA">
        <w:rPr>
          <w:rFonts w:ascii="Times New Roman" w:hAnsi="Times New Roman"/>
          <w:sz w:val="24"/>
          <w:szCs w:val="24"/>
        </w:rPr>
        <w:t>СОСТАВИЛ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0768CA">
        <w:rPr>
          <w:rFonts w:ascii="Times New Roman" w:hAnsi="Times New Roman"/>
          <w:sz w:val="24"/>
          <w:szCs w:val="24"/>
        </w:rPr>
        <w:t>816,5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0768CA">
        <w:rPr>
          <w:rFonts w:ascii="Times New Roman" w:hAnsi="Times New Roman"/>
          <w:sz w:val="24"/>
          <w:szCs w:val="24"/>
        </w:rPr>
        <w:t>МЛН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0768CA">
        <w:rPr>
          <w:rFonts w:ascii="Times New Roman" w:hAnsi="Times New Roman"/>
          <w:sz w:val="24"/>
          <w:szCs w:val="24"/>
        </w:rPr>
        <w:t>ТОНН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0768CA">
        <w:rPr>
          <w:rFonts w:ascii="Times New Roman" w:hAnsi="Times New Roman"/>
          <w:sz w:val="24"/>
          <w:szCs w:val="24"/>
        </w:rPr>
        <w:t>ПО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0768CA">
        <w:rPr>
          <w:rFonts w:ascii="Times New Roman" w:hAnsi="Times New Roman"/>
          <w:sz w:val="24"/>
          <w:szCs w:val="24"/>
        </w:rPr>
        <w:t>ИТОГАМ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0768CA">
        <w:rPr>
          <w:rFonts w:ascii="Times New Roman" w:hAnsi="Times New Roman"/>
          <w:sz w:val="24"/>
          <w:szCs w:val="24"/>
        </w:rPr>
        <w:t>2018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0768CA">
        <w:rPr>
          <w:rFonts w:ascii="Times New Roman" w:hAnsi="Times New Roman"/>
          <w:sz w:val="24"/>
          <w:szCs w:val="24"/>
        </w:rPr>
        <w:t>ГОДА</w:t>
      </w:r>
      <w:bookmarkEnd w:id="102"/>
      <w:bookmarkEnd w:id="103"/>
      <w:bookmarkEnd w:id="104"/>
    </w:p>
    <w:p w14:paraId="04469D54" w14:textId="320FA78E" w:rsidR="000768CA" w:rsidRPr="000768CA" w:rsidRDefault="000768CA" w:rsidP="0072106D">
      <w:pPr>
        <w:jc w:val="both"/>
      </w:pPr>
      <w:r w:rsidRPr="000768CA">
        <w:t>По</w:t>
      </w:r>
      <w:r w:rsidR="00D0615F">
        <w:t xml:space="preserve"> </w:t>
      </w:r>
      <w:r w:rsidRPr="000768CA">
        <w:t>итогам</w:t>
      </w:r>
      <w:r w:rsidR="00D0615F">
        <w:t xml:space="preserve"> </w:t>
      </w:r>
      <w:r w:rsidRPr="000768CA">
        <w:t>прошлого</w:t>
      </w:r>
      <w:r w:rsidR="00D0615F">
        <w:t xml:space="preserve"> </w:t>
      </w:r>
      <w:r w:rsidRPr="000768CA">
        <w:t>года</w:t>
      </w:r>
      <w:r w:rsidR="00D0615F">
        <w:t xml:space="preserve"> </w:t>
      </w:r>
      <w:r w:rsidRPr="000768CA">
        <w:t>объем</w:t>
      </w:r>
      <w:r w:rsidR="00D0615F">
        <w:t xml:space="preserve"> </w:t>
      </w:r>
      <w:r w:rsidRPr="000768CA">
        <w:t>перевалки</w:t>
      </w:r>
      <w:r w:rsidR="00D0615F">
        <w:t xml:space="preserve"> </w:t>
      </w:r>
      <w:r w:rsidRPr="000768CA">
        <w:t>грузов</w:t>
      </w:r>
      <w:r w:rsidR="00D0615F">
        <w:t xml:space="preserve"> </w:t>
      </w:r>
      <w:r w:rsidRPr="000768CA">
        <w:t>в</w:t>
      </w:r>
      <w:r w:rsidR="00D0615F">
        <w:t xml:space="preserve"> </w:t>
      </w:r>
      <w:r w:rsidRPr="000768CA">
        <w:t>российских</w:t>
      </w:r>
      <w:r w:rsidR="00D0615F">
        <w:t xml:space="preserve"> </w:t>
      </w:r>
      <w:r w:rsidRPr="000768CA">
        <w:t>морских</w:t>
      </w:r>
      <w:r w:rsidR="00D0615F">
        <w:t xml:space="preserve"> </w:t>
      </w:r>
      <w:r w:rsidRPr="000768CA">
        <w:t>портах</w:t>
      </w:r>
      <w:r w:rsidR="00D0615F">
        <w:t xml:space="preserve"> </w:t>
      </w:r>
      <w:r w:rsidRPr="000768CA">
        <w:t>превысил</w:t>
      </w:r>
      <w:r w:rsidR="00D0615F">
        <w:t xml:space="preserve"> </w:t>
      </w:r>
      <w:r w:rsidRPr="000768CA">
        <w:t>плановые</w:t>
      </w:r>
      <w:r w:rsidR="00D0615F">
        <w:t xml:space="preserve"> </w:t>
      </w:r>
      <w:r w:rsidRPr="000768CA">
        <w:t>показатели</w:t>
      </w:r>
      <w:r w:rsidR="00D0615F">
        <w:t xml:space="preserve"> </w:t>
      </w:r>
      <w:r w:rsidRPr="000768CA">
        <w:t>и</w:t>
      </w:r>
      <w:r w:rsidR="00D0615F">
        <w:t xml:space="preserve"> </w:t>
      </w:r>
      <w:r w:rsidRPr="000768CA">
        <w:t>составил</w:t>
      </w:r>
      <w:r w:rsidR="00D0615F">
        <w:t xml:space="preserve"> </w:t>
      </w:r>
      <w:r w:rsidRPr="000768CA">
        <w:t>816,5</w:t>
      </w:r>
      <w:r w:rsidR="00D0615F">
        <w:t xml:space="preserve"> </w:t>
      </w:r>
      <w:r w:rsidRPr="000768CA">
        <w:t>млн</w:t>
      </w:r>
      <w:r w:rsidR="00D0615F">
        <w:t xml:space="preserve"> </w:t>
      </w:r>
      <w:r w:rsidRPr="000768CA">
        <w:t>тонн</w:t>
      </w:r>
      <w:r w:rsidR="00D0615F">
        <w:t xml:space="preserve"> </w:t>
      </w:r>
      <w:r w:rsidRPr="000768CA">
        <w:t>(при</w:t>
      </w:r>
      <w:r w:rsidR="00D0615F">
        <w:t xml:space="preserve"> </w:t>
      </w:r>
      <w:r w:rsidRPr="000768CA">
        <w:t>плане</w:t>
      </w:r>
      <w:r w:rsidR="00D0615F">
        <w:t xml:space="preserve"> </w:t>
      </w:r>
      <w:r w:rsidRPr="000768CA">
        <w:t>в</w:t>
      </w:r>
      <w:r w:rsidR="00D0615F">
        <w:t xml:space="preserve"> </w:t>
      </w:r>
      <w:r w:rsidRPr="000768CA">
        <w:t>811,2</w:t>
      </w:r>
      <w:r w:rsidR="00D0615F">
        <w:t xml:space="preserve"> </w:t>
      </w:r>
      <w:r w:rsidRPr="000768CA">
        <w:t>млн</w:t>
      </w:r>
      <w:r w:rsidR="00D0615F">
        <w:t xml:space="preserve"> </w:t>
      </w:r>
      <w:r w:rsidRPr="000768CA">
        <w:t>тонн),</w:t>
      </w:r>
      <w:r w:rsidR="00D0615F">
        <w:t xml:space="preserve"> </w:t>
      </w:r>
      <w:r w:rsidRPr="000768CA">
        <w:t>сообщается</w:t>
      </w:r>
      <w:r w:rsidR="00D0615F">
        <w:t xml:space="preserve"> </w:t>
      </w:r>
      <w:r w:rsidRPr="000768CA">
        <w:t>в</w:t>
      </w:r>
      <w:r w:rsidR="00D0615F">
        <w:t xml:space="preserve"> </w:t>
      </w:r>
      <w:r w:rsidRPr="000768CA">
        <w:t>докладе</w:t>
      </w:r>
      <w:r w:rsidR="00D0615F">
        <w:t xml:space="preserve"> </w:t>
      </w:r>
      <w:r w:rsidRPr="000768CA">
        <w:t>о</w:t>
      </w:r>
      <w:r w:rsidR="00D0615F">
        <w:t xml:space="preserve"> </w:t>
      </w:r>
      <w:r w:rsidRPr="000768CA">
        <w:t>реализации</w:t>
      </w:r>
      <w:r w:rsidR="00D0615F">
        <w:t xml:space="preserve"> </w:t>
      </w:r>
      <w:r w:rsidRPr="000768CA">
        <w:t>в</w:t>
      </w:r>
      <w:r w:rsidR="00D0615F">
        <w:t xml:space="preserve"> </w:t>
      </w:r>
      <w:r w:rsidRPr="000768CA">
        <w:t>2018</w:t>
      </w:r>
      <w:r w:rsidR="00D0615F">
        <w:t xml:space="preserve"> </w:t>
      </w:r>
      <w:r w:rsidRPr="000768CA">
        <w:t>году</w:t>
      </w:r>
      <w:r w:rsidR="00D0615F">
        <w:t xml:space="preserve"> </w:t>
      </w:r>
      <w:r w:rsidRPr="000768CA">
        <w:t>плана</w:t>
      </w:r>
      <w:r w:rsidR="00D0615F">
        <w:t xml:space="preserve"> </w:t>
      </w:r>
      <w:r w:rsidRPr="000768CA">
        <w:t>деятельности</w:t>
      </w:r>
      <w:r w:rsidR="00D0615F">
        <w:t xml:space="preserve"> </w:t>
      </w:r>
      <w:r w:rsidRPr="000768CA">
        <w:rPr>
          <w:b/>
        </w:rPr>
        <w:t>Министерства</w:t>
      </w:r>
      <w:r w:rsidR="00D0615F">
        <w:rPr>
          <w:b/>
        </w:rPr>
        <w:t xml:space="preserve"> </w:t>
      </w:r>
      <w:r w:rsidRPr="000768CA">
        <w:rPr>
          <w:b/>
        </w:rPr>
        <w:t>транспорта</w:t>
      </w:r>
      <w:r w:rsidR="00D0615F">
        <w:rPr>
          <w:b/>
        </w:rPr>
        <w:t xml:space="preserve"> </w:t>
      </w:r>
      <w:r w:rsidRPr="000768CA">
        <w:rPr>
          <w:b/>
        </w:rPr>
        <w:t>РФ</w:t>
      </w:r>
      <w:r w:rsidR="00D0615F">
        <w:t xml:space="preserve"> </w:t>
      </w:r>
      <w:r w:rsidRPr="000768CA">
        <w:t>на</w:t>
      </w:r>
      <w:r w:rsidR="00D0615F">
        <w:t xml:space="preserve"> </w:t>
      </w:r>
      <w:r w:rsidRPr="000768CA">
        <w:t>2016</w:t>
      </w:r>
      <w:r w:rsidR="00D0615F">
        <w:t xml:space="preserve"> </w:t>
      </w:r>
      <w:r w:rsidR="0072106D">
        <w:t>–</w:t>
      </w:r>
      <w:r w:rsidR="00D0615F">
        <w:t xml:space="preserve"> </w:t>
      </w:r>
      <w:r w:rsidRPr="000768CA">
        <w:t>2021</w:t>
      </w:r>
      <w:r w:rsidR="00D0615F">
        <w:t xml:space="preserve"> </w:t>
      </w:r>
      <w:r w:rsidRPr="000768CA">
        <w:t>годы.</w:t>
      </w:r>
      <w:r w:rsidR="00D0615F">
        <w:t xml:space="preserve"> </w:t>
      </w:r>
    </w:p>
    <w:p w14:paraId="240E5458" w14:textId="2D1F61E9" w:rsidR="000768CA" w:rsidRPr="000768CA" w:rsidRDefault="000768CA" w:rsidP="0072106D">
      <w:pPr>
        <w:jc w:val="both"/>
      </w:pPr>
      <w:r w:rsidRPr="000768CA">
        <w:t>В</w:t>
      </w:r>
      <w:r w:rsidR="00D0615F">
        <w:t xml:space="preserve"> </w:t>
      </w:r>
      <w:r w:rsidRPr="000768CA">
        <w:t>частности,</w:t>
      </w:r>
      <w:r w:rsidR="00D0615F">
        <w:t xml:space="preserve"> </w:t>
      </w:r>
      <w:r w:rsidRPr="000768CA">
        <w:t>в</w:t>
      </w:r>
      <w:r w:rsidR="00D0615F">
        <w:t xml:space="preserve"> </w:t>
      </w:r>
      <w:r w:rsidRPr="000768CA">
        <w:t>прошлом</w:t>
      </w:r>
      <w:r w:rsidR="00D0615F">
        <w:t xml:space="preserve"> </w:t>
      </w:r>
      <w:r w:rsidRPr="000768CA">
        <w:t>году</w:t>
      </w:r>
      <w:r w:rsidR="00D0615F">
        <w:t xml:space="preserve"> </w:t>
      </w:r>
      <w:r w:rsidRPr="000768CA">
        <w:t>реализовывался</w:t>
      </w:r>
      <w:r w:rsidR="00D0615F">
        <w:t xml:space="preserve"> </w:t>
      </w:r>
      <w:r w:rsidRPr="000768CA">
        <w:t>ряд</w:t>
      </w:r>
      <w:r w:rsidR="00D0615F">
        <w:t xml:space="preserve"> </w:t>
      </w:r>
      <w:r w:rsidRPr="000768CA">
        <w:t>инвестиционных</w:t>
      </w:r>
      <w:r w:rsidR="00D0615F">
        <w:t xml:space="preserve"> </w:t>
      </w:r>
      <w:r w:rsidRPr="000768CA">
        <w:t>проектов,</w:t>
      </w:r>
      <w:r w:rsidR="00D0615F">
        <w:t xml:space="preserve"> </w:t>
      </w:r>
      <w:r w:rsidRPr="000768CA">
        <w:t>в</w:t>
      </w:r>
      <w:r w:rsidR="00D0615F">
        <w:t xml:space="preserve"> </w:t>
      </w:r>
      <w:r w:rsidRPr="000768CA">
        <w:t>результате</w:t>
      </w:r>
      <w:r w:rsidR="00D0615F">
        <w:t xml:space="preserve"> </w:t>
      </w:r>
      <w:r w:rsidRPr="000768CA">
        <w:t>которых</w:t>
      </w:r>
      <w:r w:rsidR="00D0615F">
        <w:t xml:space="preserve"> </w:t>
      </w:r>
      <w:r w:rsidRPr="000768CA">
        <w:t>были</w:t>
      </w:r>
      <w:r w:rsidR="00D0615F">
        <w:t xml:space="preserve"> </w:t>
      </w:r>
      <w:r w:rsidRPr="000768CA">
        <w:t>увеличены</w:t>
      </w:r>
      <w:r w:rsidR="00D0615F">
        <w:t xml:space="preserve"> </w:t>
      </w:r>
      <w:r w:rsidRPr="000768CA">
        <w:t>производственные</w:t>
      </w:r>
      <w:r w:rsidR="00D0615F">
        <w:t xml:space="preserve"> </w:t>
      </w:r>
      <w:r w:rsidRPr="000768CA">
        <w:t>мощности</w:t>
      </w:r>
      <w:r w:rsidR="00D0615F">
        <w:t xml:space="preserve"> </w:t>
      </w:r>
      <w:r w:rsidRPr="000768CA">
        <w:t>морских</w:t>
      </w:r>
      <w:r w:rsidR="00D0615F">
        <w:t xml:space="preserve"> </w:t>
      </w:r>
      <w:r w:rsidRPr="000768CA">
        <w:t>портов</w:t>
      </w:r>
      <w:r w:rsidR="00D0615F">
        <w:t xml:space="preserve"> </w:t>
      </w:r>
      <w:r w:rsidRPr="000768CA">
        <w:t>на</w:t>
      </w:r>
      <w:r w:rsidR="00D0615F">
        <w:t xml:space="preserve"> </w:t>
      </w:r>
      <w:r w:rsidRPr="000768CA">
        <w:t>36,3</w:t>
      </w:r>
      <w:r w:rsidR="00D0615F">
        <w:t xml:space="preserve"> </w:t>
      </w:r>
      <w:r w:rsidRPr="000768CA">
        <w:t>млн</w:t>
      </w:r>
      <w:r w:rsidR="00D0615F">
        <w:t xml:space="preserve"> </w:t>
      </w:r>
      <w:r w:rsidRPr="000768CA">
        <w:t>тонн</w:t>
      </w:r>
      <w:r w:rsidR="00D0615F">
        <w:t xml:space="preserve"> </w:t>
      </w:r>
      <w:r w:rsidRPr="000768CA">
        <w:t>(при</w:t>
      </w:r>
      <w:r w:rsidR="00D0615F">
        <w:t xml:space="preserve"> </w:t>
      </w:r>
      <w:r w:rsidRPr="000768CA">
        <w:t>плане</w:t>
      </w:r>
      <w:r w:rsidR="00D0615F">
        <w:t xml:space="preserve"> </w:t>
      </w:r>
      <w:r w:rsidRPr="000768CA">
        <w:t>в</w:t>
      </w:r>
      <w:r w:rsidR="00D0615F">
        <w:t xml:space="preserve"> </w:t>
      </w:r>
      <w:r w:rsidRPr="000768CA">
        <w:t>28,0</w:t>
      </w:r>
      <w:r w:rsidR="00D0615F">
        <w:t xml:space="preserve"> </w:t>
      </w:r>
      <w:r w:rsidRPr="000768CA">
        <w:t>млн</w:t>
      </w:r>
      <w:r w:rsidR="00D0615F">
        <w:t xml:space="preserve"> </w:t>
      </w:r>
      <w:r w:rsidRPr="000768CA">
        <w:t>тонн).</w:t>
      </w:r>
    </w:p>
    <w:p w14:paraId="54C6699E" w14:textId="6E288938" w:rsidR="000768CA" w:rsidRPr="000768CA" w:rsidRDefault="000768CA" w:rsidP="0072106D">
      <w:pPr>
        <w:jc w:val="both"/>
      </w:pPr>
      <w:r w:rsidRPr="000768CA">
        <w:t>А</w:t>
      </w:r>
      <w:r w:rsidR="00D0615F">
        <w:t xml:space="preserve"> </w:t>
      </w:r>
      <w:r w:rsidRPr="000768CA">
        <w:t>именно,</w:t>
      </w:r>
      <w:r w:rsidR="00D0615F">
        <w:t xml:space="preserve"> </w:t>
      </w:r>
      <w:r w:rsidRPr="000768CA">
        <w:t>строительство</w:t>
      </w:r>
      <w:r w:rsidR="00D0615F">
        <w:t xml:space="preserve"> </w:t>
      </w:r>
      <w:r w:rsidRPr="000768CA">
        <w:t>морского</w:t>
      </w:r>
      <w:r w:rsidR="00D0615F">
        <w:t xml:space="preserve"> </w:t>
      </w:r>
      <w:r w:rsidRPr="000768CA">
        <w:t>порта</w:t>
      </w:r>
      <w:r w:rsidR="00D0615F">
        <w:t xml:space="preserve"> </w:t>
      </w:r>
      <w:r w:rsidRPr="000768CA">
        <w:t>Сабетта</w:t>
      </w:r>
      <w:r w:rsidR="00D0615F">
        <w:t xml:space="preserve"> </w:t>
      </w:r>
      <w:r w:rsidRPr="000768CA">
        <w:t>(2</w:t>
      </w:r>
      <w:r w:rsidR="00D0615F">
        <w:t xml:space="preserve"> </w:t>
      </w:r>
      <w:r w:rsidRPr="000768CA">
        <w:t>и</w:t>
      </w:r>
      <w:r w:rsidR="00D0615F">
        <w:t xml:space="preserve"> </w:t>
      </w:r>
      <w:r w:rsidRPr="000768CA">
        <w:t>3</w:t>
      </w:r>
      <w:r w:rsidR="00D0615F">
        <w:t xml:space="preserve"> </w:t>
      </w:r>
      <w:r w:rsidRPr="000768CA">
        <w:t>очереди),</w:t>
      </w:r>
      <w:r w:rsidR="00D0615F">
        <w:t xml:space="preserve"> </w:t>
      </w:r>
      <w:r w:rsidRPr="000768CA">
        <w:t>3-й</w:t>
      </w:r>
      <w:r w:rsidR="00D0615F">
        <w:t xml:space="preserve"> </w:t>
      </w:r>
      <w:r w:rsidRPr="000768CA">
        <w:t>очереди</w:t>
      </w:r>
      <w:r w:rsidR="00D0615F">
        <w:t xml:space="preserve"> </w:t>
      </w:r>
      <w:r w:rsidRPr="000768CA">
        <w:t>угольного</w:t>
      </w:r>
      <w:r w:rsidR="00D0615F">
        <w:t xml:space="preserve"> </w:t>
      </w:r>
      <w:r w:rsidRPr="000768CA">
        <w:t>терминала</w:t>
      </w:r>
      <w:r w:rsidR="00D0615F">
        <w:t xml:space="preserve"> </w:t>
      </w:r>
      <w:r w:rsidRPr="000768CA">
        <w:t>в</w:t>
      </w:r>
      <w:r w:rsidR="00D0615F">
        <w:t xml:space="preserve"> </w:t>
      </w:r>
      <w:r w:rsidRPr="000768CA">
        <w:t>морском</w:t>
      </w:r>
      <w:r w:rsidR="00D0615F">
        <w:t xml:space="preserve"> </w:t>
      </w:r>
      <w:r w:rsidRPr="000768CA">
        <w:t>порту</w:t>
      </w:r>
      <w:r w:rsidR="00D0615F">
        <w:t xml:space="preserve"> </w:t>
      </w:r>
      <w:r w:rsidRPr="000768CA">
        <w:t>Восточный,</w:t>
      </w:r>
      <w:r w:rsidR="00D0615F">
        <w:t xml:space="preserve"> </w:t>
      </w:r>
      <w:r w:rsidRPr="000768CA">
        <w:t>регазификационного</w:t>
      </w:r>
      <w:r w:rsidR="00D0615F">
        <w:t xml:space="preserve"> </w:t>
      </w:r>
      <w:r w:rsidRPr="000768CA">
        <w:t>терминала</w:t>
      </w:r>
      <w:r w:rsidR="00D0615F">
        <w:t xml:space="preserve"> </w:t>
      </w:r>
      <w:r w:rsidRPr="000768CA">
        <w:t>в</w:t>
      </w:r>
      <w:r w:rsidR="00D0615F">
        <w:t xml:space="preserve"> </w:t>
      </w:r>
      <w:r w:rsidRPr="000768CA">
        <w:t>Калининградской</w:t>
      </w:r>
      <w:r w:rsidR="00D0615F">
        <w:t xml:space="preserve"> </w:t>
      </w:r>
      <w:r w:rsidRPr="000768CA">
        <w:t>области,</w:t>
      </w:r>
      <w:r w:rsidR="00D0615F">
        <w:t xml:space="preserve"> </w:t>
      </w:r>
      <w:r w:rsidRPr="000768CA">
        <w:t>дополнительных</w:t>
      </w:r>
      <w:r w:rsidR="00D0615F">
        <w:t xml:space="preserve"> </w:t>
      </w:r>
      <w:r w:rsidRPr="000768CA">
        <w:t>железнодорожных</w:t>
      </w:r>
      <w:r w:rsidR="00D0615F">
        <w:t xml:space="preserve"> </w:t>
      </w:r>
      <w:r w:rsidRPr="000768CA">
        <w:t>подходов</w:t>
      </w:r>
      <w:r w:rsidR="00D0615F">
        <w:t xml:space="preserve"> </w:t>
      </w:r>
      <w:r w:rsidRPr="000768CA">
        <w:t>к</w:t>
      </w:r>
      <w:r w:rsidR="00D0615F">
        <w:t xml:space="preserve"> </w:t>
      </w:r>
      <w:r w:rsidRPr="000768CA">
        <w:t>терминалу</w:t>
      </w:r>
      <w:r w:rsidR="00D0615F">
        <w:t xml:space="preserve"> </w:t>
      </w:r>
      <w:r w:rsidRPr="000768CA">
        <w:t>ООО</w:t>
      </w:r>
      <w:r w:rsidR="00D0615F">
        <w:t xml:space="preserve"> </w:t>
      </w:r>
      <w:r w:rsidR="0072106D">
        <w:t>«</w:t>
      </w:r>
      <w:r w:rsidRPr="000768CA">
        <w:t>Порт</w:t>
      </w:r>
      <w:r w:rsidR="00D0615F">
        <w:t xml:space="preserve"> </w:t>
      </w:r>
      <w:r w:rsidRPr="000768CA">
        <w:t>Высоцк</w:t>
      </w:r>
      <w:r w:rsidR="0072106D">
        <w:t>»</w:t>
      </w:r>
      <w:r w:rsidRPr="000768CA">
        <w:t>.</w:t>
      </w:r>
    </w:p>
    <w:p w14:paraId="5ACEAE56" w14:textId="0E417A3A" w:rsidR="000768CA" w:rsidRPr="000768CA" w:rsidRDefault="000768CA" w:rsidP="0072106D">
      <w:pPr>
        <w:jc w:val="both"/>
      </w:pPr>
      <w:r w:rsidRPr="000768CA">
        <w:t>Кроме</w:t>
      </w:r>
      <w:r w:rsidR="00D0615F">
        <w:t xml:space="preserve"> </w:t>
      </w:r>
      <w:r w:rsidRPr="000768CA">
        <w:t>того,</w:t>
      </w:r>
      <w:r w:rsidR="00D0615F">
        <w:t xml:space="preserve"> </w:t>
      </w:r>
      <w:r w:rsidRPr="000768CA">
        <w:t>было</w:t>
      </w:r>
      <w:r w:rsidR="00D0615F">
        <w:t xml:space="preserve"> </w:t>
      </w:r>
      <w:r w:rsidRPr="000768CA">
        <w:t>создано</w:t>
      </w:r>
      <w:r w:rsidR="00D0615F">
        <w:t xml:space="preserve"> </w:t>
      </w:r>
      <w:r w:rsidRPr="000768CA">
        <w:t>четыре</w:t>
      </w:r>
      <w:r w:rsidR="00D0615F">
        <w:t xml:space="preserve"> </w:t>
      </w:r>
      <w:r w:rsidRPr="000768CA">
        <w:t>новых</w:t>
      </w:r>
      <w:r w:rsidR="00D0615F">
        <w:t xml:space="preserve"> </w:t>
      </w:r>
      <w:r w:rsidRPr="000768CA">
        <w:t>якорных</w:t>
      </w:r>
      <w:r w:rsidR="00D0615F">
        <w:t xml:space="preserve"> </w:t>
      </w:r>
      <w:r w:rsidRPr="000768CA">
        <w:t>мест</w:t>
      </w:r>
      <w:r w:rsidR="00D0615F">
        <w:t xml:space="preserve"> </w:t>
      </w:r>
      <w:r w:rsidRPr="000768CA">
        <w:t>для</w:t>
      </w:r>
      <w:r w:rsidR="00D0615F">
        <w:t xml:space="preserve"> </w:t>
      </w:r>
      <w:r w:rsidRPr="000768CA">
        <w:t>перевалки</w:t>
      </w:r>
      <w:r w:rsidR="00D0615F">
        <w:t xml:space="preserve"> </w:t>
      </w:r>
      <w:r w:rsidRPr="000768CA">
        <w:t>на</w:t>
      </w:r>
      <w:r w:rsidR="00D0615F">
        <w:t xml:space="preserve"> </w:t>
      </w:r>
      <w:r w:rsidRPr="000768CA">
        <w:t>рейде</w:t>
      </w:r>
      <w:r w:rsidR="00D0615F">
        <w:t xml:space="preserve"> </w:t>
      </w:r>
      <w:r w:rsidRPr="000768CA">
        <w:t>продукции</w:t>
      </w:r>
      <w:r w:rsidR="00D0615F">
        <w:t xml:space="preserve"> </w:t>
      </w:r>
      <w:r w:rsidRPr="000768CA">
        <w:t>агропромышленного</w:t>
      </w:r>
      <w:r w:rsidR="00D0615F">
        <w:t xml:space="preserve"> </w:t>
      </w:r>
      <w:r w:rsidRPr="000768CA">
        <w:t>комплекса</w:t>
      </w:r>
      <w:r w:rsidR="00D0615F">
        <w:t xml:space="preserve"> </w:t>
      </w:r>
      <w:r w:rsidRPr="000768CA">
        <w:t>в</w:t>
      </w:r>
      <w:r w:rsidR="00D0615F">
        <w:t xml:space="preserve"> </w:t>
      </w:r>
      <w:r w:rsidRPr="000768CA">
        <w:t>морском</w:t>
      </w:r>
      <w:r w:rsidR="00D0615F">
        <w:t xml:space="preserve"> </w:t>
      </w:r>
      <w:r w:rsidRPr="000768CA">
        <w:t>порту</w:t>
      </w:r>
      <w:r w:rsidR="00D0615F">
        <w:t xml:space="preserve"> </w:t>
      </w:r>
      <w:r w:rsidRPr="000768CA">
        <w:t>Кавказ,</w:t>
      </w:r>
      <w:r w:rsidR="00D0615F">
        <w:t xml:space="preserve"> </w:t>
      </w:r>
      <w:r w:rsidRPr="000768CA">
        <w:t>реконструированы</w:t>
      </w:r>
      <w:r w:rsidR="00D0615F">
        <w:t xml:space="preserve"> </w:t>
      </w:r>
      <w:r w:rsidRPr="000768CA">
        <w:t>внутрипортовая</w:t>
      </w:r>
      <w:r w:rsidR="00D0615F">
        <w:t xml:space="preserve"> </w:t>
      </w:r>
      <w:r w:rsidRPr="000768CA">
        <w:t>инфраструктуры</w:t>
      </w:r>
      <w:r w:rsidR="00D0615F">
        <w:t xml:space="preserve"> </w:t>
      </w:r>
      <w:r w:rsidRPr="000768CA">
        <w:t>ООО</w:t>
      </w:r>
      <w:r w:rsidR="00D0615F">
        <w:t xml:space="preserve"> </w:t>
      </w:r>
      <w:r w:rsidR="0072106D">
        <w:t>«</w:t>
      </w:r>
      <w:r w:rsidRPr="000768CA">
        <w:t>Пищевые</w:t>
      </w:r>
      <w:r w:rsidR="00D0615F">
        <w:t xml:space="preserve"> </w:t>
      </w:r>
      <w:r w:rsidRPr="000768CA">
        <w:t>ингредиенты</w:t>
      </w:r>
      <w:r w:rsidR="0072106D">
        <w:t>»</w:t>
      </w:r>
      <w:r w:rsidR="00D0615F">
        <w:t xml:space="preserve"> </w:t>
      </w:r>
      <w:r w:rsidRPr="000768CA">
        <w:t>в</w:t>
      </w:r>
      <w:r w:rsidR="00D0615F">
        <w:t xml:space="preserve"> </w:t>
      </w:r>
      <w:r w:rsidRPr="000768CA">
        <w:t>морском</w:t>
      </w:r>
      <w:r w:rsidR="00D0615F">
        <w:t xml:space="preserve"> </w:t>
      </w:r>
      <w:r w:rsidRPr="000768CA">
        <w:t>порту</w:t>
      </w:r>
      <w:r w:rsidR="00D0615F">
        <w:t xml:space="preserve"> </w:t>
      </w:r>
      <w:r w:rsidRPr="000768CA">
        <w:t>Тамань</w:t>
      </w:r>
      <w:r w:rsidR="00D0615F">
        <w:t xml:space="preserve"> </w:t>
      </w:r>
      <w:r w:rsidRPr="000768CA">
        <w:t>и</w:t>
      </w:r>
      <w:r w:rsidR="00D0615F">
        <w:t xml:space="preserve"> </w:t>
      </w:r>
      <w:r w:rsidRPr="000768CA">
        <w:t>построен</w:t>
      </w:r>
      <w:r w:rsidR="00D0615F">
        <w:t xml:space="preserve"> </w:t>
      </w:r>
      <w:r w:rsidRPr="000768CA">
        <w:t>рейдовый</w:t>
      </w:r>
      <w:r w:rsidR="00D0615F">
        <w:t xml:space="preserve"> </w:t>
      </w:r>
      <w:r w:rsidRPr="000768CA">
        <w:t>перегрузочный</w:t>
      </w:r>
      <w:r w:rsidR="00D0615F">
        <w:t xml:space="preserve"> </w:t>
      </w:r>
      <w:r w:rsidRPr="000768CA">
        <w:t>комплекс</w:t>
      </w:r>
      <w:r w:rsidR="00D0615F">
        <w:t xml:space="preserve"> </w:t>
      </w:r>
      <w:r w:rsidRPr="000768CA">
        <w:t>ООО</w:t>
      </w:r>
      <w:r w:rsidR="00D0615F">
        <w:t xml:space="preserve"> </w:t>
      </w:r>
      <w:r w:rsidR="0072106D">
        <w:t>«</w:t>
      </w:r>
      <w:r w:rsidRPr="000768CA">
        <w:t>ЛК</w:t>
      </w:r>
      <w:r w:rsidR="00D0615F">
        <w:t xml:space="preserve"> </w:t>
      </w:r>
      <w:r w:rsidRPr="000768CA">
        <w:t>Волга</w:t>
      </w:r>
      <w:r w:rsidR="0072106D">
        <w:t>»</w:t>
      </w:r>
      <w:r w:rsidR="00D0615F">
        <w:t xml:space="preserve"> </w:t>
      </w:r>
      <w:r w:rsidRPr="000768CA">
        <w:t>в</w:t>
      </w:r>
      <w:r w:rsidR="00D0615F">
        <w:t xml:space="preserve"> </w:t>
      </w:r>
      <w:r w:rsidRPr="000768CA">
        <w:t>акватории</w:t>
      </w:r>
      <w:r w:rsidR="00D0615F">
        <w:t xml:space="preserve"> </w:t>
      </w:r>
      <w:r w:rsidRPr="000768CA">
        <w:t>морского</w:t>
      </w:r>
      <w:r w:rsidR="00D0615F">
        <w:t xml:space="preserve"> </w:t>
      </w:r>
      <w:r w:rsidRPr="000768CA">
        <w:t>порта</w:t>
      </w:r>
      <w:r w:rsidR="00D0615F">
        <w:t xml:space="preserve"> </w:t>
      </w:r>
      <w:r w:rsidRPr="000768CA">
        <w:t>Мурманск</w:t>
      </w:r>
      <w:r w:rsidR="00D0615F">
        <w:t xml:space="preserve"> </w:t>
      </w:r>
      <w:r w:rsidRPr="000768CA">
        <w:t>в</w:t>
      </w:r>
      <w:r w:rsidR="00D0615F">
        <w:t xml:space="preserve"> </w:t>
      </w:r>
      <w:r w:rsidRPr="000768CA">
        <w:t>районе</w:t>
      </w:r>
      <w:r w:rsidR="00D0615F">
        <w:t xml:space="preserve"> </w:t>
      </w:r>
      <w:r w:rsidRPr="000768CA">
        <w:t>мыса</w:t>
      </w:r>
      <w:r w:rsidR="00D0615F">
        <w:t xml:space="preserve"> </w:t>
      </w:r>
      <w:r w:rsidRPr="000768CA">
        <w:t>Филинский.</w:t>
      </w:r>
    </w:p>
    <w:p w14:paraId="4602EE36" w14:textId="1B029BEF" w:rsidR="000768CA" w:rsidRPr="000768CA" w:rsidRDefault="000768CA" w:rsidP="0072106D">
      <w:pPr>
        <w:jc w:val="both"/>
      </w:pPr>
      <w:r w:rsidRPr="000768CA">
        <w:t>Согласно</w:t>
      </w:r>
      <w:r w:rsidR="00D0615F">
        <w:t xml:space="preserve"> </w:t>
      </w:r>
      <w:r w:rsidRPr="000768CA">
        <w:t>документу,</w:t>
      </w:r>
      <w:r w:rsidR="00D0615F">
        <w:t xml:space="preserve"> </w:t>
      </w:r>
      <w:r w:rsidRPr="000768CA">
        <w:t>в</w:t>
      </w:r>
      <w:r w:rsidR="00D0615F">
        <w:t xml:space="preserve"> </w:t>
      </w:r>
      <w:r w:rsidRPr="000768CA">
        <w:t>2022</w:t>
      </w:r>
      <w:r w:rsidR="00D0615F">
        <w:t xml:space="preserve"> </w:t>
      </w:r>
      <w:r w:rsidRPr="000768CA">
        <w:t>году</w:t>
      </w:r>
      <w:r w:rsidR="00D0615F">
        <w:t xml:space="preserve"> </w:t>
      </w:r>
      <w:r w:rsidRPr="000768CA">
        <w:t>планируются</w:t>
      </w:r>
      <w:r w:rsidR="00D0615F">
        <w:t xml:space="preserve"> </w:t>
      </w:r>
      <w:r w:rsidRPr="000768CA">
        <w:t>завершить</w:t>
      </w:r>
      <w:r w:rsidR="00D0615F">
        <w:t xml:space="preserve"> </w:t>
      </w:r>
      <w:r w:rsidRPr="000768CA">
        <w:t>строительство</w:t>
      </w:r>
      <w:r w:rsidR="00D0615F">
        <w:t xml:space="preserve"> </w:t>
      </w:r>
      <w:r w:rsidRPr="000768CA">
        <w:t>и</w:t>
      </w:r>
      <w:r w:rsidR="00D0615F">
        <w:t xml:space="preserve"> </w:t>
      </w:r>
      <w:r w:rsidRPr="000768CA">
        <w:t>ввести</w:t>
      </w:r>
      <w:r w:rsidR="00D0615F">
        <w:t xml:space="preserve"> </w:t>
      </w:r>
      <w:r w:rsidRPr="000768CA">
        <w:t>в</w:t>
      </w:r>
      <w:r w:rsidR="00D0615F">
        <w:t xml:space="preserve"> </w:t>
      </w:r>
      <w:r w:rsidRPr="000768CA">
        <w:t>эксплуатацию</w:t>
      </w:r>
      <w:r w:rsidR="00D0615F">
        <w:t xml:space="preserve"> </w:t>
      </w:r>
      <w:r w:rsidRPr="000768CA">
        <w:t>железнодорожные</w:t>
      </w:r>
      <w:r w:rsidR="00D0615F">
        <w:t xml:space="preserve"> </w:t>
      </w:r>
      <w:r w:rsidRPr="000768CA">
        <w:t>парки</w:t>
      </w:r>
      <w:r w:rsidR="00D0615F">
        <w:t xml:space="preserve"> </w:t>
      </w:r>
      <w:r w:rsidRPr="000768CA">
        <w:t>на</w:t>
      </w:r>
      <w:r w:rsidR="00D0615F">
        <w:t xml:space="preserve"> </w:t>
      </w:r>
      <w:r w:rsidRPr="000768CA">
        <w:t>станции</w:t>
      </w:r>
      <w:r w:rsidR="00D0615F">
        <w:t xml:space="preserve"> </w:t>
      </w:r>
      <w:r w:rsidRPr="000768CA">
        <w:t>Новороссийск.</w:t>
      </w:r>
      <w:r w:rsidR="00D0615F">
        <w:t xml:space="preserve"> </w:t>
      </w:r>
      <w:r w:rsidRPr="000768CA">
        <w:t>Увеличение</w:t>
      </w:r>
      <w:r w:rsidR="00D0615F">
        <w:t xml:space="preserve"> </w:t>
      </w:r>
      <w:r w:rsidRPr="000768CA">
        <w:t>пропускной</w:t>
      </w:r>
      <w:r w:rsidR="00D0615F">
        <w:t xml:space="preserve"> </w:t>
      </w:r>
      <w:r w:rsidRPr="000768CA">
        <w:t>способности</w:t>
      </w:r>
      <w:r w:rsidR="00D0615F">
        <w:t xml:space="preserve"> </w:t>
      </w:r>
      <w:r w:rsidRPr="000768CA">
        <w:t>ж/д</w:t>
      </w:r>
      <w:r w:rsidR="00D0615F">
        <w:t xml:space="preserve"> </w:t>
      </w:r>
      <w:r w:rsidRPr="000768CA">
        <w:t>подходов</w:t>
      </w:r>
      <w:r w:rsidR="00D0615F">
        <w:t xml:space="preserve"> </w:t>
      </w:r>
      <w:r w:rsidRPr="000768CA">
        <w:t>и</w:t>
      </w:r>
      <w:r w:rsidR="00D0615F">
        <w:t xml:space="preserve"> </w:t>
      </w:r>
      <w:r w:rsidRPr="000768CA">
        <w:t>грузооборот</w:t>
      </w:r>
      <w:r w:rsidR="00D0615F">
        <w:t xml:space="preserve"> </w:t>
      </w:r>
      <w:r w:rsidRPr="000768CA">
        <w:t>составят</w:t>
      </w:r>
      <w:r w:rsidR="00D0615F">
        <w:t xml:space="preserve"> </w:t>
      </w:r>
      <w:r w:rsidRPr="000768CA">
        <w:t>17,3</w:t>
      </w:r>
      <w:r w:rsidR="00D0615F">
        <w:t xml:space="preserve"> </w:t>
      </w:r>
      <w:r w:rsidRPr="000768CA">
        <w:t>млн</w:t>
      </w:r>
      <w:r w:rsidR="00D0615F">
        <w:t xml:space="preserve"> </w:t>
      </w:r>
      <w:r w:rsidRPr="000768CA">
        <w:t>тонн</w:t>
      </w:r>
      <w:r w:rsidR="00D0615F">
        <w:t xml:space="preserve"> </w:t>
      </w:r>
      <w:r w:rsidRPr="000768CA">
        <w:t>в</w:t>
      </w:r>
      <w:r w:rsidR="00D0615F">
        <w:t xml:space="preserve"> </w:t>
      </w:r>
      <w:r w:rsidRPr="000768CA">
        <w:t>год.</w:t>
      </w:r>
    </w:p>
    <w:p w14:paraId="797966B4" w14:textId="486D8FD8" w:rsidR="000768CA" w:rsidRPr="000768CA" w:rsidRDefault="000768CA" w:rsidP="0072106D">
      <w:pPr>
        <w:jc w:val="both"/>
      </w:pPr>
      <w:r w:rsidRPr="000768CA">
        <w:t>В</w:t>
      </w:r>
      <w:r w:rsidR="00D0615F">
        <w:t xml:space="preserve"> </w:t>
      </w:r>
      <w:r w:rsidRPr="000768CA">
        <w:t>этом</w:t>
      </w:r>
      <w:r w:rsidR="00D0615F">
        <w:t xml:space="preserve"> </w:t>
      </w:r>
      <w:r w:rsidRPr="000768CA">
        <w:t>году</w:t>
      </w:r>
      <w:r w:rsidR="00D0615F">
        <w:t xml:space="preserve"> </w:t>
      </w:r>
      <w:r w:rsidRPr="000768CA">
        <w:t>планируется</w:t>
      </w:r>
      <w:r w:rsidR="00D0615F">
        <w:t xml:space="preserve"> </w:t>
      </w:r>
      <w:r w:rsidRPr="000768CA">
        <w:t>ввести</w:t>
      </w:r>
      <w:r w:rsidR="00D0615F">
        <w:t xml:space="preserve"> </w:t>
      </w:r>
      <w:r w:rsidRPr="000768CA">
        <w:t>в</w:t>
      </w:r>
      <w:r w:rsidR="00D0615F">
        <w:t xml:space="preserve"> </w:t>
      </w:r>
      <w:r w:rsidRPr="000768CA">
        <w:t>постоянную</w:t>
      </w:r>
      <w:r w:rsidR="00D0615F">
        <w:t xml:space="preserve"> </w:t>
      </w:r>
      <w:r w:rsidRPr="000768CA">
        <w:t>эксплуатацию</w:t>
      </w:r>
      <w:r w:rsidR="00D0615F">
        <w:t xml:space="preserve"> </w:t>
      </w:r>
      <w:r w:rsidRPr="000768CA">
        <w:t>станцию</w:t>
      </w:r>
      <w:r w:rsidR="00D0615F">
        <w:t xml:space="preserve"> </w:t>
      </w:r>
      <w:r w:rsidRPr="000768CA">
        <w:t>в</w:t>
      </w:r>
      <w:r w:rsidR="00D0615F">
        <w:t xml:space="preserve"> </w:t>
      </w:r>
      <w:r w:rsidRPr="000768CA">
        <w:t>районе</w:t>
      </w:r>
      <w:r w:rsidR="00D0615F">
        <w:t xml:space="preserve"> </w:t>
      </w:r>
      <w:r w:rsidRPr="000768CA">
        <w:t>разъезда</w:t>
      </w:r>
      <w:r w:rsidR="00D0615F">
        <w:t xml:space="preserve"> </w:t>
      </w:r>
      <w:r w:rsidRPr="000768CA">
        <w:t>9</w:t>
      </w:r>
      <w:r w:rsidR="00D0615F">
        <w:t xml:space="preserve"> </w:t>
      </w:r>
      <w:r w:rsidRPr="000768CA">
        <w:t>км</w:t>
      </w:r>
      <w:r w:rsidR="00D0615F">
        <w:t xml:space="preserve"> </w:t>
      </w:r>
      <w:r w:rsidRPr="000768CA">
        <w:t>СКЖД.</w:t>
      </w:r>
      <w:r w:rsidR="00D0615F">
        <w:t xml:space="preserve"> </w:t>
      </w:r>
      <w:r w:rsidRPr="000768CA">
        <w:t>Загрузка</w:t>
      </w:r>
      <w:r w:rsidR="00D0615F">
        <w:t xml:space="preserve"> </w:t>
      </w:r>
      <w:r w:rsidRPr="000768CA">
        <w:t>объекта</w:t>
      </w:r>
      <w:r w:rsidR="00D0615F">
        <w:t xml:space="preserve"> </w:t>
      </w:r>
      <w:r w:rsidRPr="000768CA">
        <w:t>предусмотрена</w:t>
      </w:r>
      <w:r w:rsidR="00D0615F">
        <w:t xml:space="preserve"> </w:t>
      </w:r>
      <w:r w:rsidRPr="000768CA">
        <w:t>в</w:t>
      </w:r>
      <w:r w:rsidR="00D0615F">
        <w:t xml:space="preserve"> </w:t>
      </w:r>
      <w:r w:rsidRPr="000768CA">
        <w:t>объеме</w:t>
      </w:r>
      <w:r w:rsidR="00D0615F">
        <w:t xml:space="preserve"> </w:t>
      </w:r>
      <w:r w:rsidRPr="000768CA">
        <w:t>94,6</w:t>
      </w:r>
      <w:r w:rsidR="00D0615F">
        <w:t xml:space="preserve"> </w:t>
      </w:r>
      <w:r w:rsidRPr="000768CA">
        <w:t>млн</w:t>
      </w:r>
      <w:r w:rsidR="00D0615F">
        <w:t xml:space="preserve"> </w:t>
      </w:r>
      <w:r w:rsidRPr="000768CA">
        <w:t>тонн</w:t>
      </w:r>
      <w:r w:rsidR="00D0615F">
        <w:t xml:space="preserve"> </w:t>
      </w:r>
      <w:r w:rsidRPr="000768CA">
        <w:t>к</w:t>
      </w:r>
      <w:r w:rsidR="00D0615F">
        <w:t xml:space="preserve"> </w:t>
      </w:r>
      <w:r w:rsidRPr="000768CA">
        <w:t>2020</w:t>
      </w:r>
      <w:r w:rsidR="00D0615F">
        <w:t xml:space="preserve"> </w:t>
      </w:r>
      <w:r w:rsidRPr="000768CA">
        <w:t>году</w:t>
      </w:r>
      <w:r w:rsidR="00D0615F">
        <w:t xml:space="preserve"> </w:t>
      </w:r>
      <w:r w:rsidRPr="000768CA">
        <w:t>и</w:t>
      </w:r>
      <w:r w:rsidR="00D0615F">
        <w:t xml:space="preserve"> </w:t>
      </w:r>
      <w:r w:rsidRPr="000768CA">
        <w:t>115,7</w:t>
      </w:r>
      <w:r w:rsidR="00D0615F">
        <w:t xml:space="preserve"> </w:t>
      </w:r>
      <w:r w:rsidRPr="000768CA">
        <w:t>млн</w:t>
      </w:r>
      <w:r w:rsidR="00D0615F">
        <w:t xml:space="preserve"> </w:t>
      </w:r>
      <w:r w:rsidRPr="000768CA">
        <w:t>тонн</w:t>
      </w:r>
      <w:r w:rsidR="00D0615F">
        <w:t xml:space="preserve"> </w:t>
      </w:r>
      <w:r w:rsidRPr="000768CA">
        <w:t>к</w:t>
      </w:r>
      <w:r w:rsidR="00D0615F">
        <w:t xml:space="preserve"> </w:t>
      </w:r>
      <w:r w:rsidRPr="000768CA">
        <w:t>2025</w:t>
      </w:r>
      <w:r w:rsidR="00D0615F">
        <w:t xml:space="preserve"> </w:t>
      </w:r>
      <w:r w:rsidRPr="000768CA">
        <w:t>году.</w:t>
      </w:r>
    </w:p>
    <w:p w14:paraId="41660678" w14:textId="3378CB6E" w:rsidR="000768CA" w:rsidRPr="000768CA" w:rsidRDefault="000768CA" w:rsidP="0072106D">
      <w:pPr>
        <w:jc w:val="both"/>
      </w:pPr>
      <w:r w:rsidRPr="000768CA">
        <w:t>Также</w:t>
      </w:r>
      <w:r w:rsidR="00D0615F">
        <w:t xml:space="preserve"> </w:t>
      </w:r>
      <w:r w:rsidRPr="000768CA">
        <w:t>в</w:t>
      </w:r>
      <w:r w:rsidR="00D0615F">
        <w:t xml:space="preserve"> </w:t>
      </w:r>
      <w:r w:rsidRPr="000768CA">
        <w:t>списке</w:t>
      </w:r>
      <w:r w:rsidR="00D0615F">
        <w:t xml:space="preserve"> </w:t>
      </w:r>
      <w:r w:rsidRPr="000768CA">
        <w:t>объектов</w:t>
      </w:r>
      <w:r w:rsidR="00D0615F">
        <w:t xml:space="preserve"> </w:t>
      </w:r>
      <w:r w:rsidR="0072106D">
        <w:t>–</w:t>
      </w:r>
      <w:r w:rsidR="00D0615F">
        <w:t xml:space="preserve"> </w:t>
      </w:r>
      <w:r w:rsidRPr="000768CA">
        <w:t>создание</w:t>
      </w:r>
      <w:r w:rsidR="00D0615F">
        <w:t xml:space="preserve"> </w:t>
      </w:r>
      <w:r w:rsidRPr="000768CA">
        <w:t>сухогрузного</w:t>
      </w:r>
      <w:r w:rsidR="00D0615F">
        <w:t xml:space="preserve"> </w:t>
      </w:r>
      <w:r w:rsidRPr="000768CA">
        <w:t>района</w:t>
      </w:r>
      <w:r w:rsidR="00D0615F">
        <w:t xml:space="preserve"> </w:t>
      </w:r>
      <w:r w:rsidRPr="000768CA">
        <w:t>морского</w:t>
      </w:r>
      <w:r w:rsidR="00D0615F">
        <w:t xml:space="preserve"> </w:t>
      </w:r>
      <w:r w:rsidRPr="000768CA">
        <w:t>порта</w:t>
      </w:r>
      <w:r w:rsidR="00D0615F">
        <w:t xml:space="preserve"> </w:t>
      </w:r>
      <w:r w:rsidRPr="000768CA">
        <w:t>Тамань.</w:t>
      </w:r>
      <w:r w:rsidR="00D0615F">
        <w:t xml:space="preserve"> </w:t>
      </w:r>
      <w:r w:rsidRPr="000768CA">
        <w:t>Завершение</w:t>
      </w:r>
      <w:r w:rsidR="00D0615F">
        <w:t xml:space="preserve"> </w:t>
      </w:r>
      <w:r w:rsidRPr="000768CA">
        <w:t>строительства</w:t>
      </w:r>
      <w:r w:rsidR="00D0615F">
        <w:t xml:space="preserve"> </w:t>
      </w:r>
      <w:r w:rsidRPr="000768CA">
        <w:t>I</w:t>
      </w:r>
      <w:r w:rsidR="00D0615F">
        <w:t xml:space="preserve"> </w:t>
      </w:r>
      <w:r w:rsidRPr="000768CA">
        <w:t>этапа</w:t>
      </w:r>
      <w:r w:rsidR="00D0615F">
        <w:t xml:space="preserve"> </w:t>
      </w:r>
      <w:r w:rsidRPr="000768CA">
        <w:t>ожидается</w:t>
      </w:r>
      <w:r w:rsidR="00D0615F">
        <w:t xml:space="preserve"> </w:t>
      </w:r>
      <w:r w:rsidRPr="000768CA">
        <w:t>в</w:t>
      </w:r>
      <w:r w:rsidR="00D0615F">
        <w:t xml:space="preserve"> </w:t>
      </w:r>
      <w:r w:rsidRPr="000768CA">
        <w:t>2020</w:t>
      </w:r>
      <w:r w:rsidR="00D0615F">
        <w:t xml:space="preserve"> </w:t>
      </w:r>
      <w:r w:rsidRPr="000768CA">
        <w:t>году.</w:t>
      </w:r>
      <w:r w:rsidR="00D0615F">
        <w:t xml:space="preserve"> </w:t>
      </w:r>
      <w:r w:rsidRPr="000768CA">
        <w:t>Увеличение</w:t>
      </w:r>
      <w:r w:rsidR="00D0615F">
        <w:t xml:space="preserve"> </w:t>
      </w:r>
      <w:r w:rsidRPr="000768CA">
        <w:t>пропускной</w:t>
      </w:r>
      <w:r w:rsidR="00D0615F">
        <w:t xml:space="preserve"> </w:t>
      </w:r>
      <w:r w:rsidRPr="000768CA">
        <w:t>способности</w:t>
      </w:r>
      <w:r w:rsidR="00D0615F">
        <w:t xml:space="preserve"> </w:t>
      </w:r>
      <w:r w:rsidRPr="000768CA">
        <w:t>ж/д</w:t>
      </w:r>
      <w:r w:rsidR="00D0615F">
        <w:t xml:space="preserve"> </w:t>
      </w:r>
      <w:r w:rsidRPr="000768CA">
        <w:t>подходов</w:t>
      </w:r>
      <w:r w:rsidR="00D0615F">
        <w:t xml:space="preserve"> </w:t>
      </w:r>
      <w:r w:rsidRPr="000768CA">
        <w:t>составит</w:t>
      </w:r>
      <w:r w:rsidR="00D0615F">
        <w:t xml:space="preserve"> </w:t>
      </w:r>
      <w:r w:rsidRPr="000768CA">
        <w:t>126,3</w:t>
      </w:r>
      <w:r w:rsidR="00D0615F">
        <w:t xml:space="preserve"> </w:t>
      </w:r>
      <w:r w:rsidRPr="000768CA">
        <w:t>млн.</w:t>
      </w:r>
      <w:r w:rsidR="00D0615F">
        <w:t xml:space="preserve"> </w:t>
      </w:r>
      <w:r w:rsidRPr="000768CA">
        <w:t>тонн,</w:t>
      </w:r>
      <w:r w:rsidR="00D0615F">
        <w:t xml:space="preserve"> </w:t>
      </w:r>
      <w:r w:rsidRPr="000768CA">
        <w:t>увеличение</w:t>
      </w:r>
      <w:r w:rsidR="00D0615F">
        <w:t xml:space="preserve"> </w:t>
      </w:r>
      <w:r w:rsidRPr="000768CA">
        <w:t>грузооборота</w:t>
      </w:r>
      <w:r w:rsidR="00D0615F">
        <w:t xml:space="preserve"> </w:t>
      </w:r>
      <w:r w:rsidRPr="000768CA">
        <w:t>до</w:t>
      </w:r>
      <w:r w:rsidR="00D0615F">
        <w:t xml:space="preserve"> </w:t>
      </w:r>
      <w:r w:rsidRPr="000768CA">
        <w:t>2024</w:t>
      </w:r>
      <w:r w:rsidR="00D0615F">
        <w:t xml:space="preserve"> </w:t>
      </w:r>
      <w:r w:rsidRPr="000768CA">
        <w:t>года</w:t>
      </w:r>
      <w:r w:rsidR="00D0615F">
        <w:t xml:space="preserve"> </w:t>
      </w:r>
      <w:r w:rsidR="0072106D">
        <w:t>–</w:t>
      </w:r>
      <w:r w:rsidR="00D0615F">
        <w:t xml:space="preserve"> </w:t>
      </w:r>
      <w:r w:rsidRPr="000768CA">
        <w:t>91,6</w:t>
      </w:r>
      <w:r w:rsidR="00D0615F">
        <w:t xml:space="preserve"> </w:t>
      </w:r>
      <w:r w:rsidRPr="000768CA">
        <w:t>млн.</w:t>
      </w:r>
      <w:r w:rsidR="00D0615F">
        <w:t xml:space="preserve"> </w:t>
      </w:r>
      <w:r w:rsidRPr="000768CA">
        <w:t>тонн.</w:t>
      </w:r>
    </w:p>
    <w:p w14:paraId="021305D6" w14:textId="6263B072" w:rsidR="000768CA" w:rsidRPr="000768CA" w:rsidRDefault="000768CA" w:rsidP="0072106D">
      <w:pPr>
        <w:jc w:val="both"/>
      </w:pPr>
      <w:r w:rsidRPr="000768CA">
        <w:t>Завершение</w:t>
      </w:r>
      <w:r w:rsidR="00D0615F">
        <w:t xml:space="preserve"> </w:t>
      </w:r>
      <w:r w:rsidRPr="000768CA">
        <w:t>строительства</w:t>
      </w:r>
      <w:r w:rsidR="00D0615F">
        <w:t xml:space="preserve"> </w:t>
      </w:r>
      <w:r w:rsidRPr="000768CA">
        <w:t>II</w:t>
      </w:r>
      <w:r w:rsidR="00D0615F">
        <w:t xml:space="preserve"> </w:t>
      </w:r>
      <w:r w:rsidRPr="000768CA">
        <w:t>этапа</w:t>
      </w:r>
      <w:r w:rsidR="00D0615F">
        <w:t xml:space="preserve"> </w:t>
      </w:r>
      <w:r w:rsidRPr="000768CA">
        <w:t>запланировано</w:t>
      </w:r>
      <w:r w:rsidR="00D0615F">
        <w:t xml:space="preserve"> </w:t>
      </w:r>
      <w:r w:rsidRPr="000768CA">
        <w:t>на</w:t>
      </w:r>
      <w:r w:rsidR="00D0615F">
        <w:t xml:space="preserve"> </w:t>
      </w:r>
      <w:r w:rsidRPr="000768CA">
        <w:t>2024</w:t>
      </w:r>
      <w:r w:rsidR="00D0615F">
        <w:t xml:space="preserve"> </w:t>
      </w:r>
      <w:r w:rsidRPr="000768CA">
        <w:t>год.</w:t>
      </w:r>
      <w:r w:rsidR="00D0615F">
        <w:t xml:space="preserve"> </w:t>
      </w:r>
      <w:r w:rsidRPr="000768CA">
        <w:t>Увеличение</w:t>
      </w:r>
      <w:r w:rsidR="00D0615F">
        <w:t xml:space="preserve"> </w:t>
      </w:r>
      <w:r w:rsidRPr="000768CA">
        <w:t>мощности</w:t>
      </w:r>
      <w:r w:rsidR="00D0615F">
        <w:t xml:space="preserve"> </w:t>
      </w:r>
      <w:r w:rsidRPr="000768CA">
        <w:t>сухогрузного</w:t>
      </w:r>
      <w:r w:rsidR="00D0615F">
        <w:t xml:space="preserve"> </w:t>
      </w:r>
      <w:r w:rsidRPr="000768CA">
        <w:t>района</w:t>
      </w:r>
      <w:r w:rsidR="00D0615F">
        <w:t xml:space="preserve"> </w:t>
      </w:r>
      <w:r w:rsidRPr="000768CA">
        <w:t>морского</w:t>
      </w:r>
      <w:r w:rsidR="00D0615F">
        <w:t xml:space="preserve"> </w:t>
      </w:r>
      <w:r w:rsidRPr="000768CA">
        <w:t>порта</w:t>
      </w:r>
      <w:r w:rsidR="00D0615F">
        <w:t xml:space="preserve"> </w:t>
      </w:r>
      <w:r w:rsidRPr="000768CA">
        <w:t>до</w:t>
      </w:r>
      <w:r w:rsidR="00D0615F">
        <w:t xml:space="preserve"> </w:t>
      </w:r>
      <w:r w:rsidRPr="000768CA">
        <w:t>2024</w:t>
      </w:r>
      <w:r w:rsidR="00D0615F">
        <w:t xml:space="preserve"> </w:t>
      </w:r>
      <w:r w:rsidRPr="000768CA">
        <w:t>года</w:t>
      </w:r>
      <w:r w:rsidR="00D0615F">
        <w:t xml:space="preserve"> </w:t>
      </w:r>
      <w:r w:rsidRPr="000768CA">
        <w:t>составит</w:t>
      </w:r>
      <w:r w:rsidR="00D0615F">
        <w:t xml:space="preserve"> </w:t>
      </w:r>
      <w:r w:rsidRPr="000768CA">
        <w:t>62</w:t>
      </w:r>
      <w:r w:rsidR="00D0615F">
        <w:t xml:space="preserve"> </w:t>
      </w:r>
      <w:r w:rsidRPr="000768CA">
        <w:t>млн</w:t>
      </w:r>
      <w:r w:rsidR="00D0615F">
        <w:t xml:space="preserve"> </w:t>
      </w:r>
      <w:r w:rsidRPr="000768CA">
        <w:t>тонн</w:t>
      </w:r>
      <w:r w:rsidR="00D0615F">
        <w:t xml:space="preserve"> </w:t>
      </w:r>
      <w:r w:rsidRPr="000768CA">
        <w:t>и</w:t>
      </w:r>
      <w:r w:rsidR="00D0615F">
        <w:t xml:space="preserve"> </w:t>
      </w:r>
      <w:r w:rsidRPr="000768CA">
        <w:t>будет</w:t>
      </w:r>
      <w:r w:rsidR="00D0615F">
        <w:t xml:space="preserve"> </w:t>
      </w:r>
      <w:r w:rsidRPr="000768CA">
        <w:lastRenderedPageBreak/>
        <w:t>достигаться</w:t>
      </w:r>
      <w:r w:rsidR="00D0615F">
        <w:t xml:space="preserve"> </w:t>
      </w:r>
      <w:r w:rsidRPr="000768CA">
        <w:t>поэтапно.</w:t>
      </w:r>
      <w:r w:rsidR="00D0615F">
        <w:t xml:space="preserve"> </w:t>
      </w:r>
      <w:r w:rsidRPr="000768CA">
        <w:t>Стоит</w:t>
      </w:r>
      <w:r w:rsidR="00D0615F">
        <w:t xml:space="preserve"> </w:t>
      </w:r>
      <w:r w:rsidRPr="000768CA">
        <w:t>заметить,</w:t>
      </w:r>
      <w:r w:rsidR="00D0615F">
        <w:t xml:space="preserve"> </w:t>
      </w:r>
      <w:r w:rsidRPr="000768CA">
        <w:t>что</w:t>
      </w:r>
      <w:r w:rsidR="00D0615F">
        <w:t xml:space="preserve"> </w:t>
      </w:r>
      <w:r w:rsidRPr="000768CA">
        <w:t>строительство</w:t>
      </w:r>
      <w:r w:rsidR="00D0615F">
        <w:t xml:space="preserve"> </w:t>
      </w:r>
      <w:r w:rsidRPr="000768CA">
        <w:t>инфраструктуры</w:t>
      </w:r>
      <w:r w:rsidR="00D0615F">
        <w:t xml:space="preserve"> </w:t>
      </w:r>
      <w:r w:rsidRPr="000768CA">
        <w:t>морского</w:t>
      </w:r>
      <w:r w:rsidR="00D0615F">
        <w:t xml:space="preserve"> </w:t>
      </w:r>
      <w:r w:rsidRPr="000768CA">
        <w:t>порта</w:t>
      </w:r>
      <w:r w:rsidR="00D0615F">
        <w:t xml:space="preserve"> </w:t>
      </w:r>
      <w:r w:rsidRPr="000768CA">
        <w:t>Тамань</w:t>
      </w:r>
      <w:r w:rsidR="00D0615F">
        <w:t xml:space="preserve"> </w:t>
      </w:r>
      <w:r w:rsidRPr="000768CA">
        <w:t>предполагается</w:t>
      </w:r>
      <w:r w:rsidR="00D0615F">
        <w:t xml:space="preserve"> </w:t>
      </w:r>
      <w:r w:rsidRPr="000768CA">
        <w:t>за</w:t>
      </w:r>
      <w:r w:rsidR="00D0615F">
        <w:t xml:space="preserve"> </w:t>
      </w:r>
      <w:r w:rsidRPr="000768CA">
        <w:t>счет</w:t>
      </w:r>
      <w:r w:rsidR="00D0615F">
        <w:t xml:space="preserve"> </w:t>
      </w:r>
      <w:r w:rsidRPr="000768CA">
        <w:t>источников</w:t>
      </w:r>
      <w:r w:rsidR="00D0615F">
        <w:t xml:space="preserve"> </w:t>
      </w:r>
      <w:r w:rsidRPr="000768CA">
        <w:t>из</w:t>
      </w:r>
      <w:r w:rsidR="00D0615F">
        <w:t xml:space="preserve"> </w:t>
      </w:r>
      <w:r w:rsidRPr="000768CA">
        <w:t>внебюджетных</w:t>
      </w:r>
      <w:r w:rsidR="00D0615F">
        <w:t xml:space="preserve"> </w:t>
      </w:r>
      <w:r w:rsidRPr="000768CA">
        <w:t>средств.</w:t>
      </w:r>
    </w:p>
    <w:p w14:paraId="2ED386DC" w14:textId="2B96CAD7" w:rsidR="000768CA" w:rsidRPr="000768CA" w:rsidRDefault="000768CA" w:rsidP="0072106D">
      <w:pPr>
        <w:jc w:val="both"/>
      </w:pPr>
      <w:r w:rsidRPr="000768CA">
        <w:t>В</w:t>
      </w:r>
      <w:r w:rsidR="00D0615F">
        <w:t xml:space="preserve"> </w:t>
      </w:r>
      <w:r w:rsidRPr="000768CA">
        <w:t>2021</w:t>
      </w:r>
      <w:r w:rsidR="00D0615F">
        <w:t xml:space="preserve"> </w:t>
      </w:r>
      <w:r w:rsidRPr="000768CA">
        <w:t>году</w:t>
      </w:r>
      <w:r w:rsidR="00D0615F">
        <w:t xml:space="preserve"> </w:t>
      </w:r>
      <w:r w:rsidRPr="000768CA">
        <w:t>планируется</w:t>
      </w:r>
      <w:r w:rsidR="00D0615F">
        <w:t xml:space="preserve"> </w:t>
      </w:r>
      <w:r w:rsidRPr="000768CA">
        <w:t>завершение</w:t>
      </w:r>
      <w:r w:rsidR="00D0615F">
        <w:t xml:space="preserve"> </w:t>
      </w:r>
      <w:r w:rsidRPr="000768CA">
        <w:t>строительства</w:t>
      </w:r>
      <w:r w:rsidR="00D0615F">
        <w:t xml:space="preserve"> </w:t>
      </w:r>
      <w:r w:rsidRPr="000768CA">
        <w:t>Мурманского</w:t>
      </w:r>
      <w:r w:rsidR="00D0615F">
        <w:t xml:space="preserve"> </w:t>
      </w:r>
      <w:r w:rsidRPr="000768CA">
        <w:t>транспортного</w:t>
      </w:r>
      <w:r w:rsidR="00D0615F">
        <w:t xml:space="preserve"> </w:t>
      </w:r>
      <w:r w:rsidRPr="000768CA">
        <w:t>узла.</w:t>
      </w:r>
      <w:r w:rsidR="00D0615F">
        <w:t xml:space="preserve"> </w:t>
      </w:r>
      <w:r w:rsidRPr="000768CA">
        <w:t>Увеличение</w:t>
      </w:r>
      <w:r w:rsidR="00D0615F">
        <w:t xml:space="preserve"> </w:t>
      </w:r>
      <w:r w:rsidRPr="000768CA">
        <w:t>мощности</w:t>
      </w:r>
      <w:r w:rsidR="00D0615F">
        <w:t xml:space="preserve"> </w:t>
      </w:r>
      <w:r w:rsidRPr="000768CA">
        <w:t>порта</w:t>
      </w:r>
      <w:r w:rsidR="00D0615F">
        <w:t xml:space="preserve"> </w:t>
      </w:r>
      <w:r w:rsidRPr="000768CA">
        <w:t>составит</w:t>
      </w:r>
      <w:r w:rsidR="00D0615F">
        <w:t xml:space="preserve"> </w:t>
      </w:r>
      <w:r w:rsidRPr="000768CA">
        <w:t>18</w:t>
      </w:r>
      <w:r w:rsidR="00D0615F">
        <w:t xml:space="preserve"> </w:t>
      </w:r>
      <w:r w:rsidRPr="000768CA">
        <w:t>млн</w:t>
      </w:r>
      <w:r w:rsidR="00D0615F">
        <w:t xml:space="preserve"> </w:t>
      </w:r>
      <w:r w:rsidRPr="000768CA">
        <w:t>тонн</w:t>
      </w:r>
      <w:r w:rsidR="00D0615F">
        <w:t xml:space="preserve"> </w:t>
      </w:r>
      <w:r w:rsidRPr="000768CA">
        <w:t>в</w:t>
      </w:r>
      <w:r w:rsidR="00D0615F">
        <w:t xml:space="preserve"> </w:t>
      </w:r>
      <w:r w:rsidRPr="000768CA">
        <w:t>год.</w:t>
      </w:r>
      <w:r w:rsidR="00D0615F">
        <w:t xml:space="preserve"> </w:t>
      </w:r>
      <w:r w:rsidRPr="000768CA">
        <w:t>А</w:t>
      </w:r>
      <w:r w:rsidR="00D0615F">
        <w:t xml:space="preserve"> </w:t>
      </w:r>
      <w:r w:rsidRPr="000768CA">
        <w:t>в</w:t>
      </w:r>
      <w:r w:rsidR="00D0615F">
        <w:t xml:space="preserve"> </w:t>
      </w:r>
      <w:r w:rsidRPr="000768CA">
        <w:t>2024</w:t>
      </w:r>
      <w:r w:rsidR="00D0615F">
        <w:t xml:space="preserve"> </w:t>
      </w:r>
      <w:r w:rsidRPr="000768CA">
        <w:t>году</w:t>
      </w:r>
      <w:r w:rsidR="00D0615F">
        <w:t xml:space="preserve"> </w:t>
      </w:r>
      <w:r w:rsidRPr="000768CA">
        <w:t>ожидается</w:t>
      </w:r>
      <w:r w:rsidR="00D0615F">
        <w:t xml:space="preserve"> </w:t>
      </w:r>
      <w:r w:rsidRPr="000768CA">
        <w:t>завершение</w:t>
      </w:r>
      <w:r w:rsidR="00D0615F">
        <w:t xml:space="preserve"> </w:t>
      </w:r>
      <w:r w:rsidRPr="000768CA">
        <w:t>строительства</w:t>
      </w:r>
      <w:r w:rsidR="00D0615F">
        <w:t xml:space="preserve"> </w:t>
      </w:r>
      <w:r w:rsidRPr="000768CA">
        <w:t>проекта</w:t>
      </w:r>
      <w:r w:rsidR="00D0615F">
        <w:t xml:space="preserve"> </w:t>
      </w:r>
      <w:r w:rsidR="0072106D">
        <w:t>«</w:t>
      </w:r>
      <w:r w:rsidRPr="000768CA">
        <w:t>Развитие</w:t>
      </w:r>
      <w:r w:rsidR="00D0615F">
        <w:t xml:space="preserve"> </w:t>
      </w:r>
      <w:r w:rsidRPr="000768CA">
        <w:t>транспортного</w:t>
      </w:r>
      <w:r w:rsidR="00D0615F">
        <w:t xml:space="preserve"> </w:t>
      </w:r>
      <w:r w:rsidRPr="000768CA">
        <w:t>узла</w:t>
      </w:r>
      <w:r w:rsidR="00D0615F">
        <w:t xml:space="preserve"> </w:t>
      </w:r>
      <w:r w:rsidR="0072106D">
        <w:t>«</w:t>
      </w:r>
      <w:r w:rsidRPr="000768CA">
        <w:t>Восточный-Находка</w:t>
      </w:r>
      <w:r w:rsidR="0072106D">
        <w:t>»</w:t>
      </w:r>
      <w:r w:rsidRPr="000768CA">
        <w:t>,</w:t>
      </w:r>
      <w:r w:rsidR="00D0615F">
        <w:t xml:space="preserve"> </w:t>
      </w:r>
      <w:r w:rsidRPr="000768CA">
        <w:t>завершение</w:t>
      </w:r>
      <w:r w:rsidR="00D0615F">
        <w:t xml:space="preserve"> </w:t>
      </w:r>
      <w:r w:rsidRPr="000768CA">
        <w:t>строительства</w:t>
      </w:r>
      <w:r w:rsidR="0072106D">
        <w:t>»</w:t>
      </w:r>
      <w:r w:rsidRPr="000768CA">
        <w:t>.</w:t>
      </w:r>
      <w:r w:rsidR="00D0615F">
        <w:t xml:space="preserve"> </w:t>
      </w:r>
      <w:r w:rsidRPr="000768CA">
        <w:t>Увеличение</w:t>
      </w:r>
      <w:r w:rsidR="00D0615F">
        <w:t xml:space="preserve"> </w:t>
      </w:r>
      <w:r w:rsidRPr="000768CA">
        <w:t>мощности</w:t>
      </w:r>
      <w:r w:rsidR="00D0615F">
        <w:t xml:space="preserve"> </w:t>
      </w:r>
      <w:r w:rsidRPr="000768CA">
        <w:t>порта</w:t>
      </w:r>
      <w:r w:rsidR="00D0615F">
        <w:t xml:space="preserve"> </w:t>
      </w:r>
      <w:r w:rsidRPr="000768CA">
        <w:t>составит</w:t>
      </w:r>
      <w:r w:rsidR="00D0615F">
        <w:t xml:space="preserve"> </w:t>
      </w:r>
      <w:r w:rsidRPr="000768CA">
        <w:t>31</w:t>
      </w:r>
      <w:r w:rsidR="00D0615F">
        <w:t xml:space="preserve"> </w:t>
      </w:r>
      <w:r w:rsidRPr="000768CA">
        <w:t>млн</w:t>
      </w:r>
      <w:r w:rsidR="00D0615F">
        <w:t xml:space="preserve"> </w:t>
      </w:r>
      <w:r w:rsidRPr="000768CA">
        <w:t>тонн</w:t>
      </w:r>
      <w:r w:rsidR="00D0615F">
        <w:t xml:space="preserve"> </w:t>
      </w:r>
      <w:r w:rsidRPr="000768CA">
        <w:t>в</w:t>
      </w:r>
      <w:r w:rsidR="00D0615F">
        <w:t xml:space="preserve"> </w:t>
      </w:r>
      <w:r w:rsidRPr="000768CA">
        <w:t>год.</w:t>
      </w:r>
      <w:r w:rsidR="00D0615F">
        <w:t xml:space="preserve"> </w:t>
      </w:r>
    </w:p>
    <w:p w14:paraId="03E96E89" w14:textId="4676F843" w:rsidR="00B60DCD" w:rsidRDefault="00C62430" w:rsidP="0072106D">
      <w:pPr>
        <w:jc w:val="both"/>
        <w:rPr>
          <w:rStyle w:val="a9"/>
        </w:rPr>
      </w:pPr>
      <w:hyperlink r:id="rId61" w:history="1">
        <w:r w:rsidR="000768CA" w:rsidRPr="000768CA">
          <w:rPr>
            <w:rStyle w:val="a9"/>
          </w:rPr>
          <w:t>http://www.rzd-partner.ru/wate-transport/news/obem-perevalki-gruzov-v-rossiyskikh-morskikh-portakh-sostavil-816-5-mln-tonn-po-itogam-2018-goda/</w:t>
        </w:r>
      </w:hyperlink>
    </w:p>
    <w:p w14:paraId="386F57EE" w14:textId="518E6974" w:rsidR="003C5CF6" w:rsidRPr="003C5CF6" w:rsidRDefault="003C5CF6" w:rsidP="0072106D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105" w:name="_Toc5008552"/>
      <w:r w:rsidRPr="003C5CF6">
        <w:rPr>
          <w:rFonts w:ascii="Times New Roman" w:hAnsi="Times New Roman"/>
          <w:sz w:val="24"/>
          <w:szCs w:val="24"/>
        </w:rPr>
        <w:t>ИНТЕРФАКС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3C5CF6">
        <w:rPr>
          <w:rFonts w:ascii="Times New Roman" w:hAnsi="Times New Roman"/>
          <w:sz w:val="24"/>
          <w:szCs w:val="24"/>
        </w:rPr>
        <w:t>СЕВЕРО-ЗАПАД;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3C5CF6">
        <w:rPr>
          <w:rFonts w:ascii="Times New Roman" w:hAnsi="Times New Roman"/>
          <w:sz w:val="24"/>
          <w:szCs w:val="24"/>
        </w:rPr>
        <w:t>2019.03.29;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3C5CF6">
        <w:rPr>
          <w:rFonts w:ascii="Times New Roman" w:hAnsi="Times New Roman"/>
          <w:sz w:val="24"/>
          <w:szCs w:val="24"/>
        </w:rPr>
        <w:t>ЖИТЕЛИ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3C5CF6">
        <w:rPr>
          <w:rFonts w:ascii="Times New Roman" w:hAnsi="Times New Roman"/>
          <w:sz w:val="24"/>
          <w:szCs w:val="24"/>
        </w:rPr>
        <w:t>МУРМАНСКА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3C5CF6">
        <w:rPr>
          <w:rFonts w:ascii="Times New Roman" w:hAnsi="Times New Roman"/>
          <w:sz w:val="24"/>
          <w:szCs w:val="24"/>
        </w:rPr>
        <w:t>ЖАЛУЮТСЯ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3C5CF6">
        <w:rPr>
          <w:rFonts w:ascii="Times New Roman" w:hAnsi="Times New Roman"/>
          <w:sz w:val="24"/>
          <w:szCs w:val="24"/>
        </w:rPr>
        <w:t>ЧИБИСУ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3C5CF6">
        <w:rPr>
          <w:rFonts w:ascii="Times New Roman" w:hAnsi="Times New Roman"/>
          <w:sz w:val="24"/>
          <w:szCs w:val="24"/>
        </w:rPr>
        <w:t>НА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3C5CF6">
        <w:rPr>
          <w:rFonts w:ascii="Times New Roman" w:hAnsi="Times New Roman"/>
          <w:sz w:val="24"/>
          <w:szCs w:val="24"/>
        </w:rPr>
        <w:t>УГОЛЬНУЮ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3C5CF6">
        <w:rPr>
          <w:rFonts w:ascii="Times New Roman" w:hAnsi="Times New Roman"/>
          <w:sz w:val="24"/>
          <w:szCs w:val="24"/>
        </w:rPr>
        <w:t>ПЫЛЬ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3C5CF6">
        <w:rPr>
          <w:rFonts w:ascii="Times New Roman" w:hAnsi="Times New Roman"/>
          <w:sz w:val="24"/>
          <w:szCs w:val="24"/>
        </w:rPr>
        <w:t>ИЗ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3C5CF6">
        <w:rPr>
          <w:rFonts w:ascii="Times New Roman" w:hAnsi="Times New Roman"/>
          <w:sz w:val="24"/>
          <w:szCs w:val="24"/>
        </w:rPr>
        <w:t>ПОРТА</w:t>
      </w:r>
      <w:bookmarkEnd w:id="105"/>
    </w:p>
    <w:p w14:paraId="105B0188" w14:textId="60CA347F" w:rsidR="003C5CF6" w:rsidRDefault="003C5CF6" w:rsidP="0072106D">
      <w:pPr>
        <w:jc w:val="both"/>
      </w:pPr>
      <w:r>
        <w:t>Жители</w:t>
      </w:r>
      <w:r w:rsidR="00D0615F">
        <w:t xml:space="preserve"> </w:t>
      </w:r>
      <w:r>
        <w:t>Мурманска</w:t>
      </w:r>
      <w:r w:rsidR="00D0615F">
        <w:t xml:space="preserve"> </w:t>
      </w:r>
      <w:r>
        <w:t>жалуются</w:t>
      </w:r>
      <w:r w:rsidR="00D0615F">
        <w:t xml:space="preserve"> </w:t>
      </w:r>
      <w:r>
        <w:t>врио</w:t>
      </w:r>
      <w:r w:rsidR="00D0615F">
        <w:t xml:space="preserve"> </w:t>
      </w:r>
      <w:r>
        <w:t>губернатора</w:t>
      </w:r>
      <w:r w:rsidR="00D0615F">
        <w:t xml:space="preserve"> </w:t>
      </w:r>
      <w:r>
        <w:t>Мурманской</w:t>
      </w:r>
      <w:r w:rsidR="00D0615F">
        <w:t xml:space="preserve"> </w:t>
      </w:r>
      <w:r>
        <w:t>области</w:t>
      </w:r>
      <w:r w:rsidR="00D0615F">
        <w:t xml:space="preserve"> </w:t>
      </w:r>
      <w:r>
        <w:t>Андрею</w:t>
      </w:r>
      <w:r w:rsidR="00D0615F">
        <w:t xml:space="preserve"> </w:t>
      </w:r>
      <w:r>
        <w:t>Чибису</w:t>
      </w:r>
      <w:r w:rsidR="00D0615F">
        <w:t xml:space="preserve"> </w:t>
      </w:r>
      <w:r>
        <w:t>на</w:t>
      </w:r>
      <w:r w:rsidR="00D0615F">
        <w:t xml:space="preserve"> </w:t>
      </w:r>
      <w:r>
        <w:t>различные</w:t>
      </w:r>
      <w:r w:rsidR="00D0615F">
        <w:t xml:space="preserve"> </w:t>
      </w:r>
      <w:r>
        <w:t>проблемы,</w:t>
      </w:r>
      <w:r w:rsidR="00D0615F">
        <w:t xml:space="preserve"> </w:t>
      </w:r>
      <w:r>
        <w:t>включая</w:t>
      </w:r>
      <w:r w:rsidR="00D0615F">
        <w:t xml:space="preserve"> </w:t>
      </w:r>
      <w:r>
        <w:t>экологию</w:t>
      </w:r>
      <w:r w:rsidR="00D0615F">
        <w:t xml:space="preserve"> </w:t>
      </w:r>
      <w:r>
        <w:t>и</w:t>
      </w:r>
      <w:r w:rsidR="00D0615F">
        <w:t xml:space="preserve"> </w:t>
      </w:r>
      <w:r>
        <w:t>угольную</w:t>
      </w:r>
      <w:r w:rsidR="00D0615F">
        <w:t xml:space="preserve"> </w:t>
      </w:r>
      <w:r>
        <w:t>пыль.</w:t>
      </w:r>
    </w:p>
    <w:p w14:paraId="23B80FA8" w14:textId="73215ACB" w:rsidR="003C5CF6" w:rsidRDefault="0072106D" w:rsidP="0072106D">
      <w:pPr>
        <w:jc w:val="both"/>
      </w:pPr>
      <w:r>
        <w:t>«</w:t>
      </w:r>
      <w:r w:rsidR="003C5CF6">
        <w:t>Такие</w:t>
      </w:r>
      <w:r w:rsidR="00D0615F">
        <w:t xml:space="preserve"> </w:t>
      </w:r>
      <w:r w:rsidR="003C5CF6">
        <w:t>вопросы</w:t>
      </w:r>
      <w:r w:rsidR="00D0615F">
        <w:t xml:space="preserve"> </w:t>
      </w:r>
      <w:r w:rsidR="003C5CF6">
        <w:t>с</w:t>
      </w:r>
      <w:r w:rsidR="00D0615F">
        <w:t xml:space="preserve"> </w:t>
      </w:r>
      <w:r w:rsidR="003C5CF6">
        <w:t>перегрузкой</w:t>
      </w:r>
      <w:r w:rsidR="00D0615F">
        <w:t xml:space="preserve"> </w:t>
      </w:r>
      <w:r w:rsidR="003C5CF6">
        <w:t>угля</w:t>
      </w:r>
      <w:r w:rsidR="00D0615F">
        <w:t xml:space="preserve"> </w:t>
      </w:r>
      <w:r w:rsidR="003C5CF6">
        <w:t>есть.</w:t>
      </w:r>
      <w:r w:rsidR="00D0615F">
        <w:t xml:space="preserve"> </w:t>
      </w:r>
      <w:r w:rsidR="003C5CF6">
        <w:t>Это</w:t>
      </w:r>
      <w:r w:rsidR="00D0615F">
        <w:t xml:space="preserve"> </w:t>
      </w:r>
      <w:r w:rsidR="003C5CF6">
        <w:t>всегда</w:t>
      </w:r>
      <w:r w:rsidR="00D0615F">
        <w:t xml:space="preserve"> </w:t>
      </w:r>
      <w:r w:rsidR="003C5CF6">
        <w:t>вопрос</w:t>
      </w:r>
      <w:r w:rsidR="00D0615F">
        <w:t xml:space="preserve"> </w:t>
      </w:r>
      <w:r w:rsidR="003C5CF6">
        <w:t>поиска</w:t>
      </w:r>
      <w:r w:rsidR="00D0615F">
        <w:t xml:space="preserve"> </w:t>
      </w:r>
      <w:r w:rsidR="003C5CF6">
        <w:t>сбалансированных</w:t>
      </w:r>
      <w:r w:rsidR="00D0615F">
        <w:t xml:space="preserve"> </w:t>
      </w:r>
      <w:r w:rsidR="003C5CF6">
        <w:t>решений</w:t>
      </w:r>
      <w:r w:rsidR="00D0615F">
        <w:t xml:space="preserve"> </w:t>
      </w:r>
      <w:r w:rsidR="003C5CF6">
        <w:t>и</w:t>
      </w:r>
      <w:r w:rsidR="00D0615F">
        <w:t xml:space="preserve"> </w:t>
      </w:r>
      <w:r w:rsidR="003C5CF6">
        <w:t>реализуемых.</w:t>
      </w:r>
      <w:r w:rsidR="00D0615F">
        <w:t xml:space="preserve"> </w:t>
      </w:r>
      <w:r w:rsidR="003C5CF6">
        <w:t>Безусловно,</w:t>
      </w:r>
      <w:r w:rsidR="00D0615F">
        <w:t xml:space="preserve"> </w:t>
      </w:r>
      <w:r w:rsidR="003C5CF6">
        <w:t>все,</w:t>
      </w:r>
      <w:r w:rsidR="00D0615F">
        <w:t xml:space="preserve"> </w:t>
      </w:r>
      <w:r w:rsidR="003C5CF6">
        <w:t>что</w:t>
      </w:r>
      <w:r w:rsidR="00D0615F">
        <w:t xml:space="preserve"> </w:t>
      </w:r>
      <w:r w:rsidR="003C5CF6">
        <w:t>касается</w:t>
      </w:r>
      <w:r w:rsidR="00D0615F">
        <w:t xml:space="preserve"> </w:t>
      </w:r>
      <w:r w:rsidR="003C5CF6">
        <w:t>экологии,</w:t>
      </w:r>
      <w:r w:rsidR="00D0615F">
        <w:t xml:space="preserve"> </w:t>
      </w:r>
      <w:r>
        <w:t>–</w:t>
      </w:r>
      <w:r w:rsidR="00D0615F">
        <w:t xml:space="preserve"> </w:t>
      </w:r>
      <w:r w:rsidR="003C5CF6">
        <w:t>мы</w:t>
      </w:r>
      <w:r w:rsidR="00D0615F">
        <w:t xml:space="preserve"> </w:t>
      </w:r>
      <w:r w:rsidR="003C5CF6">
        <w:t>эти</w:t>
      </w:r>
      <w:r w:rsidR="00D0615F">
        <w:t xml:space="preserve"> </w:t>
      </w:r>
      <w:r w:rsidR="003C5CF6">
        <w:t>вопросы</w:t>
      </w:r>
      <w:r w:rsidR="00D0615F">
        <w:t xml:space="preserve"> </w:t>
      </w:r>
      <w:r w:rsidR="003C5CF6">
        <w:t>будем</w:t>
      </w:r>
      <w:r w:rsidR="00D0615F">
        <w:t xml:space="preserve"> </w:t>
      </w:r>
      <w:r w:rsidR="003C5CF6">
        <w:t>поднимать,</w:t>
      </w:r>
      <w:r w:rsidR="00D0615F">
        <w:t xml:space="preserve"> </w:t>
      </w:r>
      <w:r w:rsidR="003C5CF6">
        <w:t>ставить,</w:t>
      </w:r>
      <w:r w:rsidR="00D0615F">
        <w:t xml:space="preserve"> </w:t>
      </w:r>
      <w:r w:rsidR="003C5CF6">
        <w:t>требовать</w:t>
      </w:r>
      <w:r w:rsidR="00D0615F">
        <w:t xml:space="preserve"> </w:t>
      </w:r>
      <w:r w:rsidR="003C5CF6">
        <w:t>от</w:t>
      </w:r>
      <w:r w:rsidR="00D0615F">
        <w:t xml:space="preserve"> </w:t>
      </w:r>
      <w:r w:rsidR="003C5CF6">
        <w:t>наших</w:t>
      </w:r>
      <w:r w:rsidR="00D0615F">
        <w:t xml:space="preserve"> </w:t>
      </w:r>
      <w:r w:rsidR="003C5CF6">
        <w:t>коллег,</w:t>
      </w:r>
      <w:r w:rsidR="00D0615F">
        <w:t xml:space="preserve"> </w:t>
      </w:r>
      <w:r w:rsidR="003C5CF6">
        <w:t>партнеров,</w:t>
      </w:r>
      <w:r w:rsidR="00D0615F">
        <w:t xml:space="preserve"> </w:t>
      </w:r>
      <w:r w:rsidR="003C5CF6">
        <w:t>компаний</w:t>
      </w:r>
      <w:r w:rsidR="00D0615F">
        <w:t xml:space="preserve"> </w:t>
      </w:r>
      <w:r w:rsidR="003C5CF6">
        <w:t>делать</w:t>
      </w:r>
      <w:r w:rsidR="00D0615F">
        <w:t xml:space="preserve"> </w:t>
      </w:r>
      <w:r w:rsidR="003C5CF6">
        <w:t>свое</w:t>
      </w:r>
      <w:r w:rsidR="00D0615F">
        <w:t xml:space="preserve"> </w:t>
      </w:r>
      <w:r w:rsidR="003C5CF6">
        <w:t>производство</w:t>
      </w:r>
      <w:r w:rsidR="00D0615F">
        <w:t xml:space="preserve"> </w:t>
      </w:r>
      <w:r w:rsidR="003C5CF6">
        <w:t>более</w:t>
      </w:r>
      <w:r w:rsidR="00D0615F">
        <w:t xml:space="preserve"> </w:t>
      </w:r>
      <w:r w:rsidR="003C5CF6">
        <w:t>экологичным</w:t>
      </w:r>
      <w:r>
        <w:t>»</w:t>
      </w:r>
      <w:r w:rsidR="003C5CF6">
        <w:t>,</w:t>
      </w:r>
      <w:r w:rsidR="00D0615F">
        <w:t xml:space="preserve"> </w:t>
      </w:r>
      <w:r>
        <w:t>–</w:t>
      </w:r>
      <w:r w:rsidR="00D0615F">
        <w:t xml:space="preserve"> </w:t>
      </w:r>
      <w:r w:rsidR="003C5CF6">
        <w:t>сказал</w:t>
      </w:r>
      <w:r w:rsidR="00D0615F">
        <w:t xml:space="preserve"> </w:t>
      </w:r>
      <w:r w:rsidR="003C5CF6">
        <w:t>А.Чибис</w:t>
      </w:r>
      <w:r w:rsidR="00D0615F">
        <w:t xml:space="preserve"> </w:t>
      </w:r>
      <w:r w:rsidR="003C5CF6">
        <w:t>во</w:t>
      </w:r>
      <w:r w:rsidR="00D0615F">
        <w:t xml:space="preserve"> </w:t>
      </w:r>
      <w:r w:rsidR="003C5CF6">
        <w:t>время</w:t>
      </w:r>
      <w:r w:rsidR="00D0615F">
        <w:t xml:space="preserve"> </w:t>
      </w:r>
      <w:r w:rsidR="003C5CF6">
        <w:t>первой</w:t>
      </w:r>
      <w:r w:rsidR="00D0615F">
        <w:t xml:space="preserve"> </w:t>
      </w:r>
      <w:r w:rsidR="003C5CF6">
        <w:t>рабочей</w:t>
      </w:r>
      <w:r w:rsidR="00D0615F">
        <w:t xml:space="preserve"> </w:t>
      </w:r>
      <w:r w:rsidR="003C5CF6">
        <w:t>поездки</w:t>
      </w:r>
      <w:r w:rsidR="00D0615F">
        <w:t xml:space="preserve"> </w:t>
      </w:r>
      <w:r w:rsidR="003C5CF6">
        <w:t>за</w:t>
      </w:r>
      <w:r w:rsidR="00D0615F">
        <w:t xml:space="preserve"> </w:t>
      </w:r>
      <w:r w:rsidR="003C5CF6">
        <w:t>пределы</w:t>
      </w:r>
      <w:r w:rsidR="00D0615F">
        <w:t xml:space="preserve"> </w:t>
      </w:r>
      <w:r w:rsidR="003C5CF6">
        <w:t>Мурманска</w:t>
      </w:r>
      <w:r w:rsidR="00D0615F">
        <w:t xml:space="preserve"> </w:t>
      </w:r>
      <w:r>
        <w:t>–</w:t>
      </w:r>
      <w:r w:rsidR="00D0615F">
        <w:t xml:space="preserve"> </w:t>
      </w:r>
      <w:r w:rsidR="003C5CF6">
        <w:t>в</w:t>
      </w:r>
      <w:r w:rsidR="00D0615F">
        <w:t xml:space="preserve"> </w:t>
      </w:r>
      <w:r w:rsidR="003C5CF6">
        <w:t>ЗАТО</w:t>
      </w:r>
      <w:r w:rsidR="00D0615F">
        <w:t xml:space="preserve"> </w:t>
      </w:r>
      <w:r w:rsidR="003C5CF6">
        <w:t>Североморск.</w:t>
      </w:r>
    </w:p>
    <w:p w14:paraId="3A964769" w14:textId="5BD2CDF4" w:rsidR="003C5CF6" w:rsidRDefault="003C5CF6" w:rsidP="0072106D">
      <w:pPr>
        <w:jc w:val="both"/>
      </w:pPr>
      <w:r>
        <w:t>Врио</w:t>
      </w:r>
      <w:r w:rsidR="00D0615F">
        <w:t xml:space="preserve"> </w:t>
      </w:r>
      <w:r>
        <w:t>губернатора</w:t>
      </w:r>
      <w:r w:rsidR="00D0615F">
        <w:t xml:space="preserve"> </w:t>
      </w:r>
      <w:r>
        <w:t>подчеркнул,</w:t>
      </w:r>
      <w:r w:rsidR="00D0615F">
        <w:t xml:space="preserve"> </w:t>
      </w:r>
      <w:r>
        <w:t>что</w:t>
      </w:r>
      <w:r w:rsidR="00D0615F">
        <w:t xml:space="preserve"> </w:t>
      </w:r>
      <w:r>
        <w:t>такие</w:t>
      </w:r>
      <w:r w:rsidR="00D0615F">
        <w:t xml:space="preserve"> </w:t>
      </w:r>
      <w:r>
        <w:t>вопросы</w:t>
      </w:r>
      <w:r w:rsidR="00D0615F">
        <w:t xml:space="preserve"> </w:t>
      </w:r>
      <w:r>
        <w:t>требуют</w:t>
      </w:r>
      <w:r w:rsidR="00D0615F">
        <w:t xml:space="preserve"> </w:t>
      </w:r>
      <w:r w:rsidR="0072106D">
        <w:t>«</w:t>
      </w:r>
      <w:r>
        <w:t>четкого,</w:t>
      </w:r>
      <w:r w:rsidR="00D0615F">
        <w:t xml:space="preserve"> </w:t>
      </w:r>
      <w:r>
        <w:t>внимательного,</w:t>
      </w:r>
      <w:r w:rsidR="00D0615F">
        <w:t xml:space="preserve"> </w:t>
      </w:r>
      <w:r>
        <w:t>взвешенного</w:t>
      </w:r>
      <w:r w:rsidR="00D0615F">
        <w:t xml:space="preserve"> </w:t>
      </w:r>
      <w:r>
        <w:t>и</w:t>
      </w:r>
      <w:r w:rsidR="00D0615F">
        <w:t xml:space="preserve"> </w:t>
      </w:r>
      <w:r>
        <w:t>аккуратного</w:t>
      </w:r>
      <w:r w:rsidR="0072106D">
        <w:t>»</w:t>
      </w:r>
      <w:r w:rsidR="00D0615F">
        <w:t xml:space="preserve"> </w:t>
      </w:r>
      <w:r>
        <w:t>подхода.</w:t>
      </w:r>
    </w:p>
    <w:p w14:paraId="1E4F32E5" w14:textId="452A3736" w:rsidR="003C5CF6" w:rsidRDefault="003C5CF6" w:rsidP="0072106D">
      <w:pPr>
        <w:jc w:val="both"/>
      </w:pPr>
      <w:r>
        <w:t>Вместе</w:t>
      </w:r>
      <w:r w:rsidR="00D0615F">
        <w:t xml:space="preserve"> </w:t>
      </w:r>
      <w:r>
        <w:t>с</w:t>
      </w:r>
      <w:r w:rsidR="00D0615F">
        <w:t xml:space="preserve"> </w:t>
      </w:r>
      <w:r>
        <w:t>тем,</w:t>
      </w:r>
      <w:r w:rsidR="00D0615F">
        <w:t xml:space="preserve"> </w:t>
      </w:r>
      <w:r>
        <w:t>чаще</w:t>
      </w:r>
      <w:r w:rsidR="00D0615F">
        <w:t xml:space="preserve"> </w:t>
      </w:r>
      <w:r>
        <w:t>всего</w:t>
      </w:r>
      <w:r w:rsidR="00D0615F">
        <w:t xml:space="preserve"> </w:t>
      </w:r>
      <w:r>
        <w:t>жители</w:t>
      </w:r>
      <w:r w:rsidR="00D0615F">
        <w:t xml:space="preserve"> </w:t>
      </w:r>
      <w:r>
        <w:t>Заполярья</w:t>
      </w:r>
      <w:r w:rsidR="00D0615F">
        <w:t xml:space="preserve"> </w:t>
      </w:r>
      <w:r>
        <w:t>через</w:t>
      </w:r>
      <w:r w:rsidR="00D0615F">
        <w:t xml:space="preserve"> </w:t>
      </w:r>
      <w:r>
        <w:t>социальные</w:t>
      </w:r>
      <w:r w:rsidR="00D0615F">
        <w:t xml:space="preserve"> </w:t>
      </w:r>
      <w:r>
        <w:t>сети</w:t>
      </w:r>
      <w:r w:rsidR="00D0615F">
        <w:t xml:space="preserve"> </w:t>
      </w:r>
      <w:r>
        <w:t>жалуются</w:t>
      </w:r>
      <w:r w:rsidR="00D0615F">
        <w:t xml:space="preserve"> </w:t>
      </w:r>
      <w:r>
        <w:t>на</w:t>
      </w:r>
      <w:r w:rsidR="00D0615F">
        <w:t xml:space="preserve"> </w:t>
      </w:r>
      <w:r>
        <w:t>проблемы</w:t>
      </w:r>
      <w:r w:rsidR="00D0615F">
        <w:t xml:space="preserve"> </w:t>
      </w:r>
      <w:r>
        <w:t>в</w:t>
      </w:r>
      <w:r w:rsidR="00D0615F">
        <w:t xml:space="preserve"> </w:t>
      </w:r>
      <w:r>
        <w:t>сфере</w:t>
      </w:r>
      <w:r w:rsidR="00D0615F">
        <w:t xml:space="preserve"> </w:t>
      </w:r>
      <w:r>
        <w:t>ЖКХ,</w:t>
      </w:r>
      <w:r w:rsidR="00D0615F">
        <w:t xml:space="preserve"> </w:t>
      </w:r>
      <w:r>
        <w:t>здравоохранения,</w:t>
      </w:r>
      <w:r w:rsidR="00D0615F">
        <w:t xml:space="preserve"> </w:t>
      </w:r>
      <w:r>
        <w:t>внешнего</w:t>
      </w:r>
      <w:r w:rsidR="00D0615F">
        <w:t xml:space="preserve"> </w:t>
      </w:r>
      <w:r>
        <w:t>облика</w:t>
      </w:r>
      <w:r w:rsidR="00D0615F">
        <w:t xml:space="preserve"> </w:t>
      </w:r>
      <w:r>
        <w:t>городов,</w:t>
      </w:r>
      <w:r w:rsidR="00D0615F">
        <w:t xml:space="preserve"> </w:t>
      </w:r>
      <w:r>
        <w:t>содержания</w:t>
      </w:r>
      <w:r w:rsidR="00D0615F">
        <w:t xml:space="preserve"> </w:t>
      </w:r>
      <w:r>
        <w:t>дорог,</w:t>
      </w:r>
      <w:r w:rsidR="00D0615F">
        <w:t xml:space="preserve"> </w:t>
      </w:r>
      <w:r>
        <w:t>добавил</w:t>
      </w:r>
      <w:r w:rsidR="00D0615F">
        <w:t xml:space="preserve"> </w:t>
      </w:r>
      <w:r>
        <w:t>он.</w:t>
      </w:r>
    </w:p>
    <w:p w14:paraId="083BA42D" w14:textId="5B3CF9B8" w:rsidR="003C5CF6" w:rsidRDefault="003C5CF6" w:rsidP="0072106D">
      <w:pPr>
        <w:jc w:val="both"/>
      </w:pPr>
      <w:r>
        <w:t>Как</w:t>
      </w:r>
      <w:r w:rsidR="00D0615F">
        <w:t xml:space="preserve"> </w:t>
      </w:r>
      <w:r>
        <w:t>сообщалось,</w:t>
      </w:r>
      <w:r w:rsidR="00D0615F">
        <w:t xml:space="preserve"> </w:t>
      </w:r>
      <w:r>
        <w:t>в</w:t>
      </w:r>
      <w:r w:rsidR="00D0615F">
        <w:t xml:space="preserve"> </w:t>
      </w:r>
      <w:r>
        <w:t>сентябре</w:t>
      </w:r>
      <w:r w:rsidR="00D0615F">
        <w:t xml:space="preserve"> </w:t>
      </w:r>
      <w:r>
        <w:t>2017</w:t>
      </w:r>
      <w:r w:rsidR="00D0615F">
        <w:t xml:space="preserve"> </w:t>
      </w:r>
      <w:r>
        <w:t>года</w:t>
      </w:r>
      <w:r w:rsidR="00D0615F">
        <w:t xml:space="preserve"> </w:t>
      </w:r>
      <w:r>
        <w:t>Северо-Западное</w:t>
      </w:r>
      <w:r w:rsidR="00D0615F">
        <w:t xml:space="preserve"> </w:t>
      </w:r>
      <w:r>
        <w:t>следственное</w:t>
      </w:r>
      <w:r w:rsidR="00D0615F">
        <w:t xml:space="preserve"> </w:t>
      </w:r>
      <w:r>
        <w:t>управление</w:t>
      </w:r>
      <w:r w:rsidR="00D0615F">
        <w:t xml:space="preserve"> </w:t>
      </w:r>
      <w:r>
        <w:t>на</w:t>
      </w:r>
      <w:r w:rsidR="00D0615F">
        <w:t xml:space="preserve"> </w:t>
      </w:r>
      <w:r>
        <w:t>транспорте</w:t>
      </w:r>
      <w:r w:rsidR="00D0615F">
        <w:t xml:space="preserve"> </w:t>
      </w:r>
      <w:r>
        <w:t>СКР</w:t>
      </w:r>
      <w:r w:rsidR="00D0615F">
        <w:t xml:space="preserve"> </w:t>
      </w:r>
      <w:r>
        <w:t>сообщило</w:t>
      </w:r>
      <w:r w:rsidR="00D0615F">
        <w:t xml:space="preserve"> </w:t>
      </w:r>
      <w:r>
        <w:t>о</w:t>
      </w:r>
      <w:r w:rsidR="00D0615F">
        <w:t xml:space="preserve"> </w:t>
      </w:r>
      <w:r>
        <w:t>возбуждении</w:t>
      </w:r>
      <w:r w:rsidR="00D0615F">
        <w:t xml:space="preserve"> </w:t>
      </w:r>
      <w:r>
        <w:t>уголовного</w:t>
      </w:r>
      <w:r w:rsidR="00D0615F">
        <w:t xml:space="preserve"> </w:t>
      </w:r>
      <w:r>
        <w:t>дела</w:t>
      </w:r>
      <w:r w:rsidR="00D0615F">
        <w:t xml:space="preserve"> </w:t>
      </w:r>
      <w:r>
        <w:t>по</w:t>
      </w:r>
      <w:r w:rsidR="00D0615F">
        <w:t xml:space="preserve"> </w:t>
      </w:r>
      <w:r>
        <w:t>ч.1</w:t>
      </w:r>
      <w:r w:rsidR="00D0615F">
        <w:t xml:space="preserve"> </w:t>
      </w:r>
      <w:r>
        <w:t>ст.246</w:t>
      </w:r>
      <w:r w:rsidR="00D0615F">
        <w:t xml:space="preserve"> </w:t>
      </w:r>
      <w:r>
        <w:t>УК</w:t>
      </w:r>
      <w:r w:rsidR="00D0615F">
        <w:t xml:space="preserve"> </w:t>
      </w:r>
      <w:r>
        <w:t>РФ</w:t>
      </w:r>
      <w:r w:rsidR="00D0615F">
        <w:t xml:space="preserve"> </w:t>
      </w:r>
      <w:r>
        <w:t>по</w:t>
      </w:r>
      <w:r w:rsidR="00D0615F">
        <w:t xml:space="preserve"> </w:t>
      </w:r>
      <w:r>
        <w:t>факту</w:t>
      </w:r>
      <w:r w:rsidR="00D0615F">
        <w:t xml:space="preserve"> </w:t>
      </w:r>
      <w:r>
        <w:t>нарушения</w:t>
      </w:r>
      <w:r w:rsidR="00D0615F">
        <w:t xml:space="preserve"> </w:t>
      </w:r>
      <w:r>
        <w:t>ПАО</w:t>
      </w:r>
      <w:r w:rsidR="00D0615F">
        <w:t xml:space="preserve"> </w:t>
      </w:r>
      <w:r w:rsidR="0072106D">
        <w:t>«</w:t>
      </w:r>
      <w:r>
        <w:t>Мурманский</w:t>
      </w:r>
      <w:r w:rsidR="00D0615F">
        <w:t xml:space="preserve"> </w:t>
      </w:r>
      <w:r>
        <w:t>морской</w:t>
      </w:r>
      <w:r w:rsidR="00D0615F">
        <w:t xml:space="preserve"> </w:t>
      </w:r>
      <w:r>
        <w:t>торговый</w:t>
      </w:r>
      <w:r w:rsidR="00D0615F">
        <w:t xml:space="preserve"> </w:t>
      </w:r>
      <w:r>
        <w:t>порт</w:t>
      </w:r>
      <w:r w:rsidR="0072106D">
        <w:t>»</w:t>
      </w:r>
      <w:r w:rsidR="00D0615F">
        <w:t xml:space="preserve"> </w:t>
      </w:r>
      <w:r>
        <w:t>(ММТП,</w:t>
      </w:r>
      <w:r w:rsidR="00D0615F">
        <w:t xml:space="preserve"> </w:t>
      </w:r>
      <w:r>
        <w:t>входит</w:t>
      </w:r>
      <w:r w:rsidR="00D0615F">
        <w:t xml:space="preserve"> </w:t>
      </w:r>
      <w:r>
        <w:t>в</w:t>
      </w:r>
      <w:r w:rsidR="00D0615F">
        <w:t xml:space="preserve"> </w:t>
      </w:r>
      <w:r>
        <w:t>СУЭК)</w:t>
      </w:r>
      <w:r w:rsidR="00D0615F">
        <w:t xml:space="preserve"> </w:t>
      </w:r>
      <w:r>
        <w:t>правил</w:t>
      </w:r>
      <w:r w:rsidR="00D0615F">
        <w:t xml:space="preserve"> </w:t>
      </w:r>
      <w:r>
        <w:t>охраны</w:t>
      </w:r>
      <w:r w:rsidR="00D0615F">
        <w:t xml:space="preserve"> </w:t>
      </w:r>
      <w:r>
        <w:t>окружающей</w:t>
      </w:r>
      <w:r w:rsidR="00D0615F">
        <w:t xml:space="preserve"> </w:t>
      </w:r>
      <w:r>
        <w:t>среды</w:t>
      </w:r>
      <w:r w:rsidR="00D0615F">
        <w:t xml:space="preserve"> </w:t>
      </w:r>
      <w:r>
        <w:t>при</w:t>
      </w:r>
      <w:r w:rsidR="00D0615F">
        <w:t xml:space="preserve"> </w:t>
      </w:r>
      <w:r>
        <w:t>открытой</w:t>
      </w:r>
      <w:r w:rsidR="00D0615F">
        <w:t xml:space="preserve"> </w:t>
      </w:r>
      <w:r>
        <w:t>перевалке</w:t>
      </w:r>
      <w:r w:rsidR="00D0615F">
        <w:t xml:space="preserve"> </w:t>
      </w:r>
      <w:r>
        <w:t>угля.</w:t>
      </w:r>
      <w:r w:rsidR="00D0615F">
        <w:t xml:space="preserve"> </w:t>
      </w:r>
      <w:r>
        <w:t>В</w:t>
      </w:r>
      <w:r w:rsidR="00D0615F">
        <w:t xml:space="preserve"> </w:t>
      </w:r>
      <w:r>
        <w:t>сообщении</w:t>
      </w:r>
      <w:r w:rsidR="00D0615F">
        <w:t xml:space="preserve"> </w:t>
      </w:r>
      <w:r>
        <w:t>ведомства</w:t>
      </w:r>
      <w:r w:rsidR="00D0615F">
        <w:t xml:space="preserve"> </w:t>
      </w:r>
      <w:r>
        <w:t>говорилось,</w:t>
      </w:r>
      <w:r w:rsidR="00D0615F">
        <w:t xml:space="preserve"> </w:t>
      </w:r>
      <w:r>
        <w:t>что</w:t>
      </w:r>
      <w:r w:rsidR="00D0615F">
        <w:t xml:space="preserve"> </w:t>
      </w:r>
      <w:r>
        <w:t>при</w:t>
      </w:r>
      <w:r w:rsidR="00D0615F">
        <w:t xml:space="preserve"> </w:t>
      </w:r>
      <w:r>
        <w:t>перевалке</w:t>
      </w:r>
      <w:r w:rsidR="00D0615F">
        <w:t xml:space="preserve"> </w:t>
      </w:r>
      <w:r>
        <w:t>угля</w:t>
      </w:r>
      <w:r w:rsidR="00D0615F">
        <w:t xml:space="preserve"> </w:t>
      </w:r>
      <w:r>
        <w:t>на</w:t>
      </w:r>
      <w:r w:rsidR="00D0615F">
        <w:t xml:space="preserve"> </w:t>
      </w:r>
      <w:r>
        <w:t>территории</w:t>
      </w:r>
      <w:r w:rsidR="00D0615F">
        <w:t xml:space="preserve"> </w:t>
      </w:r>
      <w:r>
        <w:t>ММТП</w:t>
      </w:r>
      <w:r w:rsidR="00D0615F">
        <w:t xml:space="preserve"> </w:t>
      </w:r>
      <w:r>
        <w:t>произошел</w:t>
      </w:r>
      <w:r w:rsidR="00D0615F">
        <w:t xml:space="preserve"> </w:t>
      </w:r>
      <w:r>
        <w:t>значительный</w:t>
      </w:r>
      <w:r w:rsidR="00D0615F">
        <w:t xml:space="preserve"> </w:t>
      </w:r>
      <w:r>
        <w:t>аварийный</w:t>
      </w:r>
      <w:r w:rsidR="00D0615F">
        <w:t xml:space="preserve"> </w:t>
      </w:r>
      <w:r>
        <w:t>выброс</w:t>
      </w:r>
      <w:r w:rsidR="00D0615F">
        <w:t xml:space="preserve"> </w:t>
      </w:r>
      <w:r>
        <w:t>каменноугольной</w:t>
      </w:r>
      <w:r w:rsidR="00D0615F">
        <w:t xml:space="preserve"> </w:t>
      </w:r>
      <w:r>
        <w:t>пыли,</w:t>
      </w:r>
      <w:r w:rsidR="00D0615F">
        <w:t xml:space="preserve"> </w:t>
      </w:r>
      <w:r>
        <w:t>образовалось</w:t>
      </w:r>
      <w:r w:rsidR="00D0615F">
        <w:t xml:space="preserve"> </w:t>
      </w:r>
      <w:r>
        <w:t>пылевое</w:t>
      </w:r>
      <w:r w:rsidR="00D0615F">
        <w:t xml:space="preserve"> </w:t>
      </w:r>
      <w:r>
        <w:t>облако,</w:t>
      </w:r>
      <w:r w:rsidR="00D0615F">
        <w:t xml:space="preserve"> </w:t>
      </w:r>
      <w:r>
        <w:t>которое</w:t>
      </w:r>
      <w:r w:rsidR="00D0615F">
        <w:t xml:space="preserve"> </w:t>
      </w:r>
      <w:r>
        <w:t>дошло</w:t>
      </w:r>
      <w:r w:rsidR="00D0615F">
        <w:t xml:space="preserve"> </w:t>
      </w:r>
      <w:r>
        <w:t>в</w:t>
      </w:r>
      <w:r w:rsidR="00D0615F">
        <w:t xml:space="preserve"> </w:t>
      </w:r>
      <w:r>
        <w:t>сторону</w:t>
      </w:r>
      <w:r w:rsidR="00D0615F">
        <w:t xml:space="preserve"> </w:t>
      </w:r>
      <w:r>
        <w:t>города</w:t>
      </w:r>
      <w:r w:rsidR="00D0615F">
        <w:t xml:space="preserve"> </w:t>
      </w:r>
      <w:r>
        <w:t>и</w:t>
      </w:r>
      <w:r w:rsidR="00D0615F">
        <w:t xml:space="preserve"> </w:t>
      </w:r>
      <w:r>
        <w:t>осело</w:t>
      </w:r>
      <w:r w:rsidR="00D0615F">
        <w:t xml:space="preserve"> </w:t>
      </w:r>
      <w:r>
        <w:t>на</w:t>
      </w:r>
      <w:r w:rsidR="00D0615F">
        <w:t xml:space="preserve"> </w:t>
      </w:r>
      <w:r>
        <w:t>жилые</w:t>
      </w:r>
      <w:r w:rsidR="00D0615F">
        <w:t xml:space="preserve"> </w:t>
      </w:r>
      <w:r>
        <w:t>дома</w:t>
      </w:r>
      <w:r w:rsidR="00D0615F">
        <w:t xml:space="preserve"> </w:t>
      </w:r>
      <w:r>
        <w:t>и</w:t>
      </w:r>
      <w:r w:rsidR="00D0615F">
        <w:t xml:space="preserve"> </w:t>
      </w:r>
      <w:r>
        <w:t>здания.</w:t>
      </w:r>
    </w:p>
    <w:p w14:paraId="2ECD829E" w14:textId="11AF2054" w:rsidR="003C5CF6" w:rsidRDefault="003C5CF6" w:rsidP="0072106D">
      <w:pPr>
        <w:jc w:val="both"/>
      </w:pPr>
      <w:r>
        <w:t>При</w:t>
      </w:r>
      <w:r w:rsidR="00D0615F">
        <w:t xml:space="preserve"> </w:t>
      </w:r>
      <w:r>
        <w:t>этом</w:t>
      </w:r>
      <w:r w:rsidR="00D0615F">
        <w:t xml:space="preserve"> </w:t>
      </w:r>
      <w:r>
        <w:t>ММТП</w:t>
      </w:r>
      <w:r w:rsidR="00D0615F">
        <w:t xml:space="preserve"> </w:t>
      </w:r>
      <w:r>
        <w:t>разработал</w:t>
      </w:r>
      <w:r w:rsidR="00D0615F">
        <w:t xml:space="preserve"> </w:t>
      </w:r>
      <w:r>
        <w:t>масштабную</w:t>
      </w:r>
      <w:r w:rsidR="00D0615F">
        <w:t xml:space="preserve"> </w:t>
      </w:r>
      <w:r>
        <w:t>экологическую</w:t>
      </w:r>
      <w:r w:rsidR="00D0615F">
        <w:t xml:space="preserve"> </w:t>
      </w:r>
      <w:r>
        <w:t>программу,</w:t>
      </w:r>
      <w:r w:rsidR="00D0615F">
        <w:t xml:space="preserve"> </w:t>
      </w:r>
      <w:r>
        <w:t>на</w:t>
      </w:r>
      <w:r w:rsidR="00D0615F">
        <w:t xml:space="preserve"> </w:t>
      </w:r>
      <w:r>
        <w:t>которую</w:t>
      </w:r>
      <w:r w:rsidR="00D0615F">
        <w:t xml:space="preserve"> </w:t>
      </w:r>
      <w:r>
        <w:t>в</w:t>
      </w:r>
      <w:r w:rsidR="00D0615F">
        <w:t xml:space="preserve"> </w:t>
      </w:r>
      <w:r>
        <w:t>2017-2021</w:t>
      </w:r>
      <w:r w:rsidR="00D0615F">
        <w:t xml:space="preserve"> </w:t>
      </w:r>
      <w:r>
        <w:t>годах</w:t>
      </w:r>
      <w:r w:rsidR="00D0615F">
        <w:t xml:space="preserve"> </w:t>
      </w:r>
      <w:r>
        <w:t>заложено</w:t>
      </w:r>
      <w:r w:rsidR="00D0615F">
        <w:t xml:space="preserve"> </w:t>
      </w:r>
      <w:r>
        <w:t>финансирование</w:t>
      </w:r>
      <w:r w:rsidR="00D0615F">
        <w:t xml:space="preserve"> </w:t>
      </w:r>
      <w:r>
        <w:t>в</w:t>
      </w:r>
      <w:r w:rsidR="00D0615F">
        <w:t xml:space="preserve"> </w:t>
      </w:r>
      <w:r>
        <w:t>размере</w:t>
      </w:r>
      <w:r w:rsidR="00D0615F">
        <w:t xml:space="preserve"> </w:t>
      </w:r>
      <w:r>
        <w:t>около</w:t>
      </w:r>
      <w:r w:rsidR="00D0615F">
        <w:t xml:space="preserve"> </w:t>
      </w:r>
      <w:r>
        <w:t>3</w:t>
      </w:r>
      <w:r w:rsidR="00D0615F">
        <w:t xml:space="preserve"> </w:t>
      </w:r>
      <w:r>
        <w:t>млрд</w:t>
      </w:r>
      <w:r w:rsidR="00D0615F">
        <w:t xml:space="preserve"> </w:t>
      </w:r>
      <w:r>
        <w:t>рублей.</w:t>
      </w:r>
      <w:r w:rsidR="00D0615F">
        <w:t xml:space="preserve"> </w:t>
      </w:r>
      <w:r>
        <w:t>В</w:t>
      </w:r>
      <w:r w:rsidR="00D0615F">
        <w:t xml:space="preserve"> </w:t>
      </w:r>
      <w:r>
        <w:t>частности,</w:t>
      </w:r>
      <w:r w:rsidR="00D0615F">
        <w:t xml:space="preserve"> </w:t>
      </w:r>
      <w:r>
        <w:t>она</w:t>
      </w:r>
      <w:r w:rsidR="00D0615F">
        <w:t xml:space="preserve"> </w:t>
      </w:r>
      <w:r>
        <w:t>предполагает</w:t>
      </w:r>
      <w:r w:rsidR="00D0615F">
        <w:t xml:space="preserve"> </w:t>
      </w:r>
      <w:r>
        <w:t>оснащение</w:t>
      </w:r>
      <w:r w:rsidR="00D0615F">
        <w:t xml:space="preserve"> </w:t>
      </w:r>
      <w:r>
        <w:t>порта</w:t>
      </w:r>
      <w:r w:rsidR="00D0615F">
        <w:t xml:space="preserve"> </w:t>
      </w:r>
      <w:r>
        <w:t>комплексом</w:t>
      </w:r>
      <w:r w:rsidR="00D0615F">
        <w:t xml:space="preserve"> </w:t>
      </w:r>
      <w:r>
        <w:t>специальных</w:t>
      </w:r>
      <w:r w:rsidR="00D0615F">
        <w:t xml:space="preserve"> </w:t>
      </w:r>
      <w:r>
        <w:t>пушек</w:t>
      </w:r>
      <w:r w:rsidR="00D0615F">
        <w:t xml:space="preserve"> </w:t>
      </w:r>
      <w:r>
        <w:t>для</w:t>
      </w:r>
      <w:r w:rsidR="00D0615F">
        <w:t xml:space="preserve"> </w:t>
      </w:r>
      <w:r>
        <w:t>пылеподавления</w:t>
      </w:r>
      <w:r w:rsidR="00D0615F">
        <w:t xml:space="preserve"> </w:t>
      </w:r>
      <w:r>
        <w:t>и</w:t>
      </w:r>
      <w:r w:rsidR="00D0615F">
        <w:t xml:space="preserve"> </w:t>
      </w:r>
      <w:r>
        <w:t>возведение</w:t>
      </w:r>
      <w:r w:rsidR="00D0615F">
        <w:t xml:space="preserve"> </w:t>
      </w:r>
      <w:r>
        <w:t>пылеветрозащитных</w:t>
      </w:r>
      <w:r w:rsidR="00D0615F">
        <w:t xml:space="preserve"> </w:t>
      </w:r>
      <w:r>
        <w:t>ограждений.</w:t>
      </w:r>
    </w:p>
    <w:p w14:paraId="5D1F0505" w14:textId="67F1A15D" w:rsidR="003C5CF6" w:rsidRDefault="003C5CF6" w:rsidP="0072106D">
      <w:pPr>
        <w:jc w:val="both"/>
      </w:pPr>
      <w:r>
        <w:t>В</w:t>
      </w:r>
      <w:r w:rsidR="00D0615F">
        <w:t xml:space="preserve"> </w:t>
      </w:r>
      <w:r>
        <w:t>декабре</w:t>
      </w:r>
      <w:r w:rsidR="00D0615F">
        <w:t xml:space="preserve"> </w:t>
      </w:r>
      <w:r>
        <w:t>2017</w:t>
      </w:r>
      <w:r w:rsidR="00D0615F">
        <w:t xml:space="preserve"> </w:t>
      </w:r>
      <w:r>
        <w:t>года</w:t>
      </w:r>
      <w:r w:rsidR="00D0615F">
        <w:t xml:space="preserve"> </w:t>
      </w:r>
      <w:r>
        <w:t>на</w:t>
      </w:r>
      <w:r w:rsidR="00D0615F">
        <w:t xml:space="preserve"> </w:t>
      </w:r>
      <w:r>
        <w:t>итоговой</w:t>
      </w:r>
      <w:r w:rsidR="00D0615F">
        <w:t xml:space="preserve"> </w:t>
      </w:r>
      <w:r>
        <w:t>пресс-конференции</w:t>
      </w:r>
      <w:r w:rsidR="00D0615F">
        <w:t xml:space="preserve"> </w:t>
      </w:r>
      <w:r>
        <w:t>предыдущий</w:t>
      </w:r>
      <w:r w:rsidR="00D0615F">
        <w:t xml:space="preserve"> </w:t>
      </w:r>
      <w:r>
        <w:t>губернатор</w:t>
      </w:r>
      <w:r w:rsidR="00D0615F">
        <w:t xml:space="preserve"> </w:t>
      </w:r>
      <w:r>
        <w:t>Мурманской</w:t>
      </w:r>
      <w:r w:rsidR="00D0615F">
        <w:t xml:space="preserve"> </w:t>
      </w:r>
      <w:r>
        <w:t>области</w:t>
      </w:r>
      <w:r w:rsidR="00D0615F">
        <w:t xml:space="preserve"> </w:t>
      </w:r>
      <w:r>
        <w:t>Марина</w:t>
      </w:r>
      <w:r w:rsidR="00D0615F">
        <w:t xml:space="preserve"> </w:t>
      </w:r>
      <w:r>
        <w:t>Ковтун</w:t>
      </w:r>
      <w:r w:rsidR="00D0615F">
        <w:t xml:space="preserve"> </w:t>
      </w:r>
      <w:r>
        <w:t>сообщила,</w:t>
      </w:r>
      <w:r w:rsidR="00D0615F">
        <w:t xml:space="preserve"> </w:t>
      </w:r>
      <w:r>
        <w:t>что</w:t>
      </w:r>
      <w:r w:rsidR="00D0615F">
        <w:t xml:space="preserve"> </w:t>
      </w:r>
      <w:r>
        <w:t>проблема</w:t>
      </w:r>
      <w:r w:rsidR="00D0615F">
        <w:t xml:space="preserve"> </w:t>
      </w:r>
      <w:r>
        <w:t>угольной</w:t>
      </w:r>
      <w:r w:rsidR="00D0615F">
        <w:t xml:space="preserve"> </w:t>
      </w:r>
      <w:r>
        <w:t>пыли</w:t>
      </w:r>
      <w:r w:rsidR="00D0615F">
        <w:t xml:space="preserve"> </w:t>
      </w:r>
      <w:r>
        <w:t>в</w:t>
      </w:r>
      <w:r w:rsidR="00D0615F">
        <w:t xml:space="preserve"> </w:t>
      </w:r>
      <w:r>
        <w:t>Мурманске</w:t>
      </w:r>
      <w:r w:rsidR="00D0615F">
        <w:t xml:space="preserve"> </w:t>
      </w:r>
      <w:r>
        <w:t>будет</w:t>
      </w:r>
      <w:r w:rsidR="00D0615F">
        <w:t xml:space="preserve"> </w:t>
      </w:r>
      <w:r>
        <w:t>решена,</w:t>
      </w:r>
      <w:r w:rsidR="00D0615F">
        <w:t xml:space="preserve"> </w:t>
      </w:r>
      <w:r>
        <w:t>когда</w:t>
      </w:r>
      <w:r w:rsidR="00D0615F">
        <w:t xml:space="preserve"> </w:t>
      </w:r>
      <w:r>
        <w:t>перевалка</w:t>
      </w:r>
      <w:r w:rsidR="00D0615F">
        <w:t xml:space="preserve"> </w:t>
      </w:r>
      <w:r>
        <w:t>будет</w:t>
      </w:r>
      <w:r w:rsidR="00D0615F">
        <w:t xml:space="preserve"> </w:t>
      </w:r>
      <w:r>
        <w:t>переведена</w:t>
      </w:r>
      <w:r w:rsidR="00D0615F">
        <w:t xml:space="preserve"> </w:t>
      </w:r>
      <w:r>
        <w:t>с</w:t>
      </w:r>
      <w:r w:rsidR="00D0615F">
        <w:t xml:space="preserve"> </w:t>
      </w:r>
      <w:r>
        <w:t>восточного</w:t>
      </w:r>
      <w:r w:rsidR="00D0615F">
        <w:t xml:space="preserve"> </w:t>
      </w:r>
      <w:r>
        <w:t>берега</w:t>
      </w:r>
      <w:r w:rsidR="00D0615F">
        <w:t xml:space="preserve"> </w:t>
      </w:r>
      <w:r>
        <w:t>Кольского</w:t>
      </w:r>
      <w:r w:rsidR="00D0615F">
        <w:t xml:space="preserve"> </w:t>
      </w:r>
      <w:r>
        <w:t>залива,</w:t>
      </w:r>
      <w:r w:rsidR="00D0615F">
        <w:t xml:space="preserve"> </w:t>
      </w:r>
      <w:r>
        <w:t>где</w:t>
      </w:r>
      <w:r w:rsidR="00D0615F">
        <w:t xml:space="preserve"> </w:t>
      </w:r>
      <w:r>
        <w:t>расположен</w:t>
      </w:r>
      <w:r w:rsidR="00D0615F">
        <w:t xml:space="preserve"> </w:t>
      </w:r>
      <w:r>
        <w:t>город,</w:t>
      </w:r>
      <w:r w:rsidR="00D0615F">
        <w:t xml:space="preserve"> </w:t>
      </w:r>
      <w:r>
        <w:t>на</w:t>
      </w:r>
      <w:r w:rsidR="00D0615F">
        <w:t xml:space="preserve"> </w:t>
      </w:r>
      <w:r>
        <w:t>западный,</w:t>
      </w:r>
      <w:r w:rsidR="00D0615F">
        <w:t xml:space="preserve"> </w:t>
      </w:r>
      <w:r>
        <w:t>со</w:t>
      </w:r>
      <w:r w:rsidR="00D0615F">
        <w:t xml:space="preserve"> </w:t>
      </w:r>
      <w:r>
        <w:t>строительством</w:t>
      </w:r>
      <w:r w:rsidR="00D0615F">
        <w:t xml:space="preserve"> </w:t>
      </w:r>
      <w:r>
        <w:t>угольного</w:t>
      </w:r>
      <w:r w:rsidR="00D0615F">
        <w:t xml:space="preserve"> </w:t>
      </w:r>
      <w:r>
        <w:t>терминала</w:t>
      </w:r>
      <w:r w:rsidR="00D0615F">
        <w:t xml:space="preserve"> </w:t>
      </w:r>
      <w:r>
        <w:t>Лавна</w:t>
      </w:r>
      <w:r w:rsidR="00D0615F">
        <w:t xml:space="preserve"> </w:t>
      </w:r>
      <w:r>
        <w:t>Мурманского</w:t>
      </w:r>
      <w:r w:rsidR="00D0615F">
        <w:t xml:space="preserve"> </w:t>
      </w:r>
      <w:r>
        <w:t>транспортного</w:t>
      </w:r>
      <w:r w:rsidR="00D0615F">
        <w:t xml:space="preserve"> </w:t>
      </w:r>
      <w:r>
        <w:t>узла.</w:t>
      </w:r>
    </w:p>
    <w:p w14:paraId="2D422243" w14:textId="546E9F65" w:rsidR="00326458" w:rsidRPr="00C9528E" w:rsidRDefault="00C9528E" w:rsidP="0072106D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106" w:name="_Toc5008553"/>
      <w:r w:rsidRPr="00C9528E">
        <w:rPr>
          <w:rFonts w:ascii="Times New Roman" w:hAnsi="Times New Roman"/>
          <w:sz w:val="24"/>
          <w:szCs w:val="24"/>
        </w:rPr>
        <w:t>ТАСС;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C9528E">
        <w:rPr>
          <w:rFonts w:ascii="Times New Roman" w:hAnsi="Times New Roman"/>
          <w:sz w:val="24"/>
          <w:szCs w:val="24"/>
        </w:rPr>
        <w:t>2019.04.01;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C9528E">
        <w:rPr>
          <w:rFonts w:ascii="Times New Roman" w:hAnsi="Times New Roman"/>
          <w:sz w:val="24"/>
          <w:szCs w:val="24"/>
        </w:rPr>
        <w:t>СУД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C9528E">
        <w:rPr>
          <w:rFonts w:ascii="Times New Roman" w:hAnsi="Times New Roman"/>
          <w:sz w:val="24"/>
          <w:szCs w:val="24"/>
        </w:rPr>
        <w:t>В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C9528E">
        <w:rPr>
          <w:rFonts w:ascii="Times New Roman" w:hAnsi="Times New Roman"/>
          <w:sz w:val="24"/>
          <w:szCs w:val="24"/>
        </w:rPr>
        <w:t>ПРИМОРЬЕ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C9528E">
        <w:rPr>
          <w:rFonts w:ascii="Times New Roman" w:hAnsi="Times New Roman"/>
          <w:sz w:val="24"/>
          <w:szCs w:val="24"/>
        </w:rPr>
        <w:t>РЕШИЛ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C9528E">
        <w:rPr>
          <w:rFonts w:ascii="Times New Roman" w:hAnsi="Times New Roman"/>
          <w:sz w:val="24"/>
          <w:szCs w:val="24"/>
        </w:rPr>
        <w:t>ОСТАНОВИТЬ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C9528E">
        <w:rPr>
          <w:rFonts w:ascii="Times New Roman" w:hAnsi="Times New Roman"/>
          <w:sz w:val="24"/>
          <w:szCs w:val="24"/>
        </w:rPr>
        <w:t>РАБОТУ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C9528E">
        <w:rPr>
          <w:rFonts w:ascii="Times New Roman" w:hAnsi="Times New Roman"/>
          <w:sz w:val="24"/>
          <w:szCs w:val="24"/>
        </w:rPr>
        <w:t>СТИВИДОРА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C9528E">
        <w:rPr>
          <w:rFonts w:ascii="Times New Roman" w:hAnsi="Times New Roman"/>
          <w:sz w:val="24"/>
          <w:szCs w:val="24"/>
        </w:rPr>
        <w:t>НА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C9528E">
        <w:rPr>
          <w:rFonts w:ascii="Times New Roman" w:hAnsi="Times New Roman"/>
          <w:sz w:val="24"/>
          <w:szCs w:val="24"/>
        </w:rPr>
        <w:t>14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C9528E">
        <w:rPr>
          <w:rFonts w:ascii="Times New Roman" w:hAnsi="Times New Roman"/>
          <w:sz w:val="24"/>
          <w:szCs w:val="24"/>
        </w:rPr>
        <w:t>ДНЕЙ</w:t>
      </w:r>
      <w:bookmarkEnd w:id="106"/>
    </w:p>
    <w:p w14:paraId="5D29296C" w14:textId="0CE36532" w:rsidR="00B60DCD" w:rsidRDefault="00326458" w:rsidP="0072106D">
      <w:pPr>
        <w:jc w:val="both"/>
      </w:pPr>
      <w:r>
        <w:t>Находкинский</w:t>
      </w:r>
      <w:r w:rsidR="00D0615F">
        <w:t xml:space="preserve"> </w:t>
      </w:r>
      <w:r>
        <w:t>городской</w:t>
      </w:r>
      <w:r w:rsidR="00D0615F">
        <w:t xml:space="preserve"> </w:t>
      </w:r>
      <w:r>
        <w:t>суд</w:t>
      </w:r>
      <w:r w:rsidR="00D0615F">
        <w:t xml:space="preserve"> </w:t>
      </w:r>
      <w:r>
        <w:t>принял</w:t>
      </w:r>
      <w:r w:rsidR="00D0615F">
        <w:t xml:space="preserve"> </w:t>
      </w:r>
      <w:r>
        <w:t>решение</w:t>
      </w:r>
      <w:r w:rsidR="00D0615F">
        <w:t xml:space="preserve"> </w:t>
      </w:r>
      <w:r>
        <w:t>приостановить</w:t>
      </w:r>
      <w:r w:rsidR="00D0615F">
        <w:t xml:space="preserve"> </w:t>
      </w:r>
      <w:r>
        <w:t>деятельность</w:t>
      </w:r>
      <w:r w:rsidR="00D0615F">
        <w:t xml:space="preserve"> </w:t>
      </w:r>
      <w:r>
        <w:t>ООО</w:t>
      </w:r>
      <w:r w:rsidR="00D0615F">
        <w:t xml:space="preserve"> </w:t>
      </w:r>
      <w:r w:rsidR="0072106D">
        <w:t>«</w:t>
      </w:r>
      <w:r>
        <w:t>Порт</w:t>
      </w:r>
      <w:r w:rsidR="00D0615F">
        <w:t xml:space="preserve"> </w:t>
      </w:r>
      <w:r>
        <w:t>Ливадия</w:t>
      </w:r>
      <w:r w:rsidR="0072106D">
        <w:t>»</w:t>
      </w:r>
      <w:r w:rsidR="00D0615F">
        <w:t xml:space="preserve"> </w:t>
      </w:r>
      <w:r>
        <w:t>на</w:t>
      </w:r>
      <w:r w:rsidR="00D0615F">
        <w:t xml:space="preserve"> </w:t>
      </w:r>
      <w:r>
        <w:t>две</w:t>
      </w:r>
      <w:r w:rsidR="00D0615F">
        <w:t xml:space="preserve"> </w:t>
      </w:r>
      <w:r>
        <w:t>недели</w:t>
      </w:r>
      <w:r w:rsidR="00D0615F">
        <w:t xml:space="preserve"> </w:t>
      </w:r>
      <w:r>
        <w:t>из-за</w:t>
      </w:r>
      <w:r w:rsidR="00D0615F">
        <w:t xml:space="preserve"> </w:t>
      </w:r>
      <w:r>
        <w:t>превышения</w:t>
      </w:r>
      <w:r w:rsidR="00D0615F">
        <w:t xml:space="preserve"> </w:t>
      </w:r>
      <w:r>
        <w:t>допустимой</w:t>
      </w:r>
      <w:r w:rsidR="00D0615F">
        <w:t xml:space="preserve"> </w:t>
      </w:r>
      <w:r>
        <w:t>концентрации</w:t>
      </w:r>
      <w:r w:rsidR="00D0615F">
        <w:t xml:space="preserve"> </w:t>
      </w:r>
      <w:r>
        <w:t>пыли</w:t>
      </w:r>
      <w:r w:rsidR="00D0615F">
        <w:t xml:space="preserve"> </w:t>
      </w:r>
      <w:r>
        <w:t>с</w:t>
      </w:r>
      <w:r w:rsidR="00D0615F">
        <w:t xml:space="preserve"> </w:t>
      </w:r>
      <w:r>
        <w:t>содержанием</w:t>
      </w:r>
      <w:r w:rsidR="00D0615F">
        <w:t xml:space="preserve"> </w:t>
      </w:r>
      <w:r>
        <w:t>диоксида</w:t>
      </w:r>
      <w:r w:rsidR="00D0615F">
        <w:t xml:space="preserve"> </w:t>
      </w:r>
      <w:r>
        <w:t>кремния.</w:t>
      </w:r>
      <w:r w:rsidR="00D0615F">
        <w:t xml:space="preserve"> </w:t>
      </w:r>
      <w:r>
        <w:t>Об</w:t>
      </w:r>
      <w:r w:rsidR="00D0615F">
        <w:t xml:space="preserve"> </w:t>
      </w:r>
      <w:r>
        <w:t>этом</w:t>
      </w:r>
      <w:r w:rsidR="00D0615F">
        <w:t xml:space="preserve"> </w:t>
      </w:r>
      <w:r>
        <w:t>сообщается</w:t>
      </w:r>
      <w:r w:rsidR="00D0615F">
        <w:t xml:space="preserve"> </w:t>
      </w:r>
      <w:r>
        <w:t>на</w:t>
      </w:r>
      <w:r w:rsidR="00D0615F">
        <w:t xml:space="preserve"> </w:t>
      </w:r>
      <w:r>
        <w:t>сайте</w:t>
      </w:r>
      <w:r w:rsidR="00D0615F">
        <w:t xml:space="preserve"> </w:t>
      </w:r>
      <w:r>
        <w:t>Приморского</w:t>
      </w:r>
      <w:r w:rsidR="00D0615F">
        <w:t xml:space="preserve"> </w:t>
      </w:r>
      <w:r>
        <w:t>управления</w:t>
      </w:r>
      <w:r w:rsidR="00D0615F">
        <w:t xml:space="preserve"> </w:t>
      </w:r>
      <w:r>
        <w:t>Роспотребнадзора.</w:t>
      </w:r>
    </w:p>
    <w:p w14:paraId="0F270036" w14:textId="6B2BE531" w:rsidR="00B60DCD" w:rsidRDefault="00326458" w:rsidP="0072106D">
      <w:pPr>
        <w:jc w:val="both"/>
      </w:pPr>
      <w:r>
        <w:t>В</w:t>
      </w:r>
      <w:r w:rsidR="00D0615F">
        <w:t xml:space="preserve"> </w:t>
      </w:r>
      <w:r>
        <w:t>2017</w:t>
      </w:r>
      <w:r w:rsidR="00D0615F">
        <w:t xml:space="preserve"> </w:t>
      </w:r>
      <w:r>
        <w:t>году</w:t>
      </w:r>
      <w:r w:rsidR="00D0615F">
        <w:t xml:space="preserve"> </w:t>
      </w:r>
      <w:r>
        <w:t>через</w:t>
      </w:r>
      <w:r w:rsidR="00D0615F">
        <w:t xml:space="preserve"> </w:t>
      </w:r>
      <w:r>
        <w:t>порты</w:t>
      </w:r>
      <w:r w:rsidR="00D0615F">
        <w:t xml:space="preserve"> </w:t>
      </w:r>
      <w:r>
        <w:t>Приморья</w:t>
      </w:r>
      <w:r w:rsidR="00D0615F">
        <w:t xml:space="preserve"> </w:t>
      </w:r>
      <w:r>
        <w:t>резко</w:t>
      </w:r>
      <w:r w:rsidR="00D0615F">
        <w:t xml:space="preserve"> </w:t>
      </w:r>
      <w:r>
        <w:t>вырос</w:t>
      </w:r>
      <w:r w:rsidR="00D0615F">
        <w:t xml:space="preserve"> </w:t>
      </w:r>
      <w:r>
        <w:t>экспорт</w:t>
      </w:r>
      <w:r w:rsidR="00D0615F">
        <w:t xml:space="preserve"> </w:t>
      </w:r>
      <w:r>
        <w:t>угля</w:t>
      </w:r>
      <w:r w:rsidR="00D0615F">
        <w:t xml:space="preserve"> </w:t>
      </w:r>
      <w:r>
        <w:t>в</w:t>
      </w:r>
      <w:r w:rsidR="00D0615F">
        <w:t xml:space="preserve"> </w:t>
      </w:r>
      <w:r>
        <w:t>страны</w:t>
      </w:r>
      <w:r w:rsidR="00D0615F">
        <w:t xml:space="preserve"> </w:t>
      </w:r>
      <w:r>
        <w:t>Азиатско-Тихоокеанского</w:t>
      </w:r>
      <w:r w:rsidR="00D0615F">
        <w:t xml:space="preserve"> </w:t>
      </w:r>
      <w:r>
        <w:t>региона,</w:t>
      </w:r>
      <w:r w:rsidR="00D0615F">
        <w:t xml:space="preserve"> </w:t>
      </w:r>
      <w:r>
        <w:t>в</w:t>
      </w:r>
      <w:r w:rsidR="00D0615F">
        <w:t xml:space="preserve"> </w:t>
      </w:r>
      <w:r>
        <w:t>результате</w:t>
      </w:r>
      <w:r w:rsidR="00D0615F">
        <w:t xml:space="preserve"> </w:t>
      </w:r>
      <w:r>
        <w:t>открытой</w:t>
      </w:r>
      <w:r w:rsidR="00D0615F">
        <w:t xml:space="preserve"> </w:t>
      </w:r>
      <w:r>
        <w:t>перевалки</w:t>
      </w:r>
      <w:r w:rsidR="00D0615F">
        <w:t xml:space="preserve"> </w:t>
      </w:r>
      <w:r>
        <w:t>пыль</w:t>
      </w:r>
      <w:r w:rsidR="00D0615F">
        <w:t xml:space="preserve"> </w:t>
      </w:r>
      <w:r>
        <w:t>разносится</w:t>
      </w:r>
      <w:r w:rsidR="00D0615F">
        <w:t xml:space="preserve"> </w:t>
      </w:r>
      <w:r>
        <w:t>по</w:t>
      </w:r>
      <w:r w:rsidR="00D0615F">
        <w:t xml:space="preserve"> </w:t>
      </w:r>
      <w:r>
        <w:t>окрестностям,</w:t>
      </w:r>
      <w:r w:rsidR="00D0615F">
        <w:t xml:space="preserve"> </w:t>
      </w:r>
      <w:r>
        <w:t>что</w:t>
      </w:r>
      <w:r w:rsidR="00D0615F">
        <w:t xml:space="preserve"> </w:t>
      </w:r>
      <w:r>
        <w:t>вызывает</w:t>
      </w:r>
      <w:r w:rsidR="00D0615F">
        <w:t xml:space="preserve"> </w:t>
      </w:r>
      <w:r>
        <w:t>жалобы</w:t>
      </w:r>
      <w:r w:rsidR="00D0615F">
        <w:t xml:space="preserve"> </w:t>
      </w:r>
      <w:r>
        <w:t>населения.</w:t>
      </w:r>
      <w:r w:rsidR="00D0615F">
        <w:t xml:space="preserve"> </w:t>
      </w:r>
      <w:r>
        <w:t>В</w:t>
      </w:r>
      <w:r w:rsidR="00D0615F">
        <w:t xml:space="preserve"> </w:t>
      </w:r>
      <w:r>
        <w:t>марте</w:t>
      </w:r>
      <w:r w:rsidR="00D0615F">
        <w:t xml:space="preserve"> </w:t>
      </w:r>
      <w:r>
        <w:t>отдел</w:t>
      </w:r>
      <w:r w:rsidR="00D0615F">
        <w:t xml:space="preserve"> </w:t>
      </w:r>
      <w:r>
        <w:t>управления</w:t>
      </w:r>
      <w:r w:rsidR="00D0615F">
        <w:t xml:space="preserve"> </w:t>
      </w:r>
      <w:r>
        <w:t>Роспотребнадзора</w:t>
      </w:r>
      <w:r w:rsidR="00D0615F">
        <w:t xml:space="preserve"> </w:t>
      </w:r>
      <w:r>
        <w:t>по</w:t>
      </w:r>
      <w:r w:rsidR="00D0615F">
        <w:t xml:space="preserve"> </w:t>
      </w:r>
      <w:r>
        <w:t>Приморскому</w:t>
      </w:r>
      <w:r w:rsidR="00D0615F">
        <w:t xml:space="preserve"> </w:t>
      </w:r>
      <w:r>
        <w:t>краю</w:t>
      </w:r>
      <w:r w:rsidR="00D0615F">
        <w:t xml:space="preserve"> </w:t>
      </w:r>
      <w:r>
        <w:t>провел</w:t>
      </w:r>
      <w:r w:rsidR="00D0615F">
        <w:t xml:space="preserve"> </w:t>
      </w:r>
      <w:r>
        <w:t>очередную</w:t>
      </w:r>
      <w:r w:rsidR="00D0615F">
        <w:t xml:space="preserve"> </w:t>
      </w:r>
      <w:r>
        <w:t>серию</w:t>
      </w:r>
      <w:r w:rsidR="00D0615F">
        <w:t xml:space="preserve"> </w:t>
      </w:r>
      <w:r>
        <w:t>внеплановых</w:t>
      </w:r>
      <w:r w:rsidR="00D0615F">
        <w:t xml:space="preserve"> </w:t>
      </w:r>
      <w:r>
        <w:t>проверок</w:t>
      </w:r>
      <w:r w:rsidR="00D0615F">
        <w:t xml:space="preserve"> </w:t>
      </w:r>
      <w:r>
        <w:t>стивидорных</w:t>
      </w:r>
      <w:r w:rsidR="00D0615F">
        <w:t xml:space="preserve"> </w:t>
      </w:r>
      <w:r>
        <w:t>компаний</w:t>
      </w:r>
      <w:r w:rsidR="00D0615F">
        <w:t xml:space="preserve"> </w:t>
      </w:r>
      <w:r>
        <w:t>под</w:t>
      </w:r>
      <w:r w:rsidR="00D0615F">
        <w:t xml:space="preserve"> </w:t>
      </w:r>
      <w:r>
        <w:t>Находкой,</w:t>
      </w:r>
      <w:r w:rsidR="00D0615F">
        <w:t xml:space="preserve"> </w:t>
      </w:r>
      <w:r>
        <w:t>где</w:t>
      </w:r>
      <w:r w:rsidR="00D0615F">
        <w:t xml:space="preserve"> </w:t>
      </w:r>
      <w:r>
        <w:t>было</w:t>
      </w:r>
      <w:r w:rsidR="00D0615F">
        <w:t xml:space="preserve"> </w:t>
      </w:r>
      <w:r>
        <w:t>зафиксировано</w:t>
      </w:r>
      <w:r w:rsidR="00D0615F">
        <w:t xml:space="preserve"> </w:t>
      </w:r>
      <w:r>
        <w:t>превышение</w:t>
      </w:r>
      <w:r w:rsidR="00D0615F">
        <w:t xml:space="preserve"> </w:t>
      </w:r>
      <w:r>
        <w:t>предельно</w:t>
      </w:r>
      <w:r w:rsidR="00D0615F">
        <w:t xml:space="preserve"> </w:t>
      </w:r>
      <w:r>
        <w:t>допустимой</w:t>
      </w:r>
      <w:r w:rsidR="00D0615F">
        <w:t xml:space="preserve"> </w:t>
      </w:r>
      <w:r>
        <w:t>концентрации</w:t>
      </w:r>
      <w:r w:rsidR="00D0615F">
        <w:t xml:space="preserve"> </w:t>
      </w:r>
      <w:r>
        <w:t>диоксида</w:t>
      </w:r>
      <w:r w:rsidR="00D0615F">
        <w:t xml:space="preserve"> </w:t>
      </w:r>
      <w:r>
        <w:t>кремния.</w:t>
      </w:r>
    </w:p>
    <w:p w14:paraId="663FC146" w14:textId="073DA808" w:rsidR="00326458" w:rsidRDefault="0072106D" w:rsidP="0072106D">
      <w:pPr>
        <w:jc w:val="both"/>
      </w:pPr>
      <w:r>
        <w:lastRenderedPageBreak/>
        <w:t>«</w:t>
      </w:r>
      <w:r w:rsidR="00326458">
        <w:t>Концентрация</w:t>
      </w:r>
      <w:r w:rsidR="00D0615F">
        <w:t xml:space="preserve"> </w:t>
      </w:r>
      <w:r w:rsidR="00326458">
        <w:t>загрязняющих</w:t>
      </w:r>
      <w:r w:rsidR="00D0615F">
        <w:t xml:space="preserve"> </w:t>
      </w:r>
      <w:r w:rsidR="00326458">
        <w:t>веществ</w:t>
      </w:r>
      <w:r w:rsidR="00D0615F">
        <w:t xml:space="preserve"> </w:t>
      </w:r>
      <w:r w:rsidR="00326458">
        <w:t>на</w:t>
      </w:r>
      <w:r w:rsidR="00D0615F">
        <w:t xml:space="preserve"> </w:t>
      </w:r>
      <w:r w:rsidR="00326458">
        <w:t>территории</w:t>
      </w:r>
      <w:r w:rsidR="00D0615F">
        <w:t xml:space="preserve"> </w:t>
      </w:r>
      <w:r w:rsidR="00326458">
        <w:t>санатория</w:t>
      </w:r>
      <w:r w:rsidR="00D0615F">
        <w:t xml:space="preserve"> </w:t>
      </w:r>
      <w:r>
        <w:t>«</w:t>
      </w:r>
      <w:r w:rsidR="00326458">
        <w:t>Жемчужный</w:t>
      </w:r>
      <w:r>
        <w:t>»</w:t>
      </w:r>
      <w:r w:rsidR="00D0615F">
        <w:t xml:space="preserve"> </w:t>
      </w:r>
      <w:r w:rsidR="00326458">
        <w:t>…</w:t>
      </w:r>
      <w:r w:rsidR="00D0615F">
        <w:t xml:space="preserve"> </w:t>
      </w:r>
      <w:r w:rsidR="00326458">
        <w:t>превышает</w:t>
      </w:r>
      <w:r w:rsidR="00D0615F">
        <w:t xml:space="preserve"> </w:t>
      </w:r>
      <w:r w:rsidR="00326458">
        <w:t>ПДК</w:t>
      </w:r>
      <w:r w:rsidR="00D0615F">
        <w:t xml:space="preserve"> </w:t>
      </w:r>
      <w:r w:rsidR="00326458">
        <w:t>(предельно</w:t>
      </w:r>
      <w:r w:rsidR="00D0615F">
        <w:t xml:space="preserve"> </w:t>
      </w:r>
      <w:r w:rsidR="00326458">
        <w:t>допустимая</w:t>
      </w:r>
      <w:r w:rsidR="00D0615F">
        <w:t xml:space="preserve"> </w:t>
      </w:r>
      <w:r w:rsidR="00326458">
        <w:t>концентрация</w:t>
      </w:r>
      <w:r w:rsidR="00D0615F">
        <w:t xml:space="preserve"> </w:t>
      </w:r>
      <w:r>
        <w:t>–</w:t>
      </w:r>
      <w:r w:rsidR="00D0615F">
        <w:t xml:space="preserve"> </w:t>
      </w:r>
      <w:r w:rsidR="00326458">
        <w:t>прим.</w:t>
      </w:r>
      <w:r w:rsidR="00D0615F">
        <w:t xml:space="preserve"> </w:t>
      </w:r>
      <w:r w:rsidR="00326458">
        <w:t>ТАСС)</w:t>
      </w:r>
      <w:r w:rsidR="00D0615F">
        <w:t xml:space="preserve"> </w:t>
      </w:r>
      <w:r w:rsidR="00326458">
        <w:t>по</w:t>
      </w:r>
      <w:r w:rsidR="00D0615F">
        <w:t xml:space="preserve"> </w:t>
      </w:r>
      <w:r w:rsidR="00326458">
        <w:t>показателям</w:t>
      </w:r>
      <w:r w:rsidR="00D0615F">
        <w:t xml:space="preserve"> </w:t>
      </w:r>
      <w:r w:rsidR="00326458">
        <w:t>пыль</w:t>
      </w:r>
      <w:r w:rsidR="00D0615F">
        <w:t xml:space="preserve"> </w:t>
      </w:r>
      <w:r w:rsidR="00326458">
        <w:t>неорганическая,</w:t>
      </w:r>
      <w:r w:rsidR="00D0615F">
        <w:t xml:space="preserve"> </w:t>
      </w:r>
      <w:r w:rsidR="00326458">
        <w:t>содержащая</w:t>
      </w:r>
      <w:r w:rsidR="00D0615F">
        <w:t xml:space="preserve"> </w:t>
      </w:r>
      <w:r w:rsidR="00326458">
        <w:t>диоксид</w:t>
      </w:r>
      <w:r w:rsidR="00D0615F">
        <w:t xml:space="preserve"> </w:t>
      </w:r>
      <w:r w:rsidR="00326458">
        <w:t>кремния</w:t>
      </w:r>
      <w:r w:rsidR="00D0615F">
        <w:t xml:space="preserve"> </w:t>
      </w:r>
      <w:r w:rsidR="00326458">
        <w:t>менее</w:t>
      </w:r>
      <w:r w:rsidR="00D0615F">
        <w:t xml:space="preserve"> </w:t>
      </w:r>
      <w:r w:rsidR="00326458">
        <w:t>20%,</w:t>
      </w:r>
      <w:r w:rsidR="00D0615F">
        <w:t xml:space="preserve"> </w:t>
      </w:r>
      <w:r w:rsidR="00326458">
        <w:t>в</w:t>
      </w:r>
      <w:r w:rsidR="00D0615F">
        <w:t xml:space="preserve"> </w:t>
      </w:r>
      <w:r w:rsidR="00326458">
        <w:t>1,52</w:t>
      </w:r>
      <w:r w:rsidR="00D0615F">
        <w:t xml:space="preserve"> </w:t>
      </w:r>
      <w:r w:rsidR="00326458">
        <w:t>раза.</w:t>
      </w:r>
      <w:r w:rsidR="00D0615F">
        <w:t xml:space="preserve"> </w:t>
      </w:r>
      <w:r w:rsidR="00326458">
        <w:t>По</w:t>
      </w:r>
      <w:r w:rsidR="00D0615F">
        <w:t xml:space="preserve"> </w:t>
      </w:r>
      <w:r w:rsidR="00326458">
        <w:t>факту</w:t>
      </w:r>
      <w:r w:rsidR="00D0615F">
        <w:t xml:space="preserve"> </w:t>
      </w:r>
      <w:r w:rsidR="00326458">
        <w:t>выявленных</w:t>
      </w:r>
      <w:r w:rsidR="00D0615F">
        <w:t xml:space="preserve"> </w:t>
      </w:r>
      <w:r w:rsidR="00326458">
        <w:t>нарушений</w:t>
      </w:r>
      <w:r w:rsidR="00D0615F">
        <w:t xml:space="preserve"> </w:t>
      </w:r>
      <w:r w:rsidR="00326458">
        <w:t>в</w:t>
      </w:r>
      <w:r w:rsidR="00D0615F">
        <w:t xml:space="preserve"> </w:t>
      </w:r>
      <w:r w:rsidR="00326458">
        <w:t>отношении</w:t>
      </w:r>
      <w:r w:rsidR="00D0615F">
        <w:t xml:space="preserve"> </w:t>
      </w:r>
      <w:r w:rsidR="00326458">
        <w:t>юридического</w:t>
      </w:r>
      <w:r w:rsidR="00D0615F">
        <w:t xml:space="preserve"> </w:t>
      </w:r>
      <w:r w:rsidR="00326458">
        <w:t>лица</w:t>
      </w:r>
      <w:r w:rsidR="00D0615F">
        <w:t xml:space="preserve"> </w:t>
      </w:r>
      <w:r w:rsidR="00326458">
        <w:t>был</w:t>
      </w:r>
      <w:r w:rsidR="00D0615F">
        <w:t xml:space="preserve"> </w:t>
      </w:r>
      <w:r w:rsidR="00326458">
        <w:t>составлен</w:t>
      </w:r>
      <w:r w:rsidR="00D0615F">
        <w:t xml:space="preserve"> </w:t>
      </w:r>
      <w:r w:rsidR="00326458">
        <w:t>протокол</w:t>
      </w:r>
      <w:r w:rsidR="00D0615F">
        <w:t xml:space="preserve"> </w:t>
      </w:r>
      <w:r w:rsidR="00326458">
        <w:t>об</w:t>
      </w:r>
      <w:r w:rsidR="00D0615F">
        <w:t xml:space="preserve"> </w:t>
      </w:r>
      <w:r w:rsidR="00326458">
        <w:t>административном</w:t>
      </w:r>
      <w:r w:rsidR="00D0615F">
        <w:t xml:space="preserve"> </w:t>
      </w:r>
      <w:r w:rsidR="00326458">
        <w:t>правонарушении</w:t>
      </w:r>
      <w:r w:rsidR="00D0615F">
        <w:t xml:space="preserve"> </w:t>
      </w:r>
      <w:r w:rsidR="00326458">
        <w:t>по</w:t>
      </w:r>
      <w:r w:rsidR="00D0615F">
        <w:t xml:space="preserve"> </w:t>
      </w:r>
      <w:r w:rsidR="00326458">
        <w:t>ст.</w:t>
      </w:r>
      <w:r w:rsidR="00D0615F">
        <w:t xml:space="preserve"> </w:t>
      </w:r>
      <w:r w:rsidR="00326458">
        <w:t>6.3</w:t>
      </w:r>
      <w:r w:rsidR="00D0615F">
        <w:t xml:space="preserve"> </w:t>
      </w:r>
      <w:r w:rsidR="00326458">
        <w:t>КоАП</w:t>
      </w:r>
      <w:r w:rsidR="00D0615F">
        <w:t xml:space="preserve"> </w:t>
      </w:r>
      <w:r w:rsidR="00326458">
        <w:t>РФ</w:t>
      </w:r>
      <w:r w:rsidR="00D0615F">
        <w:t xml:space="preserve"> </w:t>
      </w:r>
      <w:r w:rsidR="00326458">
        <w:t>и</w:t>
      </w:r>
      <w:r w:rsidR="00D0615F">
        <w:t xml:space="preserve"> </w:t>
      </w:r>
      <w:r w:rsidR="00326458">
        <w:t>направлен</w:t>
      </w:r>
      <w:r w:rsidR="00D0615F">
        <w:t xml:space="preserve"> </w:t>
      </w:r>
      <w:r w:rsidR="00326458">
        <w:t>по</w:t>
      </w:r>
      <w:r w:rsidR="00D0615F">
        <w:t xml:space="preserve"> </w:t>
      </w:r>
      <w:r w:rsidR="00326458">
        <w:t>подведомственности</w:t>
      </w:r>
      <w:r w:rsidR="00D0615F">
        <w:t xml:space="preserve"> </w:t>
      </w:r>
      <w:r w:rsidR="00326458">
        <w:t>в</w:t>
      </w:r>
      <w:r w:rsidR="00D0615F">
        <w:t xml:space="preserve"> </w:t>
      </w:r>
      <w:r w:rsidR="00326458">
        <w:t>Находкинский</w:t>
      </w:r>
      <w:r w:rsidR="00D0615F">
        <w:t xml:space="preserve"> </w:t>
      </w:r>
      <w:r w:rsidR="00326458">
        <w:t>городской</w:t>
      </w:r>
      <w:r w:rsidR="00D0615F">
        <w:t xml:space="preserve"> </w:t>
      </w:r>
      <w:r w:rsidR="00326458">
        <w:t>суд.</w:t>
      </w:r>
      <w:r w:rsidR="00D0615F">
        <w:t xml:space="preserve"> </w:t>
      </w:r>
      <w:r w:rsidR="00326458">
        <w:t>Находкинский</w:t>
      </w:r>
      <w:r w:rsidR="00D0615F">
        <w:t xml:space="preserve"> </w:t>
      </w:r>
      <w:r w:rsidR="00326458">
        <w:t>городской</w:t>
      </w:r>
      <w:r w:rsidR="00D0615F">
        <w:t xml:space="preserve"> </w:t>
      </w:r>
      <w:r w:rsidR="00326458">
        <w:t>суд...</w:t>
      </w:r>
      <w:r w:rsidR="00D0615F">
        <w:t xml:space="preserve"> </w:t>
      </w:r>
      <w:r w:rsidR="00326458">
        <w:t>назначил</w:t>
      </w:r>
      <w:r w:rsidR="00D0615F">
        <w:t xml:space="preserve"> </w:t>
      </w:r>
      <w:r w:rsidR="00326458">
        <w:t>наказание</w:t>
      </w:r>
      <w:r w:rsidR="00D0615F">
        <w:t xml:space="preserve"> </w:t>
      </w:r>
      <w:r w:rsidR="00326458">
        <w:t>в</w:t>
      </w:r>
      <w:r w:rsidR="00D0615F">
        <w:t xml:space="preserve"> </w:t>
      </w:r>
      <w:r w:rsidR="00326458">
        <w:t>виде</w:t>
      </w:r>
      <w:r w:rsidR="00D0615F">
        <w:t xml:space="preserve"> </w:t>
      </w:r>
      <w:r w:rsidR="00326458">
        <w:t>приостановления</w:t>
      </w:r>
      <w:r w:rsidR="00D0615F">
        <w:t xml:space="preserve"> </w:t>
      </w:r>
      <w:r w:rsidR="00326458">
        <w:t>деятельности</w:t>
      </w:r>
      <w:r w:rsidR="00D0615F">
        <w:t xml:space="preserve"> </w:t>
      </w:r>
      <w:r w:rsidR="00326458">
        <w:t>Общества</w:t>
      </w:r>
      <w:r w:rsidR="00D0615F">
        <w:t xml:space="preserve"> </w:t>
      </w:r>
      <w:r w:rsidR="00326458">
        <w:t>[ООО</w:t>
      </w:r>
      <w:r w:rsidR="00D0615F">
        <w:t xml:space="preserve"> </w:t>
      </w:r>
      <w:r>
        <w:t>«</w:t>
      </w:r>
      <w:r w:rsidR="00326458">
        <w:t>Порт</w:t>
      </w:r>
      <w:r w:rsidR="00D0615F">
        <w:t xml:space="preserve"> </w:t>
      </w:r>
      <w:r w:rsidR="00326458">
        <w:t>Ливадия</w:t>
      </w:r>
      <w:r>
        <w:t>»</w:t>
      </w:r>
      <w:r w:rsidR="00326458">
        <w:t>]</w:t>
      </w:r>
      <w:r w:rsidR="00D0615F">
        <w:t xml:space="preserve"> </w:t>
      </w:r>
      <w:r w:rsidR="00326458">
        <w:t>сроком</w:t>
      </w:r>
      <w:r w:rsidR="00D0615F">
        <w:t xml:space="preserve"> </w:t>
      </w:r>
      <w:r w:rsidR="00326458">
        <w:t>на</w:t>
      </w:r>
      <w:r w:rsidR="00D0615F">
        <w:t xml:space="preserve"> </w:t>
      </w:r>
      <w:r w:rsidR="00326458">
        <w:t>14</w:t>
      </w:r>
      <w:r w:rsidR="00D0615F">
        <w:t xml:space="preserve"> </w:t>
      </w:r>
      <w:r w:rsidR="00326458">
        <w:t>суток</w:t>
      </w:r>
      <w:r>
        <w:t>»</w:t>
      </w:r>
      <w:r w:rsidR="00326458">
        <w:t>,</w:t>
      </w:r>
      <w:r w:rsidR="00D0615F">
        <w:t xml:space="preserve"> </w:t>
      </w:r>
      <w:r>
        <w:t>–</w:t>
      </w:r>
      <w:r w:rsidR="00D0615F">
        <w:t xml:space="preserve"> </w:t>
      </w:r>
      <w:r w:rsidR="00326458">
        <w:t>говорится</w:t>
      </w:r>
      <w:r w:rsidR="00D0615F">
        <w:t xml:space="preserve"> </w:t>
      </w:r>
      <w:r w:rsidR="00326458">
        <w:t>в</w:t>
      </w:r>
      <w:r w:rsidR="00D0615F">
        <w:t xml:space="preserve"> </w:t>
      </w:r>
      <w:r w:rsidR="00326458">
        <w:t>сообщении.</w:t>
      </w:r>
    </w:p>
    <w:p w14:paraId="36E69A55" w14:textId="77777777" w:rsidR="00B60DCD" w:rsidRDefault="00C62430" w:rsidP="0072106D">
      <w:pPr>
        <w:jc w:val="both"/>
      </w:pPr>
      <w:hyperlink r:id="rId62" w:history="1">
        <w:r w:rsidR="00326458" w:rsidRPr="00295752">
          <w:rPr>
            <w:rStyle w:val="a9"/>
          </w:rPr>
          <w:t>https://tass.ru/obschestvo/6280431</w:t>
        </w:r>
      </w:hyperlink>
    </w:p>
    <w:p w14:paraId="0FD18FF5" w14:textId="37E2614D" w:rsidR="003B709D" w:rsidRPr="003B709D" w:rsidRDefault="003B709D" w:rsidP="0072106D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107" w:name="_Toc256000376"/>
      <w:bookmarkStart w:id="108" w:name="_Toc5008554"/>
      <w:r w:rsidRPr="003B709D">
        <w:rPr>
          <w:rFonts w:ascii="Times New Roman" w:hAnsi="Times New Roman"/>
          <w:sz w:val="24"/>
          <w:szCs w:val="24"/>
        </w:rPr>
        <w:t>ПРАЙМ</w:t>
      </w:r>
      <w:bookmarkStart w:id="109" w:name="_Toc256000377"/>
      <w:bookmarkStart w:id="110" w:name="txt_2542388_1131175100"/>
      <w:bookmarkEnd w:id="107"/>
      <w:r w:rsidRPr="003B709D">
        <w:rPr>
          <w:rFonts w:ascii="Times New Roman" w:hAnsi="Times New Roman"/>
          <w:sz w:val="24"/>
          <w:szCs w:val="24"/>
        </w:rPr>
        <w:t>;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3B709D">
        <w:rPr>
          <w:rFonts w:ascii="Times New Roman" w:hAnsi="Times New Roman"/>
          <w:sz w:val="24"/>
          <w:szCs w:val="24"/>
        </w:rPr>
        <w:t>2019.03.29;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3B709D">
        <w:rPr>
          <w:rFonts w:ascii="Times New Roman" w:hAnsi="Times New Roman"/>
          <w:sz w:val="24"/>
          <w:szCs w:val="24"/>
        </w:rPr>
        <w:t>СТРОИТЕЛЯ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3B709D">
        <w:rPr>
          <w:rFonts w:ascii="Times New Roman" w:hAnsi="Times New Roman"/>
          <w:sz w:val="24"/>
          <w:szCs w:val="24"/>
        </w:rPr>
        <w:t>II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3B709D">
        <w:rPr>
          <w:rFonts w:ascii="Times New Roman" w:hAnsi="Times New Roman"/>
          <w:sz w:val="24"/>
          <w:szCs w:val="24"/>
        </w:rPr>
        <w:t>ЭТАПА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3B709D">
        <w:rPr>
          <w:rFonts w:ascii="Times New Roman" w:hAnsi="Times New Roman"/>
          <w:sz w:val="24"/>
          <w:szCs w:val="24"/>
        </w:rPr>
        <w:t>БАГАЕВСКОГО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3B709D">
        <w:rPr>
          <w:rFonts w:ascii="Times New Roman" w:hAnsi="Times New Roman"/>
          <w:sz w:val="24"/>
          <w:szCs w:val="24"/>
        </w:rPr>
        <w:t>ГИДРОУЗЛА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3B709D">
        <w:rPr>
          <w:rFonts w:ascii="Times New Roman" w:hAnsi="Times New Roman"/>
          <w:sz w:val="24"/>
          <w:szCs w:val="24"/>
        </w:rPr>
        <w:t>ПЛАНИРУЕТСЯ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3B709D">
        <w:rPr>
          <w:rFonts w:ascii="Times New Roman" w:hAnsi="Times New Roman"/>
          <w:sz w:val="24"/>
          <w:szCs w:val="24"/>
        </w:rPr>
        <w:t>ОПРЕДЕЛИТЬ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3B709D">
        <w:rPr>
          <w:rFonts w:ascii="Times New Roman" w:hAnsi="Times New Roman"/>
          <w:sz w:val="24"/>
          <w:szCs w:val="24"/>
        </w:rPr>
        <w:t>В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3B709D">
        <w:rPr>
          <w:rFonts w:ascii="Times New Roman" w:hAnsi="Times New Roman"/>
          <w:sz w:val="24"/>
          <w:szCs w:val="24"/>
        </w:rPr>
        <w:t>КОНЦЕ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3B709D">
        <w:rPr>
          <w:rFonts w:ascii="Times New Roman" w:hAnsi="Times New Roman"/>
          <w:sz w:val="24"/>
          <w:szCs w:val="24"/>
        </w:rPr>
        <w:t>АПРЕЛЯ</w:t>
      </w:r>
      <w:bookmarkEnd w:id="108"/>
      <w:bookmarkEnd w:id="109"/>
      <w:bookmarkEnd w:id="110"/>
    </w:p>
    <w:p w14:paraId="758C5D7A" w14:textId="57900D3F" w:rsidR="003B709D" w:rsidRPr="003B709D" w:rsidRDefault="003B709D" w:rsidP="0072106D">
      <w:pPr>
        <w:jc w:val="both"/>
      </w:pPr>
      <w:r w:rsidRPr="003B709D">
        <w:t>Структура</w:t>
      </w:r>
      <w:r w:rsidR="00D0615F">
        <w:t xml:space="preserve"> </w:t>
      </w:r>
      <w:r w:rsidRPr="00B60DCD">
        <w:rPr>
          <w:b/>
        </w:rPr>
        <w:t>Росморречфлот</w:t>
      </w:r>
      <w:r w:rsidRPr="003B709D">
        <w:rPr>
          <w:b/>
        </w:rPr>
        <w:t>а</w:t>
      </w:r>
      <w:r w:rsidR="00D0615F">
        <w:t xml:space="preserve"> </w:t>
      </w:r>
      <w:r w:rsidRPr="003B709D">
        <w:t>объявила</w:t>
      </w:r>
      <w:r w:rsidR="00D0615F">
        <w:t xml:space="preserve"> </w:t>
      </w:r>
      <w:r w:rsidRPr="003B709D">
        <w:t>конкурс</w:t>
      </w:r>
      <w:r w:rsidR="00D0615F">
        <w:t xml:space="preserve"> </w:t>
      </w:r>
      <w:r w:rsidRPr="003B709D">
        <w:t>с</w:t>
      </w:r>
      <w:r w:rsidR="00D0615F">
        <w:t xml:space="preserve"> </w:t>
      </w:r>
      <w:r w:rsidRPr="003B709D">
        <w:t>ограниченным</w:t>
      </w:r>
      <w:r w:rsidR="00D0615F">
        <w:t xml:space="preserve"> </w:t>
      </w:r>
      <w:r w:rsidRPr="003B709D">
        <w:t>участием</w:t>
      </w:r>
      <w:r w:rsidR="00D0615F">
        <w:t xml:space="preserve"> </w:t>
      </w:r>
      <w:r w:rsidRPr="003B709D">
        <w:t>на</w:t>
      </w:r>
      <w:r w:rsidR="00D0615F">
        <w:t xml:space="preserve"> </w:t>
      </w:r>
      <w:r w:rsidRPr="003B709D">
        <w:t>строительство</w:t>
      </w:r>
      <w:r w:rsidR="00D0615F">
        <w:t xml:space="preserve"> </w:t>
      </w:r>
      <w:r w:rsidRPr="003B709D">
        <w:t>второго</w:t>
      </w:r>
      <w:r w:rsidR="00D0615F">
        <w:t xml:space="preserve"> </w:t>
      </w:r>
      <w:r w:rsidRPr="003B709D">
        <w:t>этапа</w:t>
      </w:r>
      <w:r w:rsidR="00D0615F">
        <w:t xml:space="preserve"> </w:t>
      </w:r>
      <w:r w:rsidRPr="003B709D">
        <w:t>Багаевского</w:t>
      </w:r>
      <w:r w:rsidR="00D0615F">
        <w:t xml:space="preserve"> </w:t>
      </w:r>
      <w:r w:rsidRPr="003B709D">
        <w:t>гидроузла</w:t>
      </w:r>
      <w:r w:rsidR="00D0615F">
        <w:t xml:space="preserve"> </w:t>
      </w:r>
      <w:r w:rsidRPr="003B709D">
        <w:t>в</w:t>
      </w:r>
      <w:r w:rsidR="00D0615F">
        <w:t xml:space="preserve"> </w:t>
      </w:r>
      <w:r w:rsidRPr="003B709D">
        <w:t>Ростовской</w:t>
      </w:r>
      <w:r w:rsidR="00D0615F">
        <w:t xml:space="preserve"> </w:t>
      </w:r>
      <w:r w:rsidRPr="003B709D">
        <w:t>области,</w:t>
      </w:r>
      <w:r w:rsidR="00D0615F">
        <w:t xml:space="preserve"> </w:t>
      </w:r>
      <w:r w:rsidRPr="003B709D">
        <w:t>начальная</w:t>
      </w:r>
      <w:r w:rsidR="00D0615F">
        <w:t xml:space="preserve"> </w:t>
      </w:r>
      <w:r w:rsidRPr="003B709D">
        <w:t>(максимальная)</w:t>
      </w:r>
      <w:r w:rsidR="00D0615F">
        <w:t xml:space="preserve"> </w:t>
      </w:r>
      <w:r w:rsidRPr="003B709D">
        <w:t>стоимость</w:t>
      </w:r>
      <w:r w:rsidR="00D0615F">
        <w:t xml:space="preserve"> </w:t>
      </w:r>
      <w:r w:rsidRPr="003B709D">
        <w:t>контракта</w:t>
      </w:r>
      <w:r w:rsidR="00D0615F">
        <w:t xml:space="preserve"> </w:t>
      </w:r>
      <w:r w:rsidRPr="003B709D">
        <w:t>составляет</w:t>
      </w:r>
      <w:r w:rsidR="00D0615F">
        <w:t xml:space="preserve"> </w:t>
      </w:r>
      <w:r w:rsidRPr="003B709D">
        <w:t>19,375</w:t>
      </w:r>
      <w:r w:rsidR="00D0615F">
        <w:t xml:space="preserve"> </w:t>
      </w:r>
      <w:r w:rsidRPr="003B709D">
        <w:t>миллиарда</w:t>
      </w:r>
      <w:r w:rsidR="00D0615F">
        <w:t xml:space="preserve"> </w:t>
      </w:r>
      <w:r w:rsidRPr="003B709D">
        <w:t>рублей,</w:t>
      </w:r>
      <w:r w:rsidR="00D0615F">
        <w:t xml:space="preserve"> </w:t>
      </w:r>
      <w:r w:rsidRPr="003B709D">
        <w:t>следует</w:t>
      </w:r>
      <w:r w:rsidR="00D0615F">
        <w:t xml:space="preserve"> </w:t>
      </w:r>
      <w:r w:rsidRPr="003B709D">
        <w:t>из</w:t>
      </w:r>
      <w:r w:rsidR="00D0615F">
        <w:t xml:space="preserve"> </w:t>
      </w:r>
      <w:r w:rsidRPr="003B709D">
        <w:t>материалов</w:t>
      </w:r>
      <w:r w:rsidR="00D0615F">
        <w:t xml:space="preserve"> </w:t>
      </w:r>
      <w:r w:rsidRPr="003B709D">
        <w:t>на</w:t>
      </w:r>
      <w:r w:rsidR="00D0615F">
        <w:t xml:space="preserve"> </w:t>
      </w:r>
      <w:r w:rsidRPr="003B709D">
        <w:t>портале</w:t>
      </w:r>
      <w:r w:rsidR="00D0615F">
        <w:t xml:space="preserve"> </w:t>
      </w:r>
      <w:r w:rsidRPr="003B709D">
        <w:t>госзакупок.</w:t>
      </w:r>
    </w:p>
    <w:p w14:paraId="24EB14DC" w14:textId="68D76CBA" w:rsidR="003B709D" w:rsidRPr="003B709D" w:rsidRDefault="003B709D" w:rsidP="0072106D">
      <w:pPr>
        <w:jc w:val="both"/>
      </w:pPr>
      <w:r w:rsidRPr="003B709D">
        <w:t>Итоги</w:t>
      </w:r>
      <w:r w:rsidR="00D0615F">
        <w:t xml:space="preserve"> </w:t>
      </w:r>
      <w:r w:rsidRPr="003B709D">
        <w:t>торгов,</w:t>
      </w:r>
      <w:r w:rsidR="00D0615F">
        <w:t xml:space="preserve"> </w:t>
      </w:r>
      <w:r w:rsidRPr="003B709D">
        <w:t>которые</w:t>
      </w:r>
      <w:r w:rsidR="00D0615F">
        <w:t xml:space="preserve"> </w:t>
      </w:r>
      <w:r w:rsidRPr="003B709D">
        <w:t>проводит</w:t>
      </w:r>
      <w:r w:rsidR="00D0615F">
        <w:t xml:space="preserve"> </w:t>
      </w:r>
      <w:r w:rsidRPr="003B709D">
        <w:t>ФБУ</w:t>
      </w:r>
      <w:r w:rsidR="00D0615F">
        <w:t xml:space="preserve"> </w:t>
      </w:r>
      <w:r w:rsidR="0072106D">
        <w:t>«</w:t>
      </w:r>
      <w:r w:rsidRPr="003B709D">
        <w:t>Администрация</w:t>
      </w:r>
      <w:r w:rsidR="00D0615F">
        <w:t xml:space="preserve"> </w:t>
      </w:r>
      <w:r w:rsidRPr="003B709D">
        <w:t>Азово-Донского</w:t>
      </w:r>
      <w:r w:rsidR="00D0615F">
        <w:t xml:space="preserve"> </w:t>
      </w:r>
      <w:r w:rsidRPr="003B709D">
        <w:t>бассейна</w:t>
      </w:r>
      <w:r w:rsidR="00D0615F">
        <w:t xml:space="preserve"> </w:t>
      </w:r>
      <w:r w:rsidRPr="003B709D">
        <w:t>внутренних</w:t>
      </w:r>
      <w:r w:rsidR="00D0615F">
        <w:t xml:space="preserve"> </w:t>
      </w:r>
      <w:r w:rsidRPr="003B709D">
        <w:t>водных</w:t>
      </w:r>
      <w:r w:rsidR="00D0615F">
        <w:t xml:space="preserve"> </w:t>
      </w:r>
      <w:r w:rsidRPr="003B709D">
        <w:t>путей</w:t>
      </w:r>
      <w:r w:rsidR="0072106D">
        <w:t>»</w:t>
      </w:r>
      <w:r w:rsidRPr="003B709D">
        <w:t>,</w:t>
      </w:r>
      <w:r w:rsidR="00D0615F">
        <w:t xml:space="preserve"> </w:t>
      </w:r>
      <w:r w:rsidRPr="003B709D">
        <w:t>планируется</w:t>
      </w:r>
      <w:r w:rsidR="00D0615F">
        <w:t xml:space="preserve"> </w:t>
      </w:r>
      <w:r w:rsidRPr="003B709D">
        <w:t>подвести</w:t>
      </w:r>
      <w:r w:rsidR="00D0615F">
        <w:t xml:space="preserve"> </w:t>
      </w:r>
      <w:r w:rsidRPr="003B709D">
        <w:t>29</w:t>
      </w:r>
      <w:r w:rsidR="00D0615F">
        <w:t xml:space="preserve"> </w:t>
      </w:r>
      <w:r w:rsidRPr="003B709D">
        <w:t>апреля,</w:t>
      </w:r>
      <w:r w:rsidR="00D0615F">
        <w:t xml:space="preserve"> </w:t>
      </w:r>
      <w:r w:rsidRPr="003B709D">
        <w:t>заявки</w:t>
      </w:r>
      <w:r w:rsidR="00D0615F">
        <w:t xml:space="preserve"> </w:t>
      </w:r>
      <w:r w:rsidRPr="003B709D">
        <w:t>от</w:t>
      </w:r>
      <w:r w:rsidR="00D0615F">
        <w:t xml:space="preserve"> </w:t>
      </w:r>
      <w:r w:rsidRPr="003B709D">
        <w:t>претендентов</w:t>
      </w:r>
      <w:r w:rsidR="00D0615F">
        <w:t xml:space="preserve"> </w:t>
      </w:r>
      <w:r w:rsidRPr="003B709D">
        <w:t>принимаются</w:t>
      </w:r>
      <w:r w:rsidR="00D0615F">
        <w:t xml:space="preserve"> </w:t>
      </w:r>
      <w:r w:rsidRPr="003B709D">
        <w:t>по</w:t>
      </w:r>
      <w:r w:rsidR="00D0615F">
        <w:t xml:space="preserve"> </w:t>
      </w:r>
      <w:r w:rsidRPr="003B709D">
        <w:t>22</w:t>
      </w:r>
      <w:r w:rsidR="00D0615F">
        <w:t xml:space="preserve"> </w:t>
      </w:r>
      <w:r w:rsidRPr="003B709D">
        <w:t>апреля.</w:t>
      </w:r>
    </w:p>
    <w:p w14:paraId="698BFDA2" w14:textId="3BDE7D28" w:rsidR="003B709D" w:rsidRPr="003B709D" w:rsidRDefault="0072106D" w:rsidP="0072106D">
      <w:pPr>
        <w:jc w:val="both"/>
      </w:pPr>
      <w:r>
        <w:t>«</w:t>
      </w:r>
      <w:r w:rsidR="003B709D" w:rsidRPr="003B709D">
        <w:t>Срок</w:t>
      </w:r>
      <w:r w:rsidR="00D0615F">
        <w:t xml:space="preserve"> </w:t>
      </w:r>
      <w:r w:rsidR="003B709D" w:rsidRPr="003B709D">
        <w:t>окончания</w:t>
      </w:r>
      <w:r w:rsidR="00D0615F">
        <w:t xml:space="preserve"> </w:t>
      </w:r>
      <w:r w:rsidR="003B709D" w:rsidRPr="003B709D">
        <w:t>выполнения</w:t>
      </w:r>
      <w:r w:rsidR="00D0615F">
        <w:t xml:space="preserve"> </w:t>
      </w:r>
      <w:r w:rsidR="003B709D" w:rsidRPr="003B709D">
        <w:t>работ</w:t>
      </w:r>
      <w:r w:rsidR="00D0615F">
        <w:t xml:space="preserve"> </w:t>
      </w:r>
      <w:r w:rsidR="003B709D" w:rsidRPr="003B709D">
        <w:t>по</w:t>
      </w:r>
      <w:r w:rsidR="00D0615F">
        <w:t xml:space="preserve"> </w:t>
      </w:r>
      <w:r w:rsidR="003B709D" w:rsidRPr="003B709D">
        <w:t>контракту</w:t>
      </w:r>
      <w:r w:rsidR="00D0615F">
        <w:t xml:space="preserve"> </w:t>
      </w:r>
      <w:r>
        <w:t>–</w:t>
      </w:r>
      <w:r w:rsidR="00D0615F">
        <w:t xml:space="preserve"> </w:t>
      </w:r>
      <w:r w:rsidR="003B709D" w:rsidRPr="003B709D">
        <w:t>1</w:t>
      </w:r>
      <w:r w:rsidR="00D0615F">
        <w:t xml:space="preserve"> </w:t>
      </w:r>
      <w:r w:rsidR="003B709D" w:rsidRPr="003B709D">
        <w:t>декабря</w:t>
      </w:r>
      <w:r w:rsidR="00D0615F">
        <w:t xml:space="preserve"> </w:t>
      </w:r>
      <w:r w:rsidR="003B709D" w:rsidRPr="003B709D">
        <w:t>2020</w:t>
      </w:r>
      <w:r w:rsidR="00D0615F">
        <w:t xml:space="preserve"> </w:t>
      </w:r>
      <w:r w:rsidR="003B709D" w:rsidRPr="003B709D">
        <w:t>года</w:t>
      </w:r>
      <w:r>
        <w:t>»</w:t>
      </w:r>
      <w:r w:rsidR="003B709D" w:rsidRPr="003B709D">
        <w:t>,</w:t>
      </w:r>
      <w:r w:rsidR="00D0615F">
        <w:t xml:space="preserve"> </w:t>
      </w:r>
      <w:r>
        <w:t>–</w:t>
      </w:r>
      <w:r w:rsidR="00D0615F">
        <w:t xml:space="preserve"> </w:t>
      </w:r>
      <w:r w:rsidR="003B709D" w:rsidRPr="003B709D">
        <w:t>говорится</w:t>
      </w:r>
      <w:r w:rsidR="00D0615F">
        <w:t xml:space="preserve"> </w:t>
      </w:r>
      <w:r w:rsidR="003B709D" w:rsidRPr="003B709D">
        <w:t>в</w:t>
      </w:r>
      <w:r w:rsidR="00D0615F">
        <w:t xml:space="preserve"> </w:t>
      </w:r>
      <w:r w:rsidR="003B709D" w:rsidRPr="003B709D">
        <w:t>документах.</w:t>
      </w:r>
      <w:r w:rsidR="00D0615F">
        <w:t xml:space="preserve"> </w:t>
      </w:r>
      <w:r w:rsidR="003B709D" w:rsidRPr="003B709D">
        <w:t>Проект</w:t>
      </w:r>
      <w:r w:rsidR="00D0615F">
        <w:t xml:space="preserve"> </w:t>
      </w:r>
      <w:r w:rsidR="003B709D" w:rsidRPr="003B709D">
        <w:t>финансируются</w:t>
      </w:r>
      <w:r w:rsidR="00D0615F">
        <w:t xml:space="preserve"> </w:t>
      </w:r>
      <w:r w:rsidR="003B709D" w:rsidRPr="003B709D">
        <w:t>за</w:t>
      </w:r>
      <w:r w:rsidR="00D0615F">
        <w:t xml:space="preserve"> </w:t>
      </w:r>
      <w:r w:rsidR="003B709D" w:rsidRPr="003B709D">
        <w:t>счет</w:t>
      </w:r>
      <w:r w:rsidR="00D0615F">
        <w:t xml:space="preserve"> </w:t>
      </w:r>
      <w:r w:rsidR="003B709D" w:rsidRPr="003B709D">
        <w:t>средств</w:t>
      </w:r>
      <w:r w:rsidR="00D0615F">
        <w:t xml:space="preserve"> </w:t>
      </w:r>
      <w:r w:rsidR="003B709D" w:rsidRPr="003B709D">
        <w:t>федерального</w:t>
      </w:r>
      <w:r w:rsidR="00D0615F">
        <w:t xml:space="preserve"> </w:t>
      </w:r>
      <w:r w:rsidR="003B709D" w:rsidRPr="003B709D">
        <w:t>бюджета.</w:t>
      </w:r>
    </w:p>
    <w:p w14:paraId="3A8E1528" w14:textId="3DB03F25" w:rsidR="00B60DCD" w:rsidRDefault="003B709D" w:rsidP="0072106D">
      <w:pPr>
        <w:jc w:val="both"/>
      </w:pPr>
      <w:r w:rsidRPr="003B709D">
        <w:t>Строительство</w:t>
      </w:r>
      <w:r w:rsidR="00D0615F">
        <w:t xml:space="preserve"> </w:t>
      </w:r>
      <w:r w:rsidRPr="003B709D">
        <w:t>Багаевского</w:t>
      </w:r>
      <w:r w:rsidR="00D0615F">
        <w:t xml:space="preserve"> </w:t>
      </w:r>
      <w:r w:rsidRPr="003B709D">
        <w:t>гидроузла</w:t>
      </w:r>
      <w:r w:rsidR="00D0615F">
        <w:t xml:space="preserve"> </w:t>
      </w:r>
      <w:r w:rsidRPr="003B709D">
        <w:t>стартовало</w:t>
      </w:r>
      <w:r w:rsidR="00D0615F">
        <w:t xml:space="preserve"> </w:t>
      </w:r>
      <w:r w:rsidRPr="003B709D">
        <w:t>в</w:t>
      </w:r>
      <w:r w:rsidR="00D0615F">
        <w:t xml:space="preserve"> </w:t>
      </w:r>
      <w:r w:rsidRPr="003B709D">
        <w:t>апреле</w:t>
      </w:r>
      <w:r w:rsidR="00D0615F">
        <w:t xml:space="preserve"> </w:t>
      </w:r>
      <w:r w:rsidRPr="003B709D">
        <w:t>прошлого</w:t>
      </w:r>
      <w:r w:rsidR="00D0615F">
        <w:t xml:space="preserve"> </w:t>
      </w:r>
      <w:r w:rsidRPr="003B709D">
        <w:t>года.</w:t>
      </w:r>
      <w:r w:rsidR="00D0615F">
        <w:t xml:space="preserve"> </w:t>
      </w:r>
      <w:r w:rsidRPr="003B709D">
        <w:t>Он</w:t>
      </w:r>
      <w:r w:rsidR="00D0615F">
        <w:t xml:space="preserve"> </w:t>
      </w:r>
      <w:r w:rsidRPr="003B709D">
        <w:t>призван</w:t>
      </w:r>
      <w:r w:rsidR="00D0615F">
        <w:t xml:space="preserve"> </w:t>
      </w:r>
      <w:r w:rsidRPr="003B709D">
        <w:t>решить</w:t>
      </w:r>
      <w:r w:rsidR="00D0615F">
        <w:t xml:space="preserve"> </w:t>
      </w:r>
      <w:r w:rsidRPr="003B709D">
        <w:t>проблему</w:t>
      </w:r>
      <w:r w:rsidR="00D0615F">
        <w:t xml:space="preserve"> </w:t>
      </w:r>
      <w:r w:rsidRPr="003B709D">
        <w:t>маловодности</w:t>
      </w:r>
      <w:r w:rsidR="00D0615F">
        <w:t xml:space="preserve"> </w:t>
      </w:r>
      <w:r w:rsidRPr="003B709D">
        <w:t>Дона,</w:t>
      </w:r>
      <w:r w:rsidR="00D0615F">
        <w:t xml:space="preserve"> </w:t>
      </w:r>
      <w:r w:rsidRPr="003B709D">
        <w:t>сохранить</w:t>
      </w:r>
      <w:r w:rsidR="00D0615F">
        <w:t xml:space="preserve"> </w:t>
      </w:r>
      <w:r w:rsidRPr="003B709D">
        <w:t>навигацию</w:t>
      </w:r>
      <w:r w:rsidR="00D0615F">
        <w:t xml:space="preserve"> </w:t>
      </w:r>
      <w:r w:rsidRPr="003B709D">
        <w:t>и</w:t>
      </w:r>
      <w:r w:rsidR="00D0615F">
        <w:t xml:space="preserve"> </w:t>
      </w:r>
      <w:r w:rsidRPr="003B709D">
        <w:t>повысить</w:t>
      </w:r>
      <w:r w:rsidR="00D0615F">
        <w:t xml:space="preserve"> </w:t>
      </w:r>
      <w:r w:rsidRPr="003B709D">
        <w:t>уровень</w:t>
      </w:r>
      <w:r w:rsidR="00D0615F">
        <w:t xml:space="preserve"> </w:t>
      </w:r>
      <w:r w:rsidRPr="003B709D">
        <w:t>воды</w:t>
      </w:r>
      <w:r w:rsidR="00D0615F">
        <w:t xml:space="preserve"> </w:t>
      </w:r>
      <w:r w:rsidRPr="003B709D">
        <w:t>на</w:t>
      </w:r>
      <w:r w:rsidR="00D0615F">
        <w:t xml:space="preserve"> </w:t>
      </w:r>
      <w:r w:rsidRPr="003B709D">
        <w:t>участке</w:t>
      </w:r>
      <w:r w:rsidR="00D0615F">
        <w:t xml:space="preserve"> </w:t>
      </w:r>
      <w:r w:rsidRPr="003B709D">
        <w:t>Дона</w:t>
      </w:r>
      <w:r w:rsidR="00D0615F">
        <w:t xml:space="preserve"> </w:t>
      </w:r>
      <w:r w:rsidRPr="003B709D">
        <w:t>ниже</w:t>
      </w:r>
      <w:r w:rsidR="00D0615F">
        <w:t xml:space="preserve"> </w:t>
      </w:r>
      <w:r w:rsidRPr="003B709D">
        <w:t>Кочетовского</w:t>
      </w:r>
      <w:r w:rsidR="00D0615F">
        <w:t xml:space="preserve"> </w:t>
      </w:r>
      <w:r w:rsidRPr="003B709D">
        <w:t>гидроузла</w:t>
      </w:r>
      <w:r w:rsidR="00D0615F">
        <w:t xml:space="preserve"> </w:t>
      </w:r>
      <w:r w:rsidRPr="003B709D">
        <w:t>в</w:t>
      </w:r>
      <w:r w:rsidR="00D0615F">
        <w:t xml:space="preserve"> </w:t>
      </w:r>
      <w:r w:rsidRPr="003B709D">
        <w:t>районе</w:t>
      </w:r>
      <w:r w:rsidR="00D0615F">
        <w:t xml:space="preserve"> </w:t>
      </w:r>
      <w:r w:rsidRPr="003B709D">
        <w:t>станицы</w:t>
      </w:r>
      <w:r w:rsidR="00D0615F">
        <w:t xml:space="preserve"> </w:t>
      </w:r>
      <w:r w:rsidRPr="003B709D">
        <w:t>Багаевской.</w:t>
      </w:r>
    </w:p>
    <w:p w14:paraId="77CE692F" w14:textId="188B6F7A" w:rsidR="00816EBA" w:rsidRPr="00816EBA" w:rsidRDefault="00816EBA" w:rsidP="0072106D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111" w:name="_Toc5008555"/>
      <w:r w:rsidRPr="00816EBA">
        <w:rPr>
          <w:rFonts w:ascii="Times New Roman" w:hAnsi="Times New Roman"/>
          <w:sz w:val="24"/>
          <w:szCs w:val="24"/>
        </w:rPr>
        <w:t>ТАСС;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816EBA">
        <w:rPr>
          <w:rFonts w:ascii="Times New Roman" w:hAnsi="Times New Roman"/>
          <w:sz w:val="24"/>
          <w:szCs w:val="24"/>
        </w:rPr>
        <w:t>2019.03.29;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816EBA">
        <w:rPr>
          <w:rFonts w:ascii="Times New Roman" w:hAnsi="Times New Roman"/>
          <w:sz w:val="24"/>
          <w:szCs w:val="24"/>
        </w:rPr>
        <w:t>ПРОЕКТ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816EBA">
        <w:rPr>
          <w:rFonts w:ascii="Times New Roman" w:hAnsi="Times New Roman"/>
          <w:sz w:val="24"/>
          <w:szCs w:val="24"/>
        </w:rPr>
        <w:t>ПОРТА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816EBA">
        <w:rPr>
          <w:rFonts w:ascii="Times New Roman" w:hAnsi="Times New Roman"/>
          <w:sz w:val="24"/>
          <w:szCs w:val="24"/>
        </w:rPr>
        <w:t>В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816EBA">
        <w:rPr>
          <w:rFonts w:ascii="Times New Roman" w:hAnsi="Times New Roman"/>
          <w:sz w:val="24"/>
          <w:szCs w:val="24"/>
        </w:rPr>
        <w:t>КРАСНОЯРСКЕ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816EBA">
        <w:rPr>
          <w:rFonts w:ascii="Times New Roman" w:hAnsi="Times New Roman"/>
          <w:sz w:val="24"/>
          <w:szCs w:val="24"/>
        </w:rPr>
        <w:t>МОЖЕТ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816EBA">
        <w:rPr>
          <w:rFonts w:ascii="Times New Roman" w:hAnsi="Times New Roman"/>
          <w:sz w:val="24"/>
          <w:szCs w:val="24"/>
        </w:rPr>
        <w:t>БЫТЬ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816EBA">
        <w:rPr>
          <w:rFonts w:ascii="Times New Roman" w:hAnsi="Times New Roman"/>
          <w:sz w:val="24"/>
          <w:szCs w:val="24"/>
        </w:rPr>
        <w:t>ВКЛЮЧЕН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816EBA">
        <w:rPr>
          <w:rFonts w:ascii="Times New Roman" w:hAnsi="Times New Roman"/>
          <w:sz w:val="24"/>
          <w:szCs w:val="24"/>
        </w:rPr>
        <w:t>В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816EBA">
        <w:rPr>
          <w:rFonts w:ascii="Times New Roman" w:hAnsi="Times New Roman"/>
          <w:sz w:val="24"/>
          <w:szCs w:val="24"/>
        </w:rPr>
        <w:t>ПЛАН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816EBA">
        <w:rPr>
          <w:rFonts w:ascii="Times New Roman" w:hAnsi="Times New Roman"/>
          <w:sz w:val="24"/>
          <w:szCs w:val="24"/>
        </w:rPr>
        <w:t>РАЗВИТИЯ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816EBA">
        <w:rPr>
          <w:rFonts w:ascii="Times New Roman" w:hAnsi="Times New Roman"/>
          <w:sz w:val="24"/>
          <w:szCs w:val="24"/>
        </w:rPr>
        <w:t>МАГИСТРАЛЬНОЙ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816EBA">
        <w:rPr>
          <w:rFonts w:ascii="Times New Roman" w:hAnsi="Times New Roman"/>
          <w:sz w:val="24"/>
          <w:szCs w:val="24"/>
        </w:rPr>
        <w:t>ИНФРАСТРУКТУРЫ</w:t>
      </w:r>
      <w:bookmarkEnd w:id="111"/>
    </w:p>
    <w:p w14:paraId="44A61F1E" w14:textId="42EEC097" w:rsidR="00816EBA" w:rsidRDefault="00816EBA" w:rsidP="0072106D">
      <w:pPr>
        <w:jc w:val="both"/>
      </w:pPr>
      <w:r>
        <w:t>Власти</w:t>
      </w:r>
      <w:r w:rsidR="00D0615F">
        <w:t xml:space="preserve"> </w:t>
      </w:r>
      <w:r>
        <w:t>Красноярского</w:t>
      </w:r>
      <w:r w:rsidR="00D0615F">
        <w:t xml:space="preserve"> </w:t>
      </w:r>
      <w:r>
        <w:t>края</w:t>
      </w:r>
      <w:r w:rsidR="00D0615F">
        <w:t xml:space="preserve"> </w:t>
      </w:r>
      <w:r>
        <w:t>могут</w:t>
      </w:r>
      <w:r w:rsidR="00D0615F">
        <w:t xml:space="preserve"> </w:t>
      </w:r>
      <w:r>
        <w:t>подать</w:t>
      </w:r>
      <w:r w:rsidR="00D0615F">
        <w:t xml:space="preserve"> </w:t>
      </w:r>
      <w:r>
        <w:t>заявку</w:t>
      </w:r>
      <w:r w:rsidR="00D0615F">
        <w:t xml:space="preserve"> </w:t>
      </w:r>
      <w:r>
        <w:t>на</w:t>
      </w:r>
      <w:r w:rsidR="00D0615F">
        <w:t xml:space="preserve"> </w:t>
      </w:r>
      <w:r>
        <w:t>включение</w:t>
      </w:r>
      <w:r w:rsidR="00D0615F">
        <w:t xml:space="preserve"> </w:t>
      </w:r>
      <w:r>
        <w:t>проекта</w:t>
      </w:r>
      <w:r w:rsidR="00D0615F">
        <w:t xml:space="preserve"> </w:t>
      </w:r>
      <w:r>
        <w:t>речного</w:t>
      </w:r>
      <w:r w:rsidR="00D0615F">
        <w:t xml:space="preserve"> </w:t>
      </w:r>
      <w:r>
        <w:t>порта</w:t>
      </w:r>
      <w:r w:rsidR="00D0615F">
        <w:t xml:space="preserve"> </w:t>
      </w:r>
      <w:r>
        <w:t>на</w:t>
      </w:r>
      <w:r w:rsidR="00D0615F">
        <w:t xml:space="preserve"> </w:t>
      </w:r>
      <w:r>
        <w:t>Енисее</w:t>
      </w:r>
      <w:r w:rsidR="00D0615F">
        <w:t xml:space="preserve"> </w:t>
      </w:r>
      <w:r>
        <w:t>ниже</w:t>
      </w:r>
      <w:r w:rsidR="00D0615F">
        <w:t xml:space="preserve"> </w:t>
      </w:r>
      <w:r>
        <w:t>Красноярска</w:t>
      </w:r>
      <w:r w:rsidR="00D0615F">
        <w:t xml:space="preserve"> </w:t>
      </w:r>
      <w:r>
        <w:t>в</w:t>
      </w:r>
      <w:r w:rsidR="00D0615F">
        <w:t xml:space="preserve"> </w:t>
      </w:r>
      <w:r>
        <w:t>план</w:t>
      </w:r>
      <w:r w:rsidR="00D0615F">
        <w:t xml:space="preserve"> </w:t>
      </w:r>
      <w:r>
        <w:t>развития</w:t>
      </w:r>
      <w:r w:rsidR="00D0615F">
        <w:t xml:space="preserve"> </w:t>
      </w:r>
      <w:r>
        <w:t>магистральной</w:t>
      </w:r>
      <w:r w:rsidR="00D0615F">
        <w:t xml:space="preserve"> </w:t>
      </w:r>
      <w:r>
        <w:t>инфраструктуры.</w:t>
      </w:r>
      <w:r w:rsidR="00D0615F">
        <w:t xml:space="preserve"> </w:t>
      </w:r>
      <w:r>
        <w:t>Об</w:t>
      </w:r>
      <w:r w:rsidR="00D0615F">
        <w:t xml:space="preserve"> </w:t>
      </w:r>
      <w:r>
        <w:t>этом</w:t>
      </w:r>
      <w:r w:rsidR="00D0615F">
        <w:t xml:space="preserve"> </w:t>
      </w:r>
      <w:r>
        <w:t>в</w:t>
      </w:r>
      <w:r w:rsidR="00D0615F">
        <w:t xml:space="preserve"> </w:t>
      </w:r>
      <w:r>
        <w:t>интервью</w:t>
      </w:r>
      <w:r w:rsidR="00D0615F">
        <w:t xml:space="preserve"> </w:t>
      </w:r>
      <w:r>
        <w:t>ТАСС</w:t>
      </w:r>
      <w:r w:rsidR="00D0615F">
        <w:t xml:space="preserve"> </w:t>
      </w:r>
      <w:r>
        <w:t>на</w:t>
      </w:r>
      <w:r w:rsidR="00D0615F">
        <w:t xml:space="preserve"> </w:t>
      </w:r>
      <w:r>
        <w:t>Красноярском</w:t>
      </w:r>
      <w:r w:rsidR="00D0615F">
        <w:t xml:space="preserve"> </w:t>
      </w:r>
      <w:r>
        <w:t>экономическом</w:t>
      </w:r>
      <w:r w:rsidR="00D0615F">
        <w:t xml:space="preserve"> </w:t>
      </w:r>
      <w:r>
        <w:t>форуме</w:t>
      </w:r>
      <w:r w:rsidR="00D0615F">
        <w:t xml:space="preserve"> </w:t>
      </w:r>
      <w:r>
        <w:t>сообщил</w:t>
      </w:r>
      <w:r w:rsidR="00D0615F">
        <w:t xml:space="preserve"> </w:t>
      </w:r>
      <w:r>
        <w:t>спикер</w:t>
      </w:r>
      <w:r w:rsidR="00D0615F">
        <w:t xml:space="preserve"> </w:t>
      </w:r>
      <w:r>
        <w:t>законодательного</w:t>
      </w:r>
      <w:r w:rsidR="00D0615F">
        <w:t xml:space="preserve"> </w:t>
      </w:r>
      <w:r>
        <w:t>собрания</w:t>
      </w:r>
      <w:r w:rsidR="00D0615F">
        <w:t xml:space="preserve"> </w:t>
      </w:r>
      <w:r>
        <w:t>Красноярского</w:t>
      </w:r>
      <w:r w:rsidR="00D0615F">
        <w:t xml:space="preserve"> </w:t>
      </w:r>
      <w:r>
        <w:t>края</w:t>
      </w:r>
      <w:r w:rsidR="00D0615F">
        <w:t xml:space="preserve"> </w:t>
      </w:r>
      <w:r>
        <w:t>Дмитрий</w:t>
      </w:r>
      <w:r w:rsidR="00D0615F">
        <w:t xml:space="preserve"> </w:t>
      </w:r>
      <w:r>
        <w:t>Свиридов.</w:t>
      </w:r>
    </w:p>
    <w:p w14:paraId="3404A33B" w14:textId="48F61271" w:rsidR="00816EBA" w:rsidRDefault="00816EBA" w:rsidP="0072106D">
      <w:pPr>
        <w:jc w:val="both"/>
      </w:pPr>
      <w:r>
        <w:t>Ранее</w:t>
      </w:r>
      <w:r w:rsidR="00D0615F">
        <w:t xml:space="preserve"> </w:t>
      </w:r>
      <w:r>
        <w:t>губернатор</w:t>
      </w:r>
      <w:r w:rsidR="00D0615F">
        <w:t xml:space="preserve"> </w:t>
      </w:r>
      <w:r>
        <w:t>Красноярского</w:t>
      </w:r>
      <w:r w:rsidR="00D0615F">
        <w:t xml:space="preserve"> </w:t>
      </w:r>
      <w:r>
        <w:t>края</w:t>
      </w:r>
      <w:r w:rsidR="00D0615F">
        <w:t xml:space="preserve"> </w:t>
      </w:r>
      <w:r>
        <w:t>Александр</w:t>
      </w:r>
      <w:r w:rsidR="00D0615F">
        <w:t xml:space="preserve"> </w:t>
      </w:r>
      <w:r>
        <w:t>Усс</w:t>
      </w:r>
      <w:r w:rsidR="00D0615F">
        <w:t xml:space="preserve"> </w:t>
      </w:r>
      <w:r>
        <w:t>выступал</w:t>
      </w:r>
      <w:r w:rsidR="00D0615F">
        <w:t xml:space="preserve"> </w:t>
      </w:r>
      <w:r>
        <w:t>с</w:t>
      </w:r>
      <w:r w:rsidR="00D0615F">
        <w:t xml:space="preserve"> </w:t>
      </w:r>
      <w:r>
        <w:t>идеей</w:t>
      </w:r>
      <w:r w:rsidR="00D0615F">
        <w:t xml:space="preserve"> </w:t>
      </w:r>
      <w:r>
        <w:t>создания</w:t>
      </w:r>
      <w:r w:rsidR="00D0615F">
        <w:t xml:space="preserve"> </w:t>
      </w:r>
      <w:r>
        <w:t>речного</w:t>
      </w:r>
      <w:r w:rsidR="00D0615F">
        <w:t xml:space="preserve"> </w:t>
      </w:r>
      <w:r>
        <w:t>порта</w:t>
      </w:r>
      <w:r w:rsidR="00D0615F">
        <w:t xml:space="preserve"> </w:t>
      </w:r>
      <w:r>
        <w:t>на</w:t>
      </w:r>
      <w:r w:rsidR="00D0615F">
        <w:t xml:space="preserve"> </w:t>
      </w:r>
      <w:r>
        <w:t>Енисее,</w:t>
      </w:r>
      <w:r w:rsidR="00D0615F">
        <w:t xml:space="preserve"> </w:t>
      </w:r>
      <w:r>
        <w:t>ниже</w:t>
      </w:r>
      <w:r w:rsidR="00D0615F">
        <w:t xml:space="preserve"> </w:t>
      </w:r>
      <w:r>
        <w:t>Красноярска.</w:t>
      </w:r>
      <w:r w:rsidR="00D0615F">
        <w:t xml:space="preserve"> </w:t>
      </w:r>
      <w:r>
        <w:t>По</w:t>
      </w:r>
      <w:r w:rsidR="00D0615F">
        <w:t xml:space="preserve"> </w:t>
      </w:r>
      <w:r>
        <w:t>его</w:t>
      </w:r>
      <w:r w:rsidR="00D0615F">
        <w:t xml:space="preserve"> </w:t>
      </w:r>
      <w:r>
        <w:t>мнению,</w:t>
      </w:r>
      <w:r w:rsidR="00D0615F">
        <w:t xml:space="preserve"> </w:t>
      </w:r>
      <w:r>
        <w:t>создание</w:t>
      </w:r>
      <w:r w:rsidR="00D0615F">
        <w:t xml:space="preserve"> </w:t>
      </w:r>
      <w:r>
        <w:t>порта</w:t>
      </w:r>
      <w:r w:rsidR="00D0615F">
        <w:t xml:space="preserve"> </w:t>
      </w:r>
      <w:r>
        <w:t>позволит</w:t>
      </w:r>
      <w:r w:rsidR="00D0615F">
        <w:t xml:space="preserve"> </w:t>
      </w:r>
      <w:r>
        <w:t>разгрузить</w:t>
      </w:r>
      <w:r w:rsidR="00D0615F">
        <w:t xml:space="preserve"> </w:t>
      </w:r>
      <w:r>
        <w:t>Транссибирскую</w:t>
      </w:r>
      <w:r w:rsidR="00D0615F">
        <w:t xml:space="preserve"> </w:t>
      </w:r>
      <w:r>
        <w:t>железнодорожную</w:t>
      </w:r>
      <w:r w:rsidR="00D0615F">
        <w:t xml:space="preserve"> </w:t>
      </w:r>
      <w:r>
        <w:t>магистраль,</w:t>
      </w:r>
      <w:r w:rsidR="00D0615F">
        <w:t xml:space="preserve"> </w:t>
      </w:r>
      <w:r>
        <w:t>направив</w:t>
      </w:r>
      <w:r w:rsidR="00D0615F">
        <w:t xml:space="preserve"> </w:t>
      </w:r>
      <w:r>
        <w:t>часть</w:t>
      </w:r>
      <w:r w:rsidR="00D0615F">
        <w:t xml:space="preserve"> </w:t>
      </w:r>
      <w:r>
        <w:t>грузов</w:t>
      </w:r>
      <w:r w:rsidR="00D0615F">
        <w:t xml:space="preserve"> </w:t>
      </w:r>
      <w:r>
        <w:t>по</w:t>
      </w:r>
      <w:r w:rsidR="00D0615F">
        <w:t xml:space="preserve"> </w:t>
      </w:r>
      <w:r>
        <w:t>реке</w:t>
      </w:r>
      <w:r w:rsidR="00D0615F">
        <w:t xml:space="preserve"> </w:t>
      </w:r>
      <w:r>
        <w:t>и</w:t>
      </w:r>
      <w:r w:rsidR="00D0615F">
        <w:t xml:space="preserve"> </w:t>
      </w:r>
      <w:r>
        <w:t>Северному</w:t>
      </w:r>
      <w:r w:rsidR="00D0615F">
        <w:t xml:space="preserve"> </w:t>
      </w:r>
      <w:r>
        <w:t>морскому</w:t>
      </w:r>
      <w:r w:rsidR="00D0615F">
        <w:t xml:space="preserve"> </w:t>
      </w:r>
      <w:r>
        <w:t>пути.</w:t>
      </w:r>
    </w:p>
    <w:p w14:paraId="30F6E667" w14:textId="7B32C607" w:rsidR="00816EBA" w:rsidRDefault="0072106D" w:rsidP="0072106D">
      <w:pPr>
        <w:jc w:val="both"/>
      </w:pPr>
      <w:r>
        <w:t>«</w:t>
      </w:r>
      <w:r w:rsidR="00816EBA">
        <w:t>По</w:t>
      </w:r>
      <w:r w:rsidR="00D0615F">
        <w:t xml:space="preserve"> </w:t>
      </w:r>
      <w:r w:rsidR="00816EBA">
        <w:t>поводу</w:t>
      </w:r>
      <w:r w:rsidR="00D0615F">
        <w:t xml:space="preserve"> </w:t>
      </w:r>
      <w:r w:rsidR="00816EBA">
        <w:t>проекта</w:t>
      </w:r>
      <w:r w:rsidR="00D0615F">
        <w:t xml:space="preserve"> </w:t>
      </w:r>
      <w:r w:rsidR="00816EBA">
        <w:t>речного</w:t>
      </w:r>
      <w:r w:rsidR="00D0615F">
        <w:t xml:space="preserve"> </w:t>
      </w:r>
      <w:r w:rsidR="00816EBA">
        <w:t>порта</w:t>
      </w:r>
      <w:r w:rsidR="00D0615F">
        <w:t xml:space="preserve"> </w:t>
      </w:r>
      <w:r w:rsidR="00816EBA">
        <w:t>ведутся</w:t>
      </w:r>
      <w:r w:rsidR="00D0615F">
        <w:t xml:space="preserve"> </w:t>
      </w:r>
      <w:r w:rsidR="00816EBA">
        <w:t>определенные</w:t>
      </w:r>
      <w:r w:rsidR="00D0615F">
        <w:t xml:space="preserve"> </w:t>
      </w:r>
      <w:r w:rsidR="00816EBA">
        <w:t>консультации,</w:t>
      </w:r>
      <w:r w:rsidR="00D0615F">
        <w:t xml:space="preserve"> </w:t>
      </w:r>
      <w:r w:rsidR="00816EBA">
        <w:t>переговоры,</w:t>
      </w:r>
      <w:r w:rsidR="00D0615F">
        <w:t xml:space="preserve"> </w:t>
      </w:r>
      <w:r w:rsidR="00816EBA">
        <w:t>эта</w:t>
      </w:r>
      <w:r w:rsidR="00D0615F">
        <w:t xml:space="preserve"> </w:t>
      </w:r>
      <w:r w:rsidR="00816EBA">
        <w:t>идея</w:t>
      </w:r>
      <w:r w:rsidR="00D0615F">
        <w:t xml:space="preserve"> </w:t>
      </w:r>
      <w:r w:rsidR="00816EBA">
        <w:t>должна</w:t>
      </w:r>
      <w:r w:rsidR="00D0615F">
        <w:t xml:space="preserve"> </w:t>
      </w:r>
      <w:r w:rsidR="00816EBA">
        <w:t>еще</w:t>
      </w:r>
      <w:r w:rsidR="00D0615F">
        <w:t xml:space="preserve"> </w:t>
      </w:r>
      <w:r w:rsidR="00816EBA">
        <w:t>обрасти</w:t>
      </w:r>
      <w:r w:rsidR="00D0615F">
        <w:t xml:space="preserve"> </w:t>
      </w:r>
      <w:r w:rsidR="00816EBA">
        <w:t>определенными</w:t>
      </w:r>
      <w:r w:rsidR="00D0615F">
        <w:t xml:space="preserve"> </w:t>
      </w:r>
      <w:r w:rsidR="00816EBA">
        <w:t>финансово-экономическими</w:t>
      </w:r>
      <w:r w:rsidR="00D0615F">
        <w:t xml:space="preserve"> </w:t>
      </w:r>
      <w:r w:rsidR="00816EBA">
        <w:t>показателями,</w:t>
      </w:r>
      <w:r w:rsidR="00D0615F">
        <w:t xml:space="preserve"> </w:t>
      </w:r>
      <w:r w:rsidR="00816EBA">
        <w:t>определенными</w:t>
      </w:r>
      <w:r w:rsidR="00D0615F">
        <w:t xml:space="preserve"> </w:t>
      </w:r>
      <w:r w:rsidR="00816EBA">
        <w:t>прикладными</w:t>
      </w:r>
      <w:r w:rsidR="00D0615F">
        <w:t xml:space="preserve"> </w:t>
      </w:r>
      <w:r w:rsidR="00816EBA">
        <w:t>планами.</w:t>
      </w:r>
      <w:r w:rsidR="00D0615F">
        <w:t xml:space="preserve"> </w:t>
      </w:r>
      <w:r w:rsidR="00816EBA">
        <w:t>Вполне</w:t>
      </w:r>
      <w:r w:rsidR="00D0615F">
        <w:t xml:space="preserve"> </w:t>
      </w:r>
      <w:r w:rsidR="00816EBA">
        <w:t>возможно,</w:t>
      </w:r>
      <w:r w:rsidR="00D0615F">
        <w:t xml:space="preserve"> </w:t>
      </w:r>
      <w:r w:rsidR="00816EBA">
        <w:t>что</w:t>
      </w:r>
      <w:r w:rsidR="00D0615F">
        <w:t xml:space="preserve"> </w:t>
      </w:r>
      <w:r w:rsidR="00816EBA">
        <w:t>если</w:t>
      </w:r>
      <w:r w:rsidR="00D0615F">
        <w:t xml:space="preserve"> </w:t>
      </w:r>
      <w:r w:rsidR="00816EBA">
        <w:t>мы</w:t>
      </w:r>
      <w:r w:rsidR="00D0615F">
        <w:t xml:space="preserve"> </w:t>
      </w:r>
      <w:r w:rsidR="00816EBA">
        <w:t>получим</w:t>
      </w:r>
      <w:r w:rsidR="00D0615F">
        <w:t xml:space="preserve"> </w:t>
      </w:r>
      <w:r w:rsidR="00816EBA">
        <w:t>поддержку</w:t>
      </w:r>
      <w:r w:rsidR="00D0615F">
        <w:t xml:space="preserve"> </w:t>
      </w:r>
      <w:r w:rsidR="00816EBA" w:rsidRPr="00B60DCD">
        <w:rPr>
          <w:b/>
        </w:rPr>
        <w:t>Минтранс</w:t>
      </w:r>
      <w:r w:rsidR="00816EBA">
        <w:t>а</w:t>
      </w:r>
      <w:r w:rsidR="00D0615F">
        <w:t xml:space="preserve"> </w:t>
      </w:r>
      <w:r w:rsidR="00816EBA">
        <w:t>России</w:t>
      </w:r>
      <w:r w:rsidR="00D0615F">
        <w:t xml:space="preserve"> </w:t>
      </w:r>
      <w:r w:rsidR="00816EBA">
        <w:t>и</w:t>
      </w:r>
      <w:r w:rsidR="00D0615F">
        <w:t xml:space="preserve"> </w:t>
      </w:r>
      <w:r w:rsidR="00816EBA">
        <w:t>федерального</w:t>
      </w:r>
      <w:r w:rsidR="00D0615F">
        <w:t xml:space="preserve"> </w:t>
      </w:r>
      <w:r w:rsidR="00816EBA">
        <w:t>центра,</w:t>
      </w:r>
      <w:r w:rsidR="00D0615F">
        <w:t xml:space="preserve"> </w:t>
      </w:r>
      <w:r w:rsidR="00816EBA">
        <w:t>то</w:t>
      </w:r>
      <w:r w:rsidR="00D0615F">
        <w:t xml:space="preserve"> </w:t>
      </w:r>
      <w:r w:rsidR="00816EBA">
        <w:t>подадим</w:t>
      </w:r>
      <w:r w:rsidR="00D0615F">
        <w:t xml:space="preserve"> </w:t>
      </w:r>
      <w:r w:rsidR="00816EBA">
        <w:t>заявку</w:t>
      </w:r>
      <w:r w:rsidR="00D0615F">
        <w:t xml:space="preserve"> </w:t>
      </w:r>
      <w:r w:rsidR="00816EBA">
        <w:t>для</w:t>
      </w:r>
      <w:r w:rsidR="00D0615F">
        <w:t xml:space="preserve"> </w:t>
      </w:r>
      <w:r w:rsidR="00816EBA">
        <w:t>включения</w:t>
      </w:r>
      <w:r w:rsidR="00D0615F">
        <w:t xml:space="preserve"> </w:t>
      </w:r>
      <w:r w:rsidR="00816EBA">
        <w:t>этого</w:t>
      </w:r>
      <w:r w:rsidR="00D0615F">
        <w:t xml:space="preserve"> </w:t>
      </w:r>
      <w:r w:rsidR="00816EBA">
        <w:t>объекта</w:t>
      </w:r>
      <w:r w:rsidR="00D0615F">
        <w:t xml:space="preserve"> </w:t>
      </w:r>
      <w:r w:rsidR="00816EBA">
        <w:t>в</w:t>
      </w:r>
      <w:r w:rsidR="00D0615F">
        <w:t xml:space="preserve"> </w:t>
      </w:r>
      <w:r w:rsidR="00816EBA">
        <w:t>план</w:t>
      </w:r>
      <w:r w:rsidR="00D0615F">
        <w:t xml:space="preserve"> </w:t>
      </w:r>
      <w:r w:rsidR="00816EBA">
        <w:t>развития</w:t>
      </w:r>
      <w:r w:rsidR="00D0615F">
        <w:t xml:space="preserve"> </w:t>
      </w:r>
      <w:r w:rsidR="00816EBA">
        <w:t>магистральной</w:t>
      </w:r>
      <w:r w:rsidR="00D0615F">
        <w:t xml:space="preserve"> </w:t>
      </w:r>
      <w:r w:rsidR="00816EBA">
        <w:t>инфраструктуры</w:t>
      </w:r>
      <w:r>
        <w:t>»</w:t>
      </w:r>
      <w:r w:rsidR="00816EBA">
        <w:t>,</w:t>
      </w:r>
      <w:r w:rsidR="00D0615F">
        <w:t xml:space="preserve"> </w:t>
      </w:r>
      <w:r>
        <w:t>–</w:t>
      </w:r>
      <w:r w:rsidR="00D0615F">
        <w:t xml:space="preserve"> </w:t>
      </w:r>
      <w:r w:rsidR="00816EBA">
        <w:t>сказал</w:t>
      </w:r>
      <w:r w:rsidR="00D0615F">
        <w:t xml:space="preserve"> </w:t>
      </w:r>
      <w:r w:rsidR="00816EBA">
        <w:t>он.</w:t>
      </w:r>
    </w:p>
    <w:p w14:paraId="0AF1BA57" w14:textId="29D288BC" w:rsidR="00816EBA" w:rsidRDefault="00816EBA" w:rsidP="0072106D">
      <w:pPr>
        <w:jc w:val="both"/>
      </w:pPr>
      <w:r>
        <w:t>Свиридов</w:t>
      </w:r>
      <w:r w:rsidR="00D0615F">
        <w:t xml:space="preserve"> </w:t>
      </w:r>
      <w:r>
        <w:t>отметил,</w:t>
      </w:r>
      <w:r w:rsidR="00D0615F">
        <w:t xml:space="preserve"> </w:t>
      </w:r>
      <w:r>
        <w:t>что</w:t>
      </w:r>
      <w:r w:rsidR="00D0615F">
        <w:t xml:space="preserve"> </w:t>
      </w:r>
      <w:r>
        <w:t>реализация</w:t>
      </w:r>
      <w:r w:rsidR="00D0615F">
        <w:t xml:space="preserve"> </w:t>
      </w:r>
      <w:r>
        <w:t>этого</w:t>
      </w:r>
      <w:r w:rsidR="00D0615F">
        <w:t xml:space="preserve"> </w:t>
      </w:r>
      <w:r>
        <w:t>проекта</w:t>
      </w:r>
      <w:r w:rsidR="00D0615F">
        <w:t xml:space="preserve"> </w:t>
      </w:r>
      <w:r>
        <w:t>станет</w:t>
      </w:r>
      <w:r w:rsidR="00D0615F">
        <w:t xml:space="preserve"> </w:t>
      </w:r>
      <w:r>
        <w:t>одним</w:t>
      </w:r>
      <w:r w:rsidR="00D0615F">
        <w:t xml:space="preserve"> </w:t>
      </w:r>
      <w:r>
        <w:t>из</w:t>
      </w:r>
      <w:r w:rsidR="00D0615F">
        <w:t xml:space="preserve"> </w:t>
      </w:r>
      <w:r>
        <w:t>шагов</w:t>
      </w:r>
      <w:r w:rsidR="00D0615F">
        <w:t xml:space="preserve"> </w:t>
      </w:r>
      <w:r>
        <w:t>стратегического</w:t>
      </w:r>
      <w:r w:rsidR="00D0615F">
        <w:t xml:space="preserve"> </w:t>
      </w:r>
      <w:r>
        <w:t>развития</w:t>
      </w:r>
      <w:r w:rsidR="00D0615F">
        <w:t xml:space="preserve"> </w:t>
      </w:r>
      <w:r>
        <w:t>Сибири.</w:t>
      </w:r>
      <w:r w:rsidR="00D0615F">
        <w:t xml:space="preserve"> </w:t>
      </w:r>
      <w:r w:rsidR="0072106D">
        <w:t>«</w:t>
      </w:r>
      <w:r>
        <w:t>Сама</w:t>
      </w:r>
      <w:r w:rsidR="00D0615F">
        <w:t xml:space="preserve"> </w:t>
      </w:r>
      <w:r>
        <w:t>нить</w:t>
      </w:r>
      <w:r w:rsidR="00D0615F">
        <w:t xml:space="preserve"> </w:t>
      </w:r>
      <w:r>
        <w:t>Енисея,</w:t>
      </w:r>
      <w:r w:rsidR="00D0615F">
        <w:t xml:space="preserve"> </w:t>
      </w:r>
      <w:r>
        <w:t>судоходной</w:t>
      </w:r>
      <w:r w:rsidR="00D0615F">
        <w:t xml:space="preserve"> </w:t>
      </w:r>
      <w:r>
        <w:t>реки,</w:t>
      </w:r>
      <w:r w:rsidR="00D0615F">
        <w:t xml:space="preserve"> </w:t>
      </w:r>
      <w:r>
        <w:t>по</w:t>
      </w:r>
      <w:r w:rsidR="00D0615F">
        <w:t xml:space="preserve"> </w:t>
      </w:r>
      <w:r>
        <w:t>факту</w:t>
      </w:r>
      <w:r w:rsidR="00D0615F">
        <w:t xml:space="preserve"> </w:t>
      </w:r>
      <w:r>
        <w:t>связывает</w:t>
      </w:r>
      <w:r w:rsidR="00D0615F">
        <w:t xml:space="preserve"> </w:t>
      </w:r>
      <w:r>
        <w:t>сочленение</w:t>
      </w:r>
      <w:r w:rsidR="00D0615F">
        <w:t xml:space="preserve"> </w:t>
      </w:r>
      <w:r>
        <w:t>границ</w:t>
      </w:r>
      <w:r w:rsidR="00D0615F">
        <w:t xml:space="preserve"> </w:t>
      </w:r>
      <w:r>
        <w:t>Российской</w:t>
      </w:r>
      <w:r w:rsidR="00D0615F">
        <w:t xml:space="preserve"> </w:t>
      </w:r>
      <w:r>
        <w:t>Федерации,</w:t>
      </w:r>
      <w:r w:rsidR="00D0615F">
        <w:t xml:space="preserve"> </w:t>
      </w:r>
      <w:r>
        <w:t>Монголии,</w:t>
      </w:r>
      <w:r w:rsidR="00D0615F">
        <w:t xml:space="preserve"> </w:t>
      </w:r>
      <w:r>
        <w:t>Китайской</w:t>
      </w:r>
      <w:r w:rsidR="00D0615F">
        <w:t xml:space="preserve"> </w:t>
      </w:r>
      <w:r>
        <w:t>Народной</w:t>
      </w:r>
      <w:r w:rsidR="00D0615F">
        <w:t xml:space="preserve"> </w:t>
      </w:r>
      <w:r>
        <w:t>Республики</w:t>
      </w:r>
      <w:r w:rsidR="0072106D">
        <w:t>»</w:t>
      </w:r>
      <w:r>
        <w:t>,</w:t>
      </w:r>
      <w:r w:rsidR="00D0615F">
        <w:t xml:space="preserve"> </w:t>
      </w:r>
      <w:r w:rsidR="0072106D">
        <w:t>–</w:t>
      </w:r>
      <w:r w:rsidR="00D0615F">
        <w:t xml:space="preserve"> </w:t>
      </w:r>
      <w:r>
        <w:t>пояснил</w:t>
      </w:r>
      <w:r w:rsidR="00D0615F">
        <w:t xml:space="preserve"> </w:t>
      </w:r>
      <w:r>
        <w:t>спикер</w:t>
      </w:r>
      <w:r w:rsidR="00D0615F">
        <w:t xml:space="preserve"> </w:t>
      </w:r>
      <w:r>
        <w:t>заксобрания.</w:t>
      </w:r>
    </w:p>
    <w:p w14:paraId="76864291" w14:textId="7037F086" w:rsidR="00816EBA" w:rsidRDefault="00816EBA" w:rsidP="0072106D">
      <w:pPr>
        <w:jc w:val="both"/>
      </w:pPr>
      <w:r>
        <w:t>Красноярский</w:t>
      </w:r>
      <w:r w:rsidR="00D0615F">
        <w:t xml:space="preserve"> </w:t>
      </w:r>
      <w:r>
        <w:t>экономический</w:t>
      </w:r>
      <w:r w:rsidR="00D0615F">
        <w:t xml:space="preserve"> </w:t>
      </w:r>
      <w:r>
        <w:t>форум</w:t>
      </w:r>
      <w:r w:rsidR="00D0615F">
        <w:t xml:space="preserve"> </w:t>
      </w:r>
      <w:r>
        <w:t>в</w:t>
      </w:r>
      <w:r w:rsidR="00D0615F">
        <w:t xml:space="preserve"> </w:t>
      </w:r>
      <w:r>
        <w:t>этом</w:t>
      </w:r>
      <w:r w:rsidR="00D0615F">
        <w:t xml:space="preserve"> </w:t>
      </w:r>
      <w:r>
        <w:t>году</w:t>
      </w:r>
      <w:r w:rsidR="00D0615F">
        <w:t xml:space="preserve"> </w:t>
      </w:r>
      <w:r>
        <w:t>проходит</w:t>
      </w:r>
      <w:r w:rsidR="00D0615F">
        <w:t xml:space="preserve"> </w:t>
      </w:r>
      <w:r>
        <w:t>с</w:t>
      </w:r>
      <w:r w:rsidR="00D0615F">
        <w:t xml:space="preserve"> </w:t>
      </w:r>
      <w:r>
        <w:t>28</w:t>
      </w:r>
      <w:r w:rsidR="00D0615F">
        <w:t xml:space="preserve"> </w:t>
      </w:r>
      <w:r>
        <w:t>по</w:t>
      </w:r>
      <w:r w:rsidR="00D0615F">
        <w:t xml:space="preserve"> </w:t>
      </w:r>
      <w:r>
        <w:t>30</w:t>
      </w:r>
      <w:r w:rsidR="00D0615F">
        <w:t xml:space="preserve"> </w:t>
      </w:r>
      <w:r>
        <w:t>марта</w:t>
      </w:r>
      <w:r w:rsidR="00D0615F">
        <w:t xml:space="preserve"> </w:t>
      </w:r>
      <w:r>
        <w:t>в</w:t>
      </w:r>
      <w:r w:rsidR="00D0615F">
        <w:t xml:space="preserve"> </w:t>
      </w:r>
      <w:r>
        <w:t>обновленном</w:t>
      </w:r>
      <w:r w:rsidR="00D0615F">
        <w:t xml:space="preserve"> </w:t>
      </w:r>
      <w:r>
        <w:t>формате</w:t>
      </w:r>
      <w:r w:rsidR="00D0615F">
        <w:t xml:space="preserve"> </w:t>
      </w:r>
      <w:r>
        <w:t>Российского</w:t>
      </w:r>
      <w:r w:rsidR="00D0615F">
        <w:t xml:space="preserve"> </w:t>
      </w:r>
      <w:r>
        <w:t>саммита</w:t>
      </w:r>
      <w:r w:rsidR="00D0615F">
        <w:t xml:space="preserve"> </w:t>
      </w:r>
      <w:r>
        <w:t>конкурентоспособности.</w:t>
      </w:r>
      <w:r w:rsidR="00D0615F">
        <w:t xml:space="preserve"> </w:t>
      </w:r>
      <w:r>
        <w:t>Ключевой</w:t>
      </w:r>
      <w:r w:rsidR="00D0615F">
        <w:t xml:space="preserve"> </w:t>
      </w:r>
      <w:r>
        <w:t>темой</w:t>
      </w:r>
      <w:r w:rsidR="00D0615F">
        <w:t xml:space="preserve"> </w:t>
      </w:r>
      <w:r>
        <w:t>форума</w:t>
      </w:r>
      <w:r w:rsidR="00D0615F">
        <w:t xml:space="preserve"> </w:t>
      </w:r>
      <w:r>
        <w:t>стала</w:t>
      </w:r>
      <w:r w:rsidR="00D0615F">
        <w:t xml:space="preserve"> </w:t>
      </w:r>
      <w:r>
        <w:t>роль</w:t>
      </w:r>
      <w:r w:rsidR="00D0615F">
        <w:t xml:space="preserve"> </w:t>
      </w:r>
      <w:r>
        <w:t>конкурентоспособности</w:t>
      </w:r>
      <w:r w:rsidR="00D0615F">
        <w:t xml:space="preserve"> </w:t>
      </w:r>
      <w:r>
        <w:t>в</w:t>
      </w:r>
      <w:r w:rsidR="00D0615F">
        <w:t xml:space="preserve"> </w:t>
      </w:r>
      <w:r>
        <w:t>обеспечении</w:t>
      </w:r>
      <w:r w:rsidR="00D0615F">
        <w:t xml:space="preserve"> </w:t>
      </w:r>
      <w:r>
        <w:t>развития</w:t>
      </w:r>
      <w:r w:rsidR="00D0615F">
        <w:t xml:space="preserve"> </w:t>
      </w:r>
      <w:r>
        <w:t>российской</w:t>
      </w:r>
      <w:r w:rsidR="00D0615F">
        <w:t xml:space="preserve"> </w:t>
      </w:r>
      <w:r>
        <w:t>экономики.</w:t>
      </w:r>
      <w:r w:rsidR="00D0615F">
        <w:t xml:space="preserve"> </w:t>
      </w:r>
      <w:r>
        <w:t>ТАСС</w:t>
      </w:r>
      <w:r w:rsidR="00D0615F">
        <w:t xml:space="preserve"> </w:t>
      </w:r>
      <w:r>
        <w:t>выступает</w:t>
      </w:r>
      <w:r w:rsidR="00D0615F">
        <w:t xml:space="preserve"> </w:t>
      </w:r>
      <w:r>
        <w:t>стратегическим</w:t>
      </w:r>
      <w:r w:rsidR="00D0615F">
        <w:t xml:space="preserve"> </w:t>
      </w:r>
      <w:r>
        <w:t>медиапартнером</w:t>
      </w:r>
      <w:r w:rsidR="00D0615F">
        <w:t xml:space="preserve"> </w:t>
      </w:r>
      <w:r>
        <w:t>форума.</w:t>
      </w:r>
      <w:r w:rsidR="00D0615F">
        <w:t xml:space="preserve"> </w:t>
      </w:r>
    </w:p>
    <w:p w14:paraId="17B49FE7" w14:textId="77777777" w:rsidR="00B60DCD" w:rsidRDefault="00C62430" w:rsidP="0072106D">
      <w:pPr>
        <w:jc w:val="both"/>
      </w:pPr>
      <w:hyperlink r:id="rId63" w:history="1">
        <w:r w:rsidR="00816EBA" w:rsidRPr="00295752">
          <w:rPr>
            <w:rStyle w:val="a9"/>
          </w:rPr>
          <w:t>https://tass.ru/ekonomika/6276770</w:t>
        </w:r>
      </w:hyperlink>
    </w:p>
    <w:p w14:paraId="1F490FBD" w14:textId="22A52B5C" w:rsidR="003C5CF6" w:rsidRPr="003C5CF6" w:rsidRDefault="003C5CF6" w:rsidP="0072106D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112" w:name="_Toc5008556"/>
      <w:r w:rsidRPr="003C5CF6">
        <w:rPr>
          <w:rFonts w:ascii="Times New Roman" w:hAnsi="Times New Roman"/>
          <w:sz w:val="24"/>
          <w:szCs w:val="24"/>
        </w:rPr>
        <w:lastRenderedPageBreak/>
        <w:t>ИА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3C5CF6">
        <w:rPr>
          <w:rFonts w:ascii="Times New Roman" w:hAnsi="Times New Roman"/>
          <w:sz w:val="24"/>
          <w:szCs w:val="24"/>
        </w:rPr>
        <w:t>REGNUM;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3C5CF6">
        <w:rPr>
          <w:rFonts w:ascii="Times New Roman" w:hAnsi="Times New Roman"/>
          <w:sz w:val="24"/>
          <w:szCs w:val="24"/>
        </w:rPr>
        <w:t>2019.03.29;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3C5CF6">
        <w:rPr>
          <w:rFonts w:ascii="Times New Roman" w:hAnsi="Times New Roman"/>
          <w:sz w:val="24"/>
          <w:szCs w:val="24"/>
        </w:rPr>
        <w:t>ЭКСПЕРТЫ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3C5CF6">
        <w:rPr>
          <w:rFonts w:ascii="Times New Roman" w:hAnsi="Times New Roman"/>
          <w:sz w:val="24"/>
          <w:szCs w:val="24"/>
        </w:rPr>
        <w:t>ОЦЕНЯТ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3C5CF6">
        <w:rPr>
          <w:rFonts w:ascii="Times New Roman" w:hAnsi="Times New Roman"/>
          <w:sz w:val="24"/>
          <w:szCs w:val="24"/>
        </w:rPr>
        <w:t>ВОЗДЕЙСТВИЕ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3C5CF6">
        <w:rPr>
          <w:rFonts w:ascii="Times New Roman" w:hAnsi="Times New Roman"/>
          <w:sz w:val="24"/>
          <w:szCs w:val="24"/>
        </w:rPr>
        <w:t>СТРОИТЕЛЬСТВА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3C5CF6">
        <w:rPr>
          <w:rFonts w:ascii="Times New Roman" w:hAnsi="Times New Roman"/>
          <w:sz w:val="24"/>
          <w:szCs w:val="24"/>
        </w:rPr>
        <w:t>ГИДРОУЗЛА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3C5CF6">
        <w:rPr>
          <w:rFonts w:ascii="Times New Roman" w:hAnsi="Times New Roman"/>
          <w:sz w:val="24"/>
          <w:szCs w:val="24"/>
        </w:rPr>
        <w:t>НА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3C5CF6">
        <w:rPr>
          <w:rFonts w:ascii="Times New Roman" w:hAnsi="Times New Roman"/>
          <w:sz w:val="24"/>
          <w:szCs w:val="24"/>
        </w:rPr>
        <w:t>ВОЛГЕ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3C5CF6">
        <w:rPr>
          <w:rFonts w:ascii="Times New Roman" w:hAnsi="Times New Roman"/>
          <w:sz w:val="24"/>
          <w:szCs w:val="24"/>
        </w:rPr>
        <w:t>НА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3C5CF6">
        <w:rPr>
          <w:rFonts w:ascii="Times New Roman" w:hAnsi="Times New Roman"/>
          <w:sz w:val="24"/>
          <w:szCs w:val="24"/>
        </w:rPr>
        <w:t>ЭКОЛОГИЮ</w:t>
      </w:r>
      <w:bookmarkEnd w:id="112"/>
    </w:p>
    <w:p w14:paraId="0DF1A1FD" w14:textId="241A4659" w:rsidR="003C5CF6" w:rsidRDefault="003C5CF6" w:rsidP="0072106D">
      <w:pPr>
        <w:jc w:val="both"/>
      </w:pPr>
      <w:r>
        <w:t>В</w:t>
      </w:r>
      <w:r w:rsidR="00D0615F">
        <w:t xml:space="preserve"> </w:t>
      </w:r>
      <w:r>
        <w:t>Нижнем</w:t>
      </w:r>
      <w:r w:rsidR="00D0615F">
        <w:t xml:space="preserve"> </w:t>
      </w:r>
      <w:r>
        <w:t>Новгороде</w:t>
      </w:r>
      <w:r w:rsidR="00D0615F">
        <w:t xml:space="preserve"> </w:t>
      </w:r>
      <w:r>
        <w:t>состоялось</w:t>
      </w:r>
      <w:r w:rsidR="00D0615F">
        <w:t xml:space="preserve"> </w:t>
      </w:r>
      <w:r>
        <w:t>первое</w:t>
      </w:r>
      <w:r w:rsidR="00D0615F">
        <w:t xml:space="preserve"> </w:t>
      </w:r>
      <w:r>
        <w:t>заседание</w:t>
      </w:r>
      <w:r w:rsidR="00D0615F">
        <w:t xml:space="preserve"> </w:t>
      </w:r>
      <w:r>
        <w:t>рабочей</w:t>
      </w:r>
      <w:r w:rsidR="00D0615F">
        <w:t xml:space="preserve"> </w:t>
      </w:r>
      <w:r>
        <w:t>группы</w:t>
      </w:r>
      <w:r w:rsidR="00D0615F">
        <w:t xml:space="preserve"> </w:t>
      </w:r>
      <w:r>
        <w:t>по</w:t>
      </w:r>
      <w:r w:rsidR="00D0615F">
        <w:t xml:space="preserve"> </w:t>
      </w:r>
      <w:r>
        <w:t>вопросам,</w:t>
      </w:r>
      <w:r w:rsidR="00D0615F">
        <w:t xml:space="preserve"> </w:t>
      </w:r>
      <w:r>
        <w:t>связанным</w:t>
      </w:r>
      <w:r w:rsidR="00D0615F">
        <w:t xml:space="preserve"> </w:t>
      </w:r>
      <w:r>
        <w:t>с</w:t>
      </w:r>
      <w:r w:rsidR="00D0615F">
        <w:t xml:space="preserve"> </w:t>
      </w:r>
      <w:r>
        <w:t>разработкой</w:t>
      </w:r>
      <w:r w:rsidR="00D0615F">
        <w:t xml:space="preserve"> </w:t>
      </w:r>
      <w:r>
        <w:t>проекта</w:t>
      </w:r>
      <w:r w:rsidR="00D0615F">
        <w:t xml:space="preserve"> </w:t>
      </w:r>
      <w:r>
        <w:t>низконапорного</w:t>
      </w:r>
      <w:r w:rsidR="00D0615F">
        <w:t xml:space="preserve"> </w:t>
      </w:r>
      <w:r>
        <w:t>гидроузла.</w:t>
      </w:r>
      <w:r w:rsidR="00D0615F">
        <w:t xml:space="preserve"> </w:t>
      </w:r>
      <w:r>
        <w:t>Об</w:t>
      </w:r>
      <w:r w:rsidR="00D0615F">
        <w:t xml:space="preserve"> </w:t>
      </w:r>
      <w:r>
        <w:t>этом</w:t>
      </w:r>
      <w:r w:rsidR="00D0615F">
        <w:t xml:space="preserve"> </w:t>
      </w:r>
      <w:r>
        <w:t>ИА</w:t>
      </w:r>
      <w:r w:rsidR="00D0615F">
        <w:t xml:space="preserve"> </w:t>
      </w:r>
      <w:r>
        <w:t>REGNUM</w:t>
      </w:r>
      <w:r w:rsidR="00D0615F">
        <w:t xml:space="preserve"> </w:t>
      </w:r>
      <w:r>
        <w:t>сообщили</w:t>
      </w:r>
      <w:r w:rsidR="00D0615F">
        <w:t xml:space="preserve"> </w:t>
      </w:r>
      <w:r>
        <w:t>в</w:t>
      </w:r>
      <w:r w:rsidR="00D0615F">
        <w:t xml:space="preserve"> </w:t>
      </w:r>
      <w:r>
        <w:t>областном</w:t>
      </w:r>
      <w:r w:rsidR="00D0615F">
        <w:t xml:space="preserve"> </w:t>
      </w:r>
      <w:r>
        <w:t>правительстве.</w:t>
      </w:r>
    </w:p>
    <w:p w14:paraId="75F0D32B" w14:textId="319E236C" w:rsidR="003C5CF6" w:rsidRDefault="0072106D" w:rsidP="0072106D">
      <w:pPr>
        <w:jc w:val="both"/>
      </w:pPr>
      <w:r>
        <w:t>«</w:t>
      </w:r>
      <w:r w:rsidR="003C5CF6">
        <w:t>По</w:t>
      </w:r>
      <w:r w:rsidR="00D0615F">
        <w:t xml:space="preserve"> </w:t>
      </w:r>
      <w:r w:rsidR="003C5CF6">
        <w:t>поручению</w:t>
      </w:r>
      <w:r w:rsidR="00D0615F">
        <w:t xml:space="preserve"> </w:t>
      </w:r>
      <w:r w:rsidR="003C5CF6">
        <w:t>губернатора</w:t>
      </w:r>
      <w:r w:rsidR="00D0615F">
        <w:t xml:space="preserve"> </w:t>
      </w:r>
      <w:r w:rsidR="003C5CF6">
        <w:t>Нижегородской</w:t>
      </w:r>
      <w:r w:rsidR="00D0615F">
        <w:t xml:space="preserve"> </w:t>
      </w:r>
      <w:r w:rsidR="003C5CF6">
        <w:t>области</w:t>
      </w:r>
      <w:r w:rsidR="00D0615F">
        <w:t xml:space="preserve"> </w:t>
      </w:r>
      <w:r w:rsidR="003C5CF6">
        <w:t>сегодня</w:t>
      </w:r>
      <w:r w:rsidR="00D0615F">
        <w:t xml:space="preserve"> </w:t>
      </w:r>
      <w:r w:rsidR="003C5CF6">
        <w:t>мы</w:t>
      </w:r>
      <w:r w:rsidR="00D0615F">
        <w:t xml:space="preserve"> </w:t>
      </w:r>
      <w:r w:rsidR="003C5CF6">
        <w:t>впервые</w:t>
      </w:r>
      <w:r w:rsidR="00D0615F">
        <w:t xml:space="preserve"> </w:t>
      </w:r>
      <w:r w:rsidR="003C5CF6">
        <w:t>собрали</w:t>
      </w:r>
      <w:r w:rsidR="00D0615F">
        <w:t xml:space="preserve"> </w:t>
      </w:r>
      <w:r w:rsidR="003C5CF6">
        <w:t>рабочую</w:t>
      </w:r>
      <w:r w:rsidR="00D0615F">
        <w:t xml:space="preserve"> </w:t>
      </w:r>
      <w:r w:rsidR="003C5CF6">
        <w:t>группу</w:t>
      </w:r>
      <w:r w:rsidR="00D0615F">
        <w:t xml:space="preserve"> </w:t>
      </w:r>
      <w:r w:rsidR="003C5CF6">
        <w:t>на</w:t>
      </w:r>
      <w:r w:rsidR="00D0615F">
        <w:t xml:space="preserve"> </w:t>
      </w:r>
      <w:r w:rsidR="003C5CF6">
        <w:t>очное</w:t>
      </w:r>
      <w:r w:rsidR="00D0615F">
        <w:t xml:space="preserve"> </w:t>
      </w:r>
      <w:r w:rsidR="003C5CF6">
        <w:t>заседание</w:t>
      </w:r>
      <w:r w:rsidR="00D0615F">
        <w:t xml:space="preserve"> </w:t>
      </w:r>
      <w:r w:rsidR="003C5CF6">
        <w:t>в</w:t>
      </w:r>
      <w:r w:rsidR="00D0615F">
        <w:t xml:space="preserve"> </w:t>
      </w:r>
      <w:r w:rsidR="003C5CF6">
        <w:t>полном</w:t>
      </w:r>
      <w:r w:rsidR="00D0615F">
        <w:t xml:space="preserve"> </w:t>
      </w:r>
      <w:r w:rsidR="003C5CF6">
        <w:t>составе.</w:t>
      </w:r>
      <w:r w:rsidR="00D0615F">
        <w:t xml:space="preserve"> </w:t>
      </w:r>
      <w:r w:rsidR="003C5CF6">
        <w:t>Проведена</w:t>
      </w:r>
      <w:r w:rsidR="00D0615F">
        <w:t xml:space="preserve"> </w:t>
      </w:r>
      <w:r w:rsidR="003C5CF6">
        <w:t>уже</w:t>
      </w:r>
      <w:r w:rsidR="00D0615F">
        <w:t xml:space="preserve"> </w:t>
      </w:r>
      <w:r w:rsidR="003C5CF6">
        <w:t>вторая</w:t>
      </w:r>
      <w:r w:rsidR="00D0615F">
        <w:t xml:space="preserve"> </w:t>
      </w:r>
      <w:r w:rsidR="003C5CF6">
        <w:t>серия</w:t>
      </w:r>
      <w:r w:rsidR="00D0615F">
        <w:t xml:space="preserve"> </w:t>
      </w:r>
      <w:r w:rsidR="003C5CF6">
        <w:t>общественных</w:t>
      </w:r>
      <w:r w:rsidR="00D0615F">
        <w:t xml:space="preserve"> </w:t>
      </w:r>
      <w:r w:rsidR="003C5CF6">
        <w:t>обсуждений</w:t>
      </w:r>
      <w:r w:rsidR="00D0615F">
        <w:t xml:space="preserve"> </w:t>
      </w:r>
      <w:r>
        <w:t>–</w:t>
      </w:r>
      <w:r w:rsidR="00D0615F">
        <w:t xml:space="preserve"> </w:t>
      </w:r>
      <w:r w:rsidR="003C5CF6">
        <w:t>первая</w:t>
      </w:r>
      <w:r w:rsidR="00D0615F">
        <w:t xml:space="preserve"> </w:t>
      </w:r>
      <w:r w:rsidR="003C5CF6">
        <w:t>состоялась</w:t>
      </w:r>
      <w:r w:rsidR="00D0615F">
        <w:t xml:space="preserve"> </w:t>
      </w:r>
      <w:r w:rsidR="003C5CF6">
        <w:t>в</w:t>
      </w:r>
      <w:r w:rsidR="00D0615F">
        <w:t xml:space="preserve"> </w:t>
      </w:r>
      <w:r w:rsidR="003C5CF6">
        <w:t>2016</w:t>
      </w:r>
      <w:r w:rsidR="00D0615F">
        <w:t xml:space="preserve"> </w:t>
      </w:r>
      <w:r w:rsidR="003C5CF6">
        <w:t>году</w:t>
      </w:r>
      <w:r w:rsidR="00D0615F">
        <w:t xml:space="preserve"> </w:t>
      </w:r>
      <w:r>
        <w:t>–</w:t>
      </w:r>
      <w:r w:rsidR="00D0615F">
        <w:t xml:space="preserve"> </w:t>
      </w:r>
      <w:r w:rsidR="003C5CF6">
        <w:t>и</w:t>
      </w:r>
      <w:r w:rsidR="00D0615F">
        <w:t xml:space="preserve"> </w:t>
      </w:r>
      <w:r w:rsidR="003C5CF6">
        <w:t>необходимо</w:t>
      </w:r>
      <w:r w:rsidR="00D0615F">
        <w:t xml:space="preserve"> </w:t>
      </w:r>
      <w:r w:rsidR="003C5CF6">
        <w:t>подвести</w:t>
      </w:r>
      <w:r w:rsidR="00D0615F">
        <w:t xml:space="preserve"> </w:t>
      </w:r>
      <w:r w:rsidR="003C5CF6">
        <w:t>их</w:t>
      </w:r>
      <w:r w:rsidR="00D0615F">
        <w:t xml:space="preserve"> </w:t>
      </w:r>
      <w:r w:rsidR="003C5CF6">
        <w:t>итоги.</w:t>
      </w:r>
      <w:r w:rsidR="00D0615F">
        <w:t xml:space="preserve"> </w:t>
      </w:r>
      <w:r w:rsidR="003C5CF6">
        <w:t>К</w:t>
      </w:r>
      <w:r w:rsidR="00D0615F">
        <w:t xml:space="preserve"> </w:t>
      </w:r>
      <w:r w:rsidR="003C5CF6">
        <w:t>обсуждению</w:t>
      </w:r>
      <w:r w:rsidR="00D0615F">
        <w:t xml:space="preserve"> </w:t>
      </w:r>
      <w:r w:rsidR="003C5CF6">
        <w:t>приглашены</w:t>
      </w:r>
      <w:r w:rsidR="00D0615F">
        <w:t xml:space="preserve"> </w:t>
      </w:r>
      <w:r w:rsidR="003C5CF6">
        <w:t>руководители</w:t>
      </w:r>
      <w:r w:rsidR="00D0615F">
        <w:t xml:space="preserve"> </w:t>
      </w:r>
      <w:r w:rsidR="003C5CF6">
        <w:t>и</w:t>
      </w:r>
      <w:r w:rsidR="00D0615F">
        <w:t xml:space="preserve"> </w:t>
      </w:r>
      <w:r w:rsidR="003C5CF6">
        <w:t>представители</w:t>
      </w:r>
      <w:r w:rsidR="00D0615F">
        <w:t xml:space="preserve"> </w:t>
      </w:r>
      <w:r w:rsidR="003C5CF6">
        <w:t>органов</w:t>
      </w:r>
      <w:r w:rsidR="00D0615F">
        <w:t xml:space="preserve"> </w:t>
      </w:r>
      <w:r w:rsidR="003C5CF6">
        <w:t>исполнительной</w:t>
      </w:r>
      <w:r w:rsidR="00D0615F">
        <w:t xml:space="preserve"> </w:t>
      </w:r>
      <w:r w:rsidR="003C5CF6">
        <w:t>власти,</w:t>
      </w:r>
      <w:r w:rsidR="00D0615F">
        <w:t xml:space="preserve"> </w:t>
      </w:r>
      <w:r w:rsidR="003C5CF6">
        <w:t>органов</w:t>
      </w:r>
      <w:r w:rsidR="00D0615F">
        <w:t xml:space="preserve"> </w:t>
      </w:r>
      <w:r w:rsidR="003C5CF6">
        <w:t>местного</w:t>
      </w:r>
      <w:r w:rsidR="00D0615F">
        <w:t xml:space="preserve"> </w:t>
      </w:r>
      <w:r w:rsidR="003C5CF6">
        <w:t>самоуправления,</w:t>
      </w:r>
      <w:r w:rsidR="00D0615F">
        <w:t xml:space="preserve"> </w:t>
      </w:r>
      <w:r w:rsidR="003C5CF6">
        <w:t>научных</w:t>
      </w:r>
      <w:r w:rsidR="00D0615F">
        <w:t xml:space="preserve"> </w:t>
      </w:r>
      <w:r w:rsidR="003C5CF6">
        <w:t>и</w:t>
      </w:r>
      <w:r w:rsidR="00D0615F">
        <w:t xml:space="preserve"> </w:t>
      </w:r>
      <w:r w:rsidR="003C5CF6">
        <w:t>общественных</w:t>
      </w:r>
      <w:r w:rsidR="00D0615F">
        <w:t xml:space="preserve"> </w:t>
      </w:r>
      <w:r w:rsidR="003C5CF6">
        <w:t>организаций,</w:t>
      </w:r>
      <w:r w:rsidR="00D0615F">
        <w:t xml:space="preserve"> </w:t>
      </w:r>
      <w:r w:rsidR="003C5CF6">
        <w:t>хозяйствующих</w:t>
      </w:r>
      <w:r w:rsidR="00D0615F">
        <w:t xml:space="preserve"> </w:t>
      </w:r>
      <w:r w:rsidR="003C5CF6">
        <w:t>субъектов,</w:t>
      </w:r>
      <w:r w:rsidR="00D0615F">
        <w:t xml:space="preserve"> </w:t>
      </w:r>
      <w:r w:rsidR="003C5CF6">
        <w:t>эксперты-экологи</w:t>
      </w:r>
      <w:r>
        <w:t>»</w:t>
      </w:r>
      <w:r w:rsidR="003C5CF6">
        <w:t>,</w:t>
      </w:r>
      <w:r w:rsidR="00D0615F">
        <w:t xml:space="preserve"> </w:t>
      </w:r>
      <w:r>
        <w:t>–</w:t>
      </w:r>
      <w:r w:rsidR="00D0615F">
        <w:t xml:space="preserve"> </w:t>
      </w:r>
      <w:r w:rsidR="003C5CF6">
        <w:t>отметил</w:t>
      </w:r>
      <w:r w:rsidR="00D0615F">
        <w:t xml:space="preserve"> </w:t>
      </w:r>
      <w:r w:rsidR="003C5CF6">
        <w:t>министр</w:t>
      </w:r>
      <w:r w:rsidR="00D0615F">
        <w:t xml:space="preserve"> </w:t>
      </w:r>
      <w:r w:rsidR="003C5CF6">
        <w:t>экологии</w:t>
      </w:r>
      <w:r w:rsidR="00D0615F">
        <w:t xml:space="preserve"> </w:t>
      </w:r>
      <w:r w:rsidR="003C5CF6">
        <w:t>Нижегородской</w:t>
      </w:r>
      <w:r w:rsidR="00D0615F">
        <w:t xml:space="preserve"> </w:t>
      </w:r>
      <w:r w:rsidR="003C5CF6">
        <w:t>области</w:t>
      </w:r>
      <w:r w:rsidR="00D0615F">
        <w:t xml:space="preserve"> </w:t>
      </w:r>
      <w:r w:rsidR="003C5CF6">
        <w:t>Денис</w:t>
      </w:r>
      <w:r w:rsidR="00D0615F">
        <w:t xml:space="preserve"> </w:t>
      </w:r>
      <w:r w:rsidR="003C5CF6">
        <w:t>Егоров.</w:t>
      </w:r>
    </w:p>
    <w:p w14:paraId="24ABC1C0" w14:textId="5E3AF7E5" w:rsidR="003C5CF6" w:rsidRDefault="003C5CF6" w:rsidP="0072106D">
      <w:pPr>
        <w:jc w:val="both"/>
      </w:pPr>
      <w:r>
        <w:t>По</w:t>
      </w:r>
      <w:r w:rsidR="00D0615F">
        <w:t xml:space="preserve"> </w:t>
      </w:r>
      <w:r>
        <w:t>его</w:t>
      </w:r>
      <w:r w:rsidR="00D0615F">
        <w:t xml:space="preserve"> </w:t>
      </w:r>
      <w:r>
        <w:t>мнению,</w:t>
      </w:r>
      <w:r w:rsidR="00D0615F">
        <w:t xml:space="preserve"> </w:t>
      </w:r>
      <w:r>
        <w:t>на</w:t>
      </w:r>
      <w:r w:rsidR="00D0615F">
        <w:t xml:space="preserve"> </w:t>
      </w:r>
      <w:r>
        <w:t>всех</w:t>
      </w:r>
      <w:r w:rsidR="00D0615F">
        <w:t xml:space="preserve"> </w:t>
      </w:r>
      <w:r>
        <w:t>этапах</w:t>
      </w:r>
      <w:r w:rsidR="00D0615F">
        <w:t xml:space="preserve"> </w:t>
      </w:r>
      <w:r>
        <w:t>строительства</w:t>
      </w:r>
      <w:r w:rsidR="00D0615F">
        <w:t xml:space="preserve"> </w:t>
      </w:r>
      <w:r>
        <w:t>необходимо</w:t>
      </w:r>
      <w:r w:rsidR="00D0615F">
        <w:t xml:space="preserve"> </w:t>
      </w:r>
      <w:r>
        <w:t>вести</w:t>
      </w:r>
      <w:r w:rsidR="00D0615F">
        <w:t xml:space="preserve"> </w:t>
      </w:r>
      <w:r>
        <w:t>открытый</w:t>
      </w:r>
      <w:r w:rsidR="00D0615F">
        <w:t xml:space="preserve"> </w:t>
      </w:r>
      <w:r>
        <w:t>диалог</w:t>
      </w:r>
      <w:r w:rsidR="00D0615F">
        <w:t xml:space="preserve"> </w:t>
      </w:r>
      <w:r>
        <w:t>с</w:t>
      </w:r>
      <w:r w:rsidR="00D0615F">
        <w:t xml:space="preserve"> </w:t>
      </w:r>
      <w:r>
        <w:t>общественниками</w:t>
      </w:r>
      <w:r w:rsidR="00D0615F">
        <w:t xml:space="preserve"> </w:t>
      </w:r>
      <w:r>
        <w:t>и</w:t>
      </w:r>
      <w:r w:rsidR="00D0615F">
        <w:t xml:space="preserve"> </w:t>
      </w:r>
      <w:r>
        <w:t>экспертами.</w:t>
      </w:r>
    </w:p>
    <w:p w14:paraId="0705FF26" w14:textId="518E33C9" w:rsidR="003C5CF6" w:rsidRDefault="003C5CF6" w:rsidP="0072106D">
      <w:pPr>
        <w:jc w:val="both"/>
      </w:pPr>
      <w:r>
        <w:t>В</w:t>
      </w:r>
      <w:r w:rsidR="00D0615F">
        <w:t xml:space="preserve"> </w:t>
      </w:r>
      <w:r>
        <w:t>ходе</w:t>
      </w:r>
      <w:r w:rsidR="00D0615F">
        <w:t xml:space="preserve"> </w:t>
      </w:r>
      <w:r>
        <w:t>заседания</w:t>
      </w:r>
      <w:r w:rsidR="00D0615F">
        <w:t xml:space="preserve"> </w:t>
      </w:r>
      <w:r>
        <w:t>проектировщик</w:t>
      </w:r>
      <w:r w:rsidR="00D0615F">
        <w:t xml:space="preserve"> </w:t>
      </w:r>
      <w:r>
        <w:t>объекта</w:t>
      </w:r>
      <w:r w:rsidR="00D0615F">
        <w:t xml:space="preserve"> </w:t>
      </w:r>
      <w:r w:rsidR="0072106D">
        <w:t>–</w:t>
      </w:r>
      <w:r w:rsidR="00D0615F">
        <w:t xml:space="preserve"> </w:t>
      </w:r>
      <w:r>
        <w:t>ООО</w:t>
      </w:r>
      <w:r w:rsidR="00D0615F">
        <w:t xml:space="preserve"> </w:t>
      </w:r>
      <w:r w:rsidR="0072106D">
        <w:t>«</w:t>
      </w:r>
      <w:r>
        <w:t>Техтрансстрой</w:t>
      </w:r>
      <w:r w:rsidR="0072106D">
        <w:t>»</w:t>
      </w:r>
      <w:r w:rsidR="00D0615F">
        <w:t xml:space="preserve"> </w:t>
      </w:r>
      <w:r w:rsidR="0072106D">
        <w:t>–</w:t>
      </w:r>
      <w:r w:rsidR="00D0615F">
        <w:t xml:space="preserve"> </w:t>
      </w:r>
      <w:r>
        <w:t>ответил</w:t>
      </w:r>
      <w:r w:rsidR="00D0615F">
        <w:t xml:space="preserve"> </w:t>
      </w:r>
      <w:r>
        <w:t>на</w:t>
      </w:r>
      <w:r w:rsidR="00D0615F">
        <w:t xml:space="preserve"> </w:t>
      </w:r>
      <w:r>
        <w:t>ряд</w:t>
      </w:r>
      <w:r w:rsidR="00D0615F">
        <w:t xml:space="preserve"> </w:t>
      </w:r>
      <w:r>
        <w:t>вопросов</w:t>
      </w:r>
      <w:r w:rsidR="00D0615F">
        <w:t xml:space="preserve"> </w:t>
      </w:r>
      <w:r>
        <w:t>по</w:t>
      </w:r>
      <w:r w:rsidR="00D0615F">
        <w:t xml:space="preserve"> </w:t>
      </w:r>
      <w:r>
        <w:t>предварительным</w:t>
      </w:r>
      <w:r w:rsidR="00D0615F">
        <w:t xml:space="preserve"> </w:t>
      </w:r>
      <w:r>
        <w:t>материалам</w:t>
      </w:r>
      <w:r w:rsidR="00D0615F">
        <w:t xml:space="preserve"> </w:t>
      </w:r>
      <w:r>
        <w:t>оценки</w:t>
      </w:r>
      <w:r w:rsidR="00D0615F">
        <w:t xml:space="preserve"> </w:t>
      </w:r>
      <w:r>
        <w:t>воздействия</w:t>
      </w:r>
      <w:r w:rsidR="00D0615F">
        <w:t xml:space="preserve"> </w:t>
      </w:r>
      <w:r>
        <w:t>на</w:t>
      </w:r>
      <w:r w:rsidR="00D0615F">
        <w:t xml:space="preserve"> </w:t>
      </w:r>
      <w:r>
        <w:t>окружающую</w:t>
      </w:r>
      <w:r w:rsidR="00D0615F">
        <w:t xml:space="preserve"> </w:t>
      </w:r>
      <w:r>
        <w:t>среду</w:t>
      </w:r>
      <w:r w:rsidR="00D0615F">
        <w:t xml:space="preserve"> </w:t>
      </w:r>
      <w:r>
        <w:t>(ОВОС).</w:t>
      </w:r>
    </w:p>
    <w:p w14:paraId="5C0D573A" w14:textId="523C2FA4" w:rsidR="003C5CF6" w:rsidRDefault="003C5CF6" w:rsidP="0072106D">
      <w:pPr>
        <w:jc w:val="both"/>
      </w:pPr>
      <w:r>
        <w:t>По</w:t>
      </w:r>
      <w:r w:rsidR="00D0615F">
        <w:t xml:space="preserve"> </w:t>
      </w:r>
      <w:r>
        <w:t>итогам</w:t>
      </w:r>
      <w:r w:rsidR="00D0615F">
        <w:t xml:space="preserve"> </w:t>
      </w:r>
      <w:r>
        <w:t>заседания,</w:t>
      </w:r>
      <w:r w:rsidR="00D0615F">
        <w:t xml:space="preserve"> </w:t>
      </w:r>
      <w:r>
        <w:t>эксперты</w:t>
      </w:r>
      <w:r w:rsidR="00D0615F">
        <w:t xml:space="preserve"> </w:t>
      </w:r>
      <w:r>
        <w:t>запросили</w:t>
      </w:r>
      <w:r w:rsidR="00D0615F">
        <w:t xml:space="preserve"> </w:t>
      </w:r>
      <w:r>
        <w:t>полный</w:t>
      </w:r>
      <w:r w:rsidR="00D0615F">
        <w:t xml:space="preserve"> </w:t>
      </w:r>
      <w:r>
        <w:t>комплект</w:t>
      </w:r>
      <w:r w:rsidR="00D0615F">
        <w:t xml:space="preserve"> </w:t>
      </w:r>
      <w:r>
        <w:t>документов</w:t>
      </w:r>
      <w:r w:rsidR="00D0615F">
        <w:t xml:space="preserve"> </w:t>
      </w:r>
      <w:r>
        <w:t>ОВОС:</w:t>
      </w:r>
      <w:r w:rsidR="00D0615F">
        <w:t xml:space="preserve"> </w:t>
      </w:r>
      <w:r>
        <w:t>расчеты,</w:t>
      </w:r>
      <w:r w:rsidR="00D0615F">
        <w:t xml:space="preserve"> </w:t>
      </w:r>
      <w:r>
        <w:t>параметры</w:t>
      </w:r>
      <w:r w:rsidR="00D0615F">
        <w:t xml:space="preserve"> </w:t>
      </w:r>
      <w:r>
        <w:t>оценок,</w:t>
      </w:r>
      <w:r w:rsidR="00D0615F">
        <w:t xml:space="preserve"> </w:t>
      </w:r>
      <w:r>
        <w:t>результаты</w:t>
      </w:r>
      <w:r w:rsidR="00D0615F">
        <w:t xml:space="preserve"> </w:t>
      </w:r>
      <w:r>
        <w:t>исследований.</w:t>
      </w:r>
    </w:p>
    <w:p w14:paraId="06D829CF" w14:textId="215E2E42" w:rsidR="003C5CF6" w:rsidRDefault="003C5CF6" w:rsidP="0072106D">
      <w:pPr>
        <w:jc w:val="both"/>
      </w:pPr>
      <w:r>
        <w:t>Напомним,</w:t>
      </w:r>
      <w:r w:rsidR="00D0615F">
        <w:t xml:space="preserve"> </w:t>
      </w:r>
      <w:r>
        <w:t>несколько</w:t>
      </w:r>
      <w:r w:rsidR="00D0615F">
        <w:t xml:space="preserve"> </w:t>
      </w:r>
      <w:r>
        <w:t>десятилетий</w:t>
      </w:r>
      <w:r w:rsidR="00D0615F">
        <w:t xml:space="preserve"> </w:t>
      </w:r>
      <w:r>
        <w:t>власти</w:t>
      </w:r>
      <w:r w:rsidR="00D0615F">
        <w:t xml:space="preserve"> </w:t>
      </w:r>
      <w:r>
        <w:t>Нижегородской</w:t>
      </w:r>
      <w:r w:rsidR="00D0615F">
        <w:t xml:space="preserve"> </w:t>
      </w:r>
      <w:r>
        <w:t>области,</w:t>
      </w:r>
      <w:r w:rsidR="00D0615F">
        <w:t xml:space="preserve"> </w:t>
      </w:r>
      <w:r>
        <w:t>Марий</w:t>
      </w:r>
      <w:r w:rsidR="00D0615F">
        <w:t xml:space="preserve"> </w:t>
      </w:r>
      <w:r>
        <w:t>Эл</w:t>
      </w:r>
      <w:r w:rsidR="00D0615F">
        <w:t xml:space="preserve"> </w:t>
      </w:r>
      <w:r>
        <w:t>и</w:t>
      </w:r>
      <w:r w:rsidR="00D0615F">
        <w:t xml:space="preserve"> </w:t>
      </w:r>
      <w:r>
        <w:t>Чувашии,</w:t>
      </w:r>
      <w:r w:rsidR="00D0615F">
        <w:t xml:space="preserve"> </w:t>
      </w:r>
      <w:r>
        <w:t>на</w:t>
      </w:r>
      <w:r w:rsidR="00D0615F">
        <w:t xml:space="preserve"> </w:t>
      </w:r>
      <w:r>
        <w:t>территории</w:t>
      </w:r>
      <w:r w:rsidR="00D0615F">
        <w:t xml:space="preserve"> </w:t>
      </w:r>
      <w:r>
        <w:t>которых</w:t>
      </w:r>
      <w:r w:rsidR="00D0615F">
        <w:t xml:space="preserve"> </w:t>
      </w:r>
      <w:r>
        <w:t>расположилось</w:t>
      </w:r>
      <w:r w:rsidR="00D0615F">
        <w:t xml:space="preserve"> </w:t>
      </w:r>
      <w:r>
        <w:t>Чебоксарское</w:t>
      </w:r>
      <w:r w:rsidR="00D0615F">
        <w:t xml:space="preserve"> </w:t>
      </w:r>
      <w:r>
        <w:t>водохранилище,</w:t>
      </w:r>
      <w:r w:rsidR="00D0615F">
        <w:t xml:space="preserve"> </w:t>
      </w:r>
      <w:r>
        <w:t>не</w:t>
      </w:r>
      <w:r w:rsidR="00D0615F">
        <w:t xml:space="preserve"> </w:t>
      </w:r>
      <w:r>
        <w:t>могут</w:t>
      </w:r>
      <w:r w:rsidR="00D0615F">
        <w:t xml:space="preserve"> </w:t>
      </w:r>
      <w:r>
        <w:t>найти</w:t>
      </w:r>
      <w:r w:rsidR="00D0615F">
        <w:t xml:space="preserve"> </w:t>
      </w:r>
      <w:r>
        <w:t>компромисс</w:t>
      </w:r>
      <w:r w:rsidR="00D0615F">
        <w:t xml:space="preserve"> </w:t>
      </w:r>
      <w:r>
        <w:t>для</w:t>
      </w:r>
      <w:r w:rsidR="00D0615F">
        <w:t xml:space="preserve"> </w:t>
      </w:r>
      <w:r>
        <w:t>решения</w:t>
      </w:r>
      <w:r w:rsidR="00D0615F">
        <w:t xml:space="preserve"> </w:t>
      </w:r>
      <w:r>
        <w:t>проблемы.</w:t>
      </w:r>
      <w:r w:rsidR="00D0615F">
        <w:t xml:space="preserve"> </w:t>
      </w:r>
      <w:r>
        <w:t>Из-за</w:t>
      </w:r>
      <w:r w:rsidR="00D0615F">
        <w:t xml:space="preserve"> </w:t>
      </w:r>
      <w:r>
        <w:t>непроектной</w:t>
      </w:r>
      <w:r w:rsidR="00D0615F">
        <w:t xml:space="preserve"> </w:t>
      </w:r>
      <w:r>
        <w:t>отметки</w:t>
      </w:r>
      <w:r w:rsidR="00D0615F">
        <w:t xml:space="preserve"> </w:t>
      </w:r>
      <w:r>
        <w:t>в</w:t>
      </w:r>
      <w:r w:rsidR="00D0615F">
        <w:t xml:space="preserve"> </w:t>
      </w:r>
      <w:r>
        <w:t>63</w:t>
      </w:r>
      <w:r w:rsidR="00D0615F">
        <w:t xml:space="preserve"> </w:t>
      </w:r>
      <w:r>
        <w:t>метра</w:t>
      </w:r>
      <w:r w:rsidR="00D0615F">
        <w:t xml:space="preserve"> </w:t>
      </w:r>
      <w:r>
        <w:t>вместо</w:t>
      </w:r>
      <w:r w:rsidR="00D0615F">
        <w:t xml:space="preserve"> </w:t>
      </w:r>
      <w:r>
        <w:t>68</w:t>
      </w:r>
      <w:r w:rsidR="00D0615F">
        <w:t xml:space="preserve"> </w:t>
      </w:r>
      <w:r>
        <w:t>лимитируется</w:t>
      </w:r>
      <w:r w:rsidR="00D0615F">
        <w:t xml:space="preserve"> </w:t>
      </w:r>
      <w:r>
        <w:t>пропускная</w:t>
      </w:r>
      <w:r w:rsidR="00D0615F">
        <w:t xml:space="preserve"> </w:t>
      </w:r>
      <w:r>
        <w:t>способность</w:t>
      </w:r>
      <w:r w:rsidR="00D0615F">
        <w:t xml:space="preserve"> </w:t>
      </w:r>
      <w:r>
        <w:t>и</w:t>
      </w:r>
      <w:r w:rsidR="00D0615F">
        <w:t xml:space="preserve"> </w:t>
      </w:r>
      <w:r>
        <w:t>затрудняется</w:t>
      </w:r>
      <w:r w:rsidR="00D0615F">
        <w:t xml:space="preserve"> </w:t>
      </w:r>
      <w:r>
        <w:t>судоходство.</w:t>
      </w:r>
      <w:r w:rsidR="00D0615F">
        <w:t xml:space="preserve"> </w:t>
      </w:r>
      <w:r>
        <w:t>Гидроэнергетики</w:t>
      </w:r>
      <w:r w:rsidR="00D0615F">
        <w:t xml:space="preserve"> </w:t>
      </w:r>
      <w:r>
        <w:t>совместно</w:t>
      </w:r>
      <w:r w:rsidR="00D0615F">
        <w:t xml:space="preserve"> </w:t>
      </w:r>
      <w:r>
        <w:t>с</w:t>
      </w:r>
      <w:r w:rsidR="00D0615F">
        <w:t xml:space="preserve"> </w:t>
      </w:r>
      <w:r>
        <w:t>властями</w:t>
      </w:r>
      <w:r w:rsidR="00D0615F">
        <w:t xml:space="preserve"> </w:t>
      </w:r>
      <w:r>
        <w:t>Чувашии</w:t>
      </w:r>
      <w:r w:rsidR="00D0615F">
        <w:t xml:space="preserve"> </w:t>
      </w:r>
      <w:r>
        <w:t>выступают</w:t>
      </w:r>
      <w:r w:rsidR="00D0615F">
        <w:t xml:space="preserve"> </w:t>
      </w:r>
      <w:r>
        <w:t>за</w:t>
      </w:r>
      <w:r w:rsidR="00D0615F">
        <w:t xml:space="preserve"> </w:t>
      </w:r>
      <w:r>
        <w:t>достижение</w:t>
      </w:r>
      <w:r w:rsidR="00D0615F">
        <w:t xml:space="preserve"> </w:t>
      </w:r>
      <w:r>
        <w:t>проектной</w:t>
      </w:r>
      <w:r w:rsidR="00D0615F">
        <w:t xml:space="preserve"> </w:t>
      </w:r>
      <w:r>
        <w:t>отметки,</w:t>
      </w:r>
      <w:r w:rsidR="00D0615F">
        <w:t xml:space="preserve"> </w:t>
      </w:r>
      <w:r>
        <w:t>а</w:t>
      </w:r>
      <w:r w:rsidR="00D0615F">
        <w:t xml:space="preserve"> </w:t>
      </w:r>
      <w:r>
        <w:t>власти</w:t>
      </w:r>
      <w:r w:rsidR="00D0615F">
        <w:t xml:space="preserve"> </w:t>
      </w:r>
      <w:r>
        <w:t>двух</w:t>
      </w:r>
      <w:r w:rsidR="00D0615F">
        <w:t xml:space="preserve"> </w:t>
      </w:r>
      <w:r>
        <w:t>других</w:t>
      </w:r>
      <w:r w:rsidR="00D0615F">
        <w:t xml:space="preserve"> </w:t>
      </w:r>
      <w:r>
        <w:t>регионов</w:t>
      </w:r>
      <w:r w:rsidR="00D0615F">
        <w:t xml:space="preserve"> </w:t>
      </w:r>
      <w:r>
        <w:t>против</w:t>
      </w:r>
      <w:r w:rsidR="00D0615F">
        <w:t xml:space="preserve"> </w:t>
      </w:r>
      <w:r>
        <w:t>этого,</w:t>
      </w:r>
      <w:r w:rsidR="00D0615F">
        <w:t xml:space="preserve"> </w:t>
      </w:r>
      <w:r>
        <w:t>ссылаясь</w:t>
      </w:r>
      <w:r w:rsidR="00D0615F">
        <w:t xml:space="preserve"> </w:t>
      </w:r>
      <w:r>
        <w:t>на</w:t>
      </w:r>
      <w:r w:rsidR="00D0615F">
        <w:t xml:space="preserve"> </w:t>
      </w:r>
      <w:r>
        <w:t>возможное</w:t>
      </w:r>
      <w:r w:rsidR="00D0615F">
        <w:t xml:space="preserve"> </w:t>
      </w:r>
      <w:r>
        <w:t>затопление</w:t>
      </w:r>
      <w:r w:rsidR="00D0615F">
        <w:t xml:space="preserve"> </w:t>
      </w:r>
      <w:r>
        <w:t>территорий.</w:t>
      </w:r>
      <w:r w:rsidR="00D0615F">
        <w:t xml:space="preserve"> </w:t>
      </w:r>
      <w:r>
        <w:t>В</w:t>
      </w:r>
      <w:r w:rsidR="00D0615F">
        <w:t xml:space="preserve"> </w:t>
      </w:r>
      <w:r>
        <w:t>качестве</w:t>
      </w:r>
      <w:r w:rsidR="00D0615F">
        <w:t xml:space="preserve"> </w:t>
      </w:r>
      <w:r>
        <w:t>альтернативного</w:t>
      </w:r>
      <w:r w:rsidR="00D0615F">
        <w:t xml:space="preserve"> </w:t>
      </w:r>
      <w:r>
        <w:t>проекта</w:t>
      </w:r>
      <w:r w:rsidR="00D0615F">
        <w:t xml:space="preserve"> </w:t>
      </w:r>
      <w:r>
        <w:t>нижегородская</w:t>
      </w:r>
      <w:r w:rsidR="00D0615F">
        <w:t xml:space="preserve"> </w:t>
      </w:r>
      <w:r>
        <w:t>администрация</w:t>
      </w:r>
      <w:r w:rsidR="00D0615F">
        <w:t xml:space="preserve"> </w:t>
      </w:r>
      <w:r>
        <w:t>выбрала</w:t>
      </w:r>
      <w:r w:rsidR="00D0615F">
        <w:t xml:space="preserve"> </w:t>
      </w:r>
      <w:r>
        <w:t>строительство</w:t>
      </w:r>
      <w:r w:rsidR="00D0615F">
        <w:t xml:space="preserve"> </w:t>
      </w:r>
      <w:r>
        <w:t>низконапорного</w:t>
      </w:r>
      <w:r w:rsidR="00D0615F">
        <w:t xml:space="preserve"> </w:t>
      </w:r>
      <w:r>
        <w:t>узла,</w:t>
      </w:r>
      <w:r w:rsidR="00D0615F">
        <w:t xml:space="preserve"> </w:t>
      </w:r>
      <w:r>
        <w:t>а</w:t>
      </w:r>
      <w:r w:rsidR="00D0615F">
        <w:t xml:space="preserve"> </w:t>
      </w:r>
      <w:r>
        <w:t>губернатор</w:t>
      </w:r>
      <w:r w:rsidR="00D0615F">
        <w:t xml:space="preserve"> </w:t>
      </w:r>
      <w:r>
        <w:t>Глеб</w:t>
      </w:r>
      <w:r w:rsidR="00D0615F">
        <w:t xml:space="preserve"> </w:t>
      </w:r>
      <w:r>
        <w:t>Никитин</w:t>
      </w:r>
      <w:r w:rsidR="00D0615F">
        <w:t xml:space="preserve"> </w:t>
      </w:r>
      <w:r>
        <w:t>даже</w:t>
      </w:r>
      <w:r w:rsidR="00D0615F">
        <w:t xml:space="preserve"> </w:t>
      </w:r>
      <w:r>
        <w:t>назвал</w:t>
      </w:r>
      <w:r w:rsidR="00D0615F">
        <w:t xml:space="preserve"> </w:t>
      </w:r>
      <w:r>
        <w:t>проект</w:t>
      </w:r>
      <w:r w:rsidR="00D0615F">
        <w:t xml:space="preserve"> </w:t>
      </w:r>
      <w:r>
        <w:t>единственным</w:t>
      </w:r>
      <w:r w:rsidR="00D0615F">
        <w:t xml:space="preserve"> </w:t>
      </w:r>
      <w:r>
        <w:t>возможным</w:t>
      </w:r>
      <w:r w:rsidR="00D0615F">
        <w:t xml:space="preserve"> </w:t>
      </w:r>
      <w:r>
        <w:t>на</w:t>
      </w:r>
      <w:r w:rsidR="00D0615F">
        <w:t xml:space="preserve"> </w:t>
      </w:r>
      <w:r>
        <w:t>сегодня</w:t>
      </w:r>
      <w:r w:rsidR="00D0615F">
        <w:t xml:space="preserve"> </w:t>
      </w:r>
      <w:r>
        <w:t>способом</w:t>
      </w:r>
      <w:r w:rsidR="00D0615F">
        <w:t xml:space="preserve"> </w:t>
      </w:r>
      <w:r>
        <w:t>для</w:t>
      </w:r>
      <w:r w:rsidR="00D0615F">
        <w:t xml:space="preserve"> </w:t>
      </w:r>
      <w:r>
        <w:t>восстановления</w:t>
      </w:r>
      <w:r w:rsidR="00D0615F">
        <w:t xml:space="preserve"> </w:t>
      </w:r>
      <w:r>
        <w:t>судоходства</w:t>
      </w:r>
      <w:r w:rsidR="00D0615F">
        <w:t xml:space="preserve"> </w:t>
      </w:r>
      <w:r>
        <w:t>на</w:t>
      </w:r>
      <w:r w:rsidR="00D0615F">
        <w:t xml:space="preserve"> </w:t>
      </w:r>
      <w:r>
        <w:t>54-километровом</w:t>
      </w:r>
      <w:r w:rsidR="00D0615F">
        <w:t xml:space="preserve"> </w:t>
      </w:r>
      <w:r>
        <w:t>участке</w:t>
      </w:r>
      <w:r w:rsidR="00D0615F">
        <w:t xml:space="preserve"> </w:t>
      </w:r>
      <w:r>
        <w:t>от</w:t>
      </w:r>
      <w:r w:rsidR="00D0615F">
        <w:t xml:space="preserve"> </w:t>
      </w:r>
      <w:r>
        <w:t>Нижнего</w:t>
      </w:r>
      <w:r w:rsidR="00D0615F">
        <w:t xml:space="preserve"> </w:t>
      </w:r>
      <w:r>
        <w:t>Новгорода</w:t>
      </w:r>
      <w:r w:rsidR="00D0615F">
        <w:t xml:space="preserve"> </w:t>
      </w:r>
      <w:r>
        <w:t>до</w:t>
      </w:r>
      <w:r w:rsidR="00D0615F">
        <w:t xml:space="preserve"> </w:t>
      </w:r>
      <w:r>
        <w:t>Городецких</w:t>
      </w:r>
      <w:r w:rsidR="00D0615F">
        <w:t xml:space="preserve"> </w:t>
      </w:r>
      <w:r>
        <w:t>шлюзов,</w:t>
      </w:r>
      <w:r w:rsidR="00D0615F">
        <w:t xml:space="preserve"> </w:t>
      </w:r>
      <w:r>
        <w:t>хотя</w:t>
      </w:r>
      <w:r w:rsidR="00D0615F">
        <w:t xml:space="preserve"> </w:t>
      </w:r>
      <w:r>
        <w:t>гидроэнергетики</w:t>
      </w:r>
      <w:r w:rsidR="00D0615F">
        <w:t xml:space="preserve"> </w:t>
      </w:r>
      <w:r>
        <w:t>из</w:t>
      </w:r>
      <w:r w:rsidR="00D0615F">
        <w:t xml:space="preserve"> </w:t>
      </w:r>
      <w:r>
        <w:t>Чувашии</w:t>
      </w:r>
      <w:r w:rsidR="00D0615F">
        <w:t xml:space="preserve"> </w:t>
      </w:r>
      <w:r>
        <w:t>с</w:t>
      </w:r>
      <w:r w:rsidR="00D0615F">
        <w:t xml:space="preserve"> </w:t>
      </w:r>
      <w:r>
        <w:t>этим</w:t>
      </w:r>
      <w:r w:rsidR="00D0615F">
        <w:t xml:space="preserve"> </w:t>
      </w:r>
      <w:r>
        <w:t>не</w:t>
      </w:r>
      <w:r w:rsidR="00D0615F">
        <w:t xml:space="preserve"> </w:t>
      </w:r>
      <w:r>
        <w:t>согласны</w:t>
      </w:r>
      <w:r w:rsidR="00D0615F">
        <w:t xml:space="preserve"> </w:t>
      </w:r>
      <w:r>
        <w:t>и</w:t>
      </w:r>
      <w:r w:rsidR="00D0615F">
        <w:t xml:space="preserve"> </w:t>
      </w:r>
      <w:r>
        <w:t>отмечают,</w:t>
      </w:r>
      <w:r w:rsidR="00D0615F">
        <w:t xml:space="preserve"> </w:t>
      </w:r>
      <w:r>
        <w:t>что</w:t>
      </w:r>
      <w:r w:rsidR="00D0615F">
        <w:t xml:space="preserve"> </w:t>
      </w:r>
      <w:r>
        <w:t>мера</w:t>
      </w:r>
      <w:r w:rsidR="00D0615F">
        <w:t xml:space="preserve"> </w:t>
      </w:r>
      <w:r>
        <w:t>будет</w:t>
      </w:r>
      <w:r w:rsidR="00D0615F">
        <w:t xml:space="preserve"> </w:t>
      </w:r>
      <w:r>
        <w:t>иметь</w:t>
      </w:r>
      <w:r w:rsidR="00D0615F">
        <w:t xml:space="preserve"> </w:t>
      </w:r>
      <w:r>
        <w:t>временный</w:t>
      </w:r>
      <w:r w:rsidR="00D0615F">
        <w:t xml:space="preserve"> </w:t>
      </w:r>
      <w:r>
        <w:t>эффект.</w:t>
      </w:r>
      <w:r w:rsidR="00D0615F">
        <w:t xml:space="preserve"> </w:t>
      </w:r>
      <w:r>
        <w:t>Тем</w:t>
      </w:r>
      <w:r w:rsidR="00D0615F">
        <w:t xml:space="preserve"> </w:t>
      </w:r>
      <w:r>
        <w:t>не</w:t>
      </w:r>
      <w:r w:rsidR="00D0615F">
        <w:t xml:space="preserve"> </w:t>
      </w:r>
      <w:r>
        <w:t>менее,</w:t>
      </w:r>
      <w:r w:rsidR="00D0615F">
        <w:t xml:space="preserve"> </w:t>
      </w:r>
      <w:r>
        <w:t>проект</w:t>
      </w:r>
      <w:r w:rsidR="00D0615F">
        <w:t xml:space="preserve"> </w:t>
      </w:r>
      <w:r>
        <w:t>уже</w:t>
      </w:r>
      <w:r w:rsidR="00D0615F">
        <w:t xml:space="preserve"> </w:t>
      </w:r>
      <w:r>
        <w:t>вошел</w:t>
      </w:r>
      <w:r w:rsidR="00D0615F">
        <w:t xml:space="preserve"> </w:t>
      </w:r>
      <w:r>
        <w:t>в</w:t>
      </w:r>
      <w:r w:rsidR="00D0615F">
        <w:t xml:space="preserve"> </w:t>
      </w:r>
      <w:r>
        <w:t>российскую</w:t>
      </w:r>
      <w:r w:rsidR="00D0615F">
        <w:t xml:space="preserve"> </w:t>
      </w:r>
      <w:r>
        <w:t>стратегию</w:t>
      </w:r>
      <w:r w:rsidR="00D0615F">
        <w:t xml:space="preserve"> </w:t>
      </w:r>
      <w:r>
        <w:t>развития</w:t>
      </w:r>
      <w:r w:rsidR="00D0615F">
        <w:t xml:space="preserve"> </w:t>
      </w:r>
      <w:r>
        <w:t>водного</w:t>
      </w:r>
      <w:r w:rsidR="00D0615F">
        <w:t xml:space="preserve"> </w:t>
      </w:r>
      <w:r>
        <w:t>транспорта,</w:t>
      </w:r>
      <w:r w:rsidR="00D0615F">
        <w:t xml:space="preserve"> </w:t>
      </w:r>
      <w:r>
        <w:t>на</w:t>
      </w:r>
      <w:r w:rsidR="00D0615F">
        <w:t xml:space="preserve"> </w:t>
      </w:r>
      <w:r>
        <w:t>его</w:t>
      </w:r>
      <w:r w:rsidR="00D0615F">
        <w:t xml:space="preserve"> </w:t>
      </w:r>
      <w:r>
        <w:t>реализацию</w:t>
      </w:r>
      <w:r w:rsidR="00D0615F">
        <w:t xml:space="preserve"> </w:t>
      </w:r>
      <w:r>
        <w:t>планируется</w:t>
      </w:r>
      <w:r w:rsidR="00D0615F">
        <w:t xml:space="preserve"> </w:t>
      </w:r>
      <w:r>
        <w:t>выделить</w:t>
      </w:r>
      <w:r w:rsidR="00D0615F">
        <w:t xml:space="preserve"> </w:t>
      </w:r>
      <w:r>
        <w:t>43</w:t>
      </w:r>
      <w:r w:rsidR="00D0615F">
        <w:t xml:space="preserve"> </w:t>
      </w:r>
      <w:r>
        <w:t>млрд</w:t>
      </w:r>
      <w:r w:rsidR="00D0615F">
        <w:t xml:space="preserve"> </w:t>
      </w:r>
      <w:r>
        <w:t>рублей</w:t>
      </w:r>
      <w:r w:rsidR="00D0615F">
        <w:t xml:space="preserve"> </w:t>
      </w:r>
      <w:r>
        <w:t>из</w:t>
      </w:r>
      <w:r w:rsidR="00D0615F">
        <w:t xml:space="preserve"> </w:t>
      </w:r>
      <w:r>
        <w:t>федерального</w:t>
      </w:r>
      <w:r w:rsidR="00D0615F">
        <w:t xml:space="preserve"> </w:t>
      </w:r>
      <w:r>
        <w:t>бюджета.</w:t>
      </w:r>
    </w:p>
    <w:p w14:paraId="1171C0DA" w14:textId="1F6FF880" w:rsidR="003C5CF6" w:rsidRDefault="003C5CF6" w:rsidP="0072106D">
      <w:pPr>
        <w:jc w:val="both"/>
      </w:pPr>
      <w:r>
        <w:t>Как</w:t>
      </w:r>
      <w:r w:rsidR="00D0615F">
        <w:t xml:space="preserve"> </w:t>
      </w:r>
      <w:r>
        <w:t>сообщало</w:t>
      </w:r>
      <w:r w:rsidR="00D0615F">
        <w:t xml:space="preserve"> </w:t>
      </w:r>
      <w:r>
        <w:t>ранее</w:t>
      </w:r>
      <w:r w:rsidR="00D0615F">
        <w:t xml:space="preserve"> </w:t>
      </w:r>
      <w:r>
        <w:t>ИА</w:t>
      </w:r>
      <w:r w:rsidR="00D0615F">
        <w:t xml:space="preserve"> </w:t>
      </w:r>
      <w:r>
        <w:t>REGNUM,</w:t>
      </w:r>
      <w:r w:rsidR="00D0615F">
        <w:t xml:space="preserve"> </w:t>
      </w:r>
      <w:r>
        <w:t>ранее</w:t>
      </w:r>
      <w:r w:rsidR="00D0615F">
        <w:t xml:space="preserve"> </w:t>
      </w:r>
      <w:r>
        <w:t>в</w:t>
      </w:r>
      <w:r w:rsidR="00D0615F">
        <w:t xml:space="preserve"> </w:t>
      </w:r>
      <w:r>
        <w:t>Роспотребнадзоре</w:t>
      </w:r>
      <w:r w:rsidR="00D0615F">
        <w:t xml:space="preserve"> </w:t>
      </w:r>
      <w:r>
        <w:t>Балахны</w:t>
      </w:r>
      <w:r w:rsidR="00D0615F">
        <w:t xml:space="preserve"> </w:t>
      </w:r>
      <w:r>
        <w:t>пришли</w:t>
      </w:r>
      <w:r w:rsidR="00D0615F">
        <w:t xml:space="preserve"> </w:t>
      </w:r>
      <w:r>
        <w:t>к</w:t>
      </w:r>
      <w:r w:rsidR="00D0615F">
        <w:t xml:space="preserve"> </w:t>
      </w:r>
      <w:r>
        <w:t>выводу,</w:t>
      </w:r>
      <w:r w:rsidR="00D0615F">
        <w:t xml:space="preserve"> </w:t>
      </w:r>
      <w:r>
        <w:t>что</w:t>
      </w:r>
      <w:r w:rsidR="00D0615F">
        <w:t xml:space="preserve"> </w:t>
      </w:r>
      <w:r>
        <w:t>строительство</w:t>
      </w:r>
      <w:r w:rsidR="00D0615F">
        <w:t xml:space="preserve"> </w:t>
      </w:r>
      <w:r>
        <w:t>может</w:t>
      </w:r>
      <w:r w:rsidR="00D0615F">
        <w:t xml:space="preserve"> </w:t>
      </w:r>
      <w:r>
        <w:t>оказать</w:t>
      </w:r>
      <w:r w:rsidR="00D0615F">
        <w:t xml:space="preserve"> </w:t>
      </w:r>
      <w:r>
        <w:t>негативное</w:t>
      </w:r>
      <w:r w:rsidR="00D0615F">
        <w:t xml:space="preserve"> </w:t>
      </w:r>
      <w:r>
        <w:t>влияние</w:t>
      </w:r>
      <w:r w:rsidR="00D0615F">
        <w:t xml:space="preserve"> </w:t>
      </w:r>
      <w:r>
        <w:t>на</w:t>
      </w:r>
      <w:r w:rsidR="00D0615F">
        <w:t xml:space="preserve"> </w:t>
      </w:r>
      <w:r>
        <w:t>здоровье</w:t>
      </w:r>
      <w:r w:rsidR="00D0615F">
        <w:t xml:space="preserve"> </w:t>
      </w:r>
      <w:r>
        <w:t>жителей</w:t>
      </w:r>
      <w:r w:rsidR="00D0615F">
        <w:t xml:space="preserve"> </w:t>
      </w:r>
      <w:r>
        <w:t>района.</w:t>
      </w:r>
    </w:p>
    <w:p w14:paraId="54001408" w14:textId="0DACFE16" w:rsidR="003C5CF6" w:rsidRDefault="003C5CF6" w:rsidP="0072106D">
      <w:pPr>
        <w:jc w:val="both"/>
      </w:pPr>
      <w:r>
        <w:t>В</w:t>
      </w:r>
      <w:r w:rsidR="00D0615F">
        <w:t xml:space="preserve"> </w:t>
      </w:r>
      <w:r>
        <w:t>настоящее</w:t>
      </w:r>
      <w:r w:rsidR="00D0615F">
        <w:t xml:space="preserve"> </w:t>
      </w:r>
      <w:r>
        <w:t>время</w:t>
      </w:r>
      <w:r w:rsidR="00D0615F">
        <w:t xml:space="preserve"> </w:t>
      </w:r>
      <w:r>
        <w:t>уровень</w:t>
      </w:r>
      <w:r w:rsidR="00D0615F">
        <w:t xml:space="preserve"> </w:t>
      </w:r>
      <w:r>
        <w:t>стояния</w:t>
      </w:r>
      <w:r w:rsidR="00D0615F">
        <w:t xml:space="preserve"> </w:t>
      </w:r>
      <w:r>
        <w:t>грунтовых</w:t>
      </w:r>
      <w:r w:rsidR="00D0615F">
        <w:t xml:space="preserve"> </w:t>
      </w:r>
      <w:r>
        <w:t>вод</w:t>
      </w:r>
      <w:r w:rsidR="00D0615F">
        <w:t xml:space="preserve"> </w:t>
      </w:r>
      <w:r>
        <w:t>на</w:t>
      </w:r>
      <w:r w:rsidR="00D0615F">
        <w:t xml:space="preserve"> </w:t>
      </w:r>
      <w:r>
        <w:t>большой</w:t>
      </w:r>
      <w:r w:rsidR="00D0615F">
        <w:t xml:space="preserve"> </w:t>
      </w:r>
      <w:r>
        <w:t>территории</w:t>
      </w:r>
      <w:r w:rsidR="00D0615F">
        <w:t xml:space="preserve"> </w:t>
      </w:r>
      <w:r>
        <w:t>составляет</w:t>
      </w:r>
      <w:r w:rsidR="00D0615F">
        <w:t xml:space="preserve"> </w:t>
      </w:r>
      <w:r>
        <w:t>1,5−2</w:t>
      </w:r>
      <w:r w:rsidR="00D0615F">
        <w:t xml:space="preserve"> </w:t>
      </w:r>
      <w:r>
        <w:t>м,</w:t>
      </w:r>
      <w:r w:rsidR="00D0615F">
        <w:t xml:space="preserve"> </w:t>
      </w:r>
      <w:r>
        <w:t>после</w:t>
      </w:r>
      <w:r w:rsidR="00D0615F">
        <w:t xml:space="preserve"> </w:t>
      </w:r>
      <w:r>
        <w:t>завершения</w:t>
      </w:r>
      <w:r w:rsidR="00D0615F">
        <w:t xml:space="preserve"> </w:t>
      </w:r>
      <w:r>
        <w:t>строительства</w:t>
      </w:r>
      <w:r w:rsidR="00D0615F">
        <w:t xml:space="preserve"> </w:t>
      </w:r>
      <w:r>
        <w:t>объекта</w:t>
      </w:r>
      <w:r w:rsidR="00D0615F">
        <w:t xml:space="preserve"> </w:t>
      </w:r>
      <w:r>
        <w:t>положение</w:t>
      </w:r>
      <w:r w:rsidR="00D0615F">
        <w:t xml:space="preserve"> </w:t>
      </w:r>
      <w:r>
        <w:t>может</w:t>
      </w:r>
      <w:r w:rsidR="00D0615F">
        <w:t xml:space="preserve"> </w:t>
      </w:r>
      <w:r>
        <w:t>ухудшиться.</w:t>
      </w:r>
      <w:r w:rsidR="00D0615F">
        <w:t xml:space="preserve"> </w:t>
      </w:r>
      <w:r>
        <w:t>Причем</w:t>
      </w:r>
      <w:r w:rsidR="00D0615F">
        <w:t xml:space="preserve"> </w:t>
      </w:r>
      <w:r>
        <w:t>там,</w:t>
      </w:r>
      <w:r w:rsidR="00D0615F">
        <w:t xml:space="preserve"> </w:t>
      </w:r>
      <w:r>
        <w:t>где</w:t>
      </w:r>
      <w:r w:rsidR="00D0615F">
        <w:t xml:space="preserve"> </w:t>
      </w:r>
      <w:r>
        <w:t>планируется</w:t>
      </w:r>
      <w:r w:rsidR="00D0615F">
        <w:t xml:space="preserve"> </w:t>
      </w:r>
      <w:r>
        <w:t>подъем</w:t>
      </w:r>
      <w:r w:rsidR="00D0615F">
        <w:t xml:space="preserve"> </w:t>
      </w:r>
      <w:r>
        <w:t>уровня</w:t>
      </w:r>
      <w:r w:rsidR="00D0615F">
        <w:t xml:space="preserve"> </w:t>
      </w:r>
      <w:r>
        <w:t>грунтовых</w:t>
      </w:r>
      <w:r w:rsidR="00D0615F">
        <w:t xml:space="preserve"> </w:t>
      </w:r>
      <w:r>
        <w:t>вод,</w:t>
      </w:r>
      <w:r w:rsidR="00D0615F">
        <w:t xml:space="preserve"> </w:t>
      </w:r>
      <w:r>
        <w:t>расположены</w:t>
      </w:r>
      <w:r w:rsidR="00D0615F">
        <w:t xml:space="preserve"> </w:t>
      </w:r>
      <w:r>
        <w:t>четыре</w:t>
      </w:r>
      <w:r w:rsidR="00D0615F">
        <w:t xml:space="preserve"> </w:t>
      </w:r>
      <w:r>
        <w:t>действующих</w:t>
      </w:r>
      <w:r w:rsidR="00D0615F">
        <w:t xml:space="preserve"> </w:t>
      </w:r>
      <w:r>
        <w:t>кладбища,</w:t>
      </w:r>
      <w:r w:rsidR="00D0615F">
        <w:t xml:space="preserve"> </w:t>
      </w:r>
      <w:r>
        <w:t>промышленные</w:t>
      </w:r>
      <w:r w:rsidR="00D0615F">
        <w:t xml:space="preserve"> </w:t>
      </w:r>
      <w:r>
        <w:t>предприятия,</w:t>
      </w:r>
      <w:r w:rsidR="00D0615F">
        <w:t xml:space="preserve"> </w:t>
      </w:r>
      <w:r>
        <w:t>шламонакопитель,</w:t>
      </w:r>
      <w:r w:rsidR="00D0615F">
        <w:t xml:space="preserve"> </w:t>
      </w:r>
      <w:r>
        <w:t>места</w:t>
      </w:r>
      <w:r w:rsidR="00D0615F">
        <w:t xml:space="preserve"> </w:t>
      </w:r>
      <w:r>
        <w:t>складирования</w:t>
      </w:r>
      <w:r w:rsidR="00D0615F">
        <w:t xml:space="preserve"> </w:t>
      </w:r>
      <w:r>
        <w:t>навоза</w:t>
      </w:r>
      <w:r w:rsidR="00D0615F">
        <w:t xml:space="preserve"> </w:t>
      </w:r>
      <w:r>
        <w:t>и</w:t>
      </w:r>
      <w:r w:rsidR="00D0615F">
        <w:t xml:space="preserve"> </w:t>
      </w:r>
      <w:r>
        <w:t>хозяйственно-бытовых</w:t>
      </w:r>
      <w:r w:rsidR="00D0615F">
        <w:t xml:space="preserve"> </w:t>
      </w:r>
      <w:r>
        <w:t>отходов.</w:t>
      </w:r>
    </w:p>
    <w:p w14:paraId="73D6E172" w14:textId="0B776C91" w:rsidR="003C5CF6" w:rsidRDefault="003C5CF6" w:rsidP="0072106D">
      <w:pPr>
        <w:jc w:val="both"/>
      </w:pPr>
      <w:r>
        <w:t>Качество</w:t>
      </w:r>
      <w:r w:rsidR="00D0615F">
        <w:t xml:space="preserve"> </w:t>
      </w:r>
      <w:r>
        <w:t>воды</w:t>
      </w:r>
      <w:r w:rsidR="00D0615F">
        <w:t xml:space="preserve"> </w:t>
      </w:r>
      <w:r>
        <w:t>уже</w:t>
      </w:r>
      <w:r w:rsidR="00D0615F">
        <w:t xml:space="preserve"> </w:t>
      </w:r>
      <w:r>
        <w:t>сейчас</w:t>
      </w:r>
      <w:r w:rsidR="00D0615F">
        <w:t xml:space="preserve"> </w:t>
      </w:r>
      <w:r>
        <w:t>характеризуется</w:t>
      </w:r>
      <w:r w:rsidR="00D0615F">
        <w:t xml:space="preserve"> </w:t>
      </w:r>
      <w:r>
        <w:t>высокой</w:t>
      </w:r>
      <w:r w:rsidR="00D0615F">
        <w:t xml:space="preserve"> </w:t>
      </w:r>
      <w:r>
        <w:t>долей</w:t>
      </w:r>
      <w:r w:rsidR="00D0615F">
        <w:t xml:space="preserve"> </w:t>
      </w:r>
      <w:r>
        <w:t>нестандартных</w:t>
      </w:r>
      <w:r w:rsidR="00D0615F">
        <w:t xml:space="preserve"> </w:t>
      </w:r>
      <w:r>
        <w:t>проб</w:t>
      </w:r>
      <w:r w:rsidR="00D0615F">
        <w:t xml:space="preserve"> </w:t>
      </w:r>
      <w:r>
        <w:t>по</w:t>
      </w:r>
      <w:r w:rsidR="00D0615F">
        <w:t xml:space="preserve"> </w:t>
      </w:r>
      <w:r>
        <w:t>микробиологическим</w:t>
      </w:r>
      <w:r w:rsidR="00D0615F">
        <w:t xml:space="preserve"> </w:t>
      </w:r>
      <w:r>
        <w:t>показателям.</w:t>
      </w:r>
      <w:r w:rsidR="00D0615F">
        <w:t xml:space="preserve"> </w:t>
      </w:r>
      <w:r>
        <w:t>После</w:t>
      </w:r>
      <w:r w:rsidR="00D0615F">
        <w:t xml:space="preserve"> </w:t>
      </w:r>
      <w:r>
        <w:t>строительства</w:t>
      </w:r>
      <w:r w:rsidR="00D0615F">
        <w:t xml:space="preserve"> </w:t>
      </w:r>
      <w:r>
        <w:t>водохранилища</w:t>
      </w:r>
      <w:r w:rsidR="00D0615F">
        <w:t xml:space="preserve"> </w:t>
      </w:r>
      <w:r>
        <w:t>и</w:t>
      </w:r>
      <w:r w:rsidR="00D0615F">
        <w:t xml:space="preserve"> </w:t>
      </w:r>
      <w:r>
        <w:t>замедления</w:t>
      </w:r>
      <w:r w:rsidR="00D0615F">
        <w:t xml:space="preserve"> </w:t>
      </w:r>
      <w:r>
        <w:t>скорости</w:t>
      </w:r>
      <w:r w:rsidR="00D0615F">
        <w:t xml:space="preserve"> </w:t>
      </w:r>
      <w:r>
        <w:t>течения</w:t>
      </w:r>
      <w:r w:rsidR="00D0615F">
        <w:t xml:space="preserve"> </w:t>
      </w:r>
      <w:r>
        <w:t>Волги</w:t>
      </w:r>
      <w:r w:rsidR="00D0615F">
        <w:t xml:space="preserve"> </w:t>
      </w:r>
      <w:r>
        <w:t>качество</w:t>
      </w:r>
      <w:r w:rsidR="00D0615F">
        <w:t xml:space="preserve"> </w:t>
      </w:r>
      <w:r>
        <w:t>воды</w:t>
      </w:r>
      <w:r w:rsidR="00D0615F">
        <w:t xml:space="preserve"> </w:t>
      </w:r>
      <w:r>
        <w:t>ухудшится,</w:t>
      </w:r>
      <w:r w:rsidR="00D0615F">
        <w:t xml:space="preserve"> </w:t>
      </w:r>
      <w:r>
        <w:t>причем</w:t>
      </w:r>
      <w:r w:rsidR="00D0615F">
        <w:t xml:space="preserve"> </w:t>
      </w:r>
      <w:r>
        <w:t>из-за</w:t>
      </w:r>
      <w:r w:rsidR="00D0615F">
        <w:t xml:space="preserve"> </w:t>
      </w:r>
      <w:r>
        <w:t>связи</w:t>
      </w:r>
      <w:r w:rsidR="00D0615F">
        <w:t xml:space="preserve"> </w:t>
      </w:r>
      <w:r>
        <w:t>подземных</w:t>
      </w:r>
      <w:r w:rsidR="00D0615F">
        <w:t xml:space="preserve"> </w:t>
      </w:r>
      <w:r>
        <w:t>источников</w:t>
      </w:r>
      <w:r w:rsidR="00D0615F">
        <w:t xml:space="preserve"> </w:t>
      </w:r>
      <w:r>
        <w:t>с</w:t>
      </w:r>
      <w:r w:rsidR="00D0615F">
        <w:t xml:space="preserve"> </w:t>
      </w:r>
      <w:r>
        <w:t>рекой</w:t>
      </w:r>
      <w:r w:rsidR="00D0615F">
        <w:t xml:space="preserve"> </w:t>
      </w:r>
      <w:r>
        <w:t>возможно</w:t>
      </w:r>
      <w:r w:rsidR="00D0615F">
        <w:t xml:space="preserve"> </w:t>
      </w:r>
      <w:r>
        <w:t>ухудшение</w:t>
      </w:r>
      <w:r w:rsidR="00D0615F">
        <w:t xml:space="preserve"> </w:t>
      </w:r>
      <w:r>
        <w:t>качества</w:t>
      </w:r>
      <w:r w:rsidR="00D0615F">
        <w:t xml:space="preserve"> </w:t>
      </w:r>
      <w:r>
        <w:t>воды</w:t>
      </w:r>
      <w:r w:rsidR="00D0615F">
        <w:t xml:space="preserve"> </w:t>
      </w:r>
      <w:r>
        <w:t>в</w:t>
      </w:r>
      <w:r w:rsidR="00D0615F">
        <w:t xml:space="preserve"> </w:t>
      </w:r>
      <w:r>
        <w:t>системах</w:t>
      </w:r>
      <w:r w:rsidR="00D0615F">
        <w:t xml:space="preserve"> </w:t>
      </w:r>
      <w:r>
        <w:t>центрального</w:t>
      </w:r>
      <w:r w:rsidR="00D0615F">
        <w:t xml:space="preserve"> </w:t>
      </w:r>
      <w:r>
        <w:t>водоснабжения,</w:t>
      </w:r>
      <w:r w:rsidR="00D0615F">
        <w:t xml:space="preserve"> </w:t>
      </w:r>
      <w:r>
        <w:t>а</w:t>
      </w:r>
      <w:r w:rsidR="00D0615F">
        <w:t xml:space="preserve"> </w:t>
      </w:r>
      <w:r>
        <w:t>также</w:t>
      </w:r>
      <w:r w:rsidR="00D0615F">
        <w:t xml:space="preserve"> </w:t>
      </w:r>
      <w:r>
        <w:t>в</w:t>
      </w:r>
      <w:r w:rsidR="00D0615F">
        <w:t xml:space="preserve"> </w:t>
      </w:r>
      <w:r>
        <w:t>колодцах,</w:t>
      </w:r>
      <w:r w:rsidR="00D0615F">
        <w:t xml:space="preserve"> </w:t>
      </w:r>
      <w:r>
        <w:t>которые</w:t>
      </w:r>
      <w:r w:rsidR="00D0615F">
        <w:t xml:space="preserve"> </w:t>
      </w:r>
      <w:r>
        <w:t>обеспечивают</w:t>
      </w:r>
      <w:r w:rsidR="00D0615F">
        <w:t xml:space="preserve"> </w:t>
      </w:r>
      <w:r>
        <w:t>водой</w:t>
      </w:r>
      <w:r w:rsidR="00D0615F">
        <w:t xml:space="preserve"> </w:t>
      </w:r>
      <w:r>
        <w:t>около</w:t>
      </w:r>
      <w:r w:rsidR="00D0615F">
        <w:t xml:space="preserve"> </w:t>
      </w:r>
      <w:r>
        <w:t>22</w:t>
      </w:r>
      <w:r w:rsidR="00D0615F">
        <w:t xml:space="preserve"> </w:t>
      </w:r>
      <w:r>
        <w:t>тыс.</w:t>
      </w:r>
      <w:r w:rsidR="00D0615F">
        <w:t xml:space="preserve"> </w:t>
      </w:r>
      <w:r>
        <w:t>человек.</w:t>
      </w:r>
    </w:p>
    <w:p w14:paraId="0F2804E5" w14:textId="4AFB3428" w:rsidR="003C5CF6" w:rsidRDefault="003C5CF6" w:rsidP="0072106D">
      <w:pPr>
        <w:jc w:val="both"/>
      </w:pPr>
      <w:r>
        <w:t>По</w:t>
      </w:r>
      <w:r w:rsidR="00D0615F">
        <w:t xml:space="preserve"> </w:t>
      </w:r>
      <w:r>
        <w:t>итогам</w:t>
      </w:r>
      <w:r w:rsidR="00D0615F">
        <w:t xml:space="preserve"> </w:t>
      </w:r>
      <w:r>
        <w:t>общественных</w:t>
      </w:r>
      <w:r w:rsidR="00D0615F">
        <w:t xml:space="preserve"> </w:t>
      </w:r>
      <w:r>
        <w:t>слушаний</w:t>
      </w:r>
      <w:r w:rsidR="00D0615F">
        <w:t xml:space="preserve"> </w:t>
      </w:r>
      <w:r>
        <w:t>по</w:t>
      </w:r>
      <w:r w:rsidR="00D0615F">
        <w:t xml:space="preserve"> </w:t>
      </w:r>
      <w:r>
        <w:t>проекту</w:t>
      </w:r>
      <w:r w:rsidR="00D0615F">
        <w:t xml:space="preserve"> </w:t>
      </w:r>
      <w:r>
        <w:t>низконапорного</w:t>
      </w:r>
      <w:r w:rsidR="00D0615F">
        <w:t xml:space="preserve"> </w:t>
      </w:r>
      <w:r>
        <w:t>гидроузла,</w:t>
      </w:r>
      <w:r w:rsidR="00D0615F">
        <w:t xml:space="preserve"> </w:t>
      </w:r>
      <w:r>
        <w:t>которые</w:t>
      </w:r>
      <w:r w:rsidR="00D0615F">
        <w:t xml:space="preserve"> </w:t>
      </w:r>
      <w:r>
        <w:t>состоялись</w:t>
      </w:r>
      <w:r w:rsidR="00D0615F">
        <w:t xml:space="preserve"> </w:t>
      </w:r>
      <w:r>
        <w:t>в</w:t>
      </w:r>
      <w:r w:rsidR="00D0615F">
        <w:t xml:space="preserve"> </w:t>
      </w:r>
      <w:r>
        <w:t>Городце,</w:t>
      </w:r>
      <w:r w:rsidR="00D0615F">
        <w:t xml:space="preserve"> </w:t>
      </w:r>
      <w:r>
        <w:t>глава</w:t>
      </w:r>
      <w:r w:rsidR="00D0615F">
        <w:t xml:space="preserve"> </w:t>
      </w:r>
      <w:r>
        <w:t>министерства</w:t>
      </w:r>
      <w:r w:rsidR="00D0615F">
        <w:t xml:space="preserve"> </w:t>
      </w:r>
      <w:r>
        <w:t>экологии</w:t>
      </w:r>
      <w:r w:rsidR="00D0615F">
        <w:t xml:space="preserve"> </w:t>
      </w:r>
      <w:r>
        <w:t>и</w:t>
      </w:r>
      <w:r w:rsidR="00D0615F">
        <w:t xml:space="preserve"> </w:t>
      </w:r>
      <w:r>
        <w:t>природных</w:t>
      </w:r>
      <w:r w:rsidR="00D0615F">
        <w:t xml:space="preserve"> </w:t>
      </w:r>
      <w:r>
        <w:t>ресурсов</w:t>
      </w:r>
      <w:r w:rsidR="00D0615F">
        <w:t xml:space="preserve"> </w:t>
      </w:r>
      <w:r>
        <w:t>Нижегородской</w:t>
      </w:r>
      <w:r w:rsidR="00D0615F">
        <w:t xml:space="preserve"> </w:t>
      </w:r>
      <w:r>
        <w:t>области</w:t>
      </w:r>
      <w:r w:rsidR="00D0615F">
        <w:t xml:space="preserve"> </w:t>
      </w:r>
      <w:r>
        <w:t>Денис</w:t>
      </w:r>
      <w:r w:rsidR="00D0615F">
        <w:t xml:space="preserve"> </w:t>
      </w:r>
      <w:r>
        <w:t>Егоров</w:t>
      </w:r>
      <w:r w:rsidR="00D0615F">
        <w:t xml:space="preserve"> </w:t>
      </w:r>
      <w:r>
        <w:t>отметил,</w:t>
      </w:r>
      <w:r w:rsidR="00D0615F">
        <w:t xml:space="preserve"> </w:t>
      </w:r>
      <w:r>
        <w:t>что</w:t>
      </w:r>
      <w:r w:rsidR="00D0615F">
        <w:t xml:space="preserve"> </w:t>
      </w:r>
      <w:r>
        <w:t>ведомство</w:t>
      </w:r>
      <w:r w:rsidR="00D0615F">
        <w:t xml:space="preserve"> </w:t>
      </w:r>
      <w:r>
        <w:t>имеет</w:t>
      </w:r>
      <w:r w:rsidR="00D0615F">
        <w:t xml:space="preserve"> </w:t>
      </w:r>
      <w:r>
        <w:t>ряд</w:t>
      </w:r>
      <w:r w:rsidR="00D0615F">
        <w:t xml:space="preserve"> </w:t>
      </w:r>
      <w:r>
        <w:t>замечаний</w:t>
      </w:r>
      <w:r w:rsidR="00D0615F">
        <w:t xml:space="preserve"> </w:t>
      </w:r>
      <w:r>
        <w:t>к</w:t>
      </w:r>
      <w:r w:rsidR="00D0615F">
        <w:t xml:space="preserve"> </w:t>
      </w:r>
      <w:r>
        <w:t>предварительным</w:t>
      </w:r>
      <w:r w:rsidR="00D0615F">
        <w:t xml:space="preserve"> </w:t>
      </w:r>
      <w:r>
        <w:t>материалам</w:t>
      </w:r>
      <w:r w:rsidR="00D0615F">
        <w:t xml:space="preserve"> </w:t>
      </w:r>
      <w:r>
        <w:t>оценки</w:t>
      </w:r>
      <w:r w:rsidR="00D0615F">
        <w:t xml:space="preserve"> </w:t>
      </w:r>
      <w:r>
        <w:t>воздействия</w:t>
      </w:r>
      <w:r w:rsidR="00D0615F">
        <w:t xml:space="preserve"> </w:t>
      </w:r>
      <w:r>
        <w:t>на</w:t>
      </w:r>
      <w:r w:rsidR="00D0615F">
        <w:t xml:space="preserve"> </w:t>
      </w:r>
      <w:r>
        <w:t>окружающую</w:t>
      </w:r>
      <w:r w:rsidR="00D0615F">
        <w:t xml:space="preserve"> </w:t>
      </w:r>
      <w:r>
        <w:t>среду</w:t>
      </w:r>
      <w:r w:rsidR="00D0615F">
        <w:t xml:space="preserve"> </w:t>
      </w:r>
      <w:r>
        <w:t>(ОВОС).</w:t>
      </w:r>
    </w:p>
    <w:p w14:paraId="6385660A" w14:textId="0E88F99D" w:rsidR="003C5CF6" w:rsidRDefault="003C5CF6" w:rsidP="0072106D">
      <w:pPr>
        <w:jc w:val="both"/>
      </w:pPr>
      <w:r>
        <w:t>Вице-губернатор</w:t>
      </w:r>
      <w:r w:rsidR="00D0615F">
        <w:t xml:space="preserve"> </w:t>
      </w:r>
      <w:r>
        <w:t>Нижегородской</w:t>
      </w:r>
      <w:r w:rsidR="00D0615F">
        <w:t xml:space="preserve"> </w:t>
      </w:r>
      <w:r>
        <w:t>области</w:t>
      </w:r>
      <w:r w:rsidR="00D0615F">
        <w:t xml:space="preserve"> </w:t>
      </w:r>
      <w:r>
        <w:t>Сергей</w:t>
      </w:r>
      <w:r w:rsidR="00D0615F">
        <w:t xml:space="preserve"> </w:t>
      </w:r>
      <w:r>
        <w:t>Морозов,</w:t>
      </w:r>
      <w:r w:rsidR="00D0615F">
        <w:t xml:space="preserve"> </w:t>
      </w:r>
      <w:r>
        <w:t>обращаясь</w:t>
      </w:r>
      <w:r w:rsidR="00D0615F">
        <w:t xml:space="preserve"> </w:t>
      </w:r>
      <w:r>
        <w:t>к</w:t>
      </w:r>
      <w:r w:rsidR="00D0615F">
        <w:t xml:space="preserve"> </w:t>
      </w:r>
      <w:r>
        <w:t>генеральному</w:t>
      </w:r>
      <w:r w:rsidR="00D0615F">
        <w:t xml:space="preserve"> </w:t>
      </w:r>
      <w:r>
        <w:t>директору</w:t>
      </w:r>
      <w:r w:rsidR="00D0615F">
        <w:t xml:space="preserve"> </w:t>
      </w:r>
      <w:r>
        <w:t>компании-проектировщика</w:t>
      </w:r>
      <w:r w:rsidR="00D0615F">
        <w:t xml:space="preserve"> </w:t>
      </w:r>
      <w:r w:rsidR="0072106D">
        <w:t>«</w:t>
      </w:r>
      <w:r>
        <w:t>Техтрансстрой</w:t>
      </w:r>
      <w:r w:rsidR="0072106D">
        <w:t>»</w:t>
      </w:r>
      <w:r w:rsidR="00D0615F">
        <w:t xml:space="preserve"> </w:t>
      </w:r>
      <w:r>
        <w:t>Виктору</w:t>
      </w:r>
      <w:r w:rsidR="00D0615F">
        <w:t xml:space="preserve"> </w:t>
      </w:r>
      <w:r>
        <w:t>Морозову</w:t>
      </w:r>
      <w:r w:rsidR="00D0615F">
        <w:t xml:space="preserve"> </w:t>
      </w:r>
      <w:r>
        <w:t>на</w:t>
      </w:r>
      <w:r w:rsidR="00D0615F">
        <w:t xml:space="preserve"> </w:t>
      </w:r>
      <w:r>
        <w:t>слушаниях</w:t>
      </w:r>
      <w:r w:rsidR="00D0615F">
        <w:t xml:space="preserve"> </w:t>
      </w:r>
      <w:r>
        <w:t>в</w:t>
      </w:r>
      <w:r w:rsidR="00D0615F">
        <w:t xml:space="preserve"> </w:t>
      </w:r>
      <w:r>
        <w:t>Сормовском</w:t>
      </w:r>
      <w:r w:rsidR="00D0615F">
        <w:t xml:space="preserve"> </w:t>
      </w:r>
      <w:r>
        <w:t>районе,</w:t>
      </w:r>
      <w:r w:rsidR="00D0615F">
        <w:t xml:space="preserve"> </w:t>
      </w:r>
      <w:r>
        <w:t>сказал,</w:t>
      </w:r>
      <w:r w:rsidR="00D0615F">
        <w:t xml:space="preserve"> </w:t>
      </w:r>
      <w:r>
        <w:t>что</w:t>
      </w:r>
      <w:r w:rsidR="00D0615F">
        <w:t xml:space="preserve"> </w:t>
      </w:r>
      <w:r>
        <w:t>власти</w:t>
      </w:r>
      <w:r w:rsidR="00D0615F">
        <w:t xml:space="preserve"> </w:t>
      </w:r>
      <w:r>
        <w:t>интересует,</w:t>
      </w:r>
      <w:r w:rsidR="00D0615F">
        <w:t xml:space="preserve"> </w:t>
      </w:r>
      <w:r>
        <w:t>как</w:t>
      </w:r>
      <w:r w:rsidR="00D0615F">
        <w:t xml:space="preserve"> </w:t>
      </w:r>
      <w:r>
        <w:t>строительство</w:t>
      </w:r>
      <w:r w:rsidR="00D0615F">
        <w:t xml:space="preserve"> </w:t>
      </w:r>
      <w:r>
        <w:t>гидроузла</w:t>
      </w:r>
      <w:r w:rsidR="00D0615F">
        <w:t xml:space="preserve"> </w:t>
      </w:r>
      <w:r>
        <w:lastRenderedPageBreak/>
        <w:t>скажется</w:t>
      </w:r>
      <w:r w:rsidR="00D0615F">
        <w:t xml:space="preserve"> </w:t>
      </w:r>
      <w:r>
        <w:t>на</w:t>
      </w:r>
      <w:r w:rsidR="00D0615F">
        <w:t xml:space="preserve"> </w:t>
      </w:r>
      <w:r>
        <w:t>каждом</w:t>
      </w:r>
      <w:r w:rsidR="00D0615F">
        <w:t xml:space="preserve"> </w:t>
      </w:r>
      <w:r>
        <w:t>конкретном</w:t>
      </w:r>
      <w:r w:rsidR="00D0615F">
        <w:t xml:space="preserve"> </w:t>
      </w:r>
      <w:r>
        <w:t>домовладении,</w:t>
      </w:r>
      <w:r w:rsidR="00D0615F">
        <w:t xml:space="preserve"> </w:t>
      </w:r>
      <w:r>
        <w:t>и</w:t>
      </w:r>
      <w:r w:rsidR="00D0615F">
        <w:t xml:space="preserve"> </w:t>
      </w:r>
      <w:r>
        <w:t>напомнил,</w:t>
      </w:r>
      <w:r w:rsidR="00D0615F">
        <w:t xml:space="preserve"> </w:t>
      </w:r>
      <w:r>
        <w:t>что</w:t>
      </w:r>
      <w:r w:rsidR="00D0615F">
        <w:t xml:space="preserve"> </w:t>
      </w:r>
      <w:r>
        <w:t>губернатор</w:t>
      </w:r>
      <w:r w:rsidR="00D0615F">
        <w:t xml:space="preserve"> </w:t>
      </w:r>
      <w:r>
        <w:t>требует</w:t>
      </w:r>
      <w:r w:rsidR="00D0615F">
        <w:t xml:space="preserve"> </w:t>
      </w:r>
      <w:r>
        <w:t>отражения</w:t>
      </w:r>
      <w:r w:rsidR="00D0615F">
        <w:t xml:space="preserve"> </w:t>
      </w:r>
      <w:r>
        <w:t>конкретных</w:t>
      </w:r>
      <w:r w:rsidR="00D0615F">
        <w:t xml:space="preserve"> </w:t>
      </w:r>
      <w:r>
        <w:t>мероприятий</w:t>
      </w:r>
      <w:r w:rsidR="00D0615F">
        <w:t xml:space="preserve"> </w:t>
      </w:r>
      <w:r>
        <w:t>по</w:t>
      </w:r>
      <w:r w:rsidR="00D0615F">
        <w:t xml:space="preserve"> </w:t>
      </w:r>
      <w:r>
        <w:t>каждому</w:t>
      </w:r>
      <w:r w:rsidR="00D0615F">
        <w:t xml:space="preserve"> </w:t>
      </w:r>
      <w:r>
        <w:t>населенному</w:t>
      </w:r>
      <w:r w:rsidR="00D0615F">
        <w:t xml:space="preserve"> </w:t>
      </w:r>
      <w:r>
        <w:t>пункту</w:t>
      </w:r>
      <w:r w:rsidR="00D0615F">
        <w:t xml:space="preserve"> </w:t>
      </w:r>
      <w:r>
        <w:t>и</w:t>
      </w:r>
      <w:r w:rsidR="00D0615F">
        <w:t xml:space="preserve"> </w:t>
      </w:r>
      <w:r>
        <w:t>доведения</w:t>
      </w:r>
      <w:r w:rsidR="00D0615F">
        <w:t xml:space="preserve"> </w:t>
      </w:r>
      <w:r>
        <w:t>их</w:t>
      </w:r>
      <w:r w:rsidR="00D0615F">
        <w:t xml:space="preserve"> </w:t>
      </w:r>
      <w:r>
        <w:t>до</w:t>
      </w:r>
      <w:r w:rsidR="00D0615F">
        <w:t xml:space="preserve"> </w:t>
      </w:r>
      <w:r>
        <w:t>местных</w:t>
      </w:r>
      <w:r w:rsidR="00D0615F">
        <w:t xml:space="preserve"> </w:t>
      </w:r>
      <w:r>
        <w:t>жителей</w:t>
      </w:r>
      <w:r w:rsidR="00D0615F">
        <w:t xml:space="preserve"> </w:t>
      </w:r>
      <w:r>
        <w:t>и</w:t>
      </w:r>
      <w:r w:rsidR="00D0615F">
        <w:t xml:space="preserve"> </w:t>
      </w:r>
      <w:r>
        <w:t>властей.</w:t>
      </w:r>
    </w:p>
    <w:p w14:paraId="4F9B44D2" w14:textId="6A589693" w:rsidR="003C5CF6" w:rsidRDefault="003C5CF6" w:rsidP="0072106D">
      <w:pPr>
        <w:jc w:val="both"/>
      </w:pPr>
      <w:r>
        <w:t>В</w:t>
      </w:r>
      <w:r w:rsidR="00D0615F">
        <w:t xml:space="preserve"> </w:t>
      </w:r>
      <w:r>
        <w:t>то</w:t>
      </w:r>
      <w:r w:rsidR="00D0615F">
        <w:t xml:space="preserve"> </w:t>
      </w:r>
      <w:r>
        <w:t>же</w:t>
      </w:r>
      <w:r w:rsidR="00D0615F">
        <w:t xml:space="preserve"> </w:t>
      </w:r>
      <w:r>
        <w:t>время</w:t>
      </w:r>
      <w:r w:rsidR="00D0615F">
        <w:t xml:space="preserve"> </w:t>
      </w:r>
      <w:r>
        <w:t>продолжается</w:t>
      </w:r>
      <w:r w:rsidR="00D0615F">
        <w:t xml:space="preserve"> </w:t>
      </w:r>
      <w:r>
        <w:t>кампания</w:t>
      </w:r>
      <w:r w:rsidR="00D0615F">
        <w:t xml:space="preserve"> </w:t>
      </w:r>
      <w:r>
        <w:t>и</w:t>
      </w:r>
      <w:r w:rsidR="00D0615F">
        <w:t xml:space="preserve"> </w:t>
      </w:r>
      <w:r>
        <w:t>против</w:t>
      </w:r>
      <w:r w:rsidR="00D0615F">
        <w:t xml:space="preserve"> </w:t>
      </w:r>
      <w:r>
        <w:t>строительства</w:t>
      </w:r>
      <w:r w:rsidR="00D0615F">
        <w:t xml:space="preserve"> </w:t>
      </w:r>
      <w:r>
        <w:t>гидроузла.</w:t>
      </w:r>
      <w:r w:rsidR="00D0615F">
        <w:t xml:space="preserve"> </w:t>
      </w:r>
      <w:r>
        <w:t>В</w:t>
      </w:r>
      <w:r w:rsidR="00D0615F">
        <w:t xml:space="preserve"> </w:t>
      </w:r>
      <w:r>
        <w:t>частности,</w:t>
      </w:r>
      <w:r w:rsidR="00D0615F">
        <w:t xml:space="preserve"> </w:t>
      </w:r>
      <w:r>
        <w:t>общественное</w:t>
      </w:r>
      <w:r w:rsidR="00D0615F">
        <w:t xml:space="preserve"> </w:t>
      </w:r>
      <w:r>
        <w:t>движение</w:t>
      </w:r>
      <w:r w:rsidR="00D0615F">
        <w:t xml:space="preserve"> </w:t>
      </w:r>
      <w:r w:rsidR="0072106D">
        <w:t>«</w:t>
      </w:r>
      <w:r>
        <w:t>Комитет</w:t>
      </w:r>
      <w:r w:rsidR="00D0615F">
        <w:t xml:space="preserve"> </w:t>
      </w:r>
      <w:r>
        <w:t>защиты</w:t>
      </w:r>
      <w:r w:rsidR="00D0615F">
        <w:t xml:space="preserve"> </w:t>
      </w:r>
      <w:r>
        <w:t>Волжской</w:t>
      </w:r>
      <w:r w:rsidR="00D0615F">
        <w:t xml:space="preserve"> </w:t>
      </w:r>
      <w:r>
        <w:t>поймы</w:t>
      </w:r>
      <w:r w:rsidR="0072106D">
        <w:t>»</w:t>
      </w:r>
      <w:r w:rsidR="00D0615F">
        <w:t xml:space="preserve"> </w:t>
      </w:r>
      <w:r>
        <w:t>собирает</w:t>
      </w:r>
      <w:r w:rsidR="00D0615F">
        <w:t xml:space="preserve"> </w:t>
      </w:r>
      <w:r>
        <w:t>подписи</w:t>
      </w:r>
      <w:r w:rsidR="00D0615F">
        <w:t xml:space="preserve"> </w:t>
      </w:r>
      <w:r>
        <w:t>под</w:t>
      </w:r>
      <w:r w:rsidR="00D0615F">
        <w:t xml:space="preserve"> </w:t>
      </w:r>
      <w:r>
        <w:t>открытым</w:t>
      </w:r>
      <w:r w:rsidR="00D0615F">
        <w:t xml:space="preserve"> </w:t>
      </w:r>
      <w:r>
        <w:t>обращением</w:t>
      </w:r>
      <w:r w:rsidR="00D0615F">
        <w:t xml:space="preserve"> </w:t>
      </w:r>
      <w:r>
        <w:t>к</w:t>
      </w:r>
      <w:r w:rsidR="00D0615F">
        <w:t xml:space="preserve"> </w:t>
      </w:r>
      <w:r>
        <w:t>Владимиру</w:t>
      </w:r>
      <w:r w:rsidR="00D0615F">
        <w:t xml:space="preserve"> </w:t>
      </w:r>
      <w:r>
        <w:t>Путину,</w:t>
      </w:r>
      <w:r w:rsidR="00D0615F">
        <w:t xml:space="preserve"> </w:t>
      </w:r>
      <w:r>
        <w:t>Дмитрию</w:t>
      </w:r>
      <w:r w:rsidR="00D0615F">
        <w:t xml:space="preserve"> </w:t>
      </w:r>
      <w:r>
        <w:t>Медведеву,</w:t>
      </w:r>
      <w:r w:rsidR="00D0615F">
        <w:t xml:space="preserve"> </w:t>
      </w:r>
      <w:r>
        <w:t>министру</w:t>
      </w:r>
      <w:r w:rsidR="00D0615F">
        <w:t xml:space="preserve"> </w:t>
      </w:r>
      <w:r>
        <w:t>транспорта</w:t>
      </w:r>
      <w:r w:rsidR="00D0615F">
        <w:t xml:space="preserve"> </w:t>
      </w:r>
      <w:r>
        <w:t>РФ</w:t>
      </w:r>
      <w:r w:rsidR="00D0615F">
        <w:t xml:space="preserve"> </w:t>
      </w:r>
      <w:r>
        <w:t>Евгению</w:t>
      </w:r>
      <w:r w:rsidR="00D0615F">
        <w:t xml:space="preserve"> </w:t>
      </w:r>
      <w:r>
        <w:t>Дитриху</w:t>
      </w:r>
      <w:r w:rsidR="00D0615F">
        <w:t xml:space="preserve"> </w:t>
      </w:r>
      <w:r>
        <w:t>и</w:t>
      </w:r>
      <w:r w:rsidR="00D0615F">
        <w:t xml:space="preserve"> </w:t>
      </w:r>
      <w:r>
        <w:t>нижегородскому</w:t>
      </w:r>
      <w:r w:rsidR="00D0615F">
        <w:t xml:space="preserve"> </w:t>
      </w:r>
      <w:r>
        <w:t>губернатору</w:t>
      </w:r>
      <w:r w:rsidR="00D0615F">
        <w:t xml:space="preserve"> </w:t>
      </w:r>
      <w:r>
        <w:t>Глебу</w:t>
      </w:r>
      <w:r w:rsidR="00D0615F">
        <w:t xml:space="preserve"> </w:t>
      </w:r>
      <w:r>
        <w:t>Никитину,</w:t>
      </w:r>
      <w:r w:rsidR="00D0615F">
        <w:t xml:space="preserve"> </w:t>
      </w:r>
      <w:r>
        <w:t>уверяя,</w:t>
      </w:r>
      <w:r w:rsidR="00D0615F">
        <w:t xml:space="preserve"> </w:t>
      </w:r>
      <w:r>
        <w:t>что</w:t>
      </w:r>
      <w:r w:rsidR="00D0615F">
        <w:t xml:space="preserve"> </w:t>
      </w:r>
      <w:r>
        <w:t>гидроузел</w:t>
      </w:r>
      <w:r w:rsidR="00D0615F">
        <w:t xml:space="preserve"> </w:t>
      </w:r>
      <w:r w:rsidR="0072106D">
        <w:t>«</w:t>
      </w:r>
      <w:r>
        <w:t>нанесет</w:t>
      </w:r>
      <w:r w:rsidR="00D0615F">
        <w:t xml:space="preserve"> </w:t>
      </w:r>
      <w:r>
        <w:t>непоправимый</w:t>
      </w:r>
      <w:r w:rsidR="00D0615F">
        <w:t xml:space="preserve"> </w:t>
      </w:r>
      <w:r>
        <w:t>удар</w:t>
      </w:r>
      <w:r w:rsidR="00D0615F">
        <w:t xml:space="preserve"> </w:t>
      </w:r>
      <w:r>
        <w:t>по</w:t>
      </w:r>
      <w:r w:rsidR="00D0615F">
        <w:t xml:space="preserve"> </w:t>
      </w:r>
      <w:r>
        <w:t>благополучию</w:t>
      </w:r>
      <w:r w:rsidR="00D0615F">
        <w:t xml:space="preserve"> </w:t>
      </w:r>
      <w:r>
        <w:t>населения,</w:t>
      </w:r>
      <w:r w:rsidR="00D0615F">
        <w:t xml:space="preserve"> </w:t>
      </w:r>
      <w:r>
        <w:t>по</w:t>
      </w:r>
      <w:r w:rsidR="00D0615F">
        <w:t xml:space="preserve"> </w:t>
      </w:r>
      <w:r>
        <w:t>окружающей</w:t>
      </w:r>
      <w:r w:rsidR="00D0615F">
        <w:t xml:space="preserve"> </w:t>
      </w:r>
      <w:r>
        <w:t>среде</w:t>
      </w:r>
      <w:r w:rsidR="00D0615F">
        <w:t xml:space="preserve"> </w:t>
      </w:r>
      <w:r>
        <w:t>и</w:t>
      </w:r>
      <w:r w:rsidR="00D0615F">
        <w:t xml:space="preserve"> </w:t>
      </w:r>
      <w:r>
        <w:t>по</w:t>
      </w:r>
      <w:r w:rsidR="00D0615F">
        <w:t xml:space="preserve"> </w:t>
      </w:r>
      <w:r>
        <w:t>бюджету</w:t>
      </w:r>
      <w:r w:rsidR="00D0615F">
        <w:t xml:space="preserve"> </w:t>
      </w:r>
      <w:r>
        <w:t>страны</w:t>
      </w:r>
      <w:r w:rsidR="0072106D">
        <w:t>»</w:t>
      </w:r>
      <w:r>
        <w:t>.</w:t>
      </w:r>
      <w:r w:rsidR="00D0615F">
        <w:t xml:space="preserve"> </w:t>
      </w:r>
      <w:r>
        <w:t>В</w:t>
      </w:r>
      <w:r w:rsidR="00D0615F">
        <w:t xml:space="preserve"> </w:t>
      </w:r>
      <w:r>
        <w:t>качестве</w:t>
      </w:r>
      <w:r w:rsidR="00D0615F">
        <w:t xml:space="preserve"> </w:t>
      </w:r>
      <w:r>
        <w:t>альтернативы</w:t>
      </w:r>
      <w:r w:rsidR="00D0615F">
        <w:t xml:space="preserve"> </w:t>
      </w:r>
      <w:r>
        <w:t>гидроузлу</w:t>
      </w:r>
      <w:r w:rsidR="00D0615F">
        <w:t xml:space="preserve"> </w:t>
      </w:r>
      <w:r>
        <w:t>предлагается</w:t>
      </w:r>
      <w:r w:rsidR="00D0615F">
        <w:t xml:space="preserve"> </w:t>
      </w:r>
      <w:r>
        <w:t>создать</w:t>
      </w:r>
      <w:r w:rsidR="00D0615F">
        <w:t xml:space="preserve"> </w:t>
      </w:r>
      <w:r>
        <w:t>в</w:t>
      </w:r>
      <w:r w:rsidR="00D0615F">
        <w:t xml:space="preserve"> </w:t>
      </w:r>
      <w:r>
        <w:t>районе</w:t>
      </w:r>
      <w:r w:rsidR="00D0615F">
        <w:t xml:space="preserve"> </w:t>
      </w:r>
      <w:r>
        <w:t>Городца</w:t>
      </w:r>
      <w:r w:rsidR="00D0615F">
        <w:t xml:space="preserve"> </w:t>
      </w:r>
      <w:r>
        <w:t>третий</w:t>
      </w:r>
      <w:r w:rsidR="00D0615F">
        <w:t xml:space="preserve"> </w:t>
      </w:r>
      <w:r>
        <w:t>шлюз,</w:t>
      </w:r>
      <w:r w:rsidR="00D0615F">
        <w:t xml:space="preserve"> </w:t>
      </w:r>
      <w:r>
        <w:t>выходящий</w:t>
      </w:r>
      <w:r w:rsidR="00D0615F">
        <w:t xml:space="preserve"> </w:t>
      </w:r>
      <w:r>
        <w:t>в</w:t>
      </w:r>
      <w:r w:rsidR="00D0615F">
        <w:t xml:space="preserve"> </w:t>
      </w:r>
      <w:r>
        <w:t>Волгу</w:t>
      </w:r>
      <w:r w:rsidR="00D0615F">
        <w:t xml:space="preserve"> </w:t>
      </w:r>
      <w:r>
        <w:t>существенно</w:t>
      </w:r>
      <w:r w:rsidR="00D0615F">
        <w:t xml:space="preserve"> </w:t>
      </w:r>
      <w:r>
        <w:t>ниже</w:t>
      </w:r>
      <w:r w:rsidR="00D0615F">
        <w:t xml:space="preserve"> </w:t>
      </w:r>
      <w:r>
        <w:t>двух</w:t>
      </w:r>
      <w:r w:rsidR="00D0615F">
        <w:t xml:space="preserve"> </w:t>
      </w:r>
      <w:r>
        <w:t>существующих.</w:t>
      </w:r>
      <w:r w:rsidR="00D0615F">
        <w:t xml:space="preserve"> </w:t>
      </w:r>
      <w:r>
        <w:t>Авторы</w:t>
      </w:r>
      <w:r w:rsidR="00D0615F">
        <w:t xml:space="preserve"> </w:t>
      </w:r>
      <w:r>
        <w:t>напомнили,</w:t>
      </w:r>
      <w:r w:rsidR="00D0615F">
        <w:t xml:space="preserve"> </w:t>
      </w:r>
      <w:r>
        <w:t>что</w:t>
      </w:r>
      <w:r w:rsidR="00D0615F">
        <w:t xml:space="preserve"> </w:t>
      </w:r>
      <w:r>
        <w:t>именно</w:t>
      </w:r>
      <w:r w:rsidR="00D0615F">
        <w:t xml:space="preserve"> </w:t>
      </w:r>
      <w:r>
        <w:t>эту</w:t>
      </w:r>
      <w:r w:rsidR="00D0615F">
        <w:t xml:space="preserve"> </w:t>
      </w:r>
      <w:r>
        <w:t>альтернативу</w:t>
      </w:r>
      <w:r w:rsidR="00D0615F">
        <w:t xml:space="preserve"> </w:t>
      </w:r>
      <w:r>
        <w:t>еще</w:t>
      </w:r>
      <w:r w:rsidR="00D0615F">
        <w:t xml:space="preserve"> </w:t>
      </w:r>
      <w:r>
        <w:t>в</w:t>
      </w:r>
      <w:r w:rsidR="00D0615F">
        <w:t xml:space="preserve"> </w:t>
      </w:r>
      <w:r>
        <w:t>2015</w:t>
      </w:r>
      <w:r w:rsidR="00D0615F">
        <w:t xml:space="preserve"> </w:t>
      </w:r>
      <w:r>
        <w:t>году</w:t>
      </w:r>
      <w:r w:rsidR="00D0615F">
        <w:t xml:space="preserve"> </w:t>
      </w:r>
      <w:r>
        <w:t>одобрили</w:t>
      </w:r>
      <w:r w:rsidR="00D0615F">
        <w:t xml:space="preserve"> </w:t>
      </w:r>
      <w:r>
        <w:t>ученые</w:t>
      </w:r>
      <w:r w:rsidR="00D0615F">
        <w:t xml:space="preserve"> </w:t>
      </w:r>
      <w:r>
        <w:t>РАН,</w:t>
      </w:r>
      <w:r w:rsidR="00D0615F">
        <w:t xml:space="preserve"> </w:t>
      </w:r>
      <w:r>
        <w:t>а</w:t>
      </w:r>
      <w:r w:rsidR="00D0615F">
        <w:t xml:space="preserve"> </w:t>
      </w:r>
      <w:r>
        <w:t>гидроузел</w:t>
      </w:r>
      <w:r w:rsidR="00D0615F">
        <w:t xml:space="preserve"> </w:t>
      </w:r>
      <w:r>
        <w:t>приведет</w:t>
      </w:r>
      <w:r w:rsidR="00D0615F">
        <w:t xml:space="preserve"> </w:t>
      </w:r>
      <w:r>
        <w:t>к</w:t>
      </w:r>
      <w:r w:rsidR="00D0615F">
        <w:t xml:space="preserve"> </w:t>
      </w:r>
      <w:r>
        <w:t>подтоплению</w:t>
      </w:r>
      <w:r w:rsidR="00D0615F">
        <w:t xml:space="preserve"> </w:t>
      </w:r>
      <w:r>
        <w:t>территорий,</w:t>
      </w:r>
      <w:r w:rsidR="00D0615F">
        <w:t xml:space="preserve"> </w:t>
      </w:r>
      <w:r>
        <w:t>в</w:t>
      </w:r>
      <w:r w:rsidR="00D0615F">
        <w:t xml:space="preserve"> </w:t>
      </w:r>
      <w:r>
        <w:t>том</w:t>
      </w:r>
      <w:r w:rsidR="00D0615F">
        <w:t xml:space="preserve"> </w:t>
      </w:r>
      <w:r>
        <w:t>числе</w:t>
      </w:r>
      <w:r w:rsidR="00D0615F">
        <w:t xml:space="preserve"> </w:t>
      </w:r>
      <w:r>
        <w:t>памятников</w:t>
      </w:r>
      <w:r w:rsidR="00D0615F">
        <w:t xml:space="preserve"> </w:t>
      </w:r>
      <w:r>
        <w:t>природы,</w:t>
      </w:r>
      <w:r w:rsidR="00D0615F">
        <w:t xml:space="preserve"> </w:t>
      </w:r>
      <w:r>
        <w:t>ухудшению</w:t>
      </w:r>
      <w:r w:rsidR="00D0615F">
        <w:t xml:space="preserve"> </w:t>
      </w:r>
      <w:r>
        <w:t>санитарно-эпидемиологической</w:t>
      </w:r>
      <w:r w:rsidR="00D0615F">
        <w:t xml:space="preserve"> </w:t>
      </w:r>
      <w:r>
        <w:t>ситуации</w:t>
      </w:r>
      <w:r w:rsidR="00D0615F">
        <w:t xml:space="preserve"> </w:t>
      </w:r>
      <w:r>
        <w:t>из-за</w:t>
      </w:r>
      <w:r w:rsidR="00D0615F">
        <w:t xml:space="preserve"> </w:t>
      </w:r>
      <w:r>
        <w:t>затопления</w:t>
      </w:r>
      <w:r w:rsidR="00D0615F">
        <w:t xml:space="preserve"> </w:t>
      </w:r>
      <w:r>
        <w:t>свалок,</w:t>
      </w:r>
      <w:r w:rsidR="00D0615F">
        <w:t xml:space="preserve"> </w:t>
      </w:r>
      <w:r>
        <w:t>кладбищ</w:t>
      </w:r>
      <w:r w:rsidR="00D0615F">
        <w:t xml:space="preserve"> </w:t>
      </w:r>
      <w:r>
        <w:t>и</w:t>
      </w:r>
      <w:r w:rsidR="00D0615F">
        <w:t xml:space="preserve"> </w:t>
      </w:r>
      <w:r>
        <w:t>скотомогильников.</w:t>
      </w:r>
    </w:p>
    <w:p w14:paraId="1E75B7D9" w14:textId="0F73140D" w:rsidR="003C5CF6" w:rsidRDefault="003C5CF6" w:rsidP="0072106D">
      <w:pPr>
        <w:jc w:val="both"/>
      </w:pPr>
      <w:r>
        <w:t>В</w:t>
      </w:r>
      <w:r w:rsidR="00D0615F">
        <w:t xml:space="preserve"> </w:t>
      </w:r>
      <w:r>
        <w:t>другой</w:t>
      </w:r>
      <w:r w:rsidR="00D0615F">
        <w:t xml:space="preserve"> </w:t>
      </w:r>
      <w:r>
        <w:t>петиции</w:t>
      </w:r>
      <w:r w:rsidR="00D0615F">
        <w:t xml:space="preserve"> </w:t>
      </w:r>
      <w:r>
        <w:t>жительница</w:t>
      </w:r>
      <w:r w:rsidR="00D0615F">
        <w:t xml:space="preserve"> </w:t>
      </w:r>
      <w:r>
        <w:t>Балахны</w:t>
      </w:r>
      <w:r w:rsidR="00D0615F">
        <w:t xml:space="preserve"> </w:t>
      </w:r>
      <w:r>
        <w:t>просит</w:t>
      </w:r>
      <w:r w:rsidR="00D0615F">
        <w:t xml:space="preserve"> </w:t>
      </w:r>
      <w:r>
        <w:t>Владимира</w:t>
      </w:r>
      <w:r w:rsidR="00D0615F">
        <w:t xml:space="preserve"> </w:t>
      </w:r>
      <w:r>
        <w:t>Путина</w:t>
      </w:r>
      <w:r w:rsidR="00D0615F">
        <w:t xml:space="preserve"> </w:t>
      </w:r>
      <w:r>
        <w:t>не</w:t>
      </w:r>
      <w:r w:rsidR="00D0615F">
        <w:t xml:space="preserve"> </w:t>
      </w:r>
      <w:r>
        <w:t>допустить</w:t>
      </w:r>
      <w:r w:rsidR="00D0615F">
        <w:t xml:space="preserve"> </w:t>
      </w:r>
      <w:r>
        <w:t>экологической</w:t>
      </w:r>
      <w:r w:rsidR="00D0615F">
        <w:t xml:space="preserve"> </w:t>
      </w:r>
      <w:r>
        <w:t>и</w:t>
      </w:r>
      <w:r w:rsidR="00D0615F">
        <w:t xml:space="preserve"> </w:t>
      </w:r>
      <w:r>
        <w:t>эпидемиологической</w:t>
      </w:r>
      <w:r w:rsidR="00D0615F">
        <w:t xml:space="preserve"> </w:t>
      </w:r>
      <w:r>
        <w:t>катастрофы,</w:t>
      </w:r>
      <w:r w:rsidR="00D0615F">
        <w:t xml:space="preserve"> </w:t>
      </w:r>
      <w:r>
        <w:t>отмечая,</w:t>
      </w:r>
      <w:r w:rsidR="00D0615F">
        <w:t xml:space="preserve"> </w:t>
      </w:r>
      <w:r>
        <w:t>что</w:t>
      </w:r>
      <w:r w:rsidR="00D0615F">
        <w:t xml:space="preserve"> </w:t>
      </w:r>
      <w:r>
        <w:t>при</w:t>
      </w:r>
      <w:r w:rsidR="00D0615F">
        <w:t xml:space="preserve"> </w:t>
      </w:r>
      <w:r>
        <w:t>разработке</w:t>
      </w:r>
      <w:r w:rsidR="00D0615F">
        <w:t xml:space="preserve"> </w:t>
      </w:r>
      <w:r>
        <w:t>данного</w:t>
      </w:r>
      <w:r w:rsidR="00D0615F">
        <w:t xml:space="preserve"> </w:t>
      </w:r>
      <w:r>
        <w:t>проекта</w:t>
      </w:r>
      <w:r w:rsidR="00D0615F">
        <w:t xml:space="preserve"> </w:t>
      </w:r>
      <w:r w:rsidR="0072106D">
        <w:t>«</w:t>
      </w:r>
      <w:r>
        <w:t>не</w:t>
      </w:r>
      <w:r w:rsidR="00D0615F">
        <w:t xml:space="preserve"> </w:t>
      </w:r>
      <w:r>
        <w:t>учтены</w:t>
      </w:r>
      <w:r w:rsidR="00D0615F">
        <w:t xml:space="preserve"> </w:t>
      </w:r>
      <w:r>
        <w:t>особенности</w:t>
      </w:r>
      <w:r w:rsidR="00D0615F">
        <w:t xml:space="preserve"> </w:t>
      </w:r>
      <w:r>
        <w:t>геодезии</w:t>
      </w:r>
      <w:r w:rsidR="00D0615F">
        <w:t xml:space="preserve"> </w:t>
      </w:r>
      <w:r>
        <w:t>города</w:t>
      </w:r>
      <w:r w:rsidR="00D0615F">
        <w:t xml:space="preserve"> </w:t>
      </w:r>
      <w:r>
        <w:t>Балахны,</w:t>
      </w:r>
      <w:r w:rsidR="00D0615F">
        <w:t xml:space="preserve"> </w:t>
      </w:r>
      <w:r>
        <w:t>поселков</w:t>
      </w:r>
      <w:r w:rsidR="00D0615F">
        <w:t xml:space="preserve"> </w:t>
      </w:r>
      <w:r>
        <w:t>Лукино,</w:t>
      </w:r>
      <w:r w:rsidR="00D0615F">
        <w:t xml:space="preserve"> </w:t>
      </w:r>
      <w:r>
        <w:t>Алешино,</w:t>
      </w:r>
      <w:r w:rsidR="00D0615F">
        <w:t xml:space="preserve"> </w:t>
      </w:r>
      <w:r>
        <w:t>улиц</w:t>
      </w:r>
      <w:r w:rsidR="00D0615F">
        <w:t xml:space="preserve"> </w:t>
      </w:r>
      <w:r>
        <w:t>Сормовского</w:t>
      </w:r>
      <w:r w:rsidR="00D0615F">
        <w:t xml:space="preserve"> </w:t>
      </w:r>
      <w:r>
        <w:t>района</w:t>
      </w:r>
      <w:r w:rsidR="00D0615F">
        <w:t xml:space="preserve"> </w:t>
      </w:r>
      <w:r>
        <w:t>с</w:t>
      </w:r>
      <w:r w:rsidR="00D0615F">
        <w:t xml:space="preserve"> </w:t>
      </w:r>
      <w:r>
        <w:t>их</w:t>
      </w:r>
      <w:r w:rsidR="00D0615F">
        <w:t xml:space="preserve"> </w:t>
      </w:r>
      <w:r>
        <w:t>уровнем</w:t>
      </w:r>
      <w:r w:rsidR="00D0615F">
        <w:t xml:space="preserve"> </w:t>
      </w:r>
      <w:r>
        <w:t>грунтовых</w:t>
      </w:r>
      <w:r w:rsidR="00D0615F">
        <w:t xml:space="preserve"> </w:t>
      </w:r>
      <w:r>
        <w:t>вод</w:t>
      </w:r>
      <w:r w:rsidR="0072106D">
        <w:t>»</w:t>
      </w:r>
      <w:r>
        <w:t>.</w:t>
      </w:r>
    </w:p>
    <w:p w14:paraId="251AC5BE" w14:textId="14ED969C" w:rsidR="003C5CF6" w:rsidRDefault="003C5CF6" w:rsidP="0072106D">
      <w:pPr>
        <w:jc w:val="both"/>
      </w:pPr>
      <w:r>
        <w:t>Недавно</w:t>
      </w:r>
      <w:r w:rsidR="00D0615F">
        <w:t xml:space="preserve"> </w:t>
      </w:r>
      <w:r>
        <w:t>активисты</w:t>
      </w:r>
      <w:r w:rsidR="00D0615F">
        <w:t xml:space="preserve"> </w:t>
      </w:r>
      <w:r>
        <w:t>Балахнинского</w:t>
      </w:r>
      <w:r w:rsidR="00D0615F">
        <w:t xml:space="preserve"> </w:t>
      </w:r>
      <w:r>
        <w:t>района</w:t>
      </w:r>
      <w:r w:rsidR="00D0615F">
        <w:t xml:space="preserve"> </w:t>
      </w:r>
      <w:r>
        <w:t>подали</w:t>
      </w:r>
      <w:r w:rsidR="00D0615F">
        <w:t xml:space="preserve"> </w:t>
      </w:r>
      <w:r>
        <w:t>уведомление</w:t>
      </w:r>
      <w:r w:rsidR="00D0615F">
        <w:t xml:space="preserve"> </w:t>
      </w:r>
      <w:r>
        <w:t>в</w:t>
      </w:r>
      <w:r w:rsidR="00D0615F">
        <w:t xml:space="preserve"> </w:t>
      </w:r>
      <w:r>
        <w:t>администрацию</w:t>
      </w:r>
      <w:r w:rsidR="00D0615F">
        <w:t xml:space="preserve"> </w:t>
      </w:r>
      <w:r>
        <w:t>района</w:t>
      </w:r>
      <w:r w:rsidR="00D0615F">
        <w:t xml:space="preserve"> </w:t>
      </w:r>
      <w:r>
        <w:t>о</w:t>
      </w:r>
      <w:r w:rsidR="00D0615F">
        <w:t xml:space="preserve"> </w:t>
      </w:r>
      <w:r>
        <w:t>проведении</w:t>
      </w:r>
      <w:r w:rsidR="00D0615F">
        <w:t xml:space="preserve"> </w:t>
      </w:r>
      <w:r>
        <w:t>митинга</w:t>
      </w:r>
      <w:r w:rsidR="00D0615F">
        <w:t xml:space="preserve"> </w:t>
      </w:r>
      <w:r>
        <w:t>против</w:t>
      </w:r>
      <w:r w:rsidR="00D0615F">
        <w:t xml:space="preserve"> </w:t>
      </w:r>
      <w:r>
        <w:t>строительства.</w:t>
      </w:r>
      <w:r w:rsidR="00D0615F">
        <w:t xml:space="preserve"> </w:t>
      </w:r>
      <w:r>
        <w:t>Однако</w:t>
      </w:r>
      <w:r w:rsidR="00D0615F">
        <w:t xml:space="preserve"> </w:t>
      </w:r>
      <w:r>
        <w:t>власти</w:t>
      </w:r>
      <w:r w:rsidR="00D0615F">
        <w:t xml:space="preserve"> </w:t>
      </w:r>
      <w:r>
        <w:t>проведение</w:t>
      </w:r>
      <w:r w:rsidR="00D0615F">
        <w:t xml:space="preserve"> </w:t>
      </w:r>
      <w:r>
        <w:t>протестного</w:t>
      </w:r>
      <w:r w:rsidR="00D0615F">
        <w:t xml:space="preserve"> </w:t>
      </w:r>
      <w:r>
        <w:t>мероприятия</w:t>
      </w:r>
      <w:r w:rsidR="00D0615F">
        <w:t xml:space="preserve"> </w:t>
      </w:r>
      <w:r>
        <w:t>на</w:t>
      </w:r>
      <w:r w:rsidR="00D0615F">
        <w:t xml:space="preserve"> </w:t>
      </w:r>
      <w:r>
        <w:t>площади</w:t>
      </w:r>
      <w:r w:rsidR="00D0615F">
        <w:t xml:space="preserve"> </w:t>
      </w:r>
      <w:r>
        <w:t>Минина</w:t>
      </w:r>
      <w:r w:rsidR="00D0615F">
        <w:t xml:space="preserve"> </w:t>
      </w:r>
      <w:r>
        <w:t>в</w:t>
      </w:r>
      <w:r w:rsidR="00D0615F">
        <w:t xml:space="preserve"> </w:t>
      </w:r>
      <w:r>
        <w:t>Балахне</w:t>
      </w:r>
      <w:r w:rsidR="00D0615F">
        <w:t xml:space="preserve"> </w:t>
      </w:r>
      <w:r>
        <w:t>не</w:t>
      </w:r>
      <w:r w:rsidR="00D0615F">
        <w:t xml:space="preserve"> </w:t>
      </w:r>
      <w:r>
        <w:t>согласовали,</w:t>
      </w:r>
      <w:r w:rsidR="00D0615F">
        <w:t xml:space="preserve"> </w:t>
      </w:r>
      <w:r>
        <w:t>пояснив,</w:t>
      </w:r>
      <w:r w:rsidR="00D0615F">
        <w:t xml:space="preserve"> </w:t>
      </w:r>
      <w:r>
        <w:t>что</w:t>
      </w:r>
      <w:r w:rsidR="00D0615F">
        <w:t xml:space="preserve"> </w:t>
      </w:r>
      <w:r>
        <w:t>планируемое</w:t>
      </w:r>
      <w:r w:rsidR="00D0615F">
        <w:t xml:space="preserve"> </w:t>
      </w:r>
      <w:r>
        <w:t>место</w:t>
      </w:r>
      <w:r w:rsidR="00D0615F">
        <w:t xml:space="preserve"> </w:t>
      </w:r>
      <w:r>
        <w:t>проведения</w:t>
      </w:r>
      <w:r w:rsidR="00D0615F">
        <w:t xml:space="preserve"> </w:t>
      </w:r>
      <w:r>
        <w:t>акции</w:t>
      </w:r>
      <w:r w:rsidR="00D0615F">
        <w:t xml:space="preserve"> </w:t>
      </w:r>
      <w:r w:rsidR="0072106D">
        <w:t>«</w:t>
      </w:r>
      <w:r>
        <w:t>не</w:t>
      </w:r>
      <w:r w:rsidR="00D0615F">
        <w:t xml:space="preserve"> </w:t>
      </w:r>
      <w:r>
        <w:t>соответствует</w:t>
      </w:r>
      <w:r w:rsidR="00D0615F">
        <w:t xml:space="preserve"> </w:t>
      </w:r>
      <w:r>
        <w:t>перечню</w:t>
      </w:r>
      <w:r w:rsidR="00D0615F">
        <w:t xml:space="preserve"> </w:t>
      </w:r>
      <w:r>
        <w:t>единых</w:t>
      </w:r>
      <w:r w:rsidR="00D0615F">
        <w:t xml:space="preserve"> </w:t>
      </w:r>
      <w:r>
        <w:t>специально</w:t>
      </w:r>
      <w:r w:rsidR="00D0615F">
        <w:t xml:space="preserve"> </w:t>
      </w:r>
      <w:r>
        <w:t>отведенных</w:t>
      </w:r>
      <w:r w:rsidR="00D0615F">
        <w:t xml:space="preserve"> </w:t>
      </w:r>
      <w:r>
        <w:t>или</w:t>
      </w:r>
      <w:r w:rsidR="00D0615F">
        <w:t xml:space="preserve"> </w:t>
      </w:r>
      <w:r>
        <w:t>приспособленных</w:t>
      </w:r>
      <w:r w:rsidR="00D0615F">
        <w:t xml:space="preserve"> </w:t>
      </w:r>
      <w:r>
        <w:t>для</w:t>
      </w:r>
      <w:r w:rsidR="00D0615F">
        <w:t xml:space="preserve"> </w:t>
      </w:r>
      <w:r>
        <w:t>коллективного</w:t>
      </w:r>
      <w:r w:rsidR="00D0615F">
        <w:t xml:space="preserve"> </w:t>
      </w:r>
      <w:r>
        <w:t>обсуждения</w:t>
      </w:r>
      <w:r w:rsidR="00D0615F">
        <w:t xml:space="preserve"> </w:t>
      </w:r>
      <w:r>
        <w:t>общественно</w:t>
      </w:r>
      <w:r w:rsidR="00D0615F">
        <w:t xml:space="preserve"> </w:t>
      </w:r>
      <w:r>
        <w:t>значимых</w:t>
      </w:r>
      <w:r w:rsidR="00D0615F">
        <w:t xml:space="preserve"> </w:t>
      </w:r>
      <w:r>
        <w:t>вопросов</w:t>
      </w:r>
      <w:r w:rsidR="00D0615F">
        <w:t xml:space="preserve"> </w:t>
      </w:r>
      <w:r>
        <w:t>и</w:t>
      </w:r>
      <w:r w:rsidR="00D0615F">
        <w:t xml:space="preserve"> </w:t>
      </w:r>
      <w:r>
        <w:t>выражения</w:t>
      </w:r>
      <w:r w:rsidR="00D0615F">
        <w:t xml:space="preserve"> </w:t>
      </w:r>
      <w:r>
        <w:t>общественных</w:t>
      </w:r>
      <w:r w:rsidR="00D0615F">
        <w:t xml:space="preserve"> </w:t>
      </w:r>
      <w:r>
        <w:t>настроений</w:t>
      </w:r>
      <w:r w:rsidR="0072106D">
        <w:t>»</w:t>
      </w:r>
      <w:r w:rsidR="00D0615F">
        <w:t xml:space="preserve"> </w:t>
      </w:r>
      <w:r>
        <w:t>территорий.</w:t>
      </w:r>
      <w:r w:rsidR="00D0615F">
        <w:t xml:space="preserve"> </w:t>
      </w:r>
      <w:r>
        <w:t>Организаторам</w:t>
      </w:r>
      <w:r w:rsidR="00D0615F">
        <w:t xml:space="preserve"> </w:t>
      </w:r>
      <w:r>
        <w:t>предложили</w:t>
      </w:r>
      <w:r w:rsidR="00D0615F">
        <w:t xml:space="preserve"> </w:t>
      </w:r>
      <w:r>
        <w:t>поменять</w:t>
      </w:r>
      <w:r w:rsidR="00D0615F">
        <w:t xml:space="preserve"> </w:t>
      </w:r>
      <w:r>
        <w:t>дату</w:t>
      </w:r>
      <w:r w:rsidR="00D0615F">
        <w:t xml:space="preserve"> </w:t>
      </w:r>
      <w:r>
        <w:t>и</w:t>
      </w:r>
      <w:r w:rsidR="00D0615F">
        <w:t xml:space="preserve"> </w:t>
      </w:r>
      <w:r>
        <w:t>выбрать</w:t>
      </w:r>
      <w:r w:rsidR="00D0615F">
        <w:t xml:space="preserve"> </w:t>
      </w:r>
      <w:r>
        <w:t>другую</w:t>
      </w:r>
      <w:r w:rsidR="00D0615F">
        <w:t xml:space="preserve"> </w:t>
      </w:r>
      <w:r>
        <w:t>площадку</w:t>
      </w:r>
      <w:r w:rsidR="00D0615F">
        <w:t xml:space="preserve"> </w:t>
      </w:r>
      <w:r>
        <w:t>для</w:t>
      </w:r>
      <w:r w:rsidR="00D0615F">
        <w:t xml:space="preserve"> </w:t>
      </w:r>
      <w:r>
        <w:t>проведения</w:t>
      </w:r>
      <w:r w:rsidR="00D0615F">
        <w:t xml:space="preserve"> </w:t>
      </w:r>
      <w:r>
        <w:t>митинга.</w:t>
      </w:r>
    </w:p>
    <w:p w14:paraId="597574DE" w14:textId="5B5F93EC" w:rsidR="003C5CF6" w:rsidRDefault="003C5CF6" w:rsidP="0072106D">
      <w:pPr>
        <w:jc w:val="both"/>
      </w:pPr>
      <w:hyperlink r:id="rId64" w:history="1">
        <w:r w:rsidRPr="00A468B1">
          <w:rPr>
            <w:rStyle w:val="a9"/>
          </w:rPr>
          <w:t>https://regnum.ru/news/2601651.html</w:t>
        </w:r>
      </w:hyperlink>
    </w:p>
    <w:p w14:paraId="6E463D1C" w14:textId="55A9116C" w:rsidR="00B60DCD" w:rsidRPr="0053774D" w:rsidRDefault="00B60DCD" w:rsidP="0072106D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113" w:name="_Toc256000294"/>
      <w:bookmarkStart w:id="114" w:name="_Toc5008557"/>
      <w:r w:rsidRPr="0053774D">
        <w:rPr>
          <w:rFonts w:ascii="Times New Roman" w:hAnsi="Times New Roman"/>
          <w:sz w:val="24"/>
          <w:szCs w:val="24"/>
        </w:rPr>
        <w:t>ТАСС;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53774D">
        <w:rPr>
          <w:rFonts w:ascii="Times New Roman" w:hAnsi="Times New Roman"/>
          <w:sz w:val="24"/>
          <w:szCs w:val="24"/>
        </w:rPr>
        <w:t>2019.03.29;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53774D">
        <w:rPr>
          <w:rFonts w:ascii="Times New Roman" w:hAnsi="Times New Roman"/>
          <w:sz w:val="24"/>
          <w:szCs w:val="24"/>
        </w:rPr>
        <w:t>МЕДВЕДЕВ: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53774D">
        <w:rPr>
          <w:rFonts w:ascii="Times New Roman" w:hAnsi="Times New Roman"/>
          <w:sz w:val="24"/>
          <w:szCs w:val="24"/>
        </w:rPr>
        <w:t>ВЛАСТИ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53774D">
        <w:rPr>
          <w:rFonts w:ascii="Times New Roman" w:hAnsi="Times New Roman"/>
          <w:sz w:val="24"/>
          <w:szCs w:val="24"/>
        </w:rPr>
        <w:t>ПОТРАТЯТ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53774D">
        <w:rPr>
          <w:rFonts w:ascii="Times New Roman" w:hAnsi="Times New Roman"/>
          <w:sz w:val="24"/>
          <w:szCs w:val="24"/>
        </w:rPr>
        <w:t>15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53774D">
        <w:rPr>
          <w:rFonts w:ascii="Times New Roman" w:hAnsi="Times New Roman"/>
          <w:sz w:val="24"/>
          <w:szCs w:val="24"/>
        </w:rPr>
        <w:t>МЛРД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53774D">
        <w:rPr>
          <w:rFonts w:ascii="Times New Roman" w:hAnsi="Times New Roman"/>
          <w:sz w:val="24"/>
          <w:szCs w:val="24"/>
        </w:rPr>
        <w:t>РУБЛЕЙ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53774D">
        <w:rPr>
          <w:rFonts w:ascii="Times New Roman" w:hAnsi="Times New Roman"/>
          <w:sz w:val="24"/>
          <w:szCs w:val="24"/>
        </w:rPr>
        <w:t>НА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53774D">
        <w:rPr>
          <w:rFonts w:ascii="Times New Roman" w:hAnsi="Times New Roman"/>
          <w:sz w:val="24"/>
          <w:szCs w:val="24"/>
        </w:rPr>
        <w:t>СУБСИДИРОВАНИЕ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53774D">
        <w:rPr>
          <w:rFonts w:ascii="Times New Roman" w:hAnsi="Times New Roman"/>
          <w:sz w:val="24"/>
          <w:szCs w:val="24"/>
        </w:rPr>
        <w:t>АВИАПЕРЕЛЕТОВ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53774D">
        <w:rPr>
          <w:rFonts w:ascii="Times New Roman" w:hAnsi="Times New Roman"/>
          <w:sz w:val="24"/>
          <w:szCs w:val="24"/>
        </w:rPr>
        <w:t>В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53774D">
        <w:rPr>
          <w:rFonts w:ascii="Times New Roman" w:hAnsi="Times New Roman"/>
          <w:sz w:val="24"/>
          <w:szCs w:val="24"/>
        </w:rPr>
        <w:t>2019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53774D">
        <w:rPr>
          <w:rFonts w:ascii="Times New Roman" w:hAnsi="Times New Roman"/>
          <w:sz w:val="24"/>
          <w:szCs w:val="24"/>
        </w:rPr>
        <w:t>ГОДУ</w:t>
      </w:r>
      <w:bookmarkEnd w:id="114"/>
    </w:p>
    <w:p w14:paraId="17A34247" w14:textId="67457262" w:rsidR="00B60DCD" w:rsidRDefault="00B60DCD" w:rsidP="0072106D">
      <w:pPr>
        <w:jc w:val="both"/>
      </w:pPr>
      <w:r>
        <w:t>Российские</w:t>
      </w:r>
      <w:r w:rsidR="00D0615F">
        <w:t xml:space="preserve"> </w:t>
      </w:r>
      <w:r>
        <w:t>власти</w:t>
      </w:r>
      <w:r w:rsidR="00D0615F">
        <w:t xml:space="preserve"> </w:t>
      </w:r>
      <w:r>
        <w:t>направят</w:t>
      </w:r>
      <w:r w:rsidR="00D0615F">
        <w:t xml:space="preserve"> </w:t>
      </w:r>
      <w:r>
        <w:t>15</w:t>
      </w:r>
      <w:r w:rsidR="00D0615F">
        <w:t xml:space="preserve"> </w:t>
      </w:r>
      <w:r>
        <w:t>млрд</w:t>
      </w:r>
      <w:r w:rsidR="00D0615F">
        <w:t xml:space="preserve"> </w:t>
      </w:r>
      <w:r>
        <w:t>рублей</w:t>
      </w:r>
      <w:r w:rsidR="00D0615F">
        <w:t xml:space="preserve"> </w:t>
      </w:r>
      <w:r>
        <w:t>на</w:t>
      </w:r>
      <w:r w:rsidR="00D0615F">
        <w:t xml:space="preserve"> </w:t>
      </w:r>
      <w:r>
        <w:t>систему</w:t>
      </w:r>
      <w:r w:rsidR="00D0615F">
        <w:t xml:space="preserve"> </w:t>
      </w:r>
      <w:r>
        <w:t>субсидирования</w:t>
      </w:r>
      <w:r w:rsidR="00D0615F">
        <w:t xml:space="preserve"> </w:t>
      </w:r>
      <w:r>
        <w:t>авиаперелетов</w:t>
      </w:r>
      <w:r w:rsidR="00D0615F">
        <w:t xml:space="preserve"> </w:t>
      </w:r>
      <w:r>
        <w:t>в</w:t>
      </w:r>
      <w:r w:rsidR="00D0615F">
        <w:t xml:space="preserve"> </w:t>
      </w:r>
      <w:r>
        <w:t>ряд</w:t>
      </w:r>
      <w:r w:rsidR="00D0615F">
        <w:t xml:space="preserve"> </w:t>
      </w:r>
      <w:r>
        <w:t>регионов</w:t>
      </w:r>
      <w:r w:rsidR="00D0615F">
        <w:t xml:space="preserve"> </w:t>
      </w:r>
      <w:r>
        <w:t>страны</w:t>
      </w:r>
      <w:r w:rsidR="00D0615F">
        <w:t xml:space="preserve"> </w:t>
      </w:r>
      <w:r>
        <w:t>в</w:t>
      </w:r>
      <w:r w:rsidR="00D0615F">
        <w:t xml:space="preserve"> </w:t>
      </w:r>
      <w:r>
        <w:t>2019</w:t>
      </w:r>
      <w:r w:rsidR="00D0615F">
        <w:t xml:space="preserve"> </w:t>
      </w:r>
      <w:r>
        <w:t>году.</w:t>
      </w:r>
      <w:r w:rsidR="00D0615F">
        <w:t xml:space="preserve"> </w:t>
      </w:r>
      <w:r>
        <w:t>Об</w:t>
      </w:r>
      <w:r w:rsidR="00D0615F">
        <w:t xml:space="preserve"> </w:t>
      </w:r>
      <w:r>
        <w:t>этом</w:t>
      </w:r>
      <w:r w:rsidR="00D0615F">
        <w:t xml:space="preserve"> </w:t>
      </w:r>
      <w:r>
        <w:t>заявил</w:t>
      </w:r>
      <w:r w:rsidR="00D0615F">
        <w:t xml:space="preserve"> </w:t>
      </w:r>
      <w:r>
        <w:t>премьер-министр</w:t>
      </w:r>
      <w:r w:rsidR="00D0615F">
        <w:t xml:space="preserve"> </w:t>
      </w:r>
      <w:r>
        <w:t>РФ</w:t>
      </w:r>
      <w:r w:rsidR="00D0615F">
        <w:t xml:space="preserve"> </w:t>
      </w:r>
      <w:r>
        <w:t>Дмитрий</w:t>
      </w:r>
      <w:r w:rsidR="00D0615F">
        <w:t xml:space="preserve"> </w:t>
      </w:r>
      <w:r>
        <w:t>Медведев</w:t>
      </w:r>
      <w:r w:rsidR="00D0615F">
        <w:t xml:space="preserve"> </w:t>
      </w:r>
      <w:r>
        <w:t>в</w:t>
      </w:r>
      <w:r w:rsidR="00D0615F">
        <w:t xml:space="preserve"> </w:t>
      </w:r>
      <w:r>
        <w:t>пятницу</w:t>
      </w:r>
      <w:r w:rsidR="00D0615F">
        <w:t xml:space="preserve"> </w:t>
      </w:r>
      <w:r>
        <w:t>во</w:t>
      </w:r>
      <w:r w:rsidR="00D0615F">
        <w:t xml:space="preserve"> </w:t>
      </w:r>
      <w:r>
        <w:t>время</w:t>
      </w:r>
      <w:r w:rsidR="00D0615F">
        <w:t xml:space="preserve"> </w:t>
      </w:r>
      <w:r>
        <w:t>общения</w:t>
      </w:r>
      <w:r w:rsidR="00D0615F">
        <w:t xml:space="preserve"> </w:t>
      </w:r>
      <w:r>
        <w:t>в</w:t>
      </w:r>
      <w:r w:rsidR="00D0615F">
        <w:t xml:space="preserve"> </w:t>
      </w:r>
      <w:r>
        <w:t>прямом</w:t>
      </w:r>
      <w:r w:rsidR="00D0615F">
        <w:t xml:space="preserve"> </w:t>
      </w:r>
      <w:r>
        <w:t>эфире</w:t>
      </w:r>
      <w:r w:rsidR="00D0615F">
        <w:t xml:space="preserve"> </w:t>
      </w:r>
      <w:r>
        <w:t>с</w:t>
      </w:r>
      <w:r w:rsidR="00D0615F">
        <w:t xml:space="preserve"> </w:t>
      </w:r>
      <w:r>
        <w:t>пользователями</w:t>
      </w:r>
      <w:r w:rsidR="00D0615F">
        <w:t xml:space="preserve"> </w:t>
      </w:r>
      <w:r>
        <w:t>соцсети</w:t>
      </w:r>
      <w:r w:rsidR="00D0615F">
        <w:t xml:space="preserve"> </w:t>
      </w:r>
      <w:r w:rsidR="0072106D">
        <w:t>«</w:t>
      </w:r>
      <w:r>
        <w:t>ВКонтакте</w:t>
      </w:r>
      <w:r w:rsidR="0072106D">
        <w:t>»</w:t>
      </w:r>
      <w:r>
        <w:t>.</w:t>
      </w:r>
    </w:p>
    <w:p w14:paraId="6D324EDE" w14:textId="02ED26D1" w:rsidR="00B60DCD" w:rsidRDefault="0072106D" w:rsidP="0072106D">
      <w:pPr>
        <w:jc w:val="both"/>
      </w:pPr>
      <w:r>
        <w:t>«</w:t>
      </w:r>
      <w:r w:rsidR="00B60DCD">
        <w:t>В</w:t>
      </w:r>
      <w:r w:rsidR="00D0615F">
        <w:t xml:space="preserve"> </w:t>
      </w:r>
      <w:r w:rsidR="00B60DCD">
        <w:t>прошлом</w:t>
      </w:r>
      <w:r w:rsidR="00D0615F">
        <w:t xml:space="preserve"> </w:t>
      </w:r>
      <w:r w:rsidR="00B60DCD">
        <w:t>году</w:t>
      </w:r>
      <w:r w:rsidR="00D0615F">
        <w:t xml:space="preserve"> </w:t>
      </w:r>
      <w:r w:rsidR="00B60DCD">
        <w:t>мы</w:t>
      </w:r>
      <w:r w:rsidR="00D0615F">
        <w:t xml:space="preserve"> </w:t>
      </w:r>
      <w:r w:rsidR="00B60DCD">
        <w:t>потратили</w:t>
      </w:r>
      <w:r w:rsidR="00D0615F">
        <w:t xml:space="preserve"> </w:t>
      </w:r>
      <w:r w:rsidR="00B60DCD">
        <w:t>порядка</w:t>
      </w:r>
      <w:r w:rsidR="00D0615F">
        <w:t xml:space="preserve"> </w:t>
      </w:r>
      <w:r w:rsidR="00B60DCD">
        <w:t>7</w:t>
      </w:r>
      <w:r w:rsidR="00D0615F">
        <w:t xml:space="preserve"> </w:t>
      </w:r>
      <w:r w:rsidR="00B60DCD">
        <w:t>млрд</w:t>
      </w:r>
      <w:r w:rsidR="00D0615F">
        <w:t xml:space="preserve"> </w:t>
      </w:r>
      <w:r w:rsidR="00B60DCD">
        <w:t>[рублей]</w:t>
      </w:r>
      <w:r w:rsidR="00D0615F">
        <w:t xml:space="preserve"> </w:t>
      </w:r>
      <w:r w:rsidR="00B60DCD">
        <w:t>на</w:t>
      </w:r>
      <w:r w:rsidR="00D0615F">
        <w:t xml:space="preserve"> </w:t>
      </w:r>
      <w:r w:rsidR="00B60DCD">
        <w:t>эту</w:t>
      </w:r>
      <w:r w:rsidR="00D0615F">
        <w:t xml:space="preserve"> </w:t>
      </w:r>
      <w:r w:rsidR="00B60DCD">
        <w:t>систему</w:t>
      </w:r>
      <w:r w:rsidR="00D0615F">
        <w:t xml:space="preserve"> </w:t>
      </w:r>
      <w:r w:rsidR="00B60DCD">
        <w:t>компенсации</w:t>
      </w:r>
      <w:r w:rsidR="00D0615F">
        <w:t xml:space="preserve"> </w:t>
      </w:r>
      <w:r w:rsidR="00B60DCD">
        <w:t>билетов</w:t>
      </w:r>
      <w:r w:rsidR="00D0615F">
        <w:t xml:space="preserve"> </w:t>
      </w:r>
      <w:r w:rsidR="00B60DCD">
        <w:t>для</w:t>
      </w:r>
      <w:r w:rsidR="00D0615F">
        <w:t xml:space="preserve"> </w:t>
      </w:r>
      <w:r w:rsidR="00B60DCD">
        <w:t>отдельных</w:t>
      </w:r>
      <w:r w:rsidR="00D0615F">
        <w:t xml:space="preserve"> </w:t>
      </w:r>
      <w:r w:rsidR="00B60DCD">
        <w:t>категорий</w:t>
      </w:r>
      <w:r w:rsidR="00D0615F">
        <w:t xml:space="preserve"> </w:t>
      </w:r>
      <w:r w:rsidR="00B60DCD">
        <w:t>граждан</w:t>
      </w:r>
      <w:r w:rsidR="00D0615F">
        <w:t xml:space="preserve"> </w:t>
      </w:r>
      <w:r>
        <w:t>–</w:t>
      </w:r>
      <w:r w:rsidR="00D0615F">
        <w:t xml:space="preserve"> </w:t>
      </w:r>
      <w:r w:rsidR="00B60DCD">
        <w:t>а</w:t>
      </w:r>
      <w:r w:rsidR="00D0615F">
        <w:t xml:space="preserve"> </w:t>
      </w:r>
      <w:r w:rsidR="00B60DCD">
        <w:t>это</w:t>
      </w:r>
      <w:r w:rsidR="00D0615F">
        <w:t xml:space="preserve"> </w:t>
      </w:r>
      <w:r w:rsidR="00B60DCD">
        <w:t>студенты,</w:t>
      </w:r>
      <w:r w:rsidR="00D0615F">
        <w:t xml:space="preserve"> </w:t>
      </w:r>
      <w:r w:rsidR="00B60DCD">
        <w:t>пенсионеры,</w:t>
      </w:r>
      <w:r w:rsidR="00D0615F">
        <w:t xml:space="preserve"> </w:t>
      </w:r>
      <w:r w:rsidR="00B60DCD">
        <w:t>инвалиды</w:t>
      </w:r>
      <w:r w:rsidR="00D0615F">
        <w:t xml:space="preserve"> </w:t>
      </w:r>
      <w:r>
        <w:t>–</w:t>
      </w:r>
      <w:r w:rsidR="00D0615F">
        <w:t xml:space="preserve"> </w:t>
      </w:r>
      <w:r w:rsidR="00B60DCD">
        <w:t>из</w:t>
      </w:r>
      <w:r w:rsidR="00D0615F">
        <w:t xml:space="preserve"> </w:t>
      </w:r>
      <w:r w:rsidR="00B60DCD">
        <w:t>одной</w:t>
      </w:r>
      <w:r w:rsidR="00D0615F">
        <w:t xml:space="preserve"> </w:t>
      </w:r>
      <w:r w:rsidR="00B60DCD">
        <w:t>части</w:t>
      </w:r>
      <w:r w:rsidR="00D0615F">
        <w:t xml:space="preserve"> </w:t>
      </w:r>
      <w:r w:rsidR="00B60DCD">
        <w:t>страны</w:t>
      </w:r>
      <w:r w:rsidR="00D0615F">
        <w:t xml:space="preserve"> </w:t>
      </w:r>
      <w:r w:rsidR="00B60DCD">
        <w:t>в</w:t>
      </w:r>
      <w:r w:rsidR="00D0615F">
        <w:t xml:space="preserve"> </w:t>
      </w:r>
      <w:r w:rsidR="00B60DCD">
        <w:t>другую.</w:t>
      </w:r>
      <w:r w:rsidR="00D0615F">
        <w:t xml:space="preserve"> </w:t>
      </w:r>
      <w:r w:rsidR="00B60DCD">
        <w:t>И</w:t>
      </w:r>
      <w:r w:rsidR="00D0615F">
        <w:t xml:space="preserve"> </w:t>
      </w:r>
      <w:r w:rsidR="00B60DCD">
        <w:t>в</w:t>
      </w:r>
      <w:r w:rsidR="00D0615F">
        <w:t xml:space="preserve"> </w:t>
      </w:r>
      <w:r w:rsidR="00B60DCD">
        <w:t>этом</w:t>
      </w:r>
      <w:r w:rsidR="00D0615F">
        <w:t xml:space="preserve"> </w:t>
      </w:r>
      <w:r w:rsidR="00B60DCD">
        <w:t>году</w:t>
      </w:r>
      <w:r w:rsidR="00D0615F">
        <w:t xml:space="preserve"> </w:t>
      </w:r>
      <w:r w:rsidR="00B60DCD">
        <w:t>потратим</w:t>
      </w:r>
      <w:r w:rsidR="00D0615F">
        <w:t xml:space="preserve"> </w:t>
      </w:r>
      <w:r w:rsidR="00B60DCD">
        <w:t>на</w:t>
      </w:r>
      <w:r w:rsidR="00D0615F">
        <w:t xml:space="preserve"> </w:t>
      </w:r>
      <w:r w:rsidR="00B60DCD">
        <w:t>поддержку</w:t>
      </w:r>
      <w:r w:rsidR="00D0615F">
        <w:t xml:space="preserve"> </w:t>
      </w:r>
      <w:r w:rsidR="00B60DCD">
        <w:t>такого</w:t>
      </w:r>
      <w:r w:rsidR="00D0615F">
        <w:t xml:space="preserve"> </w:t>
      </w:r>
      <w:r w:rsidR="00B60DCD">
        <w:t>рода</w:t>
      </w:r>
      <w:r w:rsidR="00D0615F">
        <w:t xml:space="preserve"> </w:t>
      </w:r>
      <w:r w:rsidR="00B60DCD">
        <w:t>полетов</w:t>
      </w:r>
      <w:r w:rsidR="00D0615F">
        <w:t xml:space="preserve"> </w:t>
      </w:r>
      <w:r w:rsidR="00B60DCD">
        <w:t>15</w:t>
      </w:r>
      <w:r w:rsidR="00D0615F">
        <w:t xml:space="preserve"> </w:t>
      </w:r>
      <w:r w:rsidR="00B60DCD">
        <w:t>млрд</w:t>
      </w:r>
      <w:r w:rsidR="00D0615F">
        <w:t xml:space="preserve"> </w:t>
      </w:r>
      <w:r w:rsidR="00B60DCD">
        <w:t>[рублей],</w:t>
      </w:r>
      <w:r w:rsidR="00D0615F">
        <w:t xml:space="preserve"> </w:t>
      </w:r>
      <w:r w:rsidR="00B60DCD">
        <w:t>то</w:t>
      </w:r>
      <w:r w:rsidR="00D0615F">
        <w:t xml:space="preserve"> </w:t>
      </w:r>
      <w:r w:rsidR="00B60DCD">
        <w:t>есть</w:t>
      </w:r>
      <w:r w:rsidR="00D0615F">
        <w:t xml:space="preserve"> </w:t>
      </w:r>
      <w:r w:rsidR="00B60DCD">
        <w:t>мы</w:t>
      </w:r>
      <w:r w:rsidR="00D0615F">
        <w:t xml:space="preserve"> </w:t>
      </w:r>
      <w:r w:rsidR="00B60DCD">
        <w:t>эту</w:t>
      </w:r>
      <w:r w:rsidR="00D0615F">
        <w:t xml:space="preserve"> </w:t>
      </w:r>
      <w:r w:rsidR="00B60DCD">
        <w:t>форму</w:t>
      </w:r>
      <w:r w:rsidR="00D0615F">
        <w:t xml:space="preserve"> </w:t>
      </w:r>
      <w:r w:rsidR="00B60DCD">
        <w:t>субсидирования</w:t>
      </w:r>
      <w:r w:rsidR="00D0615F">
        <w:t xml:space="preserve"> </w:t>
      </w:r>
      <w:r w:rsidR="00B60DCD">
        <w:t>наращиваем</w:t>
      </w:r>
      <w:r>
        <w:t>»</w:t>
      </w:r>
      <w:r w:rsidR="00B60DCD">
        <w:t>,</w:t>
      </w:r>
      <w:r w:rsidR="00D0615F">
        <w:t xml:space="preserve"> </w:t>
      </w:r>
      <w:r>
        <w:t>–</w:t>
      </w:r>
      <w:r w:rsidR="00D0615F">
        <w:t xml:space="preserve"> </w:t>
      </w:r>
      <w:r w:rsidR="00B60DCD">
        <w:t>сказал</w:t>
      </w:r>
      <w:r w:rsidR="00D0615F">
        <w:t xml:space="preserve"> </w:t>
      </w:r>
      <w:r w:rsidR="00B60DCD">
        <w:t>Медведев.</w:t>
      </w:r>
    </w:p>
    <w:p w14:paraId="3E0899E1" w14:textId="114F0A76" w:rsidR="00B60DCD" w:rsidRDefault="00B60DCD" w:rsidP="0072106D">
      <w:pPr>
        <w:jc w:val="both"/>
      </w:pPr>
      <w:r>
        <w:t>По</w:t>
      </w:r>
      <w:r w:rsidR="00D0615F">
        <w:t xml:space="preserve"> </w:t>
      </w:r>
      <w:r>
        <w:t>его</w:t>
      </w:r>
      <w:r w:rsidR="00D0615F">
        <w:t xml:space="preserve"> </w:t>
      </w:r>
      <w:r>
        <w:t>словам,</w:t>
      </w:r>
      <w:r w:rsidR="00D0615F">
        <w:t xml:space="preserve"> </w:t>
      </w:r>
      <w:r>
        <w:t>россияне</w:t>
      </w:r>
      <w:r w:rsidR="00D0615F">
        <w:t xml:space="preserve"> </w:t>
      </w:r>
      <w:r>
        <w:t>активно</w:t>
      </w:r>
      <w:r w:rsidR="00D0615F">
        <w:t xml:space="preserve"> </w:t>
      </w:r>
      <w:r>
        <w:t>используют</w:t>
      </w:r>
      <w:r w:rsidR="00D0615F">
        <w:t xml:space="preserve"> </w:t>
      </w:r>
      <w:r>
        <w:t>программу</w:t>
      </w:r>
      <w:r w:rsidR="00D0615F">
        <w:t xml:space="preserve"> </w:t>
      </w:r>
      <w:r>
        <w:t>субсидирования</w:t>
      </w:r>
      <w:r w:rsidR="00D0615F">
        <w:t xml:space="preserve"> </w:t>
      </w:r>
      <w:r>
        <w:t>перелетов.</w:t>
      </w:r>
      <w:r w:rsidR="00D0615F">
        <w:t xml:space="preserve"> </w:t>
      </w:r>
      <w:r w:rsidR="0072106D">
        <w:t>«</w:t>
      </w:r>
      <w:r>
        <w:t>Люди</w:t>
      </w:r>
      <w:r w:rsidR="00D0615F">
        <w:t xml:space="preserve"> </w:t>
      </w:r>
      <w:r>
        <w:t>стали</w:t>
      </w:r>
      <w:r w:rsidR="00D0615F">
        <w:t xml:space="preserve"> </w:t>
      </w:r>
      <w:r>
        <w:t>ездить,</w:t>
      </w:r>
      <w:r w:rsidR="00D0615F">
        <w:t xml:space="preserve"> </w:t>
      </w:r>
      <w:r>
        <w:t>люди</w:t>
      </w:r>
      <w:r w:rsidR="00D0615F">
        <w:t xml:space="preserve"> </w:t>
      </w:r>
      <w:r>
        <w:t>стали</w:t>
      </w:r>
      <w:r w:rsidR="00D0615F">
        <w:t xml:space="preserve"> </w:t>
      </w:r>
      <w:r>
        <w:t>летать</w:t>
      </w:r>
      <w:r w:rsidR="00D0615F">
        <w:t xml:space="preserve"> </w:t>
      </w:r>
      <w:r>
        <w:t>и</w:t>
      </w:r>
      <w:r w:rsidR="00D0615F">
        <w:t xml:space="preserve"> </w:t>
      </w:r>
      <w:r>
        <w:t>с</w:t>
      </w:r>
      <w:r w:rsidR="00D0615F">
        <w:t xml:space="preserve"> </w:t>
      </w:r>
      <w:r>
        <w:t>Дальнего</w:t>
      </w:r>
      <w:r w:rsidR="00D0615F">
        <w:t xml:space="preserve"> </w:t>
      </w:r>
      <w:r>
        <w:t>Востока</w:t>
      </w:r>
      <w:r w:rsidR="00D0615F">
        <w:t xml:space="preserve"> </w:t>
      </w:r>
      <w:r>
        <w:t>в</w:t>
      </w:r>
      <w:r w:rsidR="00D0615F">
        <w:t xml:space="preserve"> </w:t>
      </w:r>
      <w:r>
        <w:t>центр</w:t>
      </w:r>
      <w:r w:rsidR="00D0615F">
        <w:t xml:space="preserve"> </w:t>
      </w:r>
      <w:r>
        <w:t>России,</w:t>
      </w:r>
      <w:r w:rsidR="00D0615F">
        <w:t xml:space="preserve"> </w:t>
      </w:r>
      <w:r>
        <w:t>и</w:t>
      </w:r>
      <w:r w:rsidR="00D0615F">
        <w:t xml:space="preserve"> </w:t>
      </w:r>
      <w:r>
        <w:t>наоборот.</w:t>
      </w:r>
      <w:r w:rsidR="00D0615F">
        <w:t xml:space="preserve"> </w:t>
      </w:r>
      <w:r>
        <w:t>Масса</w:t>
      </w:r>
      <w:r w:rsidR="00D0615F">
        <w:t xml:space="preserve"> </w:t>
      </w:r>
      <w:r>
        <w:t>туристических</w:t>
      </w:r>
      <w:r w:rsidR="00D0615F">
        <w:t xml:space="preserve"> </w:t>
      </w:r>
      <w:r>
        <w:t>маршрутов,</w:t>
      </w:r>
      <w:r w:rsidR="00D0615F">
        <w:t xml:space="preserve"> </w:t>
      </w:r>
      <w:r>
        <w:t>появился</w:t>
      </w:r>
      <w:r w:rsidR="00D0615F">
        <w:t xml:space="preserve"> </w:t>
      </w:r>
      <w:r>
        <w:t>Крым.</w:t>
      </w:r>
      <w:r w:rsidR="00D0615F">
        <w:t xml:space="preserve"> </w:t>
      </w:r>
      <w:r>
        <w:t>Люди</w:t>
      </w:r>
      <w:r w:rsidR="00D0615F">
        <w:t xml:space="preserve"> </w:t>
      </w:r>
      <w:r>
        <w:t>просто</w:t>
      </w:r>
      <w:r w:rsidR="00D0615F">
        <w:t xml:space="preserve"> </w:t>
      </w:r>
      <w:r>
        <w:t>стали</w:t>
      </w:r>
      <w:r w:rsidR="00D0615F">
        <w:t xml:space="preserve"> </w:t>
      </w:r>
      <w:r>
        <w:t>больше</w:t>
      </w:r>
      <w:r w:rsidR="00D0615F">
        <w:t xml:space="preserve"> </w:t>
      </w:r>
      <w:r>
        <w:t>отдыхать</w:t>
      </w:r>
      <w:r w:rsidR="00D0615F">
        <w:t xml:space="preserve"> </w:t>
      </w:r>
      <w:r>
        <w:t>в</w:t>
      </w:r>
      <w:r w:rsidR="00D0615F">
        <w:t xml:space="preserve"> </w:t>
      </w:r>
      <w:r>
        <w:t>разных</w:t>
      </w:r>
      <w:r w:rsidR="00D0615F">
        <w:t xml:space="preserve"> </w:t>
      </w:r>
      <w:r>
        <w:t>местах</w:t>
      </w:r>
      <w:r w:rsidR="00D0615F">
        <w:t xml:space="preserve"> </w:t>
      </w:r>
      <w:r>
        <w:t>нашей</w:t>
      </w:r>
      <w:r w:rsidR="00D0615F">
        <w:t xml:space="preserve"> </w:t>
      </w:r>
      <w:r>
        <w:t>страны,</w:t>
      </w:r>
      <w:r w:rsidR="00D0615F">
        <w:t xml:space="preserve"> </w:t>
      </w:r>
      <w:r>
        <w:t>поэтому</w:t>
      </w:r>
      <w:r w:rsidR="00D0615F">
        <w:t xml:space="preserve"> </w:t>
      </w:r>
      <w:r>
        <w:t>программа</w:t>
      </w:r>
      <w:r w:rsidR="00D0615F">
        <w:t xml:space="preserve"> </w:t>
      </w:r>
      <w:r>
        <w:t>субсидирования</w:t>
      </w:r>
      <w:r w:rsidR="00D0615F">
        <w:t xml:space="preserve"> </w:t>
      </w:r>
      <w:r>
        <w:t>обязательно</w:t>
      </w:r>
      <w:r w:rsidR="00D0615F">
        <w:t xml:space="preserve"> </w:t>
      </w:r>
      <w:r>
        <w:t>будет</w:t>
      </w:r>
      <w:r w:rsidR="00D0615F">
        <w:t xml:space="preserve"> </w:t>
      </w:r>
      <w:r>
        <w:t>продолжена</w:t>
      </w:r>
      <w:r w:rsidR="0072106D">
        <w:t>»</w:t>
      </w:r>
      <w:r>
        <w:t>,</w:t>
      </w:r>
      <w:r w:rsidR="00D0615F">
        <w:t xml:space="preserve"> </w:t>
      </w:r>
      <w:r w:rsidR="0072106D">
        <w:t>–</w:t>
      </w:r>
      <w:r w:rsidR="00D0615F">
        <w:t xml:space="preserve"> </w:t>
      </w:r>
      <w:r>
        <w:t>пояснил</w:t>
      </w:r>
      <w:r w:rsidR="00D0615F">
        <w:t xml:space="preserve"> </w:t>
      </w:r>
      <w:r>
        <w:t>премьер-министр.</w:t>
      </w:r>
    </w:p>
    <w:p w14:paraId="6B0410B2" w14:textId="23E2CFCC" w:rsidR="00B60DCD" w:rsidRDefault="00B60DCD" w:rsidP="0072106D">
      <w:pPr>
        <w:jc w:val="both"/>
      </w:pPr>
      <w:r>
        <w:t>Медведев</w:t>
      </w:r>
      <w:r w:rsidR="00D0615F">
        <w:t xml:space="preserve"> </w:t>
      </w:r>
      <w:r>
        <w:t>отметил,</w:t>
      </w:r>
      <w:r w:rsidR="00D0615F">
        <w:t xml:space="preserve"> </w:t>
      </w:r>
      <w:r>
        <w:t>что</w:t>
      </w:r>
      <w:r w:rsidR="00D0615F">
        <w:t xml:space="preserve"> </w:t>
      </w:r>
      <w:r>
        <w:t>российские</w:t>
      </w:r>
      <w:r w:rsidR="00D0615F">
        <w:t xml:space="preserve"> </w:t>
      </w:r>
      <w:r>
        <w:t>власти</w:t>
      </w:r>
      <w:r w:rsidR="00D0615F">
        <w:t xml:space="preserve"> </w:t>
      </w:r>
      <w:r>
        <w:t>должны</w:t>
      </w:r>
      <w:r w:rsidR="00D0615F">
        <w:t xml:space="preserve"> </w:t>
      </w:r>
      <w:r>
        <w:t>также</w:t>
      </w:r>
      <w:r w:rsidR="00D0615F">
        <w:t xml:space="preserve"> </w:t>
      </w:r>
      <w:r>
        <w:t>стимулировать</w:t>
      </w:r>
      <w:r w:rsidR="00D0615F">
        <w:t xml:space="preserve"> </w:t>
      </w:r>
      <w:r>
        <w:t>авиакомпании,</w:t>
      </w:r>
      <w:r w:rsidR="00D0615F">
        <w:t xml:space="preserve"> </w:t>
      </w:r>
      <w:r>
        <w:t>чтобы</w:t>
      </w:r>
      <w:r w:rsidR="00D0615F">
        <w:t xml:space="preserve"> </w:t>
      </w:r>
      <w:r>
        <w:t>они</w:t>
      </w:r>
      <w:r w:rsidR="00D0615F">
        <w:t xml:space="preserve"> </w:t>
      </w:r>
      <w:r>
        <w:t>выполняли</w:t>
      </w:r>
      <w:r w:rsidR="00D0615F">
        <w:t xml:space="preserve"> </w:t>
      </w:r>
      <w:r>
        <w:t>льготные</w:t>
      </w:r>
      <w:r w:rsidR="00D0615F">
        <w:t xml:space="preserve"> </w:t>
      </w:r>
      <w:r>
        <w:t>перелеты.</w:t>
      </w:r>
      <w:r w:rsidR="00D0615F">
        <w:t xml:space="preserve"> </w:t>
      </w:r>
      <w:r w:rsidR="0072106D">
        <w:t>«</w:t>
      </w:r>
      <w:r>
        <w:t>Они</w:t>
      </w:r>
      <w:r w:rsidR="00D0615F">
        <w:t xml:space="preserve"> </w:t>
      </w:r>
      <w:r>
        <w:t>из</w:t>
      </w:r>
      <w:r w:rsidR="00D0615F">
        <w:t xml:space="preserve"> </w:t>
      </w:r>
      <w:r>
        <w:t>некоторых</w:t>
      </w:r>
      <w:r w:rsidR="00D0615F">
        <w:t xml:space="preserve"> </w:t>
      </w:r>
      <w:r>
        <w:t>мест</w:t>
      </w:r>
      <w:r w:rsidR="00D0615F">
        <w:t xml:space="preserve"> </w:t>
      </w:r>
      <w:r>
        <w:t>это</w:t>
      </w:r>
      <w:r w:rsidR="00D0615F">
        <w:t xml:space="preserve"> </w:t>
      </w:r>
      <w:r>
        <w:t>[перелеты]</w:t>
      </w:r>
      <w:r w:rsidR="00D0615F">
        <w:t xml:space="preserve"> </w:t>
      </w:r>
      <w:r>
        <w:t>делают</w:t>
      </w:r>
      <w:r w:rsidR="00D0615F">
        <w:t xml:space="preserve"> </w:t>
      </w:r>
      <w:r>
        <w:t>с</w:t>
      </w:r>
      <w:r w:rsidR="00D0615F">
        <w:t xml:space="preserve"> </w:t>
      </w:r>
      <w:r>
        <w:t>удовольствием,</w:t>
      </w:r>
      <w:r w:rsidR="00D0615F">
        <w:t xml:space="preserve"> </w:t>
      </w:r>
      <w:r>
        <w:t>где</w:t>
      </w:r>
      <w:r w:rsidR="00D0615F">
        <w:t xml:space="preserve"> </w:t>
      </w:r>
      <w:r>
        <w:t>большой</w:t>
      </w:r>
      <w:r w:rsidR="00D0615F">
        <w:t xml:space="preserve"> </w:t>
      </w:r>
      <w:r>
        <w:t>пассажиропоток,</w:t>
      </w:r>
      <w:r w:rsidR="00D0615F">
        <w:t xml:space="preserve"> </w:t>
      </w:r>
      <w:r>
        <w:t>а</w:t>
      </w:r>
      <w:r w:rsidR="00D0615F">
        <w:t xml:space="preserve"> </w:t>
      </w:r>
      <w:r>
        <w:t>из</w:t>
      </w:r>
      <w:r w:rsidR="00D0615F">
        <w:t xml:space="preserve"> </w:t>
      </w:r>
      <w:r>
        <w:t>некоторых</w:t>
      </w:r>
      <w:r w:rsidR="00D0615F">
        <w:t xml:space="preserve"> </w:t>
      </w:r>
      <w:r>
        <w:t>мест</w:t>
      </w:r>
      <w:r w:rsidR="00D0615F">
        <w:t xml:space="preserve"> </w:t>
      </w:r>
      <w:r>
        <w:t>это</w:t>
      </w:r>
      <w:r w:rsidR="00D0615F">
        <w:t xml:space="preserve"> </w:t>
      </w:r>
      <w:r>
        <w:t>делают</w:t>
      </w:r>
      <w:r w:rsidR="00D0615F">
        <w:t xml:space="preserve"> </w:t>
      </w:r>
      <w:r>
        <w:t>без</w:t>
      </w:r>
      <w:r w:rsidR="00D0615F">
        <w:t xml:space="preserve"> </w:t>
      </w:r>
      <w:r>
        <w:t>большого</w:t>
      </w:r>
      <w:r w:rsidR="00D0615F">
        <w:t xml:space="preserve"> </w:t>
      </w:r>
      <w:r>
        <w:t>удовольствия,</w:t>
      </w:r>
      <w:r w:rsidR="00D0615F">
        <w:t xml:space="preserve"> </w:t>
      </w:r>
      <w:r>
        <w:t>а</w:t>
      </w:r>
      <w:r w:rsidR="00D0615F">
        <w:t xml:space="preserve"> </w:t>
      </w:r>
      <w:r>
        <w:t>в</w:t>
      </w:r>
      <w:r w:rsidR="00D0615F">
        <w:t xml:space="preserve"> </w:t>
      </w:r>
      <w:r>
        <w:t>некоторые</w:t>
      </w:r>
      <w:r w:rsidR="00D0615F">
        <w:t xml:space="preserve"> </w:t>
      </w:r>
      <w:r>
        <w:t>места</w:t>
      </w:r>
      <w:r w:rsidR="00D0615F">
        <w:t xml:space="preserve"> </w:t>
      </w:r>
      <w:r>
        <w:t>просто</w:t>
      </w:r>
      <w:r w:rsidR="00D0615F">
        <w:t xml:space="preserve"> </w:t>
      </w:r>
      <w:r>
        <w:t>не</w:t>
      </w:r>
      <w:r w:rsidR="00D0615F">
        <w:t xml:space="preserve"> </w:t>
      </w:r>
      <w:r>
        <w:t>заходят</w:t>
      </w:r>
      <w:r w:rsidR="0072106D">
        <w:t>»</w:t>
      </w:r>
      <w:r>
        <w:t>,</w:t>
      </w:r>
      <w:r w:rsidR="00D0615F">
        <w:t xml:space="preserve"> </w:t>
      </w:r>
      <w:r w:rsidR="0072106D">
        <w:t>–</w:t>
      </w:r>
      <w:r w:rsidR="00D0615F">
        <w:t xml:space="preserve"> </w:t>
      </w:r>
      <w:r>
        <w:t>подчеркнул</w:t>
      </w:r>
      <w:r w:rsidR="00D0615F">
        <w:t xml:space="preserve"> </w:t>
      </w:r>
      <w:r>
        <w:t>он.</w:t>
      </w:r>
    </w:p>
    <w:p w14:paraId="16017334" w14:textId="5C1D968F" w:rsidR="00B60DCD" w:rsidRDefault="00B60DCD" w:rsidP="0072106D">
      <w:pPr>
        <w:jc w:val="both"/>
      </w:pPr>
      <w:r>
        <w:t>Премьер</w:t>
      </w:r>
      <w:r w:rsidR="00D0615F">
        <w:t xml:space="preserve"> </w:t>
      </w:r>
      <w:r>
        <w:t>добавил,</w:t>
      </w:r>
      <w:r w:rsidR="00D0615F">
        <w:t xml:space="preserve"> </w:t>
      </w:r>
      <w:r>
        <w:t>что</w:t>
      </w:r>
      <w:r w:rsidR="00D0615F">
        <w:t xml:space="preserve"> </w:t>
      </w:r>
      <w:r>
        <w:t>после</w:t>
      </w:r>
      <w:r w:rsidR="00D0615F">
        <w:t xml:space="preserve"> </w:t>
      </w:r>
      <w:r>
        <w:t>соответствующего</w:t>
      </w:r>
      <w:r w:rsidR="00D0615F">
        <w:t xml:space="preserve"> </w:t>
      </w:r>
      <w:r>
        <w:t>обращения</w:t>
      </w:r>
      <w:r w:rsidR="00D0615F">
        <w:t xml:space="preserve"> </w:t>
      </w:r>
      <w:r>
        <w:t>местного</w:t>
      </w:r>
      <w:r w:rsidR="00D0615F">
        <w:t xml:space="preserve"> </w:t>
      </w:r>
      <w:r>
        <w:t>жителя</w:t>
      </w:r>
      <w:r w:rsidR="00D0615F">
        <w:t xml:space="preserve"> </w:t>
      </w:r>
      <w:r>
        <w:t>даст</w:t>
      </w:r>
      <w:r w:rsidR="00D0615F">
        <w:t xml:space="preserve"> </w:t>
      </w:r>
      <w:r>
        <w:t>поручение</w:t>
      </w:r>
      <w:r w:rsidR="00D0615F">
        <w:t xml:space="preserve"> </w:t>
      </w:r>
      <w:r>
        <w:t>проанализировать</w:t>
      </w:r>
      <w:r w:rsidR="00D0615F">
        <w:t xml:space="preserve"> </w:t>
      </w:r>
      <w:r>
        <w:t>ситуацию</w:t>
      </w:r>
      <w:r w:rsidR="00D0615F">
        <w:t xml:space="preserve"> </w:t>
      </w:r>
      <w:r>
        <w:t>в</w:t>
      </w:r>
      <w:r w:rsidR="00D0615F">
        <w:t xml:space="preserve"> </w:t>
      </w:r>
      <w:r>
        <w:t>Иркутской</w:t>
      </w:r>
      <w:r w:rsidR="00D0615F">
        <w:t xml:space="preserve"> </w:t>
      </w:r>
      <w:r>
        <w:t>области</w:t>
      </w:r>
      <w:r w:rsidR="00D0615F">
        <w:t xml:space="preserve"> </w:t>
      </w:r>
      <w:r>
        <w:t>и,</w:t>
      </w:r>
      <w:r w:rsidR="00D0615F">
        <w:t xml:space="preserve"> </w:t>
      </w:r>
      <w:r>
        <w:t>в</w:t>
      </w:r>
      <w:r w:rsidR="00D0615F">
        <w:t xml:space="preserve"> </w:t>
      </w:r>
      <w:r>
        <w:t>частности,</w:t>
      </w:r>
      <w:r w:rsidR="00D0615F">
        <w:t xml:space="preserve"> </w:t>
      </w:r>
      <w:r>
        <w:t>в</w:t>
      </w:r>
      <w:r w:rsidR="00D0615F">
        <w:t xml:space="preserve"> </w:t>
      </w:r>
      <w:r>
        <w:t>городе</w:t>
      </w:r>
      <w:r w:rsidR="00D0615F">
        <w:t xml:space="preserve"> </w:t>
      </w:r>
      <w:r>
        <w:t>Братске,</w:t>
      </w:r>
      <w:r w:rsidR="00D0615F">
        <w:t xml:space="preserve"> </w:t>
      </w:r>
      <w:r>
        <w:t>чтобы</w:t>
      </w:r>
      <w:r w:rsidR="00D0615F">
        <w:t xml:space="preserve"> </w:t>
      </w:r>
      <w:r>
        <w:t>выяснить,</w:t>
      </w:r>
      <w:r w:rsidR="00D0615F">
        <w:t xml:space="preserve"> </w:t>
      </w:r>
      <w:r>
        <w:t>почему</w:t>
      </w:r>
      <w:r w:rsidR="00D0615F">
        <w:t xml:space="preserve"> </w:t>
      </w:r>
      <w:r>
        <w:t>там</w:t>
      </w:r>
      <w:r w:rsidR="00D0615F">
        <w:t xml:space="preserve"> </w:t>
      </w:r>
      <w:r>
        <w:t>не</w:t>
      </w:r>
      <w:r w:rsidR="00D0615F">
        <w:t xml:space="preserve"> </w:t>
      </w:r>
      <w:r>
        <w:t>работают</w:t>
      </w:r>
      <w:r w:rsidR="00D0615F">
        <w:t xml:space="preserve"> </w:t>
      </w:r>
      <w:r>
        <w:t>авиакомпании</w:t>
      </w:r>
      <w:r w:rsidR="00D0615F">
        <w:t xml:space="preserve"> </w:t>
      </w:r>
      <w:r>
        <w:t>по</w:t>
      </w:r>
      <w:r w:rsidR="00D0615F">
        <w:t xml:space="preserve"> </w:t>
      </w:r>
      <w:r>
        <w:t>субсидированным</w:t>
      </w:r>
      <w:r w:rsidR="00D0615F">
        <w:t xml:space="preserve"> </w:t>
      </w:r>
      <w:r>
        <w:t>перелетам.</w:t>
      </w:r>
    </w:p>
    <w:p w14:paraId="50AD5327" w14:textId="22DAB315" w:rsidR="00B60DCD" w:rsidRDefault="00C62430" w:rsidP="0072106D">
      <w:pPr>
        <w:jc w:val="both"/>
        <w:rPr>
          <w:rStyle w:val="a9"/>
        </w:rPr>
      </w:pPr>
      <w:hyperlink r:id="rId65" w:history="1">
        <w:r w:rsidR="00B60DCD" w:rsidRPr="00F54A92">
          <w:rPr>
            <w:rStyle w:val="a9"/>
          </w:rPr>
          <w:t>https://tass.ru/ekonomika/6274595</w:t>
        </w:r>
      </w:hyperlink>
    </w:p>
    <w:p w14:paraId="48142A93" w14:textId="4852E367" w:rsidR="0072106D" w:rsidRPr="0072106D" w:rsidRDefault="0072106D" w:rsidP="0072106D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115" w:name="_Toc5008558"/>
      <w:r w:rsidRPr="0072106D">
        <w:rPr>
          <w:rFonts w:ascii="Times New Roman" w:hAnsi="Times New Roman"/>
          <w:sz w:val="24"/>
          <w:szCs w:val="24"/>
        </w:rPr>
        <w:lastRenderedPageBreak/>
        <w:t>КОММЕРСАНТЪ;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72106D">
        <w:rPr>
          <w:rFonts w:ascii="Times New Roman" w:hAnsi="Times New Roman"/>
          <w:sz w:val="24"/>
          <w:szCs w:val="24"/>
        </w:rPr>
        <w:t>ИВАН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72106D">
        <w:rPr>
          <w:rFonts w:ascii="Times New Roman" w:hAnsi="Times New Roman"/>
          <w:sz w:val="24"/>
          <w:szCs w:val="24"/>
        </w:rPr>
        <w:t>САФРОНОВ,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72106D">
        <w:rPr>
          <w:rFonts w:ascii="Times New Roman" w:hAnsi="Times New Roman"/>
          <w:sz w:val="24"/>
          <w:szCs w:val="24"/>
        </w:rPr>
        <w:t>АЛЕКСАНДРА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72106D">
        <w:rPr>
          <w:rFonts w:ascii="Times New Roman" w:hAnsi="Times New Roman"/>
          <w:sz w:val="24"/>
          <w:szCs w:val="24"/>
        </w:rPr>
        <w:t>ДЖОРДЖЕВИЧ,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72106D">
        <w:rPr>
          <w:rFonts w:ascii="Times New Roman" w:hAnsi="Times New Roman"/>
          <w:sz w:val="24"/>
          <w:szCs w:val="24"/>
        </w:rPr>
        <w:t>ГЕРМАН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72106D">
        <w:rPr>
          <w:rFonts w:ascii="Times New Roman" w:hAnsi="Times New Roman"/>
          <w:sz w:val="24"/>
          <w:szCs w:val="24"/>
        </w:rPr>
        <w:t>КОСТРИНСКИЙ;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72106D">
        <w:rPr>
          <w:rFonts w:ascii="Times New Roman" w:hAnsi="Times New Roman"/>
          <w:sz w:val="24"/>
          <w:szCs w:val="24"/>
        </w:rPr>
        <w:t>2019.04.01;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72106D">
        <w:rPr>
          <w:rFonts w:ascii="Times New Roman" w:hAnsi="Times New Roman"/>
          <w:sz w:val="24"/>
          <w:szCs w:val="24"/>
        </w:rPr>
        <w:t>S7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72106D">
        <w:rPr>
          <w:rFonts w:ascii="Times New Roman" w:hAnsi="Times New Roman"/>
          <w:sz w:val="24"/>
          <w:szCs w:val="24"/>
        </w:rPr>
        <w:t>ПОТЕРЯЛА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72106D">
        <w:rPr>
          <w:rFonts w:ascii="Times New Roman" w:hAnsi="Times New Roman"/>
          <w:sz w:val="24"/>
          <w:szCs w:val="24"/>
        </w:rPr>
        <w:t>СОВЛАДЕЛЬЦА;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72106D">
        <w:rPr>
          <w:rFonts w:ascii="Times New Roman" w:hAnsi="Times New Roman"/>
          <w:sz w:val="24"/>
          <w:szCs w:val="24"/>
        </w:rPr>
        <w:t>НАТАЛИЯ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72106D">
        <w:rPr>
          <w:rFonts w:ascii="Times New Roman" w:hAnsi="Times New Roman"/>
          <w:sz w:val="24"/>
          <w:szCs w:val="24"/>
        </w:rPr>
        <w:t>ФИЛЕВА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72106D">
        <w:rPr>
          <w:rFonts w:ascii="Times New Roman" w:hAnsi="Times New Roman"/>
          <w:sz w:val="24"/>
          <w:szCs w:val="24"/>
        </w:rPr>
        <w:t>ПОГИБЛА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72106D">
        <w:rPr>
          <w:rFonts w:ascii="Times New Roman" w:hAnsi="Times New Roman"/>
          <w:sz w:val="24"/>
          <w:szCs w:val="24"/>
        </w:rPr>
        <w:t>В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72106D">
        <w:rPr>
          <w:rFonts w:ascii="Times New Roman" w:hAnsi="Times New Roman"/>
          <w:sz w:val="24"/>
          <w:szCs w:val="24"/>
        </w:rPr>
        <w:t>АВИАКАТАСТРОФЕ</w:t>
      </w:r>
      <w:bookmarkEnd w:id="115"/>
    </w:p>
    <w:p w14:paraId="345E68DD" w14:textId="067BFAB8" w:rsidR="0072106D" w:rsidRDefault="0072106D" w:rsidP="0072106D">
      <w:pPr>
        <w:jc w:val="both"/>
      </w:pPr>
      <w:r>
        <w:t>В</w:t>
      </w:r>
      <w:r w:rsidR="00D0615F">
        <w:t xml:space="preserve"> </w:t>
      </w:r>
      <w:r>
        <w:t>авиакатастрофе,</w:t>
      </w:r>
      <w:r w:rsidR="00D0615F">
        <w:t xml:space="preserve"> </w:t>
      </w:r>
      <w:r>
        <w:t>произошедшей</w:t>
      </w:r>
      <w:r w:rsidR="00D0615F">
        <w:t xml:space="preserve"> </w:t>
      </w:r>
      <w:r>
        <w:t>31</w:t>
      </w:r>
      <w:r w:rsidR="00D0615F">
        <w:t xml:space="preserve"> </w:t>
      </w:r>
      <w:r>
        <w:t>марта</w:t>
      </w:r>
      <w:r w:rsidR="00D0615F">
        <w:t xml:space="preserve"> </w:t>
      </w:r>
      <w:r>
        <w:t>днем</w:t>
      </w:r>
      <w:r w:rsidR="00D0615F">
        <w:t xml:space="preserve"> </w:t>
      </w:r>
      <w:r>
        <w:t>в</w:t>
      </w:r>
      <w:r w:rsidR="00D0615F">
        <w:t xml:space="preserve"> </w:t>
      </w:r>
      <w:r>
        <w:t>Германии,</w:t>
      </w:r>
      <w:r w:rsidR="00D0615F">
        <w:t xml:space="preserve"> </w:t>
      </w:r>
      <w:r>
        <w:t>погибла</w:t>
      </w:r>
      <w:r w:rsidR="00D0615F">
        <w:t xml:space="preserve"> </w:t>
      </w:r>
      <w:r>
        <w:t>совладелец</w:t>
      </w:r>
      <w:r w:rsidR="00D0615F">
        <w:t xml:space="preserve"> </w:t>
      </w:r>
      <w:r>
        <w:t>и</w:t>
      </w:r>
      <w:r w:rsidR="00D0615F">
        <w:t xml:space="preserve"> </w:t>
      </w:r>
      <w:r>
        <w:t>глава</w:t>
      </w:r>
      <w:r w:rsidR="00D0615F">
        <w:t xml:space="preserve"> </w:t>
      </w:r>
      <w:r>
        <w:t>совета</w:t>
      </w:r>
      <w:r w:rsidR="00D0615F">
        <w:t xml:space="preserve"> </w:t>
      </w:r>
      <w:r>
        <w:t>директоров</w:t>
      </w:r>
      <w:r w:rsidR="00D0615F">
        <w:t xml:space="preserve"> </w:t>
      </w:r>
      <w:r>
        <w:t>S7</w:t>
      </w:r>
      <w:r w:rsidR="00D0615F">
        <w:t xml:space="preserve"> </w:t>
      </w:r>
      <w:r>
        <w:t>Group</w:t>
      </w:r>
      <w:r w:rsidR="00D0615F">
        <w:t xml:space="preserve"> </w:t>
      </w:r>
      <w:r>
        <w:t>Наталия</w:t>
      </w:r>
      <w:r w:rsidR="00D0615F">
        <w:t xml:space="preserve"> </w:t>
      </w:r>
      <w:r>
        <w:t>Филева.</w:t>
      </w:r>
      <w:r w:rsidR="00D0615F">
        <w:t xml:space="preserve"> </w:t>
      </w:r>
      <w:r>
        <w:t>Частный</w:t>
      </w:r>
      <w:r w:rsidR="00D0615F">
        <w:t xml:space="preserve"> </w:t>
      </w:r>
      <w:r>
        <w:t>самолет</w:t>
      </w:r>
      <w:r w:rsidR="00D0615F">
        <w:t xml:space="preserve"> </w:t>
      </w:r>
      <w:r>
        <w:t>Epic-LT,</w:t>
      </w:r>
      <w:r w:rsidR="00D0615F">
        <w:t xml:space="preserve"> </w:t>
      </w:r>
      <w:r>
        <w:t>в</w:t>
      </w:r>
      <w:r w:rsidR="00D0615F">
        <w:t xml:space="preserve"> </w:t>
      </w:r>
      <w:r>
        <w:t>котором</w:t>
      </w:r>
      <w:r w:rsidR="00D0615F">
        <w:t xml:space="preserve"> </w:t>
      </w:r>
      <w:r>
        <w:t>также</w:t>
      </w:r>
      <w:r w:rsidR="00D0615F">
        <w:t xml:space="preserve"> </w:t>
      </w:r>
      <w:r>
        <w:t>находились</w:t>
      </w:r>
      <w:r w:rsidR="00D0615F">
        <w:t xml:space="preserve"> </w:t>
      </w:r>
      <w:r>
        <w:t>ее</w:t>
      </w:r>
      <w:r w:rsidR="00D0615F">
        <w:t xml:space="preserve"> </w:t>
      </w:r>
      <w:r>
        <w:t>отец</w:t>
      </w:r>
      <w:r w:rsidR="00D0615F">
        <w:t xml:space="preserve"> </w:t>
      </w:r>
      <w:r>
        <w:t>и</w:t>
      </w:r>
      <w:r w:rsidR="00D0615F">
        <w:t xml:space="preserve"> </w:t>
      </w:r>
      <w:r>
        <w:t>пилот,</w:t>
      </w:r>
      <w:r w:rsidR="00D0615F">
        <w:t xml:space="preserve"> </w:t>
      </w:r>
      <w:r>
        <w:t>разбился</w:t>
      </w:r>
      <w:r w:rsidR="00D0615F">
        <w:t xml:space="preserve"> </w:t>
      </w:r>
      <w:r>
        <w:t>на</w:t>
      </w:r>
      <w:r w:rsidR="00D0615F">
        <w:t xml:space="preserve"> </w:t>
      </w:r>
      <w:r>
        <w:t>подлете</w:t>
      </w:r>
      <w:r w:rsidR="00D0615F">
        <w:t xml:space="preserve"> </w:t>
      </w:r>
      <w:r>
        <w:t>к</w:t>
      </w:r>
      <w:r w:rsidR="00D0615F">
        <w:t xml:space="preserve"> </w:t>
      </w:r>
      <w:r>
        <w:t>аэропорту</w:t>
      </w:r>
      <w:r w:rsidR="00D0615F">
        <w:t xml:space="preserve"> </w:t>
      </w:r>
      <w:r>
        <w:t>Франкфурт-Эгельсбах,</w:t>
      </w:r>
      <w:r w:rsidR="00D0615F">
        <w:t xml:space="preserve"> </w:t>
      </w:r>
      <w:r>
        <w:t>куда,</w:t>
      </w:r>
      <w:r w:rsidR="00D0615F">
        <w:t xml:space="preserve"> </w:t>
      </w:r>
      <w:r>
        <w:t>по</w:t>
      </w:r>
      <w:r w:rsidR="00D0615F">
        <w:t xml:space="preserve"> </w:t>
      </w:r>
      <w:r>
        <w:t>предварительным</w:t>
      </w:r>
      <w:r w:rsidR="00D0615F">
        <w:t xml:space="preserve"> </w:t>
      </w:r>
      <w:r>
        <w:t>данным,</w:t>
      </w:r>
      <w:r w:rsidR="00D0615F">
        <w:t xml:space="preserve"> </w:t>
      </w:r>
      <w:r>
        <w:t>следовал</w:t>
      </w:r>
      <w:r w:rsidR="00D0615F">
        <w:t xml:space="preserve"> </w:t>
      </w:r>
      <w:r>
        <w:t>из</w:t>
      </w:r>
      <w:r w:rsidR="00D0615F">
        <w:t xml:space="preserve"> </w:t>
      </w:r>
      <w:r>
        <w:t>французского</w:t>
      </w:r>
      <w:r w:rsidR="00D0615F">
        <w:t xml:space="preserve"> </w:t>
      </w:r>
      <w:r>
        <w:t>Канна.</w:t>
      </w:r>
      <w:r w:rsidR="00D0615F">
        <w:t xml:space="preserve"> </w:t>
      </w:r>
      <w:r>
        <w:t>Выжить</w:t>
      </w:r>
      <w:r w:rsidR="00D0615F">
        <w:t xml:space="preserve"> </w:t>
      </w:r>
      <w:r>
        <w:t>никому</w:t>
      </w:r>
      <w:r w:rsidR="00D0615F">
        <w:t xml:space="preserve"> </w:t>
      </w:r>
      <w:r>
        <w:t>не</w:t>
      </w:r>
      <w:r w:rsidR="00D0615F">
        <w:t xml:space="preserve"> </w:t>
      </w:r>
      <w:r>
        <w:t>удалось.</w:t>
      </w:r>
      <w:r w:rsidR="00D0615F">
        <w:t xml:space="preserve"> </w:t>
      </w:r>
      <w:r>
        <w:t>Коллеги</w:t>
      </w:r>
      <w:r w:rsidR="00D0615F">
        <w:t xml:space="preserve"> </w:t>
      </w:r>
      <w:r>
        <w:t>и</w:t>
      </w:r>
      <w:r w:rsidR="00D0615F">
        <w:t xml:space="preserve"> </w:t>
      </w:r>
      <w:r>
        <w:t>друзья</w:t>
      </w:r>
      <w:r w:rsidR="00D0615F">
        <w:t xml:space="preserve"> </w:t>
      </w:r>
      <w:r>
        <w:t>вспоминают</w:t>
      </w:r>
      <w:r w:rsidR="00D0615F">
        <w:t xml:space="preserve"> </w:t>
      </w:r>
      <w:r>
        <w:t>о</w:t>
      </w:r>
      <w:r w:rsidR="00D0615F">
        <w:t xml:space="preserve"> </w:t>
      </w:r>
      <w:r>
        <w:t>госпоже</w:t>
      </w:r>
      <w:r w:rsidR="00D0615F">
        <w:t xml:space="preserve"> </w:t>
      </w:r>
      <w:r>
        <w:t>Филевой</w:t>
      </w:r>
      <w:r w:rsidR="00D0615F">
        <w:t xml:space="preserve"> </w:t>
      </w:r>
      <w:r>
        <w:t>как</w:t>
      </w:r>
      <w:r w:rsidR="00D0615F">
        <w:t xml:space="preserve"> </w:t>
      </w:r>
      <w:r>
        <w:t>о</w:t>
      </w:r>
      <w:r w:rsidR="00D0615F">
        <w:t xml:space="preserve"> </w:t>
      </w:r>
      <w:r>
        <w:t>талантливом</w:t>
      </w:r>
      <w:r w:rsidR="00D0615F">
        <w:t xml:space="preserve"> </w:t>
      </w:r>
      <w:r>
        <w:t>человеке</w:t>
      </w:r>
      <w:r w:rsidR="00D0615F">
        <w:t xml:space="preserve"> </w:t>
      </w:r>
      <w:r>
        <w:t>и</w:t>
      </w:r>
      <w:r w:rsidR="00D0615F">
        <w:t xml:space="preserve"> </w:t>
      </w:r>
      <w:r>
        <w:t>«великом</w:t>
      </w:r>
      <w:r w:rsidR="00D0615F">
        <w:t xml:space="preserve"> </w:t>
      </w:r>
      <w:r>
        <w:t>энтузиасте»</w:t>
      </w:r>
      <w:r w:rsidR="00D0615F">
        <w:t xml:space="preserve"> </w:t>
      </w:r>
      <w:r>
        <w:t>не</w:t>
      </w:r>
      <w:r w:rsidR="00D0615F">
        <w:t xml:space="preserve"> </w:t>
      </w:r>
      <w:r>
        <w:t>только</w:t>
      </w:r>
      <w:r w:rsidR="00D0615F">
        <w:t xml:space="preserve"> </w:t>
      </w:r>
      <w:r>
        <w:t>авиационного,</w:t>
      </w:r>
      <w:r w:rsidR="00D0615F">
        <w:t xml:space="preserve"> </w:t>
      </w:r>
      <w:r>
        <w:t>но</w:t>
      </w:r>
      <w:r w:rsidR="00D0615F">
        <w:t xml:space="preserve"> </w:t>
      </w:r>
      <w:r>
        <w:t>и</w:t>
      </w:r>
      <w:r w:rsidR="00D0615F">
        <w:t xml:space="preserve"> </w:t>
      </w:r>
      <w:r>
        <w:t>космического</w:t>
      </w:r>
      <w:r w:rsidR="00D0615F">
        <w:t xml:space="preserve"> </w:t>
      </w:r>
      <w:r>
        <w:t>дела.</w:t>
      </w:r>
      <w:r w:rsidR="00D0615F">
        <w:t xml:space="preserve"> </w:t>
      </w:r>
      <w:r>
        <w:t>Расследованием</w:t>
      </w:r>
      <w:r w:rsidR="00D0615F">
        <w:t xml:space="preserve"> </w:t>
      </w:r>
      <w:r>
        <w:t>авиакатастрофы</w:t>
      </w:r>
      <w:r w:rsidR="00D0615F">
        <w:t xml:space="preserve"> </w:t>
      </w:r>
      <w:r>
        <w:t>займется</w:t>
      </w:r>
      <w:r w:rsidR="00D0615F">
        <w:t xml:space="preserve"> </w:t>
      </w:r>
      <w:r>
        <w:t>международная</w:t>
      </w:r>
      <w:r w:rsidR="00D0615F">
        <w:t xml:space="preserve"> </w:t>
      </w:r>
      <w:r>
        <w:t>комиссия,</w:t>
      </w:r>
      <w:r w:rsidR="00D0615F">
        <w:t xml:space="preserve"> </w:t>
      </w:r>
      <w:r>
        <w:t>в</w:t>
      </w:r>
      <w:r w:rsidR="00D0615F">
        <w:t xml:space="preserve"> </w:t>
      </w:r>
      <w:r>
        <w:t>состав</w:t>
      </w:r>
      <w:r w:rsidR="00D0615F">
        <w:t xml:space="preserve"> </w:t>
      </w:r>
      <w:r>
        <w:t>которой</w:t>
      </w:r>
      <w:r w:rsidR="00D0615F">
        <w:t xml:space="preserve"> </w:t>
      </w:r>
      <w:r>
        <w:t>войдут</w:t>
      </w:r>
      <w:r w:rsidR="00D0615F">
        <w:t xml:space="preserve"> </w:t>
      </w:r>
      <w:r>
        <w:t>специалисты</w:t>
      </w:r>
      <w:r w:rsidR="00D0615F">
        <w:t xml:space="preserve"> </w:t>
      </w:r>
      <w:r>
        <w:t>из</w:t>
      </w:r>
      <w:r w:rsidR="00D0615F">
        <w:t xml:space="preserve"> </w:t>
      </w:r>
      <w:r>
        <w:t>России.</w:t>
      </w:r>
    </w:p>
    <w:p w14:paraId="36234CCF" w14:textId="3DC9BA2C" w:rsidR="0072106D" w:rsidRDefault="0072106D" w:rsidP="0072106D">
      <w:pPr>
        <w:jc w:val="both"/>
      </w:pPr>
      <w:r>
        <w:t>Первая</w:t>
      </w:r>
      <w:r w:rsidR="00D0615F">
        <w:t xml:space="preserve"> </w:t>
      </w:r>
      <w:r>
        <w:t>информация</w:t>
      </w:r>
      <w:r w:rsidR="00D0615F">
        <w:t xml:space="preserve"> </w:t>
      </w:r>
      <w:r>
        <w:t>об</w:t>
      </w:r>
      <w:r w:rsidR="00D0615F">
        <w:t xml:space="preserve"> </w:t>
      </w:r>
      <w:r>
        <w:t>авиационном</w:t>
      </w:r>
      <w:r w:rsidR="00D0615F">
        <w:t xml:space="preserve"> </w:t>
      </w:r>
      <w:r>
        <w:t>происшествии,</w:t>
      </w:r>
      <w:r w:rsidR="00D0615F">
        <w:t xml:space="preserve"> </w:t>
      </w:r>
      <w:r>
        <w:t>произошедшем</w:t>
      </w:r>
      <w:r w:rsidR="00D0615F">
        <w:t xml:space="preserve"> </w:t>
      </w:r>
      <w:r>
        <w:t>в</w:t>
      </w:r>
      <w:r w:rsidR="00D0615F">
        <w:t xml:space="preserve"> </w:t>
      </w:r>
      <w:r>
        <w:t>немецкой</w:t>
      </w:r>
      <w:r w:rsidR="00D0615F">
        <w:t xml:space="preserve"> </w:t>
      </w:r>
      <w:r>
        <w:t>коммуне</w:t>
      </w:r>
      <w:r w:rsidR="00D0615F">
        <w:t xml:space="preserve"> </w:t>
      </w:r>
      <w:r>
        <w:t>Эгельсбах</w:t>
      </w:r>
      <w:r w:rsidR="00D0615F">
        <w:t xml:space="preserve"> </w:t>
      </w:r>
      <w:r>
        <w:t>в</w:t>
      </w:r>
      <w:r w:rsidR="00D0615F">
        <w:t xml:space="preserve"> </w:t>
      </w:r>
      <w:r>
        <w:t>Гессене,</w:t>
      </w:r>
      <w:r w:rsidR="00D0615F">
        <w:t xml:space="preserve"> </w:t>
      </w:r>
      <w:r>
        <w:t>появилась</w:t>
      </w:r>
      <w:r w:rsidR="00D0615F">
        <w:t xml:space="preserve"> </w:t>
      </w:r>
      <w:r>
        <w:t>на</w:t>
      </w:r>
      <w:r w:rsidR="00D0615F">
        <w:t xml:space="preserve"> </w:t>
      </w:r>
      <w:r>
        <w:t>сайте</w:t>
      </w:r>
      <w:r w:rsidR="00D0615F">
        <w:t xml:space="preserve"> </w:t>
      </w:r>
      <w:r>
        <w:t>Der</w:t>
      </w:r>
      <w:r w:rsidR="00D0615F">
        <w:t xml:space="preserve"> </w:t>
      </w:r>
      <w:r>
        <w:t>Bild.</w:t>
      </w:r>
      <w:r w:rsidR="00D0615F">
        <w:t xml:space="preserve"> </w:t>
      </w:r>
      <w:r>
        <w:t>Ссылаясь</w:t>
      </w:r>
      <w:r w:rsidR="00D0615F">
        <w:t xml:space="preserve"> </w:t>
      </w:r>
      <w:r>
        <w:t>на</w:t>
      </w:r>
      <w:r w:rsidR="00D0615F">
        <w:t xml:space="preserve"> </w:t>
      </w:r>
      <w:r>
        <w:t>данные</w:t>
      </w:r>
      <w:r w:rsidR="00D0615F">
        <w:t xml:space="preserve"> </w:t>
      </w:r>
      <w:r>
        <w:t>полиции,</w:t>
      </w:r>
      <w:r w:rsidR="00D0615F">
        <w:t xml:space="preserve"> </w:t>
      </w:r>
      <w:r>
        <w:t>издание</w:t>
      </w:r>
      <w:r w:rsidR="00D0615F">
        <w:t xml:space="preserve"> </w:t>
      </w:r>
      <w:r>
        <w:t>сообщило,</w:t>
      </w:r>
      <w:r w:rsidR="00D0615F">
        <w:t xml:space="preserve"> </w:t>
      </w:r>
      <w:r>
        <w:t>что</w:t>
      </w:r>
      <w:r w:rsidR="00D0615F">
        <w:t xml:space="preserve"> </w:t>
      </w:r>
      <w:r>
        <w:t>шестиместный</w:t>
      </w:r>
      <w:r w:rsidR="00D0615F">
        <w:t xml:space="preserve"> </w:t>
      </w:r>
      <w:r>
        <w:t>бизнес-джет</w:t>
      </w:r>
      <w:r w:rsidR="00D0615F">
        <w:t xml:space="preserve"> </w:t>
      </w:r>
      <w:r>
        <w:t>Epic-LT</w:t>
      </w:r>
      <w:r w:rsidR="00D0615F">
        <w:t xml:space="preserve"> </w:t>
      </w:r>
      <w:r>
        <w:t>с</w:t>
      </w:r>
      <w:r w:rsidR="00D0615F">
        <w:t xml:space="preserve"> </w:t>
      </w:r>
      <w:r>
        <w:t>тремя</w:t>
      </w:r>
      <w:r w:rsidR="00D0615F">
        <w:t xml:space="preserve"> </w:t>
      </w:r>
      <w:r>
        <w:t>пассажирами</w:t>
      </w:r>
      <w:r w:rsidR="00D0615F">
        <w:t xml:space="preserve"> </w:t>
      </w:r>
      <w:r>
        <w:t>на</w:t>
      </w:r>
      <w:r w:rsidR="00D0615F">
        <w:t xml:space="preserve"> </w:t>
      </w:r>
      <w:r>
        <w:t>борту,</w:t>
      </w:r>
      <w:r w:rsidR="00D0615F">
        <w:t xml:space="preserve"> </w:t>
      </w:r>
      <w:r>
        <w:t>следовавший</w:t>
      </w:r>
      <w:r w:rsidR="00D0615F">
        <w:t xml:space="preserve"> </w:t>
      </w:r>
      <w:r>
        <w:t>по</w:t>
      </w:r>
      <w:r w:rsidR="00D0615F">
        <w:t xml:space="preserve"> </w:t>
      </w:r>
      <w:r>
        <w:t>маршруту</w:t>
      </w:r>
      <w:r w:rsidR="00D0615F">
        <w:t xml:space="preserve"> </w:t>
      </w:r>
      <w:r>
        <w:t>из</w:t>
      </w:r>
      <w:r w:rsidR="00D0615F">
        <w:t xml:space="preserve"> </w:t>
      </w:r>
      <w:r>
        <w:t>Канна</w:t>
      </w:r>
      <w:r w:rsidR="00D0615F">
        <w:t xml:space="preserve"> </w:t>
      </w:r>
      <w:r>
        <w:t>(Франция)</w:t>
      </w:r>
      <w:r w:rsidR="00D0615F">
        <w:t xml:space="preserve"> </w:t>
      </w:r>
      <w:r>
        <w:t>во</w:t>
      </w:r>
      <w:r w:rsidR="00D0615F">
        <w:t xml:space="preserve"> </w:t>
      </w:r>
      <w:r>
        <w:t>Франкфурт-на-Майне,</w:t>
      </w:r>
      <w:r w:rsidR="00D0615F">
        <w:t xml:space="preserve"> </w:t>
      </w:r>
      <w:r>
        <w:t>разбился</w:t>
      </w:r>
      <w:r w:rsidR="00D0615F">
        <w:t xml:space="preserve"> </w:t>
      </w:r>
      <w:r>
        <w:t>при</w:t>
      </w:r>
      <w:r w:rsidR="00D0615F">
        <w:t xml:space="preserve"> </w:t>
      </w:r>
      <w:r>
        <w:t>заходе</w:t>
      </w:r>
      <w:r w:rsidR="00D0615F">
        <w:t xml:space="preserve"> </w:t>
      </w:r>
      <w:r>
        <w:t>на</w:t>
      </w:r>
      <w:r w:rsidR="00D0615F">
        <w:t xml:space="preserve"> </w:t>
      </w:r>
      <w:r>
        <w:t>посадку</w:t>
      </w:r>
      <w:r w:rsidR="00D0615F">
        <w:t xml:space="preserve"> </w:t>
      </w:r>
      <w:r>
        <w:t>около</w:t>
      </w:r>
      <w:r w:rsidR="00D0615F">
        <w:t xml:space="preserve"> </w:t>
      </w:r>
      <w:r>
        <w:t>15:30</w:t>
      </w:r>
      <w:r w:rsidR="00D0615F">
        <w:t xml:space="preserve"> </w:t>
      </w:r>
      <w:r>
        <w:t>по</w:t>
      </w:r>
      <w:r w:rsidR="00D0615F">
        <w:t xml:space="preserve"> </w:t>
      </w:r>
      <w:r>
        <w:t>местному</w:t>
      </w:r>
      <w:r w:rsidR="00D0615F">
        <w:t xml:space="preserve"> </w:t>
      </w:r>
      <w:r>
        <w:t>времени.</w:t>
      </w:r>
      <w:r w:rsidR="00D0615F">
        <w:t xml:space="preserve"> </w:t>
      </w:r>
      <w:r>
        <w:t>По</w:t>
      </w:r>
      <w:r w:rsidR="00D0615F">
        <w:t xml:space="preserve"> </w:t>
      </w:r>
      <w:r>
        <w:t>свидетельству</w:t>
      </w:r>
      <w:r w:rsidR="00D0615F">
        <w:t xml:space="preserve"> </w:t>
      </w:r>
      <w:r>
        <w:t>очевидцев,</w:t>
      </w:r>
      <w:r w:rsidR="00D0615F">
        <w:t xml:space="preserve"> </w:t>
      </w:r>
      <w:r>
        <w:t>самолет</w:t>
      </w:r>
      <w:r w:rsidR="00D0615F">
        <w:t xml:space="preserve"> </w:t>
      </w:r>
      <w:r>
        <w:t>не</w:t>
      </w:r>
      <w:r w:rsidR="00D0615F">
        <w:t xml:space="preserve"> </w:t>
      </w:r>
      <w:r>
        <w:t>смог</w:t>
      </w:r>
      <w:r w:rsidR="00D0615F">
        <w:t xml:space="preserve"> </w:t>
      </w:r>
      <w:r>
        <w:t>долететь</w:t>
      </w:r>
      <w:r w:rsidR="00D0615F">
        <w:t xml:space="preserve"> </w:t>
      </w:r>
      <w:r>
        <w:t>до</w:t>
      </w:r>
      <w:r w:rsidR="00D0615F">
        <w:t xml:space="preserve"> </w:t>
      </w:r>
      <w:r>
        <w:t>взлетно-посадочной</w:t>
      </w:r>
      <w:r w:rsidR="00D0615F">
        <w:t xml:space="preserve"> </w:t>
      </w:r>
      <w:r>
        <w:t>полосы</w:t>
      </w:r>
      <w:r w:rsidR="00D0615F">
        <w:t xml:space="preserve"> </w:t>
      </w:r>
      <w:r>
        <w:t>аэропорта,</w:t>
      </w:r>
      <w:r w:rsidR="00D0615F">
        <w:t xml:space="preserve"> </w:t>
      </w:r>
      <w:r>
        <w:t>рухнул</w:t>
      </w:r>
      <w:r w:rsidR="00D0615F">
        <w:t xml:space="preserve"> </w:t>
      </w:r>
      <w:r>
        <w:t>на</w:t>
      </w:r>
      <w:r w:rsidR="00D0615F">
        <w:t xml:space="preserve"> </w:t>
      </w:r>
      <w:r>
        <w:t>располагавшееся</w:t>
      </w:r>
      <w:r w:rsidR="00D0615F">
        <w:t xml:space="preserve"> </w:t>
      </w:r>
      <w:r>
        <w:t>в</w:t>
      </w:r>
      <w:r w:rsidR="00D0615F">
        <w:t xml:space="preserve"> </w:t>
      </w:r>
      <w:r>
        <w:t>нескольких</w:t>
      </w:r>
      <w:r w:rsidR="00D0615F">
        <w:t xml:space="preserve"> </w:t>
      </w:r>
      <w:r>
        <w:t>километрах</w:t>
      </w:r>
      <w:r w:rsidR="00D0615F">
        <w:t xml:space="preserve"> </w:t>
      </w:r>
      <w:r>
        <w:t>поле</w:t>
      </w:r>
      <w:r w:rsidR="00D0615F">
        <w:t xml:space="preserve"> </w:t>
      </w:r>
      <w:r>
        <w:t>и</w:t>
      </w:r>
      <w:r w:rsidR="00D0615F">
        <w:t xml:space="preserve"> </w:t>
      </w:r>
      <w:r>
        <w:t>загорелся.</w:t>
      </w:r>
      <w:r w:rsidR="00D0615F">
        <w:t xml:space="preserve"> </w:t>
      </w:r>
      <w:r>
        <w:t>В</w:t>
      </w:r>
      <w:r w:rsidR="00D0615F">
        <w:t xml:space="preserve"> </w:t>
      </w:r>
      <w:r>
        <w:t>полиции</w:t>
      </w:r>
      <w:r w:rsidR="00D0615F">
        <w:t xml:space="preserve"> </w:t>
      </w:r>
      <w:r>
        <w:t>уточнили,</w:t>
      </w:r>
      <w:r w:rsidR="00D0615F">
        <w:t xml:space="preserve"> </w:t>
      </w:r>
      <w:r>
        <w:t>что</w:t>
      </w:r>
      <w:r w:rsidR="00D0615F">
        <w:t xml:space="preserve"> </w:t>
      </w:r>
      <w:r>
        <w:t>речь</w:t>
      </w:r>
      <w:r w:rsidR="00D0615F">
        <w:t xml:space="preserve"> </w:t>
      </w:r>
      <w:r>
        <w:t>идет</w:t>
      </w:r>
      <w:r w:rsidR="00D0615F">
        <w:t xml:space="preserve"> </w:t>
      </w:r>
      <w:r>
        <w:t>о</w:t>
      </w:r>
      <w:r w:rsidR="00D0615F">
        <w:t xml:space="preserve"> </w:t>
      </w:r>
      <w:r>
        <w:t>российских</w:t>
      </w:r>
      <w:r w:rsidR="00D0615F">
        <w:t xml:space="preserve"> </w:t>
      </w:r>
      <w:r>
        <w:t>гражданах.</w:t>
      </w:r>
      <w:r w:rsidR="00D0615F">
        <w:t xml:space="preserve"> </w:t>
      </w:r>
      <w:r>
        <w:t>Поздно</w:t>
      </w:r>
      <w:r w:rsidR="00D0615F">
        <w:t xml:space="preserve"> </w:t>
      </w:r>
      <w:r>
        <w:t>вечером</w:t>
      </w:r>
      <w:r w:rsidR="00D0615F">
        <w:t xml:space="preserve"> </w:t>
      </w:r>
      <w:r>
        <w:t>близкие</w:t>
      </w:r>
      <w:r w:rsidR="00D0615F">
        <w:t xml:space="preserve"> </w:t>
      </w:r>
      <w:r>
        <w:t>друзья</w:t>
      </w:r>
      <w:r w:rsidR="00D0615F">
        <w:t xml:space="preserve"> </w:t>
      </w:r>
      <w:r>
        <w:t>семьи</w:t>
      </w:r>
      <w:r w:rsidR="00D0615F">
        <w:t xml:space="preserve"> </w:t>
      </w:r>
      <w:r>
        <w:t>Филевых</w:t>
      </w:r>
      <w:r w:rsidR="00D0615F">
        <w:t xml:space="preserve"> </w:t>
      </w:r>
      <w:r>
        <w:t>подтвердили</w:t>
      </w:r>
      <w:r w:rsidR="00D0615F">
        <w:t xml:space="preserve"> </w:t>
      </w:r>
      <w:r>
        <w:t>“Ъ”</w:t>
      </w:r>
      <w:r w:rsidR="00D0615F">
        <w:t xml:space="preserve"> </w:t>
      </w:r>
      <w:r>
        <w:t>факт</w:t>
      </w:r>
      <w:r w:rsidR="00D0615F">
        <w:t xml:space="preserve"> </w:t>
      </w:r>
      <w:r>
        <w:t>гибели</w:t>
      </w:r>
      <w:r w:rsidR="00D0615F">
        <w:t xml:space="preserve"> </w:t>
      </w:r>
      <w:r>
        <w:t>Наталии</w:t>
      </w:r>
      <w:r w:rsidR="00D0615F">
        <w:t xml:space="preserve"> </w:t>
      </w:r>
      <w:r>
        <w:t>и</w:t>
      </w:r>
      <w:r w:rsidR="00D0615F">
        <w:t xml:space="preserve"> </w:t>
      </w:r>
      <w:r>
        <w:t>ее</w:t>
      </w:r>
      <w:r w:rsidR="00D0615F">
        <w:t xml:space="preserve"> </w:t>
      </w:r>
      <w:r>
        <w:t>отца,</w:t>
      </w:r>
      <w:r w:rsidR="00D0615F">
        <w:t xml:space="preserve"> </w:t>
      </w:r>
      <w:r>
        <w:t>затем</w:t>
      </w:r>
      <w:r w:rsidR="00D0615F">
        <w:t xml:space="preserve"> </w:t>
      </w:r>
      <w:r>
        <w:t>последовало</w:t>
      </w:r>
      <w:r w:rsidR="00D0615F">
        <w:t xml:space="preserve"> </w:t>
      </w:r>
      <w:r>
        <w:t>официальное</w:t>
      </w:r>
      <w:r w:rsidR="00D0615F">
        <w:t xml:space="preserve"> </w:t>
      </w:r>
      <w:r>
        <w:t>сообщение</w:t>
      </w:r>
      <w:r w:rsidR="00D0615F">
        <w:t xml:space="preserve"> </w:t>
      </w:r>
      <w:r>
        <w:t>S7.</w:t>
      </w:r>
    </w:p>
    <w:p w14:paraId="4031C41E" w14:textId="7EA9AB9C" w:rsidR="0072106D" w:rsidRDefault="0072106D" w:rsidP="0072106D">
      <w:pPr>
        <w:jc w:val="both"/>
      </w:pPr>
      <w:r>
        <w:t>Группа</w:t>
      </w:r>
      <w:r w:rsidR="00D0615F">
        <w:t xml:space="preserve"> </w:t>
      </w:r>
      <w:r>
        <w:t>S7,</w:t>
      </w:r>
      <w:r w:rsidR="00D0615F">
        <w:t xml:space="preserve"> </w:t>
      </w:r>
      <w:r>
        <w:t>по</w:t>
      </w:r>
      <w:r w:rsidR="00D0615F">
        <w:t xml:space="preserve"> </w:t>
      </w:r>
      <w:r>
        <w:t>сути,</w:t>
      </w:r>
      <w:r w:rsidR="00D0615F">
        <w:t xml:space="preserve"> </w:t>
      </w:r>
      <w:r>
        <w:t>семейное</w:t>
      </w:r>
      <w:r w:rsidR="00D0615F">
        <w:t xml:space="preserve"> </w:t>
      </w:r>
      <w:r>
        <w:t>предприятие,</w:t>
      </w:r>
      <w:r w:rsidR="00D0615F">
        <w:t xml:space="preserve"> </w:t>
      </w:r>
      <w:r>
        <w:t>которое</w:t>
      </w:r>
      <w:r w:rsidR="00D0615F">
        <w:t xml:space="preserve"> </w:t>
      </w:r>
      <w:r>
        <w:t>Наталия</w:t>
      </w:r>
      <w:r w:rsidR="00D0615F">
        <w:t xml:space="preserve"> </w:t>
      </w:r>
      <w:r>
        <w:t>Филева</w:t>
      </w:r>
      <w:r w:rsidR="00D0615F">
        <w:t xml:space="preserve"> </w:t>
      </w:r>
      <w:r>
        <w:t>и</w:t>
      </w:r>
      <w:r w:rsidR="00D0615F">
        <w:t xml:space="preserve"> </w:t>
      </w:r>
      <w:r>
        <w:t>ее</w:t>
      </w:r>
      <w:r w:rsidR="00D0615F">
        <w:t xml:space="preserve"> </w:t>
      </w:r>
      <w:r>
        <w:t>муж</w:t>
      </w:r>
      <w:r w:rsidR="00D0615F">
        <w:t xml:space="preserve"> </w:t>
      </w:r>
      <w:r>
        <w:t>Владислав</w:t>
      </w:r>
      <w:r w:rsidR="00D0615F">
        <w:t xml:space="preserve"> </w:t>
      </w:r>
      <w:r>
        <w:t>развивали</w:t>
      </w:r>
      <w:r w:rsidR="00D0615F">
        <w:t xml:space="preserve"> </w:t>
      </w:r>
      <w:r>
        <w:t>с</w:t>
      </w:r>
      <w:r w:rsidR="00D0615F">
        <w:t xml:space="preserve"> </w:t>
      </w:r>
      <w:r>
        <w:t>конца</w:t>
      </w:r>
      <w:r w:rsidR="00D0615F">
        <w:t xml:space="preserve"> </w:t>
      </w:r>
      <w:r>
        <w:t>1990-х</w:t>
      </w:r>
      <w:r w:rsidR="00D0615F">
        <w:t xml:space="preserve"> </w:t>
      </w:r>
      <w:r>
        <w:t>годов.</w:t>
      </w:r>
      <w:r w:rsidR="00D0615F">
        <w:t xml:space="preserve"> </w:t>
      </w:r>
      <w:r>
        <w:t>Начав</w:t>
      </w:r>
      <w:r w:rsidR="00D0615F">
        <w:t xml:space="preserve"> </w:t>
      </w:r>
      <w:r>
        <w:t>с</w:t>
      </w:r>
      <w:r w:rsidR="00D0615F">
        <w:t xml:space="preserve"> </w:t>
      </w:r>
      <w:r>
        <w:t>приобретения</w:t>
      </w:r>
      <w:r w:rsidR="00D0615F">
        <w:t xml:space="preserve"> </w:t>
      </w:r>
      <w:r>
        <w:t>доли</w:t>
      </w:r>
      <w:r w:rsidR="00D0615F">
        <w:t xml:space="preserve"> </w:t>
      </w:r>
      <w:r>
        <w:t>в</w:t>
      </w:r>
      <w:r w:rsidR="00D0615F">
        <w:t xml:space="preserve"> </w:t>
      </w:r>
      <w:r>
        <w:t>новосибирской</w:t>
      </w:r>
      <w:r w:rsidR="00D0615F">
        <w:t xml:space="preserve"> </w:t>
      </w:r>
      <w:r>
        <w:t>авиакомпании</w:t>
      </w:r>
      <w:r w:rsidR="00D0615F">
        <w:t xml:space="preserve"> </w:t>
      </w:r>
      <w:r>
        <w:t>«Сибирь»,</w:t>
      </w:r>
      <w:r w:rsidR="00D0615F">
        <w:t xml:space="preserve"> </w:t>
      </w:r>
      <w:r>
        <w:t>они</w:t>
      </w:r>
      <w:r w:rsidR="00D0615F">
        <w:t xml:space="preserve"> </w:t>
      </w:r>
      <w:r>
        <w:t>создали</w:t>
      </w:r>
      <w:r w:rsidR="00D0615F">
        <w:t xml:space="preserve"> </w:t>
      </w:r>
      <w:r>
        <w:t>группу</w:t>
      </w:r>
      <w:r w:rsidR="00D0615F">
        <w:t xml:space="preserve"> </w:t>
      </w:r>
      <w:r>
        <w:t>компаний,</w:t>
      </w:r>
      <w:r w:rsidR="00D0615F">
        <w:t xml:space="preserve"> </w:t>
      </w:r>
      <w:r>
        <w:t>в</w:t>
      </w:r>
      <w:r w:rsidR="00D0615F">
        <w:t xml:space="preserve"> </w:t>
      </w:r>
      <w:r>
        <w:t>которую</w:t>
      </w:r>
      <w:r w:rsidR="00D0615F">
        <w:t xml:space="preserve"> </w:t>
      </w:r>
      <w:r>
        <w:t>сейчас</w:t>
      </w:r>
      <w:r w:rsidR="00D0615F">
        <w:t xml:space="preserve"> </w:t>
      </w:r>
      <w:r>
        <w:t>входят</w:t>
      </w:r>
      <w:r w:rsidR="00D0615F">
        <w:t xml:space="preserve"> </w:t>
      </w:r>
      <w:r>
        <w:t>еще</w:t>
      </w:r>
      <w:r w:rsidR="00D0615F">
        <w:t xml:space="preserve"> </w:t>
      </w:r>
      <w:r>
        <w:t>один</w:t>
      </w:r>
      <w:r w:rsidR="00D0615F">
        <w:t xml:space="preserve"> </w:t>
      </w:r>
      <w:r>
        <w:t>перевозчик</w:t>
      </w:r>
      <w:r w:rsidR="00D0615F">
        <w:t xml:space="preserve"> </w:t>
      </w:r>
      <w:r>
        <w:t>«Глобус»,</w:t>
      </w:r>
      <w:r w:rsidR="00D0615F">
        <w:t xml:space="preserve"> </w:t>
      </w:r>
      <w:r>
        <w:t>сеть</w:t>
      </w:r>
      <w:r w:rsidR="00D0615F">
        <w:t xml:space="preserve"> </w:t>
      </w:r>
      <w:r>
        <w:t>по</w:t>
      </w:r>
      <w:r w:rsidR="00D0615F">
        <w:t xml:space="preserve"> </w:t>
      </w:r>
      <w:r>
        <w:t>продаже</w:t>
      </w:r>
      <w:r w:rsidR="00D0615F">
        <w:t xml:space="preserve"> </w:t>
      </w:r>
      <w:r>
        <w:t>авиационных,</w:t>
      </w:r>
      <w:r w:rsidR="00D0615F">
        <w:t xml:space="preserve"> </w:t>
      </w:r>
      <w:r>
        <w:t>железнодорожных</w:t>
      </w:r>
      <w:r w:rsidR="00D0615F">
        <w:t xml:space="preserve"> </w:t>
      </w:r>
      <w:r>
        <w:t>билетов,</w:t>
      </w:r>
      <w:r w:rsidR="00D0615F">
        <w:t xml:space="preserve"> </w:t>
      </w:r>
      <w:r>
        <w:t>турпутевок,</w:t>
      </w:r>
      <w:r w:rsidR="00D0615F">
        <w:t xml:space="preserve"> </w:t>
      </w:r>
      <w:r>
        <w:t>авиационный</w:t>
      </w:r>
      <w:r w:rsidR="00D0615F">
        <w:t xml:space="preserve"> </w:t>
      </w:r>
      <w:r>
        <w:t>учебный</w:t>
      </w:r>
      <w:r w:rsidR="00D0615F">
        <w:t xml:space="preserve"> </w:t>
      </w:r>
      <w:r>
        <w:t>центр,</w:t>
      </w:r>
      <w:r w:rsidR="00D0615F">
        <w:t xml:space="preserve"> </w:t>
      </w:r>
      <w:r>
        <w:t>холдинг</w:t>
      </w:r>
      <w:r w:rsidR="00D0615F">
        <w:t xml:space="preserve"> </w:t>
      </w:r>
      <w:r>
        <w:t>по</w:t>
      </w:r>
      <w:r w:rsidR="00D0615F">
        <w:t xml:space="preserve"> </w:t>
      </w:r>
      <w:r>
        <w:t>техобслуживанию</w:t>
      </w:r>
      <w:r w:rsidR="00D0615F">
        <w:t xml:space="preserve"> </w:t>
      </w:r>
      <w:r>
        <w:t>судов.</w:t>
      </w:r>
      <w:r w:rsidR="00D0615F">
        <w:t xml:space="preserve"> </w:t>
      </w:r>
      <w:r>
        <w:t>По</w:t>
      </w:r>
      <w:r w:rsidR="00D0615F">
        <w:t xml:space="preserve"> </w:t>
      </w:r>
      <w:r>
        <w:t>оценке</w:t>
      </w:r>
      <w:r w:rsidR="00D0615F">
        <w:t xml:space="preserve"> </w:t>
      </w:r>
      <w:r>
        <w:t>Forbes,</w:t>
      </w:r>
      <w:r w:rsidR="00D0615F">
        <w:t xml:space="preserve"> </w:t>
      </w:r>
      <w:r>
        <w:t>в</w:t>
      </w:r>
      <w:r w:rsidR="00D0615F">
        <w:t xml:space="preserve"> </w:t>
      </w:r>
      <w:r>
        <w:t>2018</w:t>
      </w:r>
      <w:r w:rsidR="00D0615F">
        <w:t xml:space="preserve"> </w:t>
      </w:r>
      <w:r>
        <w:t>году</w:t>
      </w:r>
      <w:r w:rsidR="00D0615F">
        <w:t xml:space="preserve"> </w:t>
      </w:r>
      <w:r>
        <w:t>Наталия</w:t>
      </w:r>
      <w:r w:rsidR="00D0615F">
        <w:t xml:space="preserve"> </w:t>
      </w:r>
      <w:r>
        <w:t>Филева</w:t>
      </w:r>
      <w:r w:rsidR="00D0615F">
        <w:t xml:space="preserve"> </w:t>
      </w:r>
      <w:r>
        <w:t>входила</w:t>
      </w:r>
      <w:r w:rsidR="00D0615F">
        <w:t xml:space="preserve"> </w:t>
      </w:r>
      <w:r>
        <w:t>в</w:t>
      </w:r>
      <w:r w:rsidR="00D0615F">
        <w:t xml:space="preserve"> </w:t>
      </w:r>
      <w:r>
        <w:t>топ-5</w:t>
      </w:r>
      <w:r w:rsidR="00D0615F">
        <w:t xml:space="preserve"> </w:t>
      </w:r>
      <w:r>
        <w:t>богатейших</w:t>
      </w:r>
      <w:r w:rsidR="00D0615F">
        <w:t xml:space="preserve"> </w:t>
      </w:r>
      <w:r>
        <w:t>женщин</w:t>
      </w:r>
      <w:r w:rsidR="00D0615F">
        <w:t xml:space="preserve"> </w:t>
      </w:r>
      <w:r>
        <w:t>страны</w:t>
      </w:r>
      <w:r w:rsidR="00D0615F">
        <w:t xml:space="preserve"> </w:t>
      </w:r>
      <w:r>
        <w:t>с</w:t>
      </w:r>
      <w:r w:rsidR="00D0615F">
        <w:t xml:space="preserve"> </w:t>
      </w:r>
      <w:r>
        <w:t>состоянием</w:t>
      </w:r>
      <w:r w:rsidR="00D0615F">
        <w:t xml:space="preserve"> </w:t>
      </w:r>
      <w:r>
        <w:t>около</w:t>
      </w:r>
      <w:r w:rsidR="00D0615F">
        <w:t xml:space="preserve"> </w:t>
      </w:r>
      <w:r>
        <w:t>$600</w:t>
      </w:r>
      <w:r w:rsidR="00D0615F">
        <w:t xml:space="preserve"> </w:t>
      </w:r>
      <w:r>
        <w:t>млн.</w:t>
      </w:r>
    </w:p>
    <w:p w14:paraId="503D9B93" w14:textId="1E1AAE43" w:rsidR="0072106D" w:rsidRDefault="0072106D" w:rsidP="0072106D">
      <w:pPr>
        <w:jc w:val="both"/>
      </w:pPr>
      <w:r>
        <w:t>Наталия</w:t>
      </w:r>
      <w:r w:rsidR="00D0615F">
        <w:t xml:space="preserve"> </w:t>
      </w:r>
      <w:r>
        <w:t>Филева</w:t>
      </w:r>
      <w:r w:rsidR="00D0615F">
        <w:t xml:space="preserve"> </w:t>
      </w:r>
      <w:r>
        <w:t>занимала</w:t>
      </w:r>
      <w:r w:rsidR="00D0615F">
        <w:t xml:space="preserve"> </w:t>
      </w:r>
      <w:r>
        <w:t>пост</w:t>
      </w:r>
      <w:r w:rsidR="00D0615F">
        <w:t xml:space="preserve"> </w:t>
      </w:r>
      <w:r>
        <w:t>председателя</w:t>
      </w:r>
      <w:r w:rsidR="00D0615F">
        <w:t xml:space="preserve"> </w:t>
      </w:r>
      <w:r>
        <w:t>совета</w:t>
      </w:r>
      <w:r w:rsidR="00D0615F">
        <w:t xml:space="preserve"> </w:t>
      </w:r>
      <w:r>
        <w:t>директоров</w:t>
      </w:r>
      <w:r w:rsidR="00D0615F">
        <w:t xml:space="preserve"> </w:t>
      </w:r>
      <w:r>
        <w:t>S7</w:t>
      </w:r>
      <w:r w:rsidR="00D0615F">
        <w:t xml:space="preserve"> </w:t>
      </w:r>
      <w:r>
        <w:t>Group</w:t>
      </w:r>
      <w:r w:rsidR="00D0615F">
        <w:t xml:space="preserve"> </w:t>
      </w:r>
      <w:r>
        <w:t>и</w:t>
      </w:r>
      <w:r w:rsidR="00D0615F">
        <w:t xml:space="preserve"> </w:t>
      </w:r>
      <w:r>
        <w:t>с</w:t>
      </w:r>
      <w:r w:rsidR="00D0615F">
        <w:t xml:space="preserve"> </w:t>
      </w:r>
      <w:r>
        <w:t>первых</w:t>
      </w:r>
      <w:r w:rsidR="00D0615F">
        <w:t xml:space="preserve"> </w:t>
      </w:r>
      <w:r>
        <w:t>дней</w:t>
      </w:r>
      <w:r w:rsidR="00D0615F">
        <w:t xml:space="preserve"> </w:t>
      </w:r>
      <w:r>
        <w:t>в</w:t>
      </w:r>
      <w:r w:rsidR="00D0615F">
        <w:t xml:space="preserve"> </w:t>
      </w:r>
      <w:r>
        <w:t>этом</w:t>
      </w:r>
      <w:r w:rsidR="00D0615F">
        <w:t xml:space="preserve"> </w:t>
      </w:r>
      <w:r>
        <w:t>бизнесе</w:t>
      </w:r>
      <w:r w:rsidR="00D0615F">
        <w:t xml:space="preserve"> </w:t>
      </w:r>
      <w:r>
        <w:t>была</w:t>
      </w:r>
      <w:r w:rsidR="00D0615F">
        <w:t xml:space="preserve"> </w:t>
      </w:r>
      <w:r>
        <w:t>его</w:t>
      </w:r>
      <w:r w:rsidR="00D0615F">
        <w:t xml:space="preserve"> </w:t>
      </w:r>
      <w:r>
        <w:t>настоящим</w:t>
      </w:r>
      <w:r w:rsidR="00D0615F">
        <w:t xml:space="preserve"> </w:t>
      </w:r>
      <w:r>
        <w:t>драйвером.</w:t>
      </w:r>
    </w:p>
    <w:p w14:paraId="430F3190" w14:textId="60338CF0" w:rsidR="0072106D" w:rsidRDefault="00D0615F" w:rsidP="0072106D">
      <w:pPr>
        <w:jc w:val="both"/>
      </w:pPr>
      <w:r>
        <w:t xml:space="preserve"> </w:t>
      </w:r>
      <w:r w:rsidR="0072106D">
        <w:t>«Потеря</w:t>
      </w:r>
      <w:r>
        <w:t xml:space="preserve"> </w:t>
      </w:r>
      <w:r w:rsidR="0072106D">
        <w:t>ничем</w:t>
      </w:r>
      <w:r>
        <w:t xml:space="preserve"> </w:t>
      </w:r>
      <w:r w:rsidR="0072106D">
        <w:t>не</w:t>
      </w:r>
      <w:r>
        <w:t xml:space="preserve"> </w:t>
      </w:r>
      <w:r w:rsidR="0072106D">
        <w:t>может</w:t>
      </w:r>
      <w:r>
        <w:t xml:space="preserve"> </w:t>
      </w:r>
      <w:r w:rsidR="0072106D">
        <w:t>быть</w:t>
      </w:r>
      <w:r>
        <w:t xml:space="preserve"> </w:t>
      </w:r>
      <w:r w:rsidR="0072106D">
        <w:t>восполнена.</w:t>
      </w:r>
      <w:r>
        <w:t xml:space="preserve"> </w:t>
      </w:r>
      <w:r w:rsidR="0072106D">
        <w:t>Она</w:t>
      </w:r>
      <w:r>
        <w:t xml:space="preserve"> </w:t>
      </w:r>
      <w:r w:rsidR="0072106D">
        <w:t>была</w:t>
      </w:r>
      <w:r>
        <w:t xml:space="preserve"> </w:t>
      </w:r>
      <w:r w:rsidR="0072106D">
        <w:t>идеологом</w:t>
      </w:r>
      <w:r>
        <w:t xml:space="preserve"> </w:t>
      </w:r>
      <w:r w:rsidR="0072106D">
        <w:t>компании,</w:t>
      </w:r>
      <w:r>
        <w:t xml:space="preserve"> </w:t>
      </w:r>
      <w:r w:rsidR="0072106D">
        <w:t>возглавляла</w:t>
      </w:r>
      <w:r>
        <w:t xml:space="preserve"> </w:t>
      </w:r>
      <w:r w:rsidR="0072106D">
        <w:t>процессы,</w:t>
      </w:r>
      <w:r>
        <w:t xml:space="preserve"> </w:t>
      </w:r>
      <w:r w:rsidR="0072106D">
        <w:t>сама</w:t>
      </w:r>
      <w:r>
        <w:t xml:space="preserve"> </w:t>
      </w:r>
      <w:r w:rsidR="0072106D">
        <w:t>подбирала</w:t>
      </w:r>
      <w:r>
        <w:t xml:space="preserve"> </w:t>
      </w:r>
      <w:r w:rsidR="0072106D">
        <w:t>исполнителей.</w:t>
      </w:r>
      <w:r>
        <w:t xml:space="preserve"> </w:t>
      </w:r>
      <w:r w:rsidR="0072106D">
        <w:t>S7</w:t>
      </w:r>
      <w:r>
        <w:t xml:space="preserve"> </w:t>
      </w:r>
      <w:r w:rsidR="0072106D">
        <w:t>во</w:t>
      </w:r>
      <w:r>
        <w:t xml:space="preserve"> </w:t>
      </w:r>
      <w:r w:rsidR="0072106D">
        <w:t>многом</w:t>
      </w:r>
      <w:r>
        <w:t xml:space="preserve"> </w:t>
      </w:r>
      <w:r w:rsidR="0072106D">
        <w:t>была</w:t>
      </w:r>
      <w:r>
        <w:t xml:space="preserve"> </w:t>
      </w:r>
      <w:r w:rsidR="0072106D">
        <w:t>создана</w:t>
      </w:r>
      <w:r>
        <w:t xml:space="preserve"> </w:t>
      </w:r>
      <w:r w:rsidR="0072106D">
        <w:t>благодаря</w:t>
      </w:r>
      <w:r>
        <w:t xml:space="preserve"> </w:t>
      </w:r>
      <w:r w:rsidR="0072106D">
        <w:t>энергии</w:t>
      </w:r>
      <w:r>
        <w:t xml:space="preserve"> </w:t>
      </w:r>
      <w:r w:rsidR="0072106D">
        <w:t>Наталии</w:t>
      </w:r>
      <w:r>
        <w:t xml:space="preserve"> </w:t>
      </w:r>
      <w:r w:rsidR="0072106D">
        <w:t>Филевой,</w:t>
      </w:r>
      <w:r>
        <w:t xml:space="preserve"> </w:t>
      </w:r>
      <w:r w:rsidR="0072106D">
        <w:t>она</w:t>
      </w:r>
      <w:r>
        <w:t xml:space="preserve"> </w:t>
      </w:r>
      <w:r w:rsidR="0072106D">
        <w:t>умела</w:t>
      </w:r>
      <w:r>
        <w:t xml:space="preserve"> </w:t>
      </w:r>
      <w:r w:rsidR="0072106D">
        <w:t>ставить</w:t>
      </w:r>
      <w:r>
        <w:t xml:space="preserve"> </w:t>
      </w:r>
      <w:r w:rsidR="0072106D">
        <w:t>цели</w:t>
      </w:r>
      <w:r>
        <w:t xml:space="preserve"> </w:t>
      </w:r>
      <w:r w:rsidR="0072106D">
        <w:t>и</w:t>
      </w:r>
      <w:r>
        <w:t xml:space="preserve"> </w:t>
      </w:r>
      <w:r w:rsidR="0072106D">
        <w:t>была</w:t>
      </w:r>
      <w:r>
        <w:t xml:space="preserve"> </w:t>
      </w:r>
      <w:r w:rsidR="0072106D">
        <w:t>настойчивой</w:t>
      </w:r>
      <w:r>
        <w:t xml:space="preserve"> </w:t>
      </w:r>
      <w:r w:rsidR="0072106D">
        <w:t>в</w:t>
      </w:r>
      <w:r>
        <w:t xml:space="preserve"> </w:t>
      </w:r>
      <w:r w:rsidR="0072106D">
        <w:t>их</w:t>
      </w:r>
      <w:r>
        <w:t xml:space="preserve"> </w:t>
      </w:r>
      <w:r w:rsidR="0072106D">
        <w:t>достижении.</w:t>
      </w:r>
      <w:r>
        <w:t xml:space="preserve"> </w:t>
      </w:r>
      <w:r w:rsidR="0072106D">
        <w:t>Сегодня</w:t>
      </w:r>
      <w:r>
        <w:t xml:space="preserve"> </w:t>
      </w:r>
      <w:r w:rsidR="0072106D">
        <w:t>можно</w:t>
      </w:r>
      <w:r>
        <w:t xml:space="preserve"> </w:t>
      </w:r>
      <w:r w:rsidR="0072106D">
        <w:t>с</w:t>
      </w:r>
      <w:r>
        <w:t xml:space="preserve"> </w:t>
      </w:r>
      <w:r w:rsidR="0072106D">
        <w:t>полной</w:t>
      </w:r>
      <w:r>
        <w:t xml:space="preserve"> </w:t>
      </w:r>
      <w:r w:rsidR="0072106D">
        <w:t>уверенностью</w:t>
      </w:r>
      <w:r>
        <w:t xml:space="preserve"> </w:t>
      </w:r>
      <w:r w:rsidR="0072106D">
        <w:t>говорить,</w:t>
      </w:r>
      <w:r>
        <w:t xml:space="preserve"> </w:t>
      </w:r>
      <w:r w:rsidR="0072106D">
        <w:t>что</w:t>
      </w:r>
      <w:r>
        <w:t xml:space="preserve"> </w:t>
      </w:r>
      <w:r w:rsidR="0072106D">
        <w:t>S7</w:t>
      </w:r>
      <w:r>
        <w:t xml:space="preserve"> </w:t>
      </w:r>
      <w:r w:rsidR="0072106D">
        <w:t>–</w:t>
      </w:r>
      <w:r>
        <w:t xml:space="preserve"> </w:t>
      </w:r>
      <w:r w:rsidR="0072106D">
        <w:t>это</w:t>
      </w:r>
      <w:r>
        <w:t xml:space="preserve"> </w:t>
      </w:r>
      <w:r w:rsidR="0072106D">
        <w:t>продукт</w:t>
      </w:r>
      <w:r>
        <w:t xml:space="preserve"> </w:t>
      </w:r>
      <w:r w:rsidR="0072106D">
        <w:t>именно</w:t>
      </w:r>
      <w:r>
        <w:t xml:space="preserve"> </w:t>
      </w:r>
      <w:r w:rsidR="0072106D">
        <w:t>супругов</w:t>
      </w:r>
      <w:r>
        <w:t xml:space="preserve"> </w:t>
      </w:r>
      <w:r w:rsidR="0072106D">
        <w:t>Филевых»,-</w:t>
      </w:r>
      <w:r>
        <w:t xml:space="preserve"> </w:t>
      </w:r>
      <w:r w:rsidR="0072106D">
        <w:t>сказал</w:t>
      </w:r>
      <w:r>
        <w:t xml:space="preserve"> </w:t>
      </w:r>
      <w:r w:rsidR="0072106D">
        <w:t>“Ъ”</w:t>
      </w:r>
      <w:r>
        <w:t xml:space="preserve"> </w:t>
      </w:r>
      <w:r w:rsidR="0072106D">
        <w:t>глава</w:t>
      </w:r>
      <w:r>
        <w:t xml:space="preserve"> </w:t>
      </w:r>
      <w:r w:rsidR="0072106D">
        <w:t>Российской</w:t>
      </w:r>
      <w:r>
        <w:t xml:space="preserve"> </w:t>
      </w:r>
      <w:r w:rsidR="0072106D">
        <w:t>ассоциации</w:t>
      </w:r>
      <w:r>
        <w:t xml:space="preserve"> </w:t>
      </w:r>
      <w:r w:rsidR="0072106D">
        <w:t>эксплуатантов</w:t>
      </w:r>
      <w:r>
        <w:t xml:space="preserve"> </w:t>
      </w:r>
      <w:r w:rsidR="0072106D">
        <w:t>воздушного</w:t>
      </w:r>
      <w:r>
        <w:t xml:space="preserve"> </w:t>
      </w:r>
      <w:r w:rsidR="0072106D">
        <w:t>транспорта</w:t>
      </w:r>
      <w:r>
        <w:t xml:space="preserve"> </w:t>
      </w:r>
      <w:r w:rsidR="0072106D">
        <w:t>(АЭВТ)</w:t>
      </w:r>
      <w:r>
        <w:t xml:space="preserve"> </w:t>
      </w:r>
      <w:r w:rsidR="0072106D">
        <w:t>Владимир</w:t>
      </w:r>
      <w:r>
        <w:t xml:space="preserve"> </w:t>
      </w:r>
      <w:r w:rsidR="0072106D">
        <w:t>Тасун,</w:t>
      </w:r>
      <w:r>
        <w:t xml:space="preserve"> </w:t>
      </w:r>
      <w:r w:rsidR="0072106D">
        <w:t>отмечая,</w:t>
      </w:r>
      <w:r>
        <w:t xml:space="preserve"> </w:t>
      </w:r>
      <w:r w:rsidR="0072106D">
        <w:t>что</w:t>
      </w:r>
      <w:r>
        <w:t xml:space="preserve"> </w:t>
      </w:r>
      <w:r w:rsidR="0072106D">
        <w:t>Наталию</w:t>
      </w:r>
      <w:r>
        <w:t xml:space="preserve"> </w:t>
      </w:r>
      <w:r w:rsidR="0072106D">
        <w:t>Филеву</w:t>
      </w:r>
      <w:r>
        <w:t xml:space="preserve"> </w:t>
      </w:r>
      <w:r w:rsidR="0072106D">
        <w:t>отличало</w:t>
      </w:r>
      <w:r>
        <w:t xml:space="preserve"> </w:t>
      </w:r>
      <w:r w:rsidR="0072106D">
        <w:t>нестандартное</w:t>
      </w:r>
      <w:r>
        <w:t xml:space="preserve"> </w:t>
      </w:r>
      <w:r w:rsidR="0072106D">
        <w:t>мышление</w:t>
      </w:r>
      <w:r>
        <w:t xml:space="preserve"> </w:t>
      </w:r>
      <w:r w:rsidR="0072106D">
        <w:t>и</w:t>
      </w:r>
      <w:r>
        <w:t xml:space="preserve"> </w:t>
      </w:r>
      <w:r w:rsidR="0072106D">
        <w:t>определенная</w:t>
      </w:r>
      <w:r>
        <w:t xml:space="preserve"> </w:t>
      </w:r>
      <w:r w:rsidR="0072106D">
        <w:t>жесткость</w:t>
      </w:r>
      <w:r>
        <w:t xml:space="preserve"> </w:t>
      </w:r>
      <w:r w:rsidR="0072106D">
        <w:t>в</w:t>
      </w:r>
      <w:r>
        <w:t xml:space="preserve"> </w:t>
      </w:r>
      <w:r w:rsidR="0072106D">
        <w:t>вопросах</w:t>
      </w:r>
      <w:r>
        <w:t xml:space="preserve"> </w:t>
      </w:r>
      <w:r w:rsidR="0072106D">
        <w:t>управления</w:t>
      </w:r>
      <w:r>
        <w:t xml:space="preserve"> </w:t>
      </w:r>
      <w:r w:rsidR="0072106D">
        <w:t>авиакомпанией.</w:t>
      </w:r>
      <w:r>
        <w:t xml:space="preserve"> </w:t>
      </w:r>
      <w:r w:rsidR="0072106D">
        <w:t>«Супруги</w:t>
      </w:r>
      <w:r>
        <w:t xml:space="preserve"> </w:t>
      </w:r>
      <w:r w:rsidR="0072106D">
        <w:t>Филевы</w:t>
      </w:r>
      <w:r>
        <w:t xml:space="preserve"> </w:t>
      </w:r>
      <w:r w:rsidR="0072106D">
        <w:t>взяли</w:t>
      </w:r>
      <w:r>
        <w:t xml:space="preserve"> </w:t>
      </w:r>
      <w:r w:rsidR="0072106D">
        <w:t>перевозчика</w:t>
      </w:r>
      <w:r>
        <w:t xml:space="preserve"> </w:t>
      </w:r>
      <w:r w:rsidR="0072106D">
        <w:t>20</w:t>
      </w:r>
      <w:r>
        <w:t xml:space="preserve"> </w:t>
      </w:r>
      <w:r w:rsidR="0072106D">
        <w:t>лет</w:t>
      </w:r>
      <w:r>
        <w:t xml:space="preserve"> </w:t>
      </w:r>
      <w:r w:rsidR="0072106D">
        <w:t>назад</w:t>
      </w:r>
      <w:r>
        <w:t xml:space="preserve"> </w:t>
      </w:r>
      <w:r w:rsidR="0072106D">
        <w:t>в</w:t>
      </w:r>
      <w:r>
        <w:t xml:space="preserve"> </w:t>
      </w:r>
      <w:r w:rsidR="0072106D">
        <w:t>тяжелом</w:t>
      </w:r>
      <w:r>
        <w:t xml:space="preserve"> </w:t>
      </w:r>
      <w:r w:rsidR="0072106D">
        <w:t>финансовом</w:t>
      </w:r>
      <w:r>
        <w:t xml:space="preserve"> </w:t>
      </w:r>
      <w:r w:rsidR="0072106D">
        <w:t>положении,</w:t>
      </w:r>
      <w:r>
        <w:t xml:space="preserve"> </w:t>
      </w:r>
      <w:r w:rsidR="0072106D">
        <w:t>спустя</w:t>
      </w:r>
      <w:r>
        <w:t xml:space="preserve"> </w:t>
      </w:r>
      <w:r w:rsidR="0072106D">
        <w:t>десять</w:t>
      </w:r>
      <w:r>
        <w:t xml:space="preserve"> </w:t>
      </w:r>
      <w:r w:rsidR="0072106D">
        <w:t>лет,</w:t>
      </w:r>
      <w:r>
        <w:t xml:space="preserve"> </w:t>
      </w:r>
      <w:r w:rsidR="0072106D">
        <w:t>на</w:t>
      </w:r>
      <w:r>
        <w:t xml:space="preserve"> </w:t>
      </w:r>
      <w:r w:rsidR="0072106D">
        <w:t>новом</w:t>
      </w:r>
      <w:r>
        <w:t xml:space="preserve"> </w:t>
      </w:r>
      <w:r w:rsidR="0072106D">
        <w:t>этапе,</w:t>
      </w:r>
      <w:r>
        <w:t xml:space="preserve"> </w:t>
      </w:r>
      <w:r w:rsidR="0072106D">
        <w:t>сами</w:t>
      </w:r>
      <w:r>
        <w:t xml:space="preserve"> </w:t>
      </w:r>
      <w:r w:rsidR="0072106D">
        <w:t>испытывали</w:t>
      </w:r>
      <w:r>
        <w:t xml:space="preserve"> </w:t>
      </w:r>
      <w:r w:rsidR="0072106D">
        <w:t>серьезные</w:t>
      </w:r>
      <w:r>
        <w:t xml:space="preserve"> </w:t>
      </w:r>
      <w:r w:rsidR="0072106D">
        <w:t>трудности,</w:t>
      </w:r>
      <w:r>
        <w:t xml:space="preserve"> </w:t>
      </w:r>
      <w:r w:rsidR="0072106D">
        <w:t>но</w:t>
      </w:r>
      <w:r>
        <w:t xml:space="preserve"> </w:t>
      </w:r>
      <w:r w:rsidR="0072106D">
        <w:t>в</w:t>
      </w:r>
      <w:r>
        <w:t xml:space="preserve"> </w:t>
      </w:r>
      <w:r w:rsidR="0072106D">
        <w:t>итоге</w:t>
      </w:r>
      <w:r>
        <w:t xml:space="preserve"> </w:t>
      </w:r>
      <w:r w:rsidR="0072106D">
        <w:t>создали</w:t>
      </w:r>
      <w:r>
        <w:t xml:space="preserve"> </w:t>
      </w:r>
      <w:r w:rsidR="0072106D">
        <w:t>одну</w:t>
      </w:r>
      <w:r>
        <w:t xml:space="preserve"> </w:t>
      </w:r>
      <w:r w:rsidR="0072106D">
        <w:t>из</w:t>
      </w:r>
      <w:r>
        <w:t xml:space="preserve"> </w:t>
      </w:r>
      <w:r w:rsidR="0072106D">
        <w:t>самых</w:t>
      </w:r>
      <w:r>
        <w:t xml:space="preserve"> </w:t>
      </w:r>
      <w:r w:rsidR="0072106D">
        <w:t>эффективных</w:t>
      </w:r>
      <w:r>
        <w:t xml:space="preserve"> </w:t>
      </w:r>
      <w:r w:rsidR="0072106D">
        <w:t>и</w:t>
      </w:r>
      <w:r>
        <w:t xml:space="preserve"> </w:t>
      </w:r>
      <w:r w:rsidR="0072106D">
        <w:t>качественных</w:t>
      </w:r>
      <w:r>
        <w:t xml:space="preserve"> </w:t>
      </w:r>
      <w:r w:rsidR="0072106D">
        <w:t>по</w:t>
      </w:r>
      <w:r>
        <w:t xml:space="preserve"> </w:t>
      </w:r>
      <w:r w:rsidR="0072106D">
        <w:t>уровню</w:t>
      </w:r>
      <w:r>
        <w:t xml:space="preserve"> </w:t>
      </w:r>
      <w:r w:rsidR="0072106D">
        <w:t>сервиса</w:t>
      </w:r>
      <w:r>
        <w:t xml:space="preserve"> </w:t>
      </w:r>
      <w:r w:rsidR="0072106D">
        <w:t>авиакомпаний</w:t>
      </w:r>
      <w:r>
        <w:t xml:space="preserve"> </w:t>
      </w:r>
      <w:r w:rsidR="0072106D">
        <w:t>в</w:t>
      </w:r>
      <w:r>
        <w:t xml:space="preserve"> </w:t>
      </w:r>
      <w:r w:rsidR="0072106D">
        <w:t>России»,-</w:t>
      </w:r>
      <w:r>
        <w:t xml:space="preserve"> </w:t>
      </w:r>
      <w:r w:rsidR="0072106D">
        <w:t>подчеркивает</w:t>
      </w:r>
      <w:r>
        <w:t xml:space="preserve"> </w:t>
      </w:r>
      <w:r w:rsidR="0072106D">
        <w:t>господин</w:t>
      </w:r>
      <w:r>
        <w:t xml:space="preserve"> </w:t>
      </w:r>
      <w:r w:rsidR="0072106D">
        <w:t>Тасун.</w:t>
      </w:r>
    </w:p>
    <w:p w14:paraId="7FE09A63" w14:textId="28CDC1D0" w:rsidR="0072106D" w:rsidRDefault="0072106D" w:rsidP="0072106D">
      <w:pPr>
        <w:jc w:val="both"/>
      </w:pPr>
      <w:r>
        <w:t>Глава</w:t>
      </w:r>
      <w:r w:rsidR="00D0615F">
        <w:t xml:space="preserve"> </w:t>
      </w:r>
      <w:r>
        <w:t>АЭВТ</w:t>
      </w:r>
      <w:r w:rsidR="00D0615F">
        <w:t xml:space="preserve"> </w:t>
      </w:r>
      <w:r>
        <w:t>добавляет,</w:t>
      </w:r>
      <w:r w:rsidR="00D0615F">
        <w:t xml:space="preserve"> </w:t>
      </w:r>
      <w:r>
        <w:t>что</w:t>
      </w:r>
      <w:r w:rsidR="00D0615F">
        <w:t xml:space="preserve"> </w:t>
      </w:r>
      <w:r>
        <w:t>группа</w:t>
      </w:r>
      <w:r w:rsidR="00D0615F">
        <w:t xml:space="preserve"> </w:t>
      </w:r>
      <w:r>
        <w:t>S7</w:t>
      </w:r>
      <w:r w:rsidR="00D0615F">
        <w:t xml:space="preserve"> </w:t>
      </w:r>
      <w:r>
        <w:t>«продолжит</w:t>
      </w:r>
      <w:r w:rsidR="00D0615F">
        <w:t xml:space="preserve"> </w:t>
      </w:r>
      <w:r>
        <w:t>свое</w:t>
      </w:r>
      <w:r w:rsidR="00D0615F">
        <w:t xml:space="preserve"> </w:t>
      </w:r>
      <w:r>
        <w:t>развитие»,</w:t>
      </w:r>
      <w:r w:rsidR="00D0615F">
        <w:t xml:space="preserve"> </w:t>
      </w:r>
      <w:r>
        <w:t>так</w:t>
      </w:r>
      <w:r w:rsidR="00D0615F">
        <w:t xml:space="preserve"> </w:t>
      </w:r>
      <w:r>
        <w:t>как</w:t>
      </w:r>
      <w:r w:rsidR="00D0615F">
        <w:t xml:space="preserve"> </w:t>
      </w:r>
      <w:r>
        <w:t>в</w:t>
      </w:r>
      <w:r w:rsidR="00D0615F">
        <w:t xml:space="preserve"> </w:t>
      </w:r>
      <w:r>
        <w:t>ее</w:t>
      </w:r>
      <w:r w:rsidR="00D0615F">
        <w:t xml:space="preserve"> </w:t>
      </w:r>
      <w:r>
        <w:t>структуре</w:t>
      </w:r>
      <w:r w:rsidR="00D0615F">
        <w:t xml:space="preserve"> </w:t>
      </w:r>
      <w:r>
        <w:t>есть</w:t>
      </w:r>
      <w:r w:rsidR="00D0615F">
        <w:t xml:space="preserve"> </w:t>
      </w:r>
      <w:r>
        <w:t>люди,</w:t>
      </w:r>
      <w:r w:rsidR="00D0615F">
        <w:t xml:space="preserve"> </w:t>
      </w:r>
      <w:r>
        <w:t>которые</w:t>
      </w:r>
      <w:r w:rsidR="00D0615F">
        <w:t xml:space="preserve"> </w:t>
      </w:r>
      <w:r>
        <w:t>в</w:t>
      </w:r>
      <w:r w:rsidR="00D0615F">
        <w:t xml:space="preserve"> </w:t>
      </w:r>
      <w:r>
        <w:t>состоянии</w:t>
      </w:r>
      <w:r w:rsidR="00D0615F">
        <w:t xml:space="preserve"> </w:t>
      </w:r>
      <w:r>
        <w:t>«сохранить</w:t>
      </w:r>
      <w:r w:rsidR="00D0615F">
        <w:t xml:space="preserve"> </w:t>
      </w:r>
      <w:r>
        <w:t>заданный</w:t>
      </w:r>
      <w:r w:rsidR="00D0615F">
        <w:t xml:space="preserve"> </w:t>
      </w:r>
      <w:r>
        <w:t>Наталией</w:t>
      </w:r>
      <w:r w:rsidR="00D0615F">
        <w:t xml:space="preserve"> </w:t>
      </w:r>
      <w:r>
        <w:t>Филевой</w:t>
      </w:r>
      <w:r w:rsidR="00D0615F">
        <w:t xml:space="preserve"> </w:t>
      </w:r>
      <w:r>
        <w:t>вектор</w:t>
      </w:r>
      <w:r w:rsidR="00D0615F">
        <w:t xml:space="preserve"> </w:t>
      </w:r>
      <w:r>
        <w:t>развития»:</w:t>
      </w:r>
      <w:r w:rsidR="00D0615F">
        <w:t xml:space="preserve"> </w:t>
      </w:r>
      <w:r>
        <w:t>«Она</w:t>
      </w:r>
      <w:r w:rsidR="00D0615F">
        <w:t xml:space="preserve"> </w:t>
      </w:r>
      <w:r>
        <w:t>часто</w:t>
      </w:r>
      <w:r w:rsidR="00D0615F">
        <w:t xml:space="preserve"> </w:t>
      </w:r>
      <w:r>
        <w:t>говорила,</w:t>
      </w:r>
      <w:r w:rsidR="00D0615F">
        <w:t xml:space="preserve"> </w:t>
      </w:r>
      <w:r>
        <w:t>что</w:t>
      </w:r>
      <w:r w:rsidR="00D0615F">
        <w:t xml:space="preserve"> </w:t>
      </w:r>
      <w:r>
        <w:t>нельзя</w:t>
      </w:r>
      <w:r w:rsidR="00D0615F">
        <w:t xml:space="preserve"> </w:t>
      </w:r>
      <w:r>
        <w:t>останавливаться,</w:t>
      </w:r>
      <w:r w:rsidR="00D0615F">
        <w:t xml:space="preserve"> </w:t>
      </w:r>
      <w:r>
        <w:t>что</w:t>
      </w:r>
      <w:r w:rsidR="00D0615F">
        <w:t xml:space="preserve"> </w:t>
      </w:r>
      <w:r>
        <w:t>надо</w:t>
      </w:r>
      <w:r w:rsidR="00D0615F">
        <w:t xml:space="preserve"> </w:t>
      </w:r>
      <w:r>
        <w:t>идти</w:t>
      </w:r>
      <w:r w:rsidR="00D0615F">
        <w:t xml:space="preserve"> </w:t>
      </w:r>
      <w:r>
        <w:t>до</w:t>
      </w:r>
      <w:r w:rsidR="00D0615F">
        <w:t xml:space="preserve"> </w:t>
      </w:r>
      <w:r>
        <w:t>конца</w:t>
      </w:r>
      <w:r w:rsidR="00D0615F">
        <w:t xml:space="preserve"> </w:t>
      </w:r>
      <w:r>
        <w:t>в</w:t>
      </w:r>
      <w:r w:rsidR="00D0615F">
        <w:t xml:space="preserve"> </w:t>
      </w:r>
      <w:r>
        <w:t>достижении</w:t>
      </w:r>
      <w:r w:rsidR="00D0615F">
        <w:t xml:space="preserve"> </w:t>
      </w:r>
      <w:r>
        <w:t>целей.</w:t>
      </w:r>
      <w:r w:rsidR="00D0615F">
        <w:t xml:space="preserve"> </w:t>
      </w:r>
      <w:r>
        <w:t>Сколько</w:t>
      </w:r>
      <w:r w:rsidR="00D0615F">
        <w:t xml:space="preserve"> </w:t>
      </w:r>
      <w:r>
        <w:t>еще</w:t>
      </w:r>
      <w:r w:rsidR="00D0615F">
        <w:t xml:space="preserve"> </w:t>
      </w:r>
      <w:r>
        <w:t>идей</w:t>
      </w:r>
      <w:r w:rsidR="00D0615F">
        <w:t xml:space="preserve"> </w:t>
      </w:r>
      <w:r>
        <w:t>было,</w:t>
      </w:r>
      <w:r w:rsidR="00D0615F">
        <w:t xml:space="preserve"> </w:t>
      </w:r>
      <w:r>
        <w:t>которые</w:t>
      </w:r>
      <w:r w:rsidR="00D0615F">
        <w:t xml:space="preserve"> </w:t>
      </w:r>
      <w:r>
        <w:t>ушли</w:t>
      </w:r>
      <w:r w:rsidR="00D0615F">
        <w:t xml:space="preserve"> </w:t>
      </w:r>
      <w:r>
        <w:t>вместе</w:t>
      </w:r>
      <w:r w:rsidR="00D0615F">
        <w:t xml:space="preserve"> </w:t>
      </w:r>
      <w:r>
        <w:t>с</w:t>
      </w:r>
      <w:r w:rsidR="00D0615F">
        <w:t xml:space="preserve"> </w:t>
      </w:r>
      <w:r>
        <w:t>ней...».</w:t>
      </w:r>
    </w:p>
    <w:p w14:paraId="36971901" w14:textId="047FA947" w:rsidR="0072106D" w:rsidRDefault="0072106D" w:rsidP="0072106D">
      <w:pPr>
        <w:jc w:val="both"/>
      </w:pPr>
      <w:r>
        <w:t>Коллеги</w:t>
      </w:r>
      <w:r w:rsidR="00D0615F">
        <w:t xml:space="preserve"> </w:t>
      </w:r>
      <w:r>
        <w:t>по</w:t>
      </w:r>
      <w:r w:rsidR="00D0615F">
        <w:t xml:space="preserve"> </w:t>
      </w:r>
      <w:r>
        <w:t>отрасли</w:t>
      </w:r>
      <w:r w:rsidR="00D0615F">
        <w:t xml:space="preserve"> </w:t>
      </w:r>
      <w:r>
        <w:t>вспоминают</w:t>
      </w:r>
      <w:r w:rsidR="00D0615F">
        <w:t xml:space="preserve"> </w:t>
      </w:r>
      <w:r>
        <w:t>о</w:t>
      </w:r>
      <w:r w:rsidR="00D0615F">
        <w:t xml:space="preserve"> </w:t>
      </w:r>
      <w:r>
        <w:t>госпоже</w:t>
      </w:r>
      <w:r w:rsidR="00D0615F">
        <w:t xml:space="preserve"> </w:t>
      </w:r>
      <w:r>
        <w:t>Филевой</w:t>
      </w:r>
      <w:r w:rsidR="00D0615F">
        <w:t xml:space="preserve"> </w:t>
      </w:r>
      <w:r>
        <w:t>как</w:t>
      </w:r>
      <w:r w:rsidR="00D0615F">
        <w:t xml:space="preserve"> </w:t>
      </w:r>
      <w:r>
        <w:t>о</w:t>
      </w:r>
      <w:r w:rsidR="00D0615F">
        <w:t xml:space="preserve"> </w:t>
      </w:r>
      <w:r>
        <w:t>сильном</w:t>
      </w:r>
      <w:r w:rsidR="00D0615F">
        <w:t xml:space="preserve"> </w:t>
      </w:r>
      <w:r>
        <w:t>управленце,</w:t>
      </w:r>
      <w:r w:rsidR="00D0615F">
        <w:t xml:space="preserve"> </w:t>
      </w:r>
      <w:r>
        <w:t>способном</w:t>
      </w:r>
      <w:r w:rsidR="00D0615F">
        <w:t xml:space="preserve"> </w:t>
      </w:r>
      <w:r>
        <w:t>реализовать</w:t>
      </w:r>
      <w:r w:rsidR="00D0615F">
        <w:t xml:space="preserve"> </w:t>
      </w:r>
      <w:r>
        <w:t>задуманное,</w:t>
      </w:r>
      <w:r w:rsidR="00D0615F">
        <w:t xml:space="preserve"> </w:t>
      </w:r>
      <w:r>
        <w:t>какие</w:t>
      </w:r>
      <w:r w:rsidR="00D0615F">
        <w:t xml:space="preserve"> </w:t>
      </w:r>
      <w:r>
        <w:t>бы</w:t>
      </w:r>
      <w:r w:rsidR="00D0615F">
        <w:t xml:space="preserve"> </w:t>
      </w:r>
      <w:r>
        <w:t>препятствия</w:t>
      </w:r>
      <w:r w:rsidR="00D0615F">
        <w:t xml:space="preserve"> </w:t>
      </w:r>
      <w:r>
        <w:t>ни</w:t>
      </w:r>
      <w:r w:rsidR="00D0615F">
        <w:t xml:space="preserve"> </w:t>
      </w:r>
      <w:r>
        <w:t>существовали.</w:t>
      </w:r>
      <w:r w:rsidR="00D0615F">
        <w:t xml:space="preserve"> </w:t>
      </w:r>
      <w:r>
        <w:t>«Она</w:t>
      </w:r>
      <w:r w:rsidR="00D0615F">
        <w:t xml:space="preserve"> </w:t>
      </w:r>
      <w:r>
        <w:t>совершенно</w:t>
      </w:r>
      <w:r w:rsidR="00D0615F">
        <w:t xml:space="preserve"> </w:t>
      </w:r>
      <w:r>
        <w:t>удивительная</w:t>
      </w:r>
      <w:r w:rsidR="00D0615F">
        <w:t xml:space="preserve"> </w:t>
      </w:r>
      <w:r>
        <w:t>женщина,</w:t>
      </w:r>
      <w:r w:rsidR="00D0615F">
        <w:t xml:space="preserve"> </w:t>
      </w:r>
      <w:r>
        <w:t>которая</w:t>
      </w:r>
      <w:r w:rsidR="00D0615F">
        <w:t xml:space="preserve"> </w:t>
      </w:r>
      <w:r>
        <w:t>принесла</w:t>
      </w:r>
      <w:r w:rsidR="00D0615F">
        <w:t xml:space="preserve"> </w:t>
      </w:r>
      <w:r>
        <w:t>в</w:t>
      </w:r>
      <w:r w:rsidR="00D0615F">
        <w:t xml:space="preserve"> </w:t>
      </w:r>
      <w:r>
        <w:t>российскую</w:t>
      </w:r>
      <w:r w:rsidR="00D0615F">
        <w:t xml:space="preserve"> </w:t>
      </w:r>
      <w:r>
        <w:t>гражданскую</w:t>
      </w:r>
      <w:r w:rsidR="00D0615F">
        <w:t xml:space="preserve"> </w:t>
      </w:r>
      <w:r>
        <w:t>авиацию</w:t>
      </w:r>
      <w:r w:rsidR="00D0615F">
        <w:t xml:space="preserve"> </w:t>
      </w:r>
      <w:r>
        <w:t>принципиально</w:t>
      </w:r>
      <w:r w:rsidR="00D0615F">
        <w:t xml:space="preserve"> </w:t>
      </w:r>
      <w:r>
        <w:t>новый</w:t>
      </w:r>
      <w:r w:rsidR="00D0615F">
        <w:t xml:space="preserve"> </w:t>
      </w:r>
      <w:r>
        <w:t>подход</w:t>
      </w:r>
      <w:r w:rsidR="00D0615F">
        <w:t xml:space="preserve"> </w:t>
      </w:r>
      <w:r>
        <w:t>к</w:t>
      </w:r>
      <w:r w:rsidR="00D0615F">
        <w:t xml:space="preserve"> </w:t>
      </w:r>
      <w:r>
        <w:t>ведению</w:t>
      </w:r>
      <w:r w:rsidR="00D0615F">
        <w:t xml:space="preserve"> </w:t>
      </w:r>
      <w:r>
        <w:t>бизнеса,</w:t>
      </w:r>
      <w:r w:rsidR="00D0615F">
        <w:t xml:space="preserve"> </w:t>
      </w:r>
      <w:r>
        <w:t>основанный</w:t>
      </w:r>
      <w:r w:rsidR="00D0615F">
        <w:t xml:space="preserve"> </w:t>
      </w:r>
      <w:r>
        <w:t>не</w:t>
      </w:r>
      <w:r w:rsidR="00D0615F">
        <w:t xml:space="preserve"> </w:t>
      </w:r>
      <w:r>
        <w:t>только</w:t>
      </w:r>
      <w:r w:rsidR="00D0615F">
        <w:t xml:space="preserve"> </w:t>
      </w:r>
      <w:r>
        <w:t>на</w:t>
      </w:r>
      <w:r w:rsidR="00D0615F">
        <w:t xml:space="preserve"> </w:t>
      </w:r>
      <w:r>
        <w:t>неведомом</w:t>
      </w:r>
      <w:r w:rsidR="00D0615F">
        <w:t xml:space="preserve"> </w:t>
      </w:r>
      <w:r>
        <w:t>здесь</w:t>
      </w:r>
      <w:r w:rsidR="00D0615F">
        <w:t xml:space="preserve"> </w:t>
      </w:r>
      <w:r>
        <w:t>ранее</w:t>
      </w:r>
      <w:r w:rsidR="00D0615F">
        <w:t xml:space="preserve"> </w:t>
      </w:r>
      <w:r>
        <w:t>многофакторном,</w:t>
      </w:r>
      <w:r w:rsidR="00D0615F">
        <w:t xml:space="preserve"> </w:t>
      </w:r>
      <w:r>
        <w:t>тщательном</w:t>
      </w:r>
      <w:r w:rsidR="00D0615F">
        <w:t xml:space="preserve"> </w:t>
      </w:r>
      <w:r>
        <w:t>и</w:t>
      </w:r>
      <w:r w:rsidR="00D0615F">
        <w:t xml:space="preserve"> </w:t>
      </w:r>
      <w:r>
        <w:t>качественном</w:t>
      </w:r>
      <w:r w:rsidR="00D0615F">
        <w:t xml:space="preserve"> </w:t>
      </w:r>
      <w:r>
        <w:t>анализе</w:t>
      </w:r>
      <w:r w:rsidR="00D0615F">
        <w:t xml:space="preserve"> </w:t>
      </w:r>
      <w:r>
        <w:t>происходящего,</w:t>
      </w:r>
      <w:r w:rsidR="00D0615F">
        <w:t xml:space="preserve"> </w:t>
      </w:r>
      <w:r>
        <w:t>но</w:t>
      </w:r>
      <w:r w:rsidR="00D0615F">
        <w:t xml:space="preserve"> </w:t>
      </w:r>
      <w:r>
        <w:t>и</w:t>
      </w:r>
      <w:r w:rsidR="00D0615F">
        <w:t xml:space="preserve"> </w:t>
      </w:r>
      <w:r>
        <w:t>на</w:t>
      </w:r>
      <w:r w:rsidR="00D0615F">
        <w:t xml:space="preserve"> </w:t>
      </w:r>
      <w:r>
        <w:t>удивительном</w:t>
      </w:r>
      <w:r w:rsidR="00D0615F">
        <w:t xml:space="preserve"> </w:t>
      </w:r>
      <w:r>
        <w:t>даре</w:t>
      </w:r>
      <w:r w:rsidR="00D0615F">
        <w:t xml:space="preserve"> </w:t>
      </w:r>
      <w:r>
        <w:t>предвидения,</w:t>
      </w:r>
      <w:r w:rsidR="00D0615F">
        <w:t xml:space="preserve"> </w:t>
      </w:r>
      <w:r>
        <w:t>широте</w:t>
      </w:r>
      <w:r w:rsidR="00D0615F">
        <w:t xml:space="preserve"> </w:t>
      </w:r>
      <w:r>
        <w:t>кругозора,</w:t>
      </w:r>
      <w:r w:rsidR="00D0615F">
        <w:t xml:space="preserve"> </w:t>
      </w:r>
      <w:r>
        <w:t>на</w:t>
      </w:r>
      <w:r w:rsidR="00D0615F">
        <w:t xml:space="preserve"> </w:t>
      </w:r>
      <w:r>
        <w:lastRenderedPageBreak/>
        <w:t>способности</w:t>
      </w:r>
      <w:r w:rsidR="00D0615F">
        <w:t xml:space="preserve"> </w:t>
      </w:r>
      <w:r>
        <w:t>взаимодействовать</w:t>
      </w:r>
      <w:r w:rsidR="00D0615F">
        <w:t xml:space="preserve"> </w:t>
      </w:r>
      <w:r>
        <w:t>с</w:t>
      </w:r>
      <w:r w:rsidR="00D0615F">
        <w:t xml:space="preserve"> </w:t>
      </w:r>
      <w:r>
        <w:t>людьми,</w:t>
      </w:r>
      <w:r w:rsidR="00D0615F">
        <w:t xml:space="preserve"> </w:t>
      </w:r>
      <w:r>
        <w:t>брать</w:t>
      </w:r>
      <w:r w:rsidR="00D0615F">
        <w:t xml:space="preserve"> </w:t>
      </w:r>
      <w:r>
        <w:t>от</w:t>
      </w:r>
      <w:r w:rsidR="00D0615F">
        <w:t xml:space="preserve"> </w:t>
      </w:r>
      <w:r>
        <w:t>них</w:t>
      </w:r>
      <w:r w:rsidR="00D0615F">
        <w:t xml:space="preserve"> </w:t>
      </w:r>
      <w:r>
        <w:t>самое</w:t>
      </w:r>
      <w:r w:rsidR="00D0615F">
        <w:t xml:space="preserve"> </w:t>
      </w:r>
      <w:r>
        <w:t>лучшее.</w:t>
      </w:r>
      <w:r w:rsidR="00D0615F">
        <w:t xml:space="preserve"> </w:t>
      </w:r>
      <w:r>
        <w:t>Ее</w:t>
      </w:r>
      <w:r w:rsidR="00D0615F">
        <w:t xml:space="preserve"> </w:t>
      </w:r>
      <w:r>
        <w:t>энергия,</w:t>
      </w:r>
      <w:r w:rsidR="00D0615F">
        <w:t xml:space="preserve"> </w:t>
      </w:r>
      <w:r>
        <w:t>неравнодушие,</w:t>
      </w:r>
      <w:r w:rsidR="00D0615F">
        <w:t xml:space="preserve"> </w:t>
      </w:r>
      <w:r>
        <w:t>постоянное</w:t>
      </w:r>
      <w:r w:rsidR="00D0615F">
        <w:t xml:space="preserve"> </w:t>
      </w:r>
      <w:r>
        <w:t>стремление</w:t>
      </w:r>
      <w:r w:rsidR="00D0615F">
        <w:t xml:space="preserve"> </w:t>
      </w:r>
      <w:r>
        <w:t>к</w:t>
      </w:r>
      <w:r w:rsidR="00D0615F">
        <w:t xml:space="preserve"> </w:t>
      </w:r>
      <w:r>
        <w:t>новому</w:t>
      </w:r>
      <w:r w:rsidR="00D0615F">
        <w:t xml:space="preserve"> </w:t>
      </w:r>
      <w:r>
        <w:t>и</w:t>
      </w:r>
      <w:r w:rsidR="00D0615F">
        <w:t xml:space="preserve"> </w:t>
      </w:r>
      <w:r>
        <w:t>стали</w:t>
      </w:r>
      <w:r w:rsidR="00D0615F">
        <w:t xml:space="preserve"> </w:t>
      </w:r>
      <w:r>
        <w:t>тем</w:t>
      </w:r>
      <w:r w:rsidR="00D0615F">
        <w:t xml:space="preserve"> </w:t>
      </w:r>
      <w:r>
        <w:t>фундаментом,</w:t>
      </w:r>
      <w:r w:rsidR="00D0615F">
        <w:t xml:space="preserve"> </w:t>
      </w:r>
      <w:r>
        <w:t>на</w:t>
      </w:r>
      <w:r w:rsidR="00D0615F">
        <w:t xml:space="preserve"> </w:t>
      </w:r>
      <w:r>
        <w:t>котором</w:t>
      </w:r>
      <w:r w:rsidR="00D0615F">
        <w:t xml:space="preserve"> </w:t>
      </w:r>
      <w:r>
        <w:t>создавалась</w:t>
      </w:r>
      <w:r w:rsidR="00D0615F">
        <w:t xml:space="preserve"> </w:t>
      </w:r>
      <w:r>
        <w:t>и</w:t>
      </w:r>
      <w:r w:rsidR="00D0615F">
        <w:t xml:space="preserve"> </w:t>
      </w:r>
      <w:r>
        <w:t>добивалась</w:t>
      </w:r>
      <w:r w:rsidR="00D0615F">
        <w:t xml:space="preserve"> </w:t>
      </w:r>
      <w:r>
        <w:t>успехов</w:t>
      </w:r>
      <w:r w:rsidR="00D0615F">
        <w:t xml:space="preserve"> </w:t>
      </w:r>
      <w:r>
        <w:t>группа</w:t>
      </w:r>
      <w:r w:rsidR="00D0615F">
        <w:t xml:space="preserve"> </w:t>
      </w:r>
      <w:r>
        <w:t>S7»,-</w:t>
      </w:r>
      <w:r w:rsidR="00D0615F">
        <w:t xml:space="preserve"> </w:t>
      </w:r>
      <w:r>
        <w:t>сказал</w:t>
      </w:r>
      <w:r w:rsidR="00D0615F">
        <w:t xml:space="preserve"> </w:t>
      </w:r>
      <w:r>
        <w:t>“Ъ”</w:t>
      </w:r>
      <w:r w:rsidR="00D0615F">
        <w:t xml:space="preserve"> </w:t>
      </w:r>
      <w:r>
        <w:t>глава</w:t>
      </w:r>
      <w:r w:rsidR="00D0615F">
        <w:t xml:space="preserve"> </w:t>
      </w:r>
      <w:r>
        <w:t>консалтинговой</w:t>
      </w:r>
      <w:r w:rsidR="00D0615F">
        <w:t xml:space="preserve"> </w:t>
      </w:r>
      <w:r>
        <w:t>компании</w:t>
      </w:r>
      <w:r w:rsidR="00D0615F">
        <w:t xml:space="preserve"> </w:t>
      </w:r>
      <w:r>
        <w:t>Infomost</w:t>
      </w:r>
      <w:r w:rsidR="00D0615F">
        <w:t xml:space="preserve"> </w:t>
      </w:r>
      <w:r>
        <w:t>Борис</w:t>
      </w:r>
      <w:r w:rsidR="00D0615F">
        <w:t xml:space="preserve"> </w:t>
      </w:r>
      <w:r>
        <w:t>Рыбак.</w:t>
      </w:r>
    </w:p>
    <w:p w14:paraId="6D69A31F" w14:textId="7A456D25" w:rsidR="0072106D" w:rsidRDefault="0072106D" w:rsidP="0072106D">
      <w:pPr>
        <w:jc w:val="both"/>
      </w:pPr>
      <w:r>
        <w:t>Президент</w:t>
      </w:r>
      <w:r w:rsidR="00D0615F">
        <w:t xml:space="preserve"> </w:t>
      </w:r>
      <w:r>
        <w:t>Объединенной</w:t>
      </w:r>
      <w:r w:rsidR="00D0615F">
        <w:t xml:space="preserve"> </w:t>
      </w:r>
      <w:r>
        <w:t>авиастроительной</w:t>
      </w:r>
      <w:r w:rsidR="00D0615F">
        <w:t xml:space="preserve"> </w:t>
      </w:r>
      <w:r>
        <w:t>корпорации</w:t>
      </w:r>
      <w:r w:rsidR="00D0615F">
        <w:t xml:space="preserve"> </w:t>
      </w:r>
      <w:r>
        <w:t>Юрий</w:t>
      </w:r>
      <w:r w:rsidR="00D0615F">
        <w:t xml:space="preserve"> </w:t>
      </w:r>
      <w:r>
        <w:t>Слюсарь</w:t>
      </w:r>
      <w:r w:rsidR="00D0615F">
        <w:t xml:space="preserve"> </w:t>
      </w:r>
      <w:r>
        <w:t>рассказал</w:t>
      </w:r>
      <w:r w:rsidR="00D0615F">
        <w:t xml:space="preserve"> </w:t>
      </w:r>
      <w:r>
        <w:t>“Ъ”,</w:t>
      </w:r>
      <w:r w:rsidR="00D0615F">
        <w:t xml:space="preserve"> </w:t>
      </w:r>
      <w:r>
        <w:t>что</w:t>
      </w:r>
      <w:r w:rsidR="00D0615F">
        <w:t xml:space="preserve"> </w:t>
      </w:r>
      <w:r>
        <w:t>часто</w:t>
      </w:r>
      <w:r w:rsidR="00D0615F">
        <w:t xml:space="preserve"> </w:t>
      </w:r>
      <w:r>
        <w:t>общался</w:t>
      </w:r>
      <w:r w:rsidR="00D0615F">
        <w:t xml:space="preserve"> </w:t>
      </w:r>
      <w:r>
        <w:t>с</w:t>
      </w:r>
      <w:r w:rsidR="00D0615F">
        <w:t xml:space="preserve"> </w:t>
      </w:r>
      <w:r>
        <w:t>Наталией</w:t>
      </w:r>
      <w:r w:rsidR="00D0615F">
        <w:t xml:space="preserve"> </w:t>
      </w:r>
      <w:r>
        <w:t>Филевой</w:t>
      </w:r>
      <w:r w:rsidR="00D0615F">
        <w:t xml:space="preserve"> </w:t>
      </w:r>
      <w:r>
        <w:t>и</w:t>
      </w:r>
      <w:r w:rsidR="00D0615F">
        <w:t xml:space="preserve"> </w:t>
      </w:r>
      <w:r>
        <w:t>они</w:t>
      </w:r>
      <w:r w:rsidR="00D0615F">
        <w:t xml:space="preserve"> </w:t>
      </w:r>
      <w:r>
        <w:t>нередко</w:t>
      </w:r>
      <w:r w:rsidR="00D0615F">
        <w:t xml:space="preserve"> </w:t>
      </w:r>
      <w:r>
        <w:t>спорили:</w:t>
      </w:r>
      <w:r w:rsidR="00D0615F">
        <w:t xml:space="preserve"> </w:t>
      </w:r>
      <w:r>
        <w:t>«Но</w:t>
      </w:r>
      <w:r w:rsidR="00D0615F">
        <w:t xml:space="preserve"> </w:t>
      </w:r>
      <w:r>
        <w:t>я</w:t>
      </w:r>
      <w:r w:rsidR="00D0615F">
        <w:t xml:space="preserve"> </w:t>
      </w:r>
      <w:r>
        <w:t>всегда</w:t>
      </w:r>
      <w:r w:rsidR="00D0615F">
        <w:t xml:space="preserve"> </w:t>
      </w:r>
      <w:r>
        <w:t>благодарил</w:t>
      </w:r>
      <w:r w:rsidR="00D0615F">
        <w:t xml:space="preserve"> </w:t>
      </w:r>
      <w:r>
        <w:t>ее</w:t>
      </w:r>
      <w:r w:rsidR="00D0615F">
        <w:t xml:space="preserve"> </w:t>
      </w:r>
      <w:r>
        <w:t>за</w:t>
      </w:r>
      <w:r w:rsidR="00D0615F">
        <w:t xml:space="preserve"> </w:t>
      </w:r>
      <w:r>
        <w:t>критику.</w:t>
      </w:r>
      <w:r w:rsidR="00D0615F">
        <w:t xml:space="preserve"> </w:t>
      </w:r>
      <w:r>
        <w:t>У</w:t>
      </w:r>
      <w:r w:rsidR="00D0615F">
        <w:t xml:space="preserve"> </w:t>
      </w:r>
      <w:r>
        <w:t>меня</w:t>
      </w:r>
      <w:r w:rsidR="00D0615F">
        <w:t xml:space="preserve"> </w:t>
      </w:r>
      <w:r>
        <w:t>нет</w:t>
      </w:r>
      <w:r w:rsidR="00D0615F">
        <w:t xml:space="preserve"> </w:t>
      </w:r>
      <w:r>
        <w:t>ничего,</w:t>
      </w:r>
      <w:r w:rsidR="00D0615F">
        <w:t xml:space="preserve"> </w:t>
      </w:r>
      <w:r>
        <w:t>кроме</w:t>
      </w:r>
      <w:r w:rsidR="00D0615F">
        <w:t xml:space="preserve"> </w:t>
      </w:r>
      <w:r>
        <w:t>уважения</w:t>
      </w:r>
      <w:r w:rsidR="00D0615F">
        <w:t xml:space="preserve"> </w:t>
      </w:r>
      <w:r>
        <w:t>и</w:t>
      </w:r>
      <w:r w:rsidR="00D0615F">
        <w:t xml:space="preserve"> </w:t>
      </w:r>
      <w:r>
        <w:t>любви</w:t>
      </w:r>
      <w:r w:rsidR="00D0615F">
        <w:t xml:space="preserve"> </w:t>
      </w:r>
      <w:r>
        <w:t>к</w:t>
      </w:r>
      <w:r w:rsidR="00D0615F">
        <w:t xml:space="preserve"> </w:t>
      </w:r>
      <w:r>
        <w:t>этой</w:t>
      </w:r>
      <w:r w:rsidR="00D0615F">
        <w:t xml:space="preserve"> </w:t>
      </w:r>
      <w:r>
        <w:t>семье.</w:t>
      </w:r>
      <w:r w:rsidR="00D0615F">
        <w:t xml:space="preserve"> </w:t>
      </w:r>
      <w:r>
        <w:t>Это</w:t>
      </w:r>
      <w:r w:rsidR="00D0615F">
        <w:t xml:space="preserve"> </w:t>
      </w:r>
      <w:r>
        <w:t>замечательные</w:t>
      </w:r>
      <w:r w:rsidR="00D0615F">
        <w:t xml:space="preserve"> </w:t>
      </w:r>
      <w:r>
        <w:t>люди,</w:t>
      </w:r>
      <w:r w:rsidR="00D0615F">
        <w:t xml:space="preserve"> </w:t>
      </w:r>
      <w:r>
        <w:t>сочетающие</w:t>
      </w:r>
      <w:r w:rsidR="00D0615F">
        <w:t xml:space="preserve"> </w:t>
      </w:r>
      <w:r>
        <w:t>невероятно</w:t>
      </w:r>
      <w:r w:rsidR="00D0615F">
        <w:t xml:space="preserve"> </w:t>
      </w:r>
      <w:r>
        <w:t>глубокие</w:t>
      </w:r>
      <w:r w:rsidR="00D0615F">
        <w:t xml:space="preserve"> </w:t>
      </w:r>
      <w:r>
        <w:t>профессиональные</w:t>
      </w:r>
      <w:r w:rsidR="00D0615F">
        <w:t xml:space="preserve"> </w:t>
      </w:r>
      <w:r>
        <w:t>компетенции</w:t>
      </w:r>
      <w:r w:rsidR="00D0615F">
        <w:t xml:space="preserve"> </w:t>
      </w:r>
      <w:r>
        <w:t>и</w:t>
      </w:r>
      <w:r w:rsidR="00D0615F">
        <w:t xml:space="preserve"> </w:t>
      </w:r>
      <w:r>
        <w:t>при</w:t>
      </w:r>
      <w:r w:rsidR="00D0615F">
        <w:t xml:space="preserve"> </w:t>
      </w:r>
      <w:r>
        <w:t>этом,</w:t>
      </w:r>
      <w:r w:rsidR="00D0615F">
        <w:t xml:space="preserve"> </w:t>
      </w:r>
      <w:r>
        <w:t>например,</w:t>
      </w:r>
      <w:r w:rsidR="00D0615F">
        <w:t xml:space="preserve"> </w:t>
      </w:r>
      <w:r>
        <w:t>песни</w:t>
      </w:r>
      <w:r w:rsidR="00D0615F">
        <w:t xml:space="preserve"> </w:t>
      </w:r>
      <w:r>
        <w:t>под</w:t>
      </w:r>
      <w:r w:rsidR="00D0615F">
        <w:t xml:space="preserve"> </w:t>
      </w:r>
      <w:r>
        <w:t>гитару.</w:t>
      </w:r>
      <w:r w:rsidR="00D0615F">
        <w:t xml:space="preserve"> </w:t>
      </w:r>
      <w:r>
        <w:t>С</w:t>
      </w:r>
      <w:r w:rsidR="00D0615F">
        <w:t xml:space="preserve"> </w:t>
      </w:r>
      <w:r>
        <w:t>Владом</w:t>
      </w:r>
      <w:r w:rsidR="00D0615F">
        <w:t xml:space="preserve"> </w:t>
      </w:r>
      <w:r>
        <w:t>они</w:t>
      </w:r>
      <w:r w:rsidR="00D0615F">
        <w:t xml:space="preserve"> </w:t>
      </w:r>
      <w:r>
        <w:t>жили</w:t>
      </w:r>
      <w:r w:rsidR="00D0615F">
        <w:t xml:space="preserve"> </w:t>
      </w:r>
      <w:r>
        <w:t>душа</w:t>
      </w:r>
      <w:r w:rsidR="00D0615F">
        <w:t xml:space="preserve"> </w:t>
      </w:r>
      <w:r>
        <w:t>в</w:t>
      </w:r>
      <w:r w:rsidR="00D0615F">
        <w:t xml:space="preserve"> </w:t>
      </w:r>
      <w:r>
        <w:t>душу:</w:t>
      </w:r>
      <w:r w:rsidR="00D0615F">
        <w:t xml:space="preserve"> </w:t>
      </w:r>
      <w:r>
        <w:t>это</w:t>
      </w:r>
      <w:r w:rsidR="00D0615F">
        <w:t xml:space="preserve"> </w:t>
      </w:r>
      <w:r>
        <w:t>было</w:t>
      </w:r>
      <w:r w:rsidR="00D0615F">
        <w:t xml:space="preserve"> </w:t>
      </w:r>
      <w:r>
        <w:t>не</w:t>
      </w:r>
      <w:r w:rsidR="00D0615F">
        <w:t xml:space="preserve"> </w:t>
      </w:r>
      <w:r>
        <w:t>просто</w:t>
      </w:r>
      <w:r w:rsidR="00D0615F">
        <w:t xml:space="preserve"> </w:t>
      </w:r>
      <w:r>
        <w:t>бизнес-партнерство».</w:t>
      </w:r>
      <w:r w:rsidR="00D0615F">
        <w:t xml:space="preserve"> </w:t>
      </w:r>
      <w:r>
        <w:t>«Наталия</w:t>
      </w:r>
      <w:r w:rsidR="00D0615F">
        <w:t xml:space="preserve"> </w:t>
      </w:r>
      <w:r>
        <w:t>Валерьевна</w:t>
      </w:r>
      <w:r w:rsidR="00D0615F">
        <w:t xml:space="preserve"> </w:t>
      </w:r>
      <w:r>
        <w:t>буквально</w:t>
      </w:r>
      <w:r w:rsidR="00D0615F">
        <w:t xml:space="preserve"> </w:t>
      </w:r>
      <w:r>
        <w:t>вчера</w:t>
      </w:r>
      <w:r w:rsidR="00D0615F">
        <w:t xml:space="preserve"> </w:t>
      </w:r>
      <w:r>
        <w:t>поздравила</w:t>
      </w:r>
      <w:r w:rsidR="00D0615F">
        <w:t xml:space="preserve"> </w:t>
      </w:r>
      <w:r>
        <w:t>ильюшинцев</w:t>
      </w:r>
      <w:r w:rsidR="00D0615F">
        <w:t xml:space="preserve"> </w:t>
      </w:r>
      <w:r>
        <w:t>с</w:t>
      </w:r>
      <w:r w:rsidR="00D0615F">
        <w:t xml:space="preserve"> </w:t>
      </w:r>
      <w:r>
        <w:t>первым</w:t>
      </w:r>
      <w:r w:rsidR="00D0615F">
        <w:t xml:space="preserve"> </w:t>
      </w:r>
      <w:r>
        <w:t>полетом</w:t>
      </w:r>
      <w:r w:rsidR="00D0615F">
        <w:t xml:space="preserve"> </w:t>
      </w:r>
      <w:r>
        <w:t>Ил-112В,-</w:t>
      </w:r>
      <w:r w:rsidR="00D0615F">
        <w:t xml:space="preserve"> </w:t>
      </w:r>
      <w:r>
        <w:t>заявил</w:t>
      </w:r>
      <w:r w:rsidR="00D0615F">
        <w:t xml:space="preserve"> </w:t>
      </w:r>
      <w:r>
        <w:t>“Ъ”</w:t>
      </w:r>
      <w:r w:rsidR="00D0615F">
        <w:t xml:space="preserve"> </w:t>
      </w:r>
      <w:r>
        <w:t>гендиректор</w:t>
      </w:r>
      <w:r w:rsidR="00D0615F">
        <w:t xml:space="preserve"> </w:t>
      </w:r>
      <w:r>
        <w:t>ПАО</w:t>
      </w:r>
      <w:r w:rsidR="00D0615F">
        <w:t xml:space="preserve"> </w:t>
      </w:r>
      <w:r>
        <w:t>«Ил»</w:t>
      </w:r>
      <w:r w:rsidR="00D0615F">
        <w:t xml:space="preserve"> </w:t>
      </w:r>
      <w:r>
        <w:t>Алексей</w:t>
      </w:r>
      <w:r w:rsidR="00D0615F">
        <w:t xml:space="preserve"> </w:t>
      </w:r>
      <w:r>
        <w:t>Рогозин.-</w:t>
      </w:r>
      <w:r w:rsidR="00D0615F">
        <w:t xml:space="preserve"> </w:t>
      </w:r>
      <w:r>
        <w:t>Она</w:t>
      </w:r>
      <w:r w:rsidR="00D0615F">
        <w:t xml:space="preserve"> </w:t>
      </w:r>
      <w:r>
        <w:t>строила</w:t>
      </w:r>
      <w:r w:rsidR="00D0615F">
        <w:t xml:space="preserve"> </w:t>
      </w:r>
      <w:r>
        <w:t>большие</w:t>
      </w:r>
      <w:r w:rsidR="00D0615F">
        <w:t xml:space="preserve"> </w:t>
      </w:r>
      <w:r>
        <w:t>планы</w:t>
      </w:r>
      <w:r w:rsidR="00D0615F">
        <w:t xml:space="preserve"> </w:t>
      </w:r>
      <w:r>
        <w:t>на</w:t>
      </w:r>
      <w:r w:rsidR="00D0615F">
        <w:t xml:space="preserve"> </w:t>
      </w:r>
      <w:r>
        <w:t>развитие</w:t>
      </w:r>
      <w:r w:rsidR="00D0615F">
        <w:t xml:space="preserve"> </w:t>
      </w:r>
      <w:r>
        <w:t>своей</w:t>
      </w:r>
      <w:r w:rsidR="00D0615F">
        <w:t xml:space="preserve"> </w:t>
      </w:r>
      <w:r>
        <w:t>компании.</w:t>
      </w:r>
      <w:r w:rsidR="00D0615F">
        <w:t xml:space="preserve"> </w:t>
      </w:r>
      <w:r>
        <w:t>Удивительная</w:t>
      </w:r>
      <w:r w:rsidR="00D0615F">
        <w:t xml:space="preserve"> </w:t>
      </w:r>
      <w:r>
        <w:t>женщина,</w:t>
      </w:r>
      <w:r w:rsidR="00D0615F">
        <w:t xml:space="preserve"> </w:t>
      </w:r>
      <w:r>
        <w:t>талантливый</w:t>
      </w:r>
      <w:r w:rsidR="00D0615F">
        <w:t xml:space="preserve"> </w:t>
      </w:r>
      <w:r>
        <w:t>бизнесмен.</w:t>
      </w:r>
      <w:r w:rsidR="00D0615F">
        <w:t xml:space="preserve"> </w:t>
      </w:r>
      <w:r>
        <w:t>Не</w:t>
      </w:r>
      <w:r w:rsidR="00D0615F">
        <w:t xml:space="preserve"> </w:t>
      </w:r>
      <w:r>
        <w:t>верится».</w:t>
      </w:r>
    </w:p>
    <w:p w14:paraId="0F0BCD0D" w14:textId="15B3F88B" w:rsidR="0072106D" w:rsidRDefault="0072106D" w:rsidP="0072106D">
      <w:pPr>
        <w:jc w:val="both"/>
      </w:pPr>
      <w:r>
        <w:t>На</w:t>
      </w:r>
      <w:r w:rsidR="00D0615F">
        <w:t xml:space="preserve"> </w:t>
      </w:r>
      <w:r>
        <w:t>фоне</w:t>
      </w:r>
      <w:r w:rsidR="00D0615F">
        <w:t xml:space="preserve"> </w:t>
      </w:r>
      <w:r>
        <w:t>достижений</w:t>
      </w:r>
      <w:r w:rsidR="00D0615F">
        <w:t xml:space="preserve"> </w:t>
      </w:r>
      <w:r>
        <w:t>в</w:t>
      </w:r>
      <w:r w:rsidR="00D0615F">
        <w:t xml:space="preserve"> </w:t>
      </w:r>
      <w:r>
        <w:t>авиационной</w:t>
      </w:r>
      <w:r w:rsidR="00D0615F">
        <w:t xml:space="preserve"> </w:t>
      </w:r>
      <w:r>
        <w:t>отрасли</w:t>
      </w:r>
      <w:r w:rsidR="00D0615F">
        <w:t xml:space="preserve"> </w:t>
      </w:r>
      <w:r>
        <w:t>семья</w:t>
      </w:r>
      <w:r w:rsidR="00D0615F">
        <w:t xml:space="preserve"> </w:t>
      </w:r>
      <w:r>
        <w:t>Филевых</w:t>
      </w:r>
      <w:r w:rsidR="00D0615F">
        <w:t xml:space="preserve"> </w:t>
      </w:r>
      <w:r>
        <w:t>проявила</w:t>
      </w:r>
      <w:r w:rsidR="00D0615F">
        <w:t xml:space="preserve"> </w:t>
      </w:r>
      <w:r>
        <w:t>необычный</w:t>
      </w:r>
      <w:r w:rsidR="00D0615F">
        <w:t xml:space="preserve"> </w:t>
      </w:r>
      <w:r>
        <w:t>для</w:t>
      </w:r>
      <w:r w:rsidR="00D0615F">
        <w:t xml:space="preserve"> </w:t>
      </w:r>
      <w:r>
        <w:t>России</w:t>
      </w:r>
      <w:r w:rsidR="00D0615F">
        <w:t xml:space="preserve"> </w:t>
      </w:r>
      <w:r>
        <w:t>интерес</w:t>
      </w:r>
      <w:r w:rsidR="00D0615F">
        <w:t xml:space="preserve"> </w:t>
      </w:r>
      <w:r>
        <w:t>к</w:t>
      </w:r>
      <w:r w:rsidR="00D0615F">
        <w:t xml:space="preserve"> </w:t>
      </w:r>
      <w:r>
        <w:t>смежной</w:t>
      </w:r>
      <w:r w:rsidR="00D0615F">
        <w:t xml:space="preserve"> </w:t>
      </w:r>
      <w:r>
        <w:t>сфере</w:t>
      </w:r>
      <w:r w:rsidR="00D0615F">
        <w:t xml:space="preserve"> </w:t>
      </w:r>
      <w:r>
        <w:t>космоса.</w:t>
      </w:r>
      <w:r w:rsidR="00D0615F">
        <w:t xml:space="preserve"> </w:t>
      </w:r>
      <w:r>
        <w:t>В</w:t>
      </w:r>
      <w:r w:rsidR="00D0615F">
        <w:t xml:space="preserve"> </w:t>
      </w:r>
      <w:r>
        <w:t>сентябре</w:t>
      </w:r>
      <w:r w:rsidR="00D0615F">
        <w:t xml:space="preserve"> </w:t>
      </w:r>
      <w:r>
        <w:t>2016</w:t>
      </w:r>
      <w:r w:rsidR="00D0615F">
        <w:t xml:space="preserve"> </w:t>
      </w:r>
      <w:r>
        <w:t>года</w:t>
      </w:r>
      <w:r w:rsidR="00D0615F">
        <w:t xml:space="preserve"> </w:t>
      </w:r>
      <w:r>
        <w:t>был</w:t>
      </w:r>
      <w:r w:rsidR="00D0615F">
        <w:t xml:space="preserve"> </w:t>
      </w:r>
      <w:r>
        <w:t>подписан</w:t>
      </w:r>
      <w:r w:rsidR="00D0615F">
        <w:t xml:space="preserve"> </w:t>
      </w:r>
      <w:r>
        <w:t>контракт</w:t>
      </w:r>
      <w:r w:rsidR="00D0615F">
        <w:t xml:space="preserve"> </w:t>
      </w:r>
      <w:r>
        <w:t>на</w:t>
      </w:r>
      <w:r w:rsidR="00D0615F">
        <w:t xml:space="preserve"> </w:t>
      </w:r>
      <w:r>
        <w:t>покупку</w:t>
      </w:r>
      <w:r w:rsidR="00D0615F">
        <w:t xml:space="preserve"> </w:t>
      </w:r>
      <w:r>
        <w:t>S7</w:t>
      </w:r>
      <w:r w:rsidR="00D0615F">
        <w:t xml:space="preserve"> </w:t>
      </w:r>
      <w:r>
        <w:t>Group</w:t>
      </w:r>
      <w:r w:rsidR="00D0615F">
        <w:t xml:space="preserve"> </w:t>
      </w:r>
      <w:r>
        <w:t>у</w:t>
      </w:r>
      <w:r w:rsidR="00D0615F">
        <w:t xml:space="preserve"> </w:t>
      </w:r>
      <w:r>
        <w:t>корпорации</w:t>
      </w:r>
      <w:r w:rsidR="00D0615F">
        <w:t xml:space="preserve"> </w:t>
      </w:r>
      <w:r>
        <w:t>«Энергия»</w:t>
      </w:r>
      <w:r w:rsidR="00D0615F">
        <w:t xml:space="preserve"> </w:t>
      </w:r>
      <w:r>
        <w:t>плавучего</w:t>
      </w:r>
      <w:r w:rsidR="00D0615F">
        <w:t xml:space="preserve"> </w:t>
      </w:r>
      <w:r>
        <w:t>космодрома</w:t>
      </w:r>
      <w:r w:rsidR="00D0615F">
        <w:t xml:space="preserve"> </w:t>
      </w:r>
      <w:r>
        <w:t>Sea</w:t>
      </w:r>
      <w:r w:rsidR="00D0615F">
        <w:t xml:space="preserve"> </w:t>
      </w:r>
      <w:r>
        <w:t>Launch,</w:t>
      </w:r>
      <w:r w:rsidR="00D0615F">
        <w:t xml:space="preserve"> </w:t>
      </w:r>
      <w:r>
        <w:t>всего</w:t>
      </w:r>
      <w:r w:rsidR="00D0615F">
        <w:t xml:space="preserve"> </w:t>
      </w:r>
      <w:r>
        <w:t>оборудования</w:t>
      </w:r>
      <w:r w:rsidR="00D0615F">
        <w:t xml:space="preserve"> </w:t>
      </w:r>
      <w:r>
        <w:t>к</w:t>
      </w:r>
      <w:r w:rsidR="00D0615F">
        <w:t xml:space="preserve"> </w:t>
      </w:r>
      <w:r>
        <w:t>нему,</w:t>
      </w:r>
      <w:r w:rsidR="00D0615F">
        <w:t xml:space="preserve"> </w:t>
      </w:r>
      <w:r>
        <w:t>наземной</w:t>
      </w:r>
      <w:r w:rsidR="00D0615F">
        <w:t xml:space="preserve"> </w:t>
      </w:r>
      <w:r>
        <w:t>базы</w:t>
      </w:r>
      <w:r w:rsidR="00D0615F">
        <w:t xml:space="preserve"> </w:t>
      </w:r>
      <w:r>
        <w:t>в</w:t>
      </w:r>
      <w:r w:rsidR="00D0615F">
        <w:t xml:space="preserve"> </w:t>
      </w:r>
      <w:r>
        <w:t>порту</w:t>
      </w:r>
      <w:r w:rsidR="00D0615F">
        <w:t xml:space="preserve"> </w:t>
      </w:r>
      <w:r>
        <w:t>Лонг-Бич</w:t>
      </w:r>
      <w:r w:rsidR="00D0615F">
        <w:t xml:space="preserve"> </w:t>
      </w:r>
      <w:r>
        <w:t>(США)</w:t>
      </w:r>
      <w:r w:rsidR="00D0615F">
        <w:t xml:space="preserve"> </w:t>
      </w:r>
      <w:r>
        <w:t>и</w:t>
      </w:r>
      <w:r w:rsidR="00D0615F">
        <w:t xml:space="preserve"> </w:t>
      </w:r>
      <w:r>
        <w:t>товарного</w:t>
      </w:r>
      <w:r w:rsidR="00D0615F">
        <w:t xml:space="preserve"> </w:t>
      </w:r>
      <w:r>
        <w:t>знака</w:t>
      </w:r>
      <w:r w:rsidR="00D0615F">
        <w:t xml:space="preserve"> </w:t>
      </w:r>
      <w:r>
        <w:t>Sea</w:t>
      </w:r>
      <w:r w:rsidR="00D0615F">
        <w:t xml:space="preserve"> </w:t>
      </w:r>
      <w:r>
        <w:t>Launch</w:t>
      </w:r>
      <w:r w:rsidR="00D0615F">
        <w:t xml:space="preserve"> </w:t>
      </w:r>
      <w:r>
        <w:t>за</w:t>
      </w:r>
      <w:r w:rsidR="00D0615F">
        <w:t xml:space="preserve"> </w:t>
      </w:r>
      <w:r>
        <w:t>$167</w:t>
      </w:r>
      <w:r w:rsidR="00D0615F">
        <w:t xml:space="preserve"> </w:t>
      </w:r>
      <w:r>
        <w:t>млн.</w:t>
      </w:r>
      <w:r w:rsidR="00D0615F">
        <w:t xml:space="preserve"> </w:t>
      </w:r>
      <w:r>
        <w:t>Через</w:t>
      </w:r>
      <w:r w:rsidR="00D0615F">
        <w:t xml:space="preserve"> </w:t>
      </w:r>
      <w:r>
        <w:t>год</w:t>
      </w:r>
      <w:r w:rsidR="00D0615F">
        <w:t xml:space="preserve"> </w:t>
      </w:r>
      <w:r>
        <w:t>S7</w:t>
      </w:r>
      <w:r w:rsidR="00D0615F">
        <w:t xml:space="preserve"> </w:t>
      </w:r>
      <w:r>
        <w:t>Space</w:t>
      </w:r>
      <w:r w:rsidR="00D0615F">
        <w:t xml:space="preserve"> </w:t>
      </w:r>
      <w:r>
        <w:t>получила</w:t>
      </w:r>
      <w:r w:rsidR="00D0615F">
        <w:t xml:space="preserve"> </w:t>
      </w:r>
      <w:r>
        <w:t>лицензию</w:t>
      </w:r>
      <w:r w:rsidR="00D0615F">
        <w:t xml:space="preserve"> </w:t>
      </w:r>
      <w:r>
        <w:t>на</w:t>
      </w:r>
      <w:r w:rsidR="00D0615F">
        <w:t xml:space="preserve"> </w:t>
      </w:r>
      <w:r>
        <w:t>осуществление</w:t>
      </w:r>
      <w:r w:rsidR="00D0615F">
        <w:t xml:space="preserve"> </w:t>
      </w:r>
      <w:r>
        <w:t>космической</w:t>
      </w:r>
      <w:r w:rsidR="00D0615F">
        <w:t xml:space="preserve"> </w:t>
      </w:r>
      <w:r>
        <w:t>деятельности</w:t>
      </w:r>
      <w:r w:rsidR="00D0615F">
        <w:t xml:space="preserve"> </w:t>
      </w:r>
      <w:r>
        <w:t>в</w:t>
      </w:r>
      <w:r w:rsidR="00D0615F">
        <w:t xml:space="preserve"> </w:t>
      </w:r>
      <w:r>
        <w:t>России.</w:t>
      </w:r>
      <w:r w:rsidR="00D0615F">
        <w:t xml:space="preserve"> </w:t>
      </w:r>
      <w:r>
        <w:t>Она</w:t>
      </w:r>
      <w:r w:rsidR="00D0615F">
        <w:t xml:space="preserve"> </w:t>
      </w:r>
      <w:r>
        <w:t>стала</w:t>
      </w:r>
      <w:r w:rsidR="00D0615F">
        <w:t xml:space="preserve"> </w:t>
      </w:r>
      <w:r>
        <w:t>первой</w:t>
      </w:r>
      <w:r w:rsidR="00D0615F">
        <w:t xml:space="preserve"> </w:t>
      </w:r>
      <w:r>
        <w:t>российской</w:t>
      </w:r>
      <w:r w:rsidR="00D0615F">
        <w:t xml:space="preserve"> </w:t>
      </w:r>
      <w:r>
        <w:t>коммерческой</w:t>
      </w:r>
      <w:r w:rsidR="00D0615F">
        <w:t xml:space="preserve"> </w:t>
      </w:r>
      <w:r>
        <w:t>компанией,</w:t>
      </w:r>
      <w:r w:rsidR="00D0615F">
        <w:t xml:space="preserve"> </w:t>
      </w:r>
      <w:r>
        <w:t>имеющей</w:t>
      </w:r>
      <w:r w:rsidR="00D0615F">
        <w:t xml:space="preserve"> </w:t>
      </w:r>
      <w:r>
        <w:t>право</w:t>
      </w:r>
      <w:r w:rsidR="00D0615F">
        <w:t xml:space="preserve"> </w:t>
      </w:r>
      <w:r>
        <w:t>предоставлять</w:t>
      </w:r>
      <w:r w:rsidR="00D0615F">
        <w:t xml:space="preserve"> </w:t>
      </w:r>
      <w:r>
        <w:t>международные</w:t>
      </w:r>
      <w:r w:rsidR="00D0615F">
        <w:t xml:space="preserve"> </w:t>
      </w:r>
      <w:r>
        <w:t>космические</w:t>
      </w:r>
      <w:r w:rsidR="00D0615F">
        <w:t xml:space="preserve"> </w:t>
      </w:r>
      <w:r>
        <w:t>услуги.</w:t>
      </w:r>
    </w:p>
    <w:p w14:paraId="15545CF4" w14:textId="2D10B5A6" w:rsidR="0072106D" w:rsidRDefault="0072106D" w:rsidP="0072106D">
      <w:pPr>
        <w:jc w:val="both"/>
      </w:pPr>
      <w:r>
        <w:t>В</w:t>
      </w:r>
      <w:r w:rsidR="00D0615F">
        <w:t xml:space="preserve"> </w:t>
      </w:r>
      <w:r>
        <w:t>конце</w:t>
      </w:r>
      <w:r w:rsidR="00D0615F">
        <w:t xml:space="preserve"> </w:t>
      </w:r>
      <w:r>
        <w:t>2018</w:t>
      </w:r>
      <w:r w:rsidR="00D0615F">
        <w:t xml:space="preserve"> </w:t>
      </w:r>
      <w:r>
        <w:t>года</w:t>
      </w:r>
      <w:r w:rsidR="00D0615F">
        <w:t xml:space="preserve"> </w:t>
      </w:r>
      <w:r>
        <w:t>группа</w:t>
      </w:r>
      <w:r w:rsidR="00D0615F">
        <w:t xml:space="preserve"> </w:t>
      </w:r>
      <w:r>
        <w:t>компаний</w:t>
      </w:r>
      <w:r w:rsidR="00D0615F">
        <w:t xml:space="preserve"> </w:t>
      </w:r>
      <w:r>
        <w:t>была</w:t>
      </w:r>
      <w:r w:rsidR="00D0615F">
        <w:t xml:space="preserve"> </w:t>
      </w:r>
      <w:r>
        <w:t>переименована</w:t>
      </w:r>
      <w:r w:rsidR="00D0615F">
        <w:t xml:space="preserve"> </w:t>
      </w:r>
      <w:r>
        <w:t>в</w:t>
      </w:r>
      <w:r w:rsidR="00D0615F">
        <w:t xml:space="preserve"> </w:t>
      </w:r>
      <w:r>
        <w:t>S7</w:t>
      </w:r>
      <w:r w:rsidR="00D0615F">
        <w:t xml:space="preserve"> </w:t>
      </w:r>
      <w:r>
        <w:t>AirSpace</w:t>
      </w:r>
      <w:r w:rsidR="00D0615F">
        <w:t xml:space="preserve"> </w:t>
      </w:r>
      <w:r>
        <w:t>Corporation.</w:t>
      </w:r>
      <w:r w:rsidR="00D0615F">
        <w:t xml:space="preserve"> </w:t>
      </w:r>
      <w:r>
        <w:t>При</w:t>
      </w:r>
      <w:r w:rsidR="00D0615F">
        <w:t xml:space="preserve"> </w:t>
      </w:r>
      <w:r>
        <w:t>этом</w:t>
      </w:r>
      <w:r w:rsidR="00D0615F">
        <w:t xml:space="preserve"> </w:t>
      </w:r>
      <w:r>
        <w:t>семью</w:t>
      </w:r>
      <w:r w:rsidR="00D0615F">
        <w:t xml:space="preserve"> </w:t>
      </w:r>
      <w:r>
        <w:t>Филевых</w:t>
      </w:r>
      <w:r w:rsidR="00D0615F">
        <w:t xml:space="preserve"> </w:t>
      </w:r>
      <w:r>
        <w:t>не</w:t>
      </w:r>
      <w:r w:rsidR="00D0615F">
        <w:t xml:space="preserve"> </w:t>
      </w:r>
      <w:r>
        <w:t>пугали</w:t>
      </w:r>
      <w:r w:rsidR="00D0615F">
        <w:t xml:space="preserve"> </w:t>
      </w:r>
      <w:r>
        <w:t>сложности,</w:t>
      </w:r>
      <w:r w:rsidR="00D0615F">
        <w:t xml:space="preserve"> </w:t>
      </w:r>
      <w:r>
        <w:t>связанные</w:t>
      </w:r>
      <w:r w:rsidR="00D0615F">
        <w:t xml:space="preserve"> </w:t>
      </w:r>
      <w:r>
        <w:t>с</w:t>
      </w:r>
      <w:r w:rsidR="00D0615F">
        <w:t xml:space="preserve"> </w:t>
      </w:r>
      <w:r>
        <w:t>проектом:</w:t>
      </w:r>
      <w:r w:rsidR="00D0615F">
        <w:t xml:space="preserve"> </w:t>
      </w:r>
      <w:r>
        <w:t>дело</w:t>
      </w:r>
      <w:r w:rsidR="00D0615F">
        <w:t xml:space="preserve"> </w:t>
      </w:r>
      <w:r>
        <w:t>в</w:t>
      </w:r>
      <w:r w:rsidR="00D0615F">
        <w:t xml:space="preserve"> </w:t>
      </w:r>
      <w:r>
        <w:t>том,</w:t>
      </w:r>
      <w:r w:rsidR="00D0615F">
        <w:t xml:space="preserve"> </w:t>
      </w:r>
      <w:r>
        <w:t>что</w:t>
      </w:r>
      <w:r w:rsidR="00D0615F">
        <w:t xml:space="preserve"> </w:t>
      </w:r>
      <w:r>
        <w:t>Sea</w:t>
      </w:r>
      <w:r w:rsidR="00D0615F">
        <w:t xml:space="preserve"> </w:t>
      </w:r>
      <w:r>
        <w:t>Launch</w:t>
      </w:r>
      <w:r w:rsidR="00D0615F">
        <w:t xml:space="preserve"> </w:t>
      </w:r>
      <w:r>
        <w:t>исходно</w:t>
      </w:r>
      <w:r w:rsidR="00D0615F">
        <w:t xml:space="preserve"> </w:t>
      </w:r>
      <w:r>
        <w:t>создавался</w:t>
      </w:r>
      <w:r w:rsidR="00D0615F">
        <w:t xml:space="preserve"> </w:t>
      </w:r>
      <w:r>
        <w:t>под</w:t>
      </w:r>
      <w:r w:rsidR="00D0615F">
        <w:t xml:space="preserve"> </w:t>
      </w:r>
      <w:r>
        <w:t>пуски</w:t>
      </w:r>
      <w:r w:rsidR="00D0615F">
        <w:t xml:space="preserve"> </w:t>
      </w:r>
      <w:r>
        <w:t>украинских</w:t>
      </w:r>
      <w:r w:rsidR="00D0615F">
        <w:t xml:space="preserve"> </w:t>
      </w:r>
      <w:r>
        <w:t>ракет</w:t>
      </w:r>
      <w:r w:rsidR="00D0615F">
        <w:t xml:space="preserve"> </w:t>
      </w:r>
      <w:r>
        <w:t>«Зенит</w:t>
      </w:r>
      <w:r w:rsidR="00D0615F">
        <w:t xml:space="preserve"> </w:t>
      </w:r>
      <w:r>
        <w:t>3SL»</w:t>
      </w:r>
      <w:r w:rsidR="00D0615F">
        <w:t xml:space="preserve"> </w:t>
      </w:r>
      <w:r>
        <w:t>(они</w:t>
      </w:r>
      <w:r w:rsidR="00D0615F">
        <w:t xml:space="preserve"> </w:t>
      </w:r>
      <w:r>
        <w:t>законтрактовали</w:t>
      </w:r>
      <w:r w:rsidR="00D0615F">
        <w:t xml:space="preserve"> </w:t>
      </w:r>
      <w:r>
        <w:t>12</w:t>
      </w:r>
      <w:r w:rsidR="00D0615F">
        <w:t xml:space="preserve"> </w:t>
      </w:r>
      <w:r>
        <w:t>носителей).</w:t>
      </w:r>
      <w:r w:rsidR="00D0615F">
        <w:t xml:space="preserve"> </w:t>
      </w:r>
      <w:r>
        <w:t>Однако</w:t>
      </w:r>
      <w:r w:rsidR="00D0615F">
        <w:t xml:space="preserve"> </w:t>
      </w:r>
      <w:r>
        <w:t>из-за</w:t>
      </w:r>
      <w:r w:rsidR="00D0615F">
        <w:t xml:space="preserve"> </w:t>
      </w:r>
      <w:r>
        <w:t>неблагоприятной</w:t>
      </w:r>
      <w:r w:rsidR="00D0615F">
        <w:t xml:space="preserve"> </w:t>
      </w:r>
      <w:r>
        <w:t>политической</w:t>
      </w:r>
      <w:r w:rsidR="00D0615F">
        <w:t xml:space="preserve"> </w:t>
      </w:r>
      <w:r>
        <w:t>ситуации</w:t>
      </w:r>
      <w:r w:rsidR="00D0615F">
        <w:t xml:space="preserve"> </w:t>
      </w:r>
      <w:r>
        <w:t>этот</w:t>
      </w:r>
      <w:r w:rsidR="00D0615F">
        <w:t xml:space="preserve"> </w:t>
      </w:r>
      <w:r>
        <w:t>контракт</w:t>
      </w:r>
      <w:r w:rsidR="00D0615F">
        <w:t xml:space="preserve"> </w:t>
      </w:r>
      <w:r>
        <w:t>был</w:t>
      </w:r>
      <w:r w:rsidR="00D0615F">
        <w:t xml:space="preserve"> </w:t>
      </w:r>
      <w:r>
        <w:t>заморожен.</w:t>
      </w:r>
      <w:r w:rsidR="00D0615F">
        <w:t xml:space="preserve"> </w:t>
      </w:r>
      <w:r>
        <w:t>Эксперты</w:t>
      </w:r>
      <w:r w:rsidR="00D0615F">
        <w:t xml:space="preserve"> </w:t>
      </w:r>
      <w:r>
        <w:t>предрекали</w:t>
      </w:r>
      <w:r w:rsidR="00D0615F">
        <w:t xml:space="preserve"> </w:t>
      </w:r>
      <w:r>
        <w:t>«одному</w:t>
      </w:r>
      <w:r w:rsidR="00D0615F">
        <w:t xml:space="preserve"> </w:t>
      </w:r>
      <w:r>
        <w:t>из</w:t>
      </w:r>
      <w:r w:rsidR="00D0615F">
        <w:t xml:space="preserve"> </w:t>
      </w:r>
      <w:r>
        <w:t>самых</w:t>
      </w:r>
      <w:r w:rsidR="00D0615F">
        <w:t xml:space="preserve"> </w:t>
      </w:r>
      <w:r>
        <w:t>амбициозных</w:t>
      </w:r>
      <w:r w:rsidR="00D0615F">
        <w:t xml:space="preserve"> </w:t>
      </w:r>
      <w:r>
        <w:t>частных</w:t>
      </w:r>
      <w:r w:rsidR="00D0615F">
        <w:t xml:space="preserve"> </w:t>
      </w:r>
      <w:r>
        <w:t>проектов</w:t>
      </w:r>
      <w:r w:rsidR="00D0615F">
        <w:t xml:space="preserve"> </w:t>
      </w:r>
      <w:r>
        <w:t>в</w:t>
      </w:r>
      <w:r w:rsidR="00D0615F">
        <w:t xml:space="preserve"> </w:t>
      </w:r>
      <w:r>
        <w:t>космической</w:t>
      </w:r>
      <w:r w:rsidR="00D0615F">
        <w:t xml:space="preserve"> </w:t>
      </w:r>
      <w:r>
        <w:t>отрасли»</w:t>
      </w:r>
      <w:r w:rsidR="00D0615F">
        <w:t xml:space="preserve"> </w:t>
      </w:r>
      <w:r>
        <w:t>выпадение</w:t>
      </w:r>
      <w:r w:rsidR="00D0615F">
        <w:t xml:space="preserve"> </w:t>
      </w:r>
      <w:r>
        <w:t>на</w:t>
      </w:r>
      <w:r w:rsidR="00D0615F">
        <w:t xml:space="preserve"> </w:t>
      </w:r>
      <w:r>
        <w:t>несколько</w:t>
      </w:r>
      <w:r w:rsidR="00D0615F">
        <w:t xml:space="preserve"> </w:t>
      </w:r>
      <w:r>
        <w:t>лет</w:t>
      </w:r>
      <w:r w:rsidR="00D0615F">
        <w:t xml:space="preserve"> </w:t>
      </w:r>
      <w:r>
        <w:t>из</w:t>
      </w:r>
      <w:r w:rsidR="00D0615F">
        <w:t xml:space="preserve"> </w:t>
      </w:r>
      <w:r>
        <w:t>пусковой</w:t>
      </w:r>
      <w:r w:rsidR="00D0615F">
        <w:t xml:space="preserve"> </w:t>
      </w:r>
      <w:r>
        <w:t>программы,</w:t>
      </w:r>
      <w:r w:rsidR="00D0615F">
        <w:t xml:space="preserve"> </w:t>
      </w:r>
      <w:r>
        <w:t>но</w:t>
      </w:r>
      <w:r w:rsidR="00D0615F">
        <w:t xml:space="preserve"> </w:t>
      </w:r>
      <w:r>
        <w:t>даже</w:t>
      </w:r>
      <w:r w:rsidR="00D0615F">
        <w:t xml:space="preserve"> </w:t>
      </w:r>
      <w:r>
        <w:t>это</w:t>
      </w:r>
      <w:r w:rsidR="00D0615F">
        <w:t xml:space="preserve"> </w:t>
      </w:r>
      <w:r>
        <w:t>не</w:t>
      </w:r>
      <w:r w:rsidR="00D0615F">
        <w:t xml:space="preserve"> </w:t>
      </w:r>
      <w:r>
        <w:t>смущало</w:t>
      </w:r>
      <w:r w:rsidR="00D0615F">
        <w:t xml:space="preserve"> </w:t>
      </w:r>
      <w:r>
        <w:t>Филевых.</w:t>
      </w:r>
    </w:p>
    <w:p w14:paraId="77CF99B7" w14:textId="74C8A5AF" w:rsidR="0072106D" w:rsidRDefault="0072106D" w:rsidP="0072106D">
      <w:pPr>
        <w:jc w:val="both"/>
      </w:pPr>
      <w:r>
        <w:t>«Мы</w:t>
      </w:r>
      <w:r w:rsidR="00D0615F">
        <w:t xml:space="preserve"> </w:t>
      </w:r>
      <w:r>
        <w:t>поддерживали</w:t>
      </w:r>
      <w:r w:rsidR="00D0615F">
        <w:t xml:space="preserve"> </w:t>
      </w:r>
      <w:r>
        <w:t>постоянный</w:t>
      </w:r>
      <w:r w:rsidR="00D0615F">
        <w:t xml:space="preserve"> </w:t>
      </w:r>
      <w:r>
        <w:t>контакт</w:t>
      </w:r>
      <w:r w:rsidR="00D0615F">
        <w:t xml:space="preserve"> </w:t>
      </w:r>
      <w:r>
        <w:t>по</w:t>
      </w:r>
      <w:r w:rsidR="00D0615F">
        <w:t xml:space="preserve"> </w:t>
      </w:r>
      <w:r>
        <w:t>вопросам</w:t>
      </w:r>
      <w:r w:rsidR="00D0615F">
        <w:t xml:space="preserve"> </w:t>
      </w:r>
      <w:r>
        <w:t>сотрудничества</w:t>
      </w:r>
      <w:r w:rsidR="00D0615F">
        <w:t xml:space="preserve"> </w:t>
      </w:r>
      <w:r>
        <w:t>с</w:t>
      </w:r>
      <w:r w:rsidR="00D0615F">
        <w:t xml:space="preserve"> </w:t>
      </w:r>
      <w:r>
        <w:t>S7</w:t>
      </w:r>
      <w:r w:rsidR="00D0615F">
        <w:t xml:space="preserve"> </w:t>
      </w:r>
      <w:r>
        <w:t>Space.</w:t>
      </w:r>
      <w:r w:rsidR="00D0615F">
        <w:t xml:space="preserve"> </w:t>
      </w:r>
      <w:r>
        <w:t>В</w:t>
      </w:r>
      <w:r w:rsidR="00D0615F">
        <w:t xml:space="preserve"> </w:t>
      </w:r>
      <w:r>
        <w:t>наших</w:t>
      </w:r>
      <w:r w:rsidR="00D0615F">
        <w:t xml:space="preserve"> </w:t>
      </w:r>
      <w:r>
        <w:t>планах</w:t>
      </w:r>
      <w:r w:rsidR="00D0615F">
        <w:t xml:space="preserve"> </w:t>
      </w:r>
      <w:r>
        <w:t>было</w:t>
      </w:r>
      <w:r w:rsidR="00D0615F">
        <w:t xml:space="preserve"> </w:t>
      </w:r>
      <w:r>
        <w:t>создание</w:t>
      </w:r>
      <w:r w:rsidR="00D0615F">
        <w:t xml:space="preserve"> </w:t>
      </w:r>
      <w:r>
        <w:t>для</w:t>
      </w:r>
      <w:r w:rsidR="00D0615F">
        <w:t xml:space="preserve"> </w:t>
      </w:r>
      <w:r>
        <w:t>Sea</w:t>
      </w:r>
      <w:r w:rsidR="00D0615F">
        <w:t xml:space="preserve"> </w:t>
      </w:r>
      <w:r>
        <w:t>Launch</w:t>
      </w:r>
      <w:r w:rsidR="00D0615F">
        <w:t xml:space="preserve"> </w:t>
      </w:r>
      <w:r>
        <w:t>«морской»</w:t>
      </w:r>
      <w:r w:rsidR="00D0615F">
        <w:t xml:space="preserve"> </w:t>
      </w:r>
      <w:r>
        <w:t>версии</w:t>
      </w:r>
      <w:r w:rsidR="00D0615F">
        <w:t xml:space="preserve"> </w:t>
      </w:r>
      <w:r>
        <w:t>ракеты</w:t>
      </w:r>
      <w:r w:rsidR="00D0615F">
        <w:t xml:space="preserve"> </w:t>
      </w:r>
      <w:r>
        <w:t>«Союз-5»,-</w:t>
      </w:r>
      <w:r w:rsidR="00D0615F">
        <w:t xml:space="preserve"> </w:t>
      </w:r>
      <w:r>
        <w:t>заявил</w:t>
      </w:r>
      <w:r w:rsidR="00D0615F">
        <w:t xml:space="preserve"> </w:t>
      </w:r>
      <w:r>
        <w:t>“Ъ”</w:t>
      </w:r>
      <w:r w:rsidR="00D0615F">
        <w:t xml:space="preserve"> </w:t>
      </w:r>
      <w:r>
        <w:t>гендиректор</w:t>
      </w:r>
      <w:r w:rsidR="00D0615F">
        <w:t xml:space="preserve"> </w:t>
      </w:r>
      <w:r>
        <w:t>госкорпорации</w:t>
      </w:r>
      <w:r w:rsidR="00D0615F">
        <w:t xml:space="preserve"> </w:t>
      </w:r>
      <w:r>
        <w:t>«Роскосмос»</w:t>
      </w:r>
      <w:r w:rsidR="00D0615F">
        <w:t xml:space="preserve"> </w:t>
      </w:r>
      <w:r>
        <w:t>Дмитрий</w:t>
      </w:r>
      <w:r w:rsidR="00D0615F">
        <w:t xml:space="preserve"> </w:t>
      </w:r>
      <w:r>
        <w:t>Рогозин.-</w:t>
      </w:r>
      <w:r w:rsidR="00D0615F">
        <w:t xml:space="preserve"> </w:t>
      </w:r>
      <w:r>
        <w:t>Наталия</w:t>
      </w:r>
      <w:r w:rsidR="00D0615F">
        <w:t xml:space="preserve"> </w:t>
      </w:r>
      <w:r>
        <w:t>Филева</w:t>
      </w:r>
      <w:r w:rsidR="00D0615F">
        <w:t xml:space="preserve"> </w:t>
      </w:r>
      <w:r>
        <w:t>была</w:t>
      </w:r>
      <w:r w:rsidR="00D0615F">
        <w:t xml:space="preserve"> </w:t>
      </w:r>
      <w:r>
        <w:t>великим</w:t>
      </w:r>
      <w:r w:rsidR="00D0615F">
        <w:t xml:space="preserve"> </w:t>
      </w:r>
      <w:r>
        <w:t>энтузиастом</w:t>
      </w:r>
      <w:r w:rsidR="00D0615F">
        <w:t xml:space="preserve"> </w:t>
      </w:r>
      <w:r>
        <w:t>авиации</w:t>
      </w:r>
      <w:r w:rsidR="00D0615F">
        <w:t xml:space="preserve"> </w:t>
      </w:r>
      <w:r>
        <w:t>и</w:t>
      </w:r>
      <w:r w:rsidR="00D0615F">
        <w:t xml:space="preserve"> </w:t>
      </w:r>
      <w:r>
        <w:t>космонавтики,</w:t>
      </w:r>
      <w:r w:rsidR="00D0615F">
        <w:t xml:space="preserve"> </w:t>
      </w:r>
      <w:r>
        <w:t>и</w:t>
      </w:r>
      <w:r w:rsidR="00D0615F">
        <w:t xml:space="preserve"> </w:t>
      </w:r>
      <w:r>
        <w:t>для</w:t>
      </w:r>
      <w:r w:rsidR="00D0615F">
        <w:t xml:space="preserve"> </w:t>
      </w:r>
      <w:r>
        <w:t>всех</w:t>
      </w:r>
      <w:r w:rsidR="00D0615F">
        <w:t xml:space="preserve"> </w:t>
      </w:r>
      <w:r>
        <w:t>нас</w:t>
      </w:r>
      <w:r w:rsidR="00D0615F">
        <w:t xml:space="preserve"> </w:t>
      </w:r>
      <w:r>
        <w:t>ее</w:t>
      </w:r>
      <w:r w:rsidR="00D0615F">
        <w:t xml:space="preserve"> </w:t>
      </w:r>
      <w:r>
        <w:t>гибель</w:t>
      </w:r>
      <w:r w:rsidR="00D0615F">
        <w:t xml:space="preserve"> </w:t>
      </w:r>
      <w:r>
        <w:t>–</w:t>
      </w:r>
      <w:r w:rsidR="00D0615F">
        <w:t xml:space="preserve"> </w:t>
      </w:r>
      <w:r>
        <w:t>личная</w:t>
      </w:r>
      <w:r w:rsidR="00D0615F">
        <w:t xml:space="preserve"> </w:t>
      </w:r>
      <w:r>
        <w:t>трагедия».</w:t>
      </w:r>
    </w:p>
    <w:p w14:paraId="71C4B714" w14:textId="1B39D507" w:rsidR="0072106D" w:rsidRDefault="0072106D" w:rsidP="0072106D">
      <w:pPr>
        <w:jc w:val="both"/>
      </w:pPr>
      <w:r>
        <w:t>Бывший</w:t>
      </w:r>
      <w:r w:rsidR="00D0615F">
        <w:t xml:space="preserve"> </w:t>
      </w:r>
      <w:r>
        <w:t>гендиректор</w:t>
      </w:r>
      <w:r w:rsidR="00D0615F">
        <w:t xml:space="preserve"> </w:t>
      </w:r>
      <w:r>
        <w:t>S7</w:t>
      </w:r>
      <w:r w:rsidR="00D0615F">
        <w:t xml:space="preserve"> </w:t>
      </w:r>
      <w:r>
        <w:t>Space</w:t>
      </w:r>
      <w:r w:rsidR="00D0615F">
        <w:t xml:space="preserve"> </w:t>
      </w:r>
      <w:r>
        <w:t>Сергей</w:t>
      </w:r>
      <w:r w:rsidR="00D0615F">
        <w:t xml:space="preserve"> </w:t>
      </w:r>
      <w:r>
        <w:t>Сопов</w:t>
      </w:r>
      <w:r w:rsidR="00D0615F">
        <w:t xml:space="preserve"> </w:t>
      </w:r>
      <w:r>
        <w:t>вспоминает,</w:t>
      </w:r>
      <w:r w:rsidR="00D0615F">
        <w:t xml:space="preserve"> </w:t>
      </w:r>
      <w:r>
        <w:t>что</w:t>
      </w:r>
      <w:r w:rsidR="00D0615F">
        <w:t xml:space="preserve"> </w:t>
      </w:r>
      <w:r>
        <w:t>в</w:t>
      </w:r>
      <w:r w:rsidR="00D0615F">
        <w:t xml:space="preserve"> </w:t>
      </w:r>
      <w:r>
        <w:t>компании</w:t>
      </w:r>
      <w:r w:rsidR="00D0615F">
        <w:t xml:space="preserve"> </w:t>
      </w:r>
      <w:r>
        <w:t>все</w:t>
      </w:r>
      <w:r w:rsidR="00D0615F">
        <w:t xml:space="preserve"> </w:t>
      </w:r>
      <w:r>
        <w:t>звали</w:t>
      </w:r>
      <w:r w:rsidR="00D0615F">
        <w:t xml:space="preserve"> </w:t>
      </w:r>
      <w:r>
        <w:t>госпожу</w:t>
      </w:r>
      <w:r w:rsidR="00D0615F">
        <w:t xml:space="preserve"> </w:t>
      </w:r>
      <w:r>
        <w:t>Филеву</w:t>
      </w:r>
      <w:r w:rsidR="00D0615F">
        <w:t xml:space="preserve"> </w:t>
      </w:r>
      <w:r>
        <w:t>«мамой»:</w:t>
      </w:r>
      <w:r w:rsidR="00D0615F">
        <w:t xml:space="preserve"> </w:t>
      </w:r>
      <w:r>
        <w:t>«Мама</w:t>
      </w:r>
      <w:r w:rsidR="00D0615F">
        <w:t xml:space="preserve"> </w:t>
      </w:r>
      <w:r>
        <w:t>сказала</w:t>
      </w:r>
      <w:r w:rsidR="00D0615F">
        <w:t xml:space="preserve"> </w:t>
      </w:r>
      <w:r>
        <w:t>–</w:t>
      </w:r>
      <w:r w:rsidR="00D0615F">
        <w:t xml:space="preserve"> </w:t>
      </w:r>
      <w:r>
        <w:t>это</w:t>
      </w:r>
      <w:r w:rsidR="00D0615F">
        <w:t xml:space="preserve"> </w:t>
      </w:r>
      <w:r>
        <w:t>закон.</w:t>
      </w:r>
      <w:r w:rsidR="00D0615F">
        <w:t xml:space="preserve"> </w:t>
      </w:r>
      <w:r>
        <w:t>Я</w:t>
      </w:r>
      <w:r w:rsidR="00D0615F">
        <w:t xml:space="preserve"> </w:t>
      </w:r>
      <w:r>
        <w:t>много</w:t>
      </w:r>
      <w:r w:rsidR="00D0615F">
        <w:t xml:space="preserve"> </w:t>
      </w:r>
      <w:r>
        <w:t>с</w:t>
      </w:r>
      <w:r w:rsidR="00D0615F">
        <w:t xml:space="preserve"> </w:t>
      </w:r>
      <w:r>
        <w:t>ней</w:t>
      </w:r>
      <w:r w:rsidR="00D0615F">
        <w:t xml:space="preserve"> </w:t>
      </w:r>
      <w:r>
        <w:t>общался</w:t>
      </w:r>
      <w:r w:rsidR="00D0615F">
        <w:t xml:space="preserve"> </w:t>
      </w:r>
      <w:r>
        <w:t>и</w:t>
      </w:r>
      <w:r w:rsidR="00D0615F">
        <w:t xml:space="preserve"> </w:t>
      </w:r>
      <w:r>
        <w:t>уважал</w:t>
      </w:r>
      <w:r w:rsidR="00D0615F">
        <w:t xml:space="preserve"> </w:t>
      </w:r>
      <w:r>
        <w:t>ее.</w:t>
      </w:r>
      <w:r w:rsidR="00D0615F">
        <w:t xml:space="preserve"> </w:t>
      </w:r>
      <w:r>
        <w:t>Она</w:t>
      </w:r>
      <w:r w:rsidR="00D0615F">
        <w:t xml:space="preserve"> </w:t>
      </w:r>
      <w:r>
        <w:t>была</w:t>
      </w:r>
      <w:r w:rsidR="00D0615F">
        <w:t xml:space="preserve"> </w:t>
      </w:r>
      <w:r>
        <w:t>хорошим</w:t>
      </w:r>
      <w:r w:rsidR="00D0615F">
        <w:t xml:space="preserve"> </w:t>
      </w:r>
      <w:r>
        <w:t>человеком.</w:t>
      </w:r>
      <w:r w:rsidR="00D0615F">
        <w:t xml:space="preserve"> </w:t>
      </w:r>
      <w:r>
        <w:t>Это</w:t>
      </w:r>
      <w:r w:rsidR="00D0615F">
        <w:t xml:space="preserve"> </w:t>
      </w:r>
      <w:r>
        <w:t>невосполнимая</w:t>
      </w:r>
      <w:r w:rsidR="00D0615F">
        <w:t xml:space="preserve"> </w:t>
      </w:r>
      <w:r>
        <w:t>утрата».</w:t>
      </w:r>
      <w:r w:rsidR="00D0615F">
        <w:t xml:space="preserve"> </w:t>
      </w:r>
      <w:r>
        <w:t>Нынешний</w:t>
      </w:r>
      <w:r w:rsidR="00D0615F">
        <w:t xml:space="preserve"> </w:t>
      </w:r>
      <w:r>
        <w:t>руководитель</w:t>
      </w:r>
      <w:r w:rsidR="00D0615F">
        <w:t xml:space="preserve"> </w:t>
      </w:r>
      <w:r>
        <w:t>S7</w:t>
      </w:r>
      <w:r w:rsidR="00D0615F">
        <w:t xml:space="preserve"> </w:t>
      </w:r>
      <w:r>
        <w:t>Space</w:t>
      </w:r>
      <w:r w:rsidR="00D0615F">
        <w:t xml:space="preserve"> </w:t>
      </w:r>
      <w:r>
        <w:t>Рано</w:t>
      </w:r>
      <w:r w:rsidR="00D0615F">
        <w:t xml:space="preserve"> </w:t>
      </w:r>
      <w:r>
        <w:t>Джураева</w:t>
      </w:r>
      <w:r w:rsidR="00D0615F">
        <w:t xml:space="preserve"> </w:t>
      </w:r>
      <w:r>
        <w:t>говорит,</w:t>
      </w:r>
      <w:r w:rsidR="00D0615F">
        <w:t xml:space="preserve"> </w:t>
      </w:r>
      <w:r>
        <w:t>что</w:t>
      </w:r>
      <w:r w:rsidR="00D0615F">
        <w:t xml:space="preserve"> </w:t>
      </w:r>
      <w:r>
        <w:t>Наталия</w:t>
      </w:r>
      <w:r w:rsidR="00D0615F">
        <w:t xml:space="preserve"> </w:t>
      </w:r>
      <w:r>
        <w:t>Филева</w:t>
      </w:r>
      <w:r w:rsidR="00D0615F">
        <w:t xml:space="preserve"> </w:t>
      </w:r>
      <w:r>
        <w:t>«щедро</w:t>
      </w:r>
      <w:r w:rsidR="00D0615F">
        <w:t xml:space="preserve"> </w:t>
      </w:r>
      <w:r>
        <w:t>делилась</w:t>
      </w:r>
      <w:r w:rsidR="00D0615F">
        <w:t xml:space="preserve"> </w:t>
      </w:r>
      <w:r>
        <w:t>и</w:t>
      </w:r>
      <w:r w:rsidR="00D0615F">
        <w:t xml:space="preserve"> </w:t>
      </w:r>
      <w:r>
        <w:t>дарила</w:t>
      </w:r>
      <w:r w:rsidR="00D0615F">
        <w:t xml:space="preserve"> </w:t>
      </w:r>
      <w:r>
        <w:t>нам</w:t>
      </w:r>
      <w:r w:rsidR="00D0615F">
        <w:t xml:space="preserve"> </w:t>
      </w:r>
      <w:r>
        <w:t>свою</w:t>
      </w:r>
      <w:r w:rsidR="00D0615F">
        <w:t xml:space="preserve"> </w:t>
      </w:r>
      <w:r>
        <w:t>любовь</w:t>
      </w:r>
      <w:r w:rsidR="00D0615F">
        <w:t xml:space="preserve"> </w:t>
      </w:r>
      <w:r>
        <w:t>и</w:t>
      </w:r>
      <w:r w:rsidR="00D0615F">
        <w:t xml:space="preserve"> </w:t>
      </w:r>
      <w:r>
        <w:t>поддержку»:</w:t>
      </w:r>
      <w:r w:rsidR="00D0615F">
        <w:t xml:space="preserve"> </w:t>
      </w:r>
      <w:r>
        <w:t>«Очень</w:t>
      </w:r>
      <w:r w:rsidR="00D0615F">
        <w:t xml:space="preserve"> </w:t>
      </w:r>
      <w:r>
        <w:t>сильная,</w:t>
      </w:r>
      <w:r w:rsidR="00D0615F">
        <w:t xml:space="preserve"> </w:t>
      </w:r>
      <w:r>
        <w:t>современная,</w:t>
      </w:r>
      <w:r w:rsidR="00D0615F">
        <w:t xml:space="preserve"> </w:t>
      </w:r>
      <w:r>
        <w:t>настоящая</w:t>
      </w:r>
      <w:r w:rsidR="00D0615F">
        <w:t xml:space="preserve"> </w:t>
      </w:r>
      <w:r>
        <w:t>владелица</w:t>
      </w:r>
      <w:r w:rsidR="00D0615F">
        <w:t xml:space="preserve"> </w:t>
      </w:r>
      <w:r>
        <w:t>сложнейшего,</w:t>
      </w:r>
      <w:r w:rsidR="00D0615F">
        <w:t xml:space="preserve"> </w:t>
      </w:r>
      <w:r>
        <w:t>очень</w:t>
      </w:r>
      <w:r w:rsidR="00D0615F">
        <w:t xml:space="preserve"> </w:t>
      </w:r>
      <w:r>
        <w:t>ответственного</w:t>
      </w:r>
      <w:r w:rsidR="00D0615F">
        <w:t xml:space="preserve"> </w:t>
      </w:r>
      <w:r>
        <w:t>бизнеса.</w:t>
      </w:r>
      <w:r w:rsidR="00D0615F">
        <w:t xml:space="preserve"> </w:t>
      </w:r>
      <w:r>
        <w:t>Очень</w:t>
      </w:r>
      <w:r w:rsidR="00D0615F">
        <w:t xml:space="preserve"> </w:t>
      </w:r>
      <w:r>
        <w:t>больно».</w:t>
      </w:r>
    </w:p>
    <w:p w14:paraId="22B07F91" w14:textId="5F7012CF" w:rsidR="0072106D" w:rsidRDefault="0072106D" w:rsidP="0072106D">
      <w:pPr>
        <w:jc w:val="both"/>
      </w:pPr>
      <w:r>
        <w:t>Как</w:t>
      </w:r>
      <w:r w:rsidR="00D0615F">
        <w:t xml:space="preserve"> </w:t>
      </w:r>
      <w:r>
        <w:t>ожидается,</w:t>
      </w:r>
      <w:r w:rsidR="00D0615F">
        <w:t xml:space="preserve"> </w:t>
      </w:r>
      <w:r>
        <w:t>работа</w:t>
      </w:r>
      <w:r w:rsidR="00D0615F">
        <w:t xml:space="preserve"> </w:t>
      </w:r>
      <w:r>
        <w:t>международной</w:t>
      </w:r>
      <w:r w:rsidR="00D0615F">
        <w:t xml:space="preserve"> </w:t>
      </w:r>
      <w:r>
        <w:t>комиссии,</w:t>
      </w:r>
      <w:r w:rsidR="00D0615F">
        <w:t xml:space="preserve"> </w:t>
      </w:r>
      <w:r>
        <w:t>в</w:t>
      </w:r>
      <w:r w:rsidR="00D0615F">
        <w:t xml:space="preserve"> </w:t>
      </w:r>
      <w:r>
        <w:t>которую</w:t>
      </w:r>
      <w:r w:rsidR="00D0615F">
        <w:t xml:space="preserve"> </w:t>
      </w:r>
      <w:r>
        <w:t>войдут</w:t>
      </w:r>
      <w:r w:rsidR="00D0615F">
        <w:t xml:space="preserve"> </w:t>
      </w:r>
      <w:r>
        <w:t>в</w:t>
      </w:r>
      <w:r w:rsidR="00D0615F">
        <w:t xml:space="preserve"> </w:t>
      </w:r>
      <w:r>
        <w:t>том</w:t>
      </w:r>
      <w:r w:rsidR="00D0615F">
        <w:t xml:space="preserve"> </w:t>
      </w:r>
      <w:r>
        <w:t>числе</w:t>
      </w:r>
      <w:r w:rsidR="00D0615F">
        <w:t xml:space="preserve"> </w:t>
      </w:r>
      <w:r>
        <w:t>российские</w:t>
      </w:r>
      <w:r w:rsidR="00D0615F">
        <w:t xml:space="preserve"> </w:t>
      </w:r>
      <w:r>
        <w:t>специалисты,</w:t>
      </w:r>
      <w:r w:rsidR="00D0615F">
        <w:t xml:space="preserve"> </w:t>
      </w:r>
      <w:r>
        <w:t>начнется</w:t>
      </w:r>
      <w:r w:rsidR="00D0615F">
        <w:t xml:space="preserve"> </w:t>
      </w:r>
      <w:r>
        <w:t>уже</w:t>
      </w:r>
      <w:r w:rsidR="00D0615F">
        <w:t xml:space="preserve"> </w:t>
      </w:r>
      <w:r>
        <w:t>на</w:t>
      </w:r>
      <w:r w:rsidR="00D0615F">
        <w:t xml:space="preserve"> </w:t>
      </w:r>
      <w:r>
        <w:t>этой</w:t>
      </w:r>
      <w:r w:rsidR="00D0615F">
        <w:t xml:space="preserve"> </w:t>
      </w:r>
      <w:r>
        <w:t>неделе.</w:t>
      </w:r>
      <w:r w:rsidR="00D0615F">
        <w:t xml:space="preserve"> </w:t>
      </w:r>
      <w:r>
        <w:t>О</w:t>
      </w:r>
      <w:r w:rsidR="00D0615F">
        <w:t xml:space="preserve"> </w:t>
      </w:r>
      <w:r>
        <w:t>дате</w:t>
      </w:r>
      <w:r w:rsidR="00D0615F">
        <w:t xml:space="preserve"> </w:t>
      </w:r>
      <w:r>
        <w:t>прощания</w:t>
      </w:r>
      <w:r w:rsidR="00D0615F">
        <w:t xml:space="preserve"> </w:t>
      </w:r>
      <w:r>
        <w:t>с</w:t>
      </w:r>
      <w:r w:rsidR="00D0615F">
        <w:t xml:space="preserve"> </w:t>
      </w:r>
      <w:r>
        <w:t>Наталией</w:t>
      </w:r>
      <w:r w:rsidR="00D0615F">
        <w:t xml:space="preserve"> </w:t>
      </w:r>
      <w:r>
        <w:t>Филевой</w:t>
      </w:r>
      <w:r w:rsidR="00D0615F">
        <w:t xml:space="preserve"> </w:t>
      </w:r>
      <w:r>
        <w:t>S7</w:t>
      </w:r>
      <w:r w:rsidR="00D0615F">
        <w:t xml:space="preserve"> </w:t>
      </w:r>
      <w:r>
        <w:t>сообщит</w:t>
      </w:r>
      <w:r w:rsidR="00D0615F">
        <w:t xml:space="preserve"> </w:t>
      </w:r>
      <w:r>
        <w:t>дополнительно.</w:t>
      </w:r>
    </w:p>
    <w:p w14:paraId="681A968B" w14:textId="1F8630F5" w:rsidR="0072106D" w:rsidRDefault="0072106D" w:rsidP="0072106D">
      <w:pPr>
        <w:jc w:val="both"/>
      </w:pPr>
      <w:hyperlink r:id="rId66" w:history="1">
        <w:r w:rsidRPr="001F3533">
          <w:rPr>
            <w:rStyle w:val="a9"/>
          </w:rPr>
          <w:t>https://www.kommersant.ru/doc/3930405</w:t>
        </w:r>
      </w:hyperlink>
    </w:p>
    <w:p w14:paraId="245BE107" w14:textId="68A67C82" w:rsidR="003B709D" w:rsidRPr="003B709D" w:rsidRDefault="003B709D" w:rsidP="0072106D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116" w:name="_Toc5008559"/>
      <w:r w:rsidRPr="003B709D">
        <w:rPr>
          <w:rFonts w:ascii="Times New Roman" w:hAnsi="Times New Roman"/>
          <w:sz w:val="24"/>
          <w:szCs w:val="24"/>
        </w:rPr>
        <w:t>ИЗВЕСТИЯ</w:t>
      </w:r>
      <w:bookmarkEnd w:id="113"/>
      <w:r w:rsidRPr="003B709D">
        <w:rPr>
          <w:rFonts w:ascii="Times New Roman" w:hAnsi="Times New Roman"/>
          <w:sz w:val="24"/>
          <w:szCs w:val="24"/>
        </w:rPr>
        <w:t>;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3B709D">
        <w:rPr>
          <w:rFonts w:ascii="Times New Roman" w:hAnsi="Times New Roman"/>
          <w:sz w:val="24"/>
          <w:szCs w:val="24"/>
        </w:rPr>
        <w:t>ВОЛОБУЕВ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3B709D">
        <w:rPr>
          <w:rFonts w:ascii="Times New Roman" w:hAnsi="Times New Roman"/>
          <w:sz w:val="24"/>
          <w:szCs w:val="24"/>
        </w:rPr>
        <w:t>АЛЕКСАНДР;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3B709D">
        <w:rPr>
          <w:rFonts w:ascii="Times New Roman" w:hAnsi="Times New Roman"/>
          <w:sz w:val="24"/>
          <w:szCs w:val="24"/>
        </w:rPr>
        <w:t>2019.04.01;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bookmarkStart w:id="117" w:name="_Toc256000295"/>
      <w:bookmarkStart w:id="118" w:name="txt_2542388_1132115840"/>
      <w:r w:rsidRPr="003B709D">
        <w:rPr>
          <w:rFonts w:ascii="Times New Roman" w:hAnsi="Times New Roman"/>
          <w:sz w:val="24"/>
          <w:szCs w:val="24"/>
        </w:rPr>
        <w:t>БЕЗБАГАЖНЫЙ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3B709D">
        <w:rPr>
          <w:rFonts w:ascii="Times New Roman" w:hAnsi="Times New Roman"/>
          <w:sz w:val="24"/>
          <w:szCs w:val="24"/>
        </w:rPr>
        <w:t>ОТСЕК: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3B709D">
        <w:rPr>
          <w:rFonts w:ascii="Times New Roman" w:hAnsi="Times New Roman"/>
          <w:sz w:val="24"/>
          <w:szCs w:val="24"/>
        </w:rPr>
        <w:t>РОССИЯНЕ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3B709D">
        <w:rPr>
          <w:rFonts w:ascii="Times New Roman" w:hAnsi="Times New Roman"/>
          <w:sz w:val="24"/>
          <w:szCs w:val="24"/>
        </w:rPr>
        <w:t>ПОЛЮБИЛИ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3B709D">
        <w:rPr>
          <w:rFonts w:ascii="Times New Roman" w:hAnsi="Times New Roman"/>
          <w:sz w:val="24"/>
          <w:szCs w:val="24"/>
        </w:rPr>
        <w:t>ЛЕТАТЬ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3B709D">
        <w:rPr>
          <w:rFonts w:ascii="Times New Roman" w:hAnsi="Times New Roman"/>
          <w:sz w:val="24"/>
          <w:szCs w:val="24"/>
        </w:rPr>
        <w:t>НАЛЕГКЕ</w:t>
      </w:r>
      <w:bookmarkEnd w:id="116"/>
      <w:bookmarkEnd w:id="117"/>
      <w:bookmarkEnd w:id="118"/>
    </w:p>
    <w:p w14:paraId="73D4858F" w14:textId="5F9A90B9" w:rsidR="003B709D" w:rsidRPr="003B709D" w:rsidRDefault="003B709D" w:rsidP="0072106D">
      <w:pPr>
        <w:jc w:val="both"/>
      </w:pPr>
      <w:r w:rsidRPr="003B709D">
        <w:t>Более</w:t>
      </w:r>
      <w:r w:rsidR="00D0615F">
        <w:t xml:space="preserve"> </w:t>
      </w:r>
      <w:r w:rsidRPr="003B709D">
        <w:t>трети</w:t>
      </w:r>
      <w:r w:rsidR="00D0615F">
        <w:t xml:space="preserve"> </w:t>
      </w:r>
      <w:r w:rsidRPr="003B709D">
        <w:t>купленных</w:t>
      </w:r>
      <w:r w:rsidR="00D0615F">
        <w:t xml:space="preserve"> </w:t>
      </w:r>
      <w:r w:rsidRPr="003B709D">
        <w:t>в</w:t>
      </w:r>
      <w:r w:rsidR="00D0615F">
        <w:t xml:space="preserve"> </w:t>
      </w:r>
      <w:r w:rsidRPr="003B709D">
        <w:t>стране</w:t>
      </w:r>
      <w:r w:rsidR="00D0615F">
        <w:t xml:space="preserve"> </w:t>
      </w:r>
      <w:r w:rsidRPr="003B709D">
        <w:t>авиабилетов</w:t>
      </w:r>
      <w:r w:rsidR="00D0615F">
        <w:t xml:space="preserve"> </w:t>
      </w:r>
      <w:r w:rsidRPr="003B709D">
        <w:t>не</w:t>
      </w:r>
      <w:r w:rsidR="00D0615F">
        <w:t xml:space="preserve"> </w:t>
      </w:r>
      <w:r w:rsidRPr="003B709D">
        <w:t>подразумевают</w:t>
      </w:r>
      <w:r w:rsidR="00D0615F">
        <w:t xml:space="preserve"> </w:t>
      </w:r>
      <w:r w:rsidRPr="003B709D">
        <w:t>путешествие</w:t>
      </w:r>
      <w:r w:rsidR="00D0615F">
        <w:t xml:space="preserve"> </w:t>
      </w:r>
      <w:r w:rsidRPr="003B709D">
        <w:t>с</w:t>
      </w:r>
      <w:r w:rsidR="00D0615F">
        <w:t xml:space="preserve"> </w:t>
      </w:r>
      <w:r w:rsidRPr="003B709D">
        <w:t>чемоданами</w:t>
      </w:r>
    </w:p>
    <w:p w14:paraId="3B14ABBF" w14:textId="524D0270" w:rsidR="003B709D" w:rsidRPr="003B709D" w:rsidRDefault="003B709D" w:rsidP="0072106D">
      <w:pPr>
        <w:jc w:val="both"/>
      </w:pPr>
      <w:r w:rsidRPr="003B709D">
        <w:t>Россияне</w:t>
      </w:r>
      <w:r w:rsidR="00D0615F">
        <w:t xml:space="preserve"> </w:t>
      </w:r>
      <w:r w:rsidRPr="003B709D">
        <w:t>стали</w:t>
      </w:r>
      <w:r w:rsidR="00D0615F">
        <w:t xml:space="preserve"> </w:t>
      </w:r>
      <w:r w:rsidRPr="003B709D">
        <w:t>чаще</w:t>
      </w:r>
      <w:r w:rsidR="00D0615F">
        <w:t xml:space="preserve"> </w:t>
      </w:r>
      <w:r w:rsidRPr="003B709D">
        <w:t>летать</w:t>
      </w:r>
      <w:r w:rsidR="00D0615F">
        <w:t xml:space="preserve"> </w:t>
      </w:r>
      <w:r w:rsidRPr="003B709D">
        <w:t>без</w:t>
      </w:r>
      <w:r w:rsidR="00D0615F">
        <w:t xml:space="preserve"> </w:t>
      </w:r>
      <w:r w:rsidRPr="003B709D">
        <w:t>багажа,</w:t>
      </w:r>
      <w:r w:rsidR="00D0615F">
        <w:t xml:space="preserve"> </w:t>
      </w:r>
      <w:r w:rsidRPr="003B709D">
        <w:t>свидетельствуют</w:t>
      </w:r>
      <w:r w:rsidR="00D0615F">
        <w:t xml:space="preserve"> </w:t>
      </w:r>
      <w:r w:rsidRPr="003B709D">
        <w:t>данные</w:t>
      </w:r>
      <w:r w:rsidR="00D0615F">
        <w:t xml:space="preserve"> </w:t>
      </w:r>
      <w:r w:rsidRPr="003B709D">
        <w:t>опрошенных</w:t>
      </w:r>
      <w:r w:rsidR="00D0615F">
        <w:t xml:space="preserve"> </w:t>
      </w:r>
      <w:r w:rsidR="0072106D">
        <w:t>«</w:t>
      </w:r>
      <w:r w:rsidRPr="003B709D">
        <w:t>Известиями</w:t>
      </w:r>
      <w:r w:rsidR="0072106D">
        <w:t>»</w:t>
      </w:r>
      <w:r w:rsidR="00D0615F">
        <w:t xml:space="preserve"> </w:t>
      </w:r>
      <w:r w:rsidRPr="003B709D">
        <w:t>агрегаторов.</w:t>
      </w:r>
      <w:r w:rsidR="00D0615F">
        <w:t xml:space="preserve"> </w:t>
      </w:r>
      <w:r w:rsidRPr="003B709D">
        <w:t>Доля</w:t>
      </w:r>
      <w:r w:rsidR="00D0615F">
        <w:t xml:space="preserve"> </w:t>
      </w:r>
      <w:r w:rsidRPr="003B709D">
        <w:t>таких</w:t>
      </w:r>
      <w:r w:rsidR="00D0615F">
        <w:t xml:space="preserve"> </w:t>
      </w:r>
      <w:r w:rsidRPr="003B709D">
        <w:t>билетов</w:t>
      </w:r>
      <w:r w:rsidR="00D0615F">
        <w:t xml:space="preserve"> </w:t>
      </w:r>
      <w:r w:rsidRPr="003B709D">
        <w:t>с</w:t>
      </w:r>
      <w:r w:rsidR="00D0615F">
        <w:t xml:space="preserve"> </w:t>
      </w:r>
      <w:r w:rsidRPr="003B709D">
        <w:t>2016</w:t>
      </w:r>
      <w:r w:rsidR="00D0615F">
        <w:t xml:space="preserve"> </w:t>
      </w:r>
      <w:r w:rsidRPr="003B709D">
        <w:t>по</w:t>
      </w:r>
      <w:r w:rsidR="00D0615F">
        <w:t xml:space="preserve"> </w:t>
      </w:r>
      <w:r w:rsidRPr="003B709D">
        <w:t>2019</w:t>
      </w:r>
      <w:r w:rsidR="00D0615F">
        <w:t xml:space="preserve"> </w:t>
      </w:r>
      <w:r w:rsidRPr="003B709D">
        <w:t>год</w:t>
      </w:r>
      <w:r w:rsidR="00D0615F">
        <w:t xml:space="preserve"> </w:t>
      </w:r>
      <w:r w:rsidRPr="003B709D">
        <w:t>в</w:t>
      </w:r>
      <w:r w:rsidR="00D0615F">
        <w:t xml:space="preserve"> </w:t>
      </w:r>
      <w:r w:rsidRPr="003B709D">
        <w:t>среднем</w:t>
      </w:r>
      <w:r w:rsidR="00D0615F">
        <w:t xml:space="preserve"> </w:t>
      </w:r>
      <w:r w:rsidRPr="003B709D">
        <w:t>выросла</w:t>
      </w:r>
      <w:r w:rsidR="00D0615F">
        <w:t xml:space="preserve"> </w:t>
      </w:r>
      <w:r w:rsidRPr="003B709D">
        <w:t>с</w:t>
      </w:r>
      <w:r w:rsidR="00D0615F">
        <w:t xml:space="preserve"> </w:t>
      </w:r>
      <w:r w:rsidRPr="003B709D">
        <w:t>26</w:t>
      </w:r>
      <w:r w:rsidR="00D0615F">
        <w:t xml:space="preserve"> </w:t>
      </w:r>
      <w:r w:rsidRPr="003B709D">
        <w:t>до</w:t>
      </w:r>
      <w:r w:rsidR="00D0615F">
        <w:t xml:space="preserve"> </w:t>
      </w:r>
      <w:r w:rsidRPr="003B709D">
        <w:t>35%,</w:t>
      </w:r>
      <w:r w:rsidR="00D0615F">
        <w:t xml:space="preserve"> </w:t>
      </w:r>
      <w:r w:rsidRPr="003B709D">
        <w:t>а</w:t>
      </w:r>
      <w:r w:rsidR="00D0615F">
        <w:t xml:space="preserve"> </w:t>
      </w:r>
      <w:r w:rsidRPr="003B709D">
        <w:t>на</w:t>
      </w:r>
      <w:r w:rsidR="00D0615F">
        <w:t xml:space="preserve"> </w:t>
      </w:r>
      <w:r w:rsidRPr="003B709D">
        <w:t>внутренних</w:t>
      </w:r>
      <w:r w:rsidR="00D0615F">
        <w:t xml:space="preserve"> </w:t>
      </w:r>
      <w:r w:rsidRPr="003B709D">
        <w:t>линиях</w:t>
      </w:r>
      <w:r w:rsidR="00D0615F">
        <w:t xml:space="preserve"> </w:t>
      </w:r>
      <w:r w:rsidRPr="003B709D">
        <w:t>приблизилась</w:t>
      </w:r>
      <w:r w:rsidR="00D0615F">
        <w:t xml:space="preserve"> </w:t>
      </w:r>
      <w:r w:rsidRPr="003B709D">
        <w:t>к</w:t>
      </w:r>
      <w:r w:rsidR="00D0615F">
        <w:t xml:space="preserve"> </w:t>
      </w:r>
      <w:r w:rsidRPr="003B709D">
        <w:t>40%.</w:t>
      </w:r>
      <w:r w:rsidR="00D0615F">
        <w:t xml:space="preserve"> </w:t>
      </w:r>
      <w:r w:rsidRPr="003B709D">
        <w:t>Это</w:t>
      </w:r>
      <w:r w:rsidR="00D0615F">
        <w:t xml:space="preserve"> </w:t>
      </w:r>
      <w:r w:rsidRPr="003B709D">
        <w:t>торговое</w:t>
      </w:r>
      <w:r w:rsidR="00D0615F">
        <w:t xml:space="preserve"> </w:t>
      </w:r>
      <w:r w:rsidRPr="003B709D">
        <w:t>предложение</w:t>
      </w:r>
      <w:r w:rsidR="00D0615F">
        <w:t xml:space="preserve"> </w:t>
      </w:r>
      <w:r w:rsidRPr="003B709D">
        <w:t>пока</w:t>
      </w:r>
      <w:r w:rsidR="00D0615F">
        <w:t xml:space="preserve"> </w:t>
      </w:r>
      <w:r w:rsidRPr="003B709D">
        <w:t>выгодно</w:t>
      </w:r>
      <w:r w:rsidR="00D0615F">
        <w:t xml:space="preserve"> </w:t>
      </w:r>
      <w:r w:rsidRPr="003B709D">
        <w:t>всем</w:t>
      </w:r>
      <w:r w:rsidR="00D0615F">
        <w:t xml:space="preserve"> </w:t>
      </w:r>
      <w:r w:rsidR="0072106D">
        <w:t>–</w:t>
      </w:r>
      <w:r w:rsidR="00D0615F">
        <w:t xml:space="preserve"> </w:t>
      </w:r>
      <w:r w:rsidRPr="003B709D">
        <w:t>авиакомпании</w:t>
      </w:r>
      <w:r w:rsidR="00D0615F">
        <w:t xml:space="preserve"> </w:t>
      </w:r>
      <w:r w:rsidRPr="003B709D">
        <w:t>за</w:t>
      </w:r>
      <w:r w:rsidR="00D0615F">
        <w:t xml:space="preserve"> </w:t>
      </w:r>
      <w:r w:rsidRPr="003B709D">
        <w:t>счет</w:t>
      </w:r>
      <w:r w:rsidR="00D0615F">
        <w:t xml:space="preserve"> </w:t>
      </w:r>
      <w:r w:rsidRPr="003B709D">
        <w:t>самых</w:t>
      </w:r>
      <w:r w:rsidR="00D0615F">
        <w:t xml:space="preserve"> </w:t>
      </w:r>
      <w:r w:rsidRPr="003B709D">
        <w:t>дешевых</w:t>
      </w:r>
      <w:r w:rsidR="00D0615F">
        <w:t xml:space="preserve"> </w:t>
      </w:r>
      <w:r w:rsidRPr="003B709D">
        <w:t>билетов</w:t>
      </w:r>
      <w:r w:rsidR="00D0615F">
        <w:t xml:space="preserve"> </w:t>
      </w:r>
      <w:r w:rsidRPr="003B709D">
        <w:t>борются</w:t>
      </w:r>
      <w:r w:rsidR="00D0615F">
        <w:t xml:space="preserve"> </w:t>
      </w:r>
      <w:r w:rsidRPr="003B709D">
        <w:t>за</w:t>
      </w:r>
      <w:r w:rsidR="00D0615F">
        <w:t xml:space="preserve"> </w:t>
      </w:r>
      <w:r w:rsidRPr="003B709D">
        <w:t>первые</w:t>
      </w:r>
      <w:r w:rsidR="00D0615F">
        <w:t xml:space="preserve"> </w:t>
      </w:r>
      <w:r w:rsidRPr="003B709D">
        <w:t>места</w:t>
      </w:r>
      <w:r w:rsidR="00D0615F">
        <w:t xml:space="preserve"> </w:t>
      </w:r>
      <w:r w:rsidRPr="003B709D">
        <w:t>в</w:t>
      </w:r>
      <w:r w:rsidR="00D0615F">
        <w:t xml:space="preserve"> </w:t>
      </w:r>
      <w:r w:rsidRPr="003B709D">
        <w:lastRenderedPageBreak/>
        <w:t>поисковой</w:t>
      </w:r>
      <w:r w:rsidR="00D0615F">
        <w:t xml:space="preserve"> </w:t>
      </w:r>
      <w:r w:rsidRPr="003B709D">
        <w:t>системе</w:t>
      </w:r>
      <w:r w:rsidR="00D0615F">
        <w:t xml:space="preserve"> </w:t>
      </w:r>
      <w:r w:rsidRPr="003B709D">
        <w:t>и</w:t>
      </w:r>
      <w:r w:rsidR="00D0615F">
        <w:t xml:space="preserve"> </w:t>
      </w:r>
      <w:r w:rsidRPr="003B709D">
        <w:t>повышают</w:t>
      </w:r>
      <w:r w:rsidR="00D0615F">
        <w:t xml:space="preserve"> </w:t>
      </w:r>
      <w:r w:rsidRPr="003B709D">
        <w:t>загрузку</w:t>
      </w:r>
      <w:r w:rsidR="00D0615F">
        <w:t xml:space="preserve"> </w:t>
      </w:r>
      <w:r w:rsidRPr="003B709D">
        <w:t>рейсов,</w:t>
      </w:r>
      <w:r w:rsidR="00D0615F">
        <w:t xml:space="preserve"> </w:t>
      </w:r>
      <w:r w:rsidRPr="003B709D">
        <w:t>а</w:t>
      </w:r>
      <w:r w:rsidR="00D0615F">
        <w:t xml:space="preserve"> </w:t>
      </w:r>
      <w:r w:rsidRPr="003B709D">
        <w:t>пассажиры</w:t>
      </w:r>
      <w:r w:rsidR="00D0615F">
        <w:t xml:space="preserve"> </w:t>
      </w:r>
      <w:r w:rsidRPr="003B709D">
        <w:t>могут</w:t>
      </w:r>
      <w:r w:rsidR="00D0615F">
        <w:t xml:space="preserve"> </w:t>
      </w:r>
      <w:r w:rsidRPr="003B709D">
        <w:t>сэкономить</w:t>
      </w:r>
      <w:r w:rsidR="00D0615F">
        <w:t xml:space="preserve"> </w:t>
      </w:r>
      <w:r w:rsidRPr="003B709D">
        <w:t>до</w:t>
      </w:r>
      <w:r w:rsidR="00D0615F">
        <w:t xml:space="preserve"> </w:t>
      </w:r>
      <w:r w:rsidRPr="003B709D">
        <w:t>трети</w:t>
      </w:r>
      <w:r w:rsidR="00D0615F">
        <w:t xml:space="preserve"> </w:t>
      </w:r>
      <w:r w:rsidRPr="003B709D">
        <w:t>стоимости</w:t>
      </w:r>
      <w:r w:rsidR="00D0615F">
        <w:t xml:space="preserve"> </w:t>
      </w:r>
      <w:r w:rsidRPr="003B709D">
        <w:t>перелета,</w:t>
      </w:r>
      <w:r w:rsidR="00D0615F">
        <w:t xml:space="preserve"> </w:t>
      </w:r>
      <w:r w:rsidRPr="003B709D">
        <w:t>если</w:t>
      </w:r>
      <w:r w:rsidR="00D0615F">
        <w:t xml:space="preserve"> </w:t>
      </w:r>
      <w:r w:rsidRPr="003B709D">
        <w:t>готовы</w:t>
      </w:r>
      <w:r w:rsidR="00D0615F">
        <w:t xml:space="preserve"> </w:t>
      </w:r>
      <w:r w:rsidRPr="003B709D">
        <w:t>взять</w:t>
      </w:r>
      <w:r w:rsidR="00D0615F">
        <w:t xml:space="preserve"> </w:t>
      </w:r>
      <w:r w:rsidRPr="003B709D">
        <w:t>с</w:t>
      </w:r>
      <w:r w:rsidR="00D0615F">
        <w:t xml:space="preserve"> </w:t>
      </w:r>
      <w:r w:rsidRPr="003B709D">
        <w:t>собой</w:t>
      </w:r>
      <w:r w:rsidR="00D0615F">
        <w:t xml:space="preserve"> </w:t>
      </w:r>
      <w:r w:rsidRPr="003B709D">
        <w:t>только</w:t>
      </w:r>
      <w:r w:rsidR="00D0615F">
        <w:t xml:space="preserve"> </w:t>
      </w:r>
      <w:r w:rsidRPr="003B709D">
        <w:t>ручную</w:t>
      </w:r>
      <w:r w:rsidR="00D0615F">
        <w:t xml:space="preserve"> </w:t>
      </w:r>
      <w:r w:rsidRPr="003B709D">
        <w:t>кладь.</w:t>
      </w:r>
      <w:r w:rsidR="00D0615F">
        <w:t xml:space="preserve"> </w:t>
      </w:r>
      <w:r w:rsidRPr="003B709D">
        <w:t>Но</w:t>
      </w:r>
      <w:r w:rsidR="00D0615F">
        <w:t xml:space="preserve"> </w:t>
      </w:r>
      <w:r w:rsidRPr="003B709D">
        <w:t>финансовые</w:t>
      </w:r>
      <w:r w:rsidR="00D0615F">
        <w:t xml:space="preserve"> </w:t>
      </w:r>
      <w:r w:rsidRPr="003B709D">
        <w:t>потери</w:t>
      </w:r>
      <w:r w:rsidR="00D0615F">
        <w:t xml:space="preserve"> </w:t>
      </w:r>
      <w:r w:rsidRPr="003B709D">
        <w:t>перевозчиков</w:t>
      </w:r>
      <w:r w:rsidR="00D0615F">
        <w:t xml:space="preserve"> </w:t>
      </w:r>
      <w:r w:rsidRPr="003B709D">
        <w:t>способны</w:t>
      </w:r>
      <w:r w:rsidR="00D0615F">
        <w:t xml:space="preserve"> </w:t>
      </w:r>
      <w:r w:rsidRPr="003B709D">
        <w:t>привести</w:t>
      </w:r>
      <w:r w:rsidR="00D0615F">
        <w:t xml:space="preserve"> </w:t>
      </w:r>
      <w:r w:rsidRPr="003B709D">
        <w:t>к</w:t>
      </w:r>
      <w:r w:rsidR="00D0615F">
        <w:t xml:space="preserve"> </w:t>
      </w:r>
      <w:r w:rsidRPr="003B709D">
        <w:t>росту</w:t>
      </w:r>
      <w:r w:rsidR="00D0615F">
        <w:t xml:space="preserve"> </w:t>
      </w:r>
      <w:r w:rsidRPr="003B709D">
        <w:t>стоимости</w:t>
      </w:r>
      <w:r w:rsidR="00D0615F">
        <w:t xml:space="preserve"> </w:t>
      </w:r>
      <w:r w:rsidRPr="003B709D">
        <w:t>дополнительных</w:t>
      </w:r>
      <w:r w:rsidR="00D0615F">
        <w:t xml:space="preserve"> </w:t>
      </w:r>
      <w:r w:rsidRPr="003B709D">
        <w:t>услуг,</w:t>
      </w:r>
      <w:r w:rsidR="00D0615F">
        <w:t xml:space="preserve"> </w:t>
      </w:r>
      <w:r w:rsidRPr="003B709D">
        <w:t>предупреждают</w:t>
      </w:r>
      <w:r w:rsidR="00D0615F">
        <w:t xml:space="preserve"> </w:t>
      </w:r>
      <w:r w:rsidRPr="003B709D">
        <w:t>эксперты.</w:t>
      </w:r>
    </w:p>
    <w:p w14:paraId="230D8E56" w14:textId="45A989DE" w:rsidR="003B709D" w:rsidRPr="003B709D" w:rsidRDefault="003B709D" w:rsidP="0072106D">
      <w:pPr>
        <w:jc w:val="both"/>
      </w:pPr>
      <w:r w:rsidRPr="003B709D">
        <w:t>Сплошная</w:t>
      </w:r>
      <w:r w:rsidR="00D0615F">
        <w:t xml:space="preserve"> </w:t>
      </w:r>
      <w:r w:rsidRPr="003B709D">
        <w:t>экономия</w:t>
      </w:r>
      <w:r w:rsidR="00D0615F">
        <w:t xml:space="preserve"> </w:t>
      </w:r>
    </w:p>
    <w:p w14:paraId="5A1A4BD0" w14:textId="66A0A916" w:rsidR="003B709D" w:rsidRPr="003B709D" w:rsidRDefault="003B709D" w:rsidP="0072106D">
      <w:pPr>
        <w:jc w:val="both"/>
      </w:pPr>
      <w:r w:rsidRPr="003B709D">
        <w:t>Доля</w:t>
      </w:r>
      <w:r w:rsidR="00D0615F">
        <w:t xml:space="preserve"> </w:t>
      </w:r>
      <w:r w:rsidRPr="003B709D">
        <w:t>авиабилетов,</w:t>
      </w:r>
      <w:r w:rsidR="00D0615F">
        <w:t xml:space="preserve"> </w:t>
      </w:r>
      <w:r w:rsidRPr="003B709D">
        <w:t>не</w:t>
      </w:r>
      <w:r w:rsidR="00D0615F">
        <w:t xml:space="preserve"> </w:t>
      </w:r>
      <w:r w:rsidRPr="003B709D">
        <w:t>предусматривающих</w:t>
      </w:r>
      <w:r w:rsidR="00D0615F">
        <w:t xml:space="preserve"> </w:t>
      </w:r>
      <w:r w:rsidRPr="003B709D">
        <w:t>бесплатный</w:t>
      </w:r>
      <w:r w:rsidR="00D0615F">
        <w:t xml:space="preserve"> </w:t>
      </w:r>
      <w:r w:rsidRPr="003B709D">
        <w:t>провоз</w:t>
      </w:r>
      <w:r w:rsidR="00D0615F">
        <w:t xml:space="preserve"> </w:t>
      </w:r>
      <w:r w:rsidRPr="003B709D">
        <w:t>багажа,</w:t>
      </w:r>
      <w:r w:rsidR="00D0615F">
        <w:t xml:space="preserve"> </w:t>
      </w:r>
      <w:r w:rsidRPr="003B709D">
        <w:t>с</w:t>
      </w:r>
      <w:r w:rsidR="00D0615F">
        <w:t xml:space="preserve"> </w:t>
      </w:r>
      <w:r w:rsidRPr="003B709D">
        <w:t>2016</w:t>
      </w:r>
      <w:r w:rsidR="00D0615F">
        <w:t xml:space="preserve"> </w:t>
      </w:r>
      <w:r w:rsidRPr="003B709D">
        <w:t>по</w:t>
      </w:r>
      <w:r w:rsidR="00D0615F">
        <w:t xml:space="preserve"> </w:t>
      </w:r>
      <w:r w:rsidRPr="003B709D">
        <w:t>2019</w:t>
      </w:r>
      <w:r w:rsidR="00D0615F">
        <w:t xml:space="preserve"> </w:t>
      </w:r>
      <w:r w:rsidRPr="003B709D">
        <w:t>год</w:t>
      </w:r>
      <w:r w:rsidR="00D0615F">
        <w:t xml:space="preserve"> </w:t>
      </w:r>
      <w:r w:rsidRPr="003B709D">
        <w:t>по</w:t>
      </w:r>
      <w:r w:rsidR="00D0615F">
        <w:t xml:space="preserve"> </w:t>
      </w:r>
      <w:r w:rsidRPr="003B709D">
        <w:t>всем</w:t>
      </w:r>
      <w:r w:rsidR="00D0615F">
        <w:t xml:space="preserve"> </w:t>
      </w:r>
      <w:r w:rsidRPr="003B709D">
        <w:t>направлениям</w:t>
      </w:r>
      <w:r w:rsidR="00D0615F">
        <w:t xml:space="preserve"> </w:t>
      </w:r>
      <w:r w:rsidRPr="003B709D">
        <w:t>выросла</w:t>
      </w:r>
      <w:r w:rsidR="00D0615F">
        <w:t xml:space="preserve"> </w:t>
      </w:r>
      <w:r w:rsidRPr="003B709D">
        <w:t>с</w:t>
      </w:r>
      <w:r w:rsidR="00D0615F">
        <w:t xml:space="preserve"> </w:t>
      </w:r>
      <w:r w:rsidRPr="003B709D">
        <w:t>26</w:t>
      </w:r>
      <w:r w:rsidR="00D0615F">
        <w:t xml:space="preserve"> </w:t>
      </w:r>
      <w:r w:rsidRPr="003B709D">
        <w:t>до</w:t>
      </w:r>
      <w:r w:rsidR="00D0615F">
        <w:t xml:space="preserve"> </w:t>
      </w:r>
      <w:r w:rsidRPr="003B709D">
        <w:t>35,5%,</w:t>
      </w:r>
      <w:r w:rsidR="00D0615F">
        <w:t xml:space="preserve"> </w:t>
      </w:r>
      <w:r w:rsidRPr="003B709D">
        <w:t>подсчитали</w:t>
      </w:r>
      <w:r w:rsidR="00D0615F">
        <w:t xml:space="preserve"> </w:t>
      </w:r>
      <w:r w:rsidRPr="003B709D">
        <w:t>для</w:t>
      </w:r>
      <w:r w:rsidR="00D0615F">
        <w:t xml:space="preserve"> </w:t>
      </w:r>
      <w:r w:rsidR="0072106D">
        <w:t>«</w:t>
      </w:r>
      <w:r w:rsidRPr="003B709D">
        <w:t>Известий</w:t>
      </w:r>
      <w:r w:rsidR="0072106D">
        <w:t>»</w:t>
      </w:r>
      <w:r w:rsidR="00D0615F">
        <w:t xml:space="preserve"> </w:t>
      </w:r>
      <w:r w:rsidRPr="003B709D">
        <w:t>аналитики</w:t>
      </w:r>
      <w:r w:rsidR="00D0615F">
        <w:t xml:space="preserve"> </w:t>
      </w:r>
      <w:r w:rsidRPr="003B709D">
        <w:t>одного</w:t>
      </w:r>
      <w:r w:rsidR="00D0615F">
        <w:t xml:space="preserve"> </w:t>
      </w:r>
      <w:r w:rsidRPr="003B709D">
        <w:t>из</w:t>
      </w:r>
      <w:r w:rsidR="00D0615F">
        <w:t xml:space="preserve"> </w:t>
      </w:r>
      <w:r w:rsidRPr="003B709D">
        <w:t>крупнейших</w:t>
      </w:r>
      <w:r w:rsidR="00D0615F">
        <w:t xml:space="preserve"> </w:t>
      </w:r>
      <w:r w:rsidRPr="003B709D">
        <w:t>билетных</w:t>
      </w:r>
      <w:r w:rsidR="00D0615F">
        <w:t xml:space="preserve"> </w:t>
      </w:r>
      <w:r w:rsidRPr="003B709D">
        <w:t>сервисов</w:t>
      </w:r>
      <w:r w:rsidR="00D0615F">
        <w:t xml:space="preserve"> </w:t>
      </w:r>
      <w:r w:rsidRPr="003B709D">
        <w:t>Туту.ру.</w:t>
      </w:r>
      <w:r w:rsidR="00D0615F">
        <w:t xml:space="preserve"> </w:t>
      </w:r>
      <w:r w:rsidRPr="003B709D">
        <w:t>Чаще</w:t>
      </w:r>
      <w:r w:rsidR="00D0615F">
        <w:t xml:space="preserve"> </w:t>
      </w:r>
      <w:r w:rsidRPr="003B709D">
        <w:t>всего</w:t>
      </w:r>
      <w:r w:rsidR="00D0615F">
        <w:t xml:space="preserve"> </w:t>
      </w:r>
      <w:r w:rsidRPr="003B709D">
        <w:t>путешествуют</w:t>
      </w:r>
      <w:r w:rsidR="00D0615F">
        <w:t xml:space="preserve"> </w:t>
      </w:r>
      <w:r w:rsidRPr="003B709D">
        <w:t>налегке</w:t>
      </w:r>
      <w:r w:rsidR="00D0615F">
        <w:t xml:space="preserve"> </w:t>
      </w:r>
      <w:r w:rsidRPr="003B709D">
        <w:t>по</w:t>
      </w:r>
      <w:r w:rsidR="00D0615F">
        <w:t xml:space="preserve"> </w:t>
      </w:r>
      <w:r w:rsidRPr="003B709D">
        <w:t>России</w:t>
      </w:r>
      <w:r w:rsidR="00D0615F">
        <w:t xml:space="preserve"> </w:t>
      </w:r>
      <w:r w:rsidR="0072106D">
        <w:t>–</w:t>
      </w:r>
      <w:r w:rsidR="00D0615F">
        <w:t xml:space="preserve"> </w:t>
      </w:r>
      <w:r w:rsidRPr="003B709D">
        <w:t>число</w:t>
      </w:r>
      <w:r w:rsidR="00D0615F">
        <w:t xml:space="preserve"> </w:t>
      </w:r>
      <w:r w:rsidRPr="003B709D">
        <w:t>приобретенных</w:t>
      </w:r>
      <w:r w:rsidR="00D0615F">
        <w:t xml:space="preserve"> </w:t>
      </w:r>
      <w:r w:rsidRPr="003B709D">
        <w:t>безбагажных</w:t>
      </w:r>
      <w:r w:rsidR="00D0615F">
        <w:t xml:space="preserve"> </w:t>
      </w:r>
      <w:r w:rsidRPr="003B709D">
        <w:t>билетов</w:t>
      </w:r>
      <w:r w:rsidR="00D0615F">
        <w:t xml:space="preserve"> </w:t>
      </w:r>
      <w:r w:rsidRPr="003B709D">
        <w:t>через</w:t>
      </w:r>
      <w:r w:rsidR="00D0615F">
        <w:t xml:space="preserve"> </w:t>
      </w:r>
      <w:r w:rsidRPr="003B709D">
        <w:t>этот</w:t>
      </w:r>
      <w:r w:rsidR="00D0615F">
        <w:t xml:space="preserve"> </w:t>
      </w:r>
      <w:r w:rsidRPr="003B709D">
        <w:t>сервис</w:t>
      </w:r>
      <w:r w:rsidR="00D0615F">
        <w:t xml:space="preserve"> </w:t>
      </w:r>
      <w:r w:rsidRPr="003B709D">
        <w:t>на</w:t>
      </w:r>
      <w:r w:rsidR="00D0615F">
        <w:t xml:space="preserve"> </w:t>
      </w:r>
      <w:r w:rsidRPr="003B709D">
        <w:t>внутренних</w:t>
      </w:r>
      <w:r w:rsidR="00D0615F">
        <w:t xml:space="preserve"> </w:t>
      </w:r>
      <w:r w:rsidRPr="003B709D">
        <w:t>линиях</w:t>
      </w:r>
      <w:r w:rsidR="00D0615F">
        <w:t xml:space="preserve"> </w:t>
      </w:r>
      <w:r w:rsidRPr="003B709D">
        <w:t>за</w:t>
      </w:r>
      <w:r w:rsidR="00D0615F">
        <w:t xml:space="preserve"> </w:t>
      </w:r>
      <w:r w:rsidRPr="003B709D">
        <w:t>три</w:t>
      </w:r>
      <w:r w:rsidR="00D0615F">
        <w:t xml:space="preserve"> </w:t>
      </w:r>
      <w:r w:rsidRPr="003B709D">
        <w:t>года</w:t>
      </w:r>
      <w:r w:rsidR="00D0615F">
        <w:t xml:space="preserve"> </w:t>
      </w:r>
      <w:r w:rsidRPr="003B709D">
        <w:t>выросло</w:t>
      </w:r>
      <w:r w:rsidR="00D0615F">
        <w:t xml:space="preserve"> </w:t>
      </w:r>
      <w:r w:rsidRPr="003B709D">
        <w:t>с</w:t>
      </w:r>
      <w:r w:rsidR="00D0615F">
        <w:t xml:space="preserve"> </w:t>
      </w:r>
      <w:r w:rsidRPr="003B709D">
        <w:t>26,7</w:t>
      </w:r>
      <w:r w:rsidR="00D0615F">
        <w:t xml:space="preserve"> </w:t>
      </w:r>
      <w:r w:rsidRPr="003B709D">
        <w:t>до</w:t>
      </w:r>
      <w:r w:rsidR="00D0615F">
        <w:t xml:space="preserve"> </w:t>
      </w:r>
      <w:r w:rsidRPr="003B709D">
        <w:t>39%</w:t>
      </w:r>
      <w:r w:rsidR="00D0615F">
        <w:t xml:space="preserve"> </w:t>
      </w:r>
      <w:r w:rsidRPr="003B709D">
        <w:t>от</w:t>
      </w:r>
      <w:r w:rsidR="00D0615F">
        <w:t xml:space="preserve"> </w:t>
      </w:r>
      <w:r w:rsidRPr="003B709D">
        <w:t>общего</w:t>
      </w:r>
      <w:r w:rsidR="00D0615F">
        <w:t xml:space="preserve"> </w:t>
      </w:r>
      <w:r w:rsidRPr="003B709D">
        <w:t>числа.</w:t>
      </w:r>
      <w:r w:rsidR="00D0615F">
        <w:t xml:space="preserve"> </w:t>
      </w:r>
      <w:r w:rsidRPr="003B709D">
        <w:t>Их</w:t>
      </w:r>
      <w:r w:rsidR="00D0615F">
        <w:t xml:space="preserve"> </w:t>
      </w:r>
      <w:r w:rsidRPr="003B709D">
        <w:t>доля</w:t>
      </w:r>
      <w:r w:rsidR="00D0615F">
        <w:t xml:space="preserve"> </w:t>
      </w:r>
      <w:r w:rsidRPr="003B709D">
        <w:t>также</w:t>
      </w:r>
      <w:r w:rsidR="00D0615F">
        <w:t xml:space="preserve"> </w:t>
      </w:r>
      <w:r w:rsidRPr="003B709D">
        <w:t>растет</w:t>
      </w:r>
      <w:r w:rsidR="00D0615F">
        <w:t xml:space="preserve"> </w:t>
      </w:r>
      <w:r w:rsidRPr="003B709D">
        <w:t>при</w:t>
      </w:r>
      <w:r w:rsidR="00D0615F">
        <w:t xml:space="preserve"> </w:t>
      </w:r>
      <w:r w:rsidRPr="003B709D">
        <w:t>полетах</w:t>
      </w:r>
      <w:r w:rsidR="00D0615F">
        <w:t xml:space="preserve"> </w:t>
      </w:r>
      <w:r w:rsidRPr="003B709D">
        <w:t>в</w:t>
      </w:r>
      <w:r w:rsidR="00D0615F">
        <w:t xml:space="preserve"> </w:t>
      </w:r>
      <w:r w:rsidRPr="003B709D">
        <w:t>Европу,</w:t>
      </w:r>
      <w:r w:rsidR="00D0615F">
        <w:t xml:space="preserve"> </w:t>
      </w:r>
      <w:r w:rsidRPr="003B709D">
        <w:t>но</w:t>
      </w:r>
      <w:r w:rsidR="00D0615F">
        <w:t xml:space="preserve"> </w:t>
      </w:r>
      <w:r w:rsidRPr="003B709D">
        <w:t>значительно</w:t>
      </w:r>
      <w:r w:rsidR="00D0615F">
        <w:t xml:space="preserve"> </w:t>
      </w:r>
      <w:r w:rsidRPr="003B709D">
        <w:t>медленнее</w:t>
      </w:r>
      <w:r w:rsidR="00D0615F">
        <w:t xml:space="preserve"> </w:t>
      </w:r>
      <w:r w:rsidR="0072106D">
        <w:t>–</w:t>
      </w:r>
      <w:r w:rsidR="00D0615F">
        <w:t xml:space="preserve"> </w:t>
      </w:r>
      <w:r w:rsidRPr="003B709D">
        <w:t>с</w:t>
      </w:r>
      <w:r w:rsidR="00D0615F">
        <w:t xml:space="preserve"> </w:t>
      </w:r>
      <w:r w:rsidRPr="003B709D">
        <w:t>18</w:t>
      </w:r>
      <w:r w:rsidR="00D0615F">
        <w:t xml:space="preserve"> </w:t>
      </w:r>
      <w:r w:rsidRPr="003B709D">
        <w:t>до</w:t>
      </w:r>
      <w:r w:rsidR="00D0615F">
        <w:t xml:space="preserve"> </w:t>
      </w:r>
      <w:r w:rsidRPr="003B709D">
        <w:t>19,7%.</w:t>
      </w:r>
    </w:p>
    <w:p w14:paraId="3DDB4AD9" w14:textId="16A12AE6" w:rsidR="003B709D" w:rsidRPr="003B709D" w:rsidRDefault="00D0615F" w:rsidP="0072106D">
      <w:pPr>
        <w:jc w:val="both"/>
      </w:pPr>
      <w:r>
        <w:t xml:space="preserve"> </w:t>
      </w:r>
      <w:r w:rsidR="0072106D">
        <w:t>–</w:t>
      </w:r>
      <w:r>
        <w:t xml:space="preserve"> </w:t>
      </w:r>
      <w:r w:rsidR="003B709D" w:rsidRPr="003B709D">
        <w:t>В</w:t>
      </w:r>
      <w:r>
        <w:t xml:space="preserve"> </w:t>
      </w:r>
      <w:r w:rsidR="003B709D" w:rsidRPr="003B709D">
        <w:t>сегменте</w:t>
      </w:r>
      <w:r>
        <w:t xml:space="preserve"> </w:t>
      </w:r>
      <w:r w:rsidR="003B709D" w:rsidRPr="003B709D">
        <w:t>ближнего</w:t>
      </w:r>
      <w:r>
        <w:t xml:space="preserve"> </w:t>
      </w:r>
      <w:r w:rsidR="003B709D" w:rsidRPr="003B709D">
        <w:t>зарубежья</w:t>
      </w:r>
      <w:r>
        <w:t xml:space="preserve"> </w:t>
      </w:r>
      <w:r w:rsidR="003B709D" w:rsidRPr="003B709D">
        <w:t>наблюдалась</w:t>
      </w:r>
      <w:r>
        <w:t xml:space="preserve"> </w:t>
      </w:r>
      <w:r w:rsidR="003B709D" w:rsidRPr="003B709D">
        <w:t>отрицательная</w:t>
      </w:r>
      <w:r>
        <w:t xml:space="preserve"> </w:t>
      </w:r>
      <w:r w:rsidR="003B709D" w:rsidRPr="003B709D">
        <w:t>динамика</w:t>
      </w:r>
      <w:r>
        <w:t xml:space="preserve"> </w:t>
      </w:r>
      <w:r w:rsidR="003B709D" w:rsidRPr="003B709D">
        <w:t>до</w:t>
      </w:r>
      <w:r>
        <w:t xml:space="preserve"> </w:t>
      </w:r>
      <w:r w:rsidR="003B709D" w:rsidRPr="003B709D">
        <w:t>прошлого</w:t>
      </w:r>
      <w:r>
        <w:t xml:space="preserve"> </w:t>
      </w:r>
      <w:r w:rsidR="003B709D" w:rsidRPr="003B709D">
        <w:t>года:</w:t>
      </w:r>
      <w:r>
        <w:t xml:space="preserve"> </w:t>
      </w:r>
      <w:r w:rsidR="003B709D" w:rsidRPr="003B709D">
        <w:t>доля</w:t>
      </w:r>
      <w:r>
        <w:t xml:space="preserve"> </w:t>
      </w:r>
      <w:r w:rsidR="003B709D" w:rsidRPr="003B709D">
        <w:t>безбагажных</w:t>
      </w:r>
      <w:r>
        <w:t xml:space="preserve"> </w:t>
      </w:r>
      <w:r w:rsidR="003B709D" w:rsidRPr="003B709D">
        <w:t>тарифов</w:t>
      </w:r>
      <w:r>
        <w:t xml:space="preserve"> </w:t>
      </w:r>
      <w:r w:rsidR="003B709D" w:rsidRPr="003B709D">
        <w:t>в</w:t>
      </w:r>
      <w:r>
        <w:t xml:space="preserve"> </w:t>
      </w:r>
      <w:r w:rsidR="003B709D" w:rsidRPr="003B709D">
        <w:t>2018</w:t>
      </w:r>
      <w:r>
        <w:t xml:space="preserve"> </w:t>
      </w:r>
      <w:r w:rsidR="003B709D" w:rsidRPr="003B709D">
        <w:t>году</w:t>
      </w:r>
      <w:r>
        <w:t xml:space="preserve"> </w:t>
      </w:r>
      <w:r w:rsidR="003B709D" w:rsidRPr="003B709D">
        <w:t>снизилась</w:t>
      </w:r>
      <w:r>
        <w:t xml:space="preserve"> </w:t>
      </w:r>
      <w:r w:rsidR="003B709D" w:rsidRPr="003B709D">
        <w:t>почти</w:t>
      </w:r>
      <w:r>
        <w:t xml:space="preserve"> </w:t>
      </w:r>
      <w:r w:rsidR="003B709D" w:rsidRPr="003B709D">
        <w:t>вдвое</w:t>
      </w:r>
      <w:r>
        <w:t xml:space="preserve"> </w:t>
      </w:r>
      <w:r w:rsidR="003B709D" w:rsidRPr="003B709D">
        <w:t>к</w:t>
      </w:r>
      <w:r>
        <w:t xml:space="preserve"> </w:t>
      </w:r>
      <w:r w:rsidR="003B709D" w:rsidRPr="003B709D">
        <w:t>показателям</w:t>
      </w:r>
      <w:r>
        <w:t xml:space="preserve"> </w:t>
      </w:r>
      <w:r w:rsidR="003B709D" w:rsidRPr="003B709D">
        <w:t>2016-го.</w:t>
      </w:r>
      <w:r>
        <w:t xml:space="preserve"> </w:t>
      </w:r>
      <w:r w:rsidR="003B709D" w:rsidRPr="003B709D">
        <w:t>В</w:t>
      </w:r>
      <w:r>
        <w:t xml:space="preserve"> </w:t>
      </w:r>
      <w:r w:rsidR="003B709D" w:rsidRPr="003B709D">
        <w:t>этом</w:t>
      </w:r>
      <w:r>
        <w:t xml:space="preserve"> </w:t>
      </w:r>
      <w:r w:rsidR="003B709D" w:rsidRPr="003B709D">
        <w:t>году</w:t>
      </w:r>
      <w:r>
        <w:t xml:space="preserve"> </w:t>
      </w:r>
      <w:r w:rsidR="003B709D" w:rsidRPr="003B709D">
        <w:t>ситуация</w:t>
      </w:r>
      <w:r>
        <w:t xml:space="preserve"> </w:t>
      </w:r>
      <w:r w:rsidR="003B709D" w:rsidRPr="003B709D">
        <w:t>стабилизировалась</w:t>
      </w:r>
      <w:r>
        <w:t xml:space="preserve"> </w:t>
      </w:r>
      <w:r w:rsidR="0072106D">
        <w:t>–</w:t>
      </w:r>
      <w:r>
        <w:t xml:space="preserve"> </w:t>
      </w:r>
      <w:r w:rsidR="003B709D" w:rsidRPr="003B709D">
        <w:t>сейчас</w:t>
      </w:r>
      <w:r>
        <w:t xml:space="preserve"> </w:t>
      </w:r>
      <w:r w:rsidR="003B709D" w:rsidRPr="003B709D">
        <w:t>доля</w:t>
      </w:r>
      <w:r>
        <w:t xml:space="preserve"> </w:t>
      </w:r>
      <w:r w:rsidR="003B709D" w:rsidRPr="003B709D">
        <w:t>таких</w:t>
      </w:r>
      <w:r>
        <w:t xml:space="preserve"> </w:t>
      </w:r>
      <w:r w:rsidR="003B709D" w:rsidRPr="003B709D">
        <w:t>билетов</w:t>
      </w:r>
      <w:r>
        <w:t xml:space="preserve"> </w:t>
      </w:r>
      <w:r w:rsidR="003B709D" w:rsidRPr="003B709D">
        <w:t>по</w:t>
      </w:r>
      <w:r>
        <w:t xml:space="preserve"> </w:t>
      </w:r>
      <w:r w:rsidR="003B709D" w:rsidRPr="003B709D">
        <w:t>ближнему</w:t>
      </w:r>
      <w:r>
        <w:t xml:space="preserve"> </w:t>
      </w:r>
      <w:r w:rsidR="003B709D" w:rsidRPr="003B709D">
        <w:t>зарубежью</w:t>
      </w:r>
      <w:r>
        <w:t xml:space="preserve"> </w:t>
      </w:r>
      <w:r w:rsidR="003B709D" w:rsidRPr="003B709D">
        <w:t>около</w:t>
      </w:r>
      <w:r>
        <w:t xml:space="preserve"> </w:t>
      </w:r>
      <w:r w:rsidR="003B709D" w:rsidRPr="003B709D">
        <w:t>17%,</w:t>
      </w:r>
      <w:r>
        <w:t xml:space="preserve"> </w:t>
      </w:r>
      <w:r w:rsidR="0072106D">
        <w:t>–</w:t>
      </w:r>
      <w:r>
        <w:t xml:space="preserve"> </w:t>
      </w:r>
      <w:r w:rsidR="003B709D" w:rsidRPr="003B709D">
        <w:t>добавил</w:t>
      </w:r>
      <w:r>
        <w:t xml:space="preserve"> </w:t>
      </w:r>
      <w:r w:rsidR="003B709D" w:rsidRPr="003B709D">
        <w:t>представитель</w:t>
      </w:r>
      <w:r>
        <w:t xml:space="preserve"> </w:t>
      </w:r>
      <w:r w:rsidR="003B709D" w:rsidRPr="003B709D">
        <w:t>Туту.ру.</w:t>
      </w:r>
    </w:p>
    <w:p w14:paraId="20D329F8" w14:textId="4FCDA697" w:rsidR="003B709D" w:rsidRPr="003B709D" w:rsidRDefault="003B709D" w:rsidP="0072106D">
      <w:pPr>
        <w:jc w:val="both"/>
      </w:pPr>
      <w:r w:rsidRPr="003B709D">
        <w:t>В</w:t>
      </w:r>
      <w:r w:rsidR="00D0615F">
        <w:t xml:space="preserve"> </w:t>
      </w:r>
      <w:r w:rsidRPr="003B709D">
        <w:t>страны</w:t>
      </w:r>
      <w:r w:rsidR="00D0615F">
        <w:t xml:space="preserve"> </w:t>
      </w:r>
      <w:r w:rsidRPr="003B709D">
        <w:t>дальнего</w:t>
      </w:r>
      <w:r w:rsidR="00D0615F">
        <w:t xml:space="preserve"> </w:t>
      </w:r>
      <w:r w:rsidRPr="003B709D">
        <w:t>зарубежья</w:t>
      </w:r>
      <w:r w:rsidR="00D0615F">
        <w:t xml:space="preserve"> </w:t>
      </w:r>
      <w:r w:rsidRPr="003B709D">
        <w:t>без</w:t>
      </w:r>
      <w:r w:rsidR="00D0615F">
        <w:t xml:space="preserve"> </w:t>
      </w:r>
      <w:r w:rsidRPr="003B709D">
        <w:t>багажа</w:t>
      </w:r>
      <w:r w:rsidR="00D0615F">
        <w:t xml:space="preserve"> </w:t>
      </w:r>
      <w:r w:rsidRPr="003B709D">
        <w:t>летают</w:t>
      </w:r>
      <w:r w:rsidR="00D0615F">
        <w:t xml:space="preserve"> </w:t>
      </w:r>
      <w:r w:rsidRPr="003B709D">
        <w:t>не</w:t>
      </w:r>
      <w:r w:rsidR="00D0615F">
        <w:t xml:space="preserve"> </w:t>
      </w:r>
      <w:r w:rsidRPr="003B709D">
        <w:t>так</w:t>
      </w:r>
      <w:r w:rsidR="00D0615F">
        <w:t xml:space="preserve"> </w:t>
      </w:r>
      <w:r w:rsidRPr="003B709D">
        <w:t>часто,</w:t>
      </w:r>
      <w:r w:rsidR="00D0615F">
        <w:t xml:space="preserve"> </w:t>
      </w:r>
      <w:r w:rsidRPr="003B709D">
        <w:t>отмечают</w:t>
      </w:r>
      <w:r w:rsidR="00D0615F">
        <w:t xml:space="preserve"> </w:t>
      </w:r>
      <w:r w:rsidRPr="003B709D">
        <w:t>аналитики</w:t>
      </w:r>
      <w:r w:rsidR="00D0615F">
        <w:t xml:space="preserve"> </w:t>
      </w:r>
      <w:r w:rsidRPr="003B709D">
        <w:t>сервиса,</w:t>
      </w:r>
      <w:r w:rsidR="00D0615F">
        <w:t xml:space="preserve"> </w:t>
      </w:r>
      <w:r w:rsidRPr="003B709D">
        <w:t>на</w:t>
      </w:r>
      <w:r w:rsidR="00D0615F">
        <w:t xml:space="preserve"> </w:t>
      </w:r>
      <w:r w:rsidRPr="003B709D">
        <w:t>март</w:t>
      </w:r>
      <w:r w:rsidR="00D0615F">
        <w:t xml:space="preserve"> </w:t>
      </w:r>
      <w:r w:rsidRPr="003B709D">
        <w:t>доля</w:t>
      </w:r>
      <w:r w:rsidR="00D0615F">
        <w:t xml:space="preserve"> </w:t>
      </w:r>
      <w:r w:rsidRPr="003B709D">
        <w:t>таких</w:t>
      </w:r>
      <w:r w:rsidR="00D0615F">
        <w:t xml:space="preserve"> </w:t>
      </w:r>
      <w:r w:rsidRPr="003B709D">
        <w:t>билетов</w:t>
      </w:r>
      <w:r w:rsidR="00D0615F">
        <w:t xml:space="preserve"> </w:t>
      </w:r>
      <w:r w:rsidRPr="003B709D">
        <w:t>составляет</w:t>
      </w:r>
      <w:r w:rsidR="00D0615F">
        <w:t xml:space="preserve"> </w:t>
      </w:r>
      <w:r w:rsidRPr="003B709D">
        <w:t>всего</w:t>
      </w:r>
      <w:r w:rsidR="00D0615F">
        <w:t xml:space="preserve"> </w:t>
      </w:r>
      <w:r w:rsidRPr="003B709D">
        <w:t>14%.</w:t>
      </w:r>
      <w:r w:rsidR="00D0615F">
        <w:t xml:space="preserve"> </w:t>
      </w:r>
      <w:r w:rsidRPr="003B709D">
        <w:t>Но</w:t>
      </w:r>
      <w:r w:rsidR="00D0615F">
        <w:t xml:space="preserve"> </w:t>
      </w:r>
      <w:r w:rsidRPr="003B709D">
        <w:t>по</w:t>
      </w:r>
      <w:r w:rsidR="00D0615F">
        <w:t xml:space="preserve"> </w:t>
      </w:r>
      <w:r w:rsidRPr="003B709D">
        <w:t>этому</w:t>
      </w:r>
      <w:r w:rsidR="00D0615F">
        <w:t xml:space="preserve"> </w:t>
      </w:r>
      <w:r w:rsidRPr="003B709D">
        <w:t>сегменту</w:t>
      </w:r>
      <w:r w:rsidR="00D0615F">
        <w:t xml:space="preserve"> </w:t>
      </w:r>
      <w:r w:rsidRPr="003B709D">
        <w:t>самая</w:t>
      </w:r>
      <w:r w:rsidR="00D0615F">
        <w:t xml:space="preserve"> </w:t>
      </w:r>
      <w:r w:rsidRPr="003B709D">
        <w:t>большая</w:t>
      </w:r>
      <w:r w:rsidR="00D0615F">
        <w:t xml:space="preserve"> </w:t>
      </w:r>
      <w:r w:rsidRPr="003B709D">
        <w:t>динамика</w:t>
      </w:r>
      <w:r w:rsidR="00D0615F">
        <w:t xml:space="preserve"> </w:t>
      </w:r>
      <w:r w:rsidR="0072106D">
        <w:t>–</w:t>
      </w:r>
      <w:r w:rsidR="00D0615F">
        <w:t xml:space="preserve"> </w:t>
      </w:r>
      <w:r w:rsidRPr="003B709D">
        <w:t>рост</w:t>
      </w:r>
      <w:r w:rsidR="00D0615F">
        <w:t xml:space="preserve"> </w:t>
      </w:r>
      <w:r w:rsidRPr="003B709D">
        <w:t>в</w:t>
      </w:r>
      <w:r w:rsidR="00D0615F">
        <w:t xml:space="preserve"> </w:t>
      </w:r>
      <w:r w:rsidRPr="003B709D">
        <w:t>три</w:t>
      </w:r>
      <w:r w:rsidR="00D0615F">
        <w:t xml:space="preserve"> </w:t>
      </w:r>
      <w:r w:rsidRPr="003B709D">
        <w:t>раза</w:t>
      </w:r>
      <w:r w:rsidR="00D0615F">
        <w:t xml:space="preserve"> </w:t>
      </w:r>
      <w:r w:rsidRPr="003B709D">
        <w:t>к</w:t>
      </w:r>
      <w:r w:rsidR="00D0615F">
        <w:t xml:space="preserve"> </w:t>
      </w:r>
      <w:r w:rsidRPr="003B709D">
        <w:t>показателям</w:t>
      </w:r>
      <w:r w:rsidR="00D0615F">
        <w:t xml:space="preserve"> </w:t>
      </w:r>
      <w:r w:rsidRPr="003B709D">
        <w:t>2017</w:t>
      </w:r>
      <w:r w:rsidR="00D0615F">
        <w:t xml:space="preserve"> </w:t>
      </w:r>
      <w:r w:rsidRPr="003B709D">
        <w:t>года,</w:t>
      </w:r>
      <w:r w:rsidR="00D0615F">
        <w:t xml:space="preserve"> </w:t>
      </w:r>
      <w:r w:rsidRPr="003B709D">
        <w:t>когда</w:t>
      </w:r>
      <w:r w:rsidR="00D0615F">
        <w:t xml:space="preserve"> </w:t>
      </w:r>
      <w:r w:rsidRPr="003B709D">
        <w:t>они</w:t>
      </w:r>
      <w:r w:rsidR="00D0615F">
        <w:t xml:space="preserve"> </w:t>
      </w:r>
      <w:r w:rsidRPr="003B709D">
        <w:t>составляли</w:t>
      </w:r>
      <w:r w:rsidR="00D0615F">
        <w:t xml:space="preserve"> </w:t>
      </w:r>
      <w:r w:rsidRPr="003B709D">
        <w:t>всего</w:t>
      </w:r>
      <w:r w:rsidR="00D0615F">
        <w:t xml:space="preserve"> </w:t>
      </w:r>
      <w:r w:rsidRPr="003B709D">
        <w:t>4,5%.</w:t>
      </w:r>
      <w:r w:rsidR="00D0615F">
        <w:t xml:space="preserve"> </w:t>
      </w:r>
      <w:r w:rsidRPr="003B709D">
        <w:t>Больше</w:t>
      </w:r>
      <w:r w:rsidR="00D0615F">
        <w:t xml:space="preserve"> </w:t>
      </w:r>
      <w:r w:rsidRPr="003B709D">
        <w:t>всего</w:t>
      </w:r>
      <w:r w:rsidR="00D0615F">
        <w:t xml:space="preserve"> </w:t>
      </w:r>
      <w:r w:rsidRPr="003B709D">
        <w:t>путешественников</w:t>
      </w:r>
      <w:r w:rsidR="00D0615F">
        <w:t xml:space="preserve"> </w:t>
      </w:r>
      <w:r w:rsidRPr="003B709D">
        <w:t>без</w:t>
      </w:r>
      <w:r w:rsidR="00D0615F">
        <w:t xml:space="preserve"> </w:t>
      </w:r>
      <w:r w:rsidRPr="003B709D">
        <w:t>багажа</w:t>
      </w:r>
      <w:r w:rsidR="00D0615F">
        <w:t xml:space="preserve"> </w:t>
      </w:r>
      <w:r w:rsidRPr="003B709D">
        <w:t>агрегатор</w:t>
      </w:r>
      <w:r w:rsidR="00D0615F">
        <w:t xml:space="preserve"> </w:t>
      </w:r>
      <w:r w:rsidRPr="003B709D">
        <w:t>зафиксировал</w:t>
      </w:r>
      <w:r w:rsidR="00D0615F">
        <w:t xml:space="preserve"> </w:t>
      </w:r>
      <w:r w:rsidRPr="003B709D">
        <w:t>на</w:t>
      </w:r>
      <w:r w:rsidR="00D0615F">
        <w:t xml:space="preserve"> </w:t>
      </w:r>
      <w:r w:rsidRPr="003B709D">
        <w:t>направлениях</w:t>
      </w:r>
      <w:r w:rsidR="00D0615F">
        <w:t xml:space="preserve"> </w:t>
      </w:r>
      <w:r w:rsidRPr="003B709D">
        <w:t>в</w:t>
      </w:r>
      <w:r w:rsidR="00D0615F">
        <w:t xml:space="preserve"> </w:t>
      </w:r>
      <w:r w:rsidRPr="003B709D">
        <w:t>Кишинев,</w:t>
      </w:r>
      <w:r w:rsidR="00D0615F">
        <w:t xml:space="preserve"> </w:t>
      </w:r>
      <w:r w:rsidRPr="003B709D">
        <w:t>Ригу,</w:t>
      </w:r>
      <w:r w:rsidR="00D0615F">
        <w:t xml:space="preserve"> </w:t>
      </w:r>
      <w:r w:rsidRPr="003B709D">
        <w:t>Ларнаку</w:t>
      </w:r>
      <w:r w:rsidR="00D0615F">
        <w:t xml:space="preserve"> </w:t>
      </w:r>
      <w:r w:rsidRPr="003B709D">
        <w:t>и</w:t>
      </w:r>
      <w:r w:rsidR="00D0615F">
        <w:t xml:space="preserve"> </w:t>
      </w:r>
      <w:r w:rsidRPr="003B709D">
        <w:t>Стамбул.</w:t>
      </w:r>
      <w:r w:rsidR="00D0615F">
        <w:t xml:space="preserve"> </w:t>
      </w:r>
      <w:r w:rsidRPr="003B709D">
        <w:t>В</w:t>
      </w:r>
      <w:r w:rsidR="00D0615F">
        <w:t xml:space="preserve"> </w:t>
      </w:r>
      <w:r w:rsidRPr="003B709D">
        <w:t>частности,</w:t>
      </w:r>
      <w:r w:rsidR="00D0615F">
        <w:t xml:space="preserve"> </w:t>
      </w:r>
      <w:r w:rsidRPr="003B709D">
        <w:t>на</w:t>
      </w:r>
      <w:r w:rsidR="00D0615F">
        <w:t xml:space="preserve"> </w:t>
      </w:r>
      <w:r w:rsidRPr="003B709D">
        <w:t>рейсах</w:t>
      </w:r>
      <w:r w:rsidR="00D0615F">
        <w:t xml:space="preserve"> </w:t>
      </w:r>
      <w:r w:rsidRPr="003B709D">
        <w:t>из</w:t>
      </w:r>
      <w:r w:rsidR="00D0615F">
        <w:t xml:space="preserve"> </w:t>
      </w:r>
      <w:r w:rsidRPr="003B709D">
        <w:t>Москвы</w:t>
      </w:r>
      <w:r w:rsidR="00D0615F">
        <w:t xml:space="preserve"> </w:t>
      </w:r>
      <w:r w:rsidRPr="003B709D">
        <w:t>в</w:t>
      </w:r>
      <w:r w:rsidR="00D0615F">
        <w:t xml:space="preserve"> </w:t>
      </w:r>
      <w:r w:rsidRPr="003B709D">
        <w:t>Кишинев</w:t>
      </w:r>
      <w:r w:rsidR="00D0615F">
        <w:t xml:space="preserve"> </w:t>
      </w:r>
      <w:r w:rsidRPr="003B709D">
        <w:t>до</w:t>
      </w:r>
      <w:r w:rsidR="00D0615F">
        <w:t xml:space="preserve"> </w:t>
      </w:r>
      <w:r w:rsidRPr="003B709D">
        <w:t>40%</w:t>
      </w:r>
      <w:r w:rsidR="00D0615F">
        <w:t xml:space="preserve"> </w:t>
      </w:r>
      <w:r w:rsidRPr="003B709D">
        <w:t>пассажиров</w:t>
      </w:r>
      <w:r w:rsidR="00D0615F">
        <w:t xml:space="preserve"> </w:t>
      </w:r>
      <w:r w:rsidRPr="003B709D">
        <w:t>берут</w:t>
      </w:r>
      <w:r w:rsidR="00D0615F">
        <w:t xml:space="preserve"> </w:t>
      </w:r>
      <w:r w:rsidRPr="003B709D">
        <w:t>с</w:t>
      </w:r>
      <w:r w:rsidR="00D0615F">
        <w:t xml:space="preserve"> </w:t>
      </w:r>
      <w:r w:rsidRPr="003B709D">
        <w:t>собой</w:t>
      </w:r>
      <w:r w:rsidR="00D0615F">
        <w:t xml:space="preserve"> </w:t>
      </w:r>
      <w:r w:rsidRPr="003B709D">
        <w:t>только</w:t>
      </w:r>
      <w:r w:rsidR="00D0615F">
        <w:t xml:space="preserve"> </w:t>
      </w:r>
      <w:r w:rsidRPr="003B709D">
        <w:t>ручную</w:t>
      </w:r>
      <w:r w:rsidR="00D0615F">
        <w:t xml:space="preserve"> </w:t>
      </w:r>
      <w:r w:rsidRPr="003B709D">
        <w:t>кладь.</w:t>
      </w:r>
    </w:p>
    <w:p w14:paraId="5FFDDF57" w14:textId="5786A507" w:rsidR="003B709D" w:rsidRPr="003B709D" w:rsidRDefault="003B709D" w:rsidP="0072106D">
      <w:pPr>
        <w:jc w:val="both"/>
      </w:pPr>
      <w:r w:rsidRPr="003B709D">
        <w:t>Тенденцию</w:t>
      </w:r>
      <w:r w:rsidR="00D0615F">
        <w:t xml:space="preserve"> </w:t>
      </w:r>
      <w:r w:rsidRPr="003B709D">
        <w:t>роста</w:t>
      </w:r>
      <w:r w:rsidR="00D0615F">
        <w:t xml:space="preserve"> </w:t>
      </w:r>
      <w:r w:rsidRPr="003B709D">
        <w:t>доли</w:t>
      </w:r>
      <w:r w:rsidR="00D0615F">
        <w:t xml:space="preserve"> </w:t>
      </w:r>
      <w:r w:rsidRPr="003B709D">
        <w:t>безбагажных</w:t>
      </w:r>
      <w:r w:rsidR="00D0615F">
        <w:t xml:space="preserve"> </w:t>
      </w:r>
      <w:r w:rsidRPr="003B709D">
        <w:t>билетов</w:t>
      </w:r>
      <w:r w:rsidR="00D0615F">
        <w:t xml:space="preserve"> </w:t>
      </w:r>
      <w:r w:rsidRPr="003B709D">
        <w:t>подтвердили</w:t>
      </w:r>
      <w:r w:rsidR="00D0615F">
        <w:t xml:space="preserve"> </w:t>
      </w:r>
      <w:r w:rsidRPr="003B709D">
        <w:t>в</w:t>
      </w:r>
      <w:r w:rsidR="00D0615F">
        <w:t xml:space="preserve"> </w:t>
      </w:r>
      <w:r w:rsidRPr="003B709D">
        <w:t>Biletix</w:t>
      </w:r>
      <w:r w:rsidR="00D0615F">
        <w:t xml:space="preserve"> </w:t>
      </w:r>
      <w:r w:rsidR="0072106D">
        <w:t>–</w:t>
      </w:r>
      <w:r w:rsidR="00D0615F">
        <w:t xml:space="preserve"> </w:t>
      </w:r>
      <w:r w:rsidRPr="003B709D">
        <w:t>за</w:t>
      </w:r>
      <w:r w:rsidR="00D0615F">
        <w:t xml:space="preserve"> </w:t>
      </w:r>
      <w:r w:rsidRPr="003B709D">
        <w:t>последние</w:t>
      </w:r>
      <w:r w:rsidR="00D0615F">
        <w:t xml:space="preserve"> </w:t>
      </w:r>
      <w:r w:rsidRPr="003B709D">
        <w:t>два</w:t>
      </w:r>
      <w:r w:rsidR="00D0615F">
        <w:t xml:space="preserve"> </w:t>
      </w:r>
      <w:r w:rsidRPr="003B709D">
        <w:t>года</w:t>
      </w:r>
      <w:r w:rsidR="00D0615F">
        <w:t xml:space="preserve"> </w:t>
      </w:r>
      <w:r w:rsidRPr="003B709D">
        <w:t>она</w:t>
      </w:r>
      <w:r w:rsidR="00D0615F">
        <w:t xml:space="preserve"> </w:t>
      </w:r>
      <w:r w:rsidRPr="003B709D">
        <w:t>выросла</w:t>
      </w:r>
      <w:r w:rsidR="00D0615F">
        <w:t xml:space="preserve"> </w:t>
      </w:r>
      <w:r w:rsidRPr="003B709D">
        <w:t>с</w:t>
      </w:r>
      <w:r w:rsidR="00D0615F">
        <w:t xml:space="preserve"> </w:t>
      </w:r>
      <w:r w:rsidRPr="003B709D">
        <w:t>33</w:t>
      </w:r>
      <w:r w:rsidR="00D0615F">
        <w:t xml:space="preserve"> </w:t>
      </w:r>
      <w:r w:rsidRPr="003B709D">
        <w:t>до</w:t>
      </w:r>
      <w:r w:rsidR="00D0615F">
        <w:t xml:space="preserve"> </w:t>
      </w:r>
      <w:r w:rsidRPr="003B709D">
        <w:t>44%.</w:t>
      </w:r>
      <w:r w:rsidR="00D0615F">
        <w:t xml:space="preserve"> </w:t>
      </w:r>
      <w:r w:rsidRPr="003B709D">
        <w:t>А</w:t>
      </w:r>
      <w:r w:rsidR="00D0615F">
        <w:t xml:space="preserve"> </w:t>
      </w:r>
      <w:r w:rsidRPr="003B709D">
        <w:t>также</w:t>
      </w:r>
      <w:r w:rsidR="00D0615F">
        <w:t xml:space="preserve"> </w:t>
      </w:r>
      <w:r w:rsidRPr="003B709D">
        <w:t>в</w:t>
      </w:r>
      <w:r w:rsidR="00D0615F">
        <w:t xml:space="preserve"> </w:t>
      </w:r>
      <w:r w:rsidRPr="003B709D">
        <w:t>OneTwoTrip,</w:t>
      </w:r>
      <w:r w:rsidR="00D0615F">
        <w:t xml:space="preserve"> </w:t>
      </w:r>
      <w:r w:rsidRPr="003B709D">
        <w:t>который</w:t>
      </w:r>
      <w:r w:rsidR="00D0615F">
        <w:t xml:space="preserve"> </w:t>
      </w:r>
      <w:r w:rsidRPr="003B709D">
        <w:t>провел</w:t>
      </w:r>
      <w:r w:rsidR="00D0615F">
        <w:t xml:space="preserve"> </w:t>
      </w:r>
      <w:r w:rsidRPr="003B709D">
        <w:t>опрос</w:t>
      </w:r>
      <w:r w:rsidR="00D0615F">
        <w:t xml:space="preserve"> </w:t>
      </w:r>
      <w:r w:rsidRPr="003B709D">
        <w:t>30</w:t>
      </w:r>
      <w:r w:rsidR="00D0615F">
        <w:t xml:space="preserve"> </w:t>
      </w:r>
      <w:r w:rsidRPr="003B709D">
        <w:t>тыс.</w:t>
      </w:r>
      <w:r w:rsidR="00D0615F">
        <w:t xml:space="preserve"> </w:t>
      </w:r>
      <w:r w:rsidRPr="003B709D">
        <w:t>пассажиров.</w:t>
      </w:r>
      <w:r w:rsidR="00D0615F">
        <w:t xml:space="preserve"> </w:t>
      </w:r>
      <w:r w:rsidRPr="003B709D">
        <w:t>Он</w:t>
      </w:r>
      <w:r w:rsidR="00D0615F">
        <w:t xml:space="preserve"> </w:t>
      </w:r>
      <w:r w:rsidRPr="003B709D">
        <w:t>показал,</w:t>
      </w:r>
      <w:r w:rsidR="00D0615F">
        <w:t xml:space="preserve"> </w:t>
      </w:r>
      <w:r w:rsidRPr="003B709D">
        <w:t>что</w:t>
      </w:r>
      <w:r w:rsidR="00D0615F">
        <w:t xml:space="preserve"> </w:t>
      </w:r>
      <w:r w:rsidRPr="003B709D">
        <w:t>в</w:t>
      </w:r>
      <w:r w:rsidR="00D0615F">
        <w:t xml:space="preserve"> </w:t>
      </w:r>
      <w:r w:rsidRPr="003B709D">
        <w:t>2016-м</w:t>
      </w:r>
      <w:r w:rsidR="00D0615F">
        <w:t xml:space="preserve"> </w:t>
      </w:r>
      <w:r w:rsidRPr="003B709D">
        <w:t>такими</w:t>
      </w:r>
      <w:r w:rsidR="00D0615F">
        <w:t xml:space="preserve"> </w:t>
      </w:r>
      <w:r w:rsidRPr="003B709D">
        <w:t>билетами</w:t>
      </w:r>
      <w:r w:rsidR="00D0615F">
        <w:t xml:space="preserve"> </w:t>
      </w:r>
      <w:r w:rsidRPr="003B709D">
        <w:t>пользовались</w:t>
      </w:r>
      <w:r w:rsidR="00D0615F">
        <w:t xml:space="preserve"> </w:t>
      </w:r>
      <w:r w:rsidRPr="003B709D">
        <w:t>45%</w:t>
      </w:r>
      <w:r w:rsidR="00D0615F">
        <w:t xml:space="preserve"> </w:t>
      </w:r>
      <w:r w:rsidRPr="003B709D">
        <w:t>респондентов,</w:t>
      </w:r>
      <w:r w:rsidR="00D0615F">
        <w:t xml:space="preserve"> </w:t>
      </w:r>
      <w:r w:rsidRPr="003B709D">
        <w:t>а</w:t>
      </w:r>
      <w:r w:rsidR="00D0615F">
        <w:t xml:space="preserve"> </w:t>
      </w:r>
      <w:r w:rsidRPr="003B709D">
        <w:t>в</w:t>
      </w:r>
      <w:r w:rsidR="00D0615F">
        <w:t xml:space="preserve"> </w:t>
      </w:r>
      <w:r w:rsidRPr="003B709D">
        <w:t>2018</w:t>
      </w:r>
      <w:r w:rsidR="00D0615F">
        <w:t xml:space="preserve"> </w:t>
      </w:r>
      <w:r w:rsidRPr="003B709D">
        <w:t>году</w:t>
      </w:r>
      <w:r w:rsidR="00D0615F">
        <w:t xml:space="preserve"> </w:t>
      </w:r>
      <w:r w:rsidR="0072106D">
        <w:t>–</w:t>
      </w:r>
      <w:r w:rsidR="00D0615F">
        <w:t xml:space="preserve"> </w:t>
      </w:r>
      <w:r w:rsidRPr="003B709D">
        <w:t>уже</w:t>
      </w:r>
      <w:r w:rsidR="00D0615F">
        <w:t xml:space="preserve"> </w:t>
      </w:r>
      <w:r w:rsidRPr="003B709D">
        <w:t>52%.</w:t>
      </w:r>
    </w:p>
    <w:p w14:paraId="296DFB0D" w14:textId="52A33AB6" w:rsidR="003B709D" w:rsidRPr="003B709D" w:rsidRDefault="003B709D" w:rsidP="0072106D">
      <w:pPr>
        <w:jc w:val="both"/>
      </w:pPr>
      <w:r w:rsidRPr="003B709D">
        <w:t>На</w:t>
      </w:r>
      <w:r w:rsidR="00D0615F">
        <w:t xml:space="preserve"> </w:t>
      </w:r>
      <w:r w:rsidRPr="003B709D">
        <w:t>внутренних</w:t>
      </w:r>
      <w:r w:rsidR="00D0615F">
        <w:t xml:space="preserve"> </w:t>
      </w:r>
      <w:r w:rsidRPr="003B709D">
        <w:t>линиях</w:t>
      </w:r>
      <w:r w:rsidR="00D0615F">
        <w:t xml:space="preserve"> </w:t>
      </w:r>
      <w:r w:rsidRPr="003B709D">
        <w:t>самые</w:t>
      </w:r>
      <w:r w:rsidR="00D0615F">
        <w:t xml:space="preserve"> </w:t>
      </w:r>
      <w:r w:rsidRPr="003B709D">
        <w:t>популярные</w:t>
      </w:r>
      <w:r w:rsidR="00D0615F">
        <w:t xml:space="preserve"> </w:t>
      </w:r>
      <w:r w:rsidR="0072106D">
        <w:t>«</w:t>
      </w:r>
      <w:r w:rsidRPr="003B709D">
        <w:t>безбагажные</w:t>
      </w:r>
      <w:r w:rsidR="0072106D">
        <w:t>»</w:t>
      </w:r>
      <w:r w:rsidR="00D0615F">
        <w:t xml:space="preserve"> </w:t>
      </w:r>
      <w:r w:rsidRPr="003B709D">
        <w:t>направления</w:t>
      </w:r>
      <w:r w:rsidR="00D0615F">
        <w:t xml:space="preserve"> </w:t>
      </w:r>
      <w:r w:rsidR="0072106D">
        <w:t>–</w:t>
      </w:r>
      <w:r w:rsidR="00D0615F">
        <w:t xml:space="preserve"> </w:t>
      </w:r>
      <w:r w:rsidRPr="003B709D">
        <w:t>Крым,</w:t>
      </w:r>
      <w:r w:rsidR="00D0615F">
        <w:t xml:space="preserve"> </w:t>
      </w:r>
      <w:r w:rsidRPr="003B709D">
        <w:t>Сочи,</w:t>
      </w:r>
      <w:r w:rsidR="00D0615F">
        <w:t xml:space="preserve"> </w:t>
      </w:r>
      <w:r w:rsidRPr="003B709D">
        <w:t>Анапа,</w:t>
      </w:r>
      <w:r w:rsidR="00D0615F">
        <w:t xml:space="preserve"> </w:t>
      </w:r>
      <w:r w:rsidRPr="003B709D">
        <w:t>Краснодар</w:t>
      </w:r>
      <w:r w:rsidR="00D0615F">
        <w:t xml:space="preserve"> </w:t>
      </w:r>
      <w:r w:rsidRPr="003B709D">
        <w:t>и</w:t>
      </w:r>
      <w:r w:rsidR="00D0615F">
        <w:t xml:space="preserve"> </w:t>
      </w:r>
      <w:r w:rsidRPr="003B709D">
        <w:t>Тиват,</w:t>
      </w:r>
      <w:r w:rsidR="00D0615F">
        <w:t xml:space="preserve"> </w:t>
      </w:r>
      <w:r w:rsidRPr="003B709D">
        <w:t>уточнили</w:t>
      </w:r>
      <w:r w:rsidR="00D0615F">
        <w:t xml:space="preserve"> </w:t>
      </w:r>
      <w:r w:rsidRPr="003B709D">
        <w:t>в</w:t>
      </w:r>
      <w:r w:rsidR="00D0615F">
        <w:t xml:space="preserve"> </w:t>
      </w:r>
      <w:r w:rsidRPr="003B709D">
        <w:t>Biletix.</w:t>
      </w:r>
      <w:r w:rsidR="00D0615F">
        <w:t xml:space="preserve"> </w:t>
      </w:r>
      <w:r w:rsidRPr="003B709D">
        <w:t>В</w:t>
      </w:r>
      <w:r w:rsidR="00D0615F">
        <w:t xml:space="preserve"> </w:t>
      </w:r>
      <w:r w:rsidRPr="003B709D">
        <w:t>Aviasales</w:t>
      </w:r>
      <w:r w:rsidR="00D0615F">
        <w:t xml:space="preserve"> </w:t>
      </w:r>
      <w:r w:rsidRPr="003B709D">
        <w:t>сказали,</w:t>
      </w:r>
      <w:r w:rsidR="00D0615F">
        <w:t xml:space="preserve"> </w:t>
      </w:r>
      <w:r w:rsidRPr="003B709D">
        <w:t>что</w:t>
      </w:r>
      <w:r w:rsidR="00D0615F">
        <w:t xml:space="preserve"> </w:t>
      </w:r>
      <w:r w:rsidRPr="003B709D">
        <w:t>россияне</w:t>
      </w:r>
      <w:r w:rsidR="00D0615F">
        <w:t xml:space="preserve"> </w:t>
      </w:r>
      <w:r w:rsidRPr="003B709D">
        <w:t>чаще</w:t>
      </w:r>
      <w:r w:rsidR="00D0615F">
        <w:t xml:space="preserve"> </w:t>
      </w:r>
      <w:r w:rsidRPr="003B709D">
        <w:t>всего</w:t>
      </w:r>
      <w:r w:rsidR="00D0615F">
        <w:t xml:space="preserve"> </w:t>
      </w:r>
      <w:r w:rsidRPr="003B709D">
        <w:t>летают</w:t>
      </w:r>
      <w:r w:rsidR="00D0615F">
        <w:t xml:space="preserve"> </w:t>
      </w:r>
      <w:r w:rsidRPr="003B709D">
        <w:t>налегке</w:t>
      </w:r>
      <w:r w:rsidR="00D0615F">
        <w:t xml:space="preserve"> </w:t>
      </w:r>
      <w:r w:rsidRPr="003B709D">
        <w:t>лоукост-рейсами</w:t>
      </w:r>
      <w:r w:rsidR="00D0615F">
        <w:t xml:space="preserve"> </w:t>
      </w:r>
      <w:r w:rsidR="0072106D">
        <w:t>–</w:t>
      </w:r>
      <w:r w:rsidR="00D0615F">
        <w:t xml:space="preserve"> </w:t>
      </w:r>
      <w:r w:rsidRPr="003B709D">
        <w:t>в</w:t>
      </w:r>
      <w:r w:rsidR="00D0615F">
        <w:t xml:space="preserve"> </w:t>
      </w:r>
      <w:r w:rsidRPr="003B709D">
        <w:t>Братиславу,</w:t>
      </w:r>
      <w:r w:rsidR="00D0615F">
        <w:t xml:space="preserve"> </w:t>
      </w:r>
      <w:r w:rsidRPr="003B709D">
        <w:t>Жирону,</w:t>
      </w:r>
      <w:r w:rsidR="00D0615F">
        <w:t xml:space="preserve"> </w:t>
      </w:r>
      <w:r w:rsidRPr="003B709D">
        <w:t>Калининград,</w:t>
      </w:r>
      <w:r w:rsidR="00D0615F">
        <w:t xml:space="preserve"> </w:t>
      </w:r>
      <w:r w:rsidRPr="003B709D">
        <w:t>Сочи,</w:t>
      </w:r>
      <w:r w:rsidR="00D0615F">
        <w:t xml:space="preserve"> </w:t>
      </w:r>
      <w:r w:rsidRPr="003B709D">
        <w:t>Ларнаку</w:t>
      </w:r>
      <w:r w:rsidR="00D0615F">
        <w:t xml:space="preserve"> </w:t>
      </w:r>
      <w:r w:rsidRPr="003B709D">
        <w:t>и</w:t>
      </w:r>
      <w:r w:rsidR="00D0615F">
        <w:t xml:space="preserve"> </w:t>
      </w:r>
      <w:r w:rsidRPr="003B709D">
        <w:t>Гюмри.</w:t>
      </w:r>
      <w:r w:rsidR="00D0615F">
        <w:t xml:space="preserve"> </w:t>
      </w:r>
      <w:r w:rsidRPr="003B709D">
        <w:t>По</w:t>
      </w:r>
      <w:r w:rsidR="00D0615F">
        <w:t xml:space="preserve"> </w:t>
      </w:r>
      <w:r w:rsidRPr="003B709D">
        <w:t>словам</w:t>
      </w:r>
      <w:r w:rsidR="00D0615F">
        <w:t xml:space="preserve"> </w:t>
      </w:r>
      <w:r w:rsidRPr="003B709D">
        <w:t>представителя</w:t>
      </w:r>
      <w:r w:rsidR="00D0615F">
        <w:t xml:space="preserve"> </w:t>
      </w:r>
      <w:r w:rsidRPr="003B709D">
        <w:t>агрегатора,</w:t>
      </w:r>
      <w:r w:rsidR="00D0615F">
        <w:t xml:space="preserve"> </w:t>
      </w:r>
      <w:r w:rsidRPr="003B709D">
        <w:t>также</w:t>
      </w:r>
      <w:r w:rsidR="00D0615F">
        <w:t xml:space="preserve"> </w:t>
      </w:r>
      <w:r w:rsidRPr="003B709D">
        <w:t>много</w:t>
      </w:r>
      <w:r w:rsidR="00D0615F">
        <w:t xml:space="preserve"> </w:t>
      </w:r>
      <w:r w:rsidRPr="003B709D">
        <w:t>желающих</w:t>
      </w:r>
      <w:r w:rsidR="00D0615F">
        <w:t xml:space="preserve"> </w:t>
      </w:r>
      <w:r w:rsidRPr="003B709D">
        <w:t>слетать</w:t>
      </w:r>
      <w:r w:rsidR="00D0615F">
        <w:t xml:space="preserve"> </w:t>
      </w:r>
      <w:r w:rsidRPr="003B709D">
        <w:t>без</w:t>
      </w:r>
      <w:r w:rsidR="00D0615F">
        <w:t xml:space="preserve"> </w:t>
      </w:r>
      <w:r w:rsidRPr="003B709D">
        <w:t>чемоданов</w:t>
      </w:r>
      <w:r w:rsidR="00D0615F">
        <w:t xml:space="preserve"> </w:t>
      </w:r>
      <w:r w:rsidRPr="003B709D">
        <w:t>в</w:t>
      </w:r>
      <w:r w:rsidR="00D0615F">
        <w:t xml:space="preserve"> </w:t>
      </w:r>
      <w:r w:rsidRPr="003B709D">
        <w:t>Берлин,</w:t>
      </w:r>
      <w:r w:rsidR="00D0615F">
        <w:t xml:space="preserve"> </w:t>
      </w:r>
      <w:r w:rsidRPr="003B709D">
        <w:t>Прагу</w:t>
      </w:r>
      <w:r w:rsidR="00D0615F">
        <w:t xml:space="preserve"> </w:t>
      </w:r>
      <w:r w:rsidRPr="003B709D">
        <w:t>и</w:t>
      </w:r>
      <w:r w:rsidR="00D0615F">
        <w:t xml:space="preserve"> </w:t>
      </w:r>
      <w:r w:rsidRPr="003B709D">
        <w:t>Париж.</w:t>
      </w:r>
    </w:p>
    <w:p w14:paraId="7B44F185" w14:textId="037DB9F7" w:rsidR="003B709D" w:rsidRPr="003B709D" w:rsidRDefault="003B709D" w:rsidP="0072106D">
      <w:pPr>
        <w:jc w:val="both"/>
      </w:pPr>
      <w:r w:rsidRPr="003B709D">
        <w:t>Средняя</w:t>
      </w:r>
      <w:r w:rsidR="00D0615F">
        <w:t xml:space="preserve"> </w:t>
      </w:r>
      <w:r w:rsidRPr="003B709D">
        <w:t>цена</w:t>
      </w:r>
      <w:r w:rsidR="00D0615F">
        <w:t xml:space="preserve"> </w:t>
      </w:r>
      <w:r w:rsidRPr="003B709D">
        <w:t>безбагажного</w:t>
      </w:r>
      <w:r w:rsidR="00D0615F">
        <w:t xml:space="preserve"> </w:t>
      </w:r>
      <w:r w:rsidRPr="003B709D">
        <w:t>тарифа</w:t>
      </w:r>
      <w:r w:rsidR="00D0615F">
        <w:t xml:space="preserve"> </w:t>
      </w:r>
      <w:r w:rsidRPr="003B709D">
        <w:t>в</w:t>
      </w:r>
      <w:r w:rsidR="00D0615F">
        <w:t xml:space="preserve"> </w:t>
      </w:r>
      <w:r w:rsidRPr="003B709D">
        <w:t>отличие</w:t>
      </w:r>
      <w:r w:rsidR="00D0615F">
        <w:t xml:space="preserve"> </w:t>
      </w:r>
      <w:r w:rsidRPr="003B709D">
        <w:t>от</w:t>
      </w:r>
      <w:r w:rsidR="00D0615F">
        <w:t xml:space="preserve"> </w:t>
      </w:r>
      <w:r w:rsidR="0072106D">
        <w:t>«</w:t>
      </w:r>
      <w:r w:rsidRPr="003B709D">
        <w:t>полного</w:t>
      </w:r>
      <w:r w:rsidR="0072106D">
        <w:t>»</w:t>
      </w:r>
      <w:r w:rsidRPr="003B709D">
        <w:t>,</w:t>
      </w:r>
      <w:r w:rsidR="00D0615F">
        <w:t xml:space="preserve"> </w:t>
      </w:r>
      <w:r w:rsidRPr="003B709D">
        <w:t>по</w:t>
      </w:r>
      <w:r w:rsidR="00D0615F">
        <w:t xml:space="preserve"> </w:t>
      </w:r>
      <w:r w:rsidRPr="003B709D">
        <w:t>данным</w:t>
      </w:r>
      <w:r w:rsidR="00D0615F">
        <w:t xml:space="preserve"> </w:t>
      </w:r>
      <w:r w:rsidRPr="003B709D">
        <w:t>Туту.ру,</w:t>
      </w:r>
      <w:r w:rsidR="00D0615F">
        <w:t xml:space="preserve"> </w:t>
      </w:r>
      <w:r w:rsidRPr="003B709D">
        <w:t>значительно</w:t>
      </w:r>
      <w:r w:rsidR="00D0615F">
        <w:t xml:space="preserve"> </w:t>
      </w:r>
      <w:r w:rsidRPr="003B709D">
        <w:t>снизилась.</w:t>
      </w:r>
      <w:r w:rsidR="00D0615F">
        <w:t xml:space="preserve"> </w:t>
      </w:r>
      <w:r w:rsidRPr="003B709D">
        <w:t>За</w:t>
      </w:r>
      <w:r w:rsidR="00D0615F">
        <w:t xml:space="preserve"> </w:t>
      </w:r>
      <w:r w:rsidRPr="003B709D">
        <w:t>три</w:t>
      </w:r>
      <w:r w:rsidR="00D0615F">
        <w:t xml:space="preserve"> </w:t>
      </w:r>
      <w:r w:rsidRPr="003B709D">
        <w:t>года</w:t>
      </w:r>
      <w:r w:rsidR="00D0615F">
        <w:t xml:space="preserve"> </w:t>
      </w:r>
      <w:r w:rsidRPr="003B709D">
        <w:t>такие</w:t>
      </w:r>
      <w:r w:rsidR="00D0615F">
        <w:t xml:space="preserve"> </w:t>
      </w:r>
      <w:r w:rsidRPr="003B709D">
        <w:t>билеты</w:t>
      </w:r>
      <w:r w:rsidR="00D0615F">
        <w:t xml:space="preserve"> </w:t>
      </w:r>
      <w:r w:rsidRPr="003B709D">
        <w:t>подешевели</w:t>
      </w:r>
      <w:r w:rsidR="00D0615F">
        <w:t xml:space="preserve"> </w:t>
      </w:r>
      <w:r w:rsidRPr="003B709D">
        <w:t>с</w:t>
      </w:r>
      <w:r w:rsidR="00D0615F">
        <w:t xml:space="preserve"> </w:t>
      </w:r>
      <w:r w:rsidRPr="003B709D">
        <w:t>7063</w:t>
      </w:r>
      <w:r w:rsidR="00D0615F">
        <w:t xml:space="preserve"> </w:t>
      </w:r>
      <w:r w:rsidRPr="003B709D">
        <w:t>до</w:t>
      </w:r>
      <w:r w:rsidR="00D0615F">
        <w:t xml:space="preserve"> </w:t>
      </w:r>
      <w:r w:rsidRPr="003B709D">
        <w:t>4919</w:t>
      </w:r>
      <w:r w:rsidR="00D0615F">
        <w:t xml:space="preserve"> </w:t>
      </w:r>
      <w:r w:rsidRPr="003B709D">
        <w:t>рублей.</w:t>
      </w:r>
      <w:r w:rsidR="00D0615F">
        <w:t xml:space="preserve"> </w:t>
      </w:r>
      <w:r w:rsidRPr="003B709D">
        <w:t>Средняя</w:t>
      </w:r>
      <w:r w:rsidR="00D0615F">
        <w:t xml:space="preserve"> </w:t>
      </w:r>
      <w:r w:rsidRPr="003B709D">
        <w:t>стоимость</w:t>
      </w:r>
      <w:r w:rsidR="00D0615F">
        <w:t xml:space="preserve"> </w:t>
      </w:r>
      <w:r w:rsidRPr="003B709D">
        <w:t>тарифа,</w:t>
      </w:r>
      <w:r w:rsidR="00D0615F">
        <w:t xml:space="preserve"> </w:t>
      </w:r>
      <w:r w:rsidRPr="003B709D">
        <w:t>предусматривающего</w:t>
      </w:r>
      <w:r w:rsidR="00D0615F">
        <w:t xml:space="preserve"> </w:t>
      </w:r>
      <w:r w:rsidRPr="003B709D">
        <w:t>бесплатный</w:t>
      </w:r>
      <w:r w:rsidR="00D0615F">
        <w:t xml:space="preserve"> </w:t>
      </w:r>
      <w:r w:rsidRPr="003B709D">
        <w:t>провоз</w:t>
      </w:r>
      <w:r w:rsidR="00D0615F">
        <w:t xml:space="preserve"> </w:t>
      </w:r>
      <w:r w:rsidRPr="003B709D">
        <w:t>багажа,</w:t>
      </w:r>
      <w:r w:rsidR="00D0615F">
        <w:t xml:space="preserve"> </w:t>
      </w:r>
      <w:r w:rsidRPr="003B709D">
        <w:t>осталась</w:t>
      </w:r>
      <w:r w:rsidR="00D0615F">
        <w:t xml:space="preserve"> </w:t>
      </w:r>
      <w:r w:rsidRPr="003B709D">
        <w:t>примерно</w:t>
      </w:r>
      <w:r w:rsidR="00D0615F">
        <w:t xml:space="preserve"> </w:t>
      </w:r>
      <w:r w:rsidRPr="003B709D">
        <w:t>на</w:t>
      </w:r>
      <w:r w:rsidR="00D0615F">
        <w:t xml:space="preserve"> </w:t>
      </w:r>
      <w:r w:rsidRPr="003B709D">
        <w:t>одном</w:t>
      </w:r>
      <w:r w:rsidR="00D0615F">
        <w:t xml:space="preserve"> </w:t>
      </w:r>
      <w:r w:rsidRPr="003B709D">
        <w:t>уровне</w:t>
      </w:r>
      <w:r w:rsidR="00D0615F">
        <w:t xml:space="preserve"> </w:t>
      </w:r>
      <w:r w:rsidR="0072106D">
        <w:t>–</w:t>
      </w:r>
      <w:r w:rsidR="00D0615F">
        <w:t xml:space="preserve"> </w:t>
      </w:r>
      <w:r w:rsidRPr="003B709D">
        <w:t>порядка</w:t>
      </w:r>
      <w:r w:rsidR="00D0615F">
        <w:t xml:space="preserve"> </w:t>
      </w:r>
      <w:r w:rsidRPr="003B709D">
        <w:t>8</w:t>
      </w:r>
      <w:r w:rsidR="00D0615F">
        <w:t xml:space="preserve"> </w:t>
      </w:r>
      <w:r w:rsidRPr="003B709D">
        <w:t>тыс.</w:t>
      </w:r>
      <w:r w:rsidR="00D0615F">
        <w:t xml:space="preserve"> </w:t>
      </w:r>
      <w:r w:rsidRPr="003B709D">
        <w:t>рублей.</w:t>
      </w:r>
      <w:r w:rsidR="00D0615F">
        <w:t xml:space="preserve"> </w:t>
      </w:r>
      <w:r w:rsidRPr="003B709D">
        <w:t>Похожие</w:t>
      </w:r>
      <w:r w:rsidR="00D0615F">
        <w:t xml:space="preserve"> </w:t>
      </w:r>
      <w:r w:rsidRPr="003B709D">
        <w:t>данные</w:t>
      </w:r>
      <w:r w:rsidR="00D0615F">
        <w:t xml:space="preserve"> </w:t>
      </w:r>
      <w:r w:rsidRPr="003B709D">
        <w:t>приводит</w:t>
      </w:r>
      <w:r w:rsidR="00D0615F">
        <w:t xml:space="preserve"> </w:t>
      </w:r>
      <w:r w:rsidRPr="003B709D">
        <w:t>Biletix:</w:t>
      </w:r>
      <w:r w:rsidR="00D0615F">
        <w:t xml:space="preserve"> </w:t>
      </w:r>
      <w:r w:rsidRPr="003B709D">
        <w:t>в</w:t>
      </w:r>
      <w:r w:rsidR="00D0615F">
        <w:t xml:space="preserve"> </w:t>
      </w:r>
      <w:r w:rsidRPr="003B709D">
        <w:t>I</w:t>
      </w:r>
      <w:r w:rsidR="00D0615F">
        <w:t xml:space="preserve"> </w:t>
      </w:r>
      <w:r w:rsidRPr="003B709D">
        <w:t>квартале</w:t>
      </w:r>
      <w:r w:rsidR="00D0615F">
        <w:t xml:space="preserve"> </w:t>
      </w:r>
      <w:r w:rsidRPr="003B709D">
        <w:t>средний</w:t>
      </w:r>
      <w:r w:rsidR="00D0615F">
        <w:t xml:space="preserve"> </w:t>
      </w:r>
      <w:r w:rsidRPr="003B709D">
        <w:t>чек</w:t>
      </w:r>
      <w:r w:rsidR="00D0615F">
        <w:t xml:space="preserve"> </w:t>
      </w:r>
      <w:r w:rsidRPr="003B709D">
        <w:t>на</w:t>
      </w:r>
      <w:r w:rsidR="00D0615F">
        <w:t xml:space="preserve"> </w:t>
      </w:r>
      <w:r w:rsidR="0072106D">
        <w:t>«</w:t>
      </w:r>
      <w:r w:rsidRPr="003B709D">
        <w:t>стандартные</w:t>
      </w:r>
      <w:r w:rsidR="0072106D">
        <w:t>»</w:t>
      </w:r>
      <w:r w:rsidR="00D0615F">
        <w:t xml:space="preserve"> </w:t>
      </w:r>
      <w:r w:rsidRPr="003B709D">
        <w:t>билеты</w:t>
      </w:r>
      <w:r w:rsidR="00D0615F">
        <w:t xml:space="preserve"> </w:t>
      </w:r>
      <w:r w:rsidRPr="003B709D">
        <w:t>в</w:t>
      </w:r>
      <w:r w:rsidR="00D0615F">
        <w:t xml:space="preserve"> </w:t>
      </w:r>
      <w:r w:rsidRPr="003B709D">
        <w:t>обе</w:t>
      </w:r>
      <w:r w:rsidR="00D0615F">
        <w:t xml:space="preserve"> </w:t>
      </w:r>
      <w:r w:rsidRPr="003B709D">
        <w:t>стороны</w:t>
      </w:r>
      <w:r w:rsidR="00D0615F">
        <w:t xml:space="preserve"> </w:t>
      </w:r>
      <w:r w:rsidRPr="003B709D">
        <w:t>составил</w:t>
      </w:r>
      <w:r w:rsidR="00D0615F">
        <w:t xml:space="preserve"> </w:t>
      </w:r>
      <w:r w:rsidRPr="003B709D">
        <w:t>8078</w:t>
      </w:r>
      <w:r w:rsidR="00D0615F">
        <w:t xml:space="preserve"> </w:t>
      </w:r>
      <w:r w:rsidRPr="003B709D">
        <w:t>рублей,</w:t>
      </w:r>
      <w:r w:rsidR="00D0615F">
        <w:t xml:space="preserve"> </w:t>
      </w:r>
      <w:r w:rsidRPr="003B709D">
        <w:t>на</w:t>
      </w:r>
      <w:r w:rsidR="00D0615F">
        <w:t xml:space="preserve"> </w:t>
      </w:r>
      <w:r w:rsidRPr="003B709D">
        <w:t>безбагажные</w:t>
      </w:r>
      <w:r w:rsidR="00D0615F">
        <w:t xml:space="preserve"> </w:t>
      </w:r>
      <w:r w:rsidR="0072106D">
        <w:t>–</w:t>
      </w:r>
      <w:r w:rsidR="00D0615F">
        <w:t xml:space="preserve"> </w:t>
      </w:r>
      <w:r w:rsidRPr="003B709D">
        <w:t>5071</w:t>
      </w:r>
      <w:r w:rsidR="00D0615F">
        <w:t xml:space="preserve"> </w:t>
      </w:r>
      <w:r w:rsidRPr="003B709D">
        <w:t>рубль.</w:t>
      </w:r>
    </w:p>
    <w:p w14:paraId="1EF26651" w14:textId="3E5B1315" w:rsidR="003B709D" w:rsidRPr="003B709D" w:rsidRDefault="003B709D" w:rsidP="0072106D">
      <w:pPr>
        <w:jc w:val="both"/>
      </w:pPr>
      <w:r w:rsidRPr="003B709D">
        <w:t>Безбагажный</w:t>
      </w:r>
      <w:r w:rsidR="00D0615F">
        <w:t xml:space="preserve"> </w:t>
      </w:r>
      <w:r w:rsidRPr="003B709D">
        <w:t>тариф</w:t>
      </w:r>
      <w:r w:rsidR="00D0615F">
        <w:t xml:space="preserve"> </w:t>
      </w:r>
      <w:r w:rsidRPr="003B709D">
        <w:t>чаще</w:t>
      </w:r>
      <w:r w:rsidR="00D0615F">
        <w:t xml:space="preserve"> </w:t>
      </w:r>
      <w:r w:rsidRPr="003B709D">
        <w:t>выбирают</w:t>
      </w:r>
      <w:r w:rsidR="00D0615F">
        <w:t xml:space="preserve"> </w:t>
      </w:r>
      <w:r w:rsidRPr="003B709D">
        <w:t>при</w:t>
      </w:r>
      <w:r w:rsidR="00D0615F">
        <w:t xml:space="preserve"> </w:t>
      </w:r>
      <w:r w:rsidRPr="003B709D">
        <w:t>покупке</w:t>
      </w:r>
      <w:r w:rsidR="00D0615F">
        <w:t xml:space="preserve"> </w:t>
      </w:r>
      <w:r w:rsidRPr="003B709D">
        <w:t>проездных</w:t>
      </w:r>
      <w:r w:rsidR="00D0615F">
        <w:t xml:space="preserve"> </w:t>
      </w:r>
      <w:r w:rsidRPr="003B709D">
        <w:t>документов</w:t>
      </w:r>
      <w:r w:rsidR="00D0615F">
        <w:t xml:space="preserve"> </w:t>
      </w:r>
      <w:r w:rsidR="0072106D">
        <w:t>«</w:t>
      </w:r>
      <w:r w:rsidRPr="003B709D">
        <w:t>туда-обратно</w:t>
      </w:r>
      <w:r w:rsidR="0072106D">
        <w:t>»</w:t>
      </w:r>
      <w:r w:rsidR="00D0615F">
        <w:t xml:space="preserve"> </w:t>
      </w:r>
      <w:r w:rsidR="0072106D">
        <w:t>–</w:t>
      </w:r>
      <w:r w:rsidR="00D0615F">
        <w:t xml:space="preserve"> </w:t>
      </w:r>
      <w:r w:rsidRPr="003B709D">
        <w:t>в</w:t>
      </w:r>
      <w:r w:rsidR="00D0615F">
        <w:t xml:space="preserve"> </w:t>
      </w:r>
      <w:r w:rsidRPr="003B709D">
        <w:t>этой</w:t>
      </w:r>
      <w:r w:rsidR="00D0615F">
        <w:t xml:space="preserve"> </w:t>
      </w:r>
      <w:r w:rsidRPr="003B709D">
        <w:t>категории</w:t>
      </w:r>
      <w:r w:rsidR="00D0615F">
        <w:t xml:space="preserve"> </w:t>
      </w:r>
      <w:r w:rsidRPr="003B709D">
        <w:t>их</w:t>
      </w:r>
      <w:r w:rsidR="00D0615F">
        <w:t xml:space="preserve"> </w:t>
      </w:r>
      <w:r w:rsidRPr="003B709D">
        <w:t>доля</w:t>
      </w:r>
      <w:r w:rsidR="00D0615F">
        <w:t xml:space="preserve"> </w:t>
      </w:r>
      <w:r w:rsidRPr="003B709D">
        <w:t>выросла</w:t>
      </w:r>
      <w:r w:rsidR="00D0615F">
        <w:t xml:space="preserve"> </w:t>
      </w:r>
      <w:r w:rsidRPr="003B709D">
        <w:t>за</w:t>
      </w:r>
      <w:r w:rsidR="00D0615F">
        <w:t xml:space="preserve"> </w:t>
      </w:r>
      <w:r w:rsidRPr="003B709D">
        <w:t>три</w:t>
      </w:r>
      <w:r w:rsidR="00D0615F">
        <w:t xml:space="preserve"> </w:t>
      </w:r>
      <w:r w:rsidRPr="003B709D">
        <w:t>года</w:t>
      </w:r>
      <w:r w:rsidR="00D0615F">
        <w:t xml:space="preserve"> </w:t>
      </w:r>
      <w:r w:rsidRPr="003B709D">
        <w:t>с</w:t>
      </w:r>
      <w:r w:rsidR="00D0615F">
        <w:t xml:space="preserve"> </w:t>
      </w:r>
      <w:r w:rsidRPr="003B709D">
        <w:t>27,1</w:t>
      </w:r>
      <w:r w:rsidR="00D0615F">
        <w:t xml:space="preserve"> </w:t>
      </w:r>
      <w:r w:rsidRPr="003B709D">
        <w:t>до</w:t>
      </w:r>
      <w:r w:rsidR="00D0615F">
        <w:t xml:space="preserve"> </w:t>
      </w:r>
      <w:r w:rsidRPr="003B709D">
        <w:t>40,3%.</w:t>
      </w:r>
    </w:p>
    <w:p w14:paraId="544BF396" w14:textId="02F9505C" w:rsidR="003B709D" w:rsidRPr="003B709D" w:rsidRDefault="003B709D" w:rsidP="0072106D">
      <w:pPr>
        <w:jc w:val="both"/>
      </w:pPr>
      <w:r w:rsidRPr="003B709D">
        <w:t>Любой</w:t>
      </w:r>
      <w:r w:rsidR="00D0615F">
        <w:t xml:space="preserve"> </w:t>
      </w:r>
      <w:r w:rsidRPr="003B709D">
        <w:t>билет</w:t>
      </w:r>
      <w:r w:rsidR="00D0615F">
        <w:t xml:space="preserve"> </w:t>
      </w:r>
      <w:r w:rsidRPr="003B709D">
        <w:t>за</w:t>
      </w:r>
      <w:r w:rsidR="00D0615F">
        <w:t xml:space="preserve"> </w:t>
      </w:r>
      <w:r w:rsidRPr="003B709D">
        <w:t>ваши</w:t>
      </w:r>
      <w:r w:rsidR="00D0615F">
        <w:t xml:space="preserve"> </w:t>
      </w:r>
      <w:r w:rsidRPr="003B709D">
        <w:t>деньги</w:t>
      </w:r>
      <w:r w:rsidR="00D0615F">
        <w:t xml:space="preserve"> </w:t>
      </w:r>
    </w:p>
    <w:p w14:paraId="00CCAA3F" w14:textId="6166A8B4" w:rsidR="003B709D" w:rsidRPr="003B709D" w:rsidRDefault="003B709D" w:rsidP="0072106D">
      <w:pPr>
        <w:jc w:val="both"/>
      </w:pPr>
      <w:r w:rsidRPr="003B709D">
        <w:t>Безбагажные</w:t>
      </w:r>
      <w:r w:rsidR="00D0615F">
        <w:t xml:space="preserve"> </w:t>
      </w:r>
      <w:r w:rsidRPr="003B709D">
        <w:t>тарифы</w:t>
      </w:r>
      <w:r w:rsidR="00D0615F">
        <w:t xml:space="preserve"> </w:t>
      </w:r>
      <w:r w:rsidR="0072106D">
        <w:t>–</w:t>
      </w:r>
      <w:r w:rsidR="00D0615F">
        <w:t xml:space="preserve"> </w:t>
      </w:r>
      <w:r w:rsidRPr="003B709D">
        <w:t>распространенная</w:t>
      </w:r>
      <w:r w:rsidR="00D0615F">
        <w:t xml:space="preserve"> </w:t>
      </w:r>
      <w:r w:rsidRPr="003B709D">
        <w:t>практика</w:t>
      </w:r>
      <w:r w:rsidR="00D0615F">
        <w:t xml:space="preserve"> </w:t>
      </w:r>
      <w:r w:rsidRPr="003B709D">
        <w:t>среди</w:t>
      </w:r>
      <w:r w:rsidR="00D0615F">
        <w:t xml:space="preserve"> </w:t>
      </w:r>
      <w:r w:rsidRPr="003B709D">
        <w:t>крупнейших</w:t>
      </w:r>
      <w:r w:rsidR="00D0615F">
        <w:t xml:space="preserve"> </w:t>
      </w:r>
      <w:r w:rsidRPr="003B709D">
        <w:t>мировых</w:t>
      </w:r>
      <w:r w:rsidR="00D0615F">
        <w:t xml:space="preserve"> </w:t>
      </w:r>
      <w:r w:rsidRPr="003B709D">
        <w:t>перевозчиков,</w:t>
      </w:r>
      <w:r w:rsidR="00D0615F">
        <w:t xml:space="preserve"> </w:t>
      </w:r>
      <w:r w:rsidRPr="003B709D">
        <w:t>отметил</w:t>
      </w:r>
      <w:r w:rsidR="00D0615F">
        <w:t xml:space="preserve"> </w:t>
      </w:r>
      <w:r w:rsidRPr="003B709D">
        <w:t>аналитик</w:t>
      </w:r>
      <w:r w:rsidR="00D0615F">
        <w:t xml:space="preserve"> </w:t>
      </w:r>
      <w:r w:rsidR="0072106D">
        <w:t>«</w:t>
      </w:r>
      <w:r w:rsidRPr="003B709D">
        <w:t>Финама</w:t>
      </w:r>
      <w:r w:rsidR="0072106D">
        <w:t>»</w:t>
      </w:r>
      <w:r w:rsidR="00D0615F">
        <w:t xml:space="preserve"> </w:t>
      </w:r>
      <w:r w:rsidRPr="003B709D">
        <w:t>Алексей</w:t>
      </w:r>
      <w:r w:rsidR="00D0615F">
        <w:t xml:space="preserve"> </w:t>
      </w:r>
      <w:r w:rsidRPr="003B709D">
        <w:t>Калачев.</w:t>
      </w:r>
      <w:r w:rsidR="00D0615F">
        <w:t xml:space="preserve"> </w:t>
      </w:r>
      <w:r w:rsidRPr="003B709D">
        <w:t>Они</w:t>
      </w:r>
      <w:r w:rsidR="00D0615F">
        <w:rPr>
          <w:lang w:val="en-US"/>
        </w:rPr>
        <w:t xml:space="preserve"> </w:t>
      </w:r>
      <w:r w:rsidRPr="003B709D">
        <w:t>есть</w:t>
      </w:r>
      <w:r w:rsidR="00D0615F">
        <w:rPr>
          <w:lang w:val="en-US"/>
        </w:rPr>
        <w:t xml:space="preserve"> </w:t>
      </w:r>
      <w:r w:rsidRPr="003B709D">
        <w:t>у</w:t>
      </w:r>
      <w:r w:rsidR="00D0615F">
        <w:rPr>
          <w:lang w:val="en-US"/>
        </w:rPr>
        <w:t xml:space="preserve"> </w:t>
      </w:r>
      <w:r w:rsidRPr="003B709D">
        <w:rPr>
          <w:lang w:val="en-US"/>
        </w:rPr>
        <w:t>Air</w:t>
      </w:r>
      <w:r w:rsidR="00D0615F">
        <w:rPr>
          <w:lang w:val="en-US"/>
        </w:rPr>
        <w:t xml:space="preserve"> </w:t>
      </w:r>
      <w:r w:rsidRPr="003B709D">
        <w:rPr>
          <w:lang w:val="en-US"/>
        </w:rPr>
        <w:t>France,</w:t>
      </w:r>
      <w:r w:rsidR="00D0615F">
        <w:rPr>
          <w:lang w:val="en-US"/>
        </w:rPr>
        <w:t xml:space="preserve"> </w:t>
      </w:r>
      <w:r w:rsidRPr="003B709D">
        <w:rPr>
          <w:lang w:val="en-US"/>
        </w:rPr>
        <w:t>Alitalia,</w:t>
      </w:r>
      <w:r w:rsidR="00D0615F">
        <w:rPr>
          <w:lang w:val="en-US"/>
        </w:rPr>
        <w:t xml:space="preserve"> </w:t>
      </w:r>
      <w:r w:rsidRPr="003B709D">
        <w:rPr>
          <w:lang w:val="en-US"/>
        </w:rPr>
        <w:t>American</w:t>
      </w:r>
      <w:r w:rsidR="00D0615F">
        <w:rPr>
          <w:lang w:val="en-US"/>
        </w:rPr>
        <w:t xml:space="preserve"> </w:t>
      </w:r>
      <w:r w:rsidRPr="003B709D">
        <w:rPr>
          <w:lang w:val="en-US"/>
        </w:rPr>
        <w:t>Airlines,</w:t>
      </w:r>
      <w:r w:rsidR="00D0615F">
        <w:rPr>
          <w:lang w:val="en-US"/>
        </w:rPr>
        <w:t xml:space="preserve"> </w:t>
      </w:r>
      <w:r w:rsidRPr="003B709D">
        <w:rPr>
          <w:lang w:val="en-US"/>
        </w:rPr>
        <w:t>Air</w:t>
      </w:r>
      <w:r w:rsidR="00D0615F">
        <w:rPr>
          <w:lang w:val="en-US"/>
        </w:rPr>
        <w:t xml:space="preserve"> </w:t>
      </w:r>
      <w:r w:rsidRPr="003B709D">
        <w:rPr>
          <w:lang w:val="en-US"/>
        </w:rPr>
        <w:t>Canada,</w:t>
      </w:r>
      <w:r w:rsidR="00D0615F">
        <w:rPr>
          <w:lang w:val="en-US"/>
        </w:rPr>
        <w:t xml:space="preserve"> </w:t>
      </w:r>
      <w:r w:rsidRPr="003B709D">
        <w:rPr>
          <w:lang w:val="en-US"/>
        </w:rPr>
        <w:t>Lufthansa,</w:t>
      </w:r>
      <w:r w:rsidR="00D0615F">
        <w:rPr>
          <w:lang w:val="en-US"/>
        </w:rPr>
        <w:t xml:space="preserve"> </w:t>
      </w:r>
      <w:r w:rsidRPr="003B709D">
        <w:rPr>
          <w:lang w:val="en-US"/>
        </w:rPr>
        <w:t>British</w:t>
      </w:r>
      <w:r w:rsidR="00D0615F">
        <w:rPr>
          <w:lang w:val="en-US"/>
        </w:rPr>
        <w:t xml:space="preserve"> </w:t>
      </w:r>
      <w:r w:rsidRPr="003B709D">
        <w:rPr>
          <w:lang w:val="en-US"/>
        </w:rPr>
        <w:t>Airways</w:t>
      </w:r>
      <w:r w:rsidR="00D0615F">
        <w:rPr>
          <w:lang w:val="en-US"/>
        </w:rPr>
        <w:t xml:space="preserve"> </w:t>
      </w:r>
      <w:r w:rsidRPr="003B709D">
        <w:t>и</w:t>
      </w:r>
      <w:r w:rsidR="00D0615F">
        <w:rPr>
          <w:lang w:val="en-US"/>
        </w:rPr>
        <w:t xml:space="preserve"> </w:t>
      </w:r>
      <w:r w:rsidRPr="003B709D">
        <w:t>других</w:t>
      </w:r>
      <w:r w:rsidRPr="003B709D">
        <w:rPr>
          <w:lang w:val="en-US"/>
        </w:rPr>
        <w:t>.</w:t>
      </w:r>
      <w:r w:rsidR="00D0615F">
        <w:rPr>
          <w:lang w:val="en-US"/>
        </w:rPr>
        <w:t xml:space="preserve"> </w:t>
      </w:r>
      <w:r w:rsidRPr="003B709D">
        <w:t>Эксперт</w:t>
      </w:r>
      <w:r w:rsidR="00D0615F">
        <w:t xml:space="preserve"> </w:t>
      </w:r>
      <w:r w:rsidRPr="003B709D">
        <w:t>подчеркнул,</w:t>
      </w:r>
      <w:r w:rsidR="00D0615F">
        <w:t xml:space="preserve"> </w:t>
      </w:r>
      <w:r w:rsidRPr="003B709D">
        <w:t>что</w:t>
      </w:r>
      <w:r w:rsidR="00D0615F">
        <w:t xml:space="preserve"> </w:t>
      </w:r>
      <w:r w:rsidRPr="003B709D">
        <w:t>конкурентная</w:t>
      </w:r>
      <w:r w:rsidR="00D0615F">
        <w:t xml:space="preserve"> </w:t>
      </w:r>
      <w:r w:rsidRPr="003B709D">
        <w:t>борьба</w:t>
      </w:r>
      <w:r w:rsidR="00D0615F">
        <w:t xml:space="preserve"> </w:t>
      </w:r>
      <w:r w:rsidRPr="003B709D">
        <w:t>между</w:t>
      </w:r>
      <w:r w:rsidR="00D0615F">
        <w:t xml:space="preserve"> </w:t>
      </w:r>
      <w:r w:rsidRPr="003B709D">
        <w:t>авиакомпаниями</w:t>
      </w:r>
      <w:r w:rsidR="00D0615F">
        <w:t xml:space="preserve"> </w:t>
      </w:r>
      <w:r w:rsidRPr="003B709D">
        <w:t>заставляет</w:t>
      </w:r>
      <w:r w:rsidR="00D0615F">
        <w:t xml:space="preserve"> </w:t>
      </w:r>
      <w:r w:rsidRPr="003B709D">
        <w:t>продавать</w:t>
      </w:r>
      <w:r w:rsidR="00D0615F">
        <w:t xml:space="preserve"> </w:t>
      </w:r>
      <w:r w:rsidRPr="003B709D">
        <w:t>билеты</w:t>
      </w:r>
      <w:r w:rsidR="00D0615F">
        <w:t xml:space="preserve"> </w:t>
      </w:r>
      <w:r w:rsidR="0072106D">
        <w:t>«</w:t>
      </w:r>
      <w:r w:rsidRPr="003B709D">
        <w:t>под</w:t>
      </w:r>
      <w:r w:rsidR="00D0615F">
        <w:t xml:space="preserve"> </w:t>
      </w:r>
      <w:r w:rsidRPr="003B709D">
        <w:t>любые</w:t>
      </w:r>
      <w:r w:rsidR="00D0615F">
        <w:t xml:space="preserve"> </w:t>
      </w:r>
      <w:r w:rsidRPr="003B709D">
        <w:t>запросы</w:t>
      </w:r>
      <w:r w:rsidR="0072106D">
        <w:t>»</w:t>
      </w:r>
      <w:r w:rsidRPr="003B709D">
        <w:t>.</w:t>
      </w:r>
      <w:r w:rsidR="00D0615F">
        <w:t xml:space="preserve"> </w:t>
      </w:r>
      <w:r w:rsidRPr="003B709D">
        <w:t>Такие</w:t>
      </w:r>
      <w:r w:rsidR="00D0615F">
        <w:t xml:space="preserve"> </w:t>
      </w:r>
      <w:r w:rsidRPr="003B709D">
        <w:t>предложения,</w:t>
      </w:r>
      <w:r w:rsidR="00D0615F">
        <w:t xml:space="preserve"> </w:t>
      </w:r>
      <w:r w:rsidRPr="003B709D">
        <w:t>по</w:t>
      </w:r>
      <w:r w:rsidR="00D0615F">
        <w:t xml:space="preserve"> </w:t>
      </w:r>
      <w:r w:rsidRPr="003B709D">
        <w:t>его</w:t>
      </w:r>
      <w:r w:rsidR="00D0615F">
        <w:t xml:space="preserve"> </w:t>
      </w:r>
      <w:r w:rsidRPr="003B709D">
        <w:t>словам,</w:t>
      </w:r>
      <w:r w:rsidR="00D0615F">
        <w:t xml:space="preserve"> </w:t>
      </w:r>
      <w:r w:rsidRPr="003B709D">
        <w:t>оказываются</w:t>
      </w:r>
      <w:r w:rsidR="00D0615F">
        <w:t xml:space="preserve"> </w:t>
      </w:r>
      <w:r w:rsidRPr="003B709D">
        <w:t>на</w:t>
      </w:r>
      <w:r w:rsidR="00D0615F">
        <w:t xml:space="preserve"> </w:t>
      </w:r>
      <w:r w:rsidRPr="003B709D">
        <w:t>первых</w:t>
      </w:r>
      <w:r w:rsidR="00D0615F">
        <w:t xml:space="preserve"> </w:t>
      </w:r>
      <w:r w:rsidRPr="003B709D">
        <w:t>строчках</w:t>
      </w:r>
      <w:r w:rsidR="00D0615F">
        <w:t xml:space="preserve"> </w:t>
      </w:r>
      <w:r w:rsidRPr="003B709D">
        <w:t>билетных</w:t>
      </w:r>
      <w:r w:rsidR="00D0615F">
        <w:t xml:space="preserve"> </w:t>
      </w:r>
      <w:r w:rsidRPr="003B709D">
        <w:t>порталов</w:t>
      </w:r>
      <w:r w:rsidR="00D0615F">
        <w:t xml:space="preserve"> </w:t>
      </w:r>
      <w:r w:rsidRPr="003B709D">
        <w:t>при</w:t>
      </w:r>
      <w:r w:rsidR="00D0615F">
        <w:t xml:space="preserve"> </w:t>
      </w:r>
      <w:r w:rsidRPr="003B709D">
        <w:t>поиске</w:t>
      </w:r>
      <w:r w:rsidR="00D0615F">
        <w:t xml:space="preserve"> </w:t>
      </w:r>
      <w:r w:rsidRPr="003B709D">
        <w:t>через</w:t>
      </w:r>
      <w:r w:rsidR="00D0615F">
        <w:t xml:space="preserve"> </w:t>
      </w:r>
      <w:r w:rsidRPr="003B709D">
        <w:t>интернет</w:t>
      </w:r>
      <w:r w:rsidR="00D0615F">
        <w:t xml:space="preserve"> </w:t>
      </w:r>
      <w:r w:rsidR="0072106D">
        <w:t>–</w:t>
      </w:r>
      <w:r w:rsidR="00D0615F">
        <w:t xml:space="preserve"> </w:t>
      </w:r>
      <w:r w:rsidRPr="003B709D">
        <w:t>тем</w:t>
      </w:r>
      <w:r w:rsidR="00D0615F">
        <w:t xml:space="preserve"> </w:t>
      </w:r>
      <w:r w:rsidRPr="003B709D">
        <w:t>самым</w:t>
      </w:r>
      <w:r w:rsidR="00D0615F">
        <w:t xml:space="preserve"> </w:t>
      </w:r>
      <w:r w:rsidRPr="003B709D">
        <w:t>дают</w:t>
      </w:r>
      <w:r w:rsidR="00D0615F">
        <w:t xml:space="preserve"> </w:t>
      </w:r>
      <w:r w:rsidRPr="003B709D">
        <w:t>серьезное</w:t>
      </w:r>
      <w:r w:rsidR="00D0615F">
        <w:t xml:space="preserve"> </w:t>
      </w:r>
      <w:r w:rsidRPr="003B709D">
        <w:t>преимущество.</w:t>
      </w:r>
    </w:p>
    <w:p w14:paraId="46ABE3D1" w14:textId="7E5F74F9" w:rsidR="003B709D" w:rsidRPr="003B709D" w:rsidRDefault="00D0615F" w:rsidP="0072106D">
      <w:pPr>
        <w:jc w:val="both"/>
      </w:pPr>
      <w:r>
        <w:t xml:space="preserve"> </w:t>
      </w:r>
      <w:r w:rsidR="0072106D">
        <w:t>–</w:t>
      </w:r>
      <w:r>
        <w:t xml:space="preserve"> </w:t>
      </w:r>
      <w:r w:rsidR="003B709D" w:rsidRPr="003B709D">
        <w:t>Больше</w:t>
      </w:r>
      <w:r>
        <w:t xml:space="preserve"> </w:t>
      </w:r>
      <w:r w:rsidR="003B709D" w:rsidRPr="003B709D">
        <w:t>половины</w:t>
      </w:r>
      <w:r>
        <w:t xml:space="preserve"> </w:t>
      </w:r>
      <w:r w:rsidR="003B709D" w:rsidRPr="003B709D">
        <w:t>наших</w:t>
      </w:r>
      <w:r>
        <w:t xml:space="preserve"> </w:t>
      </w:r>
      <w:r w:rsidR="003B709D" w:rsidRPr="003B709D">
        <w:t>пользователей</w:t>
      </w:r>
      <w:r>
        <w:t xml:space="preserve"> </w:t>
      </w:r>
      <w:r w:rsidR="003B709D" w:rsidRPr="003B709D">
        <w:t>выбирают</w:t>
      </w:r>
      <w:r>
        <w:t xml:space="preserve"> </w:t>
      </w:r>
      <w:r w:rsidR="003B709D" w:rsidRPr="003B709D">
        <w:t>билеты</w:t>
      </w:r>
      <w:r>
        <w:t xml:space="preserve"> </w:t>
      </w:r>
      <w:r w:rsidR="003B709D" w:rsidRPr="003B709D">
        <w:t>именно</w:t>
      </w:r>
      <w:r>
        <w:t xml:space="preserve"> </w:t>
      </w:r>
      <w:r w:rsidR="003B709D" w:rsidRPr="003B709D">
        <w:t>исходя</w:t>
      </w:r>
      <w:r>
        <w:t xml:space="preserve"> </w:t>
      </w:r>
      <w:r w:rsidR="003B709D" w:rsidRPr="003B709D">
        <w:t>из</w:t>
      </w:r>
      <w:r>
        <w:t xml:space="preserve"> </w:t>
      </w:r>
      <w:r w:rsidR="003B709D" w:rsidRPr="003B709D">
        <w:t>цены,</w:t>
      </w:r>
      <w:r>
        <w:t xml:space="preserve"> </w:t>
      </w:r>
      <w:r w:rsidR="003B709D" w:rsidRPr="003B709D">
        <w:t>то</w:t>
      </w:r>
      <w:r>
        <w:t xml:space="preserve"> </w:t>
      </w:r>
      <w:r w:rsidR="003B709D" w:rsidRPr="003B709D">
        <w:t>есть</w:t>
      </w:r>
      <w:r>
        <w:t xml:space="preserve"> </w:t>
      </w:r>
      <w:r w:rsidR="003B709D" w:rsidRPr="003B709D">
        <w:t>первые</w:t>
      </w:r>
      <w:r>
        <w:t xml:space="preserve"> </w:t>
      </w:r>
      <w:r w:rsidR="003B709D" w:rsidRPr="003B709D">
        <w:t>несколько</w:t>
      </w:r>
      <w:r>
        <w:t xml:space="preserve"> </w:t>
      </w:r>
      <w:r w:rsidR="003B709D" w:rsidRPr="003B709D">
        <w:t>предложений,</w:t>
      </w:r>
      <w:r>
        <w:t xml:space="preserve"> </w:t>
      </w:r>
      <w:r w:rsidR="003B709D" w:rsidRPr="003B709D">
        <w:t>которые</w:t>
      </w:r>
      <w:r>
        <w:t xml:space="preserve"> </w:t>
      </w:r>
      <w:r w:rsidR="003B709D" w:rsidRPr="003B709D">
        <w:t>выдал</w:t>
      </w:r>
      <w:r>
        <w:t xml:space="preserve"> </w:t>
      </w:r>
      <w:r w:rsidR="003B709D" w:rsidRPr="003B709D">
        <w:t>поисковик,</w:t>
      </w:r>
      <w:r>
        <w:t xml:space="preserve"> </w:t>
      </w:r>
      <w:r w:rsidR="0072106D">
        <w:t>–</w:t>
      </w:r>
      <w:r>
        <w:t xml:space="preserve"> </w:t>
      </w:r>
      <w:r w:rsidR="003B709D" w:rsidRPr="003B709D">
        <w:t>подтвердили</w:t>
      </w:r>
      <w:r>
        <w:t xml:space="preserve"> </w:t>
      </w:r>
      <w:r w:rsidR="0072106D">
        <w:t>«</w:t>
      </w:r>
      <w:r w:rsidR="003B709D" w:rsidRPr="003B709D">
        <w:t>Известиям</w:t>
      </w:r>
      <w:r w:rsidR="0072106D">
        <w:t>»</w:t>
      </w:r>
      <w:r>
        <w:t xml:space="preserve"> </w:t>
      </w:r>
      <w:r w:rsidR="003B709D" w:rsidRPr="003B709D">
        <w:t>в</w:t>
      </w:r>
      <w:r>
        <w:t xml:space="preserve"> </w:t>
      </w:r>
      <w:r w:rsidR="003B709D" w:rsidRPr="003B709D">
        <w:t>Aviasalse.</w:t>
      </w:r>
    </w:p>
    <w:p w14:paraId="4B4F93DB" w14:textId="2C120650" w:rsidR="003B709D" w:rsidRPr="003B709D" w:rsidRDefault="003B709D" w:rsidP="0072106D">
      <w:pPr>
        <w:jc w:val="both"/>
      </w:pPr>
      <w:r w:rsidRPr="003B709D">
        <w:lastRenderedPageBreak/>
        <w:t>Билеты,</w:t>
      </w:r>
      <w:r w:rsidR="00D0615F">
        <w:t xml:space="preserve"> </w:t>
      </w:r>
      <w:r w:rsidRPr="003B709D">
        <w:t>предусматривающие</w:t>
      </w:r>
      <w:r w:rsidR="00D0615F">
        <w:t xml:space="preserve"> </w:t>
      </w:r>
      <w:r w:rsidRPr="003B709D">
        <w:t>бесплатный</w:t>
      </w:r>
      <w:r w:rsidR="00D0615F">
        <w:t xml:space="preserve"> </w:t>
      </w:r>
      <w:r w:rsidRPr="003B709D">
        <w:t>провоз</w:t>
      </w:r>
      <w:r w:rsidR="00D0615F">
        <w:t xml:space="preserve"> </w:t>
      </w:r>
      <w:r w:rsidRPr="003B709D">
        <w:t>только</w:t>
      </w:r>
      <w:r w:rsidR="00D0615F">
        <w:t xml:space="preserve"> </w:t>
      </w:r>
      <w:r w:rsidRPr="003B709D">
        <w:t>ручной</w:t>
      </w:r>
      <w:r w:rsidR="00D0615F">
        <w:t xml:space="preserve"> </w:t>
      </w:r>
      <w:r w:rsidRPr="003B709D">
        <w:t>клади,</w:t>
      </w:r>
      <w:r w:rsidR="00D0615F">
        <w:t xml:space="preserve"> </w:t>
      </w:r>
      <w:r w:rsidRPr="003B709D">
        <w:t>помимо</w:t>
      </w:r>
      <w:r w:rsidR="00D0615F">
        <w:t xml:space="preserve"> </w:t>
      </w:r>
      <w:r w:rsidRPr="003B709D">
        <w:t>лоукостера</w:t>
      </w:r>
      <w:r w:rsidR="00D0615F">
        <w:t xml:space="preserve"> </w:t>
      </w:r>
      <w:r w:rsidR="0072106D">
        <w:t>«</w:t>
      </w:r>
      <w:r w:rsidRPr="003B709D">
        <w:t>Победа</w:t>
      </w:r>
      <w:r w:rsidR="0072106D">
        <w:t>»</w:t>
      </w:r>
      <w:r w:rsidRPr="003B709D">
        <w:t>,</w:t>
      </w:r>
      <w:r w:rsidR="00D0615F">
        <w:t xml:space="preserve"> </w:t>
      </w:r>
      <w:r w:rsidRPr="003B709D">
        <w:t>есть</w:t>
      </w:r>
      <w:r w:rsidR="00D0615F">
        <w:t xml:space="preserve"> </w:t>
      </w:r>
      <w:r w:rsidRPr="003B709D">
        <w:t>и</w:t>
      </w:r>
      <w:r w:rsidR="00D0615F">
        <w:t xml:space="preserve"> </w:t>
      </w:r>
      <w:r w:rsidRPr="003B709D">
        <w:t>у</w:t>
      </w:r>
      <w:r w:rsidR="00D0615F">
        <w:t xml:space="preserve"> </w:t>
      </w:r>
      <w:r w:rsidR="0072106D">
        <w:t>«</w:t>
      </w:r>
      <w:r w:rsidRPr="003B709D">
        <w:t>классических</w:t>
      </w:r>
      <w:r w:rsidR="0072106D">
        <w:t>»</w:t>
      </w:r>
      <w:r w:rsidR="00D0615F">
        <w:t xml:space="preserve"> </w:t>
      </w:r>
      <w:r w:rsidRPr="003B709D">
        <w:t>российских</w:t>
      </w:r>
      <w:r w:rsidR="00D0615F">
        <w:t xml:space="preserve"> </w:t>
      </w:r>
      <w:r w:rsidRPr="003B709D">
        <w:t>перевозчиков</w:t>
      </w:r>
      <w:r w:rsidR="00D0615F">
        <w:t xml:space="preserve"> </w:t>
      </w:r>
      <w:r w:rsidR="0072106D">
        <w:t>–</w:t>
      </w:r>
      <w:r w:rsidR="00D0615F">
        <w:t xml:space="preserve"> </w:t>
      </w:r>
      <w:r w:rsidRPr="003B709D">
        <w:t>например,</w:t>
      </w:r>
      <w:r w:rsidR="00D0615F">
        <w:t xml:space="preserve"> </w:t>
      </w:r>
      <w:r w:rsidRPr="003B709D">
        <w:t>у</w:t>
      </w:r>
      <w:r w:rsidR="00D0615F">
        <w:t xml:space="preserve"> </w:t>
      </w:r>
      <w:r w:rsidRPr="003B709D">
        <w:t>S7</w:t>
      </w:r>
      <w:r w:rsidR="00D0615F">
        <w:t xml:space="preserve"> </w:t>
      </w:r>
      <w:r w:rsidRPr="003B709D">
        <w:t>Airlines,</w:t>
      </w:r>
      <w:r w:rsidR="00D0615F">
        <w:t xml:space="preserve"> </w:t>
      </w:r>
      <w:r w:rsidR="0072106D">
        <w:t>«</w:t>
      </w:r>
      <w:r w:rsidRPr="003B709D">
        <w:t>Уральских</w:t>
      </w:r>
      <w:r w:rsidR="00D0615F">
        <w:t xml:space="preserve"> </w:t>
      </w:r>
      <w:r w:rsidRPr="003B709D">
        <w:t>авиалиний</w:t>
      </w:r>
      <w:r w:rsidR="0072106D">
        <w:t>»</w:t>
      </w:r>
      <w:r w:rsidRPr="003B709D">
        <w:t>,</w:t>
      </w:r>
      <w:r w:rsidR="00D0615F">
        <w:t xml:space="preserve"> </w:t>
      </w:r>
      <w:r w:rsidRPr="003B709D">
        <w:t>Utair,</w:t>
      </w:r>
      <w:r w:rsidR="00D0615F">
        <w:t xml:space="preserve"> </w:t>
      </w:r>
      <w:r w:rsidRPr="003B709D">
        <w:t>Red</w:t>
      </w:r>
      <w:r w:rsidR="00D0615F">
        <w:t xml:space="preserve"> </w:t>
      </w:r>
      <w:r w:rsidRPr="003B709D">
        <w:t>Wings,</w:t>
      </w:r>
      <w:r w:rsidR="00D0615F">
        <w:t xml:space="preserve"> </w:t>
      </w:r>
      <w:r w:rsidRPr="003B709D">
        <w:t>Nordwind.</w:t>
      </w:r>
    </w:p>
    <w:p w14:paraId="46E81013" w14:textId="7FD930D5" w:rsidR="003B709D" w:rsidRPr="003B709D" w:rsidRDefault="003B709D" w:rsidP="0072106D">
      <w:pPr>
        <w:jc w:val="both"/>
      </w:pPr>
      <w:r w:rsidRPr="003B709D">
        <w:t>Пионером</w:t>
      </w:r>
      <w:r w:rsidR="00D0615F">
        <w:t xml:space="preserve"> </w:t>
      </w:r>
      <w:r w:rsidRPr="003B709D">
        <w:t>по</w:t>
      </w:r>
      <w:r w:rsidR="00D0615F">
        <w:t xml:space="preserve"> </w:t>
      </w:r>
      <w:r w:rsidRPr="003B709D">
        <w:t>внедрению</w:t>
      </w:r>
      <w:r w:rsidR="00D0615F">
        <w:t xml:space="preserve"> </w:t>
      </w:r>
      <w:r w:rsidRPr="003B709D">
        <w:t>дешевого</w:t>
      </w:r>
      <w:r w:rsidR="00D0615F">
        <w:t xml:space="preserve"> </w:t>
      </w:r>
      <w:r w:rsidRPr="003B709D">
        <w:t>безбагажного</w:t>
      </w:r>
      <w:r w:rsidR="00D0615F">
        <w:t xml:space="preserve"> </w:t>
      </w:r>
      <w:r w:rsidRPr="003B709D">
        <w:t>тарифа</w:t>
      </w:r>
      <w:r w:rsidR="00D0615F">
        <w:t xml:space="preserve"> </w:t>
      </w:r>
      <w:r w:rsidRPr="003B709D">
        <w:t>в</w:t>
      </w:r>
      <w:r w:rsidR="00D0615F">
        <w:t xml:space="preserve"> </w:t>
      </w:r>
      <w:r w:rsidRPr="003B709D">
        <w:t>2015</w:t>
      </w:r>
      <w:r w:rsidR="00D0615F">
        <w:t xml:space="preserve"> </w:t>
      </w:r>
      <w:r w:rsidRPr="003B709D">
        <w:t>году</w:t>
      </w:r>
      <w:r w:rsidR="00D0615F">
        <w:t xml:space="preserve"> </w:t>
      </w:r>
      <w:r w:rsidRPr="003B709D">
        <w:t>стала</w:t>
      </w:r>
      <w:r w:rsidR="00D0615F">
        <w:t xml:space="preserve"> </w:t>
      </w:r>
      <w:r w:rsidRPr="003B709D">
        <w:t>S7</w:t>
      </w:r>
      <w:r w:rsidR="00D0615F">
        <w:t xml:space="preserve"> </w:t>
      </w:r>
      <w:r w:rsidRPr="003B709D">
        <w:t>Airlines.</w:t>
      </w:r>
      <w:r w:rsidR="00D0615F">
        <w:t xml:space="preserve"> </w:t>
      </w:r>
      <w:r w:rsidRPr="003B709D">
        <w:t>У</w:t>
      </w:r>
      <w:r w:rsidR="00D0615F">
        <w:t xml:space="preserve"> </w:t>
      </w:r>
      <w:r w:rsidR="0072106D">
        <w:t>«</w:t>
      </w:r>
      <w:r w:rsidRPr="003B709D">
        <w:t>Уральских</w:t>
      </w:r>
      <w:r w:rsidR="00D0615F">
        <w:t xml:space="preserve"> </w:t>
      </w:r>
      <w:r w:rsidRPr="003B709D">
        <w:t>авиалиний</w:t>
      </w:r>
      <w:r w:rsidR="0072106D">
        <w:t>»</w:t>
      </w:r>
      <w:r w:rsidR="00D0615F">
        <w:t xml:space="preserve"> </w:t>
      </w:r>
      <w:r w:rsidRPr="003B709D">
        <w:t>он</w:t>
      </w:r>
      <w:r w:rsidR="00D0615F">
        <w:t xml:space="preserve"> </w:t>
      </w:r>
      <w:r w:rsidRPr="003B709D">
        <w:t>появился</w:t>
      </w:r>
      <w:r w:rsidR="00D0615F">
        <w:t xml:space="preserve"> </w:t>
      </w:r>
      <w:r w:rsidRPr="003B709D">
        <w:t>1</w:t>
      </w:r>
      <w:r w:rsidR="00D0615F">
        <w:t xml:space="preserve"> </w:t>
      </w:r>
      <w:r w:rsidRPr="003B709D">
        <w:t>марта</w:t>
      </w:r>
      <w:r w:rsidR="00D0615F">
        <w:t xml:space="preserve"> </w:t>
      </w:r>
      <w:r w:rsidRPr="003B709D">
        <w:t>этого</w:t>
      </w:r>
      <w:r w:rsidR="00D0615F">
        <w:t xml:space="preserve"> </w:t>
      </w:r>
      <w:r w:rsidRPr="003B709D">
        <w:t>года</w:t>
      </w:r>
      <w:r w:rsidR="00D0615F">
        <w:t xml:space="preserve"> </w:t>
      </w:r>
      <w:r w:rsidRPr="003B709D">
        <w:t>на</w:t>
      </w:r>
      <w:r w:rsidR="00D0615F">
        <w:t xml:space="preserve"> </w:t>
      </w:r>
      <w:r w:rsidRPr="003B709D">
        <w:t>рейсах</w:t>
      </w:r>
      <w:r w:rsidR="00D0615F">
        <w:t xml:space="preserve"> </w:t>
      </w:r>
      <w:r w:rsidRPr="003B709D">
        <w:t>из</w:t>
      </w:r>
      <w:r w:rsidR="00D0615F">
        <w:t xml:space="preserve"> </w:t>
      </w:r>
      <w:r w:rsidRPr="003B709D">
        <w:t>подмосковного</w:t>
      </w:r>
      <w:r w:rsidR="00D0615F">
        <w:t xml:space="preserve"> </w:t>
      </w:r>
      <w:r w:rsidRPr="003B709D">
        <w:t>аэропорта</w:t>
      </w:r>
      <w:r w:rsidR="00D0615F">
        <w:t xml:space="preserve"> </w:t>
      </w:r>
      <w:r w:rsidRPr="003B709D">
        <w:t>Жуковский</w:t>
      </w:r>
      <w:r w:rsidR="00D0615F">
        <w:t xml:space="preserve"> </w:t>
      </w:r>
      <w:r w:rsidRPr="003B709D">
        <w:t>в</w:t>
      </w:r>
      <w:r w:rsidR="00D0615F">
        <w:t xml:space="preserve"> </w:t>
      </w:r>
      <w:r w:rsidRPr="003B709D">
        <w:t>Прагу,</w:t>
      </w:r>
      <w:r w:rsidR="00D0615F">
        <w:t xml:space="preserve"> </w:t>
      </w:r>
      <w:r w:rsidRPr="003B709D">
        <w:t>Рим,</w:t>
      </w:r>
      <w:r w:rsidR="00D0615F">
        <w:t xml:space="preserve"> </w:t>
      </w:r>
      <w:r w:rsidRPr="003B709D">
        <w:t>Париж</w:t>
      </w:r>
      <w:r w:rsidR="00D0615F">
        <w:t xml:space="preserve"> </w:t>
      </w:r>
      <w:r w:rsidRPr="003B709D">
        <w:t>и</w:t>
      </w:r>
      <w:r w:rsidR="00D0615F">
        <w:t xml:space="preserve"> </w:t>
      </w:r>
      <w:r w:rsidRPr="003B709D">
        <w:t>Ниццу.</w:t>
      </w:r>
      <w:r w:rsidR="00D0615F">
        <w:t xml:space="preserve"> </w:t>
      </w:r>
      <w:r w:rsidRPr="003B709D">
        <w:t>По</w:t>
      </w:r>
      <w:r w:rsidR="00D0615F">
        <w:t xml:space="preserve"> </w:t>
      </w:r>
      <w:r w:rsidRPr="003B709D">
        <w:t>словам</w:t>
      </w:r>
      <w:r w:rsidR="00D0615F">
        <w:t xml:space="preserve"> </w:t>
      </w:r>
      <w:r w:rsidRPr="003B709D">
        <w:t>представителя</w:t>
      </w:r>
      <w:r w:rsidR="00D0615F">
        <w:t xml:space="preserve"> </w:t>
      </w:r>
      <w:r w:rsidRPr="003B709D">
        <w:t>компании,</w:t>
      </w:r>
      <w:r w:rsidR="00D0615F">
        <w:t xml:space="preserve"> </w:t>
      </w:r>
      <w:r w:rsidRPr="003B709D">
        <w:t>вскоре</w:t>
      </w:r>
      <w:r w:rsidR="00D0615F">
        <w:t xml:space="preserve"> </w:t>
      </w:r>
      <w:r w:rsidRPr="003B709D">
        <w:t>его</w:t>
      </w:r>
      <w:r w:rsidR="00D0615F">
        <w:t xml:space="preserve"> </w:t>
      </w:r>
      <w:r w:rsidRPr="003B709D">
        <w:t>распространят</w:t>
      </w:r>
      <w:r w:rsidR="00D0615F">
        <w:t xml:space="preserve"> </w:t>
      </w:r>
      <w:r w:rsidRPr="003B709D">
        <w:t>на</w:t>
      </w:r>
      <w:r w:rsidR="00D0615F">
        <w:t xml:space="preserve"> </w:t>
      </w:r>
      <w:r w:rsidRPr="003B709D">
        <w:t>маршрутах</w:t>
      </w:r>
      <w:r w:rsidR="00D0615F">
        <w:t xml:space="preserve"> </w:t>
      </w:r>
      <w:r w:rsidRPr="003B709D">
        <w:t>из</w:t>
      </w:r>
      <w:r w:rsidR="00D0615F">
        <w:t xml:space="preserve"> </w:t>
      </w:r>
      <w:r w:rsidRPr="003B709D">
        <w:t>Домодедово</w:t>
      </w:r>
      <w:r w:rsidR="00D0615F">
        <w:t xml:space="preserve"> </w:t>
      </w:r>
      <w:r w:rsidRPr="003B709D">
        <w:t>в</w:t>
      </w:r>
      <w:r w:rsidR="00D0615F">
        <w:t xml:space="preserve"> </w:t>
      </w:r>
      <w:r w:rsidRPr="003B709D">
        <w:t>Монпелье</w:t>
      </w:r>
      <w:r w:rsidR="00D0615F">
        <w:t xml:space="preserve"> </w:t>
      </w:r>
      <w:r w:rsidRPr="003B709D">
        <w:t>и</w:t>
      </w:r>
      <w:r w:rsidR="00D0615F">
        <w:t xml:space="preserve"> </w:t>
      </w:r>
      <w:r w:rsidRPr="003B709D">
        <w:t>Бордо.</w:t>
      </w:r>
    </w:p>
    <w:p w14:paraId="4FBD88BC" w14:textId="54FC99DF" w:rsidR="003B709D" w:rsidRPr="003B709D" w:rsidRDefault="00D0615F" w:rsidP="0072106D">
      <w:pPr>
        <w:jc w:val="both"/>
      </w:pPr>
      <w:r>
        <w:t xml:space="preserve"> </w:t>
      </w:r>
      <w:r w:rsidR="0072106D">
        <w:t>–</w:t>
      </w:r>
      <w:r>
        <w:t xml:space="preserve"> </w:t>
      </w:r>
      <w:r w:rsidR="003B709D" w:rsidRPr="003B709D">
        <w:t>Отсутствие</w:t>
      </w:r>
      <w:r>
        <w:t xml:space="preserve"> </w:t>
      </w:r>
      <w:r w:rsidR="003B709D" w:rsidRPr="003B709D">
        <w:t>багажа</w:t>
      </w:r>
      <w:r>
        <w:t xml:space="preserve"> </w:t>
      </w:r>
      <w:r w:rsidR="003B709D" w:rsidRPr="003B709D">
        <w:t>сокращает</w:t>
      </w:r>
      <w:r>
        <w:t xml:space="preserve"> </w:t>
      </w:r>
      <w:r w:rsidR="003B709D" w:rsidRPr="003B709D">
        <w:t>расходы</w:t>
      </w:r>
      <w:r>
        <w:t xml:space="preserve"> </w:t>
      </w:r>
      <w:r w:rsidR="003B709D" w:rsidRPr="003B709D">
        <w:t>авиакомпании</w:t>
      </w:r>
      <w:r>
        <w:t xml:space="preserve"> </w:t>
      </w:r>
      <w:r w:rsidR="003B709D" w:rsidRPr="003B709D">
        <w:t>на</w:t>
      </w:r>
      <w:r>
        <w:t xml:space="preserve"> </w:t>
      </w:r>
      <w:r w:rsidR="003B709D" w:rsidRPr="003B709D">
        <w:t>обслуживание</w:t>
      </w:r>
      <w:r>
        <w:t xml:space="preserve"> </w:t>
      </w:r>
      <w:r w:rsidR="003B709D" w:rsidRPr="003B709D">
        <w:t>рейсов</w:t>
      </w:r>
      <w:r>
        <w:t xml:space="preserve"> </w:t>
      </w:r>
      <w:r w:rsidR="003B709D" w:rsidRPr="003B709D">
        <w:t>в</w:t>
      </w:r>
      <w:r>
        <w:t xml:space="preserve"> </w:t>
      </w:r>
      <w:r w:rsidR="003B709D" w:rsidRPr="003B709D">
        <w:t>аэропорту</w:t>
      </w:r>
      <w:r>
        <w:t xml:space="preserve"> </w:t>
      </w:r>
      <w:r w:rsidR="003B709D" w:rsidRPr="003B709D">
        <w:t>вылета,</w:t>
      </w:r>
      <w:r>
        <w:t xml:space="preserve"> </w:t>
      </w:r>
      <w:r w:rsidR="003B709D" w:rsidRPr="003B709D">
        <w:t>что</w:t>
      </w:r>
      <w:r>
        <w:t xml:space="preserve"> </w:t>
      </w:r>
      <w:r w:rsidR="003B709D" w:rsidRPr="003B709D">
        <w:t>позволяет</w:t>
      </w:r>
      <w:r>
        <w:t xml:space="preserve"> </w:t>
      </w:r>
      <w:r w:rsidR="003B709D" w:rsidRPr="003B709D">
        <w:t>уменьшить</w:t>
      </w:r>
      <w:r>
        <w:t xml:space="preserve"> </w:t>
      </w:r>
      <w:r w:rsidR="003B709D" w:rsidRPr="003B709D">
        <w:t>стоимость</w:t>
      </w:r>
      <w:r>
        <w:t xml:space="preserve"> </w:t>
      </w:r>
      <w:r w:rsidR="003B709D" w:rsidRPr="003B709D">
        <w:t>авиабилетов,</w:t>
      </w:r>
      <w:r>
        <w:t xml:space="preserve"> </w:t>
      </w:r>
      <w:r w:rsidR="0072106D">
        <w:t>–</w:t>
      </w:r>
      <w:r>
        <w:t xml:space="preserve"> </w:t>
      </w:r>
      <w:r w:rsidR="003B709D" w:rsidRPr="003B709D">
        <w:t>сказала</w:t>
      </w:r>
      <w:r>
        <w:t xml:space="preserve"> </w:t>
      </w:r>
      <w:r w:rsidR="003B709D" w:rsidRPr="003B709D">
        <w:t>пресс-секретарь</w:t>
      </w:r>
      <w:r>
        <w:t xml:space="preserve"> </w:t>
      </w:r>
      <w:r w:rsidR="0072106D">
        <w:t>«</w:t>
      </w:r>
      <w:r w:rsidR="003B709D" w:rsidRPr="003B709D">
        <w:t>Уральских</w:t>
      </w:r>
      <w:r>
        <w:t xml:space="preserve"> </w:t>
      </w:r>
      <w:r w:rsidR="003B709D" w:rsidRPr="003B709D">
        <w:t>авиалиний</w:t>
      </w:r>
      <w:r w:rsidR="0072106D">
        <w:t>»</w:t>
      </w:r>
      <w:r>
        <w:t xml:space="preserve"> </w:t>
      </w:r>
      <w:r w:rsidR="003B709D" w:rsidRPr="003B709D">
        <w:t>Вера</w:t>
      </w:r>
      <w:r>
        <w:t xml:space="preserve"> </w:t>
      </w:r>
      <w:r w:rsidR="003B709D" w:rsidRPr="003B709D">
        <w:t>Гасникова.</w:t>
      </w:r>
    </w:p>
    <w:p w14:paraId="35337A5A" w14:textId="1F096B1E" w:rsidR="003B709D" w:rsidRPr="003B709D" w:rsidRDefault="003B709D" w:rsidP="0072106D">
      <w:pPr>
        <w:jc w:val="both"/>
      </w:pPr>
      <w:r w:rsidRPr="003B709D">
        <w:t>Глава</w:t>
      </w:r>
      <w:r w:rsidR="00D0615F">
        <w:t xml:space="preserve"> </w:t>
      </w:r>
      <w:r w:rsidR="0072106D">
        <w:t>«</w:t>
      </w:r>
      <w:r w:rsidRPr="003B709D">
        <w:t>Utair</w:t>
      </w:r>
      <w:r w:rsidR="00D0615F">
        <w:t xml:space="preserve"> </w:t>
      </w:r>
      <w:r w:rsidR="0072106D">
        <w:t>–</w:t>
      </w:r>
      <w:r w:rsidR="00D0615F">
        <w:t xml:space="preserve"> </w:t>
      </w:r>
      <w:r w:rsidRPr="003B709D">
        <w:t>пассажирские</w:t>
      </w:r>
      <w:r w:rsidR="00D0615F">
        <w:t xml:space="preserve"> </w:t>
      </w:r>
      <w:r w:rsidRPr="003B709D">
        <w:t>авиалинии</w:t>
      </w:r>
      <w:r w:rsidR="0072106D">
        <w:t>»</w:t>
      </w:r>
      <w:r w:rsidR="00D0615F">
        <w:t xml:space="preserve"> </w:t>
      </w:r>
      <w:r w:rsidRPr="003B709D">
        <w:t>Павел</w:t>
      </w:r>
      <w:r w:rsidR="00D0615F">
        <w:t xml:space="preserve"> </w:t>
      </w:r>
      <w:r w:rsidRPr="003B709D">
        <w:t>Пермяков</w:t>
      </w:r>
      <w:r w:rsidR="00D0615F">
        <w:t xml:space="preserve"> </w:t>
      </w:r>
      <w:r w:rsidRPr="003B709D">
        <w:t>сообщил</w:t>
      </w:r>
      <w:r w:rsidR="00D0615F">
        <w:t xml:space="preserve"> </w:t>
      </w:r>
      <w:r w:rsidR="0072106D">
        <w:t>«</w:t>
      </w:r>
      <w:r w:rsidRPr="003B709D">
        <w:t>Известиям</w:t>
      </w:r>
      <w:r w:rsidR="0072106D">
        <w:t>»</w:t>
      </w:r>
      <w:r w:rsidRPr="003B709D">
        <w:t>,</w:t>
      </w:r>
      <w:r w:rsidR="00D0615F">
        <w:t xml:space="preserve"> </w:t>
      </w:r>
      <w:r w:rsidRPr="003B709D">
        <w:t>что</w:t>
      </w:r>
      <w:r w:rsidR="00D0615F">
        <w:t xml:space="preserve"> </w:t>
      </w:r>
      <w:r w:rsidRPr="003B709D">
        <w:t>сейчас</w:t>
      </w:r>
      <w:r w:rsidR="00D0615F">
        <w:t xml:space="preserve"> </w:t>
      </w:r>
      <w:r w:rsidRPr="003B709D">
        <w:t>порядка</w:t>
      </w:r>
      <w:r w:rsidR="00D0615F">
        <w:t xml:space="preserve"> </w:t>
      </w:r>
      <w:r w:rsidRPr="003B709D">
        <w:t>половины</w:t>
      </w:r>
      <w:r w:rsidR="00D0615F">
        <w:t xml:space="preserve"> </w:t>
      </w:r>
      <w:r w:rsidRPr="003B709D">
        <w:t>всех</w:t>
      </w:r>
      <w:r w:rsidR="00D0615F">
        <w:t xml:space="preserve"> </w:t>
      </w:r>
      <w:r w:rsidRPr="003B709D">
        <w:t>билетов</w:t>
      </w:r>
      <w:r w:rsidR="00D0615F">
        <w:t xml:space="preserve"> </w:t>
      </w:r>
      <w:r w:rsidRPr="003B709D">
        <w:t>авиакомпании</w:t>
      </w:r>
      <w:r w:rsidR="00D0615F">
        <w:t xml:space="preserve"> </w:t>
      </w:r>
      <w:r w:rsidRPr="003B709D">
        <w:t>продается</w:t>
      </w:r>
      <w:r w:rsidR="00D0615F">
        <w:t xml:space="preserve"> </w:t>
      </w:r>
      <w:r w:rsidRPr="003B709D">
        <w:t>по</w:t>
      </w:r>
      <w:r w:rsidR="00D0615F">
        <w:t xml:space="preserve"> </w:t>
      </w:r>
      <w:r w:rsidRPr="003B709D">
        <w:t>безбагажному</w:t>
      </w:r>
      <w:r w:rsidR="00D0615F">
        <w:t xml:space="preserve"> </w:t>
      </w:r>
      <w:r w:rsidRPr="003B709D">
        <w:t>тарифу.</w:t>
      </w:r>
      <w:r w:rsidR="00D0615F">
        <w:t xml:space="preserve"> </w:t>
      </w:r>
      <w:r w:rsidRPr="003B709D">
        <w:t>В</w:t>
      </w:r>
      <w:r w:rsidR="00D0615F">
        <w:t xml:space="preserve"> </w:t>
      </w:r>
      <w:r w:rsidRPr="003B709D">
        <w:t>сервисе</w:t>
      </w:r>
      <w:r w:rsidR="00D0615F">
        <w:t xml:space="preserve"> </w:t>
      </w:r>
      <w:r w:rsidRPr="003B709D">
        <w:t>Biletix</w:t>
      </w:r>
      <w:r w:rsidR="00D0615F">
        <w:t xml:space="preserve"> </w:t>
      </w:r>
      <w:r w:rsidRPr="003B709D">
        <w:t>сказали,</w:t>
      </w:r>
      <w:r w:rsidR="00D0615F">
        <w:t xml:space="preserve"> </w:t>
      </w:r>
      <w:r w:rsidRPr="003B709D">
        <w:t>что</w:t>
      </w:r>
      <w:r w:rsidR="00D0615F">
        <w:t xml:space="preserve"> </w:t>
      </w:r>
      <w:r w:rsidRPr="003B709D">
        <w:t>молодые</w:t>
      </w:r>
      <w:r w:rsidR="00D0615F">
        <w:t xml:space="preserve"> </w:t>
      </w:r>
      <w:r w:rsidRPr="003B709D">
        <w:t>люди</w:t>
      </w:r>
      <w:r w:rsidR="00D0615F">
        <w:t xml:space="preserve"> </w:t>
      </w:r>
      <w:r w:rsidRPr="003B709D">
        <w:t>до</w:t>
      </w:r>
      <w:r w:rsidR="00D0615F">
        <w:t xml:space="preserve"> </w:t>
      </w:r>
      <w:r w:rsidRPr="003B709D">
        <w:t>30</w:t>
      </w:r>
      <w:r w:rsidR="00D0615F">
        <w:t xml:space="preserve"> </w:t>
      </w:r>
      <w:r w:rsidRPr="003B709D">
        <w:t>лет</w:t>
      </w:r>
      <w:r w:rsidR="00D0615F">
        <w:t xml:space="preserve"> </w:t>
      </w:r>
      <w:r w:rsidRPr="003B709D">
        <w:t>чаще</w:t>
      </w:r>
      <w:r w:rsidR="00D0615F">
        <w:t xml:space="preserve"> </w:t>
      </w:r>
      <w:r w:rsidRPr="003B709D">
        <w:t>пользуются</w:t>
      </w:r>
      <w:r w:rsidR="00D0615F">
        <w:t xml:space="preserve"> </w:t>
      </w:r>
      <w:r w:rsidRPr="003B709D">
        <w:t>безбагажным</w:t>
      </w:r>
      <w:r w:rsidR="00D0615F">
        <w:t xml:space="preserve"> </w:t>
      </w:r>
      <w:r w:rsidRPr="003B709D">
        <w:t>тарифом,</w:t>
      </w:r>
      <w:r w:rsidR="00D0615F">
        <w:t xml:space="preserve"> </w:t>
      </w:r>
      <w:r w:rsidRPr="003B709D">
        <w:t>чем</w:t>
      </w:r>
      <w:r w:rsidR="00D0615F">
        <w:t xml:space="preserve"> </w:t>
      </w:r>
      <w:r w:rsidRPr="003B709D">
        <w:t>пассажиры</w:t>
      </w:r>
      <w:r w:rsidR="00D0615F">
        <w:t xml:space="preserve"> </w:t>
      </w:r>
      <w:r w:rsidRPr="003B709D">
        <w:t>за</w:t>
      </w:r>
      <w:r w:rsidR="00D0615F">
        <w:t xml:space="preserve"> </w:t>
      </w:r>
      <w:r w:rsidRPr="003B709D">
        <w:t>50.</w:t>
      </w:r>
      <w:r w:rsidR="00D0615F">
        <w:t xml:space="preserve"> </w:t>
      </w:r>
      <w:r w:rsidRPr="003B709D">
        <w:t>В</w:t>
      </w:r>
      <w:r w:rsidR="00D0615F">
        <w:t xml:space="preserve"> </w:t>
      </w:r>
      <w:r w:rsidRPr="003B709D">
        <w:t>Red</w:t>
      </w:r>
      <w:r w:rsidR="00D0615F">
        <w:t xml:space="preserve"> </w:t>
      </w:r>
      <w:r w:rsidRPr="003B709D">
        <w:t>Wings</w:t>
      </w:r>
      <w:r w:rsidR="00D0615F">
        <w:t xml:space="preserve"> </w:t>
      </w:r>
      <w:r w:rsidRPr="003B709D">
        <w:t>отметили,</w:t>
      </w:r>
      <w:r w:rsidR="00D0615F">
        <w:t xml:space="preserve"> </w:t>
      </w:r>
      <w:r w:rsidRPr="003B709D">
        <w:t>что</w:t>
      </w:r>
      <w:r w:rsidR="00D0615F">
        <w:t xml:space="preserve"> </w:t>
      </w:r>
      <w:r w:rsidRPr="003B709D">
        <w:t>такой</w:t>
      </w:r>
      <w:r w:rsidR="00D0615F">
        <w:t xml:space="preserve"> </w:t>
      </w:r>
      <w:r w:rsidRPr="003B709D">
        <w:t>тариф</w:t>
      </w:r>
      <w:r w:rsidR="00D0615F">
        <w:t xml:space="preserve"> </w:t>
      </w:r>
      <w:r w:rsidRPr="003B709D">
        <w:t>в</w:t>
      </w:r>
      <w:r w:rsidR="00D0615F">
        <w:t xml:space="preserve"> </w:t>
      </w:r>
      <w:r w:rsidRPr="003B709D">
        <w:t>основном</w:t>
      </w:r>
      <w:r w:rsidR="00D0615F">
        <w:t xml:space="preserve"> </w:t>
      </w:r>
      <w:r w:rsidR="0072106D">
        <w:t>«</w:t>
      </w:r>
      <w:r w:rsidRPr="003B709D">
        <w:t>востребован</w:t>
      </w:r>
      <w:r w:rsidR="00D0615F">
        <w:t xml:space="preserve"> </w:t>
      </w:r>
      <w:r w:rsidRPr="003B709D">
        <w:t>деловыми</w:t>
      </w:r>
      <w:r w:rsidR="00D0615F">
        <w:t xml:space="preserve"> </w:t>
      </w:r>
      <w:r w:rsidRPr="003B709D">
        <w:t>пассажирами</w:t>
      </w:r>
      <w:r w:rsidR="0072106D">
        <w:t>»</w:t>
      </w:r>
      <w:r w:rsidRPr="003B709D">
        <w:t>,</w:t>
      </w:r>
      <w:r w:rsidR="00D0615F">
        <w:t xml:space="preserve"> </w:t>
      </w:r>
      <w:r w:rsidRPr="003B709D">
        <w:t>летящими</w:t>
      </w:r>
      <w:r w:rsidR="00D0615F">
        <w:t xml:space="preserve"> </w:t>
      </w:r>
      <w:r w:rsidRPr="003B709D">
        <w:t>в</w:t>
      </w:r>
      <w:r w:rsidR="00D0615F">
        <w:t xml:space="preserve"> </w:t>
      </w:r>
      <w:r w:rsidRPr="003B709D">
        <w:t>короткую</w:t>
      </w:r>
      <w:r w:rsidR="00D0615F">
        <w:t xml:space="preserve"> </w:t>
      </w:r>
      <w:r w:rsidRPr="003B709D">
        <w:t>командировку</w:t>
      </w:r>
      <w:r w:rsidR="00D0615F">
        <w:t xml:space="preserve"> </w:t>
      </w:r>
      <w:r w:rsidRPr="003B709D">
        <w:t>на</w:t>
      </w:r>
      <w:r w:rsidR="00D0615F">
        <w:t xml:space="preserve"> </w:t>
      </w:r>
      <w:r w:rsidRPr="003B709D">
        <w:t>один-два</w:t>
      </w:r>
      <w:r w:rsidR="00D0615F">
        <w:t xml:space="preserve"> </w:t>
      </w:r>
      <w:r w:rsidRPr="003B709D">
        <w:t>дня,</w:t>
      </w:r>
      <w:r w:rsidR="00D0615F">
        <w:t xml:space="preserve"> </w:t>
      </w:r>
      <w:r w:rsidRPr="003B709D">
        <w:t>особенно</w:t>
      </w:r>
      <w:r w:rsidR="00D0615F">
        <w:t xml:space="preserve"> </w:t>
      </w:r>
      <w:r w:rsidRPr="003B709D">
        <w:t>популярен</w:t>
      </w:r>
      <w:r w:rsidR="00D0615F">
        <w:t xml:space="preserve"> </w:t>
      </w:r>
      <w:r w:rsidRPr="003B709D">
        <w:t>на</w:t>
      </w:r>
      <w:r w:rsidR="00D0615F">
        <w:t xml:space="preserve"> </w:t>
      </w:r>
      <w:r w:rsidRPr="003B709D">
        <w:t>рейсах</w:t>
      </w:r>
      <w:r w:rsidR="00D0615F">
        <w:t xml:space="preserve"> </w:t>
      </w:r>
      <w:r w:rsidRPr="003B709D">
        <w:t>до</w:t>
      </w:r>
      <w:r w:rsidR="00D0615F">
        <w:t xml:space="preserve"> </w:t>
      </w:r>
      <w:r w:rsidRPr="003B709D">
        <w:t>трех</w:t>
      </w:r>
      <w:r w:rsidR="00D0615F">
        <w:t xml:space="preserve"> </w:t>
      </w:r>
      <w:r w:rsidRPr="003B709D">
        <w:t>часов.</w:t>
      </w:r>
    </w:p>
    <w:p w14:paraId="12E9914F" w14:textId="0D78FE38" w:rsidR="003B709D" w:rsidRPr="003B709D" w:rsidRDefault="003B709D" w:rsidP="0072106D">
      <w:pPr>
        <w:jc w:val="both"/>
      </w:pPr>
      <w:r w:rsidRPr="003B709D">
        <w:t>Тонкий</w:t>
      </w:r>
      <w:r w:rsidR="00D0615F">
        <w:t xml:space="preserve"> </w:t>
      </w:r>
      <w:r w:rsidRPr="003B709D">
        <w:t>расчет</w:t>
      </w:r>
      <w:r w:rsidR="00D0615F">
        <w:t xml:space="preserve"> </w:t>
      </w:r>
    </w:p>
    <w:p w14:paraId="25784989" w14:textId="45DC9C39" w:rsidR="003B709D" w:rsidRPr="003B709D" w:rsidRDefault="003B709D" w:rsidP="0072106D">
      <w:pPr>
        <w:jc w:val="both"/>
      </w:pPr>
      <w:r w:rsidRPr="003B709D">
        <w:t>По</w:t>
      </w:r>
      <w:r w:rsidR="00D0615F">
        <w:t xml:space="preserve"> </w:t>
      </w:r>
      <w:r w:rsidRPr="003B709D">
        <w:t>данным</w:t>
      </w:r>
      <w:r w:rsidR="00D0615F">
        <w:t xml:space="preserve"> </w:t>
      </w:r>
      <w:r w:rsidRPr="003B709D">
        <w:t>OneTwoTrip,</w:t>
      </w:r>
      <w:r w:rsidR="00D0615F">
        <w:t xml:space="preserve"> </w:t>
      </w:r>
      <w:r w:rsidRPr="003B709D">
        <w:t>разница</w:t>
      </w:r>
      <w:r w:rsidR="00D0615F">
        <w:t xml:space="preserve"> </w:t>
      </w:r>
      <w:r w:rsidRPr="003B709D">
        <w:t>в</w:t>
      </w:r>
      <w:r w:rsidR="00D0615F">
        <w:t xml:space="preserve"> </w:t>
      </w:r>
      <w:r w:rsidRPr="003B709D">
        <w:t>стоимости</w:t>
      </w:r>
      <w:r w:rsidR="00D0615F">
        <w:t xml:space="preserve"> </w:t>
      </w:r>
      <w:r w:rsidRPr="003B709D">
        <w:t>билетов</w:t>
      </w:r>
      <w:r w:rsidR="00D0615F">
        <w:t xml:space="preserve"> </w:t>
      </w:r>
      <w:r w:rsidRPr="003B709D">
        <w:t>с</w:t>
      </w:r>
      <w:r w:rsidR="00D0615F">
        <w:t xml:space="preserve"> </w:t>
      </w:r>
      <w:r w:rsidRPr="003B709D">
        <w:t>багажом</w:t>
      </w:r>
      <w:r w:rsidR="00D0615F">
        <w:t xml:space="preserve"> </w:t>
      </w:r>
      <w:r w:rsidRPr="003B709D">
        <w:t>и</w:t>
      </w:r>
      <w:r w:rsidR="00D0615F">
        <w:t xml:space="preserve"> </w:t>
      </w:r>
      <w:r w:rsidRPr="003B709D">
        <w:t>без</w:t>
      </w:r>
      <w:r w:rsidR="00D0615F">
        <w:t xml:space="preserve"> </w:t>
      </w:r>
      <w:r w:rsidRPr="003B709D">
        <w:t>колеблется</w:t>
      </w:r>
      <w:r w:rsidR="00D0615F">
        <w:t xml:space="preserve"> </w:t>
      </w:r>
      <w:r w:rsidRPr="003B709D">
        <w:t>от</w:t>
      </w:r>
      <w:r w:rsidR="00D0615F">
        <w:t xml:space="preserve"> </w:t>
      </w:r>
      <w:r w:rsidRPr="003B709D">
        <w:t>10</w:t>
      </w:r>
      <w:r w:rsidR="00D0615F">
        <w:t xml:space="preserve"> </w:t>
      </w:r>
      <w:r w:rsidRPr="003B709D">
        <w:t>до</w:t>
      </w:r>
      <w:r w:rsidR="00D0615F">
        <w:t xml:space="preserve"> </w:t>
      </w:r>
      <w:r w:rsidRPr="003B709D">
        <w:t>35%</w:t>
      </w:r>
      <w:r w:rsidR="00D0615F">
        <w:t xml:space="preserve"> </w:t>
      </w:r>
      <w:r w:rsidRPr="003B709D">
        <w:t>в</w:t>
      </w:r>
      <w:r w:rsidR="00D0615F">
        <w:t xml:space="preserve"> </w:t>
      </w:r>
      <w:r w:rsidRPr="003B709D">
        <w:t>зависимости</w:t>
      </w:r>
      <w:r w:rsidR="00D0615F">
        <w:t xml:space="preserve"> </w:t>
      </w:r>
      <w:r w:rsidRPr="003B709D">
        <w:t>от</w:t>
      </w:r>
      <w:r w:rsidR="00D0615F">
        <w:t xml:space="preserve"> </w:t>
      </w:r>
      <w:r w:rsidRPr="003B709D">
        <w:t>авиакомпании,</w:t>
      </w:r>
      <w:r w:rsidR="00D0615F">
        <w:t xml:space="preserve"> </w:t>
      </w:r>
      <w:r w:rsidRPr="003B709D">
        <w:t>направления</w:t>
      </w:r>
      <w:r w:rsidR="00D0615F">
        <w:t xml:space="preserve"> </w:t>
      </w:r>
      <w:r w:rsidRPr="003B709D">
        <w:t>и</w:t>
      </w:r>
      <w:r w:rsidR="00D0615F">
        <w:t xml:space="preserve"> </w:t>
      </w:r>
      <w:r w:rsidRPr="003B709D">
        <w:t>времени</w:t>
      </w:r>
      <w:r w:rsidR="00D0615F">
        <w:t xml:space="preserve"> </w:t>
      </w:r>
      <w:r w:rsidRPr="003B709D">
        <w:t>вылета</w:t>
      </w:r>
      <w:r w:rsidR="00D0615F">
        <w:t xml:space="preserve"> </w:t>
      </w:r>
      <w:r w:rsidRPr="003B709D">
        <w:t>и</w:t>
      </w:r>
      <w:r w:rsidR="00D0615F">
        <w:t xml:space="preserve"> </w:t>
      </w:r>
      <w:r w:rsidRPr="003B709D">
        <w:t>других</w:t>
      </w:r>
      <w:r w:rsidR="00D0615F">
        <w:t xml:space="preserve"> </w:t>
      </w:r>
      <w:r w:rsidRPr="003B709D">
        <w:t>факторов.</w:t>
      </w:r>
      <w:r w:rsidR="00D0615F">
        <w:t xml:space="preserve"> </w:t>
      </w:r>
      <w:r w:rsidRPr="003B709D">
        <w:t>В</w:t>
      </w:r>
      <w:r w:rsidR="00D0615F">
        <w:t xml:space="preserve"> </w:t>
      </w:r>
      <w:r w:rsidRPr="003B709D">
        <w:t>Biletix</w:t>
      </w:r>
      <w:r w:rsidR="00D0615F">
        <w:t xml:space="preserve"> </w:t>
      </w:r>
      <w:r w:rsidRPr="003B709D">
        <w:t>говорят,</w:t>
      </w:r>
      <w:r w:rsidR="00D0615F">
        <w:t xml:space="preserve"> </w:t>
      </w:r>
      <w:r w:rsidRPr="003B709D">
        <w:t>что</w:t>
      </w:r>
      <w:r w:rsidR="00D0615F">
        <w:t xml:space="preserve"> </w:t>
      </w:r>
      <w:r w:rsidRPr="003B709D">
        <w:t>перелет</w:t>
      </w:r>
      <w:r w:rsidR="00D0615F">
        <w:t xml:space="preserve"> </w:t>
      </w:r>
      <w:r w:rsidRPr="003B709D">
        <w:t>без</w:t>
      </w:r>
      <w:r w:rsidR="00D0615F">
        <w:t xml:space="preserve"> </w:t>
      </w:r>
      <w:r w:rsidRPr="003B709D">
        <w:t>багажа</w:t>
      </w:r>
      <w:r w:rsidR="00D0615F">
        <w:t xml:space="preserve"> </w:t>
      </w:r>
      <w:r w:rsidRPr="003B709D">
        <w:t>позволяет</w:t>
      </w:r>
      <w:r w:rsidR="00D0615F">
        <w:t xml:space="preserve"> </w:t>
      </w:r>
      <w:r w:rsidRPr="003B709D">
        <w:t>сэкономить</w:t>
      </w:r>
      <w:r w:rsidR="00D0615F">
        <w:t xml:space="preserve"> </w:t>
      </w:r>
      <w:r w:rsidRPr="003B709D">
        <w:t>до</w:t>
      </w:r>
      <w:r w:rsidR="00D0615F">
        <w:t xml:space="preserve"> </w:t>
      </w:r>
      <w:r w:rsidRPr="003B709D">
        <w:t>трети</w:t>
      </w:r>
      <w:r w:rsidR="00D0615F">
        <w:t xml:space="preserve"> </w:t>
      </w:r>
      <w:r w:rsidRPr="003B709D">
        <w:t>стоимости.</w:t>
      </w:r>
      <w:r w:rsidR="00D0615F">
        <w:t xml:space="preserve"> </w:t>
      </w:r>
      <w:r w:rsidRPr="003B709D">
        <w:t>У</w:t>
      </w:r>
      <w:r w:rsidR="00D0615F">
        <w:t xml:space="preserve"> </w:t>
      </w:r>
      <w:r w:rsidRPr="003B709D">
        <w:t>Red</w:t>
      </w:r>
      <w:r w:rsidR="00D0615F">
        <w:t xml:space="preserve"> </w:t>
      </w:r>
      <w:r w:rsidRPr="003B709D">
        <w:t>Wings</w:t>
      </w:r>
      <w:r w:rsidR="00D0615F">
        <w:t xml:space="preserve"> </w:t>
      </w:r>
      <w:r w:rsidRPr="003B709D">
        <w:t>разница</w:t>
      </w:r>
      <w:r w:rsidR="00D0615F">
        <w:t xml:space="preserve"> </w:t>
      </w:r>
      <w:r w:rsidRPr="003B709D">
        <w:t>между</w:t>
      </w:r>
      <w:r w:rsidR="00D0615F">
        <w:t xml:space="preserve"> </w:t>
      </w:r>
      <w:r w:rsidRPr="003B709D">
        <w:t>стандартным</w:t>
      </w:r>
      <w:r w:rsidR="00D0615F">
        <w:t xml:space="preserve"> </w:t>
      </w:r>
      <w:r w:rsidRPr="003B709D">
        <w:t>тарифом</w:t>
      </w:r>
      <w:r w:rsidR="00D0615F">
        <w:t xml:space="preserve"> </w:t>
      </w:r>
      <w:r w:rsidRPr="003B709D">
        <w:t>и</w:t>
      </w:r>
      <w:r w:rsidR="00D0615F">
        <w:t xml:space="preserve"> </w:t>
      </w:r>
      <w:r w:rsidRPr="003B709D">
        <w:t>безбагажным</w:t>
      </w:r>
      <w:r w:rsidR="00D0615F">
        <w:t xml:space="preserve"> </w:t>
      </w:r>
      <w:r w:rsidRPr="003B709D">
        <w:t>составляет</w:t>
      </w:r>
      <w:r w:rsidR="00D0615F">
        <w:t xml:space="preserve"> </w:t>
      </w:r>
      <w:r w:rsidRPr="003B709D">
        <w:t>15-20%.</w:t>
      </w:r>
      <w:r w:rsidR="00D0615F">
        <w:t xml:space="preserve"> </w:t>
      </w:r>
      <w:r w:rsidRPr="003B709D">
        <w:t>В</w:t>
      </w:r>
      <w:r w:rsidR="00D0615F">
        <w:t xml:space="preserve"> </w:t>
      </w:r>
      <w:r w:rsidRPr="003B709D">
        <w:t>Utair</w:t>
      </w:r>
      <w:r w:rsidR="00D0615F">
        <w:t xml:space="preserve"> </w:t>
      </w:r>
      <w:r w:rsidRPr="003B709D">
        <w:t>и</w:t>
      </w:r>
      <w:r w:rsidR="00D0615F">
        <w:t xml:space="preserve"> </w:t>
      </w:r>
      <w:r w:rsidR="0072106D">
        <w:t>«</w:t>
      </w:r>
      <w:r w:rsidRPr="003B709D">
        <w:t>Уральских</w:t>
      </w:r>
      <w:r w:rsidR="00D0615F">
        <w:t xml:space="preserve"> </w:t>
      </w:r>
      <w:r w:rsidRPr="003B709D">
        <w:t>авиалиниях</w:t>
      </w:r>
      <w:r w:rsidR="0072106D">
        <w:t>»</w:t>
      </w:r>
      <w:r w:rsidR="00D0615F">
        <w:t xml:space="preserve"> </w:t>
      </w:r>
      <w:r w:rsidRPr="003B709D">
        <w:t>в</w:t>
      </w:r>
      <w:r w:rsidR="00D0615F">
        <w:t xml:space="preserve"> </w:t>
      </w:r>
      <w:r w:rsidRPr="003B709D">
        <w:t>процентах</w:t>
      </w:r>
      <w:r w:rsidR="00D0615F">
        <w:t xml:space="preserve"> </w:t>
      </w:r>
      <w:r w:rsidRPr="003B709D">
        <w:t>от</w:t>
      </w:r>
      <w:r w:rsidR="00D0615F">
        <w:t xml:space="preserve"> </w:t>
      </w:r>
      <w:r w:rsidRPr="003B709D">
        <w:t>стоимости</w:t>
      </w:r>
      <w:r w:rsidR="00D0615F">
        <w:t xml:space="preserve"> </w:t>
      </w:r>
      <w:r w:rsidRPr="003B709D">
        <w:t>оценить</w:t>
      </w:r>
      <w:r w:rsidR="00D0615F">
        <w:t xml:space="preserve"> </w:t>
      </w:r>
      <w:r w:rsidRPr="003B709D">
        <w:t>разницу</w:t>
      </w:r>
      <w:r w:rsidR="00D0615F">
        <w:t xml:space="preserve"> </w:t>
      </w:r>
      <w:r w:rsidRPr="003B709D">
        <w:t>не</w:t>
      </w:r>
      <w:r w:rsidR="00D0615F">
        <w:t xml:space="preserve"> </w:t>
      </w:r>
      <w:r w:rsidRPr="003B709D">
        <w:t>смогли.</w:t>
      </w:r>
      <w:r w:rsidR="00D0615F">
        <w:t xml:space="preserve"> </w:t>
      </w:r>
      <w:r w:rsidRPr="003B709D">
        <w:t>У</w:t>
      </w:r>
      <w:r w:rsidR="00D0615F">
        <w:t xml:space="preserve"> </w:t>
      </w:r>
      <w:r w:rsidRPr="003B709D">
        <w:t>Utair</w:t>
      </w:r>
      <w:r w:rsidR="00D0615F">
        <w:t xml:space="preserve"> </w:t>
      </w:r>
      <w:r w:rsidRPr="003B709D">
        <w:t>в</w:t>
      </w:r>
      <w:r w:rsidR="00D0615F">
        <w:t xml:space="preserve"> </w:t>
      </w:r>
      <w:r w:rsidRPr="003B709D">
        <w:t>среднем</w:t>
      </w:r>
      <w:r w:rsidR="00D0615F">
        <w:t xml:space="preserve"> </w:t>
      </w:r>
      <w:r w:rsidRPr="003B709D">
        <w:t>она</w:t>
      </w:r>
      <w:r w:rsidR="00D0615F">
        <w:t xml:space="preserve"> </w:t>
      </w:r>
      <w:r w:rsidRPr="003B709D">
        <w:t>составляет</w:t>
      </w:r>
      <w:r w:rsidR="00D0615F">
        <w:t xml:space="preserve"> </w:t>
      </w:r>
      <w:r w:rsidRPr="003B709D">
        <w:t>1000</w:t>
      </w:r>
      <w:r w:rsidR="00D0615F">
        <w:t xml:space="preserve"> </w:t>
      </w:r>
      <w:r w:rsidRPr="003B709D">
        <w:t>рублей,</w:t>
      </w:r>
      <w:r w:rsidR="00D0615F">
        <w:t xml:space="preserve"> </w:t>
      </w:r>
      <w:r w:rsidRPr="003B709D">
        <w:t>в</w:t>
      </w:r>
      <w:r w:rsidR="00D0615F">
        <w:t xml:space="preserve"> </w:t>
      </w:r>
      <w:r w:rsidR="0072106D">
        <w:t>«</w:t>
      </w:r>
      <w:r w:rsidRPr="003B709D">
        <w:t>Уральских</w:t>
      </w:r>
      <w:r w:rsidR="00D0615F">
        <w:t xml:space="preserve"> </w:t>
      </w:r>
      <w:r w:rsidRPr="003B709D">
        <w:t>авиалиниях</w:t>
      </w:r>
      <w:r w:rsidR="0072106D">
        <w:t>»</w:t>
      </w:r>
      <w:r w:rsidR="00D0615F">
        <w:t xml:space="preserve"> </w:t>
      </w:r>
      <w:r w:rsidRPr="003B709D">
        <w:t>начинается</w:t>
      </w:r>
      <w:r w:rsidR="00D0615F">
        <w:t xml:space="preserve"> </w:t>
      </w:r>
      <w:r w:rsidRPr="003B709D">
        <w:t>от</w:t>
      </w:r>
      <w:r w:rsidR="00D0615F">
        <w:t xml:space="preserve"> </w:t>
      </w:r>
      <w:r w:rsidRPr="003B709D">
        <w:t>800</w:t>
      </w:r>
      <w:r w:rsidR="00D0615F">
        <w:t xml:space="preserve"> </w:t>
      </w:r>
      <w:r w:rsidRPr="003B709D">
        <w:t>рублей.</w:t>
      </w:r>
    </w:p>
    <w:p w14:paraId="12A9CB56" w14:textId="57D6053E" w:rsidR="003B709D" w:rsidRPr="003B709D" w:rsidRDefault="003B709D" w:rsidP="0072106D">
      <w:pPr>
        <w:jc w:val="both"/>
      </w:pPr>
      <w:r w:rsidRPr="003B709D">
        <w:t>На</w:t>
      </w:r>
      <w:r w:rsidR="00D0615F">
        <w:t xml:space="preserve"> </w:t>
      </w:r>
      <w:r w:rsidRPr="003B709D">
        <w:t>первый</w:t>
      </w:r>
      <w:r w:rsidR="00D0615F">
        <w:t xml:space="preserve"> </w:t>
      </w:r>
      <w:r w:rsidRPr="003B709D">
        <w:t>взгляд</w:t>
      </w:r>
      <w:r w:rsidR="00D0615F">
        <w:t xml:space="preserve"> </w:t>
      </w:r>
      <w:r w:rsidRPr="003B709D">
        <w:t>безбагажный</w:t>
      </w:r>
      <w:r w:rsidR="00D0615F">
        <w:t xml:space="preserve"> </w:t>
      </w:r>
      <w:r w:rsidRPr="003B709D">
        <w:t>тариф</w:t>
      </w:r>
      <w:r w:rsidR="00D0615F">
        <w:t xml:space="preserve"> </w:t>
      </w:r>
      <w:r w:rsidRPr="003B709D">
        <w:t>позволяет</w:t>
      </w:r>
      <w:r w:rsidR="00D0615F">
        <w:t xml:space="preserve"> </w:t>
      </w:r>
      <w:r w:rsidRPr="003B709D">
        <w:t>существенно</w:t>
      </w:r>
      <w:r w:rsidR="00D0615F">
        <w:t xml:space="preserve"> </w:t>
      </w:r>
      <w:r w:rsidRPr="003B709D">
        <w:t>снизить</w:t>
      </w:r>
      <w:r w:rsidR="00D0615F">
        <w:t xml:space="preserve"> </w:t>
      </w:r>
      <w:r w:rsidRPr="003B709D">
        <w:t>стоимость</w:t>
      </w:r>
      <w:r w:rsidR="00D0615F">
        <w:t xml:space="preserve"> </w:t>
      </w:r>
      <w:r w:rsidRPr="003B709D">
        <w:t>перелета,</w:t>
      </w:r>
      <w:r w:rsidR="00D0615F">
        <w:t xml:space="preserve"> </w:t>
      </w:r>
      <w:r w:rsidRPr="003B709D">
        <w:t>разница</w:t>
      </w:r>
      <w:r w:rsidR="00D0615F">
        <w:t xml:space="preserve"> </w:t>
      </w:r>
      <w:r w:rsidRPr="003B709D">
        <w:t>только</w:t>
      </w:r>
      <w:r w:rsidR="00D0615F">
        <w:t xml:space="preserve"> </w:t>
      </w:r>
      <w:r w:rsidRPr="003B709D">
        <w:t>в</w:t>
      </w:r>
      <w:r w:rsidR="00D0615F">
        <w:t xml:space="preserve"> </w:t>
      </w:r>
      <w:r w:rsidRPr="003B709D">
        <w:t>параметрах</w:t>
      </w:r>
      <w:r w:rsidR="00D0615F">
        <w:t xml:space="preserve"> </w:t>
      </w:r>
      <w:r w:rsidRPr="003B709D">
        <w:t>ручной</w:t>
      </w:r>
      <w:r w:rsidR="00D0615F">
        <w:t xml:space="preserve"> </w:t>
      </w:r>
      <w:r w:rsidRPr="003B709D">
        <w:t>клади.</w:t>
      </w:r>
      <w:r w:rsidR="00D0615F">
        <w:t xml:space="preserve"> </w:t>
      </w:r>
      <w:r w:rsidRPr="003B709D">
        <w:t>Если</w:t>
      </w:r>
      <w:r w:rsidR="00D0615F">
        <w:t xml:space="preserve"> </w:t>
      </w:r>
      <w:r w:rsidRPr="003B709D">
        <w:t>на</w:t>
      </w:r>
      <w:r w:rsidR="00D0615F">
        <w:t xml:space="preserve"> </w:t>
      </w:r>
      <w:r w:rsidRPr="003B709D">
        <w:t>борт,</w:t>
      </w:r>
      <w:r w:rsidR="00D0615F">
        <w:t xml:space="preserve"> </w:t>
      </w:r>
      <w:r w:rsidRPr="003B709D">
        <w:t>к</w:t>
      </w:r>
      <w:r w:rsidR="00D0615F">
        <w:t xml:space="preserve"> </w:t>
      </w:r>
      <w:r w:rsidRPr="003B709D">
        <w:t>примеру,</w:t>
      </w:r>
      <w:r w:rsidR="00D0615F">
        <w:t xml:space="preserve"> </w:t>
      </w:r>
      <w:r w:rsidRPr="003B709D">
        <w:t>S7</w:t>
      </w:r>
      <w:r w:rsidR="00D0615F">
        <w:t xml:space="preserve"> </w:t>
      </w:r>
      <w:r w:rsidRPr="003B709D">
        <w:t>Airlines</w:t>
      </w:r>
      <w:r w:rsidR="00D0615F">
        <w:t xml:space="preserve"> </w:t>
      </w:r>
      <w:r w:rsidRPr="003B709D">
        <w:t>можно</w:t>
      </w:r>
      <w:r w:rsidR="00D0615F">
        <w:t xml:space="preserve"> </w:t>
      </w:r>
      <w:r w:rsidRPr="003B709D">
        <w:t>взять</w:t>
      </w:r>
      <w:r w:rsidR="00D0615F">
        <w:t xml:space="preserve"> </w:t>
      </w:r>
      <w:r w:rsidRPr="003B709D">
        <w:t>сумку</w:t>
      </w:r>
      <w:r w:rsidR="00D0615F">
        <w:t xml:space="preserve"> </w:t>
      </w:r>
      <w:r w:rsidRPr="003B709D">
        <w:t>весом</w:t>
      </w:r>
      <w:r w:rsidR="00D0615F">
        <w:t xml:space="preserve"> </w:t>
      </w:r>
      <w:r w:rsidRPr="003B709D">
        <w:t>до</w:t>
      </w:r>
      <w:r w:rsidR="00D0615F">
        <w:t xml:space="preserve"> </w:t>
      </w:r>
      <w:r w:rsidRPr="003B709D">
        <w:t>10</w:t>
      </w:r>
      <w:r w:rsidR="00D0615F">
        <w:t xml:space="preserve"> </w:t>
      </w:r>
      <w:r w:rsidRPr="003B709D">
        <w:t>кг</w:t>
      </w:r>
      <w:r w:rsidR="00D0615F">
        <w:t xml:space="preserve"> </w:t>
      </w:r>
      <w:r w:rsidRPr="003B709D">
        <w:t>с</w:t>
      </w:r>
      <w:r w:rsidR="00D0615F">
        <w:t xml:space="preserve"> </w:t>
      </w:r>
      <w:r w:rsidRPr="003B709D">
        <w:t>габаритами</w:t>
      </w:r>
      <w:r w:rsidR="00D0615F">
        <w:t xml:space="preserve"> </w:t>
      </w:r>
      <w:r w:rsidRPr="003B709D">
        <w:t>55x40x23</w:t>
      </w:r>
      <w:r w:rsidR="00D0615F">
        <w:t xml:space="preserve"> </w:t>
      </w:r>
      <w:r w:rsidRPr="003B709D">
        <w:t>см,</w:t>
      </w:r>
      <w:r w:rsidR="00D0615F">
        <w:t xml:space="preserve"> </w:t>
      </w:r>
      <w:r w:rsidRPr="003B709D">
        <w:t>то</w:t>
      </w:r>
      <w:r w:rsidR="00D0615F">
        <w:t xml:space="preserve"> </w:t>
      </w:r>
      <w:r w:rsidRPr="003B709D">
        <w:t>у</w:t>
      </w:r>
      <w:r w:rsidR="00D0615F">
        <w:t xml:space="preserve"> </w:t>
      </w:r>
      <w:r w:rsidR="0072106D">
        <w:t>«</w:t>
      </w:r>
      <w:r w:rsidRPr="003B709D">
        <w:t>Уральских</w:t>
      </w:r>
      <w:r w:rsidR="00D0615F">
        <w:t xml:space="preserve"> </w:t>
      </w:r>
      <w:r w:rsidRPr="003B709D">
        <w:t>авиалиний</w:t>
      </w:r>
      <w:r w:rsidR="0072106D">
        <w:t>»</w:t>
      </w:r>
      <w:r w:rsidR="00D0615F">
        <w:t xml:space="preserve"> </w:t>
      </w:r>
      <w:r w:rsidRPr="003B709D">
        <w:t>и</w:t>
      </w:r>
      <w:r w:rsidR="00D0615F">
        <w:t xml:space="preserve"> </w:t>
      </w:r>
      <w:r w:rsidRPr="003B709D">
        <w:t>Red</w:t>
      </w:r>
      <w:r w:rsidR="00D0615F">
        <w:t xml:space="preserve"> </w:t>
      </w:r>
      <w:r w:rsidRPr="003B709D">
        <w:t>Wings</w:t>
      </w:r>
      <w:r w:rsidR="00D0615F">
        <w:t xml:space="preserve"> </w:t>
      </w:r>
      <w:r w:rsidRPr="003B709D">
        <w:t>на</w:t>
      </w:r>
      <w:r w:rsidR="00D0615F">
        <w:t xml:space="preserve"> </w:t>
      </w:r>
      <w:r w:rsidRPr="003B709D">
        <w:t>безбагажном</w:t>
      </w:r>
      <w:r w:rsidR="00D0615F">
        <w:t xml:space="preserve"> </w:t>
      </w:r>
      <w:r w:rsidRPr="003B709D">
        <w:t>тарифе</w:t>
      </w:r>
      <w:r w:rsidR="00D0615F">
        <w:t xml:space="preserve"> </w:t>
      </w:r>
      <w:r w:rsidR="0072106D">
        <w:t>–</w:t>
      </w:r>
      <w:r w:rsidR="00D0615F">
        <w:t xml:space="preserve"> </w:t>
      </w:r>
      <w:r w:rsidRPr="003B709D">
        <w:t>до</w:t>
      </w:r>
      <w:r w:rsidR="00D0615F">
        <w:t xml:space="preserve"> </w:t>
      </w:r>
      <w:r w:rsidRPr="003B709D">
        <w:t>5</w:t>
      </w:r>
      <w:r w:rsidR="00D0615F">
        <w:t xml:space="preserve"> </w:t>
      </w:r>
      <w:r w:rsidRPr="003B709D">
        <w:t>кг</w:t>
      </w:r>
      <w:r w:rsidR="00D0615F">
        <w:t xml:space="preserve"> </w:t>
      </w:r>
      <w:r w:rsidRPr="003B709D">
        <w:t>размером</w:t>
      </w:r>
      <w:r w:rsidR="00D0615F">
        <w:t xml:space="preserve"> </w:t>
      </w:r>
      <w:r w:rsidRPr="003B709D">
        <w:t>40x30x20</w:t>
      </w:r>
      <w:r w:rsidR="00D0615F">
        <w:t xml:space="preserve"> </w:t>
      </w:r>
      <w:r w:rsidRPr="003B709D">
        <w:t>см.</w:t>
      </w:r>
      <w:r w:rsidR="00D0615F">
        <w:t xml:space="preserve"> </w:t>
      </w:r>
      <w:r w:rsidRPr="003B709D">
        <w:t>Поэтому</w:t>
      </w:r>
      <w:r w:rsidR="00D0615F">
        <w:t xml:space="preserve"> </w:t>
      </w:r>
      <w:r w:rsidRPr="003B709D">
        <w:t>пассажиру</w:t>
      </w:r>
      <w:r w:rsidR="00D0615F">
        <w:t xml:space="preserve"> </w:t>
      </w:r>
      <w:r w:rsidRPr="003B709D">
        <w:t>нужно</w:t>
      </w:r>
      <w:r w:rsidR="00D0615F">
        <w:t xml:space="preserve"> </w:t>
      </w:r>
      <w:r w:rsidRPr="003B709D">
        <w:t>оценивать</w:t>
      </w:r>
      <w:r w:rsidR="00D0615F">
        <w:t xml:space="preserve"> </w:t>
      </w:r>
      <w:r w:rsidRPr="003B709D">
        <w:t>свои</w:t>
      </w:r>
      <w:r w:rsidR="00D0615F">
        <w:t xml:space="preserve"> </w:t>
      </w:r>
      <w:r w:rsidRPr="003B709D">
        <w:t>возможности</w:t>
      </w:r>
      <w:r w:rsidR="00D0615F">
        <w:t xml:space="preserve"> </w:t>
      </w:r>
      <w:r w:rsidR="0072106D">
        <w:t>–</w:t>
      </w:r>
      <w:r w:rsidR="00D0615F">
        <w:t xml:space="preserve"> </w:t>
      </w:r>
      <w:r w:rsidRPr="003B709D">
        <w:t>сможет</w:t>
      </w:r>
      <w:r w:rsidR="00D0615F">
        <w:t xml:space="preserve"> </w:t>
      </w:r>
      <w:r w:rsidRPr="003B709D">
        <w:t>ли</w:t>
      </w:r>
      <w:r w:rsidR="00D0615F">
        <w:t xml:space="preserve"> </w:t>
      </w:r>
      <w:r w:rsidRPr="003B709D">
        <w:t>он</w:t>
      </w:r>
      <w:r w:rsidR="00D0615F">
        <w:t xml:space="preserve"> </w:t>
      </w:r>
      <w:r w:rsidRPr="003B709D">
        <w:t>уложиться</w:t>
      </w:r>
      <w:r w:rsidR="00D0615F">
        <w:t xml:space="preserve"> </w:t>
      </w:r>
      <w:r w:rsidRPr="003B709D">
        <w:t>в</w:t>
      </w:r>
      <w:r w:rsidR="00D0615F">
        <w:t xml:space="preserve"> </w:t>
      </w:r>
      <w:r w:rsidRPr="003B709D">
        <w:t>требования,</w:t>
      </w:r>
      <w:r w:rsidR="00D0615F">
        <w:t xml:space="preserve"> </w:t>
      </w:r>
      <w:r w:rsidRPr="003B709D">
        <w:t>предъявляемые</w:t>
      </w:r>
      <w:r w:rsidR="00D0615F">
        <w:t xml:space="preserve"> </w:t>
      </w:r>
      <w:r w:rsidRPr="003B709D">
        <w:t>перевозчиком</w:t>
      </w:r>
      <w:r w:rsidR="00D0615F">
        <w:t xml:space="preserve"> </w:t>
      </w:r>
      <w:r w:rsidRPr="003B709D">
        <w:t>к</w:t>
      </w:r>
      <w:r w:rsidR="00D0615F">
        <w:t xml:space="preserve"> </w:t>
      </w:r>
      <w:r w:rsidRPr="003B709D">
        <w:t>ручной</w:t>
      </w:r>
      <w:r w:rsidR="00D0615F">
        <w:t xml:space="preserve"> </w:t>
      </w:r>
      <w:r w:rsidRPr="003B709D">
        <w:t>клади.</w:t>
      </w:r>
    </w:p>
    <w:p w14:paraId="16EA6F6C" w14:textId="7963B7B4" w:rsidR="003B709D" w:rsidRPr="003B709D" w:rsidRDefault="00D0615F" w:rsidP="0072106D">
      <w:pPr>
        <w:jc w:val="both"/>
      </w:pPr>
      <w:r>
        <w:t xml:space="preserve"> </w:t>
      </w:r>
      <w:r w:rsidR="0072106D">
        <w:t>–</w:t>
      </w:r>
      <w:r>
        <w:t xml:space="preserve"> </w:t>
      </w:r>
      <w:r w:rsidR="003B709D" w:rsidRPr="003B709D">
        <w:t>Расчет</w:t>
      </w:r>
      <w:r>
        <w:t xml:space="preserve"> </w:t>
      </w:r>
      <w:r w:rsidR="003B709D" w:rsidRPr="003B709D">
        <w:t>делается</w:t>
      </w:r>
      <w:r>
        <w:t xml:space="preserve"> </w:t>
      </w:r>
      <w:r w:rsidR="003B709D" w:rsidRPr="003B709D">
        <w:t>на</w:t>
      </w:r>
      <w:r>
        <w:t xml:space="preserve"> </w:t>
      </w:r>
      <w:r w:rsidR="003B709D" w:rsidRPr="003B709D">
        <w:t>то,</w:t>
      </w:r>
      <w:r>
        <w:t xml:space="preserve"> </w:t>
      </w:r>
      <w:r w:rsidR="003B709D" w:rsidRPr="003B709D">
        <w:t>что</w:t>
      </w:r>
      <w:r>
        <w:t xml:space="preserve"> </w:t>
      </w:r>
      <w:r w:rsidR="003B709D" w:rsidRPr="003B709D">
        <w:t>в</w:t>
      </w:r>
      <w:r>
        <w:t xml:space="preserve"> </w:t>
      </w:r>
      <w:r w:rsidR="003B709D" w:rsidRPr="003B709D">
        <w:t>момент</w:t>
      </w:r>
      <w:r>
        <w:t xml:space="preserve"> </w:t>
      </w:r>
      <w:r w:rsidR="003B709D" w:rsidRPr="003B709D">
        <w:t>покупки</w:t>
      </w:r>
      <w:r>
        <w:t xml:space="preserve"> </w:t>
      </w:r>
      <w:r w:rsidR="003B709D" w:rsidRPr="003B709D">
        <w:t>билета</w:t>
      </w:r>
      <w:r>
        <w:t xml:space="preserve"> </w:t>
      </w:r>
      <w:r w:rsidR="003B709D" w:rsidRPr="003B709D">
        <w:t>пассажир</w:t>
      </w:r>
      <w:r>
        <w:t xml:space="preserve"> </w:t>
      </w:r>
      <w:r w:rsidR="003B709D" w:rsidRPr="003B709D">
        <w:t>не</w:t>
      </w:r>
      <w:r>
        <w:t xml:space="preserve"> </w:t>
      </w:r>
      <w:r w:rsidR="003B709D" w:rsidRPr="003B709D">
        <w:t>вполне</w:t>
      </w:r>
      <w:r>
        <w:t xml:space="preserve"> </w:t>
      </w:r>
      <w:r w:rsidR="003B709D" w:rsidRPr="003B709D">
        <w:t>осознает,</w:t>
      </w:r>
      <w:r>
        <w:t xml:space="preserve"> </w:t>
      </w:r>
      <w:r w:rsidR="003B709D" w:rsidRPr="003B709D">
        <w:t>сколько</w:t>
      </w:r>
      <w:r>
        <w:t xml:space="preserve"> </w:t>
      </w:r>
      <w:r w:rsidR="003B709D" w:rsidRPr="003B709D">
        <w:t>вещей</w:t>
      </w:r>
      <w:r>
        <w:t xml:space="preserve"> </w:t>
      </w:r>
      <w:r w:rsidR="003B709D" w:rsidRPr="003B709D">
        <w:t>он</w:t>
      </w:r>
      <w:r>
        <w:t xml:space="preserve"> </w:t>
      </w:r>
      <w:r w:rsidR="003B709D" w:rsidRPr="003B709D">
        <w:t>везет</w:t>
      </w:r>
      <w:r>
        <w:t xml:space="preserve"> </w:t>
      </w:r>
      <w:r w:rsidR="003B709D" w:rsidRPr="003B709D">
        <w:t>с</w:t>
      </w:r>
      <w:r>
        <w:t xml:space="preserve"> </w:t>
      </w:r>
      <w:r w:rsidR="003B709D" w:rsidRPr="003B709D">
        <w:t>собой.</w:t>
      </w:r>
      <w:r>
        <w:t xml:space="preserve"> </w:t>
      </w:r>
      <w:r w:rsidR="003B709D" w:rsidRPr="003B709D">
        <w:t>Соответственно</w:t>
      </w:r>
      <w:r>
        <w:t xml:space="preserve"> </w:t>
      </w:r>
      <w:r w:rsidR="003B709D" w:rsidRPr="003B709D">
        <w:t>в</w:t>
      </w:r>
      <w:r>
        <w:t xml:space="preserve"> </w:t>
      </w:r>
      <w:r w:rsidR="003B709D" w:rsidRPr="003B709D">
        <w:t>аэропорту</w:t>
      </w:r>
      <w:r>
        <w:t xml:space="preserve"> </w:t>
      </w:r>
      <w:r w:rsidR="003B709D" w:rsidRPr="003B709D">
        <w:t>придется</w:t>
      </w:r>
      <w:r>
        <w:t xml:space="preserve"> </w:t>
      </w:r>
      <w:r w:rsidR="003B709D" w:rsidRPr="003B709D">
        <w:t>либо</w:t>
      </w:r>
      <w:r>
        <w:t xml:space="preserve"> </w:t>
      </w:r>
      <w:r w:rsidR="003B709D" w:rsidRPr="003B709D">
        <w:t>доплачивать</w:t>
      </w:r>
      <w:r>
        <w:t xml:space="preserve"> </w:t>
      </w:r>
      <w:r w:rsidR="003B709D" w:rsidRPr="003B709D">
        <w:t>отдельно</w:t>
      </w:r>
      <w:r>
        <w:t xml:space="preserve"> </w:t>
      </w:r>
      <w:r w:rsidR="003B709D" w:rsidRPr="003B709D">
        <w:t>за</w:t>
      </w:r>
      <w:r>
        <w:t xml:space="preserve"> </w:t>
      </w:r>
      <w:r w:rsidR="003B709D" w:rsidRPr="003B709D">
        <w:t>багаж,</w:t>
      </w:r>
      <w:r>
        <w:t xml:space="preserve"> </w:t>
      </w:r>
      <w:r w:rsidR="003B709D" w:rsidRPr="003B709D">
        <w:t>либо</w:t>
      </w:r>
      <w:r>
        <w:t xml:space="preserve"> </w:t>
      </w:r>
      <w:r w:rsidR="003B709D" w:rsidRPr="003B709D">
        <w:t>за</w:t>
      </w:r>
      <w:r>
        <w:t xml:space="preserve"> </w:t>
      </w:r>
      <w:r w:rsidR="003B709D" w:rsidRPr="003B709D">
        <w:t>дополнительную</w:t>
      </w:r>
      <w:r>
        <w:t xml:space="preserve"> </w:t>
      </w:r>
      <w:r w:rsidR="003B709D" w:rsidRPr="003B709D">
        <w:t>ручную</w:t>
      </w:r>
      <w:r>
        <w:t xml:space="preserve"> </w:t>
      </w:r>
      <w:r w:rsidR="003B709D" w:rsidRPr="003B709D">
        <w:t>кладь,</w:t>
      </w:r>
      <w:r>
        <w:t xml:space="preserve"> </w:t>
      </w:r>
      <w:r w:rsidR="003B709D" w:rsidRPr="003B709D">
        <w:t>как</w:t>
      </w:r>
      <w:r>
        <w:t xml:space="preserve"> </w:t>
      </w:r>
      <w:r w:rsidR="003B709D" w:rsidRPr="003B709D">
        <w:t>можно</w:t>
      </w:r>
      <w:r>
        <w:t xml:space="preserve"> </w:t>
      </w:r>
      <w:r w:rsidR="003B709D" w:rsidRPr="003B709D">
        <w:t>сделать</w:t>
      </w:r>
      <w:r>
        <w:t xml:space="preserve"> </w:t>
      </w:r>
      <w:r w:rsidR="003B709D" w:rsidRPr="003B709D">
        <w:t>у</w:t>
      </w:r>
      <w:r>
        <w:t xml:space="preserve"> </w:t>
      </w:r>
      <w:r w:rsidR="003B709D" w:rsidRPr="003B709D">
        <w:t>Utair,</w:t>
      </w:r>
      <w:r>
        <w:t xml:space="preserve"> </w:t>
      </w:r>
      <w:r w:rsidR="0072106D">
        <w:t>–</w:t>
      </w:r>
      <w:r>
        <w:t xml:space="preserve"> </w:t>
      </w:r>
      <w:r w:rsidR="003B709D" w:rsidRPr="003B709D">
        <w:t>сказал</w:t>
      </w:r>
      <w:r>
        <w:t xml:space="preserve"> </w:t>
      </w:r>
      <w:r w:rsidR="0072106D">
        <w:t>«</w:t>
      </w:r>
      <w:r w:rsidR="003B709D" w:rsidRPr="003B709D">
        <w:t>Известиям</w:t>
      </w:r>
      <w:r w:rsidR="0072106D">
        <w:t>»</w:t>
      </w:r>
      <w:r>
        <w:t xml:space="preserve"> </w:t>
      </w:r>
      <w:r w:rsidR="003B709D" w:rsidRPr="003B709D">
        <w:t>эксперт</w:t>
      </w:r>
      <w:r>
        <w:t xml:space="preserve"> </w:t>
      </w:r>
      <w:r w:rsidR="003B709D" w:rsidRPr="003B709D">
        <w:t>института</w:t>
      </w:r>
      <w:r>
        <w:t xml:space="preserve"> </w:t>
      </w:r>
      <w:r w:rsidR="003B709D" w:rsidRPr="003B709D">
        <w:t>экономики</w:t>
      </w:r>
      <w:r>
        <w:t xml:space="preserve"> </w:t>
      </w:r>
      <w:r w:rsidR="003B709D" w:rsidRPr="003B709D">
        <w:t>транспорта</w:t>
      </w:r>
      <w:r>
        <w:t xml:space="preserve"> </w:t>
      </w:r>
      <w:r w:rsidR="003B709D" w:rsidRPr="003B709D">
        <w:t>и</w:t>
      </w:r>
      <w:r>
        <w:t xml:space="preserve"> </w:t>
      </w:r>
      <w:r w:rsidR="003B709D" w:rsidRPr="003B709D">
        <w:t>транспортной</w:t>
      </w:r>
      <w:r>
        <w:t xml:space="preserve"> </w:t>
      </w:r>
      <w:r w:rsidR="003B709D" w:rsidRPr="003B709D">
        <w:t>политики</w:t>
      </w:r>
      <w:r>
        <w:t xml:space="preserve"> </w:t>
      </w:r>
      <w:r w:rsidR="003B709D" w:rsidRPr="003B709D">
        <w:t>ВШЭ</w:t>
      </w:r>
      <w:r>
        <w:t xml:space="preserve"> </w:t>
      </w:r>
      <w:r w:rsidR="003B709D" w:rsidRPr="003B709D">
        <w:t>Андрей</w:t>
      </w:r>
      <w:r>
        <w:t xml:space="preserve"> </w:t>
      </w:r>
      <w:r w:rsidR="003B709D" w:rsidRPr="003B709D">
        <w:t>Крамаренко.</w:t>
      </w:r>
    </w:p>
    <w:p w14:paraId="3AC13928" w14:textId="3495EC85" w:rsidR="003B709D" w:rsidRPr="003B709D" w:rsidRDefault="003B709D" w:rsidP="0072106D">
      <w:pPr>
        <w:jc w:val="both"/>
      </w:pPr>
      <w:r w:rsidRPr="003B709D">
        <w:t>Он</w:t>
      </w:r>
      <w:r w:rsidR="00D0615F">
        <w:t xml:space="preserve"> </w:t>
      </w:r>
      <w:r w:rsidRPr="003B709D">
        <w:t>полагает,</w:t>
      </w:r>
      <w:r w:rsidR="00D0615F">
        <w:t xml:space="preserve"> </w:t>
      </w:r>
      <w:r w:rsidRPr="003B709D">
        <w:t>что</w:t>
      </w:r>
      <w:r w:rsidR="00D0615F">
        <w:t xml:space="preserve"> </w:t>
      </w:r>
      <w:r w:rsidRPr="003B709D">
        <w:t>в</w:t>
      </w:r>
      <w:r w:rsidR="00D0615F">
        <w:t xml:space="preserve"> </w:t>
      </w:r>
      <w:r w:rsidRPr="003B709D">
        <w:t>отдельных</w:t>
      </w:r>
      <w:r w:rsidR="00D0615F">
        <w:t xml:space="preserve"> </w:t>
      </w:r>
      <w:r w:rsidRPr="003B709D">
        <w:t>случаях</w:t>
      </w:r>
      <w:r w:rsidR="00D0615F">
        <w:t xml:space="preserve"> </w:t>
      </w:r>
      <w:r w:rsidRPr="003B709D">
        <w:t>этот</w:t>
      </w:r>
      <w:r w:rsidR="00D0615F">
        <w:t xml:space="preserve"> </w:t>
      </w:r>
      <w:r w:rsidRPr="003B709D">
        <w:t>маркетинговый</w:t>
      </w:r>
      <w:r w:rsidR="00D0615F">
        <w:t xml:space="preserve"> </w:t>
      </w:r>
      <w:r w:rsidRPr="003B709D">
        <w:t>ход</w:t>
      </w:r>
      <w:r w:rsidR="00D0615F">
        <w:t xml:space="preserve"> </w:t>
      </w:r>
      <w:r w:rsidRPr="003B709D">
        <w:t>неплохо</w:t>
      </w:r>
      <w:r w:rsidR="00D0615F">
        <w:t xml:space="preserve"> </w:t>
      </w:r>
      <w:r w:rsidRPr="003B709D">
        <w:t>работает</w:t>
      </w:r>
      <w:r w:rsidR="00D0615F">
        <w:t xml:space="preserve"> </w:t>
      </w:r>
      <w:r w:rsidR="0072106D">
        <w:t>–</w:t>
      </w:r>
      <w:r w:rsidR="00D0615F">
        <w:t xml:space="preserve"> </w:t>
      </w:r>
      <w:r w:rsidRPr="003B709D">
        <w:t>в</w:t>
      </w:r>
      <w:r w:rsidR="00D0615F">
        <w:t xml:space="preserve"> </w:t>
      </w:r>
      <w:r w:rsidRPr="003B709D">
        <w:t>результате</w:t>
      </w:r>
      <w:r w:rsidR="00D0615F">
        <w:t xml:space="preserve"> </w:t>
      </w:r>
      <w:r w:rsidRPr="003B709D">
        <w:t>цена</w:t>
      </w:r>
      <w:r w:rsidR="00D0615F">
        <w:t xml:space="preserve"> </w:t>
      </w:r>
      <w:r w:rsidRPr="003B709D">
        <w:t>перелета</w:t>
      </w:r>
      <w:r w:rsidR="00D0615F">
        <w:t xml:space="preserve"> </w:t>
      </w:r>
      <w:r w:rsidRPr="003B709D">
        <w:t>для</w:t>
      </w:r>
      <w:r w:rsidR="00D0615F">
        <w:t xml:space="preserve"> </w:t>
      </w:r>
      <w:r w:rsidRPr="003B709D">
        <w:t>пассажира</w:t>
      </w:r>
      <w:r w:rsidR="00D0615F">
        <w:t xml:space="preserve"> </w:t>
      </w:r>
      <w:r w:rsidRPr="003B709D">
        <w:t>оказывается</w:t>
      </w:r>
      <w:r w:rsidR="00D0615F">
        <w:t xml:space="preserve"> </w:t>
      </w:r>
      <w:r w:rsidRPr="003B709D">
        <w:t>выше,</w:t>
      </w:r>
      <w:r w:rsidR="00D0615F">
        <w:t xml:space="preserve"> </w:t>
      </w:r>
      <w:r w:rsidRPr="003B709D">
        <w:t>чем</w:t>
      </w:r>
      <w:r w:rsidR="00D0615F">
        <w:t xml:space="preserve"> </w:t>
      </w:r>
      <w:r w:rsidRPr="003B709D">
        <w:t>при</w:t>
      </w:r>
      <w:r w:rsidR="00D0615F">
        <w:t xml:space="preserve"> </w:t>
      </w:r>
      <w:r w:rsidRPr="003B709D">
        <w:t>покупке</w:t>
      </w:r>
      <w:r w:rsidR="00D0615F">
        <w:t xml:space="preserve"> </w:t>
      </w:r>
      <w:r w:rsidRPr="003B709D">
        <w:t>стандартного</w:t>
      </w:r>
      <w:r w:rsidR="00D0615F">
        <w:t xml:space="preserve"> </w:t>
      </w:r>
      <w:r w:rsidRPr="003B709D">
        <w:t>билета</w:t>
      </w:r>
      <w:r w:rsidR="00D0615F">
        <w:t xml:space="preserve"> </w:t>
      </w:r>
      <w:r w:rsidRPr="003B709D">
        <w:t>с</w:t>
      </w:r>
      <w:r w:rsidR="00D0615F">
        <w:t xml:space="preserve"> </w:t>
      </w:r>
      <w:r w:rsidRPr="003B709D">
        <w:t>бесплатным</w:t>
      </w:r>
      <w:r w:rsidR="00D0615F">
        <w:t xml:space="preserve"> </w:t>
      </w:r>
      <w:r w:rsidRPr="003B709D">
        <w:t>багажом.</w:t>
      </w:r>
    </w:p>
    <w:p w14:paraId="21BA92D8" w14:textId="63EEF07A" w:rsidR="003B709D" w:rsidRPr="003B709D" w:rsidRDefault="003B709D" w:rsidP="0072106D">
      <w:pPr>
        <w:jc w:val="both"/>
      </w:pPr>
      <w:r w:rsidRPr="003B709D">
        <w:t>Недавно</w:t>
      </w:r>
      <w:r w:rsidR="00D0615F">
        <w:t xml:space="preserve"> </w:t>
      </w:r>
      <w:r w:rsidRPr="003B709D">
        <w:t>о</w:t>
      </w:r>
      <w:r w:rsidR="00D0615F">
        <w:t xml:space="preserve"> </w:t>
      </w:r>
      <w:r w:rsidRPr="003B709D">
        <w:t>введении</w:t>
      </w:r>
      <w:r w:rsidR="00D0615F">
        <w:t xml:space="preserve"> </w:t>
      </w:r>
      <w:r w:rsidRPr="003B709D">
        <w:t>безбагажного</w:t>
      </w:r>
      <w:r w:rsidR="00D0615F">
        <w:t xml:space="preserve"> </w:t>
      </w:r>
      <w:r w:rsidRPr="003B709D">
        <w:t>тарифа</w:t>
      </w:r>
      <w:r w:rsidR="00D0615F">
        <w:t xml:space="preserve"> </w:t>
      </w:r>
      <w:r w:rsidRPr="003B709D">
        <w:t>вслед</w:t>
      </w:r>
      <w:r w:rsidR="00D0615F">
        <w:t xml:space="preserve"> </w:t>
      </w:r>
      <w:r w:rsidRPr="003B709D">
        <w:t>за</w:t>
      </w:r>
      <w:r w:rsidR="00D0615F">
        <w:t xml:space="preserve"> </w:t>
      </w:r>
      <w:r w:rsidRPr="003B709D">
        <w:t>другими</w:t>
      </w:r>
      <w:r w:rsidR="00D0615F">
        <w:t xml:space="preserve"> </w:t>
      </w:r>
      <w:r w:rsidRPr="003B709D">
        <w:t>российскими</w:t>
      </w:r>
      <w:r w:rsidR="00D0615F">
        <w:t xml:space="preserve"> </w:t>
      </w:r>
      <w:r w:rsidRPr="003B709D">
        <w:t>классическими</w:t>
      </w:r>
      <w:r w:rsidR="00D0615F">
        <w:t xml:space="preserve"> </w:t>
      </w:r>
      <w:r w:rsidRPr="003B709D">
        <w:t>перевозчиками</w:t>
      </w:r>
      <w:r w:rsidR="00D0615F">
        <w:t xml:space="preserve"> </w:t>
      </w:r>
      <w:r w:rsidRPr="003B709D">
        <w:t>объявили</w:t>
      </w:r>
      <w:r w:rsidR="00D0615F">
        <w:t xml:space="preserve"> </w:t>
      </w:r>
      <w:r w:rsidR="0072106D">
        <w:rPr>
          <w:b/>
        </w:rPr>
        <w:t>«</w:t>
      </w:r>
      <w:r w:rsidRPr="00B60DCD">
        <w:rPr>
          <w:b/>
        </w:rPr>
        <w:t>Аэрофлот</w:t>
      </w:r>
      <w:r w:rsidR="0072106D">
        <w:rPr>
          <w:b/>
        </w:rPr>
        <w:t>»</w:t>
      </w:r>
      <w:r w:rsidR="00D0615F">
        <w:t xml:space="preserve"> </w:t>
      </w:r>
      <w:r w:rsidRPr="003B709D">
        <w:t>и</w:t>
      </w:r>
      <w:r w:rsidR="00D0615F">
        <w:t xml:space="preserve"> </w:t>
      </w:r>
      <w:r w:rsidRPr="003B709D">
        <w:t>авиакомпания</w:t>
      </w:r>
      <w:r w:rsidR="00D0615F">
        <w:t xml:space="preserve"> </w:t>
      </w:r>
      <w:r w:rsidR="0072106D">
        <w:t>«</w:t>
      </w:r>
      <w:r w:rsidRPr="003B709D">
        <w:t>Россия</w:t>
      </w:r>
      <w:r w:rsidR="0072106D">
        <w:t>»</w:t>
      </w:r>
      <w:r w:rsidR="00D0615F">
        <w:t xml:space="preserve"> </w:t>
      </w:r>
      <w:r w:rsidRPr="003B709D">
        <w:t>(входит</w:t>
      </w:r>
      <w:r w:rsidR="00D0615F">
        <w:t xml:space="preserve"> </w:t>
      </w:r>
      <w:r w:rsidRPr="003B709D">
        <w:t>в</w:t>
      </w:r>
      <w:r w:rsidR="00D0615F">
        <w:t xml:space="preserve"> </w:t>
      </w:r>
      <w:r w:rsidRPr="003B709D">
        <w:rPr>
          <w:b/>
        </w:rPr>
        <w:t>группу</w:t>
      </w:r>
      <w:r w:rsidR="00D0615F">
        <w:rPr>
          <w:b/>
        </w:rPr>
        <w:t xml:space="preserve"> </w:t>
      </w:r>
      <w:r w:rsidR="0072106D">
        <w:rPr>
          <w:b/>
        </w:rPr>
        <w:t>«</w:t>
      </w:r>
      <w:r w:rsidRPr="00B60DCD">
        <w:rPr>
          <w:b/>
        </w:rPr>
        <w:t>Аэрофлот</w:t>
      </w:r>
      <w:r w:rsidR="0072106D">
        <w:rPr>
          <w:b/>
        </w:rPr>
        <w:t>»</w:t>
      </w:r>
      <w:r w:rsidRPr="003B709D">
        <w:t>).</w:t>
      </w:r>
      <w:r w:rsidR="00D0615F">
        <w:t xml:space="preserve"> </w:t>
      </w:r>
      <w:r w:rsidRPr="003B709D">
        <w:t>Заявлено,</w:t>
      </w:r>
      <w:r w:rsidR="00D0615F">
        <w:t xml:space="preserve"> </w:t>
      </w:r>
      <w:r w:rsidRPr="003B709D">
        <w:t>что</w:t>
      </w:r>
      <w:r w:rsidR="00D0615F">
        <w:t xml:space="preserve"> </w:t>
      </w:r>
      <w:r w:rsidRPr="003B709D">
        <w:t>снижение</w:t>
      </w:r>
      <w:r w:rsidR="00D0615F">
        <w:t xml:space="preserve"> </w:t>
      </w:r>
      <w:r w:rsidRPr="003B709D">
        <w:t>стоимости</w:t>
      </w:r>
      <w:r w:rsidR="00D0615F">
        <w:t xml:space="preserve"> </w:t>
      </w:r>
      <w:r w:rsidRPr="003B709D">
        <w:t>минимального</w:t>
      </w:r>
      <w:r w:rsidR="00D0615F">
        <w:t xml:space="preserve"> </w:t>
      </w:r>
      <w:r w:rsidRPr="003B709D">
        <w:t>тарифа</w:t>
      </w:r>
      <w:r w:rsidR="00D0615F">
        <w:t xml:space="preserve"> </w:t>
      </w:r>
      <w:r w:rsidRPr="003B709D">
        <w:t>на</w:t>
      </w:r>
      <w:r w:rsidR="00D0615F">
        <w:t xml:space="preserve"> </w:t>
      </w:r>
      <w:r w:rsidRPr="003B709D">
        <w:t>некоторых</w:t>
      </w:r>
      <w:r w:rsidR="00D0615F">
        <w:t xml:space="preserve"> </w:t>
      </w:r>
      <w:r w:rsidRPr="003B709D">
        <w:t>направлениях</w:t>
      </w:r>
      <w:r w:rsidR="00D0615F">
        <w:t xml:space="preserve"> </w:t>
      </w:r>
      <w:r w:rsidRPr="003B709D">
        <w:t>достигнет</w:t>
      </w:r>
      <w:r w:rsidR="00D0615F">
        <w:t xml:space="preserve"> </w:t>
      </w:r>
      <w:r w:rsidRPr="003B709D">
        <w:t>30%.</w:t>
      </w:r>
    </w:p>
    <w:p w14:paraId="0DA01DBF" w14:textId="4D6E82CA" w:rsidR="003B709D" w:rsidRPr="003B709D" w:rsidRDefault="003B709D" w:rsidP="0072106D">
      <w:pPr>
        <w:jc w:val="both"/>
      </w:pPr>
      <w:r w:rsidRPr="003B709D">
        <w:t>Алексей</w:t>
      </w:r>
      <w:r w:rsidR="00D0615F">
        <w:t xml:space="preserve"> </w:t>
      </w:r>
      <w:r w:rsidRPr="003B709D">
        <w:t>Калачев</w:t>
      </w:r>
      <w:r w:rsidR="00D0615F">
        <w:t xml:space="preserve"> </w:t>
      </w:r>
      <w:r w:rsidRPr="003B709D">
        <w:t>считает,</w:t>
      </w:r>
      <w:r w:rsidR="00D0615F">
        <w:t xml:space="preserve"> </w:t>
      </w:r>
      <w:r w:rsidRPr="003B709D">
        <w:t>что</w:t>
      </w:r>
      <w:r w:rsidR="00D0615F">
        <w:t xml:space="preserve"> </w:t>
      </w:r>
      <w:r w:rsidRPr="003B709D">
        <w:t>таким</w:t>
      </w:r>
      <w:r w:rsidR="00D0615F">
        <w:t xml:space="preserve"> </w:t>
      </w:r>
      <w:r w:rsidRPr="003B709D">
        <w:t>образом</w:t>
      </w:r>
      <w:r w:rsidR="00D0615F">
        <w:t xml:space="preserve"> </w:t>
      </w:r>
      <w:r w:rsidRPr="003B709D">
        <w:t>крупнейший</w:t>
      </w:r>
      <w:r w:rsidR="00D0615F">
        <w:t xml:space="preserve"> </w:t>
      </w:r>
      <w:r w:rsidRPr="003B709D">
        <w:t>российский</w:t>
      </w:r>
      <w:r w:rsidR="00D0615F">
        <w:t xml:space="preserve"> </w:t>
      </w:r>
      <w:r w:rsidRPr="003B709D">
        <w:t>перевозчик</w:t>
      </w:r>
      <w:r w:rsidR="00D0615F">
        <w:t xml:space="preserve"> </w:t>
      </w:r>
      <w:r w:rsidRPr="003B709D">
        <w:t>стремится</w:t>
      </w:r>
      <w:r w:rsidR="00D0615F">
        <w:t xml:space="preserve"> </w:t>
      </w:r>
      <w:r w:rsidRPr="003B709D">
        <w:t>привлечь</w:t>
      </w:r>
      <w:r w:rsidR="00D0615F">
        <w:t xml:space="preserve"> </w:t>
      </w:r>
      <w:r w:rsidRPr="003B709D">
        <w:t>дополнительных</w:t>
      </w:r>
      <w:r w:rsidR="00D0615F">
        <w:t xml:space="preserve"> </w:t>
      </w:r>
      <w:r w:rsidRPr="003B709D">
        <w:t>пассажиров</w:t>
      </w:r>
      <w:r w:rsidR="00D0615F">
        <w:t xml:space="preserve"> </w:t>
      </w:r>
      <w:r w:rsidRPr="003B709D">
        <w:t>и</w:t>
      </w:r>
      <w:r w:rsidR="00D0615F">
        <w:t xml:space="preserve"> </w:t>
      </w:r>
      <w:r w:rsidRPr="003B709D">
        <w:t>повысить</w:t>
      </w:r>
      <w:r w:rsidR="00D0615F">
        <w:t xml:space="preserve"> </w:t>
      </w:r>
      <w:r w:rsidRPr="003B709D">
        <w:t>загрузку</w:t>
      </w:r>
      <w:r w:rsidR="00D0615F">
        <w:t xml:space="preserve"> </w:t>
      </w:r>
      <w:r w:rsidRPr="003B709D">
        <w:t>кресел,</w:t>
      </w:r>
      <w:r w:rsidR="00D0615F">
        <w:t xml:space="preserve"> </w:t>
      </w:r>
      <w:r w:rsidRPr="003B709D">
        <w:t>которая</w:t>
      </w:r>
      <w:r w:rsidR="00D0615F">
        <w:t xml:space="preserve"> </w:t>
      </w:r>
      <w:r w:rsidRPr="003B709D">
        <w:t>за</w:t>
      </w:r>
      <w:r w:rsidR="00D0615F">
        <w:t xml:space="preserve"> </w:t>
      </w:r>
      <w:r w:rsidRPr="003B709D">
        <w:t>прошлый</w:t>
      </w:r>
      <w:r w:rsidR="00D0615F">
        <w:t xml:space="preserve"> </w:t>
      </w:r>
      <w:r w:rsidRPr="003B709D">
        <w:t>год</w:t>
      </w:r>
      <w:r w:rsidR="00D0615F">
        <w:t xml:space="preserve"> </w:t>
      </w:r>
      <w:r w:rsidRPr="003B709D">
        <w:t>упала</w:t>
      </w:r>
      <w:r w:rsidR="00D0615F">
        <w:t xml:space="preserve"> </w:t>
      </w:r>
      <w:r w:rsidRPr="003B709D">
        <w:t>до</w:t>
      </w:r>
      <w:r w:rsidR="00D0615F">
        <w:t xml:space="preserve"> </w:t>
      </w:r>
      <w:r w:rsidRPr="003B709D">
        <w:t>80,5%.</w:t>
      </w:r>
      <w:r w:rsidR="00D0615F">
        <w:t xml:space="preserve"> </w:t>
      </w:r>
      <w:r w:rsidRPr="003B709D">
        <w:t>Однако</w:t>
      </w:r>
      <w:r w:rsidR="00D0615F">
        <w:t xml:space="preserve"> </w:t>
      </w:r>
      <w:r w:rsidRPr="003B709D">
        <w:t>в</w:t>
      </w:r>
      <w:r w:rsidR="00D0615F">
        <w:t xml:space="preserve"> </w:t>
      </w:r>
      <w:r w:rsidRPr="003B709D">
        <w:t>итоге,</w:t>
      </w:r>
      <w:r w:rsidR="00D0615F">
        <w:t xml:space="preserve"> </w:t>
      </w:r>
      <w:r w:rsidRPr="003B709D">
        <w:t>по</w:t>
      </w:r>
      <w:r w:rsidR="00D0615F">
        <w:t xml:space="preserve"> </w:t>
      </w:r>
      <w:r w:rsidRPr="003B709D">
        <w:t>мнению</w:t>
      </w:r>
      <w:r w:rsidR="00D0615F">
        <w:t xml:space="preserve"> </w:t>
      </w:r>
      <w:r w:rsidRPr="003B709D">
        <w:t>эксперта,</w:t>
      </w:r>
      <w:r w:rsidR="00D0615F">
        <w:t xml:space="preserve"> </w:t>
      </w:r>
      <w:r w:rsidRPr="003B709D">
        <w:t>потери</w:t>
      </w:r>
      <w:r w:rsidR="00D0615F">
        <w:t xml:space="preserve"> </w:t>
      </w:r>
      <w:r w:rsidRPr="003B709D">
        <w:t>будут</w:t>
      </w:r>
      <w:r w:rsidR="00D0615F">
        <w:t xml:space="preserve"> </w:t>
      </w:r>
      <w:r w:rsidRPr="003B709D">
        <w:t>заложены</w:t>
      </w:r>
      <w:r w:rsidR="00D0615F">
        <w:t xml:space="preserve"> </w:t>
      </w:r>
      <w:r w:rsidRPr="003B709D">
        <w:t>в</w:t>
      </w:r>
      <w:r w:rsidR="00D0615F">
        <w:t xml:space="preserve"> </w:t>
      </w:r>
      <w:r w:rsidRPr="003B709D">
        <w:t>стоимость</w:t>
      </w:r>
      <w:r w:rsidR="00D0615F">
        <w:t xml:space="preserve"> </w:t>
      </w:r>
      <w:r w:rsidRPr="003B709D">
        <w:t>билетов</w:t>
      </w:r>
      <w:r w:rsidR="00D0615F">
        <w:t xml:space="preserve"> </w:t>
      </w:r>
      <w:r w:rsidRPr="003B709D">
        <w:t>других</w:t>
      </w:r>
      <w:r w:rsidR="00D0615F">
        <w:t xml:space="preserve"> </w:t>
      </w:r>
      <w:r w:rsidRPr="003B709D">
        <w:t>категорий,</w:t>
      </w:r>
      <w:r w:rsidR="00D0615F">
        <w:t xml:space="preserve"> </w:t>
      </w:r>
      <w:r w:rsidRPr="003B709D">
        <w:t>а</w:t>
      </w:r>
      <w:r w:rsidR="00D0615F">
        <w:t xml:space="preserve"> </w:t>
      </w:r>
      <w:r w:rsidRPr="003B709D">
        <w:t>также</w:t>
      </w:r>
      <w:r w:rsidR="00D0615F">
        <w:t xml:space="preserve"> </w:t>
      </w:r>
      <w:r w:rsidRPr="003B709D">
        <w:t>допуслуги</w:t>
      </w:r>
      <w:r w:rsidR="00D0615F">
        <w:t xml:space="preserve"> </w:t>
      </w:r>
      <w:r w:rsidR="0072106D">
        <w:t>–</w:t>
      </w:r>
      <w:r w:rsidR="00D0615F">
        <w:t xml:space="preserve"> </w:t>
      </w:r>
      <w:r w:rsidRPr="003B709D">
        <w:t>тарифы</w:t>
      </w:r>
      <w:r w:rsidR="00D0615F">
        <w:t xml:space="preserve"> </w:t>
      </w:r>
      <w:r w:rsidRPr="003B709D">
        <w:t>на</w:t>
      </w:r>
      <w:r w:rsidR="00D0615F">
        <w:t xml:space="preserve"> </w:t>
      </w:r>
      <w:r w:rsidRPr="003B709D">
        <w:t>перевозку</w:t>
      </w:r>
      <w:r w:rsidR="00D0615F">
        <w:t xml:space="preserve"> </w:t>
      </w:r>
      <w:r w:rsidRPr="003B709D">
        <w:t>багажа</w:t>
      </w:r>
      <w:r w:rsidR="00D0615F">
        <w:t xml:space="preserve"> </w:t>
      </w:r>
      <w:r w:rsidRPr="003B709D">
        <w:t>и</w:t>
      </w:r>
      <w:r w:rsidR="00D0615F">
        <w:t xml:space="preserve"> </w:t>
      </w:r>
      <w:r w:rsidRPr="003B709D">
        <w:t>прочие</w:t>
      </w:r>
      <w:r w:rsidR="00D0615F">
        <w:t xml:space="preserve"> </w:t>
      </w:r>
      <w:r w:rsidR="0072106D">
        <w:t>«</w:t>
      </w:r>
      <w:r w:rsidRPr="003B709D">
        <w:t>не</w:t>
      </w:r>
      <w:r w:rsidR="00D0615F">
        <w:t xml:space="preserve"> </w:t>
      </w:r>
      <w:r w:rsidRPr="003B709D">
        <w:t>базовые</w:t>
      </w:r>
      <w:r w:rsidR="0072106D">
        <w:t>»</w:t>
      </w:r>
      <w:r w:rsidR="00D0615F">
        <w:t xml:space="preserve"> </w:t>
      </w:r>
      <w:r w:rsidRPr="003B709D">
        <w:t>сервисы.</w:t>
      </w:r>
      <w:r w:rsidR="00D0615F">
        <w:t xml:space="preserve"> </w:t>
      </w:r>
      <w:r w:rsidRPr="003B709D">
        <w:t>Это</w:t>
      </w:r>
      <w:r w:rsidR="00D0615F">
        <w:t xml:space="preserve"> </w:t>
      </w:r>
      <w:r w:rsidRPr="003B709D">
        <w:t>предположение</w:t>
      </w:r>
      <w:r w:rsidR="00D0615F">
        <w:t xml:space="preserve"> </w:t>
      </w:r>
      <w:r w:rsidRPr="003B709D">
        <w:t>отчасти</w:t>
      </w:r>
      <w:r w:rsidR="00D0615F">
        <w:t xml:space="preserve"> </w:t>
      </w:r>
      <w:r w:rsidRPr="003B709D">
        <w:t>подтверждается</w:t>
      </w:r>
      <w:r w:rsidR="00D0615F">
        <w:t xml:space="preserve"> </w:t>
      </w:r>
      <w:r w:rsidRPr="003B709D">
        <w:t>тем,</w:t>
      </w:r>
      <w:r w:rsidR="00D0615F">
        <w:t xml:space="preserve"> </w:t>
      </w:r>
      <w:r w:rsidRPr="003B709D">
        <w:t>что</w:t>
      </w:r>
      <w:r w:rsidR="00D0615F">
        <w:t xml:space="preserve"> </w:t>
      </w:r>
      <w:r w:rsidR="0072106D">
        <w:rPr>
          <w:b/>
        </w:rPr>
        <w:t>«</w:t>
      </w:r>
      <w:r w:rsidRPr="00B60DCD">
        <w:rPr>
          <w:b/>
        </w:rPr>
        <w:t>Аэрофлот</w:t>
      </w:r>
      <w:r w:rsidR="0072106D">
        <w:rPr>
          <w:b/>
        </w:rPr>
        <w:t>»</w:t>
      </w:r>
      <w:r w:rsidR="00D0615F">
        <w:t xml:space="preserve"> </w:t>
      </w:r>
      <w:r w:rsidRPr="003B709D">
        <w:t>одновременно</w:t>
      </w:r>
      <w:r w:rsidR="00D0615F">
        <w:t xml:space="preserve"> </w:t>
      </w:r>
      <w:r w:rsidRPr="003B709D">
        <w:t>с</w:t>
      </w:r>
      <w:r w:rsidR="00D0615F">
        <w:t xml:space="preserve"> </w:t>
      </w:r>
      <w:r w:rsidRPr="003B709D">
        <w:t>введением</w:t>
      </w:r>
      <w:r w:rsidR="00D0615F">
        <w:t xml:space="preserve"> </w:t>
      </w:r>
      <w:r w:rsidRPr="003B709D">
        <w:t>безбагажных</w:t>
      </w:r>
      <w:r w:rsidR="00D0615F">
        <w:t xml:space="preserve"> </w:t>
      </w:r>
      <w:r w:rsidRPr="003B709D">
        <w:t>билетов</w:t>
      </w:r>
      <w:r w:rsidR="00D0615F">
        <w:t xml:space="preserve"> </w:t>
      </w:r>
      <w:r w:rsidRPr="003B709D">
        <w:t>отменил</w:t>
      </w:r>
      <w:r w:rsidR="00D0615F">
        <w:t xml:space="preserve"> </w:t>
      </w:r>
      <w:r w:rsidRPr="003B709D">
        <w:t>самый</w:t>
      </w:r>
      <w:r w:rsidR="00D0615F">
        <w:t xml:space="preserve"> </w:t>
      </w:r>
      <w:r w:rsidRPr="003B709D">
        <w:t>дешевый</w:t>
      </w:r>
      <w:r w:rsidR="00D0615F">
        <w:t xml:space="preserve"> </w:t>
      </w:r>
      <w:r w:rsidRPr="003B709D">
        <w:t>тариф</w:t>
      </w:r>
      <w:r w:rsidR="00D0615F">
        <w:t xml:space="preserve"> </w:t>
      </w:r>
      <w:r w:rsidRPr="003B709D">
        <w:t>экономкласса</w:t>
      </w:r>
      <w:r w:rsidR="00D0615F">
        <w:t xml:space="preserve"> </w:t>
      </w:r>
      <w:r w:rsidR="0072106D">
        <w:t>«</w:t>
      </w:r>
      <w:r w:rsidRPr="003B709D">
        <w:t>Эконом</w:t>
      </w:r>
      <w:r w:rsidR="00D0615F">
        <w:t xml:space="preserve"> </w:t>
      </w:r>
      <w:r w:rsidRPr="003B709D">
        <w:t>бюджет</w:t>
      </w:r>
      <w:r w:rsidR="0072106D">
        <w:t>»</w:t>
      </w:r>
      <w:r w:rsidRPr="003B709D">
        <w:t>.</w:t>
      </w:r>
      <w:r w:rsidR="00D0615F">
        <w:t xml:space="preserve"> </w:t>
      </w:r>
      <w:r w:rsidRPr="003B709D">
        <w:t>Об</w:t>
      </w:r>
      <w:r w:rsidR="00D0615F">
        <w:t xml:space="preserve"> </w:t>
      </w:r>
      <w:r w:rsidRPr="003B709D">
        <w:t>этом</w:t>
      </w:r>
      <w:r w:rsidR="00D0615F">
        <w:t xml:space="preserve"> </w:t>
      </w:r>
      <w:r w:rsidRPr="003B709D">
        <w:t>авиакомпания</w:t>
      </w:r>
      <w:r w:rsidR="00D0615F">
        <w:t xml:space="preserve"> </w:t>
      </w:r>
      <w:r w:rsidRPr="003B709D">
        <w:t>сообщила</w:t>
      </w:r>
      <w:r w:rsidR="00D0615F">
        <w:t xml:space="preserve"> </w:t>
      </w:r>
      <w:r w:rsidRPr="003B709D">
        <w:t>агрегаторам</w:t>
      </w:r>
      <w:r w:rsidR="00D0615F">
        <w:t xml:space="preserve"> </w:t>
      </w:r>
      <w:r w:rsidRPr="003B709D">
        <w:t>(копия</w:t>
      </w:r>
      <w:r w:rsidR="00D0615F">
        <w:t xml:space="preserve"> </w:t>
      </w:r>
      <w:r w:rsidRPr="003B709D">
        <w:t>письма</w:t>
      </w:r>
      <w:r w:rsidR="00D0615F">
        <w:t xml:space="preserve"> </w:t>
      </w:r>
      <w:r w:rsidRPr="003B709D">
        <w:t>есть</w:t>
      </w:r>
      <w:r w:rsidR="00D0615F">
        <w:t xml:space="preserve"> </w:t>
      </w:r>
      <w:r w:rsidRPr="003B709D">
        <w:t>у</w:t>
      </w:r>
      <w:r w:rsidR="00D0615F">
        <w:t xml:space="preserve"> </w:t>
      </w:r>
      <w:r w:rsidR="0072106D">
        <w:t>«</w:t>
      </w:r>
      <w:r w:rsidRPr="003B709D">
        <w:t>Известий</w:t>
      </w:r>
      <w:r w:rsidR="0072106D">
        <w:t>»</w:t>
      </w:r>
      <w:r w:rsidRPr="003B709D">
        <w:t>).</w:t>
      </w:r>
      <w:r w:rsidR="00D0615F">
        <w:t xml:space="preserve"> </w:t>
      </w:r>
      <w:r w:rsidRPr="003B709D">
        <w:t>Алексей</w:t>
      </w:r>
      <w:r w:rsidR="00D0615F">
        <w:t xml:space="preserve"> </w:t>
      </w:r>
      <w:r w:rsidRPr="003B709D">
        <w:t>Калачев</w:t>
      </w:r>
      <w:r w:rsidR="00D0615F">
        <w:t xml:space="preserve"> </w:t>
      </w:r>
      <w:r w:rsidRPr="003B709D">
        <w:t>добавил,</w:t>
      </w:r>
      <w:r w:rsidR="00D0615F">
        <w:t xml:space="preserve"> </w:t>
      </w:r>
      <w:r w:rsidRPr="003B709D">
        <w:t>что</w:t>
      </w:r>
      <w:r w:rsidR="00D0615F">
        <w:t xml:space="preserve"> </w:t>
      </w:r>
      <w:r w:rsidRPr="003B709D">
        <w:lastRenderedPageBreak/>
        <w:t>другие</w:t>
      </w:r>
      <w:r w:rsidR="00D0615F">
        <w:t xml:space="preserve"> </w:t>
      </w:r>
      <w:r w:rsidRPr="003B709D">
        <w:t>компании</w:t>
      </w:r>
      <w:r w:rsidR="00D0615F">
        <w:t xml:space="preserve"> </w:t>
      </w:r>
      <w:r w:rsidRPr="003B709D">
        <w:t>в</w:t>
      </w:r>
      <w:r w:rsidR="00D0615F">
        <w:t xml:space="preserve"> </w:t>
      </w:r>
      <w:r w:rsidRPr="003B709D">
        <w:t>условиях</w:t>
      </w:r>
      <w:r w:rsidR="00D0615F">
        <w:t xml:space="preserve"> </w:t>
      </w:r>
      <w:r w:rsidRPr="003B709D">
        <w:t>роста</w:t>
      </w:r>
      <w:r w:rsidR="00D0615F">
        <w:t xml:space="preserve"> </w:t>
      </w:r>
      <w:r w:rsidRPr="003B709D">
        <w:t>издержек</w:t>
      </w:r>
      <w:r w:rsidR="00D0615F">
        <w:t xml:space="preserve"> </w:t>
      </w:r>
      <w:r w:rsidRPr="003B709D">
        <w:t>и</w:t>
      </w:r>
      <w:r w:rsidR="00D0615F">
        <w:t xml:space="preserve"> </w:t>
      </w:r>
      <w:r w:rsidRPr="003B709D">
        <w:t>острой</w:t>
      </w:r>
      <w:r w:rsidR="00D0615F">
        <w:t xml:space="preserve"> </w:t>
      </w:r>
      <w:r w:rsidRPr="003B709D">
        <w:t>конкуренции,</w:t>
      </w:r>
      <w:r w:rsidR="00D0615F">
        <w:t xml:space="preserve"> </w:t>
      </w:r>
      <w:r w:rsidRPr="003B709D">
        <w:t>вероятно,</w:t>
      </w:r>
      <w:r w:rsidR="00D0615F">
        <w:t xml:space="preserve"> </w:t>
      </w:r>
      <w:r w:rsidRPr="003B709D">
        <w:t>будут</w:t>
      </w:r>
      <w:r w:rsidR="00D0615F">
        <w:t xml:space="preserve"> </w:t>
      </w:r>
      <w:r w:rsidRPr="003B709D">
        <w:t>действовать</w:t>
      </w:r>
      <w:r w:rsidR="00D0615F">
        <w:t xml:space="preserve"> </w:t>
      </w:r>
      <w:r w:rsidRPr="003B709D">
        <w:t>похожим</w:t>
      </w:r>
      <w:r w:rsidR="00D0615F">
        <w:t xml:space="preserve"> </w:t>
      </w:r>
      <w:r w:rsidRPr="003B709D">
        <w:t>образом.</w:t>
      </w:r>
      <w:r w:rsidR="00D0615F">
        <w:t xml:space="preserve"> </w:t>
      </w:r>
    </w:p>
    <w:p w14:paraId="52A1E17B" w14:textId="77777777" w:rsidR="00B60DCD" w:rsidRDefault="00C62430" w:rsidP="0072106D">
      <w:pPr>
        <w:jc w:val="both"/>
      </w:pPr>
      <w:hyperlink r:id="rId67" w:history="1">
        <w:r w:rsidR="003B709D" w:rsidRPr="003B709D">
          <w:rPr>
            <w:rStyle w:val="a9"/>
          </w:rPr>
          <w:t>https://iz.ru/861581/aleksandr-volobuev/bezbagazhnyi-otsek-rossiiane-poliubili-letat-nalegke</w:t>
        </w:r>
      </w:hyperlink>
    </w:p>
    <w:p w14:paraId="27541542" w14:textId="2A2DCEEE" w:rsidR="00300808" w:rsidRPr="00300808" w:rsidRDefault="00300808" w:rsidP="0072106D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119" w:name="_Toc256000172"/>
      <w:bookmarkStart w:id="120" w:name="_Toc5008560"/>
      <w:r w:rsidRPr="00300808">
        <w:rPr>
          <w:rFonts w:ascii="Times New Roman" w:hAnsi="Times New Roman"/>
          <w:sz w:val="24"/>
          <w:szCs w:val="24"/>
        </w:rPr>
        <w:t>КОММЕРСАНТЪ</w:t>
      </w:r>
      <w:bookmarkEnd w:id="119"/>
      <w:r w:rsidRPr="00300808">
        <w:rPr>
          <w:rFonts w:ascii="Times New Roman" w:hAnsi="Times New Roman"/>
          <w:sz w:val="24"/>
          <w:szCs w:val="24"/>
        </w:rPr>
        <w:t>;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300808">
        <w:rPr>
          <w:rFonts w:ascii="Times New Roman" w:hAnsi="Times New Roman"/>
          <w:sz w:val="24"/>
          <w:szCs w:val="24"/>
        </w:rPr>
        <w:t>НИКИТИНА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300808">
        <w:rPr>
          <w:rFonts w:ascii="Times New Roman" w:hAnsi="Times New Roman"/>
          <w:sz w:val="24"/>
          <w:szCs w:val="24"/>
        </w:rPr>
        <w:t>ОЛЬГА,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300808">
        <w:rPr>
          <w:rFonts w:ascii="Times New Roman" w:hAnsi="Times New Roman"/>
          <w:sz w:val="24"/>
          <w:szCs w:val="24"/>
        </w:rPr>
        <w:t>ВЕДЕНЕЕВА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300808">
        <w:rPr>
          <w:rFonts w:ascii="Times New Roman" w:hAnsi="Times New Roman"/>
          <w:sz w:val="24"/>
          <w:szCs w:val="24"/>
        </w:rPr>
        <w:t>АНАСТАСИЯ,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300808">
        <w:rPr>
          <w:rFonts w:ascii="Times New Roman" w:hAnsi="Times New Roman"/>
          <w:sz w:val="24"/>
          <w:szCs w:val="24"/>
        </w:rPr>
        <w:t>КОСТРИНСКИЙ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300808">
        <w:rPr>
          <w:rFonts w:ascii="Times New Roman" w:hAnsi="Times New Roman"/>
          <w:sz w:val="24"/>
          <w:szCs w:val="24"/>
        </w:rPr>
        <w:t>ГЕРМАН;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300808">
        <w:rPr>
          <w:rFonts w:ascii="Times New Roman" w:hAnsi="Times New Roman"/>
          <w:sz w:val="24"/>
          <w:szCs w:val="24"/>
        </w:rPr>
        <w:t>2019.04.01;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bookmarkStart w:id="121" w:name="_Toc256000173"/>
      <w:bookmarkStart w:id="122" w:name="txt_2477707_1132150593"/>
      <w:r w:rsidR="0072106D">
        <w:rPr>
          <w:rFonts w:ascii="Times New Roman" w:hAnsi="Times New Roman"/>
          <w:sz w:val="24"/>
          <w:szCs w:val="24"/>
        </w:rPr>
        <w:t>«</w:t>
      </w:r>
      <w:r w:rsidRPr="00300808">
        <w:rPr>
          <w:rFonts w:ascii="Times New Roman" w:hAnsi="Times New Roman"/>
          <w:sz w:val="24"/>
          <w:szCs w:val="24"/>
        </w:rPr>
        <w:t>РУСЛАЙН</w:t>
      </w:r>
      <w:r w:rsidR="0072106D">
        <w:rPr>
          <w:rFonts w:ascii="Times New Roman" w:hAnsi="Times New Roman"/>
          <w:sz w:val="24"/>
          <w:szCs w:val="24"/>
        </w:rPr>
        <w:t>»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300808">
        <w:rPr>
          <w:rFonts w:ascii="Times New Roman" w:hAnsi="Times New Roman"/>
          <w:sz w:val="24"/>
          <w:szCs w:val="24"/>
        </w:rPr>
        <w:t>ГОТОВИТСЯ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300808">
        <w:rPr>
          <w:rFonts w:ascii="Times New Roman" w:hAnsi="Times New Roman"/>
          <w:sz w:val="24"/>
          <w:szCs w:val="24"/>
        </w:rPr>
        <w:t>ПЕРЕСЕСТЬ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300808">
        <w:rPr>
          <w:rFonts w:ascii="Times New Roman" w:hAnsi="Times New Roman"/>
          <w:sz w:val="24"/>
          <w:szCs w:val="24"/>
        </w:rPr>
        <w:t>НА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300808">
        <w:rPr>
          <w:rFonts w:ascii="Times New Roman" w:hAnsi="Times New Roman"/>
          <w:sz w:val="24"/>
          <w:szCs w:val="24"/>
        </w:rPr>
        <w:t>SSJ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300808">
        <w:rPr>
          <w:rFonts w:ascii="Times New Roman" w:hAnsi="Times New Roman"/>
          <w:sz w:val="24"/>
          <w:szCs w:val="24"/>
        </w:rPr>
        <w:t>100</w:t>
      </w:r>
      <w:bookmarkEnd w:id="120"/>
      <w:bookmarkEnd w:id="121"/>
      <w:bookmarkEnd w:id="122"/>
    </w:p>
    <w:p w14:paraId="5FC05C31" w14:textId="6D8D247C" w:rsidR="00300808" w:rsidRPr="00300808" w:rsidRDefault="00300808" w:rsidP="0072106D">
      <w:pPr>
        <w:jc w:val="both"/>
      </w:pPr>
      <w:r w:rsidRPr="00300808">
        <w:t>Как</w:t>
      </w:r>
      <w:r w:rsidR="00D0615F">
        <w:t xml:space="preserve"> </w:t>
      </w:r>
      <w:r w:rsidRPr="00300808">
        <w:t>выяснил</w:t>
      </w:r>
      <w:r w:rsidR="00D0615F">
        <w:t xml:space="preserve"> </w:t>
      </w:r>
      <w:r w:rsidR="0072106D">
        <w:t>«</w:t>
      </w:r>
      <w:r w:rsidRPr="00300808">
        <w:t>Ъ</w:t>
      </w:r>
      <w:r w:rsidR="0072106D">
        <w:t>»</w:t>
      </w:r>
      <w:r w:rsidRPr="00300808">
        <w:t>,</w:t>
      </w:r>
      <w:r w:rsidR="00D0615F">
        <w:t xml:space="preserve"> </w:t>
      </w:r>
      <w:r w:rsidRPr="00300808">
        <w:t>авиакомпания</w:t>
      </w:r>
      <w:r w:rsidR="00D0615F">
        <w:t xml:space="preserve"> </w:t>
      </w:r>
      <w:r w:rsidR="0072106D">
        <w:t>«</w:t>
      </w:r>
      <w:r w:rsidRPr="00300808">
        <w:t>Руслайн</w:t>
      </w:r>
      <w:r w:rsidR="0072106D">
        <w:t>»</w:t>
      </w:r>
      <w:r w:rsidRPr="00300808">
        <w:t>,</w:t>
      </w:r>
      <w:r w:rsidR="00D0615F">
        <w:t xml:space="preserve"> </w:t>
      </w:r>
      <w:r w:rsidRPr="00300808">
        <w:t>специализирующаяся</w:t>
      </w:r>
      <w:r w:rsidR="00D0615F">
        <w:t xml:space="preserve"> </w:t>
      </w:r>
      <w:r w:rsidRPr="00300808">
        <w:t>на</w:t>
      </w:r>
      <w:r w:rsidR="00D0615F">
        <w:t xml:space="preserve"> </w:t>
      </w:r>
      <w:r w:rsidRPr="00300808">
        <w:t>региональных</w:t>
      </w:r>
      <w:r w:rsidR="00D0615F">
        <w:t xml:space="preserve"> </w:t>
      </w:r>
      <w:r w:rsidRPr="00300808">
        <w:t>перевозках,</w:t>
      </w:r>
      <w:r w:rsidR="00D0615F">
        <w:t xml:space="preserve"> </w:t>
      </w:r>
      <w:r w:rsidRPr="00300808">
        <w:t>ведет</w:t>
      </w:r>
      <w:r w:rsidR="00D0615F">
        <w:t xml:space="preserve"> </w:t>
      </w:r>
      <w:r w:rsidRPr="00300808">
        <w:t>переговоры</w:t>
      </w:r>
      <w:r w:rsidR="00D0615F">
        <w:t xml:space="preserve"> </w:t>
      </w:r>
      <w:r w:rsidRPr="00300808">
        <w:t>о</w:t>
      </w:r>
      <w:r w:rsidR="00D0615F">
        <w:t xml:space="preserve"> </w:t>
      </w:r>
      <w:r w:rsidRPr="00300808">
        <w:t>получении</w:t>
      </w:r>
      <w:r w:rsidR="00D0615F">
        <w:t xml:space="preserve"> </w:t>
      </w:r>
      <w:r w:rsidRPr="00300808">
        <w:t>в</w:t>
      </w:r>
      <w:r w:rsidR="00D0615F">
        <w:t xml:space="preserve"> </w:t>
      </w:r>
      <w:r w:rsidRPr="00300808">
        <w:t>лизинг</w:t>
      </w:r>
      <w:r w:rsidR="00D0615F">
        <w:t xml:space="preserve"> </w:t>
      </w:r>
      <w:r w:rsidRPr="00300808">
        <w:t>18</w:t>
      </w:r>
      <w:r w:rsidR="00D0615F">
        <w:t xml:space="preserve"> </w:t>
      </w:r>
      <w:r w:rsidRPr="00300808">
        <w:t>самолетов</w:t>
      </w:r>
      <w:r w:rsidR="00D0615F">
        <w:t xml:space="preserve"> </w:t>
      </w:r>
      <w:r w:rsidRPr="00300808">
        <w:t>SSJ</w:t>
      </w:r>
      <w:r w:rsidR="00D0615F">
        <w:t xml:space="preserve"> </w:t>
      </w:r>
      <w:r w:rsidRPr="00300808">
        <w:t>100</w:t>
      </w:r>
      <w:r w:rsidR="00D0615F">
        <w:t xml:space="preserve"> </w:t>
      </w:r>
      <w:r w:rsidRPr="00300808">
        <w:t>на</w:t>
      </w:r>
      <w:r w:rsidR="00D0615F">
        <w:t xml:space="preserve"> </w:t>
      </w:r>
      <w:r w:rsidRPr="00300808">
        <w:t>12</w:t>
      </w:r>
      <w:r w:rsidR="00D0615F">
        <w:t xml:space="preserve"> </w:t>
      </w:r>
      <w:r w:rsidRPr="00300808">
        <w:t>лет,</w:t>
      </w:r>
      <w:r w:rsidR="00D0615F">
        <w:t xml:space="preserve"> </w:t>
      </w:r>
      <w:r w:rsidRPr="00300808">
        <w:t>что</w:t>
      </w:r>
      <w:r w:rsidR="00D0615F">
        <w:t xml:space="preserve"> </w:t>
      </w:r>
      <w:r w:rsidRPr="00300808">
        <w:t>вдвое</w:t>
      </w:r>
      <w:r w:rsidR="00D0615F">
        <w:t xml:space="preserve"> </w:t>
      </w:r>
      <w:r w:rsidRPr="00300808">
        <w:t>увеличит</w:t>
      </w:r>
      <w:r w:rsidR="00D0615F">
        <w:t xml:space="preserve"> </w:t>
      </w:r>
      <w:r w:rsidRPr="00300808">
        <w:t>ее</w:t>
      </w:r>
      <w:r w:rsidR="00D0615F">
        <w:t xml:space="preserve"> </w:t>
      </w:r>
      <w:r w:rsidRPr="00300808">
        <w:t>парк.</w:t>
      </w:r>
      <w:r w:rsidR="00D0615F">
        <w:t xml:space="preserve"> </w:t>
      </w:r>
      <w:r w:rsidRPr="00300808">
        <w:t>Первые</w:t>
      </w:r>
      <w:r w:rsidR="00D0615F">
        <w:t xml:space="preserve"> </w:t>
      </w:r>
      <w:r w:rsidRPr="00300808">
        <w:t>суда</w:t>
      </w:r>
      <w:r w:rsidR="00D0615F">
        <w:t xml:space="preserve"> </w:t>
      </w:r>
      <w:r w:rsidRPr="00300808">
        <w:t>могут</w:t>
      </w:r>
      <w:r w:rsidR="00D0615F">
        <w:t xml:space="preserve"> </w:t>
      </w:r>
      <w:r w:rsidRPr="00300808">
        <w:t>поступить</w:t>
      </w:r>
      <w:r w:rsidR="00D0615F">
        <w:t xml:space="preserve"> </w:t>
      </w:r>
      <w:r w:rsidRPr="00300808">
        <w:t>в</w:t>
      </w:r>
      <w:r w:rsidR="00D0615F">
        <w:t xml:space="preserve"> </w:t>
      </w:r>
      <w:r w:rsidRPr="00300808">
        <w:t>2019</w:t>
      </w:r>
      <w:r w:rsidR="00D0615F">
        <w:t xml:space="preserve"> </w:t>
      </w:r>
      <w:r w:rsidRPr="00300808">
        <w:t>году.</w:t>
      </w:r>
      <w:r w:rsidR="00D0615F">
        <w:t xml:space="preserve"> </w:t>
      </w:r>
      <w:r w:rsidRPr="00300808">
        <w:t>Задерживает</w:t>
      </w:r>
      <w:r w:rsidR="00D0615F">
        <w:t xml:space="preserve"> </w:t>
      </w:r>
      <w:r w:rsidRPr="00300808">
        <w:t>контракт</w:t>
      </w:r>
      <w:r w:rsidR="00D0615F">
        <w:t xml:space="preserve"> </w:t>
      </w:r>
      <w:r w:rsidRPr="00300808">
        <w:t>отсутствие</w:t>
      </w:r>
      <w:r w:rsidR="00D0615F">
        <w:t xml:space="preserve"> </w:t>
      </w:r>
      <w:r w:rsidRPr="00300808">
        <w:t>ясности</w:t>
      </w:r>
      <w:r w:rsidR="00D0615F">
        <w:t xml:space="preserve"> </w:t>
      </w:r>
      <w:r w:rsidRPr="00300808">
        <w:t>вокруг</w:t>
      </w:r>
      <w:r w:rsidR="00D0615F">
        <w:t xml:space="preserve"> </w:t>
      </w:r>
      <w:r w:rsidRPr="00300808">
        <w:t>бюджетной</w:t>
      </w:r>
      <w:r w:rsidR="00D0615F">
        <w:t xml:space="preserve"> </w:t>
      </w:r>
      <w:r w:rsidRPr="00300808">
        <w:t>субсидии</w:t>
      </w:r>
      <w:r w:rsidR="00D0615F">
        <w:t xml:space="preserve"> </w:t>
      </w:r>
      <w:r w:rsidRPr="00300808">
        <w:t>на</w:t>
      </w:r>
      <w:r w:rsidR="00D0615F">
        <w:t xml:space="preserve"> </w:t>
      </w:r>
      <w:r w:rsidRPr="00300808">
        <w:t>лизинг</w:t>
      </w:r>
      <w:r w:rsidR="00D0615F">
        <w:t xml:space="preserve"> </w:t>
      </w:r>
      <w:r w:rsidRPr="00300808">
        <w:t>SSJ</w:t>
      </w:r>
      <w:r w:rsidR="00D0615F">
        <w:t xml:space="preserve"> </w:t>
      </w:r>
      <w:r w:rsidRPr="00300808">
        <w:t>100,</w:t>
      </w:r>
      <w:r w:rsidR="00D0615F">
        <w:t xml:space="preserve"> </w:t>
      </w:r>
      <w:r w:rsidRPr="00300808">
        <w:t>которую</w:t>
      </w:r>
      <w:r w:rsidR="00D0615F">
        <w:t xml:space="preserve"> </w:t>
      </w:r>
      <w:r w:rsidRPr="00300808">
        <w:t>хочет</w:t>
      </w:r>
      <w:r w:rsidR="00D0615F">
        <w:t xml:space="preserve"> </w:t>
      </w:r>
      <w:r w:rsidRPr="00300808">
        <w:t>получить</w:t>
      </w:r>
      <w:r w:rsidR="00D0615F">
        <w:t xml:space="preserve"> </w:t>
      </w:r>
      <w:r w:rsidR="0072106D">
        <w:t>«</w:t>
      </w:r>
      <w:r w:rsidRPr="00300808">
        <w:t>Руслайн</w:t>
      </w:r>
      <w:r w:rsidR="0072106D">
        <w:t>»</w:t>
      </w:r>
      <w:r w:rsidRPr="00300808">
        <w:t>.</w:t>
      </w:r>
      <w:r w:rsidR="00D0615F">
        <w:t xml:space="preserve"> </w:t>
      </w:r>
      <w:r w:rsidRPr="00300808">
        <w:t>Эксперты</w:t>
      </w:r>
      <w:r w:rsidR="00D0615F">
        <w:t xml:space="preserve"> </w:t>
      </w:r>
      <w:r w:rsidRPr="00300808">
        <w:t>отмечают,</w:t>
      </w:r>
      <w:r w:rsidR="00D0615F">
        <w:t xml:space="preserve"> </w:t>
      </w:r>
      <w:r w:rsidRPr="00300808">
        <w:t>что</w:t>
      </w:r>
      <w:r w:rsidR="00D0615F">
        <w:t xml:space="preserve"> </w:t>
      </w:r>
      <w:r w:rsidRPr="00300808">
        <w:t>компания</w:t>
      </w:r>
      <w:r w:rsidR="00D0615F">
        <w:t xml:space="preserve"> </w:t>
      </w:r>
      <w:r w:rsidRPr="00300808">
        <w:t>делает</w:t>
      </w:r>
      <w:r w:rsidR="00D0615F">
        <w:t xml:space="preserve"> </w:t>
      </w:r>
      <w:r w:rsidRPr="00300808">
        <w:t>ставку</w:t>
      </w:r>
      <w:r w:rsidR="00D0615F">
        <w:t xml:space="preserve"> </w:t>
      </w:r>
      <w:r w:rsidRPr="00300808">
        <w:t>на</w:t>
      </w:r>
      <w:r w:rsidR="00D0615F">
        <w:t xml:space="preserve"> </w:t>
      </w:r>
      <w:r w:rsidRPr="00300808">
        <w:t>экспансию</w:t>
      </w:r>
      <w:r w:rsidR="00D0615F">
        <w:t xml:space="preserve"> </w:t>
      </w:r>
      <w:r w:rsidRPr="00300808">
        <w:t>в</w:t>
      </w:r>
      <w:r w:rsidR="00D0615F">
        <w:t xml:space="preserve"> </w:t>
      </w:r>
      <w:r w:rsidRPr="00300808">
        <w:t>регионах</w:t>
      </w:r>
      <w:r w:rsidR="00D0615F">
        <w:t xml:space="preserve"> </w:t>
      </w:r>
      <w:r w:rsidRPr="00300808">
        <w:t>с</w:t>
      </w:r>
      <w:r w:rsidR="00D0615F">
        <w:t xml:space="preserve"> </w:t>
      </w:r>
      <w:r w:rsidRPr="00300808">
        <w:t>применением</w:t>
      </w:r>
      <w:r w:rsidR="00D0615F">
        <w:t xml:space="preserve"> </w:t>
      </w:r>
      <w:r w:rsidRPr="00300808">
        <w:t>инструментов</w:t>
      </w:r>
      <w:r w:rsidR="00D0615F">
        <w:t xml:space="preserve"> </w:t>
      </w:r>
      <w:r w:rsidRPr="00300808">
        <w:t>господдержки,</w:t>
      </w:r>
      <w:r w:rsidR="00D0615F">
        <w:t xml:space="preserve"> </w:t>
      </w:r>
      <w:r w:rsidRPr="00300808">
        <w:t>и</w:t>
      </w:r>
      <w:r w:rsidR="00D0615F">
        <w:t xml:space="preserve"> </w:t>
      </w:r>
      <w:r w:rsidRPr="00300808">
        <w:t>не</w:t>
      </w:r>
      <w:r w:rsidR="00D0615F">
        <w:t xml:space="preserve"> </w:t>
      </w:r>
      <w:r w:rsidRPr="00300808">
        <w:t>видят</w:t>
      </w:r>
      <w:r w:rsidR="00D0615F">
        <w:t xml:space="preserve"> </w:t>
      </w:r>
      <w:r w:rsidRPr="00300808">
        <w:t>риска</w:t>
      </w:r>
      <w:r w:rsidR="00D0615F">
        <w:t xml:space="preserve"> </w:t>
      </w:r>
      <w:r w:rsidRPr="00300808">
        <w:t>создания</w:t>
      </w:r>
      <w:r w:rsidR="00D0615F">
        <w:t xml:space="preserve"> </w:t>
      </w:r>
      <w:r w:rsidRPr="00300808">
        <w:t>избыточной</w:t>
      </w:r>
      <w:r w:rsidR="00D0615F">
        <w:t xml:space="preserve"> </w:t>
      </w:r>
      <w:r w:rsidRPr="00300808">
        <w:t>провозной</w:t>
      </w:r>
      <w:r w:rsidR="00D0615F">
        <w:t xml:space="preserve"> </w:t>
      </w:r>
      <w:r w:rsidRPr="00300808">
        <w:t>емкости:</w:t>
      </w:r>
      <w:r w:rsidR="00D0615F">
        <w:t xml:space="preserve"> </w:t>
      </w:r>
      <w:r w:rsidRPr="00300808">
        <w:t>на</w:t>
      </w:r>
      <w:r w:rsidR="00D0615F">
        <w:t xml:space="preserve"> </w:t>
      </w:r>
      <w:r w:rsidRPr="00300808">
        <w:t>этом</w:t>
      </w:r>
      <w:r w:rsidR="00D0615F">
        <w:t xml:space="preserve"> </w:t>
      </w:r>
      <w:r w:rsidRPr="00300808">
        <w:t>рынке</w:t>
      </w:r>
      <w:r w:rsidR="00D0615F">
        <w:t xml:space="preserve"> </w:t>
      </w:r>
      <w:r w:rsidRPr="00300808">
        <w:t>наблюдается</w:t>
      </w:r>
      <w:r w:rsidR="00D0615F">
        <w:t xml:space="preserve"> </w:t>
      </w:r>
      <w:r w:rsidRPr="00300808">
        <w:t>нехватка</w:t>
      </w:r>
      <w:r w:rsidR="00D0615F">
        <w:t xml:space="preserve"> </w:t>
      </w:r>
      <w:r w:rsidRPr="00300808">
        <w:t>как</w:t>
      </w:r>
      <w:r w:rsidR="00D0615F">
        <w:t xml:space="preserve"> </w:t>
      </w:r>
      <w:r w:rsidRPr="00300808">
        <w:t>маршрутов,</w:t>
      </w:r>
      <w:r w:rsidR="00D0615F">
        <w:t xml:space="preserve"> </w:t>
      </w:r>
      <w:r w:rsidRPr="00300808">
        <w:t>так</w:t>
      </w:r>
      <w:r w:rsidR="00D0615F">
        <w:t xml:space="preserve"> </w:t>
      </w:r>
      <w:r w:rsidRPr="00300808">
        <w:t>и</w:t>
      </w:r>
      <w:r w:rsidR="00D0615F">
        <w:t xml:space="preserve"> </w:t>
      </w:r>
      <w:r w:rsidRPr="00300808">
        <w:t>самолетов.</w:t>
      </w:r>
    </w:p>
    <w:p w14:paraId="719DAE1F" w14:textId="67ADA67E" w:rsidR="00300808" w:rsidRPr="00300808" w:rsidRDefault="00D0615F" w:rsidP="0072106D">
      <w:pPr>
        <w:jc w:val="both"/>
      </w:pPr>
      <w:r>
        <w:t xml:space="preserve"> </w:t>
      </w:r>
      <w:r w:rsidR="00300808" w:rsidRPr="00300808">
        <w:t>Авиакомпания</w:t>
      </w:r>
      <w:r>
        <w:t xml:space="preserve"> </w:t>
      </w:r>
      <w:r w:rsidR="0072106D">
        <w:t>«</w:t>
      </w:r>
      <w:r w:rsidR="00300808" w:rsidRPr="00300808">
        <w:t>Руслайн</w:t>
      </w:r>
      <w:r w:rsidR="0072106D">
        <w:t>»</w:t>
      </w:r>
      <w:r>
        <w:t xml:space="preserve"> </w:t>
      </w:r>
      <w:r w:rsidR="00300808" w:rsidRPr="00300808">
        <w:t>ведет</w:t>
      </w:r>
      <w:r>
        <w:t xml:space="preserve"> </w:t>
      </w:r>
      <w:r w:rsidR="00300808" w:rsidRPr="00300808">
        <w:t>переговоры</w:t>
      </w:r>
      <w:r>
        <w:t xml:space="preserve"> </w:t>
      </w:r>
      <w:r w:rsidR="00300808" w:rsidRPr="00300808">
        <w:t>с</w:t>
      </w:r>
      <w:r>
        <w:t xml:space="preserve"> </w:t>
      </w:r>
      <w:r w:rsidR="00300808" w:rsidRPr="00300808">
        <w:t>АО</w:t>
      </w:r>
      <w:r>
        <w:t xml:space="preserve"> </w:t>
      </w:r>
      <w:r w:rsidR="0072106D">
        <w:t>«</w:t>
      </w:r>
      <w:r w:rsidR="00300808" w:rsidRPr="00300808">
        <w:t>Гражданские</w:t>
      </w:r>
      <w:r>
        <w:t xml:space="preserve"> </w:t>
      </w:r>
      <w:r w:rsidR="00300808" w:rsidRPr="00300808">
        <w:t>самолеты</w:t>
      </w:r>
      <w:r>
        <w:t xml:space="preserve"> </w:t>
      </w:r>
      <w:r w:rsidR="00300808" w:rsidRPr="00300808">
        <w:t>Сухого</w:t>
      </w:r>
      <w:r w:rsidR="0072106D">
        <w:t>»</w:t>
      </w:r>
      <w:r>
        <w:t xml:space="preserve"> </w:t>
      </w:r>
      <w:r w:rsidR="00300808" w:rsidRPr="00300808">
        <w:t>(ГСС;</w:t>
      </w:r>
      <w:r>
        <w:t xml:space="preserve"> </w:t>
      </w:r>
      <w:r w:rsidR="00300808" w:rsidRPr="00300808">
        <w:t>входит</w:t>
      </w:r>
      <w:r>
        <w:t xml:space="preserve"> </w:t>
      </w:r>
      <w:r w:rsidR="00300808" w:rsidRPr="00300808">
        <w:t>в</w:t>
      </w:r>
      <w:r>
        <w:t xml:space="preserve"> </w:t>
      </w:r>
      <w:r w:rsidR="00300808" w:rsidRPr="00300808">
        <w:t>Объединенную</w:t>
      </w:r>
      <w:r>
        <w:t xml:space="preserve"> </w:t>
      </w:r>
      <w:r w:rsidR="00300808" w:rsidRPr="00300808">
        <w:t>авиастроительную</w:t>
      </w:r>
      <w:r>
        <w:t xml:space="preserve"> </w:t>
      </w:r>
      <w:r w:rsidR="00300808" w:rsidRPr="00300808">
        <w:t>корпорацию,</w:t>
      </w:r>
      <w:r>
        <w:t xml:space="preserve"> </w:t>
      </w:r>
      <w:r w:rsidR="00300808" w:rsidRPr="00300808">
        <w:t>ОАК)</w:t>
      </w:r>
      <w:r>
        <w:t xml:space="preserve"> </w:t>
      </w:r>
      <w:r w:rsidR="00300808" w:rsidRPr="00300808">
        <w:t>и</w:t>
      </w:r>
      <w:r>
        <w:t xml:space="preserve"> </w:t>
      </w:r>
      <w:r w:rsidR="0072106D">
        <w:t>«</w:t>
      </w:r>
      <w:r w:rsidR="00300808" w:rsidRPr="00300808">
        <w:t>Ильюшин</w:t>
      </w:r>
      <w:r>
        <w:t xml:space="preserve"> </w:t>
      </w:r>
      <w:r w:rsidR="00300808" w:rsidRPr="00300808">
        <w:t>Финанс</w:t>
      </w:r>
      <w:r>
        <w:t xml:space="preserve"> </w:t>
      </w:r>
      <w:r w:rsidR="00300808" w:rsidRPr="00300808">
        <w:t>Ко.</w:t>
      </w:r>
      <w:r w:rsidR="0072106D">
        <w:t>»</w:t>
      </w:r>
      <w:r>
        <w:t xml:space="preserve"> </w:t>
      </w:r>
      <w:r w:rsidR="00300808" w:rsidRPr="00300808">
        <w:t>(ИФК,</w:t>
      </w:r>
      <w:r>
        <w:t xml:space="preserve"> </w:t>
      </w:r>
      <w:r w:rsidR="00300808" w:rsidRPr="00300808">
        <w:t>контролируется</w:t>
      </w:r>
      <w:r>
        <w:t xml:space="preserve"> </w:t>
      </w:r>
      <w:r w:rsidR="00300808" w:rsidRPr="00300808">
        <w:t>ОАК</w:t>
      </w:r>
      <w:r>
        <w:t xml:space="preserve"> </w:t>
      </w:r>
      <w:r w:rsidR="00300808" w:rsidRPr="00300808">
        <w:t>и</w:t>
      </w:r>
      <w:r>
        <w:t xml:space="preserve"> </w:t>
      </w:r>
      <w:r w:rsidR="0072106D">
        <w:t>«</w:t>
      </w:r>
      <w:r w:rsidR="00300808" w:rsidRPr="00300808">
        <w:t>ВЭБ</w:t>
      </w:r>
      <w:r>
        <w:t xml:space="preserve"> </w:t>
      </w:r>
      <w:r w:rsidR="00300808" w:rsidRPr="00300808">
        <w:t>Капиталом</w:t>
      </w:r>
      <w:r w:rsidR="0072106D">
        <w:t>»</w:t>
      </w:r>
      <w:r w:rsidR="00300808" w:rsidRPr="00300808">
        <w:t>)</w:t>
      </w:r>
      <w:r>
        <w:t xml:space="preserve"> </w:t>
      </w:r>
      <w:r w:rsidR="00300808" w:rsidRPr="00300808">
        <w:t>о</w:t>
      </w:r>
      <w:r>
        <w:t xml:space="preserve"> </w:t>
      </w:r>
      <w:r w:rsidR="00300808" w:rsidRPr="00300808">
        <w:t>лизинге</w:t>
      </w:r>
      <w:r>
        <w:t xml:space="preserve"> </w:t>
      </w:r>
      <w:r w:rsidR="00300808" w:rsidRPr="00300808">
        <w:t>18</w:t>
      </w:r>
      <w:r>
        <w:t xml:space="preserve"> </w:t>
      </w:r>
      <w:r w:rsidR="00300808" w:rsidRPr="00300808">
        <w:t>самолетов</w:t>
      </w:r>
      <w:r>
        <w:t xml:space="preserve"> </w:t>
      </w:r>
      <w:r w:rsidR="00300808" w:rsidRPr="00300808">
        <w:t>SSJ</w:t>
      </w:r>
      <w:r>
        <w:t xml:space="preserve"> </w:t>
      </w:r>
      <w:r w:rsidR="00300808" w:rsidRPr="00300808">
        <w:t>100.</w:t>
      </w:r>
      <w:r>
        <w:t xml:space="preserve"> </w:t>
      </w:r>
      <w:r w:rsidR="00300808" w:rsidRPr="00300808">
        <w:t>По</w:t>
      </w:r>
      <w:r>
        <w:t xml:space="preserve"> </w:t>
      </w:r>
      <w:r w:rsidR="00300808" w:rsidRPr="00300808">
        <w:t>словам</w:t>
      </w:r>
      <w:r>
        <w:t xml:space="preserve"> </w:t>
      </w:r>
      <w:r w:rsidR="00300808" w:rsidRPr="00300808">
        <w:t>источников</w:t>
      </w:r>
      <w:r>
        <w:t xml:space="preserve"> </w:t>
      </w:r>
      <w:r w:rsidR="0072106D">
        <w:t>«</w:t>
      </w:r>
      <w:r w:rsidR="00300808" w:rsidRPr="00300808">
        <w:t>Ъ</w:t>
      </w:r>
      <w:r w:rsidR="0072106D">
        <w:t>»</w:t>
      </w:r>
      <w:r w:rsidR="00300808" w:rsidRPr="00300808">
        <w:t>,</w:t>
      </w:r>
      <w:r>
        <w:t xml:space="preserve"> </w:t>
      </w:r>
      <w:r w:rsidR="00300808" w:rsidRPr="00300808">
        <w:t>переговоры</w:t>
      </w:r>
      <w:r>
        <w:t xml:space="preserve"> </w:t>
      </w:r>
      <w:r w:rsidR="00300808" w:rsidRPr="00300808">
        <w:t>продолжаются</w:t>
      </w:r>
      <w:r>
        <w:t xml:space="preserve"> </w:t>
      </w:r>
      <w:r w:rsidR="00300808" w:rsidRPr="00300808">
        <w:t>уже</w:t>
      </w:r>
      <w:r>
        <w:t xml:space="preserve"> </w:t>
      </w:r>
      <w:r w:rsidR="00300808" w:rsidRPr="00300808">
        <w:t>восемь</w:t>
      </w:r>
      <w:r>
        <w:t xml:space="preserve"> </w:t>
      </w:r>
      <w:r w:rsidR="00300808" w:rsidRPr="00300808">
        <w:t>месяцев,</w:t>
      </w:r>
      <w:r>
        <w:t xml:space="preserve"> </w:t>
      </w:r>
      <w:r w:rsidR="00300808" w:rsidRPr="00300808">
        <w:t>на</w:t>
      </w:r>
      <w:r>
        <w:t xml:space="preserve"> </w:t>
      </w:r>
      <w:r w:rsidR="00300808" w:rsidRPr="00300808">
        <w:t>днях</w:t>
      </w:r>
      <w:r>
        <w:t xml:space="preserve"> </w:t>
      </w:r>
      <w:r w:rsidR="00300808" w:rsidRPr="00300808">
        <w:t>стороны</w:t>
      </w:r>
      <w:r>
        <w:t xml:space="preserve"> </w:t>
      </w:r>
      <w:r w:rsidR="00300808" w:rsidRPr="00300808">
        <w:t>собираются</w:t>
      </w:r>
      <w:r>
        <w:t xml:space="preserve"> </w:t>
      </w:r>
      <w:r w:rsidR="00300808" w:rsidRPr="00300808">
        <w:t>подписать</w:t>
      </w:r>
      <w:r>
        <w:t xml:space="preserve"> </w:t>
      </w:r>
      <w:r w:rsidR="00300808" w:rsidRPr="00300808">
        <w:t>предварительное</w:t>
      </w:r>
      <w:r>
        <w:t xml:space="preserve"> </w:t>
      </w:r>
      <w:r w:rsidR="00300808" w:rsidRPr="00300808">
        <w:t>соглашение</w:t>
      </w:r>
      <w:r>
        <w:t xml:space="preserve"> </w:t>
      </w:r>
      <w:r w:rsidR="00300808" w:rsidRPr="00300808">
        <w:t>по</w:t>
      </w:r>
      <w:r>
        <w:t xml:space="preserve"> </w:t>
      </w:r>
      <w:r w:rsidR="00300808" w:rsidRPr="00300808">
        <w:t>сделке.</w:t>
      </w:r>
    </w:p>
    <w:p w14:paraId="492DD1CC" w14:textId="2A83EEAD" w:rsidR="00300808" w:rsidRPr="00300808" w:rsidRDefault="00D0615F" w:rsidP="0072106D">
      <w:pPr>
        <w:jc w:val="both"/>
      </w:pPr>
      <w:r>
        <w:t xml:space="preserve"> </w:t>
      </w:r>
      <w:r w:rsidR="00300808" w:rsidRPr="00300808">
        <w:t>Предполагается,</w:t>
      </w:r>
      <w:r>
        <w:t xml:space="preserve"> </w:t>
      </w:r>
      <w:r w:rsidR="00300808" w:rsidRPr="00300808">
        <w:t>что</w:t>
      </w:r>
      <w:r>
        <w:t xml:space="preserve"> </w:t>
      </w:r>
      <w:r w:rsidR="00300808" w:rsidRPr="00300808">
        <w:t>самолеты</w:t>
      </w:r>
      <w:r>
        <w:t xml:space="preserve"> </w:t>
      </w:r>
      <w:r w:rsidR="00300808" w:rsidRPr="00300808">
        <w:t>будут</w:t>
      </w:r>
      <w:r>
        <w:t xml:space="preserve"> </w:t>
      </w:r>
      <w:r w:rsidR="00300808" w:rsidRPr="00300808">
        <w:t>переданы</w:t>
      </w:r>
      <w:r>
        <w:t xml:space="preserve"> </w:t>
      </w:r>
      <w:r w:rsidR="00300808" w:rsidRPr="00300808">
        <w:t>в</w:t>
      </w:r>
      <w:r>
        <w:t xml:space="preserve"> </w:t>
      </w:r>
      <w:r w:rsidR="00300808" w:rsidRPr="00300808">
        <w:t>возвратный</w:t>
      </w:r>
      <w:r>
        <w:t xml:space="preserve"> </w:t>
      </w:r>
      <w:r w:rsidR="00300808" w:rsidRPr="00300808">
        <w:t>лизинг</w:t>
      </w:r>
      <w:r>
        <w:t xml:space="preserve"> </w:t>
      </w:r>
      <w:r w:rsidR="00300808" w:rsidRPr="00300808">
        <w:t>на</w:t>
      </w:r>
      <w:r>
        <w:t xml:space="preserve"> </w:t>
      </w:r>
      <w:r w:rsidR="00300808" w:rsidRPr="00300808">
        <w:t>12</w:t>
      </w:r>
      <w:r>
        <w:t xml:space="preserve"> </w:t>
      </w:r>
      <w:r w:rsidR="00300808" w:rsidRPr="00300808">
        <w:t>лет,</w:t>
      </w:r>
      <w:r>
        <w:t xml:space="preserve"> </w:t>
      </w:r>
      <w:r w:rsidR="00300808" w:rsidRPr="00300808">
        <w:t>поставки</w:t>
      </w:r>
      <w:r>
        <w:t xml:space="preserve"> </w:t>
      </w:r>
      <w:r w:rsidR="00300808" w:rsidRPr="00300808">
        <w:t>начнутся</w:t>
      </w:r>
      <w:r>
        <w:t xml:space="preserve"> </w:t>
      </w:r>
      <w:r w:rsidR="00300808" w:rsidRPr="00300808">
        <w:t>в</w:t>
      </w:r>
      <w:r>
        <w:t xml:space="preserve"> </w:t>
      </w:r>
      <w:r w:rsidR="00300808" w:rsidRPr="00300808">
        <w:t>2019</w:t>
      </w:r>
      <w:r>
        <w:t xml:space="preserve"> </w:t>
      </w:r>
      <w:r w:rsidR="00300808" w:rsidRPr="00300808">
        <w:t>году</w:t>
      </w:r>
      <w:r>
        <w:t xml:space="preserve"> </w:t>
      </w:r>
      <w:r w:rsidR="00300808" w:rsidRPr="00300808">
        <w:t>и</w:t>
      </w:r>
      <w:r>
        <w:t xml:space="preserve"> </w:t>
      </w:r>
      <w:r w:rsidR="00300808" w:rsidRPr="00300808">
        <w:t>будут</w:t>
      </w:r>
      <w:r>
        <w:t xml:space="preserve"> </w:t>
      </w:r>
      <w:r w:rsidR="00300808" w:rsidRPr="00300808">
        <w:t>продолжаться</w:t>
      </w:r>
      <w:r>
        <w:t xml:space="preserve"> </w:t>
      </w:r>
      <w:r w:rsidR="00300808" w:rsidRPr="00300808">
        <w:t>в</w:t>
      </w:r>
      <w:r>
        <w:t xml:space="preserve"> </w:t>
      </w:r>
      <w:r w:rsidR="00300808" w:rsidRPr="00300808">
        <w:t>течение</w:t>
      </w:r>
      <w:r>
        <w:t xml:space="preserve"> </w:t>
      </w:r>
      <w:r w:rsidR="00300808" w:rsidRPr="00300808">
        <w:t>пяти</w:t>
      </w:r>
      <w:r>
        <w:t xml:space="preserve"> </w:t>
      </w:r>
      <w:r w:rsidR="00300808" w:rsidRPr="00300808">
        <w:t>лет.</w:t>
      </w:r>
      <w:r>
        <w:t xml:space="preserve"> </w:t>
      </w:r>
      <w:r w:rsidR="00300808" w:rsidRPr="00300808">
        <w:t>Сейчас</w:t>
      </w:r>
      <w:r>
        <w:t xml:space="preserve"> </w:t>
      </w:r>
      <w:r w:rsidR="00300808" w:rsidRPr="00300808">
        <w:t>в</w:t>
      </w:r>
      <w:r>
        <w:t xml:space="preserve"> </w:t>
      </w:r>
      <w:r w:rsidR="00300808" w:rsidRPr="00300808">
        <w:t>парке</w:t>
      </w:r>
      <w:r>
        <w:t xml:space="preserve"> </w:t>
      </w:r>
      <w:r w:rsidR="00300808" w:rsidRPr="00300808">
        <w:t>авиакомпании</w:t>
      </w:r>
      <w:r>
        <w:t xml:space="preserve"> </w:t>
      </w:r>
      <w:r w:rsidR="00300808" w:rsidRPr="00300808">
        <w:t>18</w:t>
      </w:r>
      <w:r>
        <w:t xml:space="preserve"> </w:t>
      </w:r>
      <w:r w:rsidR="00300808" w:rsidRPr="00300808">
        <w:t>самолетов</w:t>
      </w:r>
      <w:r>
        <w:t xml:space="preserve"> </w:t>
      </w:r>
      <w:r w:rsidR="00300808" w:rsidRPr="00300808">
        <w:t>CRJ-100/200</w:t>
      </w:r>
      <w:r>
        <w:t xml:space="preserve"> </w:t>
      </w:r>
      <w:r w:rsidR="00300808" w:rsidRPr="00300808">
        <w:t>на</w:t>
      </w:r>
      <w:r>
        <w:t xml:space="preserve"> </w:t>
      </w:r>
      <w:r w:rsidR="00300808" w:rsidRPr="00300808">
        <w:t>50</w:t>
      </w:r>
      <w:r>
        <w:t xml:space="preserve"> </w:t>
      </w:r>
      <w:r w:rsidR="00300808" w:rsidRPr="00300808">
        <w:t>кресел.</w:t>
      </w:r>
      <w:r>
        <w:t xml:space="preserve"> </w:t>
      </w:r>
      <w:r w:rsidR="00300808" w:rsidRPr="00300808">
        <w:t>Источник</w:t>
      </w:r>
      <w:r>
        <w:t xml:space="preserve"> </w:t>
      </w:r>
      <w:r w:rsidR="0072106D">
        <w:t>«</w:t>
      </w:r>
      <w:r w:rsidR="00300808" w:rsidRPr="00300808">
        <w:t>Ъ</w:t>
      </w:r>
      <w:r w:rsidR="0072106D">
        <w:t>»</w:t>
      </w:r>
      <w:r>
        <w:t xml:space="preserve"> </w:t>
      </w:r>
      <w:r w:rsidR="00300808" w:rsidRPr="00300808">
        <w:t>в</w:t>
      </w:r>
      <w:r>
        <w:t xml:space="preserve"> </w:t>
      </w:r>
      <w:r w:rsidR="00300808" w:rsidRPr="00300808">
        <w:t>отрасли</w:t>
      </w:r>
      <w:r>
        <w:t xml:space="preserve"> </w:t>
      </w:r>
      <w:r w:rsidR="00300808" w:rsidRPr="00300808">
        <w:t>рассказал,</w:t>
      </w:r>
      <w:r>
        <w:t xml:space="preserve"> </w:t>
      </w:r>
      <w:r w:rsidR="00300808" w:rsidRPr="00300808">
        <w:t>что</w:t>
      </w:r>
      <w:r>
        <w:t xml:space="preserve"> </w:t>
      </w:r>
      <w:r w:rsidR="00300808" w:rsidRPr="00300808">
        <w:t>переговоры</w:t>
      </w:r>
      <w:r>
        <w:t xml:space="preserve"> </w:t>
      </w:r>
      <w:r w:rsidR="00300808" w:rsidRPr="00300808">
        <w:t>ведутся</w:t>
      </w:r>
      <w:r>
        <w:t xml:space="preserve"> </w:t>
      </w:r>
      <w:r w:rsidR="00300808" w:rsidRPr="00300808">
        <w:t>о</w:t>
      </w:r>
      <w:r>
        <w:t xml:space="preserve"> </w:t>
      </w:r>
      <w:r w:rsidR="00300808" w:rsidRPr="00300808">
        <w:t>поставке</w:t>
      </w:r>
      <w:r>
        <w:t xml:space="preserve"> </w:t>
      </w:r>
      <w:r w:rsidR="00300808" w:rsidRPr="00300808">
        <w:t>SSJ</w:t>
      </w:r>
      <w:r>
        <w:t xml:space="preserve"> </w:t>
      </w:r>
      <w:r w:rsidR="00300808" w:rsidRPr="00300808">
        <w:t>100</w:t>
      </w:r>
      <w:r>
        <w:t xml:space="preserve"> </w:t>
      </w:r>
      <w:r w:rsidR="00300808" w:rsidRPr="00300808">
        <w:t>емкостью</w:t>
      </w:r>
      <w:r>
        <w:t xml:space="preserve"> </w:t>
      </w:r>
      <w:r w:rsidR="00300808" w:rsidRPr="00300808">
        <w:t>по</w:t>
      </w:r>
      <w:r>
        <w:t xml:space="preserve"> </w:t>
      </w:r>
      <w:r w:rsidR="00300808" w:rsidRPr="00300808">
        <w:t>108</w:t>
      </w:r>
      <w:r>
        <w:t xml:space="preserve"> </w:t>
      </w:r>
      <w:r w:rsidR="00300808" w:rsidRPr="00300808">
        <w:t>кресел.</w:t>
      </w:r>
      <w:r>
        <w:t xml:space="preserve"> </w:t>
      </w:r>
      <w:r w:rsidR="00300808" w:rsidRPr="00300808">
        <w:t>Собеседник</w:t>
      </w:r>
      <w:r>
        <w:t xml:space="preserve"> </w:t>
      </w:r>
      <w:r w:rsidR="0072106D">
        <w:t>«</w:t>
      </w:r>
      <w:r w:rsidR="00300808" w:rsidRPr="00300808">
        <w:t>Ъ</w:t>
      </w:r>
      <w:r w:rsidR="0072106D">
        <w:t>»</w:t>
      </w:r>
      <w:r>
        <w:t xml:space="preserve"> </w:t>
      </w:r>
      <w:r w:rsidR="00300808" w:rsidRPr="00300808">
        <w:t>в</w:t>
      </w:r>
      <w:r>
        <w:t xml:space="preserve"> </w:t>
      </w:r>
      <w:r w:rsidR="0072106D">
        <w:t>«</w:t>
      </w:r>
      <w:r w:rsidR="00300808" w:rsidRPr="00300808">
        <w:t>Руслайне</w:t>
      </w:r>
      <w:r w:rsidR="0072106D">
        <w:t>»</w:t>
      </w:r>
      <w:r>
        <w:t xml:space="preserve"> </w:t>
      </w:r>
      <w:r w:rsidR="00300808" w:rsidRPr="00300808">
        <w:t>говорит,</w:t>
      </w:r>
      <w:r>
        <w:t xml:space="preserve"> </w:t>
      </w:r>
      <w:r w:rsidR="00300808" w:rsidRPr="00300808">
        <w:t>что</w:t>
      </w:r>
      <w:r>
        <w:t xml:space="preserve"> </w:t>
      </w:r>
      <w:r w:rsidR="00300808" w:rsidRPr="00300808">
        <w:t>руководство</w:t>
      </w:r>
      <w:r>
        <w:t xml:space="preserve"> </w:t>
      </w:r>
      <w:r w:rsidR="00300808" w:rsidRPr="00300808">
        <w:t>компании</w:t>
      </w:r>
      <w:r>
        <w:t xml:space="preserve"> </w:t>
      </w:r>
      <w:r w:rsidR="00300808" w:rsidRPr="00300808">
        <w:t>рассматривает</w:t>
      </w:r>
      <w:r>
        <w:t xml:space="preserve"> </w:t>
      </w:r>
      <w:r w:rsidR="00300808" w:rsidRPr="00300808">
        <w:t>два</w:t>
      </w:r>
      <w:r>
        <w:t xml:space="preserve"> </w:t>
      </w:r>
      <w:r w:rsidR="00300808" w:rsidRPr="00300808">
        <w:t>варианта</w:t>
      </w:r>
      <w:r>
        <w:t xml:space="preserve"> </w:t>
      </w:r>
      <w:r w:rsidR="00300808" w:rsidRPr="00300808">
        <w:t>развития</w:t>
      </w:r>
      <w:r>
        <w:t xml:space="preserve"> </w:t>
      </w:r>
      <w:r w:rsidR="00300808" w:rsidRPr="00300808">
        <w:t>парка:</w:t>
      </w:r>
      <w:r>
        <w:t xml:space="preserve"> </w:t>
      </w:r>
      <w:r w:rsidR="00300808" w:rsidRPr="00300808">
        <w:t>его</w:t>
      </w:r>
      <w:r>
        <w:t xml:space="preserve"> </w:t>
      </w:r>
      <w:r w:rsidR="00300808" w:rsidRPr="00300808">
        <w:t>удвоение</w:t>
      </w:r>
      <w:r>
        <w:t xml:space="preserve"> </w:t>
      </w:r>
      <w:r w:rsidR="00300808" w:rsidRPr="00300808">
        <w:t>или</w:t>
      </w:r>
      <w:r>
        <w:t xml:space="preserve"> </w:t>
      </w:r>
      <w:r w:rsidR="00300808" w:rsidRPr="00300808">
        <w:t>постепенный</w:t>
      </w:r>
      <w:r>
        <w:t xml:space="preserve"> </w:t>
      </w:r>
      <w:r w:rsidR="00300808" w:rsidRPr="00300808">
        <w:t>вывод</w:t>
      </w:r>
      <w:r>
        <w:t xml:space="preserve"> </w:t>
      </w:r>
      <w:r w:rsidR="00300808" w:rsidRPr="00300808">
        <w:t>старых</w:t>
      </w:r>
      <w:r>
        <w:t xml:space="preserve"> </w:t>
      </w:r>
      <w:r w:rsidR="00300808" w:rsidRPr="00300808">
        <w:t>CRJ</w:t>
      </w:r>
      <w:r>
        <w:t xml:space="preserve"> </w:t>
      </w:r>
      <w:r w:rsidR="00300808" w:rsidRPr="00300808">
        <w:t>по</w:t>
      </w:r>
      <w:r>
        <w:t xml:space="preserve"> </w:t>
      </w:r>
      <w:r w:rsidR="00300808" w:rsidRPr="00300808">
        <w:t>мере</w:t>
      </w:r>
      <w:r>
        <w:t xml:space="preserve"> </w:t>
      </w:r>
      <w:r w:rsidR="00300808" w:rsidRPr="00300808">
        <w:t>поступления</w:t>
      </w:r>
      <w:r>
        <w:t xml:space="preserve"> </w:t>
      </w:r>
      <w:r w:rsidR="00300808" w:rsidRPr="00300808">
        <w:t>самолетов</w:t>
      </w:r>
      <w:r>
        <w:t xml:space="preserve"> </w:t>
      </w:r>
      <w:r w:rsidR="00300808" w:rsidRPr="00300808">
        <w:t>российского</w:t>
      </w:r>
      <w:r>
        <w:t xml:space="preserve"> </w:t>
      </w:r>
      <w:r w:rsidR="00300808" w:rsidRPr="00300808">
        <w:t>производства.</w:t>
      </w:r>
    </w:p>
    <w:p w14:paraId="7DD666BB" w14:textId="59F8291B" w:rsidR="00300808" w:rsidRPr="00300808" w:rsidRDefault="00D0615F" w:rsidP="0072106D">
      <w:pPr>
        <w:jc w:val="both"/>
      </w:pPr>
      <w:r>
        <w:t xml:space="preserve"> </w:t>
      </w:r>
      <w:r w:rsidR="00300808" w:rsidRPr="00300808">
        <w:t>В</w:t>
      </w:r>
      <w:r>
        <w:t xml:space="preserve"> </w:t>
      </w:r>
      <w:r w:rsidR="00300808" w:rsidRPr="00300808">
        <w:t>ГСС</w:t>
      </w:r>
      <w:r>
        <w:t xml:space="preserve"> </w:t>
      </w:r>
      <w:r w:rsidR="00300808" w:rsidRPr="00300808">
        <w:t>подтвердили</w:t>
      </w:r>
      <w:r>
        <w:t xml:space="preserve"> </w:t>
      </w:r>
      <w:r w:rsidR="00300808" w:rsidRPr="00300808">
        <w:t>интерес</w:t>
      </w:r>
      <w:r>
        <w:t xml:space="preserve"> </w:t>
      </w:r>
      <w:r w:rsidR="00300808" w:rsidRPr="00300808">
        <w:t>авиакомпании</w:t>
      </w:r>
      <w:r>
        <w:t xml:space="preserve"> </w:t>
      </w:r>
      <w:r w:rsidR="00300808" w:rsidRPr="00300808">
        <w:t>к</w:t>
      </w:r>
      <w:r>
        <w:t xml:space="preserve"> </w:t>
      </w:r>
      <w:r w:rsidR="00300808" w:rsidRPr="00300808">
        <w:t>самолетам</w:t>
      </w:r>
      <w:r>
        <w:t xml:space="preserve"> </w:t>
      </w:r>
      <w:r w:rsidR="00300808" w:rsidRPr="00300808">
        <w:t>и</w:t>
      </w:r>
      <w:r>
        <w:t xml:space="preserve"> </w:t>
      </w:r>
      <w:r w:rsidR="00300808" w:rsidRPr="00300808">
        <w:t>факт</w:t>
      </w:r>
      <w:r>
        <w:t xml:space="preserve"> </w:t>
      </w:r>
      <w:r w:rsidR="00300808" w:rsidRPr="00300808">
        <w:t>ведения</w:t>
      </w:r>
      <w:r>
        <w:t xml:space="preserve"> </w:t>
      </w:r>
      <w:r w:rsidR="00300808" w:rsidRPr="00300808">
        <w:t>переговоров.</w:t>
      </w:r>
      <w:r>
        <w:t xml:space="preserve"> </w:t>
      </w:r>
      <w:r w:rsidR="00300808" w:rsidRPr="00300808">
        <w:t>От</w:t>
      </w:r>
      <w:r>
        <w:t xml:space="preserve"> </w:t>
      </w:r>
      <w:r w:rsidR="00300808" w:rsidRPr="00300808">
        <w:t>дополнительных</w:t>
      </w:r>
      <w:r>
        <w:t xml:space="preserve"> </w:t>
      </w:r>
      <w:r w:rsidR="00300808" w:rsidRPr="00300808">
        <w:t>комментариев</w:t>
      </w:r>
      <w:r>
        <w:t xml:space="preserve"> </w:t>
      </w:r>
      <w:r w:rsidR="00300808" w:rsidRPr="00300808">
        <w:t>производитель</w:t>
      </w:r>
      <w:r>
        <w:t xml:space="preserve"> </w:t>
      </w:r>
      <w:r w:rsidR="00300808" w:rsidRPr="00300808">
        <w:t>отказался</w:t>
      </w:r>
      <w:r>
        <w:t xml:space="preserve"> </w:t>
      </w:r>
      <w:r w:rsidR="00300808" w:rsidRPr="00300808">
        <w:t>до</w:t>
      </w:r>
      <w:r>
        <w:t xml:space="preserve"> </w:t>
      </w:r>
      <w:r w:rsidR="00300808" w:rsidRPr="00300808">
        <w:t>подписания</w:t>
      </w:r>
      <w:r>
        <w:t xml:space="preserve"> </w:t>
      </w:r>
      <w:r w:rsidR="00300808" w:rsidRPr="00300808">
        <w:t>контракта.</w:t>
      </w:r>
      <w:r>
        <w:t xml:space="preserve"> </w:t>
      </w:r>
      <w:r w:rsidR="00300808" w:rsidRPr="00300808">
        <w:t>В</w:t>
      </w:r>
      <w:r>
        <w:t xml:space="preserve"> </w:t>
      </w:r>
      <w:r w:rsidR="0072106D">
        <w:t>«</w:t>
      </w:r>
      <w:r w:rsidR="00300808" w:rsidRPr="00300808">
        <w:t>Руслайне</w:t>
      </w:r>
      <w:r w:rsidR="0072106D">
        <w:t>»</w:t>
      </w:r>
      <w:r>
        <w:t xml:space="preserve"> </w:t>
      </w:r>
      <w:r w:rsidR="00300808" w:rsidRPr="00300808">
        <w:t>и</w:t>
      </w:r>
      <w:r>
        <w:t xml:space="preserve"> </w:t>
      </w:r>
      <w:r w:rsidR="00300808" w:rsidRPr="00300808">
        <w:t>ИФК</w:t>
      </w:r>
      <w:r>
        <w:t xml:space="preserve"> </w:t>
      </w:r>
      <w:r w:rsidR="00300808" w:rsidRPr="00300808">
        <w:t>не</w:t>
      </w:r>
      <w:r>
        <w:t xml:space="preserve"> </w:t>
      </w:r>
      <w:r w:rsidR="00300808" w:rsidRPr="00300808">
        <w:t>комментируют</w:t>
      </w:r>
      <w:r>
        <w:t xml:space="preserve"> </w:t>
      </w:r>
      <w:r w:rsidR="00300808" w:rsidRPr="00300808">
        <w:t>ситуацию.</w:t>
      </w:r>
      <w:r>
        <w:t xml:space="preserve"> </w:t>
      </w:r>
      <w:r w:rsidR="00300808" w:rsidRPr="00300808">
        <w:t>В</w:t>
      </w:r>
      <w:r>
        <w:t xml:space="preserve"> </w:t>
      </w:r>
      <w:r w:rsidR="00300808" w:rsidRPr="00300808">
        <w:t>конце</w:t>
      </w:r>
      <w:r>
        <w:t xml:space="preserve"> </w:t>
      </w:r>
      <w:r w:rsidR="00300808" w:rsidRPr="00300808">
        <w:t>2018</w:t>
      </w:r>
      <w:r>
        <w:t xml:space="preserve"> </w:t>
      </w:r>
      <w:r w:rsidR="00300808" w:rsidRPr="00300808">
        <w:t>года</w:t>
      </w:r>
      <w:r>
        <w:t xml:space="preserve"> </w:t>
      </w:r>
      <w:r w:rsidR="00300808" w:rsidRPr="00300808">
        <w:t>сообщалось</w:t>
      </w:r>
      <w:r>
        <w:t xml:space="preserve"> </w:t>
      </w:r>
      <w:r w:rsidR="00300808" w:rsidRPr="00300808">
        <w:t>о</w:t>
      </w:r>
      <w:r>
        <w:t xml:space="preserve"> </w:t>
      </w:r>
      <w:r w:rsidR="00300808" w:rsidRPr="00300808">
        <w:t>переговорах</w:t>
      </w:r>
      <w:r>
        <w:t xml:space="preserve"> </w:t>
      </w:r>
      <w:r w:rsidR="0072106D">
        <w:t>«</w:t>
      </w:r>
      <w:r w:rsidR="00300808" w:rsidRPr="00300808">
        <w:t>Руслайна</w:t>
      </w:r>
      <w:r w:rsidR="0072106D">
        <w:t>»</w:t>
      </w:r>
      <w:r>
        <w:t xml:space="preserve"> </w:t>
      </w:r>
      <w:r w:rsidR="00300808" w:rsidRPr="00300808">
        <w:t>и</w:t>
      </w:r>
      <w:r>
        <w:t xml:space="preserve"> </w:t>
      </w:r>
      <w:r w:rsidR="00300808" w:rsidRPr="00300808">
        <w:t>ГТЛК</w:t>
      </w:r>
      <w:r>
        <w:t xml:space="preserve"> </w:t>
      </w:r>
      <w:r w:rsidR="00300808" w:rsidRPr="00300808">
        <w:t>о</w:t>
      </w:r>
      <w:r>
        <w:t xml:space="preserve"> </w:t>
      </w:r>
      <w:r w:rsidR="00300808" w:rsidRPr="00300808">
        <w:t>лизинге</w:t>
      </w:r>
      <w:r>
        <w:t xml:space="preserve"> </w:t>
      </w:r>
      <w:r w:rsidR="00300808" w:rsidRPr="00300808">
        <w:t>двух</w:t>
      </w:r>
      <w:r>
        <w:t xml:space="preserve"> </w:t>
      </w:r>
      <w:r w:rsidR="00300808" w:rsidRPr="00300808">
        <w:t>подержанных</w:t>
      </w:r>
      <w:r>
        <w:t xml:space="preserve"> </w:t>
      </w:r>
      <w:r w:rsidR="00300808" w:rsidRPr="00300808">
        <w:t>SSJ</w:t>
      </w:r>
      <w:r>
        <w:t xml:space="preserve"> </w:t>
      </w:r>
      <w:r w:rsidR="00300808" w:rsidRPr="00300808">
        <w:t>100.</w:t>
      </w:r>
      <w:r>
        <w:t xml:space="preserve"> </w:t>
      </w:r>
      <w:r w:rsidR="00300808" w:rsidRPr="00300808">
        <w:t>В</w:t>
      </w:r>
      <w:r>
        <w:t xml:space="preserve"> </w:t>
      </w:r>
      <w:r w:rsidR="00300808" w:rsidRPr="00300808">
        <w:t>ГТЛК</w:t>
      </w:r>
      <w:r>
        <w:t xml:space="preserve"> </w:t>
      </w:r>
      <w:r w:rsidR="00300808" w:rsidRPr="00300808">
        <w:t>пояснили,</w:t>
      </w:r>
      <w:r>
        <w:t xml:space="preserve"> </w:t>
      </w:r>
      <w:r w:rsidR="00300808" w:rsidRPr="00300808">
        <w:t>что</w:t>
      </w:r>
      <w:r>
        <w:t xml:space="preserve"> </w:t>
      </w:r>
      <w:r w:rsidR="00300808" w:rsidRPr="00300808">
        <w:t>переговоры</w:t>
      </w:r>
      <w:r>
        <w:t xml:space="preserve"> </w:t>
      </w:r>
      <w:r w:rsidR="00300808" w:rsidRPr="00300808">
        <w:t>находятся</w:t>
      </w:r>
      <w:r>
        <w:t xml:space="preserve"> </w:t>
      </w:r>
      <w:r w:rsidR="00300808" w:rsidRPr="00300808">
        <w:t>на</w:t>
      </w:r>
      <w:r>
        <w:t xml:space="preserve"> </w:t>
      </w:r>
      <w:r w:rsidR="00300808" w:rsidRPr="00300808">
        <w:t>начальной</w:t>
      </w:r>
      <w:r>
        <w:t xml:space="preserve"> </w:t>
      </w:r>
      <w:r w:rsidR="00300808" w:rsidRPr="00300808">
        <w:t>стадии</w:t>
      </w:r>
      <w:r>
        <w:t xml:space="preserve"> </w:t>
      </w:r>
      <w:r w:rsidR="00300808" w:rsidRPr="00300808">
        <w:t>и</w:t>
      </w:r>
      <w:r>
        <w:t xml:space="preserve"> </w:t>
      </w:r>
      <w:r w:rsidR="0072106D">
        <w:t>«</w:t>
      </w:r>
      <w:r w:rsidR="00300808" w:rsidRPr="00300808">
        <w:t>о</w:t>
      </w:r>
      <w:r>
        <w:t xml:space="preserve"> </w:t>
      </w:r>
      <w:r w:rsidR="00300808" w:rsidRPr="00300808">
        <w:t>поставках</w:t>
      </w:r>
      <w:r>
        <w:t xml:space="preserve"> </w:t>
      </w:r>
      <w:r w:rsidR="00300808" w:rsidRPr="00300808">
        <w:t>говорить</w:t>
      </w:r>
      <w:r>
        <w:t xml:space="preserve"> </w:t>
      </w:r>
      <w:r w:rsidR="00300808" w:rsidRPr="00300808">
        <w:t>рано</w:t>
      </w:r>
      <w:r w:rsidR="0072106D">
        <w:t>»</w:t>
      </w:r>
      <w:r w:rsidR="00300808" w:rsidRPr="00300808">
        <w:t>.</w:t>
      </w:r>
    </w:p>
    <w:p w14:paraId="25301C28" w14:textId="355CDB28" w:rsidR="00300808" w:rsidRPr="00300808" w:rsidRDefault="00D0615F" w:rsidP="0072106D">
      <w:pPr>
        <w:jc w:val="both"/>
      </w:pPr>
      <w:r>
        <w:t xml:space="preserve"> </w:t>
      </w:r>
      <w:r w:rsidR="00300808" w:rsidRPr="00300808">
        <w:t>По</w:t>
      </w:r>
      <w:r>
        <w:t xml:space="preserve"> </w:t>
      </w:r>
      <w:r w:rsidR="00300808" w:rsidRPr="00300808">
        <w:t>словам</w:t>
      </w:r>
      <w:r>
        <w:t xml:space="preserve"> </w:t>
      </w:r>
      <w:r w:rsidR="00300808" w:rsidRPr="00300808">
        <w:t>источников</w:t>
      </w:r>
      <w:r>
        <w:t xml:space="preserve"> </w:t>
      </w:r>
      <w:r w:rsidR="0072106D">
        <w:t>«</w:t>
      </w:r>
      <w:r w:rsidR="00300808" w:rsidRPr="00300808">
        <w:t>Ъ</w:t>
      </w:r>
      <w:r w:rsidR="0072106D">
        <w:t>»</w:t>
      </w:r>
      <w:r>
        <w:t xml:space="preserve"> </w:t>
      </w:r>
      <w:r w:rsidR="00300808" w:rsidRPr="00300808">
        <w:t>в</w:t>
      </w:r>
      <w:r>
        <w:t xml:space="preserve"> </w:t>
      </w:r>
      <w:r w:rsidR="00300808" w:rsidRPr="00300808">
        <w:t>отрасли,</w:t>
      </w:r>
      <w:r>
        <w:t xml:space="preserve"> </w:t>
      </w:r>
      <w:r w:rsidR="00300808" w:rsidRPr="00300808">
        <w:t>авиакомпания</w:t>
      </w:r>
      <w:r>
        <w:t xml:space="preserve"> </w:t>
      </w:r>
      <w:r w:rsidR="00300808" w:rsidRPr="00300808">
        <w:t>пытается</w:t>
      </w:r>
      <w:r>
        <w:t xml:space="preserve"> </w:t>
      </w:r>
      <w:r w:rsidR="00300808" w:rsidRPr="00300808">
        <w:t>законтрактовать</w:t>
      </w:r>
      <w:r>
        <w:t xml:space="preserve"> </w:t>
      </w:r>
      <w:r w:rsidR="00300808" w:rsidRPr="00300808">
        <w:t>самолеты</w:t>
      </w:r>
      <w:r>
        <w:t xml:space="preserve"> </w:t>
      </w:r>
      <w:r w:rsidR="00300808" w:rsidRPr="00300808">
        <w:t>на</w:t>
      </w:r>
      <w:r>
        <w:t xml:space="preserve"> </w:t>
      </w:r>
      <w:r w:rsidR="00300808" w:rsidRPr="00300808">
        <w:t>выгодных</w:t>
      </w:r>
      <w:r>
        <w:t xml:space="preserve"> </w:t>
      </w:r>
      <w:r w:rsidR="00300808" w:rsidRPr="00300808">
        <w:t>условиях,</w:t>
      </w:r>
      <w:r>
        <w:t xml:space="preserve"> </w:t>
      </w:r>
      <w:r w:rsidR="00300808" w:rsidRPr="00300808">
        <w:t>одно</w:t>
      </w:r>
      <w:r>
        <w:t xml:space="preserve"> </w:t>
      </w:r>
      <w:r w:rsidR="00300808" w:rsidRPr="00300808">
        <w:t>из</w:t>
      </w:r>
      <w:r>
        <w:t xml:space="preserve"> </w:t>
      </w:r>
      <w:r w:rsidR="00300808" w:rsidRPr="00300808">
        <w:t>которых</w:t>
      </w:r>
      <w:r>
        <w:t xml:space="preserve"> </w:t>
      </w:r>
      <w:r w:rsidR="0072106D">
        <w:t>–</w:t>
      </w:r>
      <w:r>
        <w:t xml:space="preserve"> </w:t>
      </w:r>
      <w:r w:rsidR="00300808" w:rsidRPr="00300808">
        <w:t>получение</w:t>
      </w:r>
      <w:r>
        <w:t xml:space="preserve"> </w:t>
      </w:r>
      <w:r w:rsidR="00300808" w:rsidRPr="00300808">
        <w:t>бюджетной</w:t>
      </w:r>
      <w:r>
        <w:t xml:space="preserve"> </w:t>
      </w:r>
      <w:r w:rsidR="00300808" w:rsidRPr="00300808">
        <w:t>субсидии</w:t>
      </w:r>
      <w:r>
        <w:t xml:space="preserve"> </w:t>
      </w:r>
      <w:r w:rsidR="00300808" w:rsidRPr="00300808">
        <w:t>по</w:t>
      </w:r>
      <w:r>
        <w:t xml:space="preserve"> </w:t>
      </w:r>
      <w:r w:rsidR="00300808" w:rsidRPr="00300808">
        <w:t>постановлению</w:t>
      </w:r>
      <w:r>
        <w:t xml:space="preserve"> </w:t>
      </w:r>
      <w:r w:rsidR="00300808" w:rsidRPr="00300808">
        <w:t>1212</w:t>
      </w:r>
      <w:r>
        <w:t xml:space="preserve"> </w:t>
      </w:r>
      <w:r w:rsidR="00300808" w:rsidRPr="00300808">
        <w:t>на</w:t>
      </w:r>
      <w:r>
        <w:t xml:space="preserve"> </w:t>
      </w:r>
      <w:r w:rsidR="00300808" w:rsidRPr="00300808">
        <w:t>компенсацию</w:t>
      </w:r>
      <w:r>
        <w:t xml:space="preserve"> </w:t>
      </w:r>
      <w:r w:rsidR="00300808" w:rsidRPr="00300808">
        <w:t>части</w:t>
      </w:r>
      <w:r>
        <w:t xml:space="preserve"> </w:t>
      </w:r>
      <w:r w:rsidR="00300808" w:rsidRPr="00300808">
        <w:t>лизинговых</w:t>
      </w:r>
      <w:r>
        <w:t xml:space="preserve"> </w:t>
      </w:r>
      <w:r w:rsidR="00300808" w:rsidRPr="00300808">
        <w:t>платежей.</w:t>
      </w:r>
      <w:r>
        <w:t xml:space="preserve"> </w:t>
      </w:r>
      <w:r w:rsidR="00300808" w:rsidRPr="00300808">
        <w:t>Субсидия</w:t>
      </w:r>
      <w:r>
        <w:t xml:space="preserve"> </w:t>
      </w:r>
      <w:r w:rsidR="00300808" w:rsidRPr="00300808">
        <w:t>предоставляется</w:t>
      </w:r>
      <w:r>
        <w:t xml:space="preserve"> </w:t>
      </w:r>
      <w:r w:rsidR="00300808" w:rsidRPr="00300808">
        <w:t>единовременно</w:t>
      </w:r>
      <w:r>
        <w:t xml:space="preserve"> </w:t>
      </w:r>
      <w:r w:rsidR="00300808" w:rsidRPr="00300808">
        <w:t>под</w:t>
      </w:r>
      <w:r>
        <w:t xml:space="preserve"> </w:t>
      </w:r>
      <w:r w:rsidR="00300808" w:rsidRPr="00300808">
        <w:t>конкретное</w:t>
      </w:r>
      <w:r>
        <w:t xml:space="preserve"> </w:t>
      </w:r>
      <w:r w:rsidR="00300808" w:rsidRPr="00300808">
        <w:t>судно</w:t>
      </w:r>
      <w:r>
        <w:t xml:space="preserve"> </w:t>
      </w:r>
      <w:r w:rsidR="00300808" w:rsidRPr="00300808">
        <w:t>с</w:t>
      </w:r>
      <w:r>
        <w:t xml:space="preserve"> </w:t>
      </w:r>
      <w:r w:rsidR="00300808" w:rsidRPr="00300808">
        <w:t>условием,</w:t>
      </w:r>
      <w:r>
        <w:t xml:space="preserve"> </w:t>
      </w:r>
      <w:r w:rsidR="00300808" w:rsidRPr="00300808">
        <w:t>что</w:t>
      </w:r>
      <w:r>
        <w:t xml:space="preserve"> </w:t>
      </w:r>
      <w:r w:rsidR="00300808" w:rsidRPr="00300808">
        <w:t>лизингополучатель</w:t>
      </w:r>
      <w:r>
        <w:t xml:space="preserve"> </w:t>
      </w:r>
      <w:r w:rsidR="00300808" w:rsidRPr="00300808">
        <w:t>будет</w:t>
      </w:r>
      <w:r>
        <w:t xml:space="preserve"> </w:t>
      </w:r>
      <w:r w:rsidR="00300808" w:rsidRPr="00300808">
        <w:t>эксплуатировать</w:t>
      </w:r>
      <w:r>
        <w:t xml:space="preserve"> </w:t>
      </w:r>
      <w:r w:rsidR="00300808" w:rsidRPr="00300808">
        <w:t>самолет</w:t>
      </w:r>
      <w:r>
        <w:t xml:space="preserve"> </w:t>
      </w:r>
      <w:r w:rsidR="00300808" w:rsidRPr="00300808">
        <w:t>минимум</w:t>
      </w:r>
      <w:r>
        <w:t xml:space="preserve"> </w:t>
      </w:r>
      <w:r w:rsidR="00300808" w:rsidRPr="00300808">
        <w:t>в</w:t>
      </w:r>
      <w:r>
        <w:t xml:space="preserve"> </w:t>
      </w:r>
      <w:r w:rsidR="00300808" w:rsidRPr="00300808">
        <w:t>течение</w:t>
      </w:r>
      <w:r>
        <w:t xml:space="preserve"> </w:t>
      </w:r>
      <w:r w:rsidR="00300808" w:rsidRPr="00300808">
        <w:t>пяти</w:t>
      </w:r>
      <w:r>
        <w:t xml:space="preserve"> </w:t>
      </w:r>
      <w:r w:rsidR="00300808" w:rsidRPr="00300808">
        <w:t>лет.</w:t>
      </w:r>
      <w:r>
        <w:t xml:space="preserve"> </w:t>
      </w:r>
      <w:r w:rsidR="00300808" w:rsidRPr="00300808">
        <w:t>Компенсацию</w:t>
      </w:r>
      <w:r>
        <w:t xml:space="preserve"> </w:t>
      </w:r>
      <w:r w:rsidR="00300808" w:rsidRPr="00300808">
        <w:t>по</w:t>
      </w:r>
      <w:r>
        <w:t xml:space="preserve"> </w:t>
      </w:r>
      <w:r w:rsidR="00300808" w:rsidRPr="00300808">
        <w:t>лизинговым</w:t>
      </w:r>
      <w:r>
        <w:t xml:space="preserve"> </w:t>
      </w:r>
      <w:r w:rsidR="00300808" w:rsidRPr="00300808">
        <w:t>платежам</w:t>
      </w:r>
      <w:r>
        <w:t xml:space="preserve"> </w:t>
      </w:r>
      <w:r w:rsidR="00300808" w:rsidRPr="00300808">
        <w:t>предоставляет</w:t>
      </w:r>
      <w:r>
        <w:t xml:space="preserve"> </w:t>
      </w:r>
      <w:r w:rsidR="00300808" w:rsidRPr="00300808">
        <w:rPr>
          <w:b/>
        </w:rPr>
        <w:t>Росавиация</w:t>
      </w:r>
      <w:r w:rsidR="00300808" w:rsidRPr="00300808">
        <w:t>,</w:t>
      </w:r>
      <w:r>
        <w:t xml:space="preserve"> </w:t>
      </w:r>
      <w:r w:rsidR="00300808" w:rsidRPr="00300808">
        <w:t>она</w:t>
      </w:r>
      <w:r>
        <w:t xml:space="preserve"> </w:t>
      </w:r>
      <w:r w:rsidR="00300808" w:rsidRPr="00300808">
        <w:t>имеет</w:t>
      </w:r>
      <w:r>
        <w:t xml:space="preserve"> </w:t>
      </w:r>
      <w:r w:rsidR="00300808" w:rsidRPr="00300808">
        <w:t>право</w:t>
      </w:r>
      <w:r>
        <w:t xml:space="preserve"> </w:t>
      </w:r>
      <w:r w:rsidR="00300808" w:rsidRPr="00300808">
        <w:t>отказать</w:t>
      </w:r>
      <w:r>
        <w:t xml:space="preserve"> </w:t>
      </w:r>
      <w:r w:rsidR="00300808" w:rsidRPr="00300808">
        <w:t>в</w:t>
      </w:r>
      <w:r>
        <w:t xml:space="preserve"> </w:t>
      </w:r>
      <w:r w:rsidR="00300808" w:rsidRPr="00300808">
        <w:t>субсидии</w:t>
      </w:r>
      <w:r>
        <w:t xml:space="preserve"> </w:t>
      </w:r>
      <w:r w:rsidR="00300808" w:rsidRPr="00300808">
        <w:t>только</w:t>
      </w:r>
      <w:r>
        <w:t xml:space="preserve"> </w:t>
      </w:r>
      <w:r w:rsidR="00300808" w:rsidRPr="00300808">
        <w:t>в</w:t>
      </w:r>
      <w:r>
        <w:t xml:space="preserve"> </w:t>
      </w:r>
      <w:r w:rsidR="00300808" w:rsidRPr="00300808">
        <w:t>случае,</w:t>
      </w:r>
      <w:r>
        <w:t xml:space="preserve"> </w:t>
      </w:r>
      <w:r w:rsidR="00300808" w:rsidRPr="00300808">
        <w:t>если</w:t>
      </w:r>
      <w:r>
        <w:t xml:space="preserve"> </w:t>
      </w:r>
      <w:r w:rsidR="00300808" w:rsidRPr="00300808">
        <w:t>все</w:t>
      </w:r>
      <w:r>
        <w:t xml:space="preserve"> </w:t>
      </w:r>
      <w:r w:rsidR="00300808" w:rsidRPr="00300808">
        <w:t>выделенные</w:t>
      </w:r>
      <w:r>
        <w:t xml:space="preserve"> </w:t>
      </w:r>
      <w:r w:rsidR="00300808" w:rsidRPr="00300808">
        <w:t>средства</w:t>
      </w:r>
      <w:r>
        <w:t xml:space="preserve"> </w:t>
      </w:r>
      <w:r w:rsidR="00300808" w:rsidRPr="00300808">
        <w:t>бюджета</w:t>
      </w:r>
      <w:r>
        <w:t xml:space="preserve"> </w:t>
      </w:r>
      <w:r w:rsidR="00300808" w:rsidRPr="00300808">
        <w:t>уже</w:t>
      </w:r>
      <w:r>
        <w:t xml:space="preserve"> </w:t>
      </w:r>
      <w:r w:rsidR="00300808" w:rsidRPr="00300808">
        <w:t>выбраны.</w:t>
      </w:r>
      <w:r>
        <w:t xml:space="preserve"> </w:t>
      </w:r>
      <w:r w:rsidR="00300808" w:rsidRPr="00300808">
        <w:t>По</w:t>
      </w:r>
      <w:r>
        <w:t xml:space="preserve"> </w:t>
      </w:r>
      <w:r w:rsidR="00300808" w:rsidRPr="00300808">
        <w:t>словам</w:t>
      </w:r>
      <w:r>
        <w:t xml:space="preserve"> </w:t>
      </w:r>
      <w:r w:rsidR="00300808" w:rsidRPr="00300808">
        <w:t>собеседников</w:t>
      </w:r>
      <w:r>
        <w:t xml:space="preserve"> </w:t>
      </w:r>
      <w:r w:rsidR="0072106D">
        <w:t>«</w:t>
      </w:r>
      <w:r w:rsidR="00300808" w:rsidRPr="00300808">
        <w:t>Ъ</w:t>
      </w:r>
      <w:r w:rsidR="0072106D">
        <w:t>»</w:t>
      </w:r>
      <w:r w:rsidR="00300808" w:rsidRPr="00300808">
        <w:t>,</w:t>
      </w:r>
      <w:r>
        <w:t xml:space="preserve"> </w:t>
      </w:r>
      <w:r w:rsidR="00300808" w:rsidRPr="00300808">
        <w:t>в</w:t>
      </w:r>
      <w:r>
        <w:t xml:space="preserve"> </w:t>
      </w:r>
      <w:r w:rsidR="00300808" w:rsidRPr="00300808">
        <w:t>предыдущие</w:t>
      </w:r>
      <w:r>
        <w:t xml:space="preserve"> </w:t>
      </w:r>
      <w:r w:rsidR="00300808" w:rsidRPr="00300808">
        <w:t>годы</w:t>
      </w:r>
      <w:r>
        <w:t xml:space="preserve"> </w:t>
      </w:r>
      <w:r w:rsidR="00300808" w:rsidRPr="00300808">
        <w:t>наблюдалась</w:t>
      </w:r>
      <w:r>
        <w:t xml:space="preserve"> </w:t>
      </w:r>
      <w:r w:rsidR="00300808" w:rsidRPr="00300808">
        <w:t>нехватка</w:t>
      </w:r>
      <w:r>
        <w:t xml:space="preserve"> </w:t>
      </w:r>
      <w:r w:rsidR="00300808" w:rsidRPr="00300808">
        <w:t>средств</w:t>
      </w:r>
      <w:r>
        <w:t xml:space="preserve"> </w:t>
      </w:r>
      <w:r w:rsidR="00300808" w:rsidRPr="00300808">
        <w:t>по</w:t>
      </w:r>
      <w:r>
        <w:t xml:space="preserve"> </w:t>
      </w:r>
      <w:r w:rsidR="00300808" w:rsidRPr="00300808">
        <w:t>программе.</w:t>
      </w:r>
      <w:r>
        <w:t xml:space="preserve"> </w:t>
      </w:r>
      <w:r w:rsidR="00300808" w:rsidRPr="00300808">
        <w:t>Так,</w:t>
      </w:r>
      <w:r>
        <w:t xml:space="preserve"> </w:t>
      </w:r>
      <w:r w:rsidR="00300808" w:rsidRPr="00300808">
        <w:t>в</w:t>
      </w:r>
      <w:r>
        <w:t xml:space="preserve"> </w:t>
      </w:r>
      <w:r w:rsidR="00300808" w:rsidRPr="00300808">
        <w:t>2018</w:t>
      </w:r>
      <w:r>
        <w:t xml:space="preserve"> </w:t>
      </w:r>
      <w:r w:rsidR="00300808" w:rsidRPr="00300808">
        <w:t>году</w:t>
      </w:r>
      <w:r>
        <w:t xml:space="preserve"> </w:t>
      </w:r>
      <w:r w:rsidR="00300808" w:rsidRPr="00300808">
        <w:t>денег</w:t>
      </w:r>
      <w:r>
        <w:t xml:space="preserve"> </w:t>
      </w:r>
      <w:r w:rsidR="00300808" w:rsidRPr="00300808">
        <w:t>хватило</w:t>
      </w:r>
      <w:r>
        <w:t xml:space="preserve"> </w:t>
      </w:r>
      <w:r w:rsidR="00300808" w:rsidRPr="00300808">
        <w:t>на</w:t>
      </w:r>
      <w:r>
        <w:t xml:space="preserve"> </w:t>
      </w:r>
      <w:r w:rsidR="00300808" w:rsidRPr="00300808">
        <w:t>субсидирование</w:t>
      </w:r>
      <w:r>
        <w:t xml:space="preserve"> </w:t>
      </w:r>
      <w:r w:rsidR="00300808" w:rsidRPr="00300808">
        <w:t>только</w:t>
      </w:r>
      <w:r>
        <w:t xml:space="preserve"> </w:t>
      </w:r>
      <w:r w:rsidR="00300808" w:rsidRPr="00300808">
        <w:t>двух</w:t>
      </w:r>
      <w:r>
        <w:t xml:space="preserve"> </w:t>
      </w:r>
      <w:r w:rsidR="00300808" w:rsidRPr="00300808">
        <w:t>самолетов.</w:t>
      </w:r>
      <w:r>
        <w:t xml:space="preserve"> </w:t>
      </w:r>
      <w:r w:rsidR="0072106D">
        <w:t>«</w:t>
      </w:r>
      <w:r w:rsidR="00300808" w:rsidRPr="00300808">
        <w:t>В</w:t>
      </w:r>
      <w:r>
        <w:t xml:space="preserve"> </w:t>
      </w:r>
      <w:r w:rsidR="00300808" w:rsidRPr="00300808">
        <w:t>этом</w:t>
      </w:r>
      <w:r>
        <w:t xml:space="preserve"> </w:t>
      </w:r>
      <w:r w:rsidR="00300808" w:rsidRPr="00300808">
        <w:t>году</w:t>
      </w:r>
      <w:r>
        <w:t xml:space="preserve"> </w:t>
      </w:r>
      <w:r w:rsidR="00300808" w:rsidRPr="00300808">
        <w:t>денег,</w:t>
      </w:r>
      <w:r>
        <w:t xml:space="preserve"> </w:t>
      </w:r>
      <w:r w:rsidR="00300808" w:rsidRPr="00300808">
        <w:t>похоже,</w:t>
      </w:r>
      <w:r>
        <w:t xml:space="preserve"> </w:t>
      </w:r>
      <w:r w:rsidR="00300808" w:rsidRPr="00300808">
        <w:t>тоже</w:t>
      </w:r>
      <w:r>
        <w:t xml:space="preserve"> </w:t>
      </w:r>
      <w:r w:rsidR="00300808" w:rsidRPr="00300808">
        <w:t>не</w:t>
      </w:r>
      <w:r>
        <w:t xml:space="preserve"> </w:t>
      </w:r>
      <w:r w:rsidR="00300808" w:rsidRPr="00300808">
        <w:t>хватит</w:t>
      </w:r>
      <w:r w:rsidR="0072106D">
        <w:t>»</w:t>
      </w:r>
      <w:r w:rsidR="00300808" w:rsidRPr="00300808">
        <w:t>,</w:t>
      </w:r>
      <w:r>
        <w:t xml:space="preserve"> </w:t>
      </w:r>
      <w:r w:rsidR="0072106D">
        <w:t>–</w:t>
      </w:r>
      <w:r>
        <w:t xml:space="preserve"> </w:t>
      </w:r>
      <w:r w:rsidR="00300808" w:rsidRPr="00300808">
        <w:t>говорит</w:t>
      </w:r>
      <w:r>
        <w:t xml:space="preserve"> </w:t>
      </w:r>
      <w:r w:rsidR="00300808" w:rsidRPr="00300808">
        <w:t>источник</w:t>
      </w:r>
      <w:r>
        <w:t xml:space="preserve"> </w:t>
      </w:r>
      <w:r w:rsidR="0072106D">
        <w:t>«</w:t>
      </w:r>
      <w:r w:rsidR="00300808" w:rsidRPr="00300808">
        <w:t>Ъ</w:t>
      </w:r>
      <w:r w:rsidR="0072106D">
        <w:t>»</w:t>
      </w:r>
      <w:r>
        <w:t xml:space="preserve"> </w:t>
      </w:r>
      <w:r w:rsidR="00300808" w:rsidRPr="00300808">
        <w:t>в</w:t>
      </w:r>
      <w:r>
        <w:t xml:space="preserve"> </w:t>
      </w:r>
      <w:r w:rsidR="00300808" w:rsidRPr="00300808">
        <w:t>отрасли.</w:t>
      </w:r>
      <w:r>
        <w:t xml:space="preserve"> </w:t>
      </w:r>
      <w:r w:rsidR="00300808" w:rsidRPr="00300808">
        <w:t>В</w:t>
      </w:r>
      <w:r>
        <w:t xml:space="preserve"> </w:t>
      </w:r>
      <w:r w:rsidR="00300808" w:rsidRPr="00300808">
        <w:rPr>
          <w:b/>
        </w:rPr>
        <w:t>Росавиации</w:t>
      </w:r>
      <w:r>
        <w:t xml:space="preserve"> </w:t>
      </w:r>
      <w:r w:rsidR="00300808" w:rsidRPr="00300808">
        <w:t>отказались</w:t>
      </w:r>
      <w:r>
        <w:t xml:space="preserve"> </w:t>
      </w:r>
      <w:r w:rsidR="00300808" w:rsidRPr="00300808">
        <w:t>от</w:t>
      </w:r>
      <w:r>
        <w:t xml:space="preserve"> </w:t>
      </w:r>
      <w:r w:rsidR="00300808" w:rsidRPr="00300808">
        <w:t>комментариев.</w:t>
      </w:r>
    </w:p>
    <w:p w14:paraId="41B4E6B3" w14:textId="2AE801E5" w:rsidR="00300808" w:rsidRPr="00300808" w:rsidRDefault="00D0615F" w:rsidP="0072106D">
      <w:pPr>
        <w:jc w:val="both"/>
      </w:pPr>
      <w:r>
        <w:t xml:space="preserve"> </w:t>
      </w:r>
      <w:r w:rsidR="00300808" w:rsidRPr="00300808">
        <w:t>По</w:t>
      </w:r>
      <w:r>
        <w:t xml:space="preserve"> </w:t>
      </w:r>
      <w:r w:rsidR="00300808" w:rsidRPr="00300808">
        <w:t>информации</w:t>
      </w:r>
      <w:r>
        <w:t xml:space="preserve"> </w:t>
      </w:r>
      <w:r w:rsidR="0072106D">
        <w:t>«</w:t>
      </w:r>
      <w:r w:rsidR="00300808" w:rsidRPr="00300808">
        <w:t>Ъ</w:t>
      </w:r>
      <w:r w:rsidR="0072106D">
        <w:t>»</w:t>
      </w:r>
      <w:r w:rsidR="00300808" w:rsidRPr="00300808">
        <w:t>,</w:t>
      </w:r>
      <w:r>
        <w:t xml:space="preserve"> </w:t>
      </w:r>
      <w:r w:rsidR="00300808" w:rsidRPr="00300808">
        <w:t>в</w:t>
      </w:r>
      <w:r>
        <w:t xml:space="preserve"> </w:t>
      </w:r>
      <w:r w:rsidR="00300808" w:rsidRPr="00300808">
        <w:t>переговорах</w:t>
      </w:r>
      <w:r>
        <w:t xml:space="preserve"> </w:t>
      </w:r>
      <w:r w:rsidR="0072106D">
        <w:t>«</w:t>
      </w:r>
      <w:r w:rsidR="00300808" w:rsidRPr="00300808">
        <w:t>Руслайна</w:t>
      </w:r>
      <w:r w:rsidR="0072106D">
        <w:t>»</w:t>
      </w:r>
      <w:r>
        <w:t xml:space="preserve"> </w:t>
      </w:r>
      <w:r w:rsidR="00300808" w:rsidRPr="00300808">
        <w:t>с</w:t>
      </w:r>
      <w:r>
        <w:t xml:space="preserve"> </w:t>
      </w:r>
      <w:r w:rsidR="00300808" w:rsidRPr="00300808">
        <w:t>ГСС</w:t>
      </w:r>
      <w:r>
        <w:t xml:space="preserve"> </w:t>
      </w:r>
      <w:r w:rsidR="00300808" w:rsidRPr="00300808">
        <w:t>и</w:t>
      </w:r>
      <w:r>
        <w:t xml:space="preserve"> </w:t>
      </w:r>
      <w:r w:rsidR="00300808" w:rsidRPr="00300808">
        <w:t>ИФК</w:t>
      </w:r>
      <w:r>
        <w:t xml:space="preserve"> </w:t>
      </w:r>
      <w:r w:rsidR="00300808" w:rsidRPr="00300808">
        <w:t>речь</w:t>
      </w:r>
      <w:r>
        <w:t xml:space="preserve"> </w:t>
      </w:r>
      <w:r w:rsidR="00300808" w:rsidRPr="00300808">
        <w:t>может</w:t>
      </w:r>
      <w:r>
        <w:t xml:space="preserve"> </w:t>
      </w:r>
      <w:r w:rsidR="00300808" w:rsidRPr="00300808">
        <w:t>идти</w:t>
      </w:r>
      <w:r>
        <w:t xml:space="preserve"> </w:t>
      </w:r>
      <w:r w:rsidR="00300808" w:rsidRPr="00300808">
        <w:t>о</w:t>
      </w:r>
      <w:r>
        <w:t xml:space="preserve"> </w:t>
      </w:r>
      <w:r w:rsidR="00300808" w:rsidRPr="00300808">
        <w:t>единовременных</w:t>
      </w:r>
      <w:r>
        <w:t xml:space="preserve"> </w:t>
      </w:r>
      <w:r w:rsidR="00300808" w:rsidRPr="00300808">
        <w:t>субсидиях</w:t>
      </w:r>
      <w:r>
        <w:t xml:space="preserve"> </w:t>
      </w:r>
      <w:r w:rsidR="00300808" w:rsidRPr="00300808">
        <w:t>в</w:t>
      </w:r>
      <w:r>
        <w:t xml:space="preserve"> </w:t>
      </w:r>
      <w:r w:rsidR="00300808" w:rsidRPr="00300808">
        <w:t>размере</w:t>
      </w:r>
      <w:r>
        <w:t xml:space="preserve"> </w:t>
      </w:r>
      <w:r w:rsidR="00300808" w:rsidRPr="00300808">
        <w:t>139</w:t>
      </w:r>
      <w:r>
        <w:t xml:space="preserve"> </w:t>
      </w:r>
      <w:r w:rsidR="00300808" w:rsidRPr="00300808">
        <w:t>млн</w:t>
      </w:r>
      <w:r>
        <w:t xml:space="preserve"> </w:t>
      </w:r>
      <w:r w:rsidR="00300808" w:rsidRPr="00300808">
        <w:t>руб.</w:t>
      </w:r>
      <w:r>
        <w:t xml:space="preserve"> </w:t>
      </w:r>
      <w:r w:rsidR="00300808" w:rsidRPr="00300808">
        <w:t>на</w:t>
      </w:r>
      <w:r>
        <w:t xml:space="preserve"> </w:t>
      </w:r>
      <w:r w:rsidR="00300808" w:rsidRPr="00300808">
        <w:t>один</w:t>
      </w:r>
      <w:r>
        <w:t xml:space="preserve"> </w:t>
      </w:r>
      <w:r w:rsidR="00300808" w:rsidRPr="00300808">
        <w:t>самолет.</w:t>
      </w:r>
      <w:r>
        <w:t xml:space="preserve"> </w:t>
      </w:r>
      <w:r w:rsidR="0072106D">
        <w:t>«</w:t>
      </w:r>
      <w:r w:rsidR="00300808" w:rsidRPr="00300808">
        <w:t>Этой</w:t>
      </w:r>
      <w:r>
        <w:t xml:space="preserve"> </w:t>
      </w:r>
      <w:r w:rsidR="00300808" w:rsidRPr="00300808">
        <w:t>суммы</w:t>
      </w:r>
      <w:r>
        <w:t xml:space="preserve"> </w:t>
      </w:r>
      <w:r w:rsidR="00300808" w:rsidRPr="00300808">
        <w:t>достаточно,</w:t>
      </w:r>
      <w:r>
        <w:t xml:space="preserve"> </w:t>
      </w:r>
      <w:r w:rsidR="00300808" w:rsidRPr="00300808">
        <w:t>чтобы</w:t>
      </w:r>
      <w:r>
        <w:t xml:space="preserve"> </w:t>
      </w:r>
      <w:r w:rsidR="00300808" w:rsidRPr="00300808">
        <w:t>закрыть</w:t>
      </w:r>
      <w:r>
        <w:t xml:space="preserve"> </w:t>
      </w:r>
      <w:r w:rsidR="00300808" w:rsidRPr="00300808">
        <w:t>лизинговые</w:t>
      </w:r>
      <w:r>
        <w:t xml:space="preserve"> </w:t>
      </w:r>
      <w:r w:rsidR="00300808" w:rsidRPr="00300808">
        <w:t>платежи</w:t>
      </w:r>
      <w:r>
        <w:t xml:space="preserve"> </w:t>
      </w:r>
      <w:r w:rsidR="00300808" w:rsidRPr="00300808">
        <w:t>на</w:t>
      </w:r>
      <w:r>
        <w:t xml:space="preserve"> </w:t>
      </w:r>
      <w:r w:rsidR="00300808" w:rsidRPr="00300808">
        <w:t>год.</w:t>
      </w:r>
      <w:r>
        <w:t xml:space="preserve"> </w:t>
      </w:r>
      <w:r w:rsidR="00300808" w:rsidRPr="00300808">
        <w:t>Компания</w:t>
      </w:r>
      <w:r>
        <w:t xml:space="preserve"> </w:t>
      </w:r>
      <w:r w:rsidR="00300808" w:rsidRPr="00300808">
        <w:t>получит</w:t>
      </w:r>
      <w:r>
        <w:t xml:space="preserve"> </w:t>
      </w:r>
      <w:r w:rsidR="00300808" w:rsidRPr="00300808">
        <w:t>возможность</w:t>
      </w:r>
      <w:r>
        <w:t xml:space="preserve"> </w:t>
      </w:r>
      <w:r w:rsidR="00300808" w:rsidRPr="00300808">
        <w:t>генерировать</w:t>
      </w:r>
      <w:r>
        <w:t xml:space="preserve"> </w:t>
      </w:r>
      <w:r w:rsidR="00300808" w:rsidRPr="00300808">
        <w:t>прибыль</w:t>
      </w:r>
      <w:r>
        <w:t xml:space="preserve"> </w:t>
      </w:r>
      <w:r w:rsidR="00300808" w:rsidRPr="00300808">
        <w:t>и</w:t>
      </w:r>
      <w:r>
        <w:t xml:space="preserve"> </w:t>
      </w:r>
      <w:r w:rsidR="00300808" w:rsidRPr="00300808">
        <w:t>распределять</w:t>
      </w:r>
      <w:r>
        <w:t xml:space="preserve"> </w:t>
      </w:r>
      <w:r w:rsidR="00300808" w:rsidRPr="00300808">
        <w:t>ее</w:t>
      </w:r>
      <w:r>
        <w:t xml:space="preserve"> </w:t>
      </w:r>
      <w:r w:rsidR="00300808" w:rsidRPr="00300808">
        <w:t>на</w:t>
      </w:r>
      <w:r>
        <w:t xml:space="preserve"> </w:t>
      </w:r>
      <w:r w:rsidR="00300808" w:rsidRPr="00300808">
        <w:t>следующие</w:t>
      </w:r>
      <w:r>
        <w:t xml:space="preserve"> </w:t>
      </w:r>
      <w:r w:rsidR="00300808" w:rsidRPr="00300808">
        <w:t>периоды</w:t>
      </w:r>
      <w:r>
        <w:t xml:space="preserve"> </w:t>
      </w:r>
      <w:r w:rsidR="00300808" w:rsidRPr="00300808">
        <w:t>или</w:t>
      </w:r>
      <w:r>
        <w:t xml:space="preserve"> </w:t>
      </w:r>
      <w:r w:rsidR="00300808" w:rsidRPr="00300808">
        <w:t>направлять</w:t>
      </w:r>
      <w:r>
        <w:t xml:space="preserve"> </w:t>
      </w:r>
      <w:r w:rsidR="00300808" w:rsidRPr="00300808">
        <w:t>на</w:t>
      </w:r>
      <w:r>
        <w:t xml:space="preserve"> </w:t>
      </w:r>
      <w:r w:rsidR="00300808" w:rsidRPr="00300808">
        <w:t>развитие</w:t>
      </w:r>
      <w:r w:rsidR="0072106D">
        <w:t>»</w:t>
      </w:r>
      <w:r w:rsidR="00300808" w:rsidRPr="00300808">
        <w:t>,</w:t>
      </w:r>
      <w:r>
        <w:t xml:space="preserve"> </w:t>
      </w:r>
      <w:r w:rsidR="0072106D">
        <w:t>–</w:t>
      </w:r>
      <w:r>
        <w:t xml:space="preserve"> </w:t>
      </w:r>
      <w:r w:rsidR="00300808" w:rsidRPr="00300808">
        <w:t>говорит</w:t>
      </w:r>
      <w:r>
        <w:t xml:space="preserve"> </w:t>
      </w:r>
      <w:r w:rsidR="00300808" w:rsidRPr="00300808">
        <w:t>источник</w:t>
      </w:r>
      <w:r>
        <w:t xml:space="preserve"> </w:t>
      </w:r>
      <w:r w:rsidR="0072106D">
        <w:t>«</w:t>
      </w:r>
      <w:r w:rsidR="00300808" w:rsidRPr="00300808">
        <w:t>Ъ</w:t>
      </w:r>
      <w:r w:rsidR="0072106D">
        <w:t>»</w:t>
      </w:r>
      <w:r>
        <w:t xml:space="preserve"> </w:t>
      </w:r>
      <w:r w:rsidR="00300808" w:rsidRPr="00300808">
        <w:t>в</w:t>
      </w:r>
      <w:r>
        <w:t xml:space="preserve"> </w:t>
      </w:r>
      <w:r w:rsidR="00300808" w:rsidRPr="00300808">
        <w:t>отрасли.</w:t>
      </w:r>
      <w:r>
        <w:t xml:space="preserve"> </w:t>
      </w:r>
      <w:r w:rsidR="00300808" w:rsidRPr="00300808">
        <w:t>При</w:t>
      </w:r>
      <w:r>
        <w:t xml:space="preserve"> </w:t>
      </w:r>
      <w:r w:rsidR="00300808" w:rsidRPr="00300808">
        <w:t>этом</w:t>
      </w:r>
      <w:r>
        <w:t xml:space="preserve"> </w:t>
      </w:r>
      <w:r w:rsidR="00300808" w:rsidRPr="00300808">
        <w:t>получить</w:t>
      </w:r>
      <w:r>
        <w:t xml:space="preserve"> </w:t>
      </w:r>
      <w:r w:rsidR="00300808" w:rsidRPr="00300808">
        <w:t>стопроцентную</w:t>
      </w:r>
      <w:r>
        <w:t xml:space="preserve"> </w:t>
      </w:r>
      <w:r w:rsidR="00300808" w:rsidRPr="00300808">
        <w:t>гарантию</w:t>
      </w:r>
      <w:r>
        <w:t xml:space="preserve"> </w:t>
      </w:r>
      <w:r w:rsidR="00300808" w:rsidRPr="00300808">
        <w:t>выделения</w:t>
      </w:r>
      <w:r>
        <w:t xml:space="preserve"> </w:t>
      </w:r>
      <w:r w:rsidR="00300808" w:rsidRPr="00300808">
        <w:t>субсидии</w:t>
      </w:r>
      <w:r>
        <w:t xml:space="preserve"> </w:t>
      </w:r>
      <w:r w:rsidR="00300808" w:rsidRPr="00300808">
        <w:t>невозможно:</w:t>
      </w:r>
      <w:r>
        <w:t xml:space="preserve"> </w:t>
      </w:r>
      <w:r w:rsidR="00300808" w:rsidRPr="00300808">
        <w:t>перевозчик</w:t>
      </w:r>
      <w:r>
        <w:t xml:space="preserve"> </w:t>
      </w:r>
      <w:r w:rsidR="00300808" w:rsidRPr="00300808">
        <w:t>может</w:t>
      </w:r>
      <w:r>
        <w:t xml:space="preserve"> </w:t>
      </w:r>
      <w:r w:rsidR="00300808" w:rsidRPr="00300808">
        <w:t>подать</w:t>
      </w:r>
      <w:r>
        <w:t xml:space="preserve"> </w:t>
      </w:r>
      <w:r w:rsidR="00300808" w:rsidRPr="00300808">
        <w:t>заявку</w:t>
      </w:r>
      <w:r>
        <w:t xml:space="preserve"> </w:t>
      </w:r>
      <w:r w:rsidR="00300808" w:rsidRPr="00300808">
        <w:t>на</w:t>
      </w:r>
      <w:r>
        <w:t xml:space="preserve"> </w:t>
      </w:r>
      <w:r w:rsidR="00300808" w:rsidRPr="00300808">
        <w:t>ее</w:t>
      </w:r>
      <w:r>
        <w:t xml:space="preserve"> </w:t>
      </w:r>
      <w:r w:rsidR="00300808" w:rsidRPr="00300808">
        <w:t>выделение</w:t>
      </w:r>
      <w:r>
        <w:t xml:space="preserve"> </w:t>
      </w:r>
      <w:r w:rsidR="00300808" w:rsidRPr="00300808">
        <w:t>только</w:t>
      </w:r>
      <w:r>
        <w:t xml:space="preserve"> </w:t>
      </w:r>
      <w:r w:rsidR="00300808" w:rsidRPr="00300808">
        <w:t>после</w:t>
      </w:r>
      <w:r>
        <w:t xml:space="preserve"> </w:t>
      </w:r>
      <w:r w:rsidR="00300808" w:rsidRPr="00300808">
        <w:t>получения</w:t>
      </w:r>
      <w:r>
        <w:t xml:space="preserve"> </w:t>
      </w:r>
      <w:r w:rsidR="00300808" w:rsidRPr="00300808">
        <w:t>самолета</w:t>
      </w:r>
      <w:r>
        <w:t xml:space="preserve"> </w:t>
      </w:r>
      <w:r w:rsidR="00300808" w:rsidRPr="00300808">
        <w:t>в</w:t>
      </w:r>
      <w:r>
        <w:t xml:space="preserve"> </w:t>
      </w:r>
      <w:r w:rsidR="00300808" w:rsidRPr="00300808">
        <w:t>лизинг.</w:t>
      </w:r>
    </w:p>
    <w:p w14:paraId="54033565" w14:textId="14120722" w:rsidR="00300808" w:rsidRPr="00300808" w:rsidRDefault="00D0615F" w:rsidP="0072106D">
      <w:pPr>
        <w:jc w:val="both"/>
      </w:pPr>
      <w:r>
        <w:lastRenderedPageBreak/>
        <w:t xml:space="preserve"> </w:t>
      </w:r>
      <w:r w:rsidR="00300808" w:rsidRPr="00300808">
        <w:t>Глава</w:t>
      </w:r>
      <w:r>
        <w:t xml:space="preserve"> </w:t>
      </w:r>
      <w:r w:rsidR="00300808" w:rsidRPr="00300808">
        <w:t>Infomost</w:t>
      </w:r>
      <w:r>
        <w:t xml:space="preserve"> </w:t>
      </w:r>
      <w:r w:rsidR="00300808" w:rsidRPr="00300808">
        <w:t>Борис</w:t>
      </w:r>
      <w:r>
        <w:t xml:space="preserve"> </w:t>
      </w:r>
      <w:r w:rsidR="00300808" w:rsidRPr="00300808">
        <w:t>Рыбак</w:t>
      </w:r>
      <w:r>
        <w:t xml:space="preserve"> </w:t>
      </w:r>
      <w:r w:rsidR="00300808" w:rsidRPr="00300808">
        <w:t>отмечает,</w:t>
      </w:r>
      <w:r>
        <w:t xml:space="preserve"> </w:t>
      </w:r>
      <w:r w:rsidR="00300808" w:rsidRPr="00300808">
        <w:t>что</w:t>
      </w:r>
      <w:r>
        <w:t xml:space="preserve"> </w:t>
      </w:r>
      <w:r w:rsidR="00300808" w:rsidRPr="00300808">
        <w:t>выгоды</w:t>
      </w:r>
      <w:r>
        <w:t xml:space="preserve"> </w:t>
      </w:r>
      <w:r w:rsidR="00300808" w:rsidRPr="00300808">
        <w:t>и</w:t>
      </w:r>
      <w:r>
        <w:t xml:space="preserve"> </w:t>
      </w:r>
      <w:r w:rsidR="00300808" w:rsidRPr="00300808">
        <w:t>риски</w:t>
      </w:r>
      <w:r>
        <w:t xml:space="preserve"> </w:t>
      </w:r>
      <w:r w:rsidR="00300808" w:rsidRPr="00300808">
        <w:t>компании-эксплуатанта</w:t>
      </w:r>
      <w:r>
        <w:t xml:space="preserve"> </w:t>
      </w:r>
      <w:r w:rsidR="00300808" w:rsidRPr="00300808">
        <w:t>во</w:t>
      </w:r>
      <w:r>
        <w:t xml:space="preserve"> </w:t>
      </w:r>
      <w:r w:rsidR="00300808" w:rsidRPr="00300808">
        <w:t>многом</w:t>
      </w:r>
      <w:r>
        <w:t xml:space="preserve"> </w:t>
      </w:r>
      <w:r w:rsidR="00300808" w:rsidRPr="00300808">
        <w:t>зависят</w:t>
      </w:r>
      <w:r>
        <w:t xml:space="preserve"> </w:t>
      </w:r>
      <w:r w:rsidR="00300808" w:rsidRPr="00300808">
        <w:t>от</w:t>
      </w:r>
      <w:r>
        <w:t xml:space="preserve"> </w:t>
      </w:r>
      <w:r w:rsidR="00300808" w:rsidRPr="00300808">
        <w:t>размера</w:t>
      </w:r>
      <w:r>
        <w:t xml:space="preserve"> </w:t>
      </w:r>
      <w:r w:rsidR="00300808" w:rsidRPr="00300808">
        <w:t>и</w:t>
      </w:r>
      <w:r>
        <w:t xml:space="preserve"> </w:t>
      </w:r>
      <w:r w:rsidR="00300808" w:rsidRPr="00300808">
        <w:t>степени</w:t>
      </w:r>
      <w:r>
        <w:t xml:space="preserve"> </w:t>
      </w:r>
      <w:r w:rsidR="00300808" w:rsidRPr="00300808">
        <w:t>господдержки</w:t>
      </w:r>
      <w:r>
        <w:t xml:space="preserve"> </w:t>
      </w:r>
      <w:r w:rsidR="00300808" w:rsidRPr="00300808">
        <w:t>и</w:t>
      </w:r>
      <w:r>
        <w:t xml:space="preserve"> </w:t>
      </w:r>
      <w:r w:rsidR="00300808" w:rsidRPr="00300808">
        <w:t>помощи</w:t>
      </w:r>
      <w:r>
        <w:t xml:space="preserve"> </w:t>
      </w:r>
      <w:r w:rsidR="00300808" w:rsidRPr="00300808">
        <w:t>лизингодателя</w:t>
      </w:r>
      <w:r>
        <w:t xml:space="preserve"> </w:t>
      </w:r>
      <w:r w:rsidR="00300808" w:rsidRPr="00300808">
        <w:t>в</w:t>
      </w:r>
      <w:r>
        <w:t xml:space="preserve"> </w:t>
      </w:r>
      <w:r w:rsidR="00300808" w:rsidRPr="00300808">
        <w:t>обеспечении</w:t>
      </w:r>
      <w:r>
        <w:t xml:space="preserve"> </w:t>
      </w:r>
      <w:r w:rsidR="00300808" w:rsidRPr="00300808">
        <w:t>технического</w:t>
      </w:r>
      <w:r>
        <w:t xml:space="preserve"> </w:t>
      </w:r>
      <w:r w:rsidR="00300808" w:rsidRPr="00300808">
        <w:t>обслуживания</w:t>
      </w:r>
      <w:r>
        <w:t xml:space="preserve"> </w:t>
      </w:r>
      <w:r w:rsidR="00300808" w:rsidRPr="00300808">
        <w:t>судов.</w:t>
      </w:r>
      <w:r>
        <w:t xml:space="preserve"> </w:t>
      </w:r>
      <w:r w:rsidR="0072106D">
        <w:t>«</w:t>
      </w:r>
      <w:r w:rsidR="00300808" w:rsidRPr="00300808">
        <w:t>Опыт</w:t>
      </w:r>
      <w:r>
        <w:t xml:space="preserve"> </w:t>
      </w:r>
      <w:r w:rsidR="00300808" w:rsidRPr="00300808">
        <w:t>эксплуатации</w:t>
      </w:r>
      <w:r>
        <w:t xml:space="preserve"> </w:t>
      </w:r>
      <w:r w:rsidR="00300808" w:rsidRPr="00300808">
        <w:t>SSJ</w:t>
      </w:r>
      <w:r>
        <w:t xml:space="preserve"> </w:t>
      </w:r>
      <w:r w:rsidR="00300808" w:rsidRPr="00300808">
        <w:t>100</w:t>
      </w:r>
      <w:r>
        <w:t xml:space="preserve"> </w:t>
      </w:r>
      <w:r w:rsidR="00300808" w:rsidRPr="00300808">
        <w:t>сегодня</w:t>
      </w:r>
      <w:r>
        <w:t xml:space="preserve"> </w:t>
      </w:r>
      <w:r w:rsidR="00300808" w:rsidRPr="00300808">
        <w:t>понятен,</w:t>
      </w:r>
      <w:r>
        <w:t xml:space="preserve"> </w:t>
      </w:r>
      <w:r w:rsidR="00300808" w:rsidRPr="00300808">
        <w:t>и</w:t>
      </w:r>
      <w:r>
        <w:t xml:space="preserve"> </w:t>
      </w:r>
      <w:r w:rsidR="00300808" w:rsidRPr="00300808">
        <w:t>перевозчик</w:t>
      </w:r>
      <w:r>
        <w:t xml:space="preserve"> </w:t>
      </w:r>
      <w:r w:rsidR="00300808" w:rsidRPr="00300808">
        <w:t>знает,</w:t>
      </w:r>
      <w:r>
        <w:t xml:space="preserve"> </w:t>
      </w:r>
      <w:r w:rsidR="00300808" w:rsidRPr="00300808">
        <w:t>какие</w:t>
      </w:r>
      <w:r>
        <w:t xml:space="preserve"> </w:t>
      </w:r>
      <w:r w:rsidR="00300808" w:rsidRPr="00300808">
        <w:t>у</w:t>
      </w:r>
      <w:r>
        <w:t xml:space="preserve"> </w:t>
      </w:r>
      <w:r w:rsidR="00300808" w:rsidRPr="00300808">
        <w:t>самолета</w:t>
      </w:r>
      <w:r>
        <w:t xml:space="preserve"> </w:t>
      </w:r>
      <w:r w:rsidR="00300808" w:rsidRPr="00300808">
        <w:t>слабые</w:t>
      </w:r>
      <w:r>
        <w:t xml:space="preserve"> </w:t>
      </w:r>
      <w:r w:rsidR="00300808" w:rsidRPr="00300808">
        <w:t>места</w:t>
      </w:r>
      <w:r>
        <w:t xml:space="preserve"> </w:t>
      </w:r>
      <w:r w:rsidR="00300808" w:rsidRPr="00300808">
        <w:t>и</w:t>
      </w:r>
      <w:r>
        <w:t xml:space="preserve"> </w:t>
      </w:r>
      <w:r w:rsidR="00300808" w:rsidRPr="00300808">
        <w:t>с</w:t>
      </w:r>
      <w:r>
        <w:t xml:space="preserve"> </w:t>
      </w:r>
      <w:r w:rsidR="00300808" w:rsidRPr="00300808">
        <w:t>чем</w:t>
      </w:r>
      <w:r>
        <w:t xml:space="preserve"> </w:t>
      </w:r>
      <w:r w:rsidR="00300808" w:rsidRPr="00300808">
        <w:t>предстоит</w:t>
      </w:r>
      <w:r>
        <w:t xml:space="preserve"> </w:t>
      </w:r>
      <w:r w:rsidR="00300808" w:rsidRPr="00300808">
        <w:t>работать</w:t>
      </w:r>
      <w:r w:rsidR="0072106D">
        <w:t>»</w:t>
      </w:r>
      <w:r w:rsidR="00300808" w:rsidRPr="00300808">
        <w:t>,</w:t>
      </w:r>
      <w:r>
        <w:t xml:space="preserve"> </w:t>
      </w:r>
      <w:r w:rsidR="0072106D">
        <w:t>–</w:t>
      </w:r>
      <w:r>
        <w:t xml:space="preserve"> </w:t>
      </w:r>
      <w:r w:rsidR="00300808" w:rsidRPr="00300808">
        <w:t>говорит</w:t>
      </w:r>
      <w:r>
        <w:t xml:space="preserve"> </w:t>
      </w:r>
      <w:r w:rsidR="00300808" w:rsidRPr="00300808">
        <w:t>эксперт.</w:t>
      </w:r>
      <w:r>
        <w:t xml:space="preserve"> </w:t>
      </w:r>
      <w:r w:rsidR="00300808" w:rsidRPr="00300808">
        <w:t>Господин</w:t>
      </w:r>
      <w:r>
        <w:t xml:space="preserve"> </w:t>
      </w:r>
      <w:r w:rsidR="00300808" w:rsidRPr="00300808">
        <w:t>Рыбак</w:t>
      </w:r>
      <w:r>
        <w:t xml:space="preserve"> </w:t>
      </w:r>
      <w:r w:rsidR="00300808" w:rsidRPr="00300808">
        <w:t>уточняет,</w:t>
      </w:r>
      <w:r>
        <w:t xml:space="preserve"> </w:t>
      </w:r>
      <w:r w:rsidR="00300808" w:rsidRPr="00300808">
        <w:t>что</w:t>
      </w:r>
      <w:r>
        <w:t xml:space="preserve"> </w:t>
      </w:r>
      <w:r w:rsidR="00300808" w:rsidRPr="00300808">
        <w:t>избыток</w:t>
      </w:r>
      <w:r>
        <w:t xml:space="preserve"> </w:t>
      </w:r>
      <w:r w:rsidR="00300808" w:rsidRPr="00300808">
        <w:t>провозных</w:t>
      </w:r>
      <w:r>
        <w:t xml:space="preserve"> </w:t>
      </w:r>
      <w:r w:rsidR="00300808" w:rsidRPr="00300808">
        <w:t>емкостей</w:t>
      </w:r>
      <w:r>
        <w:t xml:space="preserve"> </w:t>
      </w:r>
      <w:r w:rsidR="00300808" w:rsidRPr="00300808">
        <w:t>сегодня</w:t>
      </w:r>
      <w:r>
        <w:t xml:space="preserve"> </w:t>
      </w:r>
      <w:r w:rsidR="00300808" w:rsidRPr="00300808">
        <w:t>наблюдается</w:t>
      </w:r>
      <w:r>
        <w:t xml:space="preserve"> </w:t>
      </w:r>
      <w:r w:rsidR="00300808" w:rsidRPr="00300808">
        <w:t>на</w:t>
      </w:r>
      <w:r>
        <w:t xml:space="preserve"> </w:t>
      </w:r>
      <w:r w:rsidR="00300808" w:rsidRPr="00300808">
        <w:t>магистральных</w:t>
      </w:r>
      <w:r>
        <w:t xml:space="preserve"> </w:t>
      </w:r>
      <w:r w:rsidR="00300808" w:rsidRPr="00300808">
        <w:t>маршрутах</w:t>
      </w:r>
      <w:r>
        <w:t xml:space="preserve"> </w:t>
      </w:r>
      <w:r w:rsidR="00300808" w:rsidRPr="00300808">
        <w:t>между</w:t>
      </w:r>
      <w:r>
        <w:t xml:space="preserve"> </w:t>
      </w:r>
      <w:r w:rsidR="00300808" w:rsidRPr="00300808">
        <w:t>Москвой</w:t>
      </w:r>
      <w:r>
        <w:t xml:space="preserve"> </w:t>
      </w:r>
      <w:r w:rsidR="00300808" w:rsidRPr="00300808">
        <w:t>и</w:t>
      </w:r>
      <w:r>
        <w:t xml:space="preserve"> </w:t>
      </w:r>
      <w:r w:rsidR="00300808" w:rsidRPr="00300808">
        <w:t>другими</w:t>
      </w:r>
      <w:r>
        <w:t xml:space="preserve"> </w:t>
      </w:r>
      <w:r w:rsidR="00300808" w:rsidRPr="00300808">
        <w:t>городами</w:t>
      </w:r>
      <w:r>
        <w:t xml:space="preserve"> </w:t>
      </w:r>
      <w:r w:rsidR="00300808" w:rsidRPr="00300808">
        <w:t>России,</w:t>
      </w:r>
      <w:r>
        <w:t xml:space="preserve"> </w:t>
      </w:r>
      <w:r w:rsidR="00300808" w:rsidRPr="00300808">
        <w:t>но</w:t>
      </w:r>
      <w:r>
        <w:t xml:space="preserve"> </w:t>
      </w:r>
      <w:r w:rsidR="00300808" w:rsidRPr="00300808">
        <w:t>на</w:t>
      </w:r>
      <w:r>
        <w:t xml:space="preserve"> </w:t>
      </w:r>
      <w:r w:rsidR="00300808" w:rsidRPr="00300808">
        <w:t>региональных</w:t>
      </w:r>
      <w:r>
        <w:t xml:space="preserve"> </w:t>
      </w:r>
      <w:r w:rsidR="00300808" w:rsidRPr="00300808">
        <w:t>направлениях</w:t>
      </w:r>
      <w:r>
        <w:t xml:space="preserve"> </w:t>
      </w:r>
      <w:r w:rsidR="00300808" w:rsidRPr="00300808">
        <w:t>ситуация</w:t>
      </w:r>
      <w:r>
        <w:t xml:space="preserve"> </w:t>
      </w:r>
      <w:r w:rsidR="00300808" w:rsidRPr="00300808">
        <w:t>иная.</w:t>
      </w:r>
    </w:p>
    <w:p w14:paraId="1A2451C4" w14:textId="45E3ABF1" w:rsidR="00B60DCD" w:rsidRDefault="00C62430" w:rsidP="0072106D">
      <w:pPr>
        <w:jc w:val="both"/>
        <w:rPr>
          <w:rStyle w:val="a9"/>
        </w:rPr>
      </w:pPr>
      <w:hyperlink r:id="rId68" w:history="1">
        <w:r w:rsidR="00300808" w:rsidRPr="00300808">
          <w:rPr>
            <w:rStyle w:val="a9"/>
          </w:rPr>
          <w:t>https://www.kommersant.ru/doc/3930373</w:t>
        </w:r>
      </w:hyperlink>
    </w:p>
    <w:p w14:paraId="64210520" w14:textId="62DA427C" w:rsidR="00651AC0" w:rsidRPr="00651AC0" w:rsidRDefault="00651AC0" w:rsidP="0072106D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123" w:name="_Toc5008561"/>
      <w:r w:rsidRPr="00651AC0">
        <w:rPr>
          <w:rFonts w:ascii="Times New Roman" w:hAnsi="Times New Roman"/>
          <w:sz w:val="24"/>
          <w:szCs w:val="24"/>
        </w:rPr>
        <w:t>ВЕДОМОСТИ;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651AC0">
        <w:rPr>
          <w:rFonts w:ascii="Times New Roman" w:hAnsi="Times New Roman"/>
          <w:sz w:val="24"/>
          <w:szCs w:val="24"/>
        </w:rPr>
        <w:t>АЛЕКСАНДР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651AC0">
        <w:rPr>
          <w:rFonts w:ascii="Times New Roman" w:hAnsi="Times New Roman"/>
          <w:sz w:val="24"/>
          <w:szCs w:val="24"/>
        </w:rPr>
        <w:t>ВОРОБЬЕВ,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651AC0">
        <w:rPr>
          <w:rFonts w:ascii="Times New Roman" w:hAnsi="Times New Roman"/>
          <w:sz w:val="24"/>
          <w:szCs w:val="24"/>
        </w:rPr>
        <w:t>АЛЕКСЕЙ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651AC0">
        <w:rPr>
          <w:rFonts w:ascii="Times New Roman" w:hAnsi="Times New Roman"/>
          <w:sz w:val="24"/>
          <w:szCs w:val="24"/>
        </w:rPr>
        <w:t>НИКОЛЬСКИЙ;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651AC0">
        <w:rPr>
          <w:rFonts w:ascii="Times New Roman" w:hAnsi="Times New Roman"/>
          <w:sz w:val="24"/>
          <w:szCs w:val="24"/>
        </w:rPr>
        <w:t>2019.03.31;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651AC0">
        <w:rPr>
          <w:rFonts w:ascii="Times New Roman" w:hAnsi="Times New Roman"/>
          <w:sz w:val="24"/>
          <w:szCs w:val="24"/>
        </w:rPr>
        <w:t>ЧИНОВНИК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651AC0">
        <w:rPr>
          <w:rFonts w:ascii="Times New Roman" w:hAnsi="Times New Roman"/>
          <w:sz w:val="24"/>
          <w:szCs w:val="24"/>
        </w:rPr>
        <w:t>МИНПРОМТОРГА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651AC0">
        <w:rPr>
          <w:rFonts w:ascii="Times New Roman" w:hAnsi="Times New Roman"/>
          <w:sz w:val="24"/>
          <w:szCs w:val="24"/>
        </w:rPr>
        <w:t>ВОЗГЛАВИТ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651AC0">
        <w:rPr>
          <w:rFonts w:ascii="Times New Roman" w:hAnsi="Times New Roman"/>
          <w:sz w:val="24"/>
          <w:szCs w:val="24"/>
        </w:rPr>
        <w:t>ГРАЖДАНСКОЕ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651AC0">
        <w:rPr>
          <w:rFonts w:ascii="Times New Roman" w:hAnsi="Times New Roman"/>
          <w:sz w:val="24"/>
          <w:szCs w:val="24"/>
        </w:rPr>
        <w:t>АВИАСТРОЕНИЕ;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651AC0">
        <w:rPr>
          <w:rFonts w:ascii="Times New Roman" w:hAnsi="Times New Roman"/>
          <w:sz w:val="24"/>
          <w:szCs w:val="24"/>
        </w:rPr>
        <w:t>РАВИЛЬ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651AC0">
        <w:rPr>
          <w:rFonts w:ascii="Times New Roman" w:hAnsi="Times New Roman"/>
          <w:sz w:val="24"/>
          <w:szCs w:val="24"/>
        </w:rPr>
        <w:t>ХАКИМОВ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651AC0">
        <w:rPr>
          <w:rFonts w:ascii="Times New Roman" w:hAnsi="Times New Roman"/>
          <w:sz w:val="24"/>
          <w:szCs w:val="24"/>
        </w:rPr>
        <w:t>СТАНЕТ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651AC0">
        <w:rPr>
          <w:rFonts w:ascii="Times New Roman" w:hAnsi="Times New Roman"/>
          <w:sz w:val="24"/>
          <w:szCs w:val="24"/>
        </w:rPr>
        <w:t>ПРЕЗИДЕНТОМ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651AC0">
        <w:rPr>
          <w:rFonts w:ascii="Times New Roman" w:hAnsi="Times New Roman"/>
          <w:sz w:val="24"/>
          <w:szCs w:val="24"/>
        </w:rPr>
        <w:t>КОРПОРАЦИИ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="0072106D">
        <w:rPr>
          <w:rFonts w:ascii="Times New Roman" w:hAnsi="Times New Roman"/>
          <w:sz w:val="24"/>
          <w:szCs w:val="24"/>
        </w:rPr>
        <w:t>«</w:t>
      </w:r>
      <w:r w:rsidRPr="00651AC0">
        <w:rPr>
          <w:rFonts w:ascii="Times New Roman" w:hAnsi="Times New Roman"/>
          <w:sz w:val="24"/>
          <w:szCs w:val="24"/>
        </w:rPr>
        <w:t>ИРКУТ</w:t>
      </w:r>
      <w:r w:rsidR="0072106D">
        <w:rPr>
          <w:rFonts w:ascii="Times New Roman" w:hAnsi="Times New Roman"/>
          <w:sz w:val="24"/>
          <w:szCs w:val="24"/>
        </w:rPr>
        <w:t>»</w:t>
      </w:r>
      <w:bookmarkEnd w:id="123"/>
    </w:p>
    <w:p w14:paraId="06041764" w14:textId="74B078AD" w:rsidR="00651AC0" w:rsidRDefault="00651AC0" w:rsidP="0072106D">
      <w:pPr>
        <w:jc w:val="both"/>
      </w:pPr>
      <w:r>
        <w:t>Президентом</w:t>
      </w:r>
      <w:r w:rsidR="00D0615F">
        <w:t xml:space="preserve"> </w:t>
      </w:r>
      <w:r>
        <w:t>корпорации</w:t>
      </w:r>
      <w:r w:rsidR="00D0615F">
        <w:t xml:space="preserve"> </w:t>
      </w:r>
      <w:r w:rsidR="0072106D">
        <w:t>«</w:t>
      </w:r>
      <w:r>
        <w:t>Иркут</w:t>
      </w:r>
      <w:r w:rsidR="0072106D">
        <w:t>»</w:t>
      </w:r>
      <w:r w:rsidR="00D0615F">
        <w:t xml:space="preserve"> </w:t>
      </w:r>
      <w:r>
        <w:t>(входит</w:t>
      </w:r>
      <w:r w:rsidR="00D0615F">
        <w:t xml:space="preserve"> </w:t>
      </w:r>
      <w:r>
        <w:t>в</w:t>
      </w:r>
      <w:r w:rsidR="00D0615F">
        <w:t xml:space="preserve"> </w:t>
      </w:r>
      <w:r>
        <w:t>Объединенную</w:t>
      </w:r>
      <w:r w:rsidR="00D0615F">
        <w:t xml:space="preserve"> </w:t>
      </w:r>
      <w:r>
        <w:t>авиастроительную</w:t>
      </w:r>
      <w:r w:rsidR="00D0615F">
        <w:t xml:space="preserve"> </w:t>
      </w:r>
      <w:r>
        <w:t>корпорацию,</w:t>
      </w:r>
      <w:r w:rsidR="00D0615F">
        <w:t xml:space="preserve"> </w:t>
      </w:r>
      <w:r>
        <w:t>ОАК)</w:t>
      </w:r>
      <w:r w:rsidR="00D0615F">
        <w:t xml:space="preserve"> </w:t>
      </w:r>
      <w:r>
        <w:t>будет</w:t>
      </w:r>
      <w:r w:rsidR="00D0615F">
        <w:t xml:space="preserve"> </w:t>
      </w:r>
      <w:r>
        <w:t>назначен</w:t>
      </w:r>
      <w:r w:rsidR="00D0615F">
        <w:t xml:space="preserve"> </w:t>
      </w:r>
      <w:r>
        <w:t>директор</w:t>
      </w:r>
      <w:r w:rsidR="00D0615F">
        <w:t xml:space="preserve"> </w:t>
      </w:r>
      <w:r>
        <w:t>департамента</w:t>
      </w:r>
      <w:r w:rsidR="00D0615F">
        <w:t xml:space="preserve"> </w:t>
      </w:r>
      <w:r>
        <w:t>авиационной</w:t>
      </w:r>
      <w:r w:rsidR="00D0615F">
        <w:t xml:space="preserve"> </w:t>
      </w:r>
      <w:r>
        <w:t>промышленности</w:t>
      </w:r>
      <w:r w:rsidR="00D0615F">
        <w:t xml:space="preserve"> </w:t>
      </w:r>
      <w:r>
        <w:t>Минпромторга</w:t>
      </w:r>
      <w:r w:rsidR="00D0615F">
        <w:t xml:space="preserve"> </w:t>
      </w:r>
      <w:r>
        <w:t>Равиль</w:t>
      </w:r>
      <w:r w:rsidR="00D0615F">
        <w:t xml:space="preserve"> </w:t>
      </w:r>
      <w:r>
        <w:t>Хакимов.</w:t>
      </w:r>
      <w:r w:rsidR="00D0615F">
        <w:t xml:space="preserve"> </w:t>
      </w:r>
      <w:r>
        <w:t>Об</w:t>
      </w:r>
      <w:r w:rsidR="00D0615F">
        <w:t xml:space="preserve"> </w:t>
      </w:r>
      <w:r>
        <w:t>этом</w:t>
      </w:r>
      <w:r w:rsidR="00D0615F">
        <w:t xml:space="preserve"> </w:t>
      </w:r>
      <w:r w:rsidR="0072106D">
        <w:t>«</w:t>
      </w:r>
      <w:r>
        <w:t>Ведомостям</w:t>
      </w:r>
      <w:r w:rsidR="0072106D">
        <w:t>»</w:t>
      </w:r>
      <w:r w:rsidR="00D0615F">
        <w:t xml:space="preserve"> </w:t>
      </w:r>
      <w:r>
        <w:t>рассказали</w:t>
      </w:r>
      <w:r w:rsidR="00D0615F">
        <w:t xml:space="preserve"> </w:t>
      </w:r>
      <w:r>
        <w:t>три</w:t>
      </w:r>
      <w:r w:rsidR="00D0615F">
        <w:t xml:space="preserve"> </w:t>
      </w:r>
      <w:r>
        <w:t>человека,</w:t>
      </w:r>
      <w:r w:rsidR="00D0615F">
        <w:t xml:space="preserve"> </w:t>
      </w:r>
      <w:r>
        <w:t>близких</w:t>
      </w:r>
      <w:r w:rsidR="00D0615F">
        <w:t xml:space="preserve"> </w:t>
      </w:r>
      <w:r>
        <w:t>к</w:t>
      </w:r>
      <w:r w:rsidR="00D0615F">
        <w:t xml:space="preserve"> </w:t>
      </w:r>
      <w:r>
        <w:t>ОАК,</w:t>
      </w:r>
      <w:r w:rsidR="00D0615F">
        <w:t xml:space="preserve"> </w:t>
      </w:r>
      <w:r>
        <w:t>и</w:t>
      </w:r>
      <w:r w:rsidR="00D0615F">
        <w:t xml:space="preserve"> </w:t>
      </w:r>
      <w:r>
        <w:t>федеральный</w:t>
      </w:r>
      <w:r w:rsidR="00D0615F">
        <w:t xml:space="preserve"> </w:t>
      </w:r>
      <w:r>
        <w:t>чиновник.</w:t>
      </w:r>
    </w:p>
    <w:p w14:paraId="7922DE76" w14:textId="5CC8779A" w:rsidR="00651AC0" w:rsidRDefault="00651AC0" w:rsidP="0072106D">
      <w:pPr>
        <w:jc w:val="both"/>
      </w:pPr>
      <w:r>
        <w:t>Назначение</w:t>
      </w:r>
      <w:r w:rsidR="00D0615F">
        <w:t xml:space="preserve"> </w:t>
      </w:r>
      <w:r>
        <w:t>должно</w:t>
      </w:r>
      <w:r w:rsidR="00D0615F">
        <w:t xml:space="preserve"> </w:t>
      </w:r>
      <w:r>
        <w:t>состояться</w:t>
      </w:r>
      <w:r w:rsidR="00D0615F">
        <w:t xml:space="preserve"> </w:t>
      </w:r>
      <w:r>
        <w:t>в</w:t>
      </w:r>
      <w:r w:rsidR="00D0615F">
        <w:t xml:space="preserve"> </w:t>
      </w:r>
      <w:r>
        <w:t>ближайшее</w:t>
      </w:r>
      <w:r w:rsidR="00D0615F">
        <w:t xml:space="preserve"> </w:t>
      </w:r>
      <w:r>
        <w:t>время,</w:t>
      </w:r>
      <w:r w:rsidR="00D0615F">
        <w:t xml:space="preserve"> </w:t>
      </w:r>
      <w:r>
        <w:t>Хакимов</w:t>
      </w:r>
      <w:r w:rsidR="00D0615F">
        <w:t xml:space="preserve"> </w:t>
      </w:r>
      <w:r>
        <w:t>ненадолго</w:t>
      </w:r>
      <w:r w:rsidR="00D0615F">
        <w:t xml:space="preserve"> </w:t>
      </w:r>
      <w:r>
        <w:t>уйдет</w:t>
      </w:r>
      <w:r w:rsidR="00D0615F">
        <w:t xml:space="preserve"> </w:t>
      </w:r>
      <w:r>
        <w:t>в</w:t>
      </w:r>
      <w:r w:rsidR="00D0615F">
        <w:t xml:space="preserve"> </w:t>
      </w:r>
      <w:r>
        <w:t>отпуск</w:t>
      </w:r>
      <w:r w:rsidR="00D0615F">
        <w:t xml:space="preserve"> </w:t>
      </w:r>
      <w:r>
        <w:t>с</w:t>
      </w:r>
      <w:r w:rsidR="00D0615F">
        <w:t xml:space="preserve"> </w:t>
      </w:r>
      <w:r>
        <w:t>последующим</w:t>
      </w:r>
      <w:r w:rsidR="00D0615F">
        <w:t xml:space="preserve"> </w:t>
      </w:r>
      <w:r>
        <w:t>увольнением</w:t>
      </w:r>
      <w:r w:rsidR="00D0615F">
        <w:t xml:space="preserve"> </w:t>
      </w:r>
      <w:r>
        <w:t>из</w:t>
      </w:r>
      <w:r w:rsidR="00D0615F">
        <w:t xml:space="preserve"> </w:t>
      </w:r>
      <w:r>
        <w:t>министерства,</w:t>
      </w:r>
      <w:r w:rsidR="00D0615F">
        <w:t xml:space="preserve"> </w:t>
      </w:r>
      <w:r>
        <w:t>а</w:t>
      </w:r>
      <w:r w:rsidR="00D0615F">
        <w:t xml:space="preserve"> </w:t>
      </w:r>
      <w:r>
        <w:t>затем</w:t>
      </w:r>
      <w:r w:rsidR="00D0615F">
        <w:t xml:space="preserve"> </w:t>
      </w:r>
      <w:r>
        <w:t>выйдет</w:t>
      </w:r>
      <w:r w:rsidR="00D0615F">
        <w:t xml:space="preserve"> </w:t>
      </w:r>
      <w:r>
        <w:t>на</w:t>
      </w:r>
      <w:r w:rsidR="00D0615F">
        <w:t xml:space="preserve"> </w:t>
      </w:r>
      <w:r>
        <w:t>работу</w:t>
      </w:r>
      <w:r w:rsidR="00D0615F">
        <w:t xml:space="preserve"> </w:t>
      </w:r>
      <w:r>
        <w:t>в</w:t>
      </w:r>
      <w:r w:rsidR="00D0615F">
        <w:t xml:space="preserve"> </w:t>
      </w:r>
      <w:r w:rsidR="0072106D">
        <w:t>«</w:t>
      </w:r>
      <w:r>
        <w:t>Иркут</w:t>
      </w:r>
      <w:r w:rsidR="0072106D">
        <w:t>»</w:t>
      </w:r>
      <w:r>
        <w:t>,</w:t>
      </w:r>
      <w:r w:rsidR="00D0615F">
        <w:t xml:space="preserve"> </w:t>
      </w:r>
      <w:r>
        <w:t>добавляют</w:t>
      </w:r>
      <w:r w:rsidR="00D0615F">
        <w:t xml:space="preserve"> </w:t>
      </w:r>
      <w:r>
        <w:t>два</w:t>
      </w:r>
      <w:r w:rsidR="00D0615F">
        <w:t xml:space="preserve"> </w:t>
      </w:r>
      <w:r>
        <w:t>собеседника.</w:t>
      </w:r>
      <w:r w:rsidR="00D0615F">
        <w:t xml:space="preserve"> </w:t>
      </w:r>
      <w:r w:rsidR="0072106D">
        <w:t>«</w:t>
      </w:r>
      <w:r>
        <w:t>Ростех</w:t>
      </w:r>
      <w:r w:rsidR="0072106D">
        <w:t>»</w:t>
      </w:r>
      <w:r w:rsidR="00D0615F">
        <w:t xml:space="preserve"> </w:t>
      </w:r>
      <w:r>
        <w:t>согласовал</w:t>
      </w:r>
      <w:r w:rsidR="00D0615F">
        <w:t xml:space="preserve"> </w:t>
      </w:r>
      <w:r>
        <w:t>и</w:t>
      </w:r>
      <w:r w:rsidR="00D0615F">
        <w:t xml:space="preserve"> </w:t>
      </w:r>
      <w:r>
        <w:t>поддержал</w:t>
      </w:r>
      <w:r w:rsidR="00D0615F">
        <w:t xml:space="preserve"> </w:t>
      </w:r>
      <w:r>
        <w:t>решение</w:t>
      </w:r>
      <w:r w:rsidR="00D0615F">
        <w:t xml:space="preserve"> </w:t>
      </w:r>
      <w:r>
        <w:t>о</w:t>
      </w:r>
      <w:r w:rsidR="00D0615F">
        <w:t xml:space="preserve"> </w:t>
      </w:r>
      <w:r>
        <w:t>назначении</w:t>
      </w:r>
      <w:r w:rsidR="00D0615F">
        <w:t xml:space="preserve"> </w:t>
      </w:r>
      <w:r>
        <w:t>Хакимова,</w:t>
      </w:r>
      <w:r w:rsidR="00D0615F">
        <w:t xml:space="preserve"> </w:t>
      </w:r>
      <w:r>
        <w:t>подтвердил</w:t>
      </w:r>
      <w:r w:rsidR="00D0615F">
        <w:t xml:space="preserve"> </w:t>
      </w:r>
      <w:r w:rsidR="0072106D">
        <w:t>«</w:t>
      </w:r>
      <w:r>
        <w:t>Ведомостям</w:t>
      </w:r>
      <w:r w:rsidR="0072106D">
        <w:t>»</w:t>
      </w:r>
      <w:r w:rsidR="00D0615F">
        <w:t xml:space="preserve"> </w:t>
      </w:r>
      <w:r>
        <w:t>представитель</w:t>
      </w:r>
      <w:r w:rsidR="00D0615F">
        <w:t xml:space="preserve"> </w:t>
      </w:r>
      <w:r>
        <w:t>госкорпорации.</w:t>
      </w:r>
    </w:p>
    <w:p w14:paraId="7BA6F10D" w14:textId="00FE5A26" w:rsidR="00651AC0" w:rsidRDefault="00651AC0" w:rsidP="0072106D">
      <w:pPr>
        <w:jc w:val="both"/>
      </w:pPr>
      <w:r>
        <w:t>Президентом</w:t>
      </w:r>
      <w:r w:rsidR="00D0615F">
        <w:t xml:space="preserve"> </w:t>
      </w:r>
      <w:r w:rsidR="0072106D">
        <w:t>«</w:t>
      </w:r>
      <w:r>
        <w:t>Иркута</w:t>
      </w:r>
      <w:r w:rsidR="0072106D">
        <w:t>»</w:t>
      </w:r>
      <w:r w:rsidR="00D0615F">
        <w:t xml:space="preserve"> </w:t>
      </w:r>
      <w:r>
        <w:t>с</w:t>
      </w:r>
      <w:r w:rsidR="00D0615F">
        <w:t xml:space="preserve"> </w:t>
      </w:r>
      <w:r>
        <w:t>2017</w:t>
      </w:r>
      <w:r w:rsidR="00D0615F">
        <w:t xml:space="preserve"> </w:t>
      </w:r>
      <w:r>
        <w:t>г.</w:t>
      </w:r>
      <w:r w:rsidR="00D0615F">
        <w:t xml:space="preserve"> </w:t>
      </w:r>
      <w:r>
        <w:t>по</w:t>
      </w:r>
      <w:r w:rsidR="00D0615F">
        <w:t xml:space="preserve"> </w:t>
      </w:r>
      <w:r>
        <w:t>совместительству</w:t>
      </w:r>
      <w:r w:rsidR="00D0615F">
        <w:t xml:space="preserve"> </w:t>
      </w:r>
      <w:r>
        <w:t>является</w:t>
      </w:r>
      <w:r w:rsidR="00D0615F">
        <w:t xml:space="preserve"> </w:t>
      </w:r>
      <w:r>
        <w:t>президент</w:t>
      </w:r>
      <w:r w:rsidR="00D0615F">
        <w:t xml:space="preserve"> </w:t>
      </w:r>
      <w:r>
        <w:t>ОАК</w:t>
      </w:r>
      <w:r w:rsidR="00D0615F">
        <w:t xml:space="preserve"> </w:t>
      </w:r>
      <w:r>
        <w:t>Юрий</w:t>
      </w:r>
      <w:r w:rsidR="00D0615F">
        <w:t xml:space="preserve"> </w:t>
      </w:r>
      <w:r>
        <w:t>Слюсарь.</w:t>
      </w:r>
      <w:r w:rsidR="00D0615F">
        <w:t xml:space="preserve"> </w:t>
      </w:r>
      <w:r>
        <w:t>Полтора</w:t>
      </w:r>
      <w:r w:rsidR="00D0615F">
        <w:t xml:space="preserve"> </w:t>
      </w:r>
      <w:r>
        <w:t>года,</w:t>
      </w:r>
      <w:r w:rsidR="00D0615F">
        <w:t xml:space="preserve"> </w:t>
      </w:r>
      <w:r>
        <w:t>пока</w:t>
      </w:r>
      <w:r w:rsidR="00D0615F">
        <w:t xml:space="preserve"> </w:t>
      </w:r>
      <w:r>
        <w:t>готовилась</w:t>
      </w:r>
      <w:r w:rsidR="00D0615F">
        <w:t xml:space="preserve"> </w:t>
      </w:r>
      <w:r>
        <w:t>концепция</w:t>
      </w:r>
      <w:r w:rsidR="00D0615F">
        <w:t xml:space="preserve"> </w:t>
      </w:r>
      <w:r>
        <w:t>гражданской</w:t>
      </w:r>
      <w:r w:rsidR="00D0615F">
        <w:t xml:space="preserve"> </w:t>
      </w:r>
      <w:r w:rsidR="0072106D">
        <w:t>«</w:t>
      </w:r>
      <w:r>
        <w:t>дочки</w:t>
      </w:r>
      <w:r w:rsidR="0072106D">
        <w:t>»</w:t>
      </w:r>
      <w:r w:rsidR="00D0615F">
        <w:t xml:space="preserve"> </w:t>
      </w:r>
      <w:r>
        <w:t>ОАК,</w:t>
      </w:r>
      <w:r w:rsidR="00D0615F">
        <w:t xml:space="preserve"> </w:t>
      </w:r>
      <w:r>
        <w:t>Слюсарь</w:t>
      </w:r>
      <w:r w:rsidR="00D0615F">
        <w:t xml:space="preserve"> </w:t>
      </w:r>
      <w:r>
        <w:t>руководил</w:t>
      </w:r>
      <w:r w:rsidR="00D0615F">
        <w:t xml:space="preserve"> </w:t>
      </w:r>
      <w:r>
        <w:t>и</w:t>
      </w:r>
      <w:r w:rsidR="00D0615F">
        <w:t xml:space="preserve"> </w:t>
      </w:r>
      <w:r>
        <w:t>гражданским</w:t>
      </w:r>
      <w:r w:rsidR="00D0615F">
        <w:t xml:space="preserve"> </w:t>
      </w:r>
      <w:r>
        <w:t>дивизионом,</w:t>
      </w:r>
      <w:r w:rsidR="00D0615F">
        <w:t xml:space="preserve"> </w:t>
      </w:r>
      <w:r>
        <w:t>объясняет</w:t>
      </w:r>
      <w:r w:rsidR="00D0615F">
        <w:t xml:space="preserve"> </w:t>
      </w:r>
      <w:r>
        <w:t>человек,</w:t>
      </w:r>
      <w:r w:rsidR="00D0615F">
        <w:t xml:space="preserve"> </w:t>
      </w:r>
      <w:r>
        <w:t>близкий</w:t>
      </w:r>
      <w:r w:rsidR="00D0615F">
        <w:t xml:space="preserve"> </w:t>
      </w:r>
      <w:r>
        <w:t>к</w:t>
      </w:r>
      <w:r w:rsidR="00D0615F">
        <w:t xml:space="preserve"> </w:t>
      </w:r>
      <w:r>
        <w:t>корпорации:</w:t>
      </w:r>
      <w:r w:rsidR="00D0615F">
        <w:t xml:space="preserve"> </w:t>
      </w:r>
      <w:r w:rsidR="0072106D">
        <w:t>«</w:t>
      </w:r>
      <w:r>
        <w:t>Теперь,</w:t>
      </w:r>
      <w:r w:rsidR="00D0615F">
        <w:t xml:space="preserve"> </w:t>
      </w:r>
      <w:r>
        <w:t>когда</w:t>
      </w:r>
      <w:r w:rsidR="00D0615F">
        <w:t xml:space="preserve"> </w:t>
      </w:r>
      <w:r>
        <w:t>все</w:t>
      </w:r>
      <w:r w:rsidR="00D0615F">
        <w:t xml:space="preserve"> </w:t>
      </w:r>
      <w:r>
        <w:t>решения</w:t>
      </w:r>
      <w:r w:rsidR="00D0615F">
        <w:t xml:space="preserve"> </w:t>
      </w:r>
      <w:r>
        <w:t>приняты</w:t>
      </w:r>
      <w:r w:rsidR="00D0615F">
        <w:t xml:space="preserve"> </w:t>
      </w:r>
      <w:r>
        <w:t>и</w:t>
      </w:r>
      <w:r w:rsidR="00D0615F">
        <w:t xml:space="preserve"> </w:t>
      </w:r>
      <w:r>
        <w:t>корпоративные</w:t>
      </w:r>
      <w:r w:rsidR="00D0615F">
        <w:t xml:space="preserve"> </w:t>
      </w:r>
      <w:r>
        <w:t>процедуры</w:t>
      </w:r>
      <w:r w:rsidR="00D0615F">
        <w:t xml:space="preserve"> </w:t>
      </w:r>
      <w:r>
        <w:t>объединения</w:t>
      </w:r>
      <w:r w:rsidR="00D0615F">
        <w:t xml:space="preserve"> </w:t>
      </w:r>
      <w:r>
        <w:t>на</w:t>
      </w:r>
      <w:r w:rsidR="00D0615F">
        <w:t xml:space="preserve"> </w:t>
      </w:r>
      <w:r>
        <w:t>базе</w:t>
      </w:r>
      <w:r w:rsidR="00D0615F">
        <w:t xml:space="preserve"> </w:t>
      </w:r>
      <w:r w:rsidR="0072106D">
        <w:t>«</w:t>
      </w:r>
      <w:r>
        <w:t>Иркута</w:t>
      </w:r>
      <w:r w:rsidR="0072106D">
        <w:t>»</w:t>
      </w:r>
      <w:r w:rsidR="00D0615F">
        <w:t xml:space="preserve"> </w:t>
      </w:r>
      <w:r>
        <w:t>запущены,</w:t>
      </w:r>
      <w:r w:rsidR="00D0615F">
        <w:t xml:space="preserve"> </w:t>
      </w:r>
      <w:r>
        <w:t>необходимость</w:t>
      </w:r>
      <w:r w:rsidR="00D0615F">
        <w:t xml:space="preserve"> </w:t>
      </w:r>
      <w:r>
        <w:t>в</w:t>
      </w:r>
      <w:r w:rsidR="00D0615F">
        <w:t xml:space="preserve"> </w:t>
      </w:r>
      <w:r>
        <w:t>этом</w:t>
      </w:r>
      <w:r w:rsidR="00D0615F">
        <w:t xml:space="preserve"> </w:t>
      </w:r>
      <w:r>
        <w:t>отпала</w:t>
      </w:r>
      <w:r w:rsidR="0072106D">
        <w:t>»</w:t>
      </w:r>
      <w:r>
        <w:t>.</w:t>
      </w:r>
    </w:p>
    <w:p w14:paraId="491DC05D" w14:textId="02B0F0C1" w:rsidR="00651AC0" w:rsidRDefault="00651AC0" w:rsidP="0072106D">
      <w:pPr>
        <w:jc w:val="both"/>
      </w:pPr>
      <w:r>
        <w:t>Хакимов</w:t>
      </w:r>
      <w:r w:rsidR="00D0615F">
        <w:t xml:space="preserve"> </w:t>
      </w:r>
      <w:r>
        <w:t>также</w:t>
      </w:r>
      <w:r w:rsidR="00D0615F">
        <w:t xml:space="preserve"> </w:t>
      </w:r>
      <w:r>
        <w:t>станет</w:t>
      </w:r>
      <w:r w:rsidR="00D0615F">
        <w:t xml:space="preserve"> </w:t>
      </w:r>
      <w:r>
        <w:t>вице-президентом</w:t>
      </w:r>
      <w:r w:rsidR="00D0615F">
        <w:t xml:space="preserve"> </w:t>
      </w:r>
      <w:r>
        <w:t>ОАК</w:t>
      </w:r>
      <w:r w:rsidR="00D0615F">
        <w:t xml:space="preserve"> </w:t>
      </w:r>
      <w:r>
        <w:t>по</w:t>
      </w:r>
      <w:r w:rsidR="00D0615F">
        <w:t xml:space="preserve"> </w:t>
      </w:r>
      <w:r>
        <w:t>гражданской</w:t>
      </w:r>
      <w:r w:rsidR="00D0615F">
        <w:t xml:space="preserve"> </w:t>
      </w:r>
      <w:r>
        <w:t>авиации,</w:t>
      </w:r>
      <w:r w:rsidR="00D0615F">
        <w:t xml:space="preserve"> </w:t>
      </w:r>
      <w:r>
        <w:t>добавил</w:t>
      </w:r>
      <w:r w:rsidR="00D0615F">
        <w:t xml:space="preserve"> </w:t>
      </w:r>
      <w:r>
        <w:t>собеседник.</w:t>
      </w:r>
    </w:p>
    <w:p w14:paraId="0D7B292C" w14:textId="74D4E2EE" w:rsidR="00651AC0" w:rsidRDefault="0072106D" w:rsidP="0072106D">
      <w:pPr>
        <w:jc w:val="both"/>
      </w:pPr>
      <w:r>
        <w:t>«</w:t>
      </w:r>
      <w:r w:rsidR="00651AC0">
        <w:t>Иркут</w:t>
      </w:r>
      <w:r>
        <w:t>»</w:t>
      </w:r>
      <w:r w:rsidR="00D0615F">
        <w:t xml:space="preserve"> </w:t>
      </w:r>
      <w:r>
        <w:t>–</w:t>
      </w:r>
      <w:r w:rsidR="00D0615F">
        <w:t xml:space="preserve"> </w:t>
      </w:r>
      <w:r w:rsidR="00651AC0">
        <w:t>один</w:t>
      </w:r>
      <w:r w:rsidR="00D0615F">
        <w:t xml:space="preserve"> </w:t>
      </w:r>
      <w:r w:rsidR="00651AC0">
        <w:t>из</w:t>
      </w:r>
      <w:r w:rsidR="00D0615F">
        <w:t xml:space="preserve"> </w:t>
      </w:r>
      <w:r w:rsidR="00651AC0">
        <w:t>двух</w:t>
      </w:r>
      <w:r w:rsidR="00D0615F">
        <w:t xml:space="preserve"> </w:t>
      </w:r>
      <w:r w:rsidR="00651AC0">
        <w:t>крупнейших</w:t>
      </w:r>
      <w:r w:rsidR="00D0615F">
        <w:t xml:space="preserve"> </w:t>
      </w:r>
      <w:r w:rsidR="00651AC0">
        <w:t>субхолдингов</w:t>
      </w:r>
      <w:r w:rsidR="00D0615F">
        <w:t xml:space="preserve"> </w:t>
      </w:r>
      <w:r w:rsidR="00651AC0">
        <w:t>ОАК,</w:t>
      </w:r>
      <w:r w:rsidR="00D0615F">
        <w:t xml:space="preserve"> </w:t>
      </w:r>
      <w:r w:rsidR="00651AC0">
        <w:t>выпускает</w:t>
      </w:r>
      <w:r w:rsidR="00D0615F">
        <w:t xml:space="preserve"> </w:t>
      </w:r>
      <w:r w:rsidR="00651AC0">
        <w:t>истребители</w:t>
      </w:r>
      <w:r w:rsidR="00D0615F">
        <w:t xml:space="preserve"> </w:t>
      </w:r>
      <w:r w:rsidR="00651AC0">
        <w:t>Су-30</w:t>
      </w:r>
      <w:r w:rsidR="00D0615F">
        <w:t xml:space="preserve"> </w:t>
      </w:r>
      <w:r w:rsidR="00651AC0">
        <w:t>и</w:t>
      </w:r>
      <w:r w:rsidR="00D0615F">
        <w:t xml:space="preserve"> </w:t>
      </w:r>
      <w:r w:rsidR="00651AC0">
        <w:t>сертифицирует</w:t>
      </w:r>
      <w:r w:rsidR="00D0615F">
        <w:t xml:space="preserve"> </w:t>
      </w:r>
      <w:r w:rsidR="00651AC0">
        <w:t>гражданский</w:t>
      </w:r>
      <w:r w:rsidR="00D0615F">
        <w:t xml:space="preserve"> </w:t>
      </w:r>
      <w:r w:rsidR="00651AC0">
        <w:t>среднемагистральный</w:t>
      </w:r>
      <w:r w:rsidR="00D0615F">
        <w:t xml:space="preserve"> </w:t>
      </w:r>
      <w:r w:rsidR="00651AC0">
        <w:t>лайнер</w:t>
      </w:r>
      <w:r w:rsidR="00D0615F">
        <w:t xml:space="preserve"> </w:t>
      </w:r>
      <w:r w:rsidR="00651AC0">
        <w:t>МС-21,</w:t>
      </w:r>
      <w:r w:rsidR="00D0615F">
        <w:t xml:space="preserve"> </w:t>
      </w:r>
      <w:r w:rsidR="00651AC0">
        <w:t>коммерческие</w:t>
      </w:r>
      <w:r w:rsidR="00D0615F">
        <w:t xml:space="preserve"> </w:t>
      </w:r>
      <w:r w:rsidR="00651AC0">
        <w:t>поставки</w:t>
      </w:r>
      <w:r w:rsidR="00D0615F">
        <w:t xml:space="preserve"> </w:t>
      </w:r>
      <w:r w:rsidR="00651AC0">
        <w:t>которого</w:t>
      </w:r>
      <w:r w:rsidR="00D0615F">
        <w:t xml:space="preserve"> </w:t>
      </w:r>
      <w:r w:rsidR="00651AC0">
        <w:t>должны</w:t>
      </w:r>
      <w:r w:rsidR="00D0615F">
        <w:t xml:space="preserve"> </w:t>
      </w:r>
      <w:r w:rsidR="00651AC0">
        <w:t>начаться</w:t>
      </w:r>
      <w:r w:rsidR="00D0615F">
        <w:t xml:space="preserve"> </w:t>
      </w:r>
      <w:r w:rsidR="00651AC0">
        <w:t>в</w:t>
      </w:r>
      <w:r w:rsidR="00D0615F">
        <w:t xml:space="preserve"> </w:t>
      </w:r>
      <w:r w:rsidR="00651AC0">
        <w:t>2021</w:t>
      </w:r>
      <w:r w:rsidR="00D0615F">
        <w:t xml:space="preserve"> </w:t>
      </w:r>
      <w:r w:rsidR="00651AC0">
        <w:t>г.</w:t>
      </w:r>
      <w:r w:rsidR="00D0615F">
        <w:t xml:space="preserve"> </w:t>
      </w:r>
      <w:r w:rsidR="00651AC0">
        <w:t>На</w:t>
      </w:r>
      <w:r w:rsidR="00D0615F">
        <w:t xml:space="preserve"> </w:t>
      </w:r>
      <w:r w:rsidR="00651AC0">
        <w:t>базе</w:t>
      </w:r>
      <w:r w:rsidR="00D0615F">
        <w:t xml:space="preserve"> </w:t>
      </w:r>
      <w:r>
        <w:t>«</w:t>
      </w:r>
      <w:r w:rsidR="00651AC0">
        <w:t>Иркута</w:t>
      </w:r>
      <w:r>
        <w:t>»</w:t>
      </w:r>
      <w:r w:rsidR="00D0615F">
        <w:t xml:space="preserve"> </w:t>
      </w:r>
      <w:r w:rsidR="00651AC0">
        <w:t>ОАК</w:t>
      </w:r>
      <w:r w:rsidR="00D0615F">
        <w:t xml:space="preserve"> </w:t>
      </w:r>
      <w:r w:rsidR="00651AC0">
        <w:t>создаст</w:t>
      </w:r>
      <w:r w:rsidR="00D0615F">
        <w:t xml:space="preserve"> </w:t>
      </w:r>
      <w:r w:rsidR="00651AC0">
        <w:t>холдинг</w:t>
      </w:r>
      <w:r w:rsidR="00D0615F">
        <w:t xml:space="preserve"> </w:t>
      </w:r>
      <w:r w:rsidR="00651AC0">
        <w:t>гражданского</w:t>
      </w:r>
      <w:r w:rsidR="00D0615F">
        <w:t xml:space="preserve"> </w:t>
      </w:r>
      <w:r w:rsidR="00651AC0">
        <w:t>самолетостроения,</w:t>
      </w:r>
      <w:r w:rsidR="00D0615F">
        <w:t xml:space="preserve"> </w:t>
      </w:r>
      <w:r w:rsidR="00651AC0">
        <w:t>присоединив</w:t>
      </w:r>
      <w:r w:rsidR="00D0615F">
        <w:t xml:space="preserve"> </w:t>
      </w:r>
      <w:r w:rsidR="00651AC0">
        <w:t>к</w:t>
      </w:r>
      <w:r w:rsidR="00D0615F">
        <w:t xml:space="preserve"> </w:t>
      </w:r>
      <w:r w:rsidR="00651AC0">
        <w:t>нему</w:t>
      </w:r>
      <w:r w:rsidR="00D0615F">
        <w:t xml:space="preserve"> </w:t>
      </w:r>
      <w:r>
        <w:t>«</w:t>
      </w:r>
      <w:r w:rsidR="00651AC0">
        <w:t>Гражданские</w:t>
      </w:r>
      <w:r w:rsidR="00D0615F">
        <w:t xml:space="preserve"> </w:t>
      </w:r>
      <w:r w:rsidR="00651AC0">
        <w:t>самолеты</w:t>
      </w:r>
      <w:r w:rsidR="00D0615F">
        <w:t xml:space="preserve"> </w:t>
      </w:r>
      <w:r>
        <w:t>«</w:t>
      </w:r>
      <w:r w:rsidR="00651AC0">
        <w:t>Сухого</w:t>
      </w:r>
      <w:r>
        <w:t>»</w:t>
      </w:r>
      <w:r w:rsidR="00D0615F">
        <w:t xml:space="preserve"> </w:t>
      </w:r>
      <w:r w:rsidR="00651AC0">
        <w:t>(ГСС,</w:t>
      </w:r>
      <w:r w:rsidR="00D0615F">
        <w:t xml:space="preserve"> </w:t>
      </w:r>
      <w:r w:rsidR="00651AC0">
        <w:t>выпускает</w:t>
      </w:r>
      <w:r w:rsidR="00D0615F">
        <w:t xml:space="preserve"> </w:t>
      </w:r>
      <w:r w:rsidR="00651AC0">
        <w:t>ближнемагистральный</w:t>
      </w:r>
      <w:r w:rsidR="00D0615F">
        <w:t xml:space="preserve"> </w:t>
      </w:r>
      <w:r w:rsidR="00651AC0">
        <w:t>самолет</w:t>
      </w:r>
      <w:r w:rsidR="00D0615F">
        <w:t xml:space="preserve"> </w:t>
      </w:r>
      <w:r w:rsidR="00651AC0">
        <w:t>SSJ100)</w:t>
      </w:r>
      <w:r w:rsidR="00D0615F">
        <w:t xml:space="preserve"> </w:t>
      </w:r>
      <w:r w:rsidR="00651AC0">
        <w:t>и</w:t>
      </w:r>
      <w:r w:rsidR="00D0615F">
        <w:t xml:space="preserve"> </w:t>
      </w:r>
      <w:r w:rsidR="00651AC0">
        <w:t>несколько</w:t>
      </w:r>
      <w:r w:rsidR="00D0615F">
        <w:t xml:space="preserve"> </w:t>
      </w:r>
      <w:r w:rsidR="00651AC0">
        <w:t>других</w:t>
      </w:r>
      <w:r w:rsidR="00D0615F">
        <w:t xml:space="preserve"> </w:t>
      </w:r>
      <w:r w:rsidR="00651AC0">
        <w:t>компаний</w:t>
      </w:r>
      <w:r w:rsidR="00D0615F">
        <w:t xml:space="preserve"> </w:t>
      </w:r>
      <w:r w:rsidR="00651AC0">
        <w:t>гражданской</w:t>
      </w:r>
      <w:r w:rsidR="00D0615F">
        <w:t xml:space="preserve"> </w:t>
      </w:r>
      <w:r w:rsidR="00651AC0">
        <w:t>тематики,</w:t>
      </w:r>
      <w:r w:rsidR="00D0615F">
        <w:t xml:space="preserve"> </w:t>
      </w:r>
      <w:r w:rsidR="00651AC0">
        <w:t>рассказывал</w:t>
      </w:r>
      <w:r w:rsidR="00D0615F">
        <w:t xml:space="preserve"> </w:t>
      </w:r>
      <w:r>
        <w:t>«</w:t>
      </w:r>
      <w:r w:rsidR="00651AC0">
        <w:t>Ведомостям</w:t>
      </w:r>
      <w:r>
        <w:t>»</w:t>
      </w:r>
      <w:r w:rsidR="00D0615F">
        <w:t xml:space="preserve"> </w:t>
      </w:r>
      <w:r w:rsidR="00651AC0">
        <w:t>Слюсарь.</w:t>
      </w:r>
    </w:p>
    <w:p w14:paraId="48E7230C" w14:textId="7ECCD27A" w:rsidR="00651AC0" w:rsidRDefault="00651AC0" w:rsidP="0072106D">
      <w:pPr>
        <w:jc w:val="both"/>
      </w:pPr>
      <w:r>
        <w:t>Параллельно</w:t>
      </w:r>
      <w:r w:rsidR="00D0615F">
        <w:t xml:space="preserve"> </w:t>
      </w:r>
      <w:r>
        <w:t>с</w:t>
      </w:r>
      <w:r w:rsidR="00D0615F">
        <w:t xml:space="preserve"> </w:t>
      </w:r>
      <w:r>
        <w:t>наращиванием</w:t>
      </w:r>
      <w:r w:rsidR="00D0615F">
        <w:t xml:space="preserve"> </w:t>
      </w:r>
      <w:r>
        <w:t>выпуска</w:t>
      </w:r>
      <w:r w:rsidR="00D0615F">
        <w:t xml:space="preserve"> </w:t>
      </w:r>
      <w:r>
        <w:t>МС-21</w:t>
      </w:r>
      <w:r w:rsidR="00D0615F">
        <w:t xml:space="preserve"> </w:t>
      </w:r>
      <w:r>
        <w:t>(на</w:t>
      </w:r>
      <w:r w:rsidR="00D0615F">
        <w:t xml:space="preserve"> </w:t>
      </w:r>
      <w:r>
        <w:t>плановые</w:t>
      </w:r>
      <w:r w:rsidR="00D0615F">
        <w:t xml:space="preserve"> </w:t>
      </w:r>
      <w:r>
        <w:t>72</w:t>
      </w:r>
      <w:r w:rsidR="00D0615F">
        <w:t xml:space="preserve"> </w:t>
      </w:r>
      <w:r>
        <w:t>штуки</w:t>
      </w:r>
      <w:r w:rsidR="00D0615F">
        <w:t xml:space="preserve"> </w:t>
      </w:r>
      <w:r>
        <w:t>в</w:t>
      </w:r>
      <w:r w:rsidR="00D0615F">
        <w:t xml:space="preserve"> </w:t>
      </w:r>
      <w:r>
        <w:t>год</w:t>
      </w:r>
      <w:r w:rsidR="00D0615F">
        <w:t xml:space="preserve"> </w:t>
      </w:r>
      <w:r>
        <w:t>должны</w:t>
      </w:r>
      <w:r w:rsidR="00D0615F">
        <w:t xml:space="preserve"> </w:t>
      </w:r>
      <w:r>
        <w:t>выйти</w:t>
      </w:r>
      <w:r w:rsidR="00D0615F">
        <w:t xml:space="preserve"> </w:t>
      </w:r>
      <w:r>
        <w:t>на</w:t>
      </w:r>
      <w:r w:rsidR="00D0615F">
        <w:t xml:space="preserve"> </w:t>
      </w:r>
      <w:r>
        <w:t>шестой</w:t>
      </w:r>
      <w:r w:rsidR="00D0615F">
        <w:t xml:space="preserve"> </w:t>
      </w:r>
      <w:r>
        <w:t>год</w:t>
      </w:r>
      <w:r w:rsidR="00D0615F">
        <w:t xml:space="preserve"> </w:t>
      </w:r>
      <w:r>
        <w:t>выпуска)</w:t>
      </w:r>
      <w:r w:rsidR="00D0615F">
        <w:t xml:space="preserve"> </w:t>
      </w:r>
      <w:r>
        <w:t>будет</w:t>
      </w:r>
      <w:r w:rsidR="00D0615F">
        <w:t xml:space="preserve"> </w:t>
      </w:r>
      <w:r>
        <w:t>сворачиваться</w:t>
      </w:r>
      <w:r w:rsidR="00D0615F">
        <w:t xml:space="preserve"> </w:t>
      </w:r>
      <w:r>
        <w:t>производство</w:t>
      </w:r>
      <w:r w:rsidR="00D0615F">
        <w:t xml:space="preserve"> </w:t>
      </w:r>
      <w:r>
        <w:t>истребителей,</w:t>
      </w:r>
      <w:r w:rsidR="00D0615F">
        <w:t xml:space="preserve"> </w:t>
      </w:r>
      <w:r w:rsidR="0072106D">
        <w:t>«</w:t>
      </w:r>
      <w:r>
        <w:t>Иркут</w:t>
      </w:r>
      <w:r w:rsidR="0072106D">
        <w:t>»</w:t>
      </w:r>
      <w:r w:rsidR="00D0615F">
        <w:t xml:space="preserve"> </w:t>
      </w:r>
      <w:r>
        <w:t>станет</w:t>
      </w:r>
      <w:r w:rsidR="00D0615F">
        <w:t xml:space="preserve"> </w:t>
      </w:r>
      <w:r>
        <w:t>исключительно</w:t>
      </w:r>
      <w:r w:rsidR="00D0615F">
        <w:t xml:space="preserve"> </w:t>
      </w:r>
      <w:r>
        <w:t>гражданской</w:t>
      </w:r>
      <w:r w:rsidR="00D0615F">
        <w:t xml:space="preserve"> </w:t>
      </w:r>
      <w:r>
        <w:t>компанией,</w:t>
      </w:r>
      <w:r w:rsidR="00D0615F">
        <w:t xml:space="preserve"> </w:t>
      </w:r>
      <w:r>
        <w:t>говорил</w:t>
      </w:r>
      <w:r w:rsidR="00D0615F">
        <w:t xml:space="preserve"> </w:t>
      </w:r>
      <w:r>
        <w:t>Слюсарь.</w:t>
      </w:r>
    </w:p>
    <w:p w14:paraId="4792481F" w14:textId="1BB041D2" w:rsidR="00651AC0" w:rsidRDefault="00651AC0" w:rsidP="0072106D">
      <w:pPr>
        <w:jc w:val="both"/>
      </w:pPr>
      <w:r>
        <w:t>По</w:t>
      </w:r>
      <w:r w:rsidR="00D0615F">
        <w:t xml:space="preserve"> </w:t>
      </w:r>
      <w:r>
        <w:t>его</w:t>
      </w:r>
      <w:r w:rsidR="00D0615F">
        <w:t xml:space="preserve"> </w:t>
      </w:r>
      <w:r>
        <w:t>словам,</w:t>
      </w:r>
      <w:r w:rsidR="00D0615F">
        <w:t xml:space="preserve"> </w:t>
      </w:r>
      <w:r>
        <w:t>планируется</w:t>
      </w:r>
      <w:r w:rsidR="00D0615F">
        <w:t xml:space="preserve"> </w:t>
      </w:r>
      <w:r>
        <w:t>вывести</w:t>
      </w:r>
      <w:r w:rsidR="00D0615F">
        <w:t xml:space="preserve"> </w:t>
      </w:r>
      <w:r>
        <w:t>гражданский</w:t>
      </w:r>
      <w:r w:rsidR="00D0615F">
        <w:t xml:space="preserve"> </w:t>
      </w:r>
      <w:r>
        <w:t>холдинг</w:t>
      </w:r>
      <w:r w:rsidR="00D0615F">
        <w:t xml:space="preserve"> </w:t>
      </w:r>
      <w:r>
        <w:t>на</w:t>
      </w:r>
      <w:r w:rsidR="00D0615F">
        <w:t xml:space="preserve"> </w:t>
      </w:r>
      <w:r>
        <w:t>выпуск</w:t>
      </w:r>
      <w:r w:rsidR="00D0615F">
        <w:t xml:space="preserve"> </w:t>
      </w:r>
      <w:r>
        <w:t>120</w:t>
      </w:r>
      <w:r w:rsidR="0072106D">
        <w:t>-</w:t>
      </w:r>
      <w:r>
        <w:t>130</w:t>
      </w:r>
      <w:r w:rsidR="00D0615F">
        <w:t xml:space="preserve"> </w:t>
      </w:r>
      <w:r>
        <w:t>судов</w:t>
      </w:r>
      <w:r w:rsidR="00D0615F">
        <w:t xml:space="preserve"> </w:t>
      </w:r>
      <w:r>
        <w:t>в</w:t>
      </w:r>
      <w:r w:rsidR="00D0615F">
        <w:t xml:space="preserve"> </w:t>
      </w:r>
      <w:r>
        <w:t>году,</w:t>
      </w:r>
      <w:r w:rsidR="00D0615F">
        <w:t xml:space="preserve"> </w:t>
      </w:r>
      <w:r>
        <w:t>основу</w:t>
      </w:r>
      <w:r w:rsidR="00D0615F">
        <w:t xml:space="preserve"> </w:t>
      </w:r>
      <w:r>
        <w:t>портфеля</w:t>
      </w:r>
      <w:r w:rsidR="00D0615F">
        <w:t xml:space="preserve"> </w:t>
      </w:r>
      <w:r>
        <w:t>составят</w:t>
      </w:r>
      <w:r w:rsidR="00D0615F">
        <w:t xml:space="preserve"> </w:t>
      </w:r>
      <w:r>
        <w:t>МС-21.</w:t>
      </w:r>
      <w:r w:rsidR="00D0615F">
        <w:t xml:space="preserve"> </w:t>
      </w:r>
      <w:r>
        <w:t>Впоследствии</w:t>
      </w:r>
      <w:r w:rsidR="00D0615F">
        <w:t xml:space="preserve"> </w:t>
      </w:r>
      <w:r>
        <w:t>ОАК</w:t>
      </w:r>
      <w:r w:rsidR="00D0615F">
        <w:t xml:space="preserve"> </w:t>
      </w:r>
      <w:r>
        <w:t>снизит</w:t>
      </w:r>
      <w:r w:rsidR="00D0615F">
        <w:t xml:space="preserve"> </w:t>
      </w:r>
      <w:r>
        <w:t>долю</w:t>
      </w:r>
      <w:r w:rsidR="00D0615F">
        <w:t xml:space="preserve"> </w:t>
      </w:r>
      <w:r>
        <w:t>в</w:t>
      </w:r>
      <w:r w:rsidR="00D0615F">
        <w:t xml:space="preserve"> </w:t>
      </w:r>
      <w:r>
        <w:t>гражданской</w:t>
      </w:r>
      <w:r w:rsidR="00D0615F">
        <w:t xml:space="preserve"> </w:t>
      </w:r>
      <w:r w:rsidR="0072106D">
        <w:t>«</w:t>
      </w:r>
      <w:r>
        <w:t>дочке</w:t>
      </w:r>
      <w:r w:rsidR="0072106D">
        <w:t>»</w:t>
      </w:r>
      <w:r w:rsidR="00D0615F">
        <w:t xml:space="preserve"> </w:t>
      </w:r>
      <w:r>
        <w:t>ниже</w:t>
      </w:r>
      <w:r w:rsidR="00D0615F">
        <w:t xml:space="preserve"> </w:t>
      </w:r>
      <w:r>
        <w:t>контрольной</w:t>
      </w:r>
      <w:r w:rsidR="00D0615F">
        <w:t xml:space="preserve"> </w:t>
      </w:r>
      <w:r>
        <w:t>(это</w:t>
      </w:r>
      <w:r w:rsidR="00D0615F">
        <w:t xml:space="preserve"> </w:t>
      </w:r>
      <w:r>
        <w:t>выведет</w:t>
      </w:r>
      <w:r w:rsidR="00D0615F">
        <w:t xml:space="preserve"> </w:t>
      </w:r>
      <w:r>
        <w:t>ее</w:t>
      </w:r>
      <w:r w:rsidR="00D0615F">
        <w:t xml:space="preserve"> </w:t>
      </w:r>
      <w:r>
        <w:t>из-под</w:t>
      </w:r>
      <w:r w:rsidR="00D0615F">
        <w:t xml:space="preserve"> </w:t>
      </w:r>
      <w:r>
        <w:t>наложенных</w:t>
      </w:r>
      <w:r w:rsidR="00D0615F">
        <w:t xml:space="preserve"> </w:t>
      </w:r>
      <w:r>
        <w:t>на</w:t>
      </w:r>
      <w:r w:rsidR="00D0615F">
        <w:t xml:space="preserve"> </w:t>
      </w:r>
      <w:r>
        <w:t>ОАК</w:t>
      </w:r>
      <w:r w:rsidR="00D0615F">
        <w:t xml:space="preserve"> </w:t>
      </w:r>
      <w:r>
        <w:t>санкций),</w:t>
      </w:r>
      <w:r w:rsidR="00D0615F">
        <w:t xml:space="preserve"> </w:t>
      </w:r>
      <w:r>
        <w:t>акционерами</w:t>
      </w:r>
      <w:r w:rsidR="00D0615F">
        <w:t xml:space="preserve"> </w:t>
      </w:r>
      <w:r>
        <w:t>должны</w:t>
      </w:r>
      <w:r w:rsidR="00D0615F">
        <w:t xml:space="preserve"> </w:t>
      </w:r>
      <w:r>
        <w:t>стать</w:t>
      </w:r>
      <w:r w:rsidR="00D0615F">
        <w:t xml:space="preserve"> </w:t>
      </w:r>
      <w:r>
        <w:t>госбанки</w:t>
      </w:r>
      <w:r w:rsidR="00D0615F">
        <w:t xml:space="preserve"> </w:t>
      </w:r>
      <w:r w:rsidR="0072106D">
        <w:t>–</w:t>
      </w:r>
      <w:r w:rsidR="00D0615F">
        <w:t xml:space="preserve"> </w:t>
      </w:r>
      <w:r>
        <w:t>ВЭБ,</w:t>
      </w:r>
      <w:r w:rsidR="00D0615F">
        <w:t xml:space="preserve"> </w:t>
      </w:r>
      <w:r>
        <w:t>Сбербанк,</w:t>
      </w:r>
      <w:r w:rsidR="00D0615F">
        <w:t xml:space="preserve"> </w:t>
      </w:r>
      <w:r>
        <w:t>возможно</w:t>
      </w:r>
      <w:r w:rsidR="00D0615F">
        <w:t xml:space="preserve"> </w:t>
      </w:r>
      <w:r>
        <w:t>другие.</w:t>
      </w:r>
    </w:p>
    <w:p w14:paraId="726520D2" w14:textId="65C377D2" w:rsidR="00651AC0" w:rsidRDefault="00651AC0" w:rsidP="0072106D">
      <w:pPr>
        <w:jc w:val="both"/>
      </w:pPr>
      <w:r>
        <w:t>Таким</w:t>
      </w:r>
      <w:r w:rsidR="00D0615F">
        <w:t xml:space="preserve"> </w:t>
      </w:r>
      <w:r>
        <w:t>образом,</w:t>
      </w:r>
      <w:r w:rsidR="00D0615F">
        <w:t xml:space="preserve"> </w:t>
      </w:r>
      <w:r>
        <w:t>Хакимов</w:t>
      </w:r>
      <w:r w:rsidR="00D0615F">
        <w:t xml:space="preserve"> </w:t>
      </w:r>
      <w:r>
        <w:t>будет</w:t>
      </w:r>
      <w:r w:rsidR="00D0615F">
        <w:t xml:space="preserve"> </w:t>
      </w:r>
      <w:r>
        <w:t>руководить</w:t>
      </w:r>
      <w:r w:rsidR="00D0615F">
        <w:t xml:space="preserve"> </w:t>
      </w:r>
      <w:r>
        <w:t>всем</w:t>
      </w:r>
      <w:r w:rsidR="00D0615F">
        <w:t xml:space="preserve"> </w:t>
      </w:r>
      <w:r>
        <w:t>гражданским</w:t>
      </w:r>
      <w:r w:rsidR="00D0615F">
        <w:t xml:space="preserve"> </w:t>
      </w:r>
      <w:r>
        <w:t>авиастроением</w:t>
      </w:r>
      <w:r w:rsidR="00D0615F">
        <w:t xml:space="preserve"> </w:t>
      </w:r>
      <w:r>
        <w:t>России.</w:t>
      </w:r>
      <w:r w:rsidR="00D0615F">
        <w:t xml:space="preserve"> </w:t>
      </w:r>
      <w:r w:rsidR="0072106D">
        <w:t>«</w:t>
      </w:r>
      <w:r>
        <w:t>Хакимов</w:t>
      </w:r>
      <w:r w:rsidR="00D0615F">
        <w:t xml:space="preserve"> </w:t>
      </w:r>
      <w:r>
        <w:t>работал</w:t>
      </w:r>
      <w:r w:rsidR="00D0615F">
        <w:t xml:space="preserve"> </w:t>
      </w:r>
      <w:r>
        <w:t>в</w:t>
      </w:r>
      <w:r w:rsidR="00D0615F">
        <w:t xml:space="preserve"> </w:t>
      </w:r>
      <w:r>
        <w:t>бизнесе,</w:t>
      </w:r>
      <w:r w:rsidR="00D0615F">
        <w:t xml:space="preserve"> </w:t>
      </w:r>
      <w:r>
        <w:t>промышленности,</w:t>
      </w:r>
      <w:r w:rsidR="00D0615F">
        <w:t xml:space="preserve"> </w:t>
      </w:r>
      <w:r>
        <w:t>в</w:t>
      </w:r>
      <w:r w:rsidR="00D0615F">
        <w:t xml:space="preserve"> </w:t>
      </w:r>
      <w:r>
        <w:t>том</w:t>
      </w:r>
      <w:r w:rsidR="00D0615F">
        <w:t xml:space="preserve"> </w:t>
      </w:r>
      <w:r>
        <w:t>числе</w:t>
      </w:r>
      <w:r w:rsidR="00D0615F">
        <w:t xml:space="preserve"> </w:t>
      </w:r>
      <w:r>
        <w:t>в</w:t>
      </w:r>
      <w:r w:rsidR="00D0615F">
        <w:t xml:space="preserve"> </w:t>
      </w:r>
      <w:r>
        <w:t>авиастроении,</w:t>
      </w:r>
      <w:r w:rsidR="00D0615F">
        <w:t xml:space="preserve"> </w:t>
      </w:r>
      <w:r>
        <w:t>имеет</w:t>
      </w:r>
      <w:r w:rsidR="00D0615F">
        <w:t xml:space="preserve"> </w:t>
      </w:r>
      <w:r>
        <w:t>опыт</w:t>
      </w:r>
      <w:r w:rsidR="00D0615F">
        <w:t xml:space="preserve"> </w:t>
      </w:r>
      <w:r>
        <w:t>федеральной</w:t>
      </w:r>
      <w:r w:rsidR="00D0615F">
        <w:t xml:space="preserve"> </w:t>
      </w:r>
      <w:r>
        <w:t>госслужбы</w:t>
      </w:r>
      <w:r w:rsidR="0072106D">
        <w:t>»</w:t>
      </w:r>
      <w:r>
        <w:t>,</w:t>
      </w:r>
      <w:r w:rsidR="00D0615F">
        <w:t xml:space="preserve"> </w:t>
      </w:r>
      <w:r w:rsidR="0072106D">
        <w:t>–</w:t>
      </w:r>
      <w:r w:rsidR="00D0615F">
        <w:t xml:space="preserve"> </w:t>
      </w:r>
      <w:r>
        <w:t>объясняет</w:t>
      </w:r>
      <w:r w:rsidR="00D0615F">
        <w:t xml:space="preserve"> </w:t>
      </w:r>
      <w:r>
        <w:t>логику</w:t>
      </w:r>
      <w:r w:rsidR="00D0615F">
        <w:t xml:space="preserve"> </w:t>
      </w:r>
      <w:r>
        <w:t>назначения</w:t>
      </w:r>
      <w:r w:rsidR="00D0615F">
        <w:t xml:space="preserve"> </w:t>
      </w:r>
      <w:r>
        <w:t>федеральный</w:t>
      </w:r>
      <w:r w:rsidR="00D0615F">
        <w:t xml:space="preserve"> </w:t>
      </w:r>
      <w:r>
        <w:t>чиновник.</w:t>
      </w:r>
      <w:r w:rsidR="00D0615F">
        <w:t xml:space="preserve"> </w:t>
      </w:r>
      <w:r>
        <w:t>Есть</w:t>
      </w:r>
      <w:r w:rsidR="00D0615F">
        <w:t xml:space="preserve"> </w:t>
      </w:r>
      <w:r>
        <w:t>уверенность,</w:t>
      </w:r>
      <w:r w:rsidR="00D0615F">
        <w:t xml:space="preserve"> </w:t>
      </w:r>
      <w:r>
        <w:t>что</w:t>
      </w:r>
      <w:r w:rsidR="00D0615F">
        <w:t xml:space="preserve"> </w:t>
      </w:r>
      <w:r>
        <w:t>он</w:t>
      </w:r>
      <w:r w:rsidR="00D0615F">
        <w:t xml:space="preserve"> </w:t>
      </w:r>
      <w:r>
        <w:t>сумеет</w:t>
      </w:r>
      <w:r w:rsidR="00D0615F">
        <w:t xml:space="preserve"> </w:t>
      </w:r>
      <w:r>
        <w:t>мобилизовать</w:t>
      </w:r>
      <w:r w:rsidR="00D0615F">
        <w:t xml:space="preserve"> </w:t>
      </w:r>
      <w:r>
        <w:t>гражданское</w:t>
      </w:r>
      <w:r w:rsidR="00D0615F">
        <w:t xml:space="preserve"> </w:t>
      </w:r>
      <w:r>
        <w:t>авиастроение,</w:t>
      </w:r>
      <w:r w:rsidR="00D0615F">
        <w:t xml:space="preserve"> </w:t>
      </w:r>
      <w:r>
        <w:t>преодолеть</w:t>
      </w:r>
      <w:r w:rsidR="00D0615F">
        <w:t xml:space="preserve"> </w:t>
      </w:r>
      <w:r>
        <w:t>разногласия</w:t>
      </w:r>
      <w:r w:rsidR="00D0615F">
        <w:t xml:space="preserve"> </w:t>
      </w:r>
      <w:r>
        <w:t>внутри</w:t>
      </w:r>
      <w:r w:rsidR="00D0615F">
        <w:t xml:space="preserve"> </w:t>
      </w:r>
      <w:r>
        <w:t>отрасли,</w:t>
      </w:r>
      <w:r w:rsidR="00D0615F">
        <w:t xml:space="preserve"> </w:t>
      </w:r>
      <w:r>
        <w:t>добавляет</w:t>
      </w:r>
      <w:r w:rsidR="00D0615F">
        <w:t xml:space="preserve"> </w:t>
      </w:r>
      <w:r>
        <w:t>собеседник.</w:t>
      </w:r>
    </w:p>
    <w:p w14:paraId="6D9EF135" w14:textId="289FE835" w:rsidR="00651AC0" w:rsidRDefault="00651AC0" w:rsidP="0072106D">
      <w:pPr>
        <w:jc w:val="both"/>
      </w:pPr>
      <w:r>
        <w:t>Хакимов</w:t>
      </w:r>
      <w:r w:rsidR="00D0615F">
        <w:t xml:space="preserve"> </w:t>
      </w:r>
      <w:r>
        <w:t>в</w:t>
      </w:r>
      <w:r w:rsidR="00D0615F">
        <w:t xml:space="preserve"> </w:t>
      </w:r>
      <w:r>
        <w:t>2007</w:t>
      </w:r>
      <w:r w:rsidR="0072106D">
        <w:t>-</w:t>
      </w:r>
      <w:r>
        <w:t>2010</w:t>
      </w:r>
      <w:r w:rsidR="00D0615F">
        <w:t xml:space="preserve"> </w:t>
      </w:r>
      <w:r>
        <w:t>гг.</w:t>
      </w:r>
      <w:r w:rsidR="00D0615F">
        <w:t xml:space="preserve"> </w:t>
      </w:r>
      <w:r>
        <w:t>работал</w:t>
      </w:r>
      <w:r w:rsidR="00D0615F">
        <w:t xml:space="preserve"> </w:t>
      </w:r>
      <w:r>
        <w:t>на</w:t>
      </w:r>
      <w:r w:rsidR="00D0615F">
        <w:t xml:space="preserve"> </w:t>
      </w:r>
      <w:r>
        <w:t>руководящих</w:t>
      </w:r>
      <w:r w:rsidR="00D0615F">
        <w:t xml:space="preserve"> </w:t>
      </w:r>
      <w:r>
        <w:t>должностях</w:t>
      </w:r>
      <w:r w:rsidR="00D0615F">
        <w:t xml:space="preserve"> </w:t>
      </w:r>
      <w:r>
        <w:t>в</w:t>
      </w:r>
      <w:r w:rsidR="00D0615F">
        <w:t xml:space="preserve"> </w:t>
      </w:r>
      <w:r w:rsidR="0072106D">
        <w:t>«</w:t>
      </w:r>
      <w:r>
        <w:t>Амурупрдоре</w:t>
      </w:r>
      <w:r w:rsidR="0072106D">
        <w:t>»</w:t>
      </w:r>
      <w:r>
        <w:t>,</w:t>
      </w:r>
      <w:r w:rsidR="00D0615F">
        <w:t xml:space="preserve"> </w:t>
      </w:r>
      <w:r>
        <w:t>на</w:t>
      </w:r>
      <w:r w:rsidR="00D0615F">
        <w:t xml:space="preserve"> </w:t>
      </w:r>
      <w:r>
        <w:t>Казанском</w:t>
      </w:r>
      <w:r w:rsidR="00D0615F">
        <w:t xml:space="preserve"> </w:t>
      </w:r>
      <w:r>
        <w:t>заводе</w:t>
      </w:r>
      <w:r w:rsidR="00D0615F">
        <w:t xml:space="preserve"> </w:t>
      </w:r>
      <w:r>
        <w:t>точного</w:t>
      </w:r>
      <w:r w:rsidR="00D0615F">
        <w:t xml:space="preserve"> </w:t>
      </w:r>
      <w:r>
        <w:t>машиностроения,</w:t>
      </w:r>
      <w:r w:rsidR="00D0615F">
        <w:t xml:space="preserve"> </w:t>
      </w:r>
      <w:r>
        <w:t>в</w:t>
      </w:r>
      <w:r w:rsidR="00D0615F">
        <w:t xml:space="preserve"> </w:t>
      </w:r>
      <w:r w:rsidR="0072106D">
        <w:t>«</w:t>
      </w:r>
      <w:r>
        <w:t>Радиоприборе</w:t>
      </w:r>
      <w:r w:rsidR="0072106D">
        <w:t>»</w:t>
      </w:r>
      <w:r>
        <w:t>.</w:t>
      </w:r>
      <w:r w:rsidR="00D0615F">
        <w:t xml:space="preserve"> </w:t>
      </w:r>
      <w:r>
        <w:t>В</w:t>
      </w:r>
      <w:r w:rsidR="00D0615F">
        <w:t xml:space="preserve"> </w:t>
      </w:r>
      <w:r>
        <w:t>2010</w:t>
      </w:r>
      <w:r w:rsidR="0072106D">
        <w:t>-</w:t>
      </w:r>
      <w:r>
        <w:t>2018</w:t>
      </w:r>
      <w:r w:rsidR="00D0615F">
        <w:t xml:space="preserve"> </w:t>
      </w:r>
      <w:r>
        <w:t>гг.</w:t>
      </w:r>
      <w:r w:rsidR="00D0615F">
        <w:t xml:space="preserve"> </w:t>
      </w:r>
      <w:r>
        <w:t>в</w:t>
      </w:r>
      <w:r w:rsidR="00D0615F">
        <w:t xml:space="preserve"> </w:t>
      </w:r>
      <w:r>
        <w:t>концерне</w:t>
      </w:r>
      <w:r w:rsidR="00D0615F">
        <w:t xml:space="preserve"> </w:t>
      </w:r>
      <w:r w:rsidR="0072106D">
        <w:t>«</w:t>
      </w:r>
      <w:r>
        <w:t>Радиоэлектронные</w:t>
      </w:r>
      <w:r w:rsidR="00D0615F">
        <w:t xml:space="preserve"> </w:t>
      </w:r>
      <w:r>
        <w:t>технологии</w:t>
      </w:r>
      <w:r w:rsidR="0072106D">
        <w:t>»</w:t>
      </w:r>
      <w:r w:rsidR="00D0615F">
        <w:t xml:space="preserve"> </w:t>
      </w:r>
      <w:r>
        <w:t>(КРЭТ)</w:t>
      </w:r>
      <w:r w:rsidR="00D0615F">
        <w:t xml:space="preserve"> </w:t>
      </w:r>
      <w:r>
        <w:t>поднялся</w:t>
      </w:r>
      <w:r w:rsidR="00D0615F">
        <w:t xml:space="preserve"> </w:t>
      </w:r>
      <w:r>
        <w:t>от</w:t>
      </w:r>
      <w:r w:rsidR="00D0615F">
        <w:t xml:space="preserve"> </w:t>
      </w:r>
      <w:r>
        <w:t>начальника</w:t>
      </w:r>
      <w:r w:rsidR="00D0615F">
        <w:t xml:space="preserve"> </w:t>
      </w:r>
      <w:r>
        <w:t>отдела</w:t>
      </w:r>
      <w:r w:rsidR="00D0615F">
        <w:t xml:space="preserve"> </w:t>
      </w:r>
      <w:r>
        <w:t>до</w:t>
      </w:r>
      <w:r w:rsidR="00D0615F">
        <w:t xml:space="preserve"> </w:t>
      </w:r>
      <w:r>
        <w:t>заместителя</w:t>
      </w:r>
      <w:r w:rsidR="00D0615F">
        <w:t xml:space="preserve"> </w:t>
      </w:r>
      <w:r>
        <w:t>гендиректора.</w:t>
      </w:r>
      <w:r w:rsidR="00D0615F">
        <w:t xml:space="preserve"> </w:t>
      </w:r>
      <w:r>
        <w:t>Весной</w:t>
      </w:r>
      <w:r w:rsidR="00D0615F">
        <w:t xml:space="preserve"> </w:t>
      </w:r>
      <w:r>
        <w:t>2018</w:t>
      </w:r>
      <w:r w:rsidR="00D0615F">
        <w:t xml:space="preserve"> </w:t>
      </w:r>
      <w:r>
        <w:t>г.</w:t>
      </w:r>
      <w:r w:rsidR="00D0615F">
        <w:t xml:space="preserve"> </w:t>
      </w:r>
      <w:r>
        <w:t>назначен</w:t>
      </w:r>
      <w:r w:rsidR="00D0615F">
        <w:t xml:space="preserve"> </w:t>
      </w:r>
      <w:r>
        <w:t>директором</w:t>
      </w:r>
      <w:r w:rsidR="00D0615F">
        <w:t xml:space="preserve"> </w:t>
      </w:r>
      <w:r>
        <w:t>департамента</w:t>
      </w:r>
      <w:r w:rsidR="00D0615F">
        <w:t xml:space="preserve"> </w:t>
      </w:r>
      <w:r>
        <w:t>Минпромторга.</w:t>
      </w:r>
    </w:p>
    <w:p w14:paraId="459FC72E" w14:textId="5E9CF2BA" w:rsidR="00651AC0" w:rsidRDefault="00651AC0" w:rsidP="0072106D">
      <w:pPr>
        <w:jc w:val="both"/>
      </w:pPr>
      <w:r>
        <w:lastRenderedPageBreak/>
        <w:t>КРЭТ</w:t>
      </w:r>
      <w:r w:rsidR="00D0615F">
        <w:t xml:space="preserve"> </w:t>
      </w:r>
      <w:r w:rsidR="0072106D">
        <w:t>–</w:t>
      </w:r>
      <w:r w:rsidR="00D0615F">
        <w:t xml:space="preserve"> </w:t>
      </w:r>
      <w:r>
        <w:t>один</w:t>
      </w:r>
      <w:r w:rsidR="00D0615F">
        <w:t xml:space="preserve"> </w:t>
      </w:r>
      <w:r>
        <w:t>из</w:t>
      </w:r>
      <w:r w:rsidR="00D0615F">
        <w:t xml:space="preserve"> </w:t>
      </w:r>
      <w:r>
        <w:t>крупнейших</w:t>
      </w:r>
      <w:r w:rsidR="00D0615F">
        <w:t xml:space="preserve"> </w:t>
      </w:r>
      <w:r>
        <w:t>холдингов</w:t>
      </w:r>
      <w:r w:rsidR="00D0615F">
        <w:t xml:space="preserve"> </w:t>
      </w:r>
      <w:r>
        <w:t>госкорпорации</w:t>
      </w:r>
      <w:r w:rsidR="00D0615F">
        <w:t xml:space="preserve"> </w:t>
      </w:r>
      <w:r w:rsidR="0072106D">
        <w:t>«</w:t>
      </w:r>
      <w:r>
        <w:t>Ростех</w:t>
      </w:r>
      <w:r w:rsidR="0072106D">
        <w:t>»</w:t>
      </w:r>
      <w:r>
        <w:t>,</w:t>
      </w:r>
      <w:r w:rsidR="00D0615F">
        <w:t xml:space="preserve"> </w:t>
      </w:r>
      <w:r>
        <w:t>включает</w:t>
      </w:r>
      <w:r w:rsidR="00D0615F">
        <w:t xml:space="preserve"> </w:t>
      </w:r>
      <w:r>
        <w:t>97</w:t>
      </w:r>
      <w:r w:rsidR="00D0615F">
        <w:t xml:space="preserve"> </w:t>
      </w:r>
      <w:r>
        <w:t>предприятий,</w:t>
      </w:r>
      <w:r w:rsidR="00D0615F">
        <w:t xml:space="preserve"> </w:t>
      </w:r>
      <w:r>
        <w:t>производит</w:t>
      </w:r>
      <w:r w:rsidR="00D0615F">
        <w:t xml:space="preserve"> </w:t>
      </w:r>
      <w:r>
        <w:t>радиоэлектронное</w:t>
      </w:r>
      <w:r w:rsidR="00D0615F">
        <w:t xml:space="preserve"> </w:t>
      </w:r>
      <w:r>
        <w:t>оборудование</w:t>
      </w:r>
      <w:r w:rsidR="00D0615F">
        <w:t xml:space="preserve"> </w:t>
      </w:r>
      <w:r>
        <w:t>для</w:t>
      </w:r>
      <w:r w:rsidR="00D0615F">
        <w:t xml:space="preserve"> </w:t>
      </w:r>
      <w:r>
        <w:t>всего</w:t>
      </w:r>
      <w:r w:rsidR="00D0615F">
        <w:t xml:space="preserve"> </w:t>
      </w:r>
      <w:r>
        <w:t>российского</w:t>
      </w:r>
      <w:r w:rsidR="00D0615F">
        <w:t xml:space="preserve"> </w:t>
      </w:r>
      <w:r>
        <w:t>авиастроения.</w:t>
      </w:r>
      <w:r w:rsidR="00D0615F">
        <w:t xml:space="preserve"> </w:t>
      </w:r>
      <w:r>
        <w:t>ОАК</w:t>
      </w:r>
      <w:r w:rsidR="00D0615F">
        <w:t xml:space="preserve"> </w:t>
      </w:r>
      <w:r>
        <w:t>в</w:t>
      </w:r>
      <w:r w:rsidR="00D0615F">
        <w:t xml:space="preserve"> </w:t>
      </w:r>
      <w:r>
        <w:t>конце</w:t>
      </w:r>
      <w:r w:rsidR="00D0615F">
        <w:t xml:space="preserve"> </w:t>
      </w:r>
      <w:r>
        <w:t>2018</w:t>
      </w:r>
      <w:r w:rsidR="00D0615F">
        <w:t xml:space="preserve"> </w:t>
      </w:r>
      <w:r>
        <w:t>г.</w:t>
      </w:r>
      <w:r w:rsidR="00D0615F">
        <w:t xml:space="preserve"> </w:t>
      </w:r>
      <w:r>
        <w:t>по</w:t>
      </w:r>
      <w:r w:rsidR="00D0615F">
        <w:t xml:space="preserve"> </w:t>
      </w:r>
      <w:r>
        <w:t>указу</w:t>
      </w:r>
      <w:r w:rsidR="00D0615F">
        <w:t xml:space="preserve"> </w:t>
      </w:r>
      <w:r>
        <w:t>президента</w:t>
      </w:r>
      <w:r w:rsidR="00D0615F">
        <w:t xml:space="preserve"> </w:t>
      </w:r>
      <w:r>
        <w:t>тоже</w:t>
      </w:r>
      <w:r w:rsidR="00D0615F">
        <w:t xml:space="preserve"> </w:t>
      </w:r>
      <w:r>
        <w:t>вошла</w:t>
      </w:r>
      <w:r w:rsidR="00D0615F">
        <w:t xml:space="preserve"> </w:t>
      </w:r>
      <w:r>
        <w:t>в</w:t>
      </w:r>
      <w:r w:rsidR="00D0615F">
        <w:t xml:space="preserve"> </w:t>
      </w:r>
      <w:r w:rsidR="0072106D">
        <w:t>«</w:t>
      </w:r>
      <w:r>
        <w:t>Ростех</w:t>
      </w:r>
      <w:r w:rsidR="0072106D">
        <w:t>»</w:t>
      </w:r>
      <w:r>
        <w:t>.</w:t>
      </w:r>
    </w:p>
    <w:p w14:paraId="792254EB" w14:textId="6A29BCBB" w:rsidR="00651AC0" w:rsidRDefault="00651AC0" w:rsidP="0072106D">
      <w:pPr>
        <w:jc w:val="both"/>
      </w:pPr>
      <w:r>
        <w:t>Хакимов,</w:t>
      </w:r>
      <w:r w:rsidR="00D0615F">
        <w:t xml:space="preserve"> </w:t>
      </w:r>
      <w:r>
        <w:t>безусловно,</w:t>
      </w:r>
      <w:r w:rsidR="00D0615F">
        <w:t xml:space="preserve"> </w:t>
      </w:r>
      <w:r>
        <w:t>человек</w:t>
      </w:r>
      <w:r w:rsidR="00D0615F">
        <w:t xml:space="preserve"> </w:t>
      </w:r>
      <w:r w:rsidR="0072106D">
        <w:t>«</w:t>
      </w:r>
      <w:r>
        <w:t>Ростеха</w:t>
      </w:r>
      <w:r w:rsidR="0072106D">
        <w:t>»</w:t>
      </w:r>
      <w:r>
        <w:t>,</w:t>
      </w:r>
      <w:r w:rsidR="00D0615F">
        <w:t xml:space="preserve"> </w:t>
      </w:r>
      <w:r>
        <w:t>сказал</w:t>
      </w:r>
      <w:r w:rsidR="00D0615F">
        <w:t xml:space="preserve"> </w:t>
      </w:r>
      <w:r>
        <w:t>один</w:t>
      </w:r>
      <w:r w:rsidR="00D0615F">
        <w:t xml:space="preserve"> </w:t>
      </w:r>
      <w:r>
        <w:t>из</w:t>
      </w:r>
      <w:r w:rsidR="00D0615F">
        <w:t xml:space="preserve"> </w:t>
      </w:r>
      <w:r>
        <w:t>собеседников</w:t>
      </w:r>
      <w:r w:rsidR="00D0615F">
        <w:t xml:space="preserve"> </w:t>
      </w:r>
      <w:r>
        <w:t>в</w:t>
      </w:r>
      <w:r w:rsidR="00D0615F">
        <w:t xml:space="preserve"> </w:t>
      </w:r>
      <w:r>
        <w:t>ОАК.</w:t>
      </w:r>
      <w:r w:rsidR="00D0615F">
        <w:t xml:space="preserve"> </w:t>
      </w:r>
      <w:r>
        <w:t>Впрочем,</w:t>
      </w:r>
      <w:r w:rsidR="00D0615F">
        <w:t xml:space="preserve"> </w:t>
      </w:r>
      <w:r>
        <w:t>едва</w:t>
      </w:r>
      <w:r w:rsidR="00D0615F">
        <w:t xml:space="preserve"> </w:t>
      </w:r>
      <w:r>
        <w:t>ли</w:t>
      </w:r>
      <w:r w:rsidR="00D0615F">
        <w:t xml:space="preserve"> </w:t>
      </w:r>
      <w:r>
        <w:t>можно</w:t>
      </w:r>
      <w:r w:rsidR="00D0615F">
        <w:t xml:space="preserve"> </w:t>
      </w:r>
      <w:r>
        <w:t>говорить</w:t>
      </w:r>
      <w:r w:rsidR="00D0615F">
        <w:t xml:space="preserve"> </w:t>
      </w:r>
      <w:r>
        <w:t>об</w:t>
      </w:r>
      <w:r w:rsidR="00D0615F">
        <w:t xml:space="preserve"> </w:t>
      </w:r>
      <w:r>
        <w:t>усилении</w:t>
      </w:r>
      <w:r w:rsidR="00D0615F">
        <w:t xml:space="preserve"> </w:t>
      </w:r>
      <w:r>
        <w:t>позиции</w:t>
      </w:r>
      <w:r w:rsidR="00D0615F">
        <w:t xml:space="preserve"> </w:t>
      </w:r>
      <w:r>
        <w:t>госкорпорации,</w:t>
      </w:r>
      <w:r w:rsidR="00D0615F">
        <w:t xml:space="preserve"> </w:t>
      </w:r>
      <w:r>
        <w:t>ведь</w:t>
      </w:r>
      <w:r w:rsidR="00D0615F">
        <w:t xml:space="preserve"> </w:t>
      </w:r>
      <w:r>
        <w:t>президент</w:t>
      </w:r>
      <w:r w:rsidR="00D0615F">
        <w:t xml:space="preserve"> </w:t>
      </w:r>
      <w:r>
        <w:t>ОАК</w:t>
      </w:r>
      <w:r w:rsidR="00D0615F">
        <w:t xml:space="preserve"> </w:t>
      </w:r>
      <w:r>
        <w:t>Слюсарь</w:t>
      </w:r>
      <w:r w:rsidR="00D0615F">
        <w:t xml:space="preserve"> </w:t>
      </w:r>
      <w:r w:rsidR="0072106D">
        <w:t>–</w:t>
      </w:r>
      <w:r w:rsidR="00D0615F">
        <w:t xml:space="preserve"> </w:t>
      </w:r>
      <w:r>
        <w:t>человек</w:t>
      </w:r>
      <w:r w:rsidR="00D0615F">
        <w:t xml:space="preserve"> </w:t>
      </w:r>
      <w:r>
        <w:t>[министра</w:t>
      </w:r>
      <w:r w:rsidR="00D0615F">
        <w:t xml:space="preserve"> </w:t>
      </w:r>
      <w:r>
        <w:t>промышленности</w:t>
      </w:r>
      <w:r w:rsidR="00D0615F">
        <w:t xml:space="preserve"> </w:t>
      </w:r>
      <w:r>
        <w:t>и</w:t>
      </w:r>
      <w:r w:rsidR="00D0615F">
        <w:t xml:space="preserve"> </w:t>
      </w:r>
      <w:r>
        <w:t>торговли</w:t>
      </w:r>
      <w:r w:rsidR="00D0615F">
        <w:t xml:space="preserve"> </w:t>
      </w:r>
      <w:r>
        <w:t>Дениса]</w:t>
      </w:r>
      <w:r w:rsidR="00D0615F">
        <w:t xml:space="preserve"> </w:t>
      </w:r>
      <w:r>
        <w:t>Мантурова</w:t>
      </w:r>
      <w:r w:rsidR="00D0615F">
        <w:t xml:space="preserve"> </w:t>
      </w:r>
      <w:r>
        <w:t>и</w:t>
      </w:r>
      <w:r w:rsidR="00D0615F">
        <w:t xml:space="preserve"> </w:t>
      </w:r>
      <w:r>
        <w:t>[гендиректора</w:t>
      </w:r>
      <w:r w:rsidR="00D0615F">
        <w:t xml:space="preserve"> </w:t>
      </w:r>
      <w:r w:rsidR="0072106D">
        <w:t>«</w:t>
      </w:r>
      <w:r>
        <w:t>Ростеха</w:t>
      </w:r>
      <w:r w:rsidR="0072106D">
        <w:t>»</w:t>
      </w:r>
      <w:r w:rsidR="00D0615F">
        <w:t xml:space="preserve"> </w:t>
      </w:r>
      <w:r>
        <w:t>Сергея]</w:t>
      </w:r>
      <w:r w:rsidR="00D0615F">
        <w:t xml:space="preserve"> </w:t>
      </w:r>
      <w:r>
        <w:t>Чемезова.</w:t>
      </w:r>
    </w:p>
    <w:p w14:paraId="4102C805" w14:textId="3DD18133" w:rsidR="00651AC0" w:rsidRDefault="00651AC0" w:rsidP="0072106D">
      <w:pPr>
        <w:jc w:val="both"/>
      </w:pPr>
      <w:r>
        <w:t>Были</w:t>
      </w:r>
      <w:r w:rsidR="00D0615F">
        <w:t xml:space="preserve"> </w:t>
      </w:r>
      <w:r>
        <w:t>ли</w:t>
      </w:r>
      <w:r w:rsidR="00D0615F">
        <w:t xml:space="preserve"> </w:t>
      </w:r>
      <w:r>
        <w:t>другие</w:t>
      </w:r>
      <w:r w:rsidR="00D0615F">
        <w:t xml:space="preserve"> </w:t>
      </w:r>
      <w:r>
        <w:t>кандидаты</w:t>
      </w:r>
      <w:r w:rsidR="00D0615F">
        <w:t xml:space="preserve"> </w:t>
      </w:r>
      <w:r>
        <w:t>в</w:t>
      </w:r>
      <w:r w:rsidR="00D0615F">
        <w:t xml:space="preserve"> </w:t>
      </w:r>
      <w:r>
        <w:t>президенты</w:t>
      </w:r>
      <w:r w:rsidR="00D0615F">
        <w:t xml:space="preserve"> </w:t>
      </w:r>
      <w:r w:rsidR="0072106D">
        <w:t>«</w:t>
      </w:r>
      <w:r>
        <w:t>Иркута</w:t>
      </w:r>
      <w:r w:rsidR="0072106D">
        <w:t>»</w:t>
      </w:r>
      <w:r>
        <w:t>,</w:t>
      </w:r>
      <w:r w:rsidR="00D0615F">
        <w:t xml:space="preserve"> </w:t>
      </w:r>
      <w:r>
        <w:t>собеседники</w:t>
      </w:r>
      <w:r w:rsidR="00D0615F">
        <w:t xml:space="preserve"> </w:t>
      </w:r>
      <w:r w:rsidR="0072106D">
        <w:t>«</w:t>
      </w:r>
      <w:r>
        <w:t>Ведомостей</w:t>
      </w:r>
      <w:r w:rsidR="0072106D">
        <w:t>»</w:t>
      </w:r>
      <w:r w:rsidR="00D0615F">
        <w:t xml:space="preserve"> </w:t>
      </w:r>
      <w:r>
        <w:t>не</w:t>
      </w:r>
      <w:r w:rsidR="00D0615F">
        <w:t xml:space="preserve"> </w:t>
      </w:r>
      <w:r>
        <w:t>говорят.</w:t>
      </w:r>
    </w:p>
    <w:p w14:paraId="41E35B63" w14:textId="0F1BF0FF" w:rsidR="00651AC0" w:rsidRDefault="00651AC0" w:rsidP="0072106D">
      <w:pPr>
        <w:jc w:val="both"/>
      </w:pPr>
      <w:r>
        <w:t>На</w:t>
      </w:r>
      <w:r w:rsidR="00D0615F">
        <w:t xml:space="preserve"> </w:t>
      </w:r>
      <w:r>
        <w:t>определенном</w:t>
      </w:r>
      <w:r w:rsidR="00D0615F">
        <w:t xml:space="preserve"> </w:t>
      </w:r>
      <w:r>
        <w:t>этапе</w:t>
      </w:r>
      <w:r w:rsidR="00D0615F">
        <w:t xml:space="preserve"> </w:t>
      </w:r>
      <w:r>
        <w:t>как</w:t>
      </w:r>
      <w:r w:rsidR="00D0615F">
        <w:t xml:space="preserve"> </w:t>
      </w:r>
      <w:r>
        <w:t>вариант</w:t>
      </w:r>
      <w:r w:rsidR="00D0615F">
        <w:t xml:space="preserve"> </w:t>
      </w:r>
      <w:r>
        <w:t>не</w:t>
      </w:r>
      <w:r w:rsidR="00D0615F">
        <w:t xml:space="preserve"> </w:t>
      </w:r>
      <w:r>
        <w:t>мог</w:t>
      </w:r>
      <w:r w:rsidR="00D0615F">
        <w:t xml:space="preserve"> </w:t>
      </w:r>
      <w:r>
        <w:t>не</w:t>
      </w:r>
      <w:r w:rsidR="00D0615F">
        <w:t xml:space="preserve"> </w:t>
      </w:r>
      <w:r>
        <w:t>рассматриваться</w:t>
      </w:r>
      <w:r w:rsidR="00D0615F">
        <w:t xml:space="preserve"> </w:t>
      </w:r>
      <w:r>
        <w:t>президент</w:t>
      </w:r>
      <w:r w:rsidR="00D0615F">
        <w:t xml:space="preserve"> </w:t>
      </w:r>
      <w:r w:rsidR="0072106D">
        <w:t>«</w:t>
      </w:r>
      <w:r>
        <w:t>Гражданских</w:t>
      </w:r>
      <w:r w:rsidR="00D0615F">
        <w:t xml:space="preserve"> </w:t>
      </w:r>
      <w:r>
        <w:t>самолетов</w:t>
      </w:r>
      <w:r w:rsidR="00D0615F">
        <w:t xml:space="preserve"> </w:t>
      </w:r>
      <w:r w:rsidR="0072106D">
        <w:t>«</w:t>
      </w:r>
      <w:r>
        <w:t>Сухого</w:t>
      </w:r>
      <w:r w:rsidR="0072106D">
        <w:t>»</w:t>
      </w:r>
      <w:r w:rsidR="00D0615F">
        <w:t xml:space="preserve"> </w:t>
      </w:r>
      <w:r>
        <w:t>Александр</w:t>
      </w:r>
      <w:r w:rsidR="00D0615F">
        <w:t xml:space="preserve"> </w:t>
      </w:r>
      <w:r>
        <w:t>Рубцов,</w:t>
      </w:r>
      <w:r w:rsidR="00D0615F">
        <w:t xml:space="preserve"> </w:t>
      </w:r>
      <w:r>
        <w:t>рассказал</w:t>
      </w:r>
      <w:r w:rsidR="00D0615F">
        <w:t xml:space="preserve"> </w:t>
      </w:r>
      <w:r>
        <w:t>человек,</w:t>
      </w:r>
      <w:r w:rsidR="00D0615F">
        <w:t xml:space="preserve"> </w:t>
      </w:r>
      <w:r>
        <w:t>близкий</w:t>
      </w:r>
      <w:r w:rsidR="00D0615F">
        <w:t xml:space="preserve"> </w:t>
      </w:r>
      <w:r>
        <w:t>к</w:t>
      </w:r>
      <w:r w:rsidR="00D0615F">
        <w:t xml:space="preserve"> </w:t>
      </w:r>
      <w:r>
        <w:t>ОАК.</w:t>
      </w:r>
      <w:r w:rsidR="00D0615F">
        <w:t xml:space="preserve"> </w:t>
      </w:r>
      <w:r>
        <w:t>Рубцов</w:t>
      </w:r>
      <w:r w:rsidR="00D0615F">
        <w:t xml:space="preserve"> </w:t>
      </w:r>
      <w:r w:rsidR="0072106D">
        <w:t>–</w:t>
      </w:r>
      <w:r w:rsidR="00D0615F">
        <w:t xml:space="preserve"> </w:t>
      </w:r>
      <w:r>
        <w:t>известный</w:t>
      </w:r>
      <w:r w:rsidR="00D0615F">
        <w:t xml:space="preserve"> </w:t>
      </w:r>
      <w:r>
        <w:t>человек</w:t>
      </w:r>
      <w:r w:rsidR="00D0615F">
        <w:t xml:space="preserve"> </w:t>
      </w:r>
      <w:r>
        <w:t>в</w:t>
      </w:r>
      <w:r w:rsidR="00D0615F">
        <w:t xml:space="preserve"> </w:t>
      </w:r>
      <w:r>
        <w:t>авиастроении,</w:t>
      </w:r>
      <w:r w:rsidR="00D0615F">
        <w:t xml:space="preserve"> </w:t>
      </w:r>
      <w:r>
        <w:t>в</w:t>
      </w:r>
      <w:r w:rsidR="00D0615F">
        <w:t xml:space="preserve"> </w:t>
      </w:r>
      <w:r>
        <w:t>1990-е</w:t>
      </w:r>
      <w:r w:rsidR="00D0615F">
        <w:t xml:space="preserve"> </w:t>
      </w:r>
      <w:r>
        <w:t>создал</w:t>
      </w:r>
      <w:r w:rsidR="00D0615F">
        <w:t xml:space="preserve"> </w:t>
      </w:r>
      <w:r>
        <w:t>первую</w:t>
      </w:r>
      <w:r w:rsidR="00D0615F">
        <w:t xml:space="preserve"> </w:t>
      </w:r>
      <w:r>
        <w:t>авиализинговую</w:t>
      </w:r>
      <w:r w:rsidR="00D0615F">
        <w:t xml:space="preserve"> </w:t>
      </w:r>
      <w:r>
        <w:t>компанию</w:t>
      </w:r>
      <w:r w:rsidR="00D0615F">
        <w:t xml:space="preserve"> </w:t>
      </w:r>
      <w:r>
        <w:t>в</w:t>
      </w:r>
      <w:r w:rsidR="00D0615F">
        <w:t xml:space="preserve"> </w:t>
      </w:r>
      <w:r>
        <w:t>России</w:t>
      </w:r>
      <w:r w:rsidR="00D0615F">
        <w:t xml:space="preserve"> </w:t>
      </w:r>
      <w:r w:rsidR="0072106D">
        <w:t>«</w:t>
      </w:r>
      <w:r>
        <w:t>Ильюшин</w:t>
      </w:r>
      <w:r w:rsidR="00D0615F">
        <w:t xml:space="preserve"> </w:t>
      </w:r>
      <w:r>
        <w:t>финанс</w:t>
      </w:r>
      <w:r w:rsidR="00D0615F">
        <w:t xml:space="preserve"> </w:t>
      </w:r>
      <w:r>
        <w:t>Ко.</w:t>
      </w:r>
      <w:r w:rsidR="0072106D">
        <w:t>»</w:t>
      </w:r>
      <w:r w:rsidR="00D0615F">
        <w:t xml:space="preserve"> </w:t>
      </w:r>
      <w:r>
        <w:t>(ИФК)</w:t>
      </w:r>
      <w:r w:rsidR="00D0615F">
        <w:t xml:space="preserve"> </w:t>
      </w:r>
      <w:r>
        <w:t>и</w:t>
      </w:r>
      <w:r w:rsidR="00D0615F">
        <w:t xml:space="preserve"> </w:t>
      </w:r>
      <w:r>
        <w:t>остается</w:t>
      </w:r>
      <w:r w:rsidR="00D0615F">
        <w:t xml:space="preserve"> </w:t>
      </w:r>
      <w:r>
        <w:t>ее</w:t>
      </w:r>
      <w:r w:rsidR="00D0615F">
        <w:t xml:space="preserve"> </w:t>
      </w:r>
      <w:r>
        <w:t>гендиректором.</w:t>
      </w:r>
    </w:p>
    <w:p w14:paraId="0CA90235" w14:textId="6B669ED9" w:rsidR="00651AC0" w:rsidRDefault="00651AC0" w:rsidP="0072106D">
      <w:pPr>
        <w:jc w:val="both"/>
      </w:pPr>
      <w:r>
        <w:t>В</w:t>
      </w:r>
      <w:r w:rsidR="00D0615F">
        <w:t xml:space="preserve"> </w:t>
      </w:r>
      <w:r>
        <w:t>1990-е</w:t>
      </w:r>
      <w:r w:rsidR="00D0615F">
        <w:t xml:space="preserve"> </w:t>
      </w:r>
      <w:r>
        <w:t>и</w:t>
      </w:r>
      <w:r w:rsidR="00D0615F">
        <w:t xml:space="preserve"> </w:t>
      </w:r>
      <w:r>
        <w:t>2000-е</w:t>
      </w:r>
      <w:r w:rsidR="00D0615F">
        <w:t xml:space="preserve"> </w:t>
      </w:r>
      <w:r>
        <w:t>гг.</w:t>
      </w:r>
      <w:r w:rsidR="00D0615F">
        <w:t xml:space="preserve"> </w:t>
      </w:r>
      <w:r>
        <w:t>ИФК</w:t>
      </w:r>
      <w:r w:rsidR="00D0615F">
        <w:t xml:space="preserve"> </w:t>
      </w:r>
      <w:r>
        <w:t>за</w:t>
      </w:r>
      <w:r w:rsidR="00D0615F">
        <w:t xml:space="preserve"> </w:t>
      </w:r>
      <w:r>
        <w:t>счет</w:t>
      </w:r>
      <w:r w:rsidR="00D0615F">
        <w:t xml:space="preserve"> </w:t>
      </w:r>
      <w:r>
        <w:t>заказов</w:t>
      </w:r>
      <w:r w:rsidR="00D0615F">
        <w:t xml:space="preserve"> </w:t>
      </w:r>
      <w:r>
        <w:t>на</w:t>
      </w:r>
      <w:r w:rsidR="00D0615F">
        <w:t xml:space="preserve"> </w:t>
      </w:r>
      <w:r>
        <w:t>пассажирские</w:t>
      </w:r>
      <w:r w:rsidR="00D0615F">
        <w:t xml:space="preserve"> </w:t>
      </w:r>
      <w:r>
        <w:t>суда</w:t>
      </w:r>
      <w:r w:rsidR="00D0615F">
        <w:t xml:space="preserve"> </w:t>
      </w:r>
      <w:r>
        <w:t>Ту-154,</w:t>
      </w:r>
      <w:r w:rsidR="00D0615F">
        <w:t xml:space="preserve"> </w:t>
      </w:r>
      <w:r>
        <w:t>Ту-204/214,</w:t>
      </w:r>
      <w:r w:rsidR="00D0615F">
        <w:t xml:space="preserve"> </w:t>
      </w:r>
      <w:r>
        <w:t>Ил-96</w:t>
      </w:r>
      <w:r w:rsidR="00D0615F">
        <w:t xml:space="preserve"> </w:t>
      </w:r>
      <w:r>
        <w:t>помогла</w:t>
      </w:r>
      <w:r w:rsidR="00D0615F">
        <w:t xml:space="preserve"> </w:t>
      </w:r>
      <w:r>
        <w:t>выжить</w:t>
      </w:r>
      <w:r w:rsidR="00D0615F">
        <w:t xml:space="preserve"> </w:t>
      </w:r>
      <w:r>
        <w:t>всему</w:t>
      </w:r>
      <w:r w:rsidR="00D0615F">
        <w:t xml:space="preserve"> </w:t>
      </w:r>
      <w:r>
        <w:t>авиастроению,</w:t>
      </w:r>
      <w:r w:rsidR="00D0615F">
        <w:t xml:space="preserve"> </w:t>
      </w:r>
      <w:r>
        <w:t>которое</w:t>
      </w:r>
      <w:r w:rsidR="00D0615F">
        <w:t xml:space="preserve"> </w:t>
      </w:r>
      <w:r>
        <w:t>тяжело</w:t>
      </w:r>
      <w:r w:rsidR="00D0615F">
        <w:t xml:space="preserve"> </w:t>
      </w:r>
      <w:r>
        <w:t>переживало</w:t>
      </w:r>
      <w:r w:rsidR="00D0615F">
        <w:t xml:space="preserve"> </w:t>
      </w:r>
      <w:r>
        <w:t>нехватку</w:t>
      </w:r>
      <w:r w:rsidR="00D0615F">
        <w:t xml:space="preserve"> </w:t>
      </w:r>
      <w:r>
        <w:t>гособоронзаказа.</w:t>
      </w:r>
    </w:p>
    <w:p w14:paraId="37E21575" w14:textId="01D13CA4" w:rsidR="00651AC0" w:rsidRDefault="00651AC0" w:rsidP="0072106D">
      <w:pPr>
        <w:jc w:val="both"/>
      </w:pPr>
      <w:r>
        <w:t>Однако</w:t>
      </w:r>
      <w:r w:rsidR="00D0615F">
        <w:t xml:space="preserve"> </w:t>
      </w:r>
      <w:r>
        <w:t>Рубцов</w:t>
      </w:r>
      <w:r w:rsidR="00D0615F">
        <w:t xml:space="preserve"> </w:t>
      </w:r>
      <w:r>
        <w:t>хочет</w:t>
      </w:r>
      <w:r w:rsidR="00D0615F">
        <w:t xml:space="preserve"> </w:t>
      </w:r>
      <w:r>
        <w:t>уйти</w:t>
      </w:r>
      <w:r w:rsidR="00D0615F">
        <w:t xml:space="preserve"> </w:t>
      </w:r>
      <w:r>
        <w:t>даже</w:t>
      </w:r>
      <w:r w:rsidR="00D0615F">
        <w:t xml:space="preserve"> </w:t>
      </w:r>
      <w:r>
        <w:t>из</w:t>
      </w:r>
      <w:r w:rsidR="00D0615F">
        <w:t xml:space="preserve"> </w:t>
      </w:r>
      <w:r>
        <w:t>ГСС,</w:t>
      </w:r>
      <w:r w:rsidR="00D0615F">
        <w:t xml:space="preserve"> </w:t>
      </w:r>
      <w:r>
        <w:t>которую</w:t>
      </w:r>
      <w:r w:rsidR="00D0615F">
        <w:t xml:space="preserve"> </w:t>
      </w:r>
      <w:r>
        <w:t>возглавил</w:t>
      </w:r>
      <w:r w:rsidR="00D0615F">
        <w:t xml:space="preserve"> </w:t>
      </w:r>
      <w:r>
        <w:t>в</w:t>
      </w:r>
      <w:r w:rsidR="00D0615F">
        <w:t xml:space="preserve"> </w:t>
      </w:r>
      <w:r>
        <w:t>сентябре</w:t>
      </w:r>
      <w:r w:rsidR="00D0615F">
        <w:t xml:space="preserve"> </w:t>
      </w:r>
      <w:r>
        <w:t>2017</w:t>
      </w:r>
      <w:r w:rsidR="00D0615F">
        <w:t xml:space="preserve"> </w:t>
      </w:r>
      <w:r>
        <w:t>г.,</w:t>
      </w:r>
      <w:r w:rsidR="00D0615F">
        <w:t xml:space="preserve"> </w:t>
      </w:r>
      <w:r>
        <w:t>но</w:t>
      </w:r>
      <w:r w:rsidR="00D0615F">
        <w:t xml:space="preserve"> </w:t>
      </w:r>
      <w:r>
        <w:t>нет</w:t>
      </w:r>
      <w:r w:rsidR="00D0615F">
        <w:t xml:space="preserve"> </w:t>
      </w:r>
      <w:r>
        <w:t>замены,</w:t>
      </w:r>
      <w:r w:rsidR="00D0615F">
        <w:t xml:space="preserve"> </w:t>
      </w:r>
      <w:r>
        <w:t>уверяют</w:t>
      </w:r>
      <w:r w:rsidR="00D0615F">
        <w:t xml:space="preserve"> </w:t>
      </w:r>
      <w:r>
        <w:t>четверо</w:t>
      </w:r>
      <w:r w:rsidR="00D0615F">
        <w:t xml:space="preserve"> </w:t>
      </w:r>
      <w:r>
        <w:t>его</w:t>
      </w:r>
      <w:r w:rsidR="00D0615F">
        <w:t xml:space="preserve"> </w:t>
      </w:r>
      <w:r>
        <w:t>знакомых.</w:t>
      </w:r>
      <w:r w:rsidR="00D0615F">
        <w:t xml:space="preserve"> </w:t>
      </w:r>
      <w:r>
        <w:t>Рубцову</w:t>
      </w:r>
      <w:r w:rsidR="00D0615F">
        <w:t xml:space="preserve"> </w:t>
      </w:r>
      <w:r>
        <w:t>надоело</w:t>
      </w:r>
      <w:r w:rsidR="00D0615F">
        <w:t xml:space="preserve"> </w:t>
      </w:r>
      <w:r>
        <w:t>бороться</w:t>
      </w:r>
      <w:r w:rsidR="00D0615F">
        <w:t xml:space="preserve"> </w:t>
      </w:r>
      <w:r>
        <w:t>с</w:t>
      </w:r>
      <w:r w:rsidR="00D0615F">
        <w:t xml:space="preserve"> </w:t>
      </w:r>
      <w:r>
        <w:t>застарелыми</w:t>
      </w:r>
      <w:r w:rsidR="00D0615F">
        <w:t xml:space="preserve"> </w:t>
      </w:r>
      <w:r>
        <w:t>проблемами</w:t>
      </w:r>
      <w:r w:rsidR="00D0615F">
        <w:t xml:space="preserve"> </w:t>
      </w:r>
      <w:r>
        <w:t>ГСС,</w:t>
      </w:r>
      <w:r w:rsidR="00D0615F">
        <w:t xml:space="preserve"> </w:t>
      </w:r>
      <w:r>
        <w:t>созданными</w:t>
      </w:r>
      <w:r w:rsidR="00D0615F">
        <w:t xml:space="preserve"> </w:t>
      </w:r>
      <w:r>
        <w:t>или</w:t>
      </w:r>
      <w:r w:rsidR="00D0615F">
        <w:t xml:space="preserve"> </w:t>
      </w:r>
      <w:r>
        <w:t>не</w:t>
      </w:r>
      <w:r w:rsidR="00D0615F">
        <w:t xml:space="preserve"> </w:t>
      </w:r>
      <w:r>
        <w:t>решенными</w:t>
      </w:r>
      <w:r w:rsidR="00D0615F">
        <w:t xml:space="preserve"> </w:t>
      </w:r>
      <w:r>
        <w:t>предшественниками,</w:t>
      </w:r>
      <w:r w:rsidR="00D0615F">
        <w:t xml:space="preserve"> </w:t>
      </w:r>
      <w:r>
        <w:t>говорят</w:t>
      </w:r>
      <w:r w:rsidR="00D0615F">
        <w:t xml:space="preserve"> </w:t>
      </w:r>
      <w:r>
        <w:t>двое</w:t>
      </w:r>
      <w:r w:rsidR="00D0615F">
        <w:t xml:space="preserve"> </w:t>
      </w:r>
      <w:r>
        <w:t>из</w:t>
      </w:r>
      <w:r w:rsidR="00D0615F">
        <w:t xml:space="preserve"> </w:t>
      </w:r>
      <w:r>
        <w:t>собеседников.</w:t>
      </w:r>
      <w:r w:rsidR="00D0615F">
        <w:t xml:space="preserve"> </w:t>
      </w:r>
      <w:r>
        <w:t>Главная</w:t>
      </w:r>
      <w:r w:rsidR="00D0615F">
        <w:t xml:space="preserve"> </w:t>
      </w:r>
      <w:r>
        <w:t>проблема</w:t>
      </w:r>
      <w:r w:rsidR="00D0615F">
        <w:t xml:space="preserve"> </w:t>
      </w:r>
      <w:r w:rsidR="0072106D">
        <w:t>–</w:t>
      </w:r>
      <w:r w:rsidR="00D0615F">
        <w:t xml:space="preserve"> </w:t>
      </w:r>
      <w:r>
        <w:t>отсутствие</w:t>
      </w:r>
      <w:r w:rsidR="00D0615F">
        <w:t xml:space="preserve"> </w:t>
      </w:r>
      <w:r>
        <w:t>системы</w:t>
      </w:r>
      <w:r w:rsidR="00D0615F">
        <w:t xml:space="preserve"> </w:t>
      </w:r>
      <w:r>
        <w:t>послепродажного</w:t>
      </w:r>
      <w:r w:rsidR="00D0615F">
        <w:t xml:space="preserve"> </w:t>
      </w:r>
      <w:r>
        <w:t>обслуживания</w:t>
      </w:r>
      <w:r w:rsidR="00D0615F">
        <w:t xml:space="preserve"> </w:t>
      </w:r>
      <w:r>
        <w:t>SSJ100,</w:t>
      </w:r>
      <w:r w:rsidR="00D0615F">
        <w:t xml:space="preserve"> </w:t>
      </w:r>
      <w:r>
        <w:t>что</w:t>
      </w:r>
      <w:r w:rsidR="00D0615F">
        <w:t xml:space="preserve"> </w:t>
      </w:r>
      <w:r>
        <w:t>до</w:t>
      </w:r>
      <w:r w:rsidR="00D0615F">
        <w:t xml:space="preserve"> </w:t>
      </w:r>
      <w:r>
        <w:t>сих</w:t>
      </w:r>
      <w:r w:rsidR="00D0615F">
        <w:t xml:space="preserve"> </w:t>
      </w:r>
      <w:r>
        <w:t>пор</w:t>
      </w:r>
      <w:r w:rsidR="00D0615F">
        <w:t xml:space="preserve"> </w:t>
      </w:r>
      <w:r>
        <w:t>не</w:t>
      </w:r>
      <w:r w:rsidR="00D0615F">
        <w:t xml:space="preserve"> </w:t>
      </w:r>
      <w:r>
        <w:t>позволяет</w:t>
      </w:r>
      <w:r w:rsidR="00D0615F">
        <w:t xml:space="preserve"> </w:t>
      </w:r>
      <w:r>
        <w:t>эффективно</w:t>
      </w:r>
      <w:r w:rsidR="00D0615F">
        <w:t xml:space="preserve"> </w:t>
      </w:r>
      <w:r>
        <w:t>эксплуатировать</w:t>
      </w:r>
      <w:r w:rsidR="00D0615F">
        <w:t xml:space="preserve"> </w:t>
      </w:r>
      <w:r>
        <w:t>этот</w:t>
      </w:r>
      <w:r w:rsidR="00D0615F">
        <w:t xml:space="preserve"> </w:t>
      </w:r>
      <w:r>
        <w:t>лайнер,</w:t>
      </w:r>
      <w:r w:rsidR="00D0615F">
        <w:t xml:space="preserve"> </w:t>
      </w:r>
      <w:r>
        <w:t>который</w:t>
      </w:r>
      <w:r w:rsidR="00D0615F">
        <w:t xml:space="preserve"> </w:t>
      </w:r>
      <w:r>
        <w:t>поставляется</w:t>
      </w:r>
      <w:r w:rsidR="00D0615F">
        <w:t xml:space="preserve"> </w:t>
      </w:r>
      <w:r>
        <w:t>авиакомпаниям</w:t>
      </w:r>
      <w:r w:rsidR="00D0615F">
        <w:t xml:space="preserve"> </w:t>
      </w:r>
      <w:r>
        <w:t>уже</w:t>
      </w:r>
      <w:r w:rsidR="00D0615F">
        <w:t xml:space="preserve"> </w:t>
      </w:r>
      <w:r>
        <w:t>девять</w:t>
      </w:r>
      <w:r w:rsidR="00D0615F">
        <w:t xml:space="preserve"> </w:t>
      </w:r>
      <w:r>
        <w:t>лет.</w:t>
      </w:r>
    </w:p>
    <w:p w14:paraId="6DF7EA06" w14:textId="787A0438" w:rsidR="00651AC0" w:rsidRDefault="00651AC0" w:rsidP="0072106D">
      <w:pPr>
        <w:jc w:val="both"/>
      </w:pPr>
      <w:r>
        <w:t>Рубцову</w:t>
      </w:r>
      <w:r w:rsidR="00D0615F">
        <w:t xml:space="preserve"> </w:t>
      </w:r>
      <w:r>
        <w:t>предложено</w:t>
      </w:r>
      <w:r w:rsidR="00D0615F">
        <w:t xml:space="preserve"> </w:t>
      </w:r>
      <w:r>
        <w:t>стать</w:t>
      </w:r>
      <w:r w:rsidR="00D0615F">
        <w:t xml:space="preserve"> </w:t>
      </w:r>
      <w:r>
        <w:t>вице-президентом</w:t>
      </w:r>
      <w:r w:rsidR="00D0615F">
        <w:t xml:space="preserve"> </w:t>
      </w:r>
      <w:r w:rsidR="0072106D">
        <w:t>«</w:t>
      </w:r>
      <w:r>
        <w:t>Иркута</w:t>
      </w:r>
      <w:r w:rsidR="0072106D">
        <w:t>»</w:t>
      </w:r>
      <w:r w:rsidR="00D0615F">
        <w:t xml:space="preserve"> </w:t>
      </w:r>
      <w:r>
        <w:t>после</w:t>
      </w:r>
      <w:r w:rsidR="00D0615F">
        <w:t xml:space="preserve"> </w:t>
      </w:r>
      <w:r>
        <w:t>присоединения</w:t>
      </w:r>
      <w:r w:rsidR="00D0615F">
        <w:t xml:space="preserve"> </w:t>
      </w:r>
      <w:r>
        <w:t>ГСС</w:t>
      </w:r>
      <w:r w:rsidR="00D0615F">
        <w:t xml:space="preserve"> </w:t>
      </w:r>
      <w:r>
        <w:t>к</w:t>
      </w:r>
      <w:r w:rsidR="00D0615F">
        <w:t xml:space="preserve"> </w:t>
      </w:r>
      <w:r>
        <w:t>корпорации,</w:t>
      </w:r>
      <w:r w:rsidR="00D0615F">
        <w:t xml:space="preserve"> </w:t>
      </w:r>
      <w:r>
        <w:t>знает</w:t>
      </w:r>
      <w:r w:rsidR="00D0615F">
        <w:t xml:space="preserve"> </w:t>
      </w:r>
      <w:r>
        <w:t>человек,</w:t>
      </w:r>
      <w:r w:rsidR="00D0615F">
        <w:t xml:space="preserve"> </w:t>
      </w:r>
      <w:r>
        <w:t>близкий</w:t>
      </w:r>
      <w:r w:rsidR="00D0615F">
        <w:t xml:space="preserve"> </w:t>
      </w:r>
      <w:r>
        <w:t>к</w:t>
      </w:r>
      <w:r w:rsidR="00D0615F">
        <w:t xml:space="preserve"> </w:t>
      </w:r>
      <w:r>
        <w:t>ОАК.</w:t>
      </w:r>
    </w:p>
    <w:p w14:paraId="4A480B26" w14:textId="3D8BA932" w:rsidR="00651AC0" w:rsidRDefault="00651AC0" w:rsidP="0072106D">
      <w:pPr>
        <w:jc w:val="both"/>
      </w:pPr>
      <w:r>
        <w:t>Представители</w:t>
      </w:r>
      <w:r w:rsidR="00D0615F">
        <w:t xml:space="preserve"> </w:t>
      </w:r>
      <w:r>
        <w:t>вице-премьера</w:t>
      </w:r>
      <w:r w:rsidR="00D0615F">
        <w:t xml:space="preserve"> </w:t>
      </w:r>
      <w:r>
        <w:t>Юрия</w:t>
      </w:r>
      <w:r w:rsidR="00D0615F">
        <w:t xml:space="preserve"> </w:t>
      </w:r>
      <w:r>
        <w:t>Борисова,</w:t>
      </w:r>
      <w:r w:rsidR="00D0615F">
        <w:t xml:space="preserve"> </w:t>
      </w:r>
      <w:r>
        <w:t>Минпромторга,</w:t>
      </w:r>
      <w:r w:rsidR="00D0615F">
        <w:t xml:space="preserve"> </w:t>
      </w:r>
      <w:r>
        <w:t>ОАК,</w:t>
      </w:r>
      <w:r w:rsidR="00D0615F">
        <w:t xml:space="preserve"> </w:t>
      </w:r>
      <w:r>
        <w:t>ГСС</w:t>
      </w:r>
      <w:r w:rsidR="00D0615F">
        <w:t xml:space="preserve"> </w:t>
      </w:r>
      <w:r>
        <w:t>и</w:t>
      </w:r>
      <w:r w:rsidR="00D0615F">
        <w:t xml:space="preserve"> </w:t>
      </w:r>
      <w:r w:rsidR="0072106D">
        <w:t>«</w:t>
      </w:r>
      <w:r>
        <w:t>Иркута</w:t>
      </w:r>
      <w:r w:rsidR="0072106D">
        <w:t>»</w:t>
      </w:r>
      <w:r w:rsidR="00D0615F">
        <w:t xml:space="preserve"> </w:t>
      </w:r>
      <w:r>
        <w:t>на</w:t>
      </w:r>
      <w:r w:rsidR="00D0615F">
        <w:t xml:space="preserve"> </w:t>
      </w:r>
      <w:r>
        <w:t>запросы</w:t>
      </w:r>
      <w:r w:rsidR="00D0615F">
        <w:t xml:space="preserve"> </w:t>
      </w:r>
      <w:r w:rsidR="0072106D">
        <w:t>«</w:t>
      </w:r>
      <w:r>
        <w:t>Ведомостей</w:t>
      </w:r>
      <w:r w:rsidR="0072106D">
        <w:t>»</w:t>
      </w:r>
      <w:r w:rsidR="00D0615F">
        <w:t xml:space="preserve"> </w:t>
      </w:r>
      <w:r>
        <w:t>не</w:t>
      </w:r>
      <w:r w:rsidR="00D0615F">
        <w:t xml:space="preserve"> </w:t>
      </w:r>
      <w:r>
        <w:t>ответили.</w:t>
      </w:r>
    </w:p>
    <w:p w14:paraId="392DDE25" w14:textId="45F4FEB7" w:rsidR="00651AC0" w:rsidRDefault="00651AC0" w:rsidP="0072106D">
      <w:pPr>
        <w:jc w:val="both"/>
      </w:pPr>
      <w:hyperlink r:id="rId69" w:history="1">
        <w:r w:rsidRPr="001F3533">
          <w:rPr>
            <w:rStyle w:val="a9"/>
          </w:rPr>
          <w:t>https://www.vedomosti.ru/business/articles/2019/03/31/797840-grazhdanskoe-aviastroenie</w:t>
        </w:r>
      </w:hyperlink>
    </w:p>
    <w:p w14:paraId="62DC7E75" w14:textId="0B4F71C7" w:rsidR="0072106D" w:rsidRDefault="0072106D" w:rsidP="0072106D">
      <w:pPr>
        <w:jc w:val="both"/>
      </w:pPr>
      <w:r>
        <w:t>На</w:t>
      </w:r>
      <w:r w:rsidR="00D0615F">
        <w:t xml:space="preserve"> </w:t>
      </w:r>
      <w:r>
        <w:t>ту</w:t>
      </w:r>
      <w:r w:rsidR="00D0615F">
        <w:t xml:space="preserve"> </w:t>
      </w:r>
      <w:r>
        <w:t>же</w:t>
      </w:r>
      <w:r w:rsidR="00D0615F">
        <w:t xml:space="preserve"> </w:t>
      </w:r>
      <w:r>
        <w:t>тему:</w:t>
      </w:r>
    </w:p>
    <w:p w14:paraId="7042F93D" w14:textId="777FCB7D" w:rsidR="0072106D" w:rsidRDefault="0072106D" w:rsidP="0072106D">
      <w:pPr>
        <w:jc w:val="both"/>
      </w:pPr>
      <w:hyperlink r:id="rId70" w:history="1">
        <w:r w:rsidRPr="001F3533">
          <w:rPr>
            <w:rStyle w:val="a9"/>
          </w:rPr>
          <w:t>https://www.kommersant.ru/doc/3930358</w:t>
        </w:r>
      </w:hyperlink>
    </w:p>
    <w:p w14:paraId="7E617928" w14:textId="3415D52F" w:rsidR="00B60DCD" w:rsidRPr="001B0D1F" w:rsidRDefault="00B60DCD" w:rsidP="0072106D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124" w:name="_Toc256000163"/>
      <w:bookmarkStart w:id="125" w:name="txt_2477707_1131067572"/>
      <w:bookmarkStart w:id="126" w:name="_Toc5008562"/>
      <w:r w:rsidRPr="001B0D1F">
        <w:rPr>
          <w:rFonts w:ascii="Times New Roman" w:hAnsi="Times New Roman"/>
          <w:sz w:val="24"/>
          <w:szCs w:val="24"/>
        </w:rPr>
        <w:t>ТАСС;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1B0D1F">
        <w:rPr>
          <w:rFonts w:ascii="Times New Roman" w:hAnsi="Times New Roman"/>
          <w:sz w:val="24"/>
          <w:szCs w:val="24"/>
        </w:rPr>
        <w:t>2019.03.31;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1B0D1F">
        <w:rPr>
          <w:rFonts w:ascii="Times New Roman" w:hAnsi="Times New Roman"/>
          <w:sz w:val="24"/>
          <w:szCs w:val="24"/>
        </w:rPr>
        <w:t>АВИАКОМПАНИЯ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="0072106D">
        <w:rPr>
          <w:rFonts w:ascii="Times New Roman" w:hAnsi="Times New Roman"/>
          <w:sz w:val="24"/>
          <w:szCs w:val="24"/>
        </w:rPr>
        <w:t>«</w:t>
      </w:r>
      <w:r w:rsidRPr="001B0D1F">
        <w:rPr>
          <w:rFonts w:ascii="Times New Roman" w:hAnsi="Times New Roman"/>
          <w:sz w:val="24"/>
          <w:szCs w:val="24"/>
        </w:rPr>
        <w:t>ПОБЕДА</w:t>
      </w:r>
      <w:r w:rsidR="0072106D">
        <w:rPr>
          <w:rFonts w:ascii="Times New Roman" w:hAnsi="Times New Roman"/>
          <w:sz w:val="24"/>
          <w:szCs w:val="24"/>
        </w:rPr>
        <w:t>»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1B0D1F">
        <w:rPr>
          <w:rFonts w:ascii="Times New Roman" w:hAnsi="Times New Roman"/>
          <w:sz w:val="24"/>
          <w:szCs w:val="24"/>
        </w:rPr>
        <w:t>ПРЕКРАТИЛА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1B0D1F">
        <w:rPr>
          <w:rFonts w:ascii="Times New Roman" w:hAnsi="Times New Roman"/>
          <w:sz w:val="24"/>
          <w:szCs w:val="24"/>
        </w:rPr>
        <w:t>ВЫПОЛНЯТЬ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1B0D1F">
        <w:rPr>
          <w:rFonts w:ascii="Times New Roman" w:hAnsi="Times New Roman"/>
          <w:sz w:val="24"/>
          <w:szCs w:val="24"/>
        </w:rPr>
        <w:t>МЕЖДУНАРОДНЫЕ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1B0D1F">
        <w:rPr>
          <w:rFonts w:ascii="Times New Roman" w:hAnsi="Times New Roman"/>
          <w:sz w:val="24"/>
          <w:szCs w:val="24"/>
        </w:rPr>
        <w:t>РЕЙСЫ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1B0D1F">
        <w:rPr>
          <w:rFonts w:ascii="Times New Roman" w:hAnsi="Times New Roman"/>
          <w:sz w:val="24"/>
          <w:szCs w:val="24"/>
        </w:rPr>
        <w:t>ИЗ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1B0D1F">
        <w:rPr>
          <w:rFonts w:ascii="Times New Roman" w:hAnsi="Times New Roman"/>
          <w:sz w:val="24"/>
          <w:szCs w:val="24"/>
        </w:rPr>
        <w:t>САНКТ-ПЕТЕРБУРГА</w:t>
      </w:r>
      <w:bookmarkEnd w:id="126"/>
    </w:p>
    <w:p w14:paraId="7C71F321" w14:textId="18218BE2" w:rsidR="00B60DCD" w:rsidRDefault="00B60DCD" w:rsidP="0072106D">
      <w:pPr>
        <w:jc w:val="both"/>
      </w:pPr>
      <w:r>
        <w:t>Авиакомпания</w:t>
      </w:r>
      <w:r w:rsidR="00D0615F">
        <w:t xml:space="preserve"> </w:t>
      </w:r>
      <w:r w:rsidR="0072106D">
        <w:t>«</w:t>
      </w:r>
      <w:r>
        <w:t>Победа</w:t>
      </w:r>
      <w:r w:rsidR="0072106D">
        <w:t>»</w:t>
      </w:r>
      <w:r w:rsidR="00D0615F">
        <w:t xml:space="preserve"> </w:t>
      </w:r>
      <w:r>
        <w:t>прекратила</w:t>
      </w:r>
      <w:r w:rsidR="00D0615F">
        <w:t xml:space="preserve"> </w:t>
      </w:r>
      <w:r>
        <w:t>выполнять</w:t>
      </w:r>
      <w:r w:rsidR="00D0615F">
        <w:t xml:space="preserve"> </w:t>
      </w:r>
      <w:r>
        <w:t>международные</w:t>
      </w:r>
      <w:r w:rsidR="00D0615F">
        <w:t xml:space="preserve"> </w:t>
      </w:r>
      <w:r>
        <w:t>полеты</w:t>
      </w:r>
      <w:r w:rsidR="00D0615F">
        <w:t xml:space="preserve"> </w:t>
      </w:r>
      <w:r>
        <w:t>из</w:t>
      </w:r>
      <w:r w:rsidR="00D0615F">
        <w:t xml:space="preserve"> </w:t>
      </w:r>
      <w:r>
        <w:t>Санкт-Петербурга.</w:t>
      </w:r>
      <w:r w:rsidR="00D0615F">
        <w:t xml:space="preserve"> </w:t>
      </w:r>
      <w:r>
        <w:t>Как</w:t>
      </w:r>
      <w:r w:rsidR="00D0615F">
        <w:t xml:space="preserve"> </w:t>
      </w:r>
      <w:r>
        <w:t>сообщили</w:t>
      </w:r>
      <w:r w:rsidR="00D0615F">
        <w:t xml:space="preserve"> </w:t>
      </w:r>
      <w:r>
        <w:t>ТАСС</w:t>
      </w:r>
      <w:r w:rsidR="00D0615F">
        <w:t xml:space="preserve"> </w:t>
      </w:r>
      <w:r>
        <w:t>в</w:t>
      </w:r>
      <w:r w:rsidR="00D0615F">
        <w:t xml:space="preserve"> </w:t>
      </w:r>
      <w:r>
        <w:t>воскресенье</w:t>
      </w:r>
      <w:r w:rsidR="00D0615F">
        <w:t xml:space="preserve"> </w:t>
      </w:r>
      <w:r>
        <w:t>в</w:t>
      </w:r>
      <w:r w:rsidR="00D0615F">
        <w:t xml:space="preserve"> </w:t>
      </w:r>
      <w:r>
        <w:t>пресс-службе</w:t>
      </w:r>
      <w:r w:rsidR="00D0615F">
        <w:t xml:space="preserve"> </w:t>
      </w:r>
      <w:r>
        <w:t>лоукостера,</w:t>
      </w:r>
      <w:r w:rsidR="00D0615F">
        <w:t xml:space="preserve"> </w:t>
      </w:r>
      <w:r>
        <w:t>последний</w:t>
      </w:r>
      <w:r w:rsidR="00D0615F">
        <w:t xml:space="preserve"> </w:t>
      </w:r>
      <w:r>
        <w:t>полет</w:t>
      </w:r>
      <w:r w:rsidR="00D0615F">
        <w:t xml:space="preserve"> </w:t>
      </w:r>
      <w:r>
        <w:t>за</w:t>
      </w:r>
      <w:r w:rsidR="00D0615F">
        <w:t xml:space="preserve"> </w:t>
      </w:r>
      <w:r>
        <w:t>рубеж</w:t>
      </w:r>
      <w:r w:rsidR="00D0615F">
        <w:t xml:space="preserve"> </w:t>
      </w:r>
      <w:r>
        <w:t>состоялся</w:t>
      </w:r>
      <w:r w:rsidR="00D0615F">
        <w:t xml:space="preserve"> </w:t>
      </w:r>
      <w:r>
        <w:t>30</w:t>
      </w:r>
      <w:r w:rsidR="00D0615F">
        <w:t xml:space="preserve"> </w:t>
      </w:r>
      <w:r>
        <w:t>марта.</w:t>
      </w:r>
    </w:p>
    <w:p w14:paraId="3A894614" w14:textId="7B1FE3F6" w:rsidR="00B60DCD" w:rsidRDefault="0072106D" w:rsidP="0072106D">
      <w:pPr>
        <w:jc w:val="both"/>
      </w:pPr>
      <w:r>
        <w:t>«</w:t>
      </w:r>
      <w:r w:rsidR="00B60DCD">
        <w:t>В</w:t>
      </w:r>
      <w:r w:rsidR="00D0615F">
        <w:t xml:space="preserve"> </w:t>
      </w:r>
      <w:r w:rsidR="00B60DCD">
        <w:t>летнем</w:t>
      </w:r>
      <w:r w:rsidR="00D0615F">
        <w:t xml:space="preserve"> </w:t>
      </w:r>
      <w:r w:rsidR="00B60DCD">
        <w:t>расписании</w:t>
      </w:r>
      <w:r w:rsidR="00D0615F">
        <w:t xml:space="preserve"> </w:t>
      </w:r>
      <w:r w:rsidR="00B60DCD">
        <w:t>полетов</w:t>
      </w:r>
      <w:r w:rsidR="00D0615F">
        <w:t xml:space="preserve"> </w:t>
      </w:r>
      <w:r w:rsidR="00B60DCD">
        <w:t>2019</w:t>
      </w:r>
      <w:r w:rsidR="00D0615F">
        <w:t xml:space="preserve"> </w:t>
      </w:r>
      <w:r w:rsidR="00B60DCD">
        <w:t>года</w:t>
      </w:r>
      <w:r w:rsidR="00D0615F">
        <w:t xml:space="preserve"> </w:t>
      </w:r>
      <w:r w:rsidR="00B60DCD">
        <w:t>международные</w:t>
      </w:r>
      <w:r w:rsidR="00D0615F">
        <w:t xml:space="preserve"> </w:t>
      </w:r>
      <w:r w:rsidR="00B60DCD">
        <w:t>рейсы</w:t>
      </w:r>
      <w:r w:rsidR="00D0615F">
        <w:t xml:space="preserve"> </w:t>
      </w:r>
      <w:r w:rsidR="00B60DCD">
        <w:t>из</w:t>
      </w:r>
      <w:r w:rsidR="00D0615F">
        <w:t xml:space="preserve"> </w:t>
      </w:r>
      <w:r w:rsidR="00B60DCD">
        <w:t>Санкт-Петербурга</w:t>
      </w:r>
      <w:r w:rsidR="00D0615F">
        <w:t xml:space="preserve"> </w:t>
      </w:r>
      <w:r w:rsidR="00B60DCD">
        <w:t>выполняться</w:t>
      </w:r>
      <w:r w:rsidR="00D0615F">
        <w:t xml:space="preserve"> </w:t>
      </w:r>
      <w:r w:rsidR="00B60DCD">
        <w:t>не</w:t>
      </w:r>
      <w:r w:rsidR="00D0615F">
        <w:t xml:space="preserve"> </w:t>
      </w:r>
      <w:r w:rsidR="00B60DCD">
        <w:t>будут</w:t>
      </w:r>
      <w:r>
        <w:t>»</w:t>
      </w:r>
      <w:r w:rsidR="00B60DCD">
        <w:t>,</w:t>
      </w:r>
      <w:r w:rsidR="00D0615F">
        <w:t xml:space="preserve"> </w:t>
      </w:r>
      <w:r>
        <w:t>–</w:t>
      </w:r>
      <w:r w:rsidR="00D0615F">
        <w:t xml:space="preserve"> </w:t>
      </w:r>
      <w:r w:rsidR="00B60DCD">
        <w:t>сказали</w:t>
      </w:r>
      <w:r w:rsidR="00D0615F">
        <w:t xml:space="preserve"> </w:t>
      </w:r>
      <w:r w:rsidR="00B60DCD">
        <w:t>в</w:t>
      </w:r>
      <w:r w:rsidR="00D0615F">
        <w:t xml:space="preserve"> </w:t>
      </w:r>
      <w:r w:rsidR="00B60DCD">
        <w:t>пресс-службе.</w:t>
      </w:r>
    </w:p>
    <w:p w14:paraId="3F52484E" w14:textId="0E76CE7C" w:rsidR="00B60DCD" w:rsidRDefault="00B60DCD" w:rsidP="0072106D">
      <w:pPr>
        <w:jc w:val="both"/>
      </w:pPr>
      <w:r>
        <w:t>Представитель</w:t>
      </w:r>
      <w:r w:rsidR="00D0615F">
        <w:t xml:space="preserve"> </w:t>
      </w:r>
      <w:r>
        <w:t>компании</w:t>
      </w:r>
      <w:r w:rsidR="00D0615F">
        <w:t xml:space="preserve"> </w:t>
      </w:r>
      <w:r>
        <w:t>уточнила,</w:t>
      </w:r>
      <w:r w:rsidR="00D0615F">
        <w:t xml:space="preserve"> </w:t>
      </w:r>
      <w:r>
        <w:t>что</w:t>
      </w:r>
      <w:r w:rsidR="00D0615F">
        <w:t xml:space="preserve"> </w:t>
      </w:r>
      <w:r>
        <w:t>последний</w:t>
      </w:r>
      <w:r w:rsidR="00D0615F">
        <w:t xml:space="preserve"> </w:t>
      </w:r>
      <w:r>
        <w:t>полет</w:t>
      </w:r>
      <w:r w:rsidR="00D0615F">
        <w:t xml:space="preserve"> </w:t>
      </w:r>
      <w:r w:rsidR="0072106D">
        <w:t>«</w:t>
      </w:r>
      <w:r>
        <w:t>Победы</w:t>
      </w:r>
      <w:r w:rsidR="0072106D">
        <w:t>»</w:t>
      </w:r>
      <w:r w:rsidR="00D0615F">
        <w:t xml:space="preserve"> </w:t>
      </w:r>
      <w:r>
        <w:t>из</w:t>
      </w:r>
      <w:r w:rsidR="00D0615F">
        <w:t xml:space="preserve"> </w:t>
      </w:r>
      <w:r>
        <w:t>Петербурга</w:t>
      </w:r>
      <w:r w:rsidR="00D0615F">
        <w:t xml:space="preserve"> </w:t>
      </w:r>
      <w:r>
        <w:t>за</w:t>
      </w:r>
      <w:r w:rsidR="00D0615F">
        <w:t xml:space="preserve"> </w:t>
      </w:r>
      <w:r>
        <w:t>границу</w:t>
      </w:r>
      <w:r w:rsidR="00D0615F">
        <w:t xml:space="preserve"> </w:t>
      </w:r>
      <w:r>
        <w:t>состоялся</w:t>
      </w:r>
      <w:r w:rsidR="00D0615F">
        <w:t xml:space="preserve"> </w:t>
      </w:r>
      <w:r>
        <w:t>30</w:t>
      </w:r>
      <w:r w:rsidR="00D0615F">
        <w:t xml:space="preserve"> </w:t>
      </w:r>
      <w:r>
        <w:t>марта,</w:t>
      </w:r>
      <w:r w:rsidR="00D0615F">
        <w:t xml:space="preserve"> </w:t>
      </w:r>
      <w:r>
        <w:t>это</w:t>
      </w:r>
      <w:r w:rsidR="00D0615F">
        <w:t xml:space="preserve"> </w:t>
      </w:r>
      <w:r>
        <w:t>был</w:t>
      </w:r>
      <w:r w:rsidR="00D0615F">
        <w:t xml:space="preserve"> </w:t>
      </w:r>
      <w:r>
        <w:t>рейс</w:t>
      </w:r>
      <w:r w:rsidR="00D0615F">
        <w:t xml:space="preserve"> </w:t>
      </w:r>
      <w:r>
        <w:t>в</w:t>
      </w:r>
      <w:r w:rsidR="00D0615F">
        <w:t xml:space="preserve"> </w:t>
      </w:r>
      <w:r>
        <w:t>Стамбул.</w:t>
      </w:r>
    </w:p>
    <w:p w14:paraId="52ACA669" w14:textId="0B3CDF60" w:rsidR="00B60DCD" w:rsidRDefault="00B60DCD" w:rsidP="0072106D">
      <w:pPr>
        <w:jc w:val="both"/>
      </w:pPr>
      <w:r>
        <w:t>О</w:t>
      </w:r>
      <w:r w:rsidR="00D0615F">
        <w:t xml:space="preserve"> </w:t>
      </w:r>
      <w:r>
        <w:t>планах</w:t>
      </w:r>
      <w:r w:rsidR="00D0615F">
        <w:t xml:space="preserve"> </w:t>
      </w:r>
      <w:r>
        <w:t>закрыть</w:t>
      </w:r>
      <w:r w:rsidR="00D0615F">
        <w:t xml:space="preserve"> </w:t>
      </w:r>
      <w:r>
        <w:t>международные</w:t>
      </w:r>
      <w:r w:rsidR="00D0615F">
        <w:t xml:space="preserve"> </w:t>
      </w:r>
      <w:r>
        <w:t>рейсы</w:t>
      </w:r>
      <w:r w:rsidR="00D0615F">
        <w:t xml:space="preserve"> </w:t>
      </w:r>
      <w:r>
        <w:t>из</w:t>
      </w:r>
      <w:r w:rsidR="00D0615F">
        <w:t xml:space="preserve"> </w:t>
      </w:r>
      <w:r>
        <w:t>Петербурга</w:t>
      </w:r>
      <w:r w:rsidR="00D0615F">
        <w:t xml:space="preserve"> </w:t>
      </w:r>
      <w:r>
        <w:t>с</w:t>
      </w:r>
      <w:r w:rsidR="00D0615F">
        <w:t xml:space="preserve"> </w:t>
      </w:r>
      <w:r>
        <w:t>31</w:t>
      </w:r>
      <w:r w:rsidR="00D0615F">
        <w:t xml:space="preserve"> </w:t>
      </w:r>
      <w:r>
        <w:t>марта</w:t>
      </w:r>
      <w:r w:rsidR="00D0615F">
        <w:t xml:space="preserve"> </w:t>
      </w:r>
      <w:r>
        <w:t>авиакомпания</w:t>
      </w:r>
      <w:r w:rsidR="00D0615F">
        <w:t xml:space="preserve"> </w:t>
      </w:r>
      <w:r>
        <w:t>объявила</w:t>
      </w:r>
      <w:r w:rsidR="00D0615F">
        <w:t xml:space="preserve"> </w:t>
      </w:r>
      <w:r>
        <w:t>в</w:t>
      </w:r>
      <w:r w:rsidR="00D0615F">
        <w:t xml:space="preserve"> </w:t>
      </w:r>
      <w:r>
        <w:t>январе.</w:t>
      </w:r>
      <w:r w:rsidR="00D0615F">
        <w:t xml:space="preserve"> </w:t>
      </w:r>
      <w:r>
        <w:t>В</w:t>
      </w:r>
      <w:r w:rsidR="00D0615F">
        <w:t xml:space="preserve"> </w:t>
      </w:r>
      <w:r>
        <w:t>распространенном</w:t>
      </w:r>
      <w:r w:rsidR="00D0615F">
        <w:t xml:space="preserve"> </w:t>
      </w:r>
      <w:r>
        <w:t>тогда</w:t>
      </w:r>
      <w:r w:rsidR="00D0615F">
        <w:t xml:space="preserve"> </w:t>
      </w:r>
      <w:r>
        <w:t>официальном</w:t>
      </w:r>
      <w:r w:rsidR="00D0615F">
        <w:t xml:space="preserve"> </w:t>
      </w:r>
      <w:r>
        <w:t>сообщении</w:t>
      </w:r>
      <w:r w:rsidR="00D0615F">
        <w:t xml:space="preserve"> </w:t>
      </w:r>
      <w:r w:rsidR="0072106D">
        <w:t>«</w:t>
      </w:r>
      <w:r>
        <w:t>Победы</w:t>
      </w:r>
      <w:r w:rsidR="0072106D">
        <w:t>»</w:t>
      </w:r>
      <w:r w:rsidR="00D0615F">
        <w:t xml:space="preserve"> </w:t>
      </w:r>
      <w:r>
        <w:t>говорилось,</w:t>
      </w:r>
      <w:r w:rsidR="00D0615F">
        <w:t xml:space="preserve"> </w:t>
      </w:r>
      <w:r>
        <w:t>что</w:t>
      </w:r>
      <w:r w:rsidR="00D0615F">
        <w:t xml:space="preserve"> </w:t>
      </w:r>
      <w:r>
        <w:t>прекращение</w:t>
      </w:r>
      <w:r w:rsidR="00D0615F">
        <w:t xml:space="preserve"> </w:t>
      </w:r>
      <w:r>
        <w:t>таких</w:t>
      </w:r>
      <w:r w:rsidR="00D0615F">
        <w:t xml:space="preserve"> </w:t>
      </w:r>
      <w:r>
        <w:t>полетов</w:t>
      </w:r>
      <w:r w:rsidR="00D0615F">
        <w:t xml:space="preserve"> </w:t>
      </w:r>
      <w:r>
        <w:t>связано</w:t>
      </w:r>
      <w:r w:rsidR="00D0615F">
        <w:t xml:space="preserve"> </w:t>
      </w:r>
      <w:r>
        <w:t>с</w:t>
      </w:r>
      <w:r w:rsidR="00D0615F">
        <w:t xml:space="preserve"> </w:t>
      </w:r>
      <w:r>
        <w:t>систематическими</w:t>
      </w:r>
      <w:r w:rsidR="00D0615F">
        <w:t xml:space="preserve"> </w:t>
      </w:r>
      <w:r>
        <w:t>задержками</w:t>
      </w:r>
      <w:r w:rsidR="00D0615F">
        <w:t xml:space="preserve"> </w:t>
      </w:r>
      <w:r>
        <w:t>рейсов</w:t>
      </w:r>
      <w:r w:rsidR="00D0615F">
        <w:t xml:space="preserve"> </w:t>
      </w:r>
      <w:r>
        <w:t>сотрудниками</w:t>
      </w:r>
      <w:r w:rsidR="00D0615F">
        <w:t xml:space="preserve"> </w:t>
      </w:r>
      <w:r>
        <w:t>пограничной</w:t>
      </w:r>
      <w:r w:rsidR="00D0615F">
        <w:t xml:space="preserve"> </w:t>
      </w:r>
      <w:r>
        <w:t>службы</w:t>
      </w:r>
      <w:r w:rsidR="00D0615F">
        <w:t xml:space="preserve"> </w:t>
      </w:r>
      <w:r>
        <w:t>ФСБ</w:t>
      </w:r>
      <w:r w:rsidR="00D0615F">
        <w:t xml:space="preserve"> </w:t>
      </w:r>
      <w:r>
        <w:t>из-за</w:t>
      </w:r>
      <w:r w:rsidR="00D0615F">
        <w:t xml:space="preserve"> </w:t>
      </w:r>
      <w:r>
        <w:t>досмотра</w:t>
      </w:r>
      <w:r w:rsidR="00D0615F">
        <w:t xml:space="preserve"> </w:t>
      </w:r>
      <w:r>
        <w:t>воздушных</w:t>
      </w:r>
      <w:r w:rsidR="00D0615F">
        <w:t xml:space="preserve"> </w:t>
      </w:r>
      <w:r>
        <w:t>судов.</w:t>
      </w:r>
      <w:r w:rsidR="00D0615F">
        <w:t xml:space="preserve"> </w:t>
      </w:r>
      <w:r>
        <w:t>В</w:t>
      </w:r>
      <w:r w:rsidR="00D0615F">
        <w:t xml:space="preserve"> </w:t>
      </w:r>
      <w:r>
        <w:t>ведомстве</w:t>
      </w:r>
      <w:r w:rsidR="00D0615F">
        <w:t xml:space="preserve"> </w:t>
      </w:r>
      <w:r>
        <w:t>назвали</w:t>
      </w:r>
      <w:r w:rsidR="00D0615F">
        <w:t xml:space="preserve"> </w:t>
      </w:r>
      <w:r>
        <w:t>досмотры</w:t>
      </w:r>
      <w:r w:rsidR="00D0615F">
        <w:t xml:space="preserve"> </w:t>
      </w:r>
      <w:r>
        <w:t>законными</w:t>
      </w:r>
      <w:r w:rsidR="00D0615F">
        <w:t xml:space="preserve"> </w:t>
      </w:r>
      <w:r>
        <w:t>и</w:t>
      </w:r>
      <w:r w:rsidR="00D0615F">
        <w:t xml:space="preserve"> </w:t>
      </w:r>
      <w:r>
        <w:t>сообщили,</w:t>
      </w:r>
      <w:r w:rsidR="00D0615F">
        <w:t xml:space="preserve"> </w:t>
      </w:r>
      <w:r>
        <w:t>что</w:t>
      </w:r>
      <w:r w:rsidR="00D0615F">
        <w:t xml:space="preserve"> </w:t>
      </w:r>
      <w:r>
        <w:t>не</w:t>
      </w:r>
      <w:r w:rsidR="00D0615F">
        <w:t xml:space="preserve"> </w:t>
      </w:r>
      <w:r>
        <w:t>делают</w:t>
      </w:r>
      <w:r w:rsidR="00D0615F">
        <w:t xml:space="preserve"> </w:t>
      </w:r>
      <w:r>
        <w:t>исключений</w:t>
      </w:r>
      <w:r w:rsidR="00D0615F">
        <w:t xml:space="preserve"> </w:t>
      </w:r>
      <w:r>
        <w:t>при</w:t>
      </w:r>
      <w:r w:rsidR="00D0615F">
        <w:t xml:space="preserve"> </w:t>
      </w:r>
      <w:r>
        <w:t>досмотре</w:t>
      </w:r>
      <w:r w:rsidR="00D0615F">
        <w:t xml:space="preserve"> </w:t>
      </w:r>
      <w:r>
        <w:t>любых</w:t>
      </w:r>
      <w:r w:rsidR="00D0615F">
        <w:t xml:space="preserve"> </w:t>
      </w:r>
      <w:r>
        <w:t>самолетов</w:t>
      </w:r>
      <w:r w:rsidR="00D0615F">
        <w:t xml:space="preserve"> </w:t>
      </w:r>
      <w:r>
        <w:t>вне</w:t>
      </w:r>
      <w:r w:rsidR="00D0615F">
        <w:t xml:space="preserve"> </w:t>
      </w:r>
      <w:r>
        <w:t>зависимости</w:t>
      </w:r>
      <w:r w:rsidR="00D0615F">
        <w:t xml:space="preserve"> </w:t>
      </w:r>
      <w:r>
        <w:t>от</w:t>
      </w:r>
      <w:r w:rsidR="00D0615F">
        <w:t xml:space="preserve"> </w:t>
      </w:r>
      <w:r>
        <w:t>их</w:t>
      </w:r>
      <w:r w:rsidR="00D0615F">
        <w:t xml:space="preserve"> </w:t>
      </w:r>
      <w:r>
        <w:t>принадлежности</w:t>
      </w:r>
      <w:r w:rsidR="00D0615F">
        <w:t xml:space="preserve"> </w:t>
      </w:r>
      <w:r>
        <w:t>к</w:t>
      </w:r>
      <w:r w:rsidR="00D0615F">
        <w:t xml:space="preserve"> </w:t>
      </w:r>
      <w:r>
        <w:t>какой-либо</w:t>
      </w:r>
      <w:r w:rsidR="00D0615F">
        <w:t xml:space="preserve"> </w:t>
      </w:r>
      <w:r>
        <w:t>авиакомпании.</w:t>
      </w:r>
    </w:p>
    <w:p w14:paraId="4478EE53" w14:textId="41F35060" w:rsidR="00B60DCD" w:rsidRDefault="00B60DCD" w:rsidP="0072106D">
      <w:pPr>
        <w:jc w:val="both"/>
      </w:pPr>
      <w:r>
        <w:t>По</w:t>
      </w:r>
      <w:r w:rsidR="00D0615F">
        <w:t xml:space="preserve"> </w:t>
      </w:r>
      <w:r>
        <w:t>данным</w:t>
      </w:r>
      <w:r w:rsidR="00D0615F">
        <w:t xml:space="preserve"> </w:t>
      </w:r>
      <w:r>
        <w:t>ООО</w:t>
      </w:r>
      <w:r w:rsidR="00D0615F">
        <w:t xml:space="preserve"> </w:t>
      </w:r>
      <w:r w:rsidR="0072106D">
        <w:t>«</w:t>
      </w:r>
      <w:r>
        <w:t>Воздушные</w:t>
      </w:r>
      <w:r w:rsidR="00D0615F">
        <w:t xml:space="preserve"> </w:t>
      </w:r>
      <w:r>
        <w:t>ворота</w:t>
      </w:r>
      <w:r w:rsidR="00D0615F">
        <w:t xml:space="preserve"> </w:t>
      </w:r>
      <w:r>
        <w:t>Северной</w:t>
      </w:r>
      <w:r w:rsidR="00D0615F">
        <w:t xml:space="preserve"> </w:t>
      </w:r>
      <w:r>
        <w:t>столицы</w:t>
      </w:r>
      <w:r w:rsidR="0072106D">
        <w:t>»</w:t>
      </w:r>
      <w:r>
        <w:t>,</w:t>
      </w:r>
      <w:r w:rsidR="00D0615F">
        <w:t xml:space="preserve"> </w:t>
      </w:r>
      <w:r>
        <w:t>в</w:t>
      </w:r>
      <w:r w:rsidR="00D0615F">
        <w:t xml:space="preserve"> </w:t>
      </w:r>
      <w:r>
        <w:t>2018</w:t>
      </w:r>
      <w:r w:rsidR="00D0615F">
        <w:t xml:space="preserve"> </w:t>
      </w:r>
      <w:r>
        <w:t>году</w:t>
      </w:r>
      <w:r w:rsidR="00D0615F">
        <w:t xml:space="preserve"> </w:t>
      </w:r>
      <w:r w:rsidR="0072106D">
        <w:t>«</w:t>
      </w:r>
      <w:r>
        <w:t>Победа</w:t>
      </w:r>
      <w:r w:rsidR="0072106D">
        <w:t>»</w:t>
      </w:r>
      <w:r w:rsidR="00D0615F">
        <w:t xml:space="preserve"> </w:t>
      </w:r>
      <w:r>
        <w:t>обеспечила</w:t>
      </w:r>
      <w:r w:rsidR="00D0615F">
        <w:t xml:space="preserve"> </w:t>
      </w:r>
      <w:r>
        <w:t>6,6%</w:t>
      </w:r>
      <w:r w:rsidR="00D0615F">
        <w:t xml:space="preserve"> </w:t>
      </w:r>
      <w:r>
        <w:t>от</w:t>
      </w:r>
      <w:r w:rsidR="00D0615F">
        <w:t xml:space="preserve"> </w:t>
      </w:r>
      <w:r>
        <w:t>общего</w:t>
      </w:r>
      <w:r w:rsidR="00D0615F">
        <w:t xml:space="preserve"> </w:t>
      </w:r>
      <w:r>
        <w:t>пассажиропотока</w:t>
      </w:r>
      <w:r w:rsidR="00D0615F">
        <w:t xml:space="preserve"> </w:t>
      </w:r>
      <w:r>
        <w:t>аэропорта,</w:t>
      </w:r>
      <w:r w:rsidR="00D0615F">
        <w:t xml:space="preserve"> </w:t>
      </w:r>
      <w:r>
        <w:t>перевезя</w:t>
      </w:r>
      <w:r w:rsidR="00D0615F">
        <w:t xml:space="preserve"> </w:t>
      </w:r>
      <w:r>
        <w:t>1,2</w:t>
      </w:r>
      <w:r w:rsidR="00D0615F">
        <w:t xml:space="preserve"> </w:t>
      </w:r>
      <w:r>
        <w:t>млн</w:t>
      </w:r>
      <w:r w:rsidR="00D0615F">
        <w:t xml:space="preserve"> </w:t>
      </w:r>
      <w:r>
        <w:t>человек,</w:t>
      </w:r>
      <w:r w:rsidR="00D0615F">
        <w:t xml:space="preserve"> </w:t>
      </w:r>
      <w:r>
        <w:t>в</w:t>
      </w:r>
      <w:r w:rsidR="00D0615F">
        <w:t xml:space="preserve"> </w:t>
      </w:r>
      <w:r>
        <w:t>том</w:t>
      </w:r>
      <w:r w:rsidR="00D0615F">
        <w:t xml:space="preserve"> </w:t>
      </w:r>
      <w:r>
        <w:t>числе</w:t>
      </w:r>
      <w:r w:rsidR="00D0615F">
        <w:t xml:space="preserve"> </w:t>
      </w:r>
      <w:r>
        <w:t>203</w:t>
      </w:r>
      <w:r w:rsidR="00D0615F">
        <w:t xml:space="preserve"> </w:t>
      </w:r>
      <w:r>
        <w:t>тыс.</w:t>
      </w:r>
      <w:r w:rsidR="00D0615F">
        <w:t xml:space="preserve"> </w:t>
      </w:r>
      <w:r>
        <w:t>пассажиров</w:t>
      </w:r>
      <w:r w:rsidR="00D0615F">
        <w:t xml:space="preserve"> </w:t>
      </w:r>
      <w:r>
        <w:t>(1,1%</w:t>
      </w:r>
      <w:r w:rsidR="00D0615F">
        <w:t xml:space="preserve"> </w:t>
      </w:r>
      <w:r>
        <w:t>от</w:t>
      </w:r>
      <w:r w:rsidR="00D0615F">
        <w:t xml:space="preserve"> </w:t>
      </w:r>
      <w:r>
        <w:t>пассажиропотока)</w:t>
      </w:r>
      <w:r w:rsidR="00D0615F">
        <w:t xml:space="preserve"> </w:t>
      </w:r>
      <w:r>
        <w:t>на</w:t>
      </w:r>
      <w:r w:rsidR="00D0615F">
        <w:t xml:space="preserve"> </w:t>
      </w:r>
      <w:r>
        <w:t>международных</w:t>
      </w:r>
      <w:r w:rsidR="00D0615F">
        <w:t xml:space="preserve"> </w:t>
      </w:r>
      <w:r>
        <w:t>рейсах.</w:t>
      </w:r>
    </w:p>
    <w:p w14:paraId="6E5BBA5F" w14:textId="77777777" w:rsidR="00B60DCD" w:rsidRPr="001B0D1F" w:rsidRDefault="00C62430" w:rsidP="0072106D">
      <w:pPr>
        <w:jc w:val="both"/>
      </w:pPr>
      <w:hyperlink r:id="rId71" w:history="1">
        <w:r w:rsidR="00B60DCD" w:rsidRPr="001B0D1F">
          <w:rPr>
            <w:rStyle w:val="a9"/>
          </w:rPr>
          <w:t>https://tass.ru/ekonomika/6278907</w:t>
        </w:r>
      </w:hyperlink>
    </w:p>
    <w:p w14:paraId="5009AEA5" w14:textId="1FEEB911" w:rsidR="00300808" w:rsidRPr="00300808" w:rsidRDefault="00300808" w:rsidP="0072106D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127" w:name="_Toc5008563"/>
      <w:r w:rsidRPr="00300808">
        <w:rPr>
          <w:rFonts w:ascii="Times New Roman" w:hAnsi="Times New Roman"/>
          <w:sz w:val="24"/>
          <w:szCs w:val="24"/>
        </w:rPr>
        <w:lastRenderedPageBreak/>
        <w:t>ТАСС;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300808">
        <w:rPr>
          <w:rFonts w:ascii="Times New Roman" w:hAnsi="Times New Roman"/>
          <w:sz w:val="24"/>
          <w:szCs w:val="24"/>
        </w:rPr>
        <w:t>2019.03.30;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300808">
        <w:rPr>
          <w:rFonts w:ascii="Times New Roman" w:hAnsi="Times New Roman"/>
          <w:sz w:val="24"/>
          <w:szCs w:val="24"/>
        </w:rPr>
        <w:t>АЭРОДРОМ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300808">
        <w:rPr>
          <w:rFonts w:ascii="Times New Roman" w:hAnsi="Times New Roman"/>
          <w:sz w:val="24"/>
          <w:szCs w:val="24"/>
        </w:rPr>
        <w:t>ХАНТЫ-МАНСИЙСК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300808">
        <w:rPr>
          <w:rFonts w:ascii="Times New Roman" w:hAnsi="Times New Roman"/>
          <w:sz w:val="24"/>
          <w:szCs w:val="24"/>
        </w:rPr>
        <w:t>ПЕРЕШЕЛ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300808">
        <w:rPr>
          <w:rFonts w:ascii="Times New Roman" w:hAnsi="Times New Roman"/>
          <w:sz w:val="24"/>
          <w:szCs w:val="24"/>
        </w:rPr>
        <w:t>НА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300808">
        <w:rPr>
          <w:rFonts w:ascii="Times New Roman" w:hAnsi="Times New Roman"/>
          <w:sz w:val="24"/>
          <w:szCs w:val="24"/>
        </w:rPr>
        <w:t>ПРИМЕНЕНИЕ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300808">
        <w:rPr>
          <w:rFonts w:ascii="Times New Roman" w:hAnsi="Times New Roman"/>
          <w:sz w:val="24"/>
          <w:szCs w:val="24"/>
        </w:rPr>
        <w:t>ДАВЛЕНИЯ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300808">
        <w:rPr>
          <w:rFonts w:ascii="Times New Roman" w:hAnsi="Times New Roman"/>
          <w:sz w:val="24"/>
          <w:szCs w:val="24"/>
        </w:rPr>
        <w:t>QNH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300808">
        <w:rPr>
          <w:rFonts w:ascii="Times New Roman" w:hAnsi="Times New Roman"/>
          <w:sz w:val="24"/>
          <w:szCs w:val="24"/>
        </w:rPr>
        <w:t>И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300808">
        <w:rPr>
          <w:rFonts w:ascii="Times New Roman" w:hAnsi="Times New Roman"/>
          <w:sz w:val="24"/>
          <w:szCs w:val="24"/>
        </w:rPr>
        <w:t>ИЗМЕРЕНИЕ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300808">
        <w:rPr>
          <w:rFonts w:ascii="Times New Roman" w:hAnsi="Times New Roman"/>
          <w:sz w:val="24"/>
          <w:szCs w:val="24"/>
        </w:rPr>
        <w:t>ВЫСОТ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300808">
        <w:rPr>
          <w:rFonts w:ascii="Times New Roman" w:hAnsi="Times New Roman"/>
          <w:sz w:val="24"/>
          <w:szCs w:val="24"/>
        </w:rPr>
        <w:t>В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300808">
        <w:rPr>
          <w:rFonts w:ascii="Times New Roman" w:hAnsi="Times New Roman"/>
          <w:sz w:val="24"/>
          <w:szCs w:val="24"/>
        </w:rPr>
        <w:t>ФУТАХ</w:t>
      </w:r>
      <w:bookmarkEnd w:id="124"/>
      <w:bookmarkEnd w:id="125"/>
      <w:bookmarkEnd w:id="127"/>
    </w:p>
    <w:p w14:paraId="1E7DCB95" w14:textId="5961DB6B" w:rsidR="00300808" w:rsidRPr="00300808" w:rsidRDefault="00300808" w:rsidP="0072106D">
      <w:pPr>
        <w:jc w:val="both"/>
      </w:pPr>
      <w:r w:rsidRPr="00300808">
        <w:t>В</w:t>
      </w:r>
      <w:r w:rsidR="00D0615F">
        <w:t xml:space="preserve"> </w:t>
      </w:r>
      <w:r w:rsidRPr="00300808">
        <w:t>Югорском</w:t>
      </w:r>
      <w:r w:rsidR="00D0615F">
        <w:t xml:space="preserve"> </w:t>
      </w:r>
      <w:r w:rsidRPr="00300808">
        <w:t>центре</w:t>
      </w:r>
      <w:r w:rsidR="00D0615F">
        <w:t xml:space="preserve"> </w:t>
      </w:r>
      <w:r w:rsidRPr="00300808">
        <w:t>обслуживания</w:t>
      </w:r>
      <w:r w:rsidR="00D0615F">
        <w:t xml:space="preserve"> </w:t>
      </w:r>
      <w:r w:rsidRPr="00300808">
        <w:t>воздушного</w:t>
      </w:r>
      <w:r w:rsidR="00D0615F">
        <w:t xml:space="preserve"> </w:t>
      </w:r>
      <w:r w:rsidRPr="00300808">
        <w:t>движения</w:t>
      </w:r>
      <w:r w:rsidR="00D0615F">
        <w:t xml:space="preserve"> </w:t>
      </w:r>
      <w:r w:rsidRPr="00300808">
        <w:t>(Ханты-Мансийск)</w:t>
      </w:r>
      <w:r w:rsidR="00D0615F">
        <w:t xml:space="preserve"> </w:t>
      </w:r>
      <w:r w:rsidRPr="00300808">
        <w:t>филиала</w:t>
      </w:r>
      <w:r w:rsidR="00D0615F">
        <w:t xml:space="preserve"> </w:t>
      </w:r>
      <w:r w:rsidR="0072106D">
        <w:t>«</w:t>
      </w:r>
      <w:r w:rsidRPr="00300808">
        <w:t>Аэронавигация</w:t>
      </w:r>
      <w:r w:rsidR="00D0615F">
        <w:t xml:space="preserve"> </w:t>
      </w:r>
      <w:r w:rsidRPr="00300808">
        <w:t>Севера</w:t>
      </w:r>
      <w:r w:rsidR="00D0615F">
        <w:t xml:space="preserve"> </w:t>
      </w:r>
      <w:r w:rsidRPr="00300808">
        <w:t>Сибири</w:t>
      </w:r>
      <w:r w:rsidR="0072106D">
        <w:t>»</w:t>
      </w:r>
      <w:r w:rsidR="00D0615F">
        <w:t xml:space="preserve"> </w:t>
      </w:r>
      <w:r w:rsidRPr="00300808">
        <w:t>ФГУП</w:t>
      </w:r>
      <w:r w:rsidR="00D0615F">
        <w:t xml:space="preserve"> </w:t>
      </w:r>
      <w:r w:rsidR="0072106D">
        <w:t>«</w:t>
      </w:r>
      <w:r w:rsidRPr="00300808">
        <w:t>Госкорпорация</w:t>
      </w:r>
      <w:r w:rsidR="00D0615F">
        <w:t xml:space="preserve"> </w:t>
      </w:r>
      <w:r w:rsidRPr="00300808">
        <w:t>по</w:t>
      </w:r>
      <w:r w:rsidR="00D0615F">
        <w:t xml:space="preserve"> </w:t>
      </w:r>
      <w:r w:rsidRPr="00300808">
        <w:t>ОрВД</w:t>
      </w:r>
      <w:r w:rsidR="0072106D">
        <w:t>»</w:t>
      </w:r>
      <w:r w:rsidR="00D0615F">
        <w:t xml:space="preserve"> </w:t>
      </w:r>
      <w:r w:rsidRPr="00300808">
        <w:t>28</w:t>
      </w:r>
      <w:r w:rsidR="00D0615F">
        <w:t xml:space="preserve"> </w:t>
      </w:r>
      <w:r w:rsidRPr="00300808">
        <w:t>марта</w:t>
      </w:r>
      <w:r w:rsidR="00D0615F">
        <w:t xml:space="preserve"> </w:t>
      </w:r>
      <w:r w:rsidRPr="00300808">
        <w:t>2019</w:t>
      </w:r>
      <w:r w:rsidR="00D0615F">
        <w:t xml:space="preserve"> </w:t>
      </w:r>
      <w:r w:rsidRPr="00300808">
        <w:t>года</w:t>
      </w:r>
      <w:r w:rsidR="00D0615F">
        <w:t xml:space="preserve"> </w:t>
      </w:r>
      <w:r w:rsidRPr="00300808">
        <w:t>с</w:t>
      </w:r>
      <w:r w:rsidR="00D0615F">
        <w:t xml:space="preserve"> </w:t>
      </w:r>
      <w:r w:rsidRPr="00300808">
        <w:t>05:00</w:t>
      </w:r>
      <w:r w:rsidR="00D0615F">
        <w:t xml:space="preserve"> </w:t>
      </w:r>
      <w:r w:rsidRPr="00300808">
        <w:t>по</w:t>
      </w:r>
      <w:r w:rsidR="00D0615F">
        <w:t xml:space="preserve"> </w:t>
      </w:r>
      <w:r w:rsidRPr="00300808">
        <w:t>местному</w:t>
      </w:r>
      <w:r w:rsidR="00D0615F">
        <w:t xml:space="preserve"> </w:t>
      </w:r>
      <w:r w:rsidRPr="00300808">
        <w:t>времени</w:t>
      </w:r>
      <w:r w:rsidR="00D0615F">
        <w:t xml:space="preserve"> </w:t>
      </w:r>
      <w:r w:rsidRPr="00300808">
        <w:t>был</w:t>
      </w:r>
      <w:r w:rsidR="00D0615F">
        <w:t xml:space="preserve"> </w:t>
      </w:r>
      <w:r w:rsidRPr="00300808">
        <w:t>осуществлен</w:t>
      </w:r>
      <w:r w:rsidR="00D0615F">
        <w:t xml:space="preserve"> </w:t>
      </w:r>
      <w:r w:rsidRPr="00300808">
        <w:t>переход</w:t>
      </w:r>
      <w:r w:rsidR="00D0615F">
        <w:t xml:space="preserve"> </w:t>
      </w:r>
      <w:r w:rsidRPr="00300808">
        <w:t>на</w:t>
      </w:r>
      <w:r w:rsidR="00D0615F">
        <w:t xml:space="preserve"> </w:t>
      </w:r>
      <w:r w:rsidRPr="00300808">
        <w:t>применение</w:t>
      </w:r>
      <w:r w:rsidR="00D0615F">
        <w:t xml:space="preserve"> </w:t>
      </w:r>
      <w:r w:rsidRPr="00300808">
        <w:t>давления</w:t>
      </w:r>
      <w:r w:rsidR="00D0615F">
        <w:t xml:space="preserve"> </w:t>
      </w:r>
      <w:r w:rsidRPr="00300808">
        <w:t>QNH</w:t>
      </w:r>
      <w:r w:rsidR="00D0615F">
        <w:t xml:space="preserve"> </w:t>
      </w:r>
      <w:r w:rsidRPr="00300808">
        <w:t>и</w:t>
      </w:r>
      <w:r w:rsidR="00D0615F">
        <w:t xml:space="preserve"> </w:t>
      </w:r>
      <w:r w:rsidRPr="00300808">
        <w:t>измерение</w:t>
      </w:r>
      <w:r w:rsidR="00D0615F">
        <w:t xml:space="preserve"> </w:t>
      </w:r>
      <w:r w:rsidRPr="00300808">
        <w:t>высот</w:t>
      </w:r>
      <w:r w:rsidR="00D0615F">
        <w:t xml:space="preserve"> </w:t>
      </w:r>
      <w:r w:rsidRPr="00300808">
        <w:t>в</w:t>
      </w:r>
      <w:r w:rsidR="00D0615F">
        <w:t xml:space="preserve"> </w:t>
      </w:r>
      <w:r w:rsidRPr="00300808">
        <w:t>футах</w:t>
      </w:r>
      <w:r w:rsidR="00D0615F">
        <w:t xml:space="preserve"> </w:t>
      </w:r>
      <w:r w:rsidRPr="00300808">
        <w:t>при</w:t>
      </w:r>
      <w:r w:rsidR="00D0615F">
        <w:t xml:space="preserve"> </w:t>
      </w:r>
      <w:r w:rsidRPr="00300808">
        <w:t>выполнении</w:t>
      </w:r>
      <w:r w:rsidR="00D0615F">
        <w:t xml:space="preserve"> </w:t>
      </w:r>
      <w:r w:rsidRPr="00300808">
        <w:t>полетов</w:t>
      </w:r>
      <w:r w:rsidR="00D0615F">
        <w:t xml:space="preserve"> </w:t>
      </w:r>
      <w:r w:rsidRPr="00300808">
        <w:t>в</w:t>
      </w:r>
      <w:r w:rsidR="00D0615F">
        <w:t xml:space="preserve"> </w:t>
      </w:r>
      <w:r w:rsidRPr="00300808">
        <w:t>диспетчерской</w:t>
      </w:r>
      <w:r w:rsidR="00D0615F">
        <w:t xml:space="preserve"> </w:t>
      </w:r>
      <w:r w:rsidRPr="00300808">
        <w:t>зоне.</w:t>
      </w:r>
    </w:p>
    <w:p w14:paraId="5AF7CC39" w14:textId="6A1042F2" w:rsidR="00300808" w:rsidRPr="00300808" w:rsidRDefault="00300808" w:rsidP="0072106D">
      <w:pPr>
        <w:jc w:val="both"/>
      </w:pPr>
      <w:r w:rsidRPr="00300808">
        <w:t>В</w:t>
      </w:r>
      <w:r w:rsidR="00D0615F">
        <w:t xml:space="preserve"> </w:t>
      </w:r>
      <w:r w:rsidRPr="00300808">
        <w:t>настоящее</w:t>
      </w:r>
      <w:r w:rsidR="00D0615F">
        <w:t xml:space="preserve"> </w:t>
      </w:r>
      <w:r w:rsidRPr="00300808">
        <w:t>время</w:t>
      </w:r>
      <w:r w:rsidR="00D0615F">
        <w:t xml:space="preserve"> </w:t>
      </w:r>
      <w:r w:rsidRPr="00300808">
        <w:t>полеты</w:t>
      </w:r>
      <w:r w:rsidR="00D0615F">
        <w:t xml:space="preserve"> </w:t>
      </w:r>
      <w:r w:rsidRPr="00300808">
        <w:t>по</w:t>
      </w:r>
      <w:r w:rsidR="00D0615F">
        <w:t xml:space="preserve"> </w:t>
      </w:r>
      <w:r w:rsidRPr="00300808">
        <w:t>QNH</w:t>
      </w:r>
      <w:r w:rsidR="00D0615F">
        <w:t xml:space="preserve"> </w:t>
      </w:r>
      <w:r w:rsidRPr="00300808">
        <w:t>осуществляются</w:t>
      </w:r>
      <w:r w:rsidR="00D0615F">
        <w:t xml:space="preserve"> </w:t>
      </w:r>
      <w:r w:rsidRPr="00300808">
        <w:t>в</w:t>
      </w:r>
      <w:r w:rsidR="00D0615F">
        <w:t xml:space="preserve"> </w:t>
      </w:r>
      <w:r w:rsidRPr="00300808">
        <w:t>Санкт-Петербурге</w:t>
      </w:r>
      <w:r w:rsidR="00D0615F">
        <w:t xml:space="preserve"> </w:t>
      </w:r>
      <w:r w:rsidRPr="00300808">
        <w:t>(аэродром</w:t>
      </w:r>
      <w:r w:rsidR="00D0615F">
        <w:t xml:space="preserve"> </w:t>
      </w:r>
      <w:r w:rsidRPr="00300808">
        <w:t>Пулково)</w:t>
      </w:r>
      <w:r w:rsidR="00D0615F">
        <w:t xml:space="preserve"> </w:t>
      </w:r>
      <w:r w:rsidRPr="00300808">
        <w:t>и</w:t>
      </w:r>
      <w:r w:rsidR="00D0615F">
        <w:t xml:space="preserve"> </w:t>
      </w:r>
      <w:r w:rsidRPr="00300808">
        <w:t>Симферополе.</w:t>
      </w:r>
      <w:r w:rsidR="00D0615F">
        <w:t xml:space="preserve"> </w:t>
      </w:r>
      <w:r w:rsidRPr="00300808">
        <w:t>Аэродром</w:t>
      </w:r>
      <w:r w:rsidR="00D0615F">
        <w:t xml:space="preserve"> </w:t>
      </w:r>
      <w:r w:rsidRPr="00300808">
        <w:t>Ханты-Мансийск</w:t>
      </w:r>
      <w:r w:rsidR="00D0615F">
        <w:t xml:space="preserve"> </w:t>
      </w:r>
      <w:r w:rsidR="0072106D">
        <w:t>–</w:t>
      </w:r>
      <w:r w:rsidR="00D0615F">
        <w:t xml:space="preserve"> </w:t>
      </w:r>
      <w:r w:rsidRPr="00300808">
        <w:t>это</w:t>
      </w:r>
      <w:r w:rsidR="00D0615F">
        <w:t xml:space="preserve"> </w:t>
      </w:r>
      <w:r w:rsidRPr="00300808">
        <w:t>первый</w:t>
      </w:r>
      <w:r w:rsidR="00D0615F">
        <w:t xml:space="preserve"> </w:t>
      </w:r>
      <w:r w:rsidRPr="00300808">
        <w:t>из</w:t>
      </w:r>
      <w:r w:rsidR="00D0615F">
        <w:t xml:space="preserve"> </w:t>
      </w:r>
      <w:r w:rsidRPr="00300808">
        <w:t>списка</w:t>
      </w:r>
      <w:r w:rsidR="00D0615F">
        <w:t xml:space="preserve"> </w:t>
      </w:r>
      <w:r w:rsidRPr="00300808">
        <w:t>десяти</w:t>
      </w:r>
      <w:r w:rsidR="00D0615F">
        <w:t xml:space="preserve"> </w:t>
      </w:r>
      <w:r w:rsidRPr="00300808">
        <w:t>аэродромов,</w:t>
      </w:r>
      <w:r w:rsidR="00D0615F">
        <w:t xml:space="preserve"> </w:t>
      </w:r>
      <w:r w:rsidRPr="00300808">
        <w:t>определенных</w:t>
      </w:r>
      <w:r w:rsidR="00D0615F">
        <w:t xml:space="preserve"> </w:t>
      </w:r>
      <w:r w:rsidRPr="00300808">
        <w:t>распоряжением</w:t>
      </w:r>
      <w:r w:rsidR="00D0615F">
        <w:t xml:space="preserve"> </w:t>
      </w:r>
      <w:r w:rsidRPr="00300808">
        <w:rPr>
          <w:b/>
        </w:rPr>
        <w:t>Росавиации</w:t>
      </w:r>
      <w:r w:rsidR="00D0615F">
        <w:t xml:space="preserve"> </w:t>
      </w:r>
      <w:r w:rsidRPr="00300808">
        <w:t>для</w:t>
      </w:r>
      <w:r w:rsidR="00D0615F">
        <w:t xml:space="preserve"> </w:t>
      </w:r>
      <w:r w:rsidRPr="00300808">
        <w:t>перехода</w:t>
      </w:r>
      <w:r w:rsidR="00D0615F">
        <w:t xml:space="preserve"> </w:t>
      </w:r>
      <w:r w:rsidRPr="00300808">
        <w:t>на</w:t>
      </w:r>
      <w:r w:rsidR="00D0615F">
        <w:t xml:space="preserve"> </w:t>
      </w:r>
      <w:r w:rsidRPr="00300808">
        <w:t>использование</w:t>
      </w:r>
      <w:r w:rsidR="00D0615F">
        <w:t xml:space="preserve"> </w:t>
      </w:r>
      <w:r w:rsidRPr="00300808">
        <w:t>давления</w:t>
      </w:r>
      <w:r w:rsidR="00D0615F">
        <w:t xml:space="preserve"> </w:t>
      </w:r>
      <w:r w:rsidRPr="00300808">
        <w:t>QNH</w:t>
      </w:r>
      <w:r w:rsidR="00D0615F">
        <w:t xml:space="preserve"> </w:t>
      </w:r>
      <w:r w:rsidRPr="00300808">
        <w:t>и</w:t>
      </w:r>
      <w:r w:rsidR="00D0615F">
        <w:t xml:space="preserve"> </w:t>
      </w:r>
      <w:r w:rsidRPr="00300808">
        <w:t>измерение</w:t>
      </w:r>
      <w:r w:rsidR="00D0615F">
        <w:t xml:space="preserve"> </w:t>
      </w:r>
      <w:r w:rsidRPr="00300808">
        <w:t>высот</w:t>
      </w:r>
      <w:r w:rsidR="00D0615F">
        <w:t xml:space="preserve"> </w:t>
      </w:r>
      <w:r w:rsidRPr="00300808">
        <w:t>в</w:t>
      </w:r>
      <w:r w:rsidR="00D0615F">
        <w:t xml:space="preserve"> </w:t>
      </w:r>
      <w:r w:rsidRPr="00300808">
        <w:t>футах</w:t>
      </w:r>
      <w:r w:rsidR="00D0615F">
        <w:t xml:space="preserve"> </w:t>
      </w:r>
      <w:r w:rsidRPr="00300808">
        <w:t>в</w:t>
      </w:r>
      <w:r w:rsidR="00D0615F">
        <w:t xml:space="preserve"> </w:t>
      </w:r>
      <w:r w:rsidRPr="00300808">
        <w:t>рамках</w:t>
      </w:r>
      <w:r w:rsidR="00D0615F">
        <w:t xml:space="preserve"> </w:t>
      </w:r>
      <w:r w:rsidRPr="00300808">
        <w:t>пилотного</w:t>
      </w:r>
      <w:r w:rsidR="00D0615F">
        <w:t xml:space="preserve"> </w:t>
      </w:r>
      <w:r w:rsidRPr="00300808">
        <w:t>проекта.</w:t>
      </w:r>
      <w:r w:rsidR="00D0615F">
        <w:t xml:space="preserve"> </w:t>
      </w:r>
      <w:r w:rsidRPr="00300808">
        <w:t>На</w:t>
      </w:r>
      <w:r w:rsidR="00D0615F">
        <w:t xml:space="preserve"> </w:t>
      </w:r>
      <w:r w:rsidRPr="00300808">
        <w:t>очереди</w:t>
      </w:r>
      <w:r w:rsidR="00D0615F">
        <w:t xml:space="preserve"> </w:t>
      </w:r>
      <w:r w:rsidR="0072106D">
        <w:t>–</w:t>
      </w:r>
      <w:r w:rsidR="00D0615F">
        <w:t xml:space="preserve"> </w:t>
      </w:r>
      <w:r w:rsidRPr="00300808">
        <w:t>Уфа,</w:t>
      </w:r>
      <w:r w:rsidR="00D0615F">
        <w:t xml:space="preserve"> </w:t>
      </w:r>
      <w:r w:rsidRPr="00300808">
        <w:t>Мурманск,</w:t>
      </w:r>
      <w:r w:rsidR="00D0615F">
        <w:t xml:space="preserve"> </w:t>
      </w:r>
      <w:r w:rsidRPr="00300808">
        <w:t>Красноярск</w:t>
      </w:r>
      <w:r w:rsidR="00D0615F">
        <w:t xml:space="preserve"> </w:t>
      </w:r>
      <w:r w:rsidRPr="00300808">
        <w:t>(2</w:t>
      </w:r>
      <w:r w:rsidR="00D0615F">
        <w:t xml:space="preserve"> </w:t>
      </w:r>
      <w:r w:rsidRPr="00300808">
        <w:t>аэродрома),</w:t>
      </w:r>
      <w:r w:rsidR="00D0615F">
        <w:t xml:space="preserve"> </w:t>
      </w:r>
      <w:r w:rsidRPr="00300808">
        <w:t>Анапа,</w:t>
      </w:r>
      <w:r w:rsidR="00D0615F">
        <w:t xml:space="preserve"> </w:t>
      </w:r>
      <w:r w:rsidRPr="00300808">
        <w:t>Архангельск,</w:t>
      </w:r>
      <w:r w:rsidR="00D0615F">
        <w:t xml:space="preserve"> </w:t>
      </w:r>
      <w:r w:rsidRPr="00300808">
        <w:t>Южно-Сахалинск,</w:t>
      </w:r>
      <w:r w:rsidR="00D0615F">
        <w:t xml:space="preserve"> </w:t>
      </w:r>
      <w:r w:rsidRPr="00300808">
        <w:t>Саратов,</w:t>
      </w:r>
      <w:r w:rsidR="00D0615F">
        <w:t xml:space="preserve"> </w:t>
      </w:r>
      <w:r w:rsidRPr="00300808">
        <w:t>Сыктывкар.</w:t>
      </w:r>
    </w:p>
    <w:p w14:paraId="6F629047" w14:textId="47376D6F" w:rsidR="00300808" w:rsidRPr="00300808" w:rsidRDefault="00300808" w:rsidP="0072106D">
      <w:pPr>
        <w:jc w:val="both"/>
      </w:pPr>
      <w:r w:rsidRPr="00300808">
        <w:t>Для</w:t>
      </w:r>
      <w:r w:rsidR="00D0615F">
        <w:t xml:space="preserve"> </w:t>
      </w:r>
      <w:r w:rsidRPr="00300808">
        <w:t>перехода</w:t>
      </w:r>
      <w:r w:rsidR="00D0615F">
        <w:t xml:space="preserve"> </w:t>
      </w:r>
      <w:r w:rsidRPr="00300808">
        <w:t>на</w:t>
      </w:r>
      <w:r w:rsidR="00D0615F">
        <w:t xml:space="preserve"> </w:t>
      </w:r>
      <w:r w:rsidRPr="00300808">
        <w:t>QNH</w:t>
      </w:r>
      <w:r w:rsidR="00D0615F">
        <w:t xml:space="preserve"> </w:t>
      </w:r>
      <w:r w:rsidRPr="00300808">
        <w:t>в</w:t>
      </w:r>
      <w:r w:rsidR="00D0615F">
        <w:t xml:space="preserve"> </w:t>
      </w:r>
      <w:r w:rsidRPr="00300808">
        <w:t>Ханты-Мансийске</w:t>
      </w:r>
      <w:r w:rsidR="00D0615F">
        <w:t xml:space="preserve"> </w:t>
      </w:r>
      <w:r w:rsidRPr="00300808">
        <w:t>были</w:t>
      </w:r>
      <w:r w:rsidR="00D0615F">
        <w:t xml:space="preserve"> </w:t>
      </w:r>
      <w:r w:rsidRPr="00300808">
        <w:t>разработаны</w:t>
      </w:r>
      <w:r w:rsidR="00D0615F">
        <w:t xml:space="preserve"> </w:t>
      </w:r>
      <w:r w:rsidRPr="00300808">
        <w:t>принципиально</w:t>
      </w:r>
      <w:r w:rsidR="00D0615F">
        <w:t xml:space="preserve"> </w:t>
      </w:r>
      <w:r w:rsidRPr="00300808">
        <w:t>новые</w:t>
      </w:r>
      <w:r w:rsidR="00D0615F">
        <w:t xml:space="preserve"> </w:t>
      </w:r>
      <w:r w:rsidRPr="00300808">
        <w:t>и</w:t>
      </w:r>
      <w:r w:rsidR="00D0615F">
        <w:t xml:space="preserve"> </w:t>
      </w:r>
      <w:r w:rsidRPr="00300808">
        <w:t>отвечающие</w:t>
      </w:r>
      <w:r w:rsidR="00D0615F">
        <w:t xml:space="preserve"> </w:t>
      </w:r>
      <w:r w:rsidRPr="00300808">
        <w:t>всем</w:t>
      </w:r>
      <w:r w:rsidR="00D0615F">
        <w:t xml:space="preserve"> </w:t>
      </w:r>
      <w:r w:rsidRPr="00300808">
        <w:t>стандартам</w:t>
      </w:r>
      <w:r w:rsidR="00D0615F">
        <w:t xml:space="preserve"> </w:t>
      </w:r>
      <w:r w:rsidRPr="00300808">
        <w:t>ИКАО</w:t>
      </w:r>
      <w:r w:rsidR="00D0615F">
        <w:t xml:space="preserve"> </w:t>
      </w:r>
      <w:r w:rsidRPr="00300808">
        <w:t>схемы</w:t>
      </w:r>
      <w:r w:rsidR="00D0615F">
        <w:t xml:space="preserve"> </w:t>
      </w:r>
      <w:r w:rsidRPr="00300808">
        <w:t>маневрирования,</w:t>
      </w:r>
      <w:r w:rsidR="00D0615F">
        <w:t xml:space="preserve"> </w:t>
      </w:r>
      <w:r w:rsidRPr="00300808">
        <w:t>доработан</w:t>
      </w:r>
      <w:r w:rsidR="00D0615F">
        <w:t xml:space="preserve"> </w:t>
      </w:r>
      <w:r w:rsidRPr="00300808">
        <w:t>целый</w:t>
      </w:r>
      <w:r w:rsidR="00D0615F">
        <w:t xml:space="preserve"> </w:t>
      </w:r>
      <w:r w:rsidRPr="00300808">
        <w:t>комплекс</w:t>
      </w:r>
      <w:r w:rsidR="00D0615F">
        <w:t xml:space="preserve"> </w:t>
      </w:r>
      <w:r w:rsidRPr="00300808">
        <w:t>технических</w:t>
      </w:r>
      <w:r w:rsidR="00D0615F">
        <w:t xml:space="preserve"> </w:t>
      </w:r>
      <w:r w:rsidRPr="00300808">
        <w:t>средств</w:t>
      </w:r>
      <w:r w:rsidR="00D0615F">
        <w:t xml:space="preserve"> </w:t>
      </w:r>
      <w:r w:rsidRPr="00300808">
        <w:t>ОВД,</w:t>
      </w:r>
      <w:r w:rsidR="00D0615F">
        <w:t xml:space="preserve"> </w:t>
      </w:r>
      <w:r w:rsidRPr="00300808">
        <w:t>определены</w:t>
      </w:r>
      <w:r w:rsidR="00D0615F">
        <w:t xml:space="preserve"> </w:t>
      </w:r>
      <w:r w:rsidRPr="00300808">
        <w:t>принципы</w:t>
      </w:r>
      <w:r w:rsidR="00D0615F">
        <w:t xml:space="preserve"> </w:t>
      </w:r>
      <w:r w:rsidRPr="00300808">
        <w:t>подготовки</w:t>
      </w:r>
      <w:r w:rsidR="00D0615F">
        <w:t xml:space="preserve"> </w:t>
      </w:r>
      <w:r w:rsidRPr="00300808">
        <w:t>и</w:t>
      </w:r>
      <w:r w:rsidR="00D0615F">
        <w:t xml:space="preserve"> </w:t>
      </w:r>
      <w:r w:rsidRPr="00300808">
        <w:t>проведено</w:t>
      </w:r>
      <w:r w:rsidR="00D0615F">
        <w:t xml:space="preserve"> </w:t>
      </w:r>
      <w:r w:rsidRPr="00300808">
        <w:t>обучение</w:t>
      </w:r>
      <w:r w:rsidR="00D0615F">
        <w:t xml:space="preserve"> </w:t>
      </w:r>
      <w:r w:rsidRPr="00300808">
        <w:t>авиадиспетчеров</w:t>
      </w:r>
      <w:r w:rsidR="00D0615F">
        <w:t xml:space="preserve"> </w:t>
      </w:r>
      <w:r w:rsidRPr="00300808">
        <w:t>и</w:t>
      </w:r>
      <w:r w:rsidR="00D0615F">
        <w:t xml:space="preserve"> </w:t>
      </w:r>
      <w:r w:rsidRPr="00300808">
        <w:t>инженеров</w:t>
      </w:r>
      <w:r w:rsidR="00D0615F">
        <w:t xml:space="preserve"> </w:t>
      </w:r>
      <w:r w:rsidRPr="00300808">
        <w:t>службы</w:t>
      </w:r>
      <w:r w:rsidR="00D0615F">
        <w:t xml:space="preserve"> </w:t>
      </w:r>
      <w:r w:rsidRPr="00300808">
        <w:t>эксплуатации</w:t>
      </w:r>
      <w:r w:rsidR="00D0615F">
        <w:t xml:space="preserve"> </w:t>
      </w:r>
      <w:r w:rsidRPr="00300808">
        <w:t>радиотехнического</w:t>
      </w:r>
      <w:r w:rsidR="00D0615F">
        <w:t xml:space="preserve"> </w:t>
      </w:r>
      <w:r w:rsidRPr="00300808">
        <w:t>оборудования</w:t>
      </w:r>
      <w:r w:rsidR="00D0615F">
        <w:t xml:space="preserve"> </w:t>
      </w:r>
      <w:r w:rsidRPr="00300808">
        <w:t>и</w:t>
      </w:r>
      <w:r w:rsidR="00D0615F">
        <w:t xml:space="preserve"> </w:t>
      </w:r>
      <w:r w:rsidRPr="00300808">
        <w:t>авиационной</w:t>
      </w:r>
      <w:r w:rsidR="00D0615F">
        <w:t xml:space="preserve"> </w:t>
      </w:r>
      <w:r w:rsidRPr="00300808">
        <w:t>электросвязи</w:t>
      </w:r>
      <w:r w:rsidR="00D0615F">
        <w:t xml:space="preserve"> </w:t>
      </w:r>
      <w:r w:rsidRPr="00300808">
        <w:t>Югорского</w:t>
      </w:r>
      <w:r w:rsidR="00D0615F">
        <w:t xml:space="preserve"> </w:t>
      </w:r>
      <w:r w:rsidRPr="00300808">
        <w:t>центра.</w:t>
      </w:r>
    </w:p>
    <w:p w14:paraId="3345F160" w14:textId="77734808" w:rsidR="00300808" w:rsidRPr="00300808" w:rsidRDefault="00300808" w:rsidP="0072106D">
      <w:pPr>
        <w:jc w:val="both"/>
      </w:pPr>
      <w:r w:rsidRPr="00300808">
        <w:t>В</w:t>
      </w:r>
      <w:r w:rsidR="00D0615F">
        <w:t xml:space="preserve"> </w:t>
      </w:r>
      <w:r w:rsidRPr="00300808">
        <w:t>течение</w:t>
      </w:r>
      <w:r w:rsidR="00D0615F">
        <w:t xml:space="preserve"> </w:t>
      </w:r>
      <w:r w:rsidRPr="00300808">
        <w:t>ближайших</w:t>
      </w:r>
      <w:r w:rsidR="00D0615F">
        <w:t xml:space="preserve"> </w:t>
      </w:r>
      <w:r w:rsidRPr="00300808">
        <w:t>трех</w:t>
      </w:r>
      <w:r w:rsidR="00D0615F">
        <w:t xml:space="preserve"> </w:t>
      </w:r>
      <w:r w:rsidRPr="00300808">
        <w:t>месяцев</w:t>
      </w:r>
      <w:r w:rsidR="00D0615F">
        <w:t xml:space="preserve"> </w:t>
      </w:r>
      <w:r w:rsidRPr="00300808">
        <w:t>специалисты</w:t>
      </w:r>
      <w:r w:rsidR="00D0615F">
        <w:t xml:space="preserve"> </w:t>
      </w:r>
      <w:r w:rsidRPr="00300808">
        <w:t>Государственной</w:t>
      </w:r>
      <w:r w:rsidR="00D0615F">
        <w:t xml:space="preserve"> </w:t>
      </w:r>
      <w:r w:rsidRPr="00300808">
        <w:t>корпорации</w:t>
      </w:r>
      <w:r w:rsidR="00D0615F">
        <w:t xml:space="preserve"> </w:t>
      </w:r>
      <w:r w:rsidRPr="00300808">
        <w:t>по</w:t>
      </w:r>
      <w:r w:rsidR="00D0615F">
        <w:t xml:space="preserve"> </w:t>
      </w:r>
      <w:r w:rsidRPr="00300808">
        <w:t>организации</w:t>
      </w:r>
      <w:r w:rsidR="00D0615F">
        <w:t xml:space="preserve"> </w:t>
      </w:r>
      <w:r w:rsidRPr="00300808">
        <w:t>воздушного</w:t>
      </w:r>
      <w:r w:rsidR="00D0615F">
        <w:t xml:space="preserve"> </w:t>
      </w:r>
      <w:r w:rsidRPr="00300808">
        <w:t>движения</w:t>
      </w:r>
      <w:r w:rsidR="00D0615F">
        <w:t xml:space="preserve"> </w:t>
      </w:r>
      <w:r w:rsidRPr="00300808">
        <w:t>будут</w:t>
      </w:r>
      <w:r w:rsidR="00D0615F">
        <w:t xml:space="preserve"> </w:t>
      </w:r>
      <w:r w:rsidRPr="00300808">
        <w:t>отслеживать</w:t>
      </w:r>
      <w:r w:rsidR="00D0615F">
        <w:t xml:space="preserve"> </w:t>
      </w:r>
      <w:r w:rsidRPr="00300808">
        <w:t>ситуацию</w:t>
      </w:r>
      <w:r w:rsidR="00D0615F">
        <w:t xml:space="preserve"> </w:t>
      </w:r>
      <w:r w:rsidRPr="00300808">
        <w:t>с</w:t>
      </w:r>
      <w:r w:rsidR="00D0615F">
        <w:t xml:space="preserve"> </w:t>
      </w:r>
      <w:r w:rsidRPr="00300808">
        <w:t>выполнением</w:t>
      </w:r>
      <w:r w:rsidR="00D0615F">
        <w:t xml:space="preserve"> </w:t>
      </w:r>
      <w:r w:rsidRPr="00300808">
        <w:t>полетов</w:t>
      </w:r>
      <w:r w:rsidR="00D0615F">
        <w:t xml:space="preserve"> </w:t>
      </w:r>
      <w:r w:rsidRPr="00300808">
        <w:t>на</w:t>
      </w:r>
      <w:r w:rsidR="00D0615F">
        <w:t xml:space="preserve"> </w:t>
      </w:r>
      <w:r w:rsidRPr="00300808">
        <w:t>аэродроме</w:t>
      </w:r>
      <w:r w:rsidR="00D0615F">
        <w:t xml:space="preserve"> </w:t>
      </w:r>
      <w:r w:rsidRPr="00300808">
        <w:t>Ханты-Мансийск.</w:t>
      </w:r>
      <w:r w:rsidR="00D0615F">
        <w:t xml:space="preserve"> </w:t>
      </w:r>
      <w:r w:rsidRPr="00300808">
        <w:t>Уже</w:t>
      </w:r>
      <w:r w:rsidR="00D0615F">
        <w:t xml:space="preserve"> </w:t>
      </w:r>
      <w:r w:rsidRPr="00300808">
        <w:t>разработаны</w:t>
      </w:r>
      <w:r w:rsidR="00D0615F">
        <w:t xml:space="preserve"> </w:t>
      </w:r>
      <w:r w:rsidRPr="00300808">
        <w:t>формы</w:t>
      </w:r>
      <w:r w:rsidR="00D0615F">
        <w:t xml:space="preserve"> </w:t>
      </w:r>
      <w:r w:rsidRPr="00300808">
        <w:t>обратной</w:t>
      </w:r>
      <w:r w:rsidR="00D0615F">
        <w:t xml:space="preserve"> </w:t>
      </w:r>
      <w:r w:rsidRPr="00300808">
        <w:t>связи</w:t>
      </w:r>
      <w:r w:rsidR="00D0615F">
        <w:t xml:space="preserve"> </w:t>
      </w:r>
      <w:r w:rsidRPr="00300808">
        <w:t>для</w:t>
      </w:r>
      <w:r w:rsidR="00D0615F">
        <w:t xml:space="preserve"> </w:t>
      </w:r>
      <w:r w:rsidRPr="00300808">
        <w:t>пилотов</w:t>
      </w:r>
      <w:r w:rsidR="00D0615F">
        <w:t xml:space="preserve"> </w:t>
      </w:r>
      <w:r w:rsidRPr="00300808">
        <w:t>и</w:t>
      </w:r>
      <w:r w:rsidR="00D0615F">
        <w:t xml:space="preserve"> </w:t>
      </w:r>
      <w:r w:rsidRPr="00300808">
        <w:t>диспетчеров,</w:t>
      </w:r>
      <w:r w:rsidR="00D0615F">
        <w:t xml:space="preserve"> </w:t>
      </w:r>
      <w:r w:rsidRPr="00300808">
        <w:t>необходимые</w:t>
      </w:r>
      <w:r w:rsidR="00D0615F">
        <w:t xml:space="preserve"> </w:t>
      </w:r>
      <w:r w:rsidRPr="00300808">
        <w:t>для</w:t>
      </w:r>
      <w:r w:rsidR="00D0615F">
        <w:t xml:space="preserve"> </w:t>
      </w:r>
      <w:r w:rsidRPr="00300808">
        <w:t>оценки</w:t>
      </w:r>
      <w:r w:rsidR="00D0615F">
        <w:t xml:space="preserve"> </w:t>
      </w:r>
      <w:r w:rsidRPr="00300808">
        <w:t>результатов</w:t>
      </w:r>
      <w:r w:rsidR="00D0615F">
        <w:t xml:space="preserve"> </w:t>
      </w:r>
      <w:r w:rsidRPr="00300808">
        <w:t>проведенной</w:t>
      </w:r>
      <w:r w:rsidR="00D0615F">
        <w:t xml:space="preserve"> </w:t>
      </w:r>
      <w:r w:rsidRPr="00300808">
        <w:t>работы</w:t>
      </w:r>
      <w:r w:rsidR="00D0615F">
        <w:t xml:space="preserve"> </w:t>
      </w:r>
      <w:r w:rsidRPr="00300808">
        <w:t>и</w:t>
      </w:r>
      <w:r w:rsidR="00D0615F">
        <w:t xml:space="preserve"> </w:t>
      </w:r>
      <w:r w:rsidRPr="00300808">
        <w:t>корректировки</w:t>
      </w:r>
      <w:r w:rsidR="00D0615F">
        <w:t xml:space="preserve"> </w:t>
      </w:r>
      <w:r w:rsidRPr="00300808">
        <w:t>дальнейших</w:t>
      </w:r>
      <w:r w:rsidR="00D0615F">
        <w:t xml:space="preserve"> </w:t>
      </w:r>
      <w:r w:rsidRPr="00300808">
        <w:t>действий</w:t>
      </w:r>
      <w:r w:rsidR="00D0615F">
        <w:t xml:space="preserve"> </w:t>
      </w:r>
      <w:r w:rsidRPr="00300808">
        <w:t>по</w:t>
      </w:r>
      <w:r w:rsidR="00D0615F">
        <w:t xml:space="preserve"> </w:t>
      </w:r>
      <w:r w:rsidRPr="00300808">
        <w:t>остальным</w:t>
      </w:r>
      <w:r w:rsidR="00D0615F">
        <w:t xml:space="preserve"> </w:t>
      </w:r>
      <w:r w:rsidRPr="00300808">
        <w:t>аэродромам</w:t>
      </w:r>
      <w:r w:rsidR="00D0615F">
        <w:t xml:space="preserve"> </w:t>
      </w:r>
      <w:r w:rsidRPr="00300808">
        <w:t>пилотного</w:t>
      </w:r>
      <w:r w:rsidR="00D0615F">
        <w:t xml:space="preserve"> </w:t>
      </w:r>
      <w:r w:rsidRPr="00300808">
        <w:t>проекта.</w:t>
      </w:r>
      <w:r w:rsidR="00D0615F">
        <w:t xml:space="preserve"> </w:t>
      </w:r>
    </w:p>
    <w:p w14:paraId="1D49B3D6" w14:textId="77777777" w:rsidR="00B60DCD" w:rsidRDefault="00C62430" w:rsidP="0072106D">
      <w:pPr>
        <w:jc w:val="both"/>
      </w:pPr>
      <w:hyperlink r:id="rId72" w:history="1">
        <w:r w:rsidR="00300808" w:rsidRPr="00300808">
          <w:rPr>
            <w:rStyle w:val="a9"/>
          </w:rPr>
          <w:t>https://tass.ru/novosti-partnerov/6275559</w:t>
        </w:r>
      </w:hyperlink>
    </w:p>
    <w:p w14:paraId="2F84E8EB" w14:textId="0876C96F" w:rsidR="000768CA" w:rsidRPr="000768CA" w:rsidRDefault="000768CA" w:rsidP="0072106D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128" w:name="_Toc256000159"/>
      <w:bookmarkStart w:id="129" w:name="txt_2477707_1131332505"/>
      <w:bookmarkStart w:id="130" w:name="_Toc5008564"/>
      <w:r w:rsidRPr="000768CA">
        <w:rPr>
          <w:rFonts w:ascii="Times New Roman" w:hAnsi="Times New Roman"/>
          <w:sz w:val="24"/>
          <w:szCs w:val="24"/>
        </w:rPr>
        <w:t>ТАСС;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0768CA">
        <w:rPr>
          <w:rFonts w:ascii="Times New Roman" w:hAnsi="Times New Roman"/>
          <w:sz w:val="24"/>
          <w:szCs w:val="24"/>
        </w:rPr>
        <w:t>2019.03.30;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0768CA">
        <w:rPr>
          <w:rFonts w:ascii="Times New Roman" w:hAnsi="Times New Roman"/>
          <w:sz w:val="24"/>
          <w:szCs w:val="24"/>
        </w:rPr>
        <w:t>МЕЖДУНАРОДНЫЙ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0768CA">
        <w:rPr>
          <w:rFonts w:ascii="Times New Roman" w:hAnsi="Times New Roman"/>
          <w:sz w:val="24"/>
          <w:szCs w:val="24"/>
        </w:rPr>
        <w:t>СТАТУС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0768CA">
        <w:rPr>
          <w:rFonts w:ascii="Times New Roman" w:hAnsi="Times New Roman"/>
          <w:sz w:val="24"/>
          <w:szCs w:val="24"/>
        </w:rPr>
        <w:t>АЭРОПОРТА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0768CA">
        <w:rPr>
          <w:rFonts w:ascii="Times New Roman" w:hAnsi="Times New Roman"/>
          <w:sz w:val="24"/>
          <w:szCs w:val="24"/>
        </w:rPr>
        <w:t>КЫЗЫЛА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0768CA">
        <w:rPr>
          <w:rFonts w:ascii="Times New Roman" w:hAnsi="Times New Roman"/>
          <w:sz w:val="24"/>
          <w:szCs w:val="24"/>
        </w:rPr>
        <w:t>ПОЗВОЛИТ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0768CA">
        <w:rPr>
          <w:rFonts w:ascii="Times New Roman" w:hAnsi="Times New Roman"/>
          <w:sz w:val="24"/>
          <w:szCs w:val="24"/>
        </w:rPr>
        <w:t>СВЯЗАТЬ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0768CA">
        <w:rPr>
          <w:rFonts w:ascii="Times New Roman" w:hAnsi="Times New Roman"/>
          <w:sz w:val="24"/>
          <w:szCs w:val="24"/>
        </w:rPr>
        <w:t>АВИАРЕЙСАМИ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0768CA">
        <w:rPr>
          <w:rFonts w:ascii="Times New Roman" w:hAnsi="Times New Roman"/>
          <w:sz w:val="24"/>
          <w:szCs w:val="24"/>
        </w:rPr>
        <w:t>МОНГОЛИЮ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0768CA">
        <w:rPr>
          <w:rFonts w:ascii="Times New Roman" w:hAnsi="Times New Roman"/>
          <w:sz w:val="24"/>
          <w:szCs w:val="24"/>
        </w:rPr>
        <w:t>И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0768CA">
        <w:rPr>
          <w:rFonts w:ascii="Times New Roman" w:hAnsi="Times New Roman"/>
          <w:sz w:val="24"/>
          <w:szCs w:val="24"/>
        </w:rPr>
        <w:t>СИБИРЬ</w:t>
      </w:r>
      <w:bookmarkEnd w:id="128"/>
      <w:bookmarkEnd w:id="129"/>
      <w:bookmarkEnd w:id="130"/>
    </w:p>
    <w:p w14:paraId="18E8407D" w14:textId="359381D3" w:rsidR="000768CA" w:rsidRPr="000768CA" w:rsidRDefault="000768CA" w:rsidP="0072106D">
      <w:pPr>
        <w:jc w:val="both"/>
      </w:pPr>
      <w:r w:rsidRPr="000768CA">
        <w:t>Получение</w:t>
      </w:r>
      <w:r w:rsidR="00D0615F">
        <w:t xml:space="preserve"> </w:t>
      </w:r>
      <w:r w:rsidRPr="000768CA">
        <w:t>аэропортом</w:t>
      </w:r>
      <w:r w:rsidR="00D0615F">
        <w:t xml:space="preserve"> </w:t>
      </w:r>
      <w:r w:rsidRPr="000768CA">
        <w:t>Кызыла</w:t>
      </w:r>
      <w:r w:rsidR="00D0615F">
        <w:t xml:space="preserve"> </w:t>
      </w:r>
      <w:r w:rsidRPr="000768CA">
        <w:t>(Тува)</w:t>
      </w:r>
      <w:r w:rsidR="00D0615F">
        <w:t xml:space="preserve"> </w:t>
      </w:r>
      <w:r w:rsidRPr="000768CA">
        <w:t>статуса</w:t>
      </w:r>
      <w:r w:rsidR="00D0615F">
        <w:t xml:space="preserve"> </w:t>
      </w:r>
      <w:r w:rsidRPr="000768CA">
        <w:t>международного</w:t>
      </w:r>
      <w:r w:rsidR="00D0615F">
        <w:t xml:space="preserve"> </w:t>
      </w:r>
      <w:r w:rsidRPr="000768CA">
        <w:t>позволит</w:t>
      </w:r>
      <w:r w:rsidR="00D0615F">
        <w:t xml:space="preserve"> </w:t>
      </w:r>
      <w:r w:rsidRPr="000768CA">
        <w:t>связать</w:t>
      </w:r>
      <w:r w:rsidR="00D0615F">
        <w:t xml:space="preserve"> </w:t>
      </w:r>
      <w:r w:rsidRPr="000768CA">
        <w:t>авиарейсами</w:t>
      </w:r>
      <w:r w:rsidR="00D0615F">
        <w:t xml:space="preserve"> </w:t>
      </w:r>
      <w:r w:rsidRPr="000768CA">
        <w:t>города</w:t>
      </w:r>
      <w:r w:rsidR="00D0615F">
        <w:t xml:space="preserve"> </w:t>
      </w:r>
      <w:r w:rsidRPr="000768CA">
        <w:t>Монголии</w:t>
      </w:r>
      <w:r w:rsidR="00D0615F">
        <w:t xml:space="preserve"> </w:t>
      </w:r>
      <w:r w:rsidRPr="000768CA">
        <w:t>и</w:t>
      </w:r>
      <w:r w:rsidR="00D0615F">
        <w:t xml:space="preserve"> </w:t>
      </w:r>
      <w:r w:rsidRPr="000768CA">
        <w:t>Сибири.</w:t>
      </w:r>
      <w:r w:rsidR="00D0615F">
        <w:t xml:space="preserve"> </w:t>
      </w:r>
      <w:r w:rsidRPr="000768CA">
        <w:t>Такое</w:t>
      </w:r>
      <w:r w:rsidR="00D0615F">
        <w:t xml:space="preserve"> </w:t>
      </w:r>
      <w:r w:rsidRPr="000768CA">
        <w:t>мнение</w:t>
      </w:r>
      <w:r w:rsidR="00D0615F">
        <w:t xml:space="preserve"> </w:t>
      </w:r>
      <w:r w:rsidRPr="000768CA">
        <w:t>высказал</w:t>
      </w:r>
      <w:r w:rsidR="00D0615F">
        <w:t xml:space="preserve"> </w:t>
      </w:r>
      <w:r w:rsidRPr="000768CA">
        <w:t>в</w:t>
      </w:r>
      <w:r w:rsidR="00D0615F">
        <w:t xml:space="preserve"> </w:t>
      </w:r>
      <w:r w:rsidRPr="000768CA">
        <w:t>субботу</w:t>
      </w:r>
      <w:r w:rsidR="00D0615F">
        <w:t xml:space="preserve"> </w:t>
      </w:r>
      <w:r w:rsidRPr="000768CA">
        <w:t>ТАСС</w:t>
      </w:r>
      <w:r w:rsidR="00D0615F">
        <w:t xml:space="preserve"> </w:t>
      </w:r>
      <w:r w:rsidRPr="000768CA">
        <w:t>глава</w:t>
      </w:r>
      <w:r w:rsidR="00D0615F">
        <w:t xml:space="preserve"> </w:t>
      </w:r>
      <w:r w:rsidRPr="000768CA">
        <w:t>Тувы</w:t>
      </w:r>
      <w:r w:rsidR="00D0615F">
        <w:t xml:space="preserve"> </w:t>
      </w:r>
      <w:r w:rsidRPr="000768CA">
        <w:t>Шолбан</w:t>
      </w:r>
      <w:r w:rsidR="00D0615F">
        <w:t xml:space="preserve"> </w:t>
      </w:r>
      <w:r w:rsidRPr="000768CA">
        <w:t>Кара-оол</w:t>
      </w:r>
      <w:r w:rsidR="00D0615F">
        <w:t xml:space="preserve"> </w:t>
      </w:r>
      <w:r w:rsidRPr="000768CA">
        <w:t>в</w:t>
      </w:r>
      <w:r w:rsidR="00D0615F">
        <w:t xml:space="preserve"> </w:t>
      </w:r>
      <w:r w:rsidRPr="000768CA">
        <w:t>ходе</w:t>
      </w:r>
      <w:r w:rsidR="00D0615F">
        <w:t xml:space="preserve"> </w:t>
      </w:r>
      <w:r w:rsidRPr="000768CA">
        <w:t>Красноярского</w:t>
      </w:r>
      <w:r w:rsidR="00D0615F">
        <w:t xml:space="preserve"> </w:t>
      </w:r>
      <w:r w:rsidRPr="000768CA">
        <w:t>экономического</w:t>
      </w:r>
      <w:r w:rsidR="00D0615F">
        <w:t xml:space="preserve"> </w:t>
      </w:r>
      <w:r w:rsidRPr="000768CA">
        <w:t>форума.</w:t>
      </w:r>
    </w:p>
    <w:p w14:paraId="20FEA8F8" w14:textId="110A3A28" w:rsidR="000768CA" w:rsidRPr="000768CA" w:rsidRDefault="0072106D" w:rsidP="0072106D">
      <w:pPr>
        <w:jc w:val="both"/>
      </w:pPr>
      <w:r>
        <w:t>«</w:t>
      </w:r>
      <w:r w:rsidR="000768CA" w:rsidRPr="000768CA">
        <w:t>Это</w:t>
      </w:r>
      <w:r w:rsidR="00D0615F">
        <w:t xml:space="preserve"> </w:t>
      </w:r>
      <w:r w:rsidR="000768CA" w:rsidRPr="000768CA">
        <w:t>(придание</w:t>
      </w:r>
      <w:r w:rsidR="00D0615F">
        <w:t xml:space="preserve"> </w:t>
      </w:r>
      <w:r w:rsidR="000768CA" w:rsidRPr="000768CA">
        <w:t>статуса)</w:t>
      </w:r>
      <w:r w:rsidR="00D0615F">
        <w:t xml:space="preserve"> </w:t>
      </w:r>
      <w:r>
        <w:t>–</w:t>
      </w:r>
      <w:r w:rsidR="00D0615F">
        <w:t xml:space="preserve"> </w:t>
      </w:r>
      <w:r w:rsidR="000768CA" w:rsidRPr="000768CA">
        <w:t>возможности</w:t>
      </w:r>
      <w:r w:rsidR="00D0615F">
        <w:t xml:space="preserve"> </w:t>
      </w:r>
      <w:r w:rsidR="000768CA" w:rsidRPr="000768CA">
        <w:t>для</w:t>
      </w:r>
      <w:r w:rsidR="00D0615F">
        <w:t xml:space="preserve"> </w:t>
      </w:r>
      <w:r w:rsidR="000768CA" w:rsidRPr="000768CA">
        <w:t>наших</w:t>
      </w:r>
      <w:r w:rsidR="00D0615F">
        <w:t xml:space="preserve"> </w:t>
      </w:r>
      <w:r w:rsidR="000768CA" w:rsidRPr="000768CA">
        <w:t>соседей</w:t>
      </w:r>
      <w:r w:rsidR="00D0615F">
        <w:t xml:space="preserve"> </w:t>
      </w:r>
      <w:r w:rsidR="000768CA" w:rsidRPr="000768CA">
        <w:t>постигать</w:t>
      </w:r>
      <w:r w:rsidR="00D0615F">
        <w:t xml:space="preserve"> </w:t>
      </w:r>
      <w:r w:rsidR="000768CA" w:rsidRPr="000768CA">
        <w:t>Россию,</w:t>
      </w:r>
      <w:r w:rsidR="00D0615F">
        <w:t xml:space="preserve"> </w:t>
      </w:r>
      <w:r w:rsidR="000768CA" w:rsidRPr="000768CA">
        <w:t>видеть</w:t>
      </w:r>
      <w:r w:rsidR="00D0615F">
        <w:t xml:space="preserve"> </w:t>
      </w:r>
      <w:r w:rsidR="000768CA" w:rsidRPr="000768CA">
        <w:t>ее</w:t>
      </w:r>
      <w:r w:rsidR="00D0615F">
        <w:t xml:space="preserve"> </w:t>
      </w:r>
      <w:r w:rsidR="000768CA" w:rsidRPr="000768CA">
        <w:t>просторы</w:t>
      </w:r>
      <w:r w:rsidR="00D0615F">
        <w:t xml:space="preserve"> </w:t>
      </w:r>
      <w:r w:rsidR="000768CA" w:rsidRPr="000768CA">
        <w:t>не</w:t>
      </w:r>
      <w:r w:rsidR="00D0615F">
        <w:t xml:space="preserve"> </w:t>
      </w:r>
      <w:r w:rsidR="000768CA" w:rsidRPr="000768CA">
        <w:t>только</w:t>
      </w:r>
      <w:r w:rsidR="00D0615F">
        <w:t xml:space="preserve"> </w:t>
      </w:r>
      <w:r w:rsidR="000768CA" w:rsidRPr="000768CA">
        <w:t>с</w:t>
      </w:r>
      <w:r w:rsidR="00D0615F">
        <w:t xml:space="preserve"> </w:t>
      </w:r>
      <w:r w:rsidR="000768CA" w:rsidRPr="000768CA">
        <w:t>точки</w:t>
      </w:r>
      <w:r w:rsidR="00D0615F">
        <w:t xml:space="preserve"> </w:t>
      </w:r>
      <w:r w:rsidR="000768CA" w:rsidRPr="000768CA">
        <w:t>зрения</w:t>
      </w:r>
      <w:r w:rsidR="00D0615F">
        <w:t xml:space="preserve"> </w:t>
      </w:r>
      <w:r w:rsidR="000768CA" w:rsidRPr="000768CA">
        <w:t>туризма.</w:t>
      </w:r>
      <w:r w:rsidR="00D0615F">
        <w:t xml:space="preserve"> </w:t>
      </w:r>
      <w:r w:rsidR="000768CA" w:rsidRPr="000768CA">
        <w:t>Как</w:t>
      </w:r>
      <w:r w:rsidR="00D0615F">
        <w:t xml:space="preserve"> </w:t>
      </w:r>
      <w:r w:rsidR="000768CA" w:rsidRPr="000768CA">
        <w:t>известно,</w:t>
      </w:r>
      <w:r w:rsidR="00D0615F">
        <w:t xml:space="preserve"> </w:t>
      </w:r>
      <w:r w:rsidR="000768CA" w:rsidRPr="000768CA">
        <w:t>монгольский</w:t>
      </w:r>
      <w:r w:rsidR="00D0615F">
        <w:t xml:space="preserve"> </w:t>
      </w:r>
      <w:r w:rsidR="000768CA" w:rsidRPr="000768CA">
        <w:t>рынок</w:t>
      </w:r>
      <w:r w:rsidR="00D0615F">
        <w:t xml:space="preserve"> </w:t>
      </w:r>
      <w:r w:rsidR="000768CA" w:rsidRPr="000768CA">
        <w:t>ориентирован</w:t>
      </w:r>
      <w:r w:rsidR="00D0615F">
        <w:t xml:space="preserve"> </w:t>
      </w:r>
      <w:r w:rsidR="000768CA" w:rsidRPr="000768CA">
        <w:t>на</w:t>
      </w:r>
      <w:r w:rsidR="00D0615F">
        <w:t xml:space="preserve"> </w:t>
      </w:r>
      <w:r w:rsidR="000768CA" w:rsidRPr="000768CA">
        <w:t>российскую</w:t>
      </w:r>
      <w:r w:rsidR="00D0615F">
        <w:t xml:space="preserve"> </w:t>
      </w:r>
      <w:r w:rsidR="000768CA" w:rsidRPr="000768CA">
        <w:t>продукцию.</w:t>
      </w:r>
      <w:r w:rsidR="00D0615F">
        <w:t xml:space="preserve"> </w:t>
      </w:r>
      <w:r w:rsidR="000768CA" w:rsidRPr="000768CA">
        <w:t>В</w:t>
      </w:r>
      <w:r w:rsidR="00D0615F">
        <w:t xml:space="preserve"> </w:t>
      </w:r>
      <w:r w:rsidR="000768CA" w:rsidRPr="000768CA">
        <w:t>этом</w:t>
      </w:r>
      <w:r w:rsidR="00D0615F">
        <w:t xml:space="preserve"> </w:t>
      </w:r>
      <w:r w:rsidR="000768CA" w:rsidRPr="000768CA">
        <w:t>отношении</w:t>
      </w:r>
      <w:r w:rsidR="00D0615F">
        <w:t xml:space="preserve"> </w:t>
      </w:r>
      <w:r w:rsidR="000768CA" w:rsidRPr="000768CA">
        <w:t>мы</w:t>
      </w:r>
      <w:r w:rsidR="00D0615F">
        <w:t xml:space="preserve"> </w:t>
      </w:r>
      <w:r w:rsidR="000768CA" w:rsidRPr="000768CA">
        <w:t>имеем</w:t>
      </w:r>
      <w:r w:rsidR="00D0615F">
        <w:t xml:space="preserve"> </w:t>
      </w:r>
      <w:r w:rsidR="000768CA" w:rsidRPr="000768CA">
        <w:t>очень</w:t>
      </w:r>
      <w:r w:rsidR="00D0615F">
        <w:t xml:space="preserve"> </w:t>
      </w:r>
      <w:r w:rsidR="000768CA" w:rsidRPr="000768CA">
        <w:t>большие</w:t>
      </w:r>
      <w:r w:rsidR="00D0615F">
        <w:t xml:space="preserve"> </w:t>
      </w:r>
      <w:r w:rsidR="000768CA" w:rsidRPr="000768CA">
        <w:t>перспективы</w:t>
      </w:r>
      <w:r w:rsidR="00D0615F">
        <w:t xml:space="preserve"> </w:t>
      </w:r>
      <w:r w:rsidR="000768CA" w:rsidRPr="000768CA">
        <w:t>того,</w:t>
      </w:r>
      <w:r w:rsidR="00D0615F">
        <w:t xml:space="preserve"> </w:t>
      </w:r>
      <w:r w:rsidR="000768CA" w:rsidRPr="000768CA">
        <w:t>что</w:t>
      </w:r>
      <w:r w:rsidR="00D0615F">
        <w:t xml:space="preserve"> </w:t>
      </w:r>
      <w:r w:rsidR="000768CA" w:rsidRPr="000768CA">
        <w:t>монгольские</w:t>
      </w:r>
      <w:r w:rsidR="00D0615F">
        <w:t xml:space="preserve"> </w:t>
      </w:r>
      <w:r w:rsidR="000768CA" w:rsidRPr="000768CA">
        <w:t>друзья</w:t>
      </w:r>
      <w:r w:rsidR="00D0615F">
        <w:t xml:space="preserve"> </w:t>
      </w:r>
      <w:r w:rsidR="000768CA" w:rsidRPr="000768CA">
        <w:t>организуют</w:t>
      </w:r>
      <w:r w:rsidR="00D0615F">
        <w:t xml:space="preserve"> </w:t>
      </w:r>
      <w:r w:rsidR="000768CA" w:rsidRPr="000768CA">
        <w:t>прямые</w:t>
      </w:r>
      <w:r w:rsidR="00D0615F">
        <w:t xml:space="preserve"> </w:t>
      </w:r>
      <w:r w:rsidR="000768CA" w:rsidRPr="000768CA">
        <w:t>рейсы</w:t>
      </w:r>
      <w:r w:rsidR="00D0615F">
        <w:t xml:space="preserve"> </w:t>
      </w:r>
      <w:r w:rsidR="000768CA" w:rsidRPr="000768CA">
        <w:t>с</w:t>
      </w:r>
      <w:r w:rsidR="00D0615F">
        <w:t xml:space="preserve"> </w:t>
      </w:r>
      <w:r w:rsidR="000768CA" w:rsidRPr="000768CA">
        <w:t>Улаангома,</w:t>
      </w:r>
      <w:r w:rsidR="00D0615F">
        <w:t xml:space="preserve"> </w:t>
      </w:r>
      <w:r w:rsidR="000768CA" w:rsidRPr="000768CA">
        <w:t>Улясутай,</w:t>
      </w:r>
      <w:r w:rsidR="00D0615F">
        <w:t xml:space="preserve"> </w:t>
      </w:r>
      <w:r w:rsidR="000768CA" w:rsidRPr="000768CA">
        <w:t>Улан-Батора</w:t>
      </w:r>
      <w:r w:rsidR="00D0615F">
        <w:t xml:space="preserve"> </w:t>
      </w:r>
      <w:r w:rsidR="000768CA" w:rsidRPr="000768CA">
        <w:t>и</w:t>
      </w:r>
      <w:r w:rsidR="00D0615F">
        <w:t xml:space="preserve"> </w:t>
      </w:r>
      <w:r w:rsidR="000768CA" w:rsidRPr="000768CA">
        <w:t>будут</w:t>
      </w:r>
      <w:r w:rsidR="00D0615F">
        <w:t xml:space="preserve"> </w:t>
      </w:r>
      <w:r w:rsidR="000768CA" w:rsidRPr="000768CA">
        <w:t>доступны</w:t>
      </w:r>
      <w:r w:rsidR="00D0615F">
        <w:t xml:space="preserve"> </w:t>
      </w:r>
      <w:r w:rsidR="000768CA" w:rsidRPr="000768CA">
        <w:t>Сибири.</w:t>
      </w:r>
      <w:r w:rsidR="00D0615F">
        <w:t xml:space="preserve"> </w:t>
      </w:r>
      <w:r w:rsidR="000768CA" w:rsidRPr="000768CA">
        <w:t>Здесь</w:t>
      </w:r>
      <w:r w:rsidR="00D0615F">
        <w:t xml:space="preserve"> </w:t>
      </w:r>
      <w:r w:rsidR="000768CA" w:rsidRPr="000768CA">
        <w:t>мы</w:t>
      </w:r>
      <w:r w:rsidR="00D0615F">
        <w:t xml:space="preserve"> </w:t>
      </w:r>
      <w:r w:rsidR="000768CA" w:rsidRPr="000768CA">
        <w:t>можем</w:t>
      </w:r>
      <w:r w:rsidR="00D0615F">
        <w:t xml:space="preserve"> </w:t>
      </w:r>
      <w:r w:rsidR="000768CA" w:rsidRPr="000768CA">
        <w:t>им</w:t>
      </w:r>
      <w:r w:rsidR="00D0615F">
        <w:t xml:space="preserve"> </w:t>
      </w:r>
      <w:r w:rsidR="000768CA" w:rsidRPr="000768CA">
        <w:t>обеспечить</w:t>
      </w:r>
      <w:r w:rsidR="00D0615F">
        <w:t xml:space="preserve"> </w:t>
      </w:r>
      <w:r w:rsidR="000768CA" w:rsidRPr="000768CA">
        <w:t>полеты</w:t>
      </w:r>
      <w:r w:rsidR="00D0615F">
        <w:t xml:space="preserve"> </w:t>
      </w:r>
      <w:r w:rsidR="000768CA" w:rsidRPr="000768CA">
        <w:t>в</w:t>
      </w:r>
      <w:r w:rsidR="00D0615F">
        <w:t xml:space="preserve"> </w:t>
      </w:r>
      <w:r w:rsidR="000768CA" w:rsidRPr="000768CA">
        <w:t>Новосибирск,</w:t>
      </w:r>
      <w:r w:rsidR="00D0615F">
        <w:t xml:space="preserve"> </w:t>
      </w:r>
      <w:r w:rsidR="000768CA" w:rsidRPr="000768CA">
        <w:t>Красноярск</w:t>
      </w:r>
      <w:r>
        <w:t>»</w:t>
      </w:r>
      <w:r w:rsidR="000768CA" w:rsidRPr="000768CA">
        <w:t>,</w:t>
      </w:r>
      <w:r w:rsidR="00D0615F">
        <w:t xml:space="preserve"> </w:t>
      </w:r>
      <w:r>
        <w:t>–</w:t>
      </w:r>
      <w:r w:rsidR="00D0615F">
        <w:t xml:space="preserve"> </w:t>
      </w:r>
      <w:r w:rsidR="000768CA" w:rsidRPr="000768CA">
        <w:t>сказал</w:t>
      </w:r>
      <w:r w:rsidR="00D0615F">
        <w:t xml:space="preserve"> </w:t>
      </w:r>
      <w:r w:rsidR="000768CA" w:rsidRPr="000768CA">
        <w:t>Кара-оол.</w:t>
      </w:r>
    </w:p>
    <w:p w14:paraId="64A4F65A" w14:textId="0CC500A8" w:rsidR="000768CA" w:rsidRPr="000768CA" w:rsidRDefault="000768CA" w:rsidP="0072106D">
      <w:pPr>
        <w:jc w:val="both"/>
      </w:pPr>
      <w:r w:rsidRPr="000768CA">
        <w:t>Он</w:t>
      </w:r>
      <w:r w:rsidR="00D0615F">
        <w:t xml:space="preserve"> </w:t>
      </w:r>
      <w:r w:rsidRPr="000768CA">
        <w:t>напомнил,</w:t>
      </w:r>
      <w:r w:rsidR="00D0615F">
        <w:t xml:space="preserve"> </w:t>
      </w:r>
      <w:r w:rsidRPr="000768CA">
        <w:t>что</w:t>
      </w:r>
      <w:r w:rsidR="00D0615F">
        <w:t xml:space="preserve"> </w:t>
      </w:r>
      <w:r w:rsidRPr="000768CA">
        <w:t>в</w:t>
      </w:r>
      <w:r w:rsidR="00D0615F">
        <w:t xml:space="preserve"> </w:t>
      </w:r>
      <w:r w:rsidRPr="000768CA">
        <w:t>2018</w:t>
      </w:r>
      <w:r w:rsidR="00D0615F">
        <w:t xml:space="preserve"> </w:t>
      </w:r>
      <w:r w:rsidRPr="000768CA">
        <w:t>году</w:t>
      </w:r>
      <w:r w:rsidR="00D0615F">
        <w:t xml:space="preserve"> </w:t>
      </w:r>
      <w:r w:rsidRPr="000768CA">
        <w:t>в</w:t>
      </w:r>
      <w:r w:rsidR="00D0615F">
        <w:t xml:space="preserve"> </w:t>
      </w:r>
      <w:r w:rsidRPr="000768CA">
        <w:t>аэропорту</w:t>
      </w:r>
      <w:r w:rsidR="00D0615F">
        <w:t xml:space="preserve"> </w:t>
      </w:r>
      <w:r w:rsidRPr="000768CA">
        <w:t>была</w:t>
      </w:r>
      <w:r w:rsidR="00D0615F">
        <w:t xml:space="preserve"> </w:t>
      </w:r>
      <w:r w:rsidRPr="000768CA">
        <w:t>завершена</w:t>
      </w:r>
      <w:r w:rsidR="00D0615F">
        <w:t xml:space="preserve"> </w:t>
      </w:r>
      <w:r w:rsidRPr="000768CA">
        <w:t>реконструкция</w:t>
      </w:r>
      <w:r w:rsidR="00D0615F">
        <w:t xml:space="preserve"> </w:t>
      </w:r>
      <w:r w:rsidRPr="000768CA">
        <w:t>взлетно-посадочной</w:t>
      </w:r>
      <w:r w:rsidR="00D0615F">
        <w:t xml:space="preserve"> </w:t>
      </w:r>
      <w:r w:rsidRPr="000768CA">
        <w:t>полосы,</w:t>
      </w:r>
      <w:r w:rsidR="00D0615F">
        <w:t xml:space="preserve"> </w:t>
      </w:r>
      <w:r w:rsidRPr="000768CA">
        <w:t>сейчас</w:t>
      </w:r>
      <w:r w:rsidR="00D0615F">
        <w:t xml:space="preserve"> </w:t>
      </w:r>
      <w:r w:rsidRPr="000768CA">
        <w:t>там</w:t>
      </w:r>
      <w:r w:rsidR="00D0615F">
        <w:t xml:space="preserve"> </w:t>
      </w:r>
      <w:r w:rsidRPr="000768CA">
        <w:t>могут</w:t>
      </w:r>
      <w:r w:rsidR="00D0615F">
        <w:t xml:space="preserve"> </w:t>
      </w:r>
      <w:r w:rsidRPr="000768CA">
        <w:t>приземляться</w:t>
      </w:r>
      <w:r w:rsidR="00D0615F">
        <w:t xml:space="preserve"> </w:t>
      </w:r>
      <w:r w:rsidRPr="000768CA">
        <w:t>ит</w:t>
      </w:r>
      <w:r w:rsidR="00D0615F">
        <w:t xml:space="preserve"> </w:t>
      </w:r>
      <w:r w:rsidRPr="000768CA">
        <w:t>взлетать</w:t>
      </w:r>
      <w:r w:rsidR="00D0615F">
        <w:t xml:space="preserve"> </w:t>
      </w:r>
      <w:r w:rsidRPr="000768CA">
        <w:t>самолеты</w:t>
      </w:r>
      <w:r w:rsidR="00D0615F">
        <w:t xml:space="preserve"> </w:t>
      </w:r>
      <w:r w:rsidRPr="000768CA">
        <w:t>любых</w:t>
      </w:r>
      <w:r w:rsidR="00D0615F">
        <w:t xml:space="preserve"> </w:t>
      </w:r>
      <w:r w:rsidRPr="000768CA">
        <w:t>типов.</w:t>
      </w:r>
      <w:r w:rsidR="00D0615F">
        <w:t xml:space="preserve"> </w:t>
      </w:r>
      <w:r w:rsidRPr="000768CA">
        <w:t>Также</w:t>
      </w:r>
      <w:r w:rsidR="00D0615F">
        <w:t xml:space="preserve"> </w:t>
      </w:r>
      <w:r w:rsidRPr="000768CA">
        <w:t>завершено</w:t>
      </w:r>
      <w:r w:rsidR="00D0615F">
        <w:t xml:space="preserve"> </w:t>
      </w:r>
      <w:r w:rsidRPr="000768CA">
        <w:t>строительство</w:t>
      </w:r>
      <w:r w:rsidR="00D0615F">
        <w:t xml:space="preserve"> </w:t>
      </w:r>
      <w:r w:rsidRPr="000768CA">
        <w:t>второй</w:t>
      </w:r>
      <w:r w:rsidR="00D0615F">
        <w:t xml:space="preserve"> </w:t>
      </w:r>
      <w:r w:rsidRPr="000768CA">
        <w:t>очереди</w:t>
      </w:r>
      <w:r w:rsidR="00D0615F">
        <w:t xml:space="preserve"> </w:t>
      </w:r>
      <w:r w:rsidRPr="000768CA">
        <w:t>аэровокзала.</w:t>
      </w:r>
      <w:r w:rsidR="00D0615F">
        <w:t xml:space="preserve"> </w:t>
      </w:r>
      <w:r w:rsidRPr="000768CA">
        <w:t>По</w:t>
      </w:r>
      <w:r w:rsidR="00D0615F">
        <w:t xml:space="preserve"> </w:t>
      </w:r>
      <w:r w:rsidRPr="000768CA">
        <w:t>словам</w:t>
      </w:r>
      <w:r w:rsidR="00D0615F">
        <w:t xml:space="preserve"> </w:t>
      </w:r>
      <w:r w:rsidRPr="000768CA">
        <w:t>главы</w:t>
      </w:r>
      <w:r w:rsidR="00D0615F">
        <w:t xml:space="preserve"> </w:t>
      </w:r>
      <w:r w:rsidRPr="000768CA">
        <w:t>республики,</w:t>
      </w:r>
      <w:r w:rsidR="00D0615F">
        <w:t xml:space="preserve"> </w:t>
      </w:r>
      <w:r w:rsidRPr="000768CA">
        <w:t>нет</w:t>
      </w:r>
      <w:r w:rsidR="00D0615F">
        <w:t xml:space="preserve"> </w:t>
      </w:r>
      <w:r w:rsidRPr="000768CA">
        <w:t>необходимости</w:t>
      </w:r>
      <w:r w:rsidR="00D0615F">
        <w:t xml:space="preserve"> </w:t>
      </w:r>
      <w:r w:rsidRPr="000768CA">
        <w:t>создавать</w:t>
      </w:r>
      <w:r w:rsidR="00D0615F">
        <w:t xml:space="preserve"> </w:t>
      </w:r>
      <w:r w:rsidRPr="000768CA">
        <w:t>для</w:t>
      </w:r>
      <w:r w:rsidR="00D0615F">
        <w:t xml:space="preserve"> </w:t>
      </w:r>
      <w:r w:rsidRPr="000768CA">
        <w:t>функционирования</w:t>
      </w:r>
      <w:r w:rsidR="00D0615F">
        <w:t xml:space="preserve"> </w:t>
      </w:r>
      <w:r w:rsidRPr="000768CA">
        <w:t>международного</w:t>
      </w:r>
      <w:r w:rsidR="00D0615F">
        <w:t xml:space="preserve"> </w:t>
      </w:r>
      <w:r w:rsidRPr="000768CA">
        <w:t>аэропорта</w:t>
      </w:r>
      <w:r w:rsidR="00D0615F">
        <w:t xml:space="preserve"> </w:t>
      </w:r>
      <w:r w:rsidRPr="000768CA">
        <w:t>громоздкие</w:t>
      </w:r>
      <w:r w:rsidR="00D0615F">
        <w:t xml:space="preserve"> </w:t>
      </w:r>
      <w:r w:rsidRPr="000768CA">
        <w:t>структуры.</w:t>
      </w:r>
    </w:p>
    <w:p w14:paraId="278BC6BE" w14:textId="462A7721" w:rsidR="000768CA" w:rsidRPr="000768CA" w:rsidRDefault="0072106D" w:rsidP="0072106D">
      <w:pPr>
        <w:jc w:val="both"/>
      </w:pPr>
      <w:r>
        <w:t>«</w:t>
      </w:r>
      <w:r w:rsidR="000768CA" w:rsidRPr="000768CA">
        <w:t>На</w:t>
      </w:r>
      <w:r w:rsidR="00D0615F">
        <w:t xml:space="preserve"> </w:t>
      </w:r>
      <w:r w:rsidR="000768CA" w:rsidRPr="000768CA">
        <w:t>территории</w:t>
      </w:r>
      <w:r w:rsidR="00D0615F">
        <w:t xml:space="preserve"> </w:t>
      </w:r>
      <w:r w:rsidR="000768CA" w:rsidRPr="000768CA">
        <w:t>республики</w:t>
      </w:r>
      <w:r w:rsidR="00D0615F">
        <w:t xml:space="preserve"> </w:t>
      </w:r>
      <w:r w:rsidR="000768CA" w:rsidRPr="000768CA">
        <w:t>на</w:t>
      </w:r>
      <w:r w:rsidR="00D0615F">
        <w:t xml:space="preserve"> </w:t>
      </w:r>
      <w:r w:rsidR="000768CA" w:rsidRPr="000768CA">
        <w:t>сегодняшний</w:t>
      </w:r>
      <w:r w:rsidR="00D0615F">
        <w:t xml:space="preserve"> </w:t>
      </w:r>
      <w:r w:rsidR="000768CA" w:rsidRPr="000768CA">
        <w:t>день</w:t>
      </w:r>
      <w:r w:rsidR="00D0615F">
        <w:t xml:space="preserve"> </w:t>
      </w:r>
      <w:r w:rsidR="000768CA" w:rsidRPr="000768CA">
        <w:t>развернута</w:t>
      </w:r>
      <w:r w:rsidR="00D0615F">
        <w:t xml:space="preserve"> </w:t>
      </w:r>
      <w:r w:rsidR="000768CA" w:rsidRPr="000768CA">
        <w:t>таможня,</w:t>
      </w:r>
      <w:r w:rsidR="00D0615F">
        <w:t xml:space="preserve"> </w:t>
      </w:r>
      <w:r w:rsidR="000768CA" w:rsidRPr="000768CA">
        <w:t>у</w:t>
      </w:r>
      <w:r w:rsidR="00D0615F">
        <w:t xml:space="preserve"> </w:t>
      </w:r>
      <w:r w:rsidR="000768CA" w:rsidRPr="000768CA">
        <w:t>нас</w:t>
      </w:r>
      <w:r w:rsidR="00D0615F">
        <w:t xml:space="preserve"> </w:t>
      </w:r>
      <w:r w:rsidR="000768CA" w:rsidRPr="000768CA">
        <w:t>есть</w:t>
      </w:r>
      <w:r w:rsidR="00D0615F">
        <w:t xml:space="preserve"> </w:t>
      </w:r>
      <w:r w:rsidR="000768CA" w:rsidRPr="000768CA">
        <w:t>Роспотребнадзор,</w:t>
      </w:r>
      <w:r w:rsidR="00D0615F">
        <w:t xml:space="preserve"> </w:t>
      </w:r>
      <w:r w:rsidR="000768CA" w:rsidRPr="000768CA">
        <w:t>пограничная</w:t>
      </w:r>
      <w:r w:rsidR="00D0615F">
        <w:t xml:space="preserve"> </w:t>
      </w:r>
      <w:r w:rsidR="000768CA" w:rsidRPr="000768CA">
        <w:t>служба,</w:t>
      </w:r>
      <w:r w:rsidR="00D0615F">
        <w:t xml:space="preserve"> </w:t>
      </w:r>
      <w:r w:rsidR="000768CA" w:rsidRPr="000768CA">
        <w:t>другие</w:t>
      </w:r>
      <w:r w:rsidR="00D0615F">
        <w:t xml:space="preserve"> </w:t>
      </w:r>
      <w:r w:rsidR="000768CA" w:rsidRPr="000768CA">
        <w:t>структуры,</w:t>
      </w:r>
      <w:r w:rsidR="00D0615F">
        <w:t xml:space="preserve"> </w:t>
      </w:r>
      <w:r w:rsidR="000768CA" w:rsidRPr="000768CA">
        <w:rPr>
          <w:b/>
        </w:rPr>
        <w:t>Росавиация</w:t>
      </w:r>
      <w:r w:rsidR="000768CA" w:rsidRPr="000768CA">
        <w:t>,</w:t>
      </w:r>
      <w:r w:rsidR="00D0615F">
        <w:t xml:space="preserve"> </w:t>
      </w:r>
      <w:r w:rsidR="000768CA" w:rsidRPr="000768CA">
        <w:t>которые</w:t>
      </w:r>
      <w:r w:rsidR="00D0615F">
        <w:t xml:space="preserve"> </w:t>
      </w:r>
      <w:r w:rsidR="000768CA" w:rsidRPr="000768CA">
        <w:t>могут</w:t>
      </w:r>
      <w:r w:rsidR="00D0615F">
        <w:t xml:space="preserve"> </w:t>
      </w:r>
      <w:r w:rsidR="000768CA" w:rsidRPr="000768CA">
        <w:t>с</w:t>
      </w:r>
      <w:r w:rsidR="00D0615F">
        <w:t xml:space="preserve"> </w:t>
      </w:r>
      <w:r w:rsidR="000768CA" w:rsidRPr="000768CA">
        <w:t>дипломатом</w:t>
      </w:r>
      <w:r w:rsidR="00D0615F">
        <w:t xml:space="preserve"> </w:t>
      </w:r>
      <w:r w:rsidR="000768CA" w:rsidRPr="000768CA">
        <w:t>прийти</w:t>
      </w:r>
      <w:r w:rsidR="00D0615F">
        <w:t xml:space="preserve"> </w:t>
      </w:r>
      <w:r w:rsidR="000768CA" w:rsidRPr="000768CA">
        <w:t>и</w:t>
      </w:r>
      <w:r w:rsidR="00D0615F">
        <w:t xml:space="preserve"> </w:t>
      </w:r>
      <w:r w:rsidR="000768CA" w:rsidRPr="000768CA">
        <w:t>обслужить</w:t>
      </w:r>
      <w:r w:rsidR="00D0615F">
        <w:t xml:space="preserve"> </w:t>
      </w:r>
      <w:r w:rsidR="000768CA" w:rsidRPr="000768CA">
        <w:t>один</w:t>
      </w:r>
      <w:r w:rsidR="00D0615F">
        <w:t xml:space="preserve"> </w:t>
      </w:r>
      <w:r w:rsidR="000768CA" w:rsidRPr="000768CA">
        <w:t>рейс,</w:t>
      </w:r>
      <w:r w:rsidR="00D0615F">
        <w:t xml:space="preserve"> </w:t>
      </w:r>
      <w:r w:rsidR="000768CA" w:rsidRPr="000768CA">
        <w:t>который</w:t>
      </w:r>
      <w:r w:rsidR="00D0615F">
        <w:t xml:space="preserve"> </w:t>
      </w:r>
      <w:r w:rsidR="000768CA" w:rsidRPr="000768CA">
        <w:t>вылетает,</w:t>
      </w:r>
      <w:r w:rsidR="00D0615F">
        <w:t xml:space="preserve"> </w:t>
      </w:r>
      <w:r w:rsidR="000768CA" w:rsidRPr="000768CA">
        <w:t>например,</w:t>
      </w:r>
      <w:r w:rsidR="00D0615F">
        <w:t xml:space="preserve"> </w:t>
      </w:r>
      <w:r w:rsidR="000768CA" w:rsidRPr="000768CA">
        <w:t>в</w:t>
      </w:r>
      <w:r w:rsidR="00D0615F">
        <w:t xml:space="preserve"> </w:t>
      </w:r>
      <w:r w:rsidR="000768CA" w:rsidRPr="000768CA">
        <w:t>Пекин.</w:t>
      </w:r>
      <w:r w:rsidR="00D0615F">
        <w:t xml:space="preserve"> </w:t>
      </w:r>
      <w:r w:rsidR="000768CA" w:rsidRPr="000768CA">
        <w:t>С</w:t>
      </w:r>
      <w:r w:rsidR="00D0615F">
        <w:t xml:space="preserve"> </w:t>
      </w:r>
      <w:r w:rsidR="000768CA" w:rsidRPr="000768CA">
        <w:t>этой</w:t>
      </w:r>
      <w:r w:rsidR="00D0615F">
        <w:t xml:space="preserve"> </w:t>
      </w:r>
      <w:r w:rsidR="000768CA" w:rsidRPr="000768CA">
        <w:t>точки</w:t>
      </w:r>
      <w:r w:rsidR="00D0615F">
        <w:t xml:space="preserve"> </w:t>
      </w:r>
      <w:r w:rsidR="000768CA" w:rsidRPr="000768CA">
        <w:t>зрения,</w:t>
      </w:r>
      <w:r w:rsidR="00D0615F">
        <w:t xml:space="preserve"> </w:t>
      </w:r>
      <w:r w:rsidR="000768CA" w:rsidRPr="000768CA">
        <w:t>я</w:t>
      </w:r>
      <w:r w:rsidR="00D0615F">
        <w:t xml:space="preserve"> </w:t>
      </w:r>
      <w:r w:rsidR="000768CA" w:rsidRPr="000768CA">
        <w:t>считаю,</w:t>
      </w:r>
      <w:r w:rsidR="00D0615F">
        <w:t xml:space="preserve"> </w:t>
      </w:r>
      <w:r w:rsidR="000768CA" w:rsidRPr="000768CA">
        <w:t>что</w:t>
      </w:r>
      <w:r w:rsidR="00D0615F">
        <w:t xml:space="preserve"> </w:t>
      </w:r>
      <w:r w:rsidR="000768CA" w:rsidRPr="000768CA">
        <w:t>все</w:t>
      </w:r>
      <w:r w:rsidR="00D0615F">
        <w:t xml:space="preserve"> </w:t>
      </w:r>
      <w:r w:rsidR="000768CA" w:rsidRPr="000768CA">
        <w:t>у</w:t>
      </w:r>
      <w:r w:rsidR="00D0615F">
        <w:t xml:space="preserve"> </w:t>
      </w:r>
      <w:r w:rsidR="000768CA" w:rsidRPr="000768CA">
        <w:t>нас</w:t>
      </w:r>
      <w:r w:rsidR="00D0615F">
        <w:t xml:space="preserve"> </w:t>
      </w:r>
      <w:r w:rsidR="000768CA" w:rsidRPr="000768CA">
        <w:t>есть,</w:t>
      </w:r>
      <w:r w:rsidR="00D0615F">
        <w:t xml:space="preserve"> </w:t>
      </w:r>
      <w:r w:rsidR="000768CA" w:rsidRPr="000768CA">
        <w:t>чтобы</w:t>
      </w:r>
      <w:r w:rsidR="00D0615F">
        <w:t xml:space="preserve"> </w:t>
      </w:r>
      <w:r w:rsidR="000768CA" w:rsidRPr="000768CA">
        <w:t>начинать</w:t>
      </w:r>
      <w:r w:rsidR="00D0615F">
        <w:t xml:space="preserve"> </w:t>
      </w:r>
      <w:r w:rsidR="000768CA" w:rsidRPr="000768CA">
        <w:t>буквально</w:t>
      </w:r>
      <w:r w:rsidR="00D0615F">
        <w:t xml:space="preserve"> </w:t>
      </w:r>
      <w:r w:rsidR="000768CA" w:rsidRPr="000768CA">
        <w:t>с</w:t>
      </w:r>
      <w:r w:rsidR="00D0615F">
        <w:t xml:space="preserve"> </w:t>
      </w:r>
      <w:r w:rsidR="000768CA" w:rsidRPr="000768CA">
        <w:t>завтрашнего</w:t>
      </w:r>
      <w:r w:rsidR="00D0615F">
        <w:t xml:space="preserve"> </w:t>
      </w:r>
      <w:r w:rsidR="000768CA" w:rsidRPr="000768CA">
        <w:t>дня.</w:t>
      </w:r>
      <w:r w:rsidR="00D0615F">
        <w:t xml:space="preserve"> </w:t>
      </w:r>
      <w:r w:rsidR="000768CA" w:rsidRPr="000768CA">
        <w:t>Это</w:t>
      </w:r>
      <w:r w:rsidR="00D0615F">
        <w:t xml:space="preserve"> </w:t>
      </w:r>
      <w:r w:rsidR="000768CA" w:rsidRPr="000768CA">
        <w:t>вопрос,</w:t>
      </w:r>
      <w:r w:rsidR="00D0615F">
        <w:t xml:space="preserve"> </w:t>
      </w:r>
      <w:r w:rsidR="000768CA" w:rsidRPr="000768CA">
        <w:t>с</w:t>
      </w:r>
      <w:r w:rsidR="00D0615F">
        <w:t xml:space="preserve"> </w:t>
      </w:r>
      <w:r w:rsidR="000768CA" w:rsidRPr="000768CA">
        <w:t>моей</w:t>
      </w:r>
      <w:r w:rsidR="00D0615F">
        <w:t xml:space="preserve"> </w:t>
      </w:r>
      <w:r w:rsidR="000768CA" w:rsidRPr="000768CA">
        <w:t>точки</w:t>
      </w:r>
      <w:r w:rsidR="00D0615F">
        <w:t xml:space="preserve"> </w:t>
      </w:r>
      <w:r w:rsidR="000768CA" w:rsidRPr="000768CA">
        <w:t>зрения,</w:t>
      </w:r>
      <w:r w:rsidR="00D0615F">
        <w:t xml:space="preserve"> </w:t>
      </w:r>
      <w:r w:rsidR="000768CA" w:rsidRPr="000768CA">
        <w:t>больше</w:t>
      </w:r>
      <w:r w:rsidR="00D0615F">
        <w:t xml:space="preserve"> </w:t>
      </w:r>
      <w:r w:rsidR="000768CA" w:rsidRPr="000768CA">
        <w:t>бюрократии,</w:t>
      </w:r>
      <w:r w:rsidR="00D0615F">
        <w:t xml:space="preserve"> </w:t>
      </w:r>
      <w:r w:rsidR="000768CA" w:rsidRPr="000768CA">
        <w:t>чем</w:t>
      </w:r>
      <w:r w:rsidR="00D0615F">
        <w:t xml:space="preserve"> </w:t>
      </w:r>
      <w:r w:rsidR="000768CA" w:rsidRPr="000768CA">
        <w:t>реальности.</w:t>
      </w:r>
      <w:r w:rsidR="00D0615F">
        <w:t xml:space="preserve"> </w:t>
      </w:r>
      <w:r w:rsidR="000768CA" w:rsidRPr="000768CA">
        <w:t>Я</w:t>
      </w:r>
      <w:r w:rsidR="00D0615F">
        <w:t xml:space="preserve"> </w:t>
      </w:r>
      <w:r w:rsidR="000768CA" w:rsidRPr="000768CA">
        <w:t>понимаю,</w:t>
      </w:r>
      <w:r w:rsidR="00D0615F">
        <w:t xml:space="preserve"> </w:t>
      </w:r>
      <w:r w:rsidR="000768CA" w:rsidRPr="000768CA">
        <w:t>что</w:t>
      </w:r>
      <w:r w:rsidR="00D0615F">
        <w:t xml:space="preserve"> </w:t>
      </w:r>
      <w:r w:rsidR="000768CA" w:rsidRPr="000768CA">
        <w:t>нужны</w:t>
      </w:r>
      <w:r w:rsidR="00D0615F">
        <w:t xml:space="preserve"> </w:t>
      </w:r>
      <w:r w:rsidR="000768CA" w:rsidRPr="000768CA">
        <w:t>некоторые</w:t>
      </w:r>
      <w:r w:rsidR="00D0615F">
        <w:t xml:space="preserve"> </w:t>
      </w:r>
      <w:r w:rsidR="000768CA" w:rsidRPr="000768CA">
        <w:t>вложения</w:t>
      </w:r>
      <w:r w:rsidR="00D0615F">
        <w:t xml:space="preserve"> </w:t>
      </w:r>
      <w:r>
        <w:t>–</w:t>
      </w:r>
      <w:r w:rsidR="00D0615F">
        <w:t xml:space="preserve"> </w:t>
      </w:r>
      <w:r w:rsidR="000768CA" w:rsidRPr="000768CA">
        <w:t>инфраструктуру</w:t>
      </w:r>
      <w:r w:rsidR="00D0615F">
        <w:t xml:space="preserve"> </w:t>
      </w:r>
      <w:r w:rsidR="000768CA" w:rsidRPr="000768CA">
        <w:t>развернуть,</w:t>
      </w:r>
      <w:r w:rsidR="00D0615F">
        <w:t xml:space="preserve"> </w:t>
      </w:r>
      <w:r w:rsidR="000768CA" w:rsidRPr="000768CA">
        <w:t>контрольные,</w:t>
      </w:r>
      <w:r w:rsidR="00D0615F">
        <w:t xml:space="preserve"> </w:t>
      </w:r>
      <w:r w:rsidR="000768CA" w:rsidRPr="000768CA">
        <w:t>измерительные</w:t>
      </w:r>
      <w:r w:rsidR="00D0615F">
        <w:t xml:space="preserve"> </w:t>
      </w:r>
      <w:r w:rsidR="000768CA" w:rsidRPr="000768CA">
        <w:t>приборы,</w:t>
      </w:r>
      <w:r w:rsidR="00D0615F">
        <w:t xml:space="preserve"> </w:t>
      </w:r>
      <w:r w:rsidR="000768CA" w:rsidRPr="000768CA">
        <w:t>стойки</w:t>
      </w:r>
      <w:r w:rsidR="00D0615F">
        <w:t xml:space="preserve"> </w:t>
      </w:r>
      <w:r w:rsidR="000768CA" w:rsidRPr="000768CA">
        <w:t>для</w:t>
      </w:r>
      <w:r w:rsidR="00D0615F">
        <w:t xml:space="preserve"> </w:t>
      </w:r>
      <w:r w:rsidR="000768CA" w:rsidRPr="000768CA">
        <w:t>таможенников</w:t>
      </w:r>
      <w:r w:rsidR="00D0615F">
        <w:t xml:space="preserve"> </w:t>
      </w:r>
      <w:r>
        <w:t>–</w:t>
      </w:r>
      <w:r w:rsidR="00D0615F">
        <w:t xml:space="preserve"> </w:t>
      </w:r>
      <w:r w:rsidR="000768CA" w:rsidRPr="000768CA">
        <w:t>мы</w:t>
      </w:r>
      <w:r w:rsidR="00D0615F">
        <w:t xml:space="preserve"> </w:t>
      </w:r>
      <w:r w:rsidR="000768CA" w:rsidRPr="000768CA">
        <w:t>это</w:t>
      </w:r>
      <w:r w:rsidR="00D0615F">
        <w:t xml:space="preserve"> </w:t>
      </w:r>
      <w:r w:rsidR="000768CA" w:rsidRPr="000768CA">
        <w:t>непременно</w:t>
      </w:r>
      <w:r w:rsidR="00D0615F">
        <w:t xml:space="preserve"> </w:t>
      </w:r>
      <w:r w:rsidR="000768CA" w:rsidRPr="000768CA">
        <w:t>сделаем</w:t>
      </w:r>
      <w:r>
        <w:t>»</w:t>
      </w:r>
      <w:r w:rsidR="000768CA" w:rsidRPr="000768CA">
        <w:t>,</w:t>
      </w:r>
      <w:r w:rsidR="00D0615F">
        <w:t xml:space="preserve"> </w:t>
      </w:r>
      <w:r>
        <w:t>–</w:t>
      </w:r>
      <w:r w:rsidR="00D0615F">
        <w:t xml:space="preserve"> </w:t>
      </w:r>
      <w:r w:rsidR="000768CA" w:rsidRPr="000768CA">
        <w:t>сказал</w:t>
      </w:r>
      <w:r w:rsidR="00D0615F">
        <w:t xml:space="preserve"> </w:t>
      </w:r>
      <w:r w:rsidR="000768CA" w:rsidRPr="000768CA">
        <w:t>глава</w:t>
      </w:r>
      <w:r w:rsidR="00D0615F">
        <w:t xml:space="preserve"> </w:t>
      </w:r>
      <w:r w:rsidR="000768CA" w:rsidRPr="000768CA">
        <w:t>республики,</w:t>
      </w:r>
      <w:r w:rsidR="00D0615F">
        <w:t xml:space="preserve"> </w:t>
      </w:r>
      <w:r w:rsidR="000768CA" w:rsidRPr="000768CA">
        <w:t>добавив,</w:t>
      </w:r>
      <w:r w:rsidR="00D0615F">
        <w:t xml:space="preserve"> </w:t>
      </w:r>
      <w:r w:rsidR="000768CA" w:rsidRPr="000768CA">
        <w:t>приложит</w:t>
      </w:r>
      <w:r w:rsidR="00D0615F">
        <w:t xml:space="preserve"> </w:t>
      </w:r>
      <w:r w:rsidR="000768CA" w:rsidRPr="000768CA">
        <w:t>все</w:t>
      </w:r>
      <w:r w:rsidR="00D0615F">
        <w:t xml:space="preserve"> </w:t>
      </w:r>
      <w:r w:rsidR="000768CA" w:rsidRPr="000768CA">
        <w:t>усилия,</w:t>
      </w:r>
      <w:r w:rsidR="00D0615F">
        <w:t xml:space="preserve"> </w:t>
      </w:r>
      <w:r w:rsidR="000768CA" w:rsidRPr="000768CA">
        <w:t>чтобы</w:t>
      </w:r>
      <w:r w:rsidR="00D0615F">
        <w:t xml:space="preserve"> </w:t>
      </w:r>
      <w:r w:rsidR="000768CA" w:rsidRPr="000768CA">
        <w:t>аэропорт</w:t>
      </w:r>
      <w:r w:rsidR="00D0615F">
        <w:t xml:space="preserve"> </w:t>
      </w:r>
      <w:r w:rsidR="000768CA" w:rsidRPr="000768CA">
        <w:t>получил</w:t>
      </w:r>
      <w:r w:rsidR="00D0615F">
        <w:t xml:space="preserve"> </w:t>
      </w:r>
      <w:r w:rsidR="000768CA" w:rsidRPr="000768CA">
        <w:t>статус</w:t>
      </w:r>
      <w:r w:rsidR="00D0615F">
        <w:t xml:space="preserve"> </w:t>
      </w:r>
      <w:r w:rsidR="000768CA" w:rsidRPr="000768CA">
        <w:t>международного</w:t>
      </w:r>
      <w:r w:rsidR="00D0615F">
        <w:t xml:space="preserve"> </w:t>
      </w:r>
      <w:r w:rsidR="000768CA" w:rsidRPr="000768CA">
        <w:t>в</w:t>
      </w:r>
      <w:r w:rsidR="00D0615F">
        <w:t xml:space="preserve"> </w:t>
      </w:r>
      <w:r w:rsidR="000768CA" w:rsidRPr="000768CA">
        <w:t>2019</w:t>
      </w:r>
      <w:r w:rsidR="00D0615F">
        <w:t xml:space="preserve"> </w:t>
      </w:r>
      <w:r w:rsidR="000768CA" w:rsidRPr="000768CA">
        <w:t>году.</w:t>
      </w:r>
    </w:p>
    <w:p w14:paraId="38543E04" w14:textId="4CFD6701" w:rsidR="000768CA" w:rsidRPr="000768CA" w:rsidRDefault="000768CA" w:rsidP="0072106D">
      <w:pPr>
        <w:jc w:val="both"/>
      </w:pPr>
      <w:r w:rsidRPr="000768CA">
        <w:t>Красноярский</w:t>
      </w:r>
      <w:r w:rsidR="00D0615F">
        <w:t xml:space="preserve"> </w:t>
      </w:r>
      <w:r w:rsidRPr="000768CA">
        <w:t>экономический</w:t>
      </w:r>
      <w:r w:rsidR="00D0615F">
        <w:t xml:space="preserve"> </w:t>
      </w:r>
      <w:r w:rsidRPr="000768CA">
        <w:t>форум</w:t>
      </w:r>
      <w:r w:rsidR="00D0615F">
        <w:t xml:space="preserve"> </w:t>
      </w:r>
      <w:r w:rsidRPr="000768CA">
        <w:t>проходит</w:t>
      </w:r>
      <w:r w:rsidR="00D0615F">
        <w:t xml:space="preserve"> </w:t>
      </w:r>
      <w:r w:rsidRPr="000768CA">
        <w:t>с</w:t>
      </w:r>
      <w:r w:rsidR="00D0615F">
        <w:t xml:space="preserve"> </w:t>
      </w:r>
      <w:r w:rsidRPr="000768CA">
        <w:t>28</w:t>
      </w:r>
      <w:r w:rsidR="00D0615F">
        <w:t xml:space="preserve"> </w:t>
      </w:r>
      <w:r w:rsidRPr="000768CA">
        <w:t>по</w:t>
      </w:r>
      <w:r w:rsidR="00D0615F">
        <w:t xml:space="preserve"> </w:t>
      </w:r>
      <w:r w:rsidRPr="000768CA">
        <w:t>30</w:t>
      </w:r>
      <w:r w:rsidR="00D0615F">
        <w:t xml:space="preserve"> </w:t>
      </w:r>
      <w:r w:rsidRPr="000768CA">
        <w:t>марта</w:t>
      </w:r>
      <w:r w:rsidR="00D0615F">
        <w:t xml:space="preserve"> </w:t>
      </w:r>
      <w:r w:rsidRPr="000768CA">
        <w:t>в</w:t>
      </w:r>
      <w:r w:rsidR="00D0615F">
        <w:t xml:space="preserve"> </w:t>
      </w:r>
      <w:r w:rsidRPr="000768CA">
        <w:t>обновленном</w:t>
      </w:r>
      <w:r w:rsidR="00D0615F">
        <w:t xml:space="preserve"> </w:t>
      </w:r>
      <w:r w:rsidRPr="000768CA">
        <w:t>формате</w:t>
      </w:r>
      <w:r w:rsidR="00D0615F">
        <w:t xml:space="preserve"> </w:t>
      </w:r>
      <w:r w:rsidRPr="000768CA">
        <w:t>Российского</w:t>
      </w:r>
      <w:r w:rsidR="00D0615F">
        <w:t xml:space="preserve"> </w:t>
      </w:r>
      <w:r w:rsidRPr="000768CA">
        <w:t>саммита</w:t>
      </w:r>
      <w:r w:rsidR="00D0615F">
        <w:t xml:space="preserve"> </w:t>
      </w:r>
      <w:r w:rsidRPr="000768CA">
        <w:t>конкурентоспособности.</w:t>
      </w:r>
      <w:r w:rsidR="00D0615F">
        <w:t xml:space="preserve"> </w:t>
      </w:r>
      <w:r w:rsidRPr="000768CA">
        <w:t>Ключевая</w:t>
      </w:r>
      <w:r w:rsidR="00D0615F">
        <w:t xml:space="preserve"> </w:t>
      </w:r>
      <w:r w:rsidRPr="000768CA">
        <w:t>тема</w:t>
      </w:r>
      <w:r w:rsidR="00D0615F">
        <w:t xml:space="preserve"> </w:t>
      </w:r>
      <w:r w:rsidRPr="000768CA">
        <w:t>форума</w:t>
      </w:r>
      <w:r w:rsidR="00D0615F">
        <w:t xml:space="preserve"> </w:t>
      </w:r>
      <w:r w:rsidR="0072106D">
        <w:t>–</w:t>
      </w:r>
      <w:r w:rsidR="00D0615F">
        <w:t xml:space="preserve"> </w:t>
      </w:r>
      <w:r w:rsidRPr="000768CA">
        <w:t>роль</w:t>
      </w:r>
      <w:r w:rsidR="00D0615F">
        <w:t xml:space="preserve"> </w:t>
      </w:r>
      <w:r w:rsidRPr="000768CA">
        <w:lastRenderedPageBreak/>
        <w:t>конкурентоспособности</w:t>
      </w:r>
      <w:r w:rsidR="00D0615F">
        <w:t xml:space="preserve"> </w:t>
      </w:r>
      <w:r w:rsidRPr="000768CA">
        <w:t>в</w:t>
      </w:r>
      <w:r w:rsidR="00D0615F">
        <w:t xml:space="preserve"> </w:t>
      </w:r>
      <w:r w:rsidRPr="000768CA">
        <w:t>обеспечении</w:t>
      </w:r>
      <w:r w:rsidR="00D0615F">
        <w:t xml:space="preserve"> </w:t>
      </w:r>
      <w:r w:rsidRPr="000768CA">
        <w:t>развития</w:t>
      </w:r>
      <w:r w:rsidR="00D0615F">
        <w:t xml:space="preserve"> </w:t>
      </w:r>
      <w:r w:rsidRPr="000768CA">
        <w:t>российской</w:t>
      </w:r>
      <w:r w:rsidR="00D0615F">
        <w:t xml:space="preserve"> </w:t>
      </w:r>
      <w:r w:rsidRPr="000768CA">
        <w:t>экономики.</w:t>
      </w:r>
      <w:r w:rsidR="00D0615F">
        <w:t xml:space="preserve"> </w:t>
      </w:r>
      <w:r w:rsidRPr="000768CA">
        <w:t>ТАСС</w:t>
      </w:r>
      <w:r w:rsidR="00D0615F">
        <w:t xml:space="preserve"> </w:t>
      </w:r>
      <w:r w:rsidRPr="000768CA">
        <w:t>выступает</w:t>
      </w:r>
      <w:r w:rsidR="00D0615F">
        <w:t xml:space="preserve"> </w:t>
      </w:r>
      <w:r w:rsidRPr="000768CA">
        <w:t>стратегическим</w:t>
      </w:r>
      <w:r w:rsidR="00D0615F">
        <w:t xml:space="preserve"> </w:t>
      </w:r>
      <w:r w:rsidRPr="000768CA">
        <w:t>медиапартнером</w:t>
      </w:r>
      <w:r w:rsidR="00D0615F">
        <w:t xml:space="preserve"> </w:t>
      </w:r>
      <w:r w:rsidRPr="000768CA">
        <w:t>форума.</w:t>
      </w:r>
      <w:r w:rsidR="00D0615F">
        <w:t xml:space="preserve"> </w:t>
      </w:r>
    </w:p>
    <w:p w14:paraId="12DBF4E0" w14:textId="77777777" w:rsidR="00B60DCD" w:rsidRDefault="00C62430" w:rsidP="0072106D">
      <w:pPr>
        <w:jc w:val="both"/>
      </w:pPr>
      <w:hyperlink r:id="rId73" w:history="1">
        <w:r w:rsidR="000768CA" w:rsidRPr="000768CA">
          <w:rPr>
            <w:rStyle w:val="a9"/>
          </w:rPr>
          <w:t>https://tass.ru/ekonomika/6276706</w:t>
        </w:r>
      </w:hyperlink>
    </w:p>
    <w:p w14:paraId="1B4DEB8D" w14:textId="20EBAA41" w:rsidR="00816EBA" w:rsidRPr="00816EBA" w:rsidRDefault="00816EBA" w:rsidP="0072106D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131" w:name="_Toc5008565"/>
      <w:r w:rsidRPr="00816EBA">
        <w:rPr>
          <w:rFonts w:ascii="Times New Roman" w:hAnsi="Times New Roman"/>
          <w:sz w:val="24"/>
          <w:szCs w:val="24"/>
        </w:rPr>
        <w:t>ТАСС;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816EBA">
        <w:rPr>
          <w:rFonts w:ascii="Times New Roman" w:hAnsi="Times New Roman"/>
          <w:sz w:val="24"/>
          <w:szCs w:val="24"/>
        </w:rPr>
        <w:t>2019.03.30;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816EBA">
        <w:rPr>
          <w:rFonts w:ascii="Times New Roman" w:hAnsi="Times New Roman"/>
          <w:sz w:val="24"/>
          <w:szCs w:val="24"/>
        </w:rPr>
        <w:t>САМОЛЕТ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="0072106D">
        <w:rPr>
          <w:rFonts w:ascii="Times New Roman" w:hAnsi="Times New Roman"/>
          <w:sz w:val="24"/>
          <w:szCs w:val="24"/>
        </w:rPr>
        <w:t>«</w:t>
      </w:r>
      <w:r w:rsidRPr="00816EBA">
        <w:rPr>
          <w:rFonts w:ascii="Times New Roman" w:hAnsi="Times New Roman"/>
          <w:sz w:val="24"/>
          <w:szCs w:val="24"/>
        </w:rPr>
        <w:t>БАЙКАЛ</w:t>
      </w:r>
      <w:r w:rsidR="0072106D">
        <w:rPr>
          <w:rFonts w:ascii="Times New Roman" w:hAnsi="Times New Roman"/>
          <w:sz w:val="24"/>
          <w:szCs w:val="24"/>
        </w:rPr>
        <w:t>»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816EBA">
        <w:rPr>
          <w:rFonts w:ascii="Times New Roman" w:hAnsi="Times New Roman"/>
          <w:sz w:val="24"/>
          <w:szCs w:val="24"/>
        </w:rPr>
        <w:t>ПЛАНИРУЮТ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816EBA">
        <w:rPr>
          <w:rFonts w:ascii="Times New Roman" w:hAnsi="Times New Roman"/>
          <w:sz w:val="24"/>
          <w:szCs w:val="24"/>
        </w:rPr>
        <w:t>ИСПОЛЬЗОВАТЬ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816EBA">
        <w:rPr>
          <w:rFonts w:ascii="Times New Roman" w:hAnsi="Times New Roman"/>
          <w:sz w:val="24"/>
          <w:szCs w:val="24"/>
        </w:rPr>
        <w:t>НА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816EBA">
        <w:rPr>
          <w:rFonts w:ascii="Times New Roman" w:hAnsi="Times New Roman"/>
          <w:sz w:val="24"/>
          <w:szCs w:val="24"/>
        </w:rPr>
        <w:t>АВИАМАРШРУТАХ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816EBA">
        <w:rPr>
          <w:rFonts w:ascii="Times New Roman" w:hAnsi="Times New Roman"/>
          <w:sz w:val="24"/>
          <w:szCs w:val="24"/>
        </w:rPr>
        <w:t>В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816EBA">
        <w:rPr>
          <w:rFonts w:ascii="Times New Roman" w:hAnsi="Times New Roman"/>
          <w:sz w:val="24"/>
          <w:szCs w:val="24"/>
        </w:rPr>
        <w:t>СИБИРИ</w:t>
      </w:r>
      <w:bookmarkEnd w:id="131"/>
    </w:p>
    <w:p w14:paraId="17524037" w14:textId="703E893D" w:rsidR="00816EBA" w:rsidRDefault="00816EBA" w:rsidP="0072106D">
      <w:pPr>
        <w:jc w:val="both"/>
      </w:pPr>
      <w:r>
        <w:t>Готовящийся</w:t>
      </w:r>
      <w:r w:rsidR="00D0615F">
        <w:t xml:space="preserve"> </w:t>
      </w:r>
      <w:r>
        <w:t>к</w:t>
      </w:r>
      <w:r w:rsidR="00D0615F">
        <w:t xml:space="preserve"> </w:t>
      </w:r>
      <w:r>
        <w:t>производству</w:t>
      </w:r>
      <w:r w:rsidR="00D0615F">
        <w:t xml:space="preserve"> </w:t>
      </w:r>
      <w:r>
        <w:t>в</w:t>
      </w:r>
      <w:r w:rsidR="00D0615F">
        <w:t xml:space="preserve"> </w:t>
      </w:r>
      <w:r>
        <w:t>Бурятии</w:t>
      </w:r>
      <w:r w:rsidR="00D0615F">
        <w:t xml:space="preserve"> </w:t>
      </w:r>
      <w:r>
        <w:t>легкомоторный</w:t>
      </w:r>
      <w:r w:rsidR="00D0615F">
        <w:t xml:space="preserve"> </w:t>
      </w:r>
      <w:r>
        <w:t>многоцелевой</w:t>
      </w:r>
      <w:r w:rsidR="00D0615F">
        <w:t xml:space="preserve"> </w:t>
      </w:r>
      <w:r>
        <w:t>самолет</w:t>
      </w:r>
      <w:r w:rsidR="00D0615F">
        <w:t xml:space="preserve"> </w:t>
      </w:r>
      <w:r w:rsidR="0072106D">
        <w:t>«</w:t>
      </w:r>
      <w:r>
        <w:t>Байкал</w:t>
      </w:r>
      <w:r w:rsidR="0072106D">
        <w:t>»</w:t>
      </w:r>
      <w:r w:rsidR="00D0615F">
        <w:t xml:space="preserve"> </w:t>
      </w:r>
      <w:r>
        <w:t>(ТВС-2</w:t>
      </w:r>
      <w:r w:rsidR="00D0615F">
        <w:t xml:space="preserve"> </w:t>
      </w:r>
      <w:r>
        <w:t>ДТС)</w:t>
      </w:r>
      <w:r w:rsidR="00D0615F">
        <w:t xml:space="preserve"> </w:t>
      </w:r>
      <w:r>
        <w:t>планируется</w:t>
      </w:r>
      <w:r w:rsidR="00D0615F">
        <w:t xml:space="preserve"> </w:t>
      </w:r>
      <w:r>
        <w:t>использовать</w:t>
      </w:r>
      <w:r w:rsidR="00D0615F">
        <w:t xml:space="preserve"> </w:t>
      </w:r>
      <w:r>
        <w:t>для</w:t>
      </w:r>
      <w:r w:rsidR="00D0615F">
        <w:t xml:space="preserve"> </w:t>
      </w:r>
      <w:r>
        <w:t>перевозки</w:t>
      </w:r>
      <w:r w:rsidR="00D0615F">
        <w:t xml:space="preserve"> </w:t>
      </w:r>
      <w:r>
        <w:t>пассажиров</w:t>
      </w:r>
      <w:r w:rsidR="00D0615F">
        <w:t xml:space="preserve"> </w:t>
      </w:r>
      <w:r>
        <w:t>на</w:t>
      </w:r>
      <w:r w:rsidR="00D0615F">
        <w:t xml:space="preserve"> </w:t>
      </w:r>
      <w:r>
        <w:t>межрегиональных</w:t>
      </w:r>
      <w:r w:rsidR="00D0615F">
        <w:t xml:space="preserve"> </w:t>
      </w:r>
      <w:r>
        <w:t>маршрутах</w:t>
      </w:r>
      <w:r w:rsidR="00D0615F">
        <w:t xml:space="preserve"> </w:t>
      </w:r>
      <w:r>
        <w:t>в</w:t>
      </w:r>
      <w:r w:rsidR="00D0615F">
        <w:t xml:space="preserve"> </w:t>
      </w:r>
      <w:r>
        <w:t>Сибири,</w:t>
      </w:r>
      <w:r w:rsidR="00D0615F">
        <w:t xml:space="preserve"> </w:t>
      </w:r>
      <w:r>
        <w:t>особенностью</w:t>
      </w:r>
      <w:r w:rsidR="00D0615F">
        <w:t xml:space="preserve"> </w:t>
      </w:r>
      <w:r>
        <w:t>которой</w:t>
      </w:r>
      <w:r w:rsidR="00D0615F">
        <w:t xml:space="preserve"> </w:t>
      </w:r>
      <w:r>
        <w:t>являются</w:t>
      </w:r>
      <w:r w:rsidR="00D0615F">
        <w:t xml:space="preserve"> </w:t>
      </w:r>
      <w:r>
        <w:t>большие</w:t>
      </w:r>
      <w:r w:rsidR="00D0615F">
        <w:t xml:space="preserve"> </w:t>
      </w:r>
      <w:r>
        <w:t>расстояния</w:t>
      </w:r>
      <w:r w:rsidR="00D0615F">
        <w:t xml:space="preserve"> </w:t>
      </w:r>
      <w:r>
        <w:t>между</w:t>
      </w:r>
      <w:r w:rsidR="00D0615F">
        <w:t xml:space="preserve"> </w:t>
      </w:r>
      <w:r>
        <w:t>населенными</w:t>
      </w:r>
      <w:r w:rsidR="00D0615F">
        <w:t xml:space="preserve"> </w:t>
      </w:r>
      <w:r>
        <w:t>пунктами.</w:t>
      </w:r>
      <w:r w:rsidR="00D0615F">
        <w:t xml:space="preserve"> </w:t>
      </w:r>
      <w:r>
        <w:t>Предполагается,</w:t>
      </w:r>
      <w:r w:rsidR="00D0615F">
        <w:t xml:space="preserve"> </w:t>
      </w:r>
      <w:r>
        <w:t>что</w:t>
      </w:r>
      <w:r w:rsidR="00D0615F">
        <w:t xml:space="preserve"> </w:t>
      </w:r>
      <w:r>
        <w:t>час</w:t>
      </w:r>
      <w:r w:rsidR="00D0615F">
        <w:t xml:space="preserve"> </w:t>
      </w:r>
      <w:r>
        <w:t>полета</w:t>
      </w:r>
      <w:r w:rsidR="00D0615F">
        <w:t xml:space="preserve"> </w:t>
      </w:r>
      <w:r>
        <w:t>на</w:t>
      </w:r>
      <w:r w:rsidR="00D0615F">
        <w:t xml:space="preserve"> </w:t>
      </w:r>
      <w:r>
        <w:t>ТВС-2</w:t>
      </w:r>
      <w:r w:rsidR="00D0615F">
        <w:t xml:space="preserve"> </w:t>
      </w:r>
      <w:r>
        <w:t>ДТС</w:t>
      </w:r>
      <w:r w:rsidR="00D0615F">
        <w:t xml:space="preserve"> </w:t>
      </w:r>
      <w:r>
        <w:t>будет</w:t>
      </w:r>
      <w:r w:rsidR="00D0615F">
        <w:t xml:space="preserve"> </w:t>
      </w:r>
      <w:r>
        <w:t>стоить</w:t>
      </w:r>
      <w:r w:rsidR="00D0615F">
        <w:t xml:space="preserve"> </w:t>
      </w:r>
      <w:r>
        <w:t>около</w:t>
      </w:r>
      <w:r w:rsidR="00D0615F">
        <w:t xml:space="preserve"> </w:t>
      </w:r>
      <w:r>
        <w:t>60</w:t>
      </w:r>
      <w:r w:rsidR="00D0615F">
        <w:t xml:space="preserve"> </w:t>
      </w:r>
      <w:r>
        <w:t>тыс.</w:t>
      </w:r>
      <w:r w:rsidR="00D0615F">
        <w:t xml:space="preserve"> </w:t>
      </w:r>
      <w:r>
        <w:t>рублей,</w:t>
      </w:r>
      <w:r w:rsidR="00D0615F">
        <w:t xml:space="preserve"> </w:t>
      </w:r>
      <w:r>
        <w:t>что</w:t>
      </w:r>
      <w:r w:rsidR="00D0615F">
        <w:t xml:space="preserve"> </w:t>
      </w:r>
      <w:r>
        <w:t>существенно</w:t>
      </w:r>
      <w:r w:rsidR="00D0615F">
        <w:t xml:space="preserve"> </w:t>
      </w:r>
      <w:r>
        <w:t>ниже</w:t>
      </w:r>
      <w:r w:rsidR="00D0615F">
        <w:t xml:space="preserve"> </w:t>
      </w:r>
      <w:r>
        <w:t>отечественных</w:t>
      </w:r>
      <w:r w:rsidR="00D0615F">
        <w:t xml:space="preserve"> </w:t>
      </w:r>
      <w:r>
        <w:t>и</w:t>
      </w:r>
      <w:r w:rsidR="00D0615F">
        <w:t xml:space="preserve"> </w:t>
      </w:r>
      <w:r>
        <w:t>зарубежных</w:t>
      </w:r>
      <w:r w:rsidR="00D0615F">
        <w:t xml:space="preserve"> </w:t>
      </w:r>
      <w:r>
        <w:t>аналогов,</w:t>
      </w:r>
      <w:r w:rsidR="00D0615F">
        <w:t xml:space="preserve"> </w:t>
      </w:r>
      <w:r>
        <w:t>сообщил</w:t>
      </w:r>
      <w:r w:rsidR="00D0615F">
        <w:t xml:space="preserve"> </w:t>
      </w:r>
      <w:r>
        <w:t>ТАСС</w:t>
      </w:r>
      <w:r w:rsidR="00D0615F">
        <w:t xml:space="preserve"> </w:t>
      </w:r>
      <w:r>
        <w:t>в</w:t>
      </w:r>
      <w:r w:rsidR="00D0615F">
        <w:t xml:space="preserve"> </w:t>
      </w:r>
      <w:r>
        <w:t>кулуарах</w:t>
      </w:r>
      <w:r w:rsidR="00D0615F">
        <w:t xml:space="preserve"> </w:t>
      </w:r>
      <w:r>
        <w:t>Красноярского</w:t>
      </w:r>
      <w:r w:rsidR="00D0615F">
        <w:t xml:space="preserve"> </w:t>
      </w:r>
      <w:r>
        <w:t>экономического</w:t>
      </w:r>
      <w:r w:rsidR="00D0615F">
        <w:t xml:space="preserve"> </w:t>
      </w:r>
      <w:r>
        <w:t>форума</w:t>
      </w:r>
      <w:r w:rsidR="00D0615F">
        <w:t xml:space="preserve"> </w:t>
      </w:r>
      <w:r>
        <w:t>(КЭФ)</w:t>
      </w:r>
      <w:r w:rsidR="00D0615F">
        <w:t xml:space="preserve"> </w:t>
      </w:r>
      <w:r>
        <w:t>полномочный</w:t>
      </w:r>
      <w:r w:rsidR="00D0615F">
        <w:t xml:space="preserve"> </w:t>
      </w:r>
      <w:r>
        <w:t>представитель</w:t>
      </w:r>
      <w:r w:rsidR="00D0615F">
        <w:t xml:space="preserve"> </w:t>
      </w:r>
      <w:r>
        <w:t>президента</w:t>
      </w:r>
      <w:r w:rsidR="00D0615F">
        <w:t xml:space="preserve"> </w:t>
      </w:r>
      <w:r>
        <w:t>РФ</w:t>
      </w:r>
      <w:r w:rsidR="00D0615F">
        <w:t xml:space="preserve"> </w:t>
      </w:r>
      <w:r>
        <w:t>в</w:t>
      </w:r>
      <w:r w:rsidR="00D0615F">
        <w:t xml:space="preserve"> </w:t>
      </w:r>
      <w:r>
        <w:t>СФО</w:t>
      </w:r>
      <w:r w:rsidR="00D0615F">
        <w:t xml:space="preserve"> </w:t>
      </w:r>
      <w:r>
        <w:t>Сергей</w:t>
      </w:r>
      <w:r w:rsidR="00D0615F">
        <w:t xml:space="preserve"> </w:t>
      </w:r>
      <w:r>
        <w:t>Меняйло.</w:t>
      </w:r>
    </w:p>
    <w:p w14:paraId="4976361A" w14:textId="51EECD48" w:rsidR="00816EBA" w:rsidRDefault="0072106D" w:rsidP="0072106D">
      <w:pPr>
        <w:jc w:val="both"/>
      </w:pPr>
      <w:r>
        <w:t>«</w:t>
      </w:r>
      <w:r w:rsidR="00816EBA">
        <w:t>В</w:t>
      </w:r>
      <w:r w:rsidR="00D0615F">
        <w:t xml:space="preserve"> </w:t>
      </w:r>
      <w:r w:rsidR="00816EBA">
        <w:t>случае</w:t>
      </w:r>
      <w:r w:rsidR="00D0615F">
        <w:t xml:space="preserve"> </w:t>
      </w:r>
      <w:r w:rsidR="00816EBA">
        <w:t>с</w:t>
      </w:r>
      <w:r w:rsidR="00D0615F">
        <w:t xml:space="preserve"> </w:t>
      </w:r>
      <w:r w:rsidR="00816EBA">
        <w:t>сибирскими</w:t>
      </w:r>
      <w:r w:rsidR="00D0615F">
        <w:t xml:space="preserve"> </w:t>
      </w:r>
      <w:r w:rsidR="00816EBA">
        <w:t>регионами</w:t>
      </w:r>
      <w:r w:rsidR="00D0615F">
        <w:t xml:space="preserve"> </w:t>
      </w:r>
      <w:r w:rsidR="00816EBA">
        <w:t>нашим</w:t>
      </w:r>
      <w:r w:rsidR="00D0615F">
        <w:t xml:space="preserve"> </w:t>
      </w:r>
      <w:r w:rsidR="00816EBA">
        <w:t>основным</w:t>
      </w:r>
      <w:r w:rsidR="00D0615F">
        <w:t xml:space="preserve"> </w:t>
      </w:r>
      <w:r w:rsidR="00816EBA">
        <w:t>самолетом,</w:t>
      </w:r>
      <w:r w:rsidR="00D0615F">
        <w:t xml:space="preserve"> </w:t>
      </w:r>
      <w:r w:rsidR="00816EBA">
        <w:t>мы</w:t>
      </w:r>
      <w:r w:rsidR="00D0615F">
        <w:t xml:space="preserve"> </w:t>
      </w:r>
      <w:r w:rsidR="00816EBA">
        <w:t>рассчитываем,</w:t>
      </w:r>
      <w:r w:rsidR="00D0615F">
        <w:t xml:space="preserve"> </w:t>
      </w:r>
      <w:r w:rsidR="00816EBA">
        <w:t>станет</w:t>
      </w:r>
      <w:r w:rsidR="00D0615F">
        <w:t xml:space="preserve"> </w:t>
      </w:r>
      <w:r w:rsidR="00816EBA">
        <w:t>ТВС-2</w:t>
      </w:r>
      <w:r w:rsidR="00D0615F">
        <w:t xml:space="preserve"> </w:t>
      </w:r>
      <w:r w:rsidR="00816EBA">
        <w:t>ДТС.</w:t>
      </w:r>
      <w:r w:rsidR="00D0615F">
        <w:t xml:space="preserve"> </w:t>
      </w:r>
      <w:r w:rsidR="00816EBA">
        <w:t>Он</w:t>
      </w:r>
      <w:r w:rsidR="00D0615F">
        <w:t xml:space="preserve"> </w:t>
      </w:r>
      <w:r w:rsidR="00816EBA">
        <w:t>есть</w:t>
      </w:r>
      <w:r w:rsidR="00D0615F">
        <w:t xml:space="preserve"> </w:t>
      </w:r>
      <w:r w:rsidR="00816EBA">
        <w:t>в</w:t>
      </w:r>
      <w:r w:rsidR="00D0615F">
        <w:t xml:space="preserve"> </w:t>
      </w:r>
      <w:r w:rsidR="00816EBA">
        <w:t>экспериментальном</w:t>
      </w:r>
      <w:r w:rsidR="00D0615F">
        <w:t xml:space="preserve"> </w:t>
      </w:r>
      <w:r w:rsidR="00816EBA">
        <w:t>варианте,</w:t>
      </w:r>
      <w:r w:rsidR="00D0615F">
        <w:t xml:space="preserve"> </w:t>
      </w:r>
      <w:r w:rsidR="00816EBA">
        <w:t>и</w:t>
      </w:r>
      <w:r w:rsidR="00D0615F">
        <w:t xml:space="preserve"> </w:t>
      </w:r>
      <w:r w:rsidR="00816EBA">
        <w:t>сегодня</w:t>
      </w:r>
      <w:r w:rsidR="00D0615F">
        <w:t xml:space="preserve"> </w:t>
      </w:r>
      <w:r w:rsidR="00816EBA">
        <w:t>на</w:t>
      </w:r>
      <w:r w:rsidR="00D0615F">
        <w:t xml:space="preserve"> </w:t>
      </w:r>
      <w:r w:rsidR="00816EBA">
        <w:t>Улан-Удинском</w:t>
      </w:r>
      <w:r w:rsidR="00D0615F">
        <w:t xml:space="preserve"> </w:t>
      </w:r>
      <w:r w:rsidR="00816EBA">
        <w:t>авиационном</w:t>
      </w:r>
      <w:r w:rsidR="00D0615F">
        <w:t xml:space="preserve"> </w:t>
      </w:r>
      <w:r w:rsidR="00816EBA">
        <w:t>заводе</w:t>
      </w:r>
      <w:r w:rsidR="00D0615F">
        <w:t xml:space="preserve"> </w:t>
      </w:r>
      <w:r w:rsidR="00816EBA">
        <w:t>на</w:t>
      </w:r>
      <w:r w:rsidR="00D0615F">
        <w:t xml:space="preserve"> </w:t>
      </w:r>
      <w:r w:rsidR="00816EBA">
        <w:t>этот</w:t>
      </w:r>
      <w:r w:rsidR="00D0615F">
        <w:t xml:space="preserve"> </w:t>
      </w:r>
      <w:r w:rsidR="00816EBA">
        <w:t>год</w:t>
      </w:r>
      <w:r w:rsidR="00D0615F">
        <w:t xml:space="preserve"> </w:t>
      </w:r>
      <w:r w:rsidR="00816EBA">
        <w:t>выделены</w:t>
      </w:r>
      <w:r w:rsidR="00D0615F">
        <w:t xml:space="preserve"> </w:t>
      </w:r>
      <w:r w:rsidR="00816EBA">
        <w:t>средства,</w:t>
      </w:r>
      <w:r w:rsidR="00D0615F">
        <w:t xml:space="preserve"> </w:t>
      </w:r>
      <w:r w:rsidR="00816EBA">
        <w:t>чтобы</w:t>
      </w:r>
      <w:r w:rsidR="00D0615F">
        <w:t xml:space="preserve"> </w:t>
      </w:r>
      <w:r w:rsidR="00816EBA">
        <w:t>документацию</w:t>
      </w:r>
      <w:r w:rsidR="00D0615F">
        <w:t xml:space="preserve"> </w:t>
      </w:r>
      <w:r w:rsidR="00816EBA">
        <w:t>довести</w:t>
      </w:r>
      <w:r w:rsidR="00D0615F">
        <w:t xml:space="preserve"> </w:t>
      </w:r>
      <w:r w:rsidR="00816EBA">
        <w:t>до</w:t>
      </w:r>
      <w:r w:rsidR="00D0615F">
        <w:t xml:space="preserve"> </w:t>
      </w:r>
      <w:r w:rsidR="00816EBA">
        <w:t>серийной.</w:t>
      </w:r>
      <w:r w:rsidR="00D0615F">
        <w:t xml:space="preserve"> </w:t>
      </w:r>
      <w:r w:rsidR="00816EBA">
        <w:t>Как</w:t>
      </w:r>
      <w:r w:rsidR="00D0615F">
        <w:t xml:space="preserve"> </w:t>
      </w:r>
      <w:r w:rsidR="00816EBA">
        <w:t>только</w:t>
      </w:r>
      <w:r w:rsidR="00D0615F">
        <w:t xml:space="preserve"> </w:t>
      </w:r>
      <w:r w:rsidR="00816EBA">
        <w:t>они</w:t>
      </w:r>
      <w:r w:rsidR="00D0615F">
        <w:t xml:space="preserve"> </w:t>
      </w:r>
      <w:r w:rsidR="00816EBA">
        <w:t>в</w:t>
      </w:r>
      <w:r w:rsidR="00D0615F">
        <w:t xml:space="preserve"> </w:t>
      </w:r>
      <w:r w:rsidR="00816EBA">
        <w:t>серию</w:t>
      </w:r>
      <w:r w:rsidR="00D0615F">
        <w:t xml:space="preserve"> </w:t>
      </w:r>
      <w:r w:rsidR="00816EBA">
        <w:t>войдут</w:t>
      </w:r>
      <w:r w:rsidR="00D0615F">
        <w:t xml:space="preserve"> </w:t>
      </w:r>
      <w:r>
        <w:t>–</w:t>
      </w:r>
      <w:r w:rsidR="00D0615F">
        <w:t xml:space="preserve"> </w:t>
      </w:r>
      <w:r w:rsidR="00816EBA">
        <w:t>маршрут</w:t>
      </w:r>
      <w:r w:rsidR="00D0615F">
        <w:t xml:space="preserve"> </w:t>
      </w:r>
      <w:r w:rsidR="00816EBA">
        <w:t>будет</w:t>
      </w:r>
      <w:r w:rsidR="00D0615F">
        <w:t xml:space="preserve"> </w:t>
      </w:r>
      <w:r w:rsidR="00816EBA">
        <w:t>определен</w:t>
      </w:r>
      <w:r>
        <w:t>»</w:t>
      </w:r>
      <w:r w:rsidR="00816EBA">
        <w:t>,</w:t>
      </w:r>
      <w:r w:rsidR="00D0615F">
        <w:t xml:space="preserve"> </w:t>
      </w:r>
      <w:r>
        <w:t>–</w:t>
      </w:r>
      <w:r w:rsidR="00D0615F">
        <w:t xml:space="preserve"> </w:t>
      </w:r>
      <w:r w:rsidR="00816EBA">
        <w:t>сказал</w:t>
      </w:r>
      <w:r w:rsidR="00D0615F">
        <w:t xml:space="preserve"> </w:t>
      </w:r>
      <w:r w:rsidR="00816EBA">
        <w:t>Меняйло,</w:t>
      </w:r>
      <w:r w:rsidR="00D0615F">
        <w:t xml:space="preserve"> </w:t>
      </w:r>
      <w:r w:rsidR="00816EBA">
        <w:t>уточнив,</w:t>
      </w:r>
      <w:r w:rsidR="00D0615F">
        <w:t xml:space="preserve"> </w:t>
      </w:r>
      <w:r w:rsidR="00816EBA">
        <w:t>что</w:t>
      </w:r>
      <w:r w:rsidR="00D0615F">
        <w:t xml:space="preserve"> </w:t>
      </w:r>
      <w:r w:rsidR="00816EBA">
        <w:t>самолет</w:t>
      </w:r>
      <w:r w:rsidR="00D0615F">
        <w:t xml:space="preserve"> </w:t>
      </w:r>
      <w:r w:rsidR="00816EBA">
        <w:t>планируется</w:t>
      </w:r>
      <w:r w:rsidR="00D0615F">
        <w:t xml:space="preserve"> </w:t>
      </w:r>
      <w:r w:rsidR="00816EBA">
        <w:t>использовать</w:t>
      </w:r>
      <w:r w:rsidR="00D0615F">
        <w:t xml:space="preserve"> </w:t>
      </w:r>
      <w:r w:rsidR="00816EBA">
        <w:t>на</w:t>
      </w:r>
      <w:r w:rsidR="00D0615F">
        <w:t xml:space="preserve"> </w:t>
      </w:r>
      <w:r w:rsidR="00816EBA">
        <w:t>межрегиональных</w:t>
      </w:r>
      <w:r w:rsidR="00D0615F">
        <w:t xml:space="preserve"> </w:t>
      </w:r>
      <w:r w:rsidR="00816EBA">
        <w:t>маршрутах</w:t>
      </w:r>
      <w:r w:rsidR="00D0615F">
        <w:t xml:space="preserve"> </w:t>
      </w:r>
      <w:r w:rsidR="00816EBA">
        <w:t>в</w:t>
      </w:r>
      <w:r w:rsidR="00D0615F">
        <w:t xml:space="preserve"> </w:t>
      </w:r>
      <w:r w:rsidR="00816EBA">
        <w:t>Сибири.</w:t>
      </w:r>
    </w:p>
    <w:p w14:paraId="57065F28" w14:textId="71B070F4" w:rsidR="00816EBA" w:rsidRDefault="00816EBA" w:rsidP="0072106D">
      <w:pPr>
        <w:jc w:val="both"/>
      </w:pPr>
      <w:r>
        <w:t>По</w:t>
      </w:r>
      <w:r w:rsidR="00D0615F">
        <w:t xml:space="preserve"> </w:t>
      </w:r>
      <w:r>
        <w:t>словам</w:t>
      </w:r>
      <w:r w:rsidR="00D0615F">
        <w:t xml:space="preserve"> </w:t>
      </w:r>
      <w:r>
        <w:t>Меняйло,</w:t>
      </w:r>
      <w:r w:rsidR="00D0615F">
        <w:t xml:space="preserve"> </w:t>
      </w:r>
      <w:r>
        <w:t>ТВС-2</w:t>
      </w:r>
      <w:r w:rsidR="00D0615F">
        <w:t xml:space="preserve"> </w:t>
      </w:r>
      <w:r>
        <w:t>ДТС</w:t>
      </w:r>
      <w:r w:rsidR="00D0615F">
        <w:t xml:space="preserve"> </w:t>
      </w:r>
      <w:r>
        <w:t>с</w:t>
      </w:r>
      <w:r w:rsidR="00D0615F">
        <w:t xml:space="preserve"> </w:t>
      </w:r>
      <w:r>
        <w:t>точки</w:t>
      </w:r>
      <w:r w:rsidR="00D0615F">
        <w:t xml:space="preserve"> </w:t>
      </w:r>
      <w:r>
        <w:t>зрения</w:t>
      </w:r>
      <w:r w:rsidR="00D0615F">
        <w:t xml:space="preserve"> </w:t>
      </w:r>
      <w:r>
        <w:t>рентабельности</w:t>
      </w:r>
      <w:r w:rsidR="00D0615F">
        <w:t xml:space="preserve"> </w:t>
      </w:r>
      <w:r>
        <w:t>перевозок</w:t>
      </w:r>
      <w:r w:rsidR="00D0615F">
        <w:t xml:space="preserve"> </w:t>
      </w:r>
      <w:r>
        <w:t>хорошо</w:t>
      </w:r>
      <w:r w:rsidR="00D0615F">
        <w:t xml:space="preserve"> </w:t>
      </w:r>
      <w:r>
        <w:t>подходит</w:t>
      </w:r>
      <w:r w:rsidR="00D0615F">
        <w:t xml:space="preserve"> </w:t>
      </w:r>
      <w:r>
        <w:t>для</w:t>
      </w:r>
      <w:r w:rsidR="00D0615F">
        <w:t xml:space="preserve"> </w:t>
      </w:r>
      <w:r>
        <w:t>регионов</w:t>
      </w:r>
      <w:r w:rsidR="00D0615F">
        <w:t xml:space="preserve"> </w:t>
      </w:r>
      <w:r>
        <w:t>Сибири.</w:t>
      </w:r>
      <w:r w:rsidR="00D0615F">
        <w:t xml:space="preserve"> </w:t>
      </w:r>
      <w:r w:rsidR="0072106D">
        <w:t>«</w:t>
      </w:r>
      <w:r>
        <w:t>Экономика</w:t>
      </w:r>
      <w:r w:rsidR="00D0615F">
        <w:t xml:space="preserve"> </w:t>
      </w:r>
      <w:r>
        <w:t>состоит</w:t>
      </w:r>
      <w:r w:rsidR="00D0615F">
        <w:t xml:space="preserve"> </w:t>
      </w:r>
      <w:r>
        <w:t>для</w:t>
      </w:r>
      <w:r w:rsidR="00D0615F">
        <w:t xml:space="preserve"> </w:t>
      </w:r>
      <w:r>
        <w:t>летательного</w:t>
      </w:r>
      <w:r w:rsidR="00D0615F">
        <w:t xml:space="preserve"> </w:t>
      </w:r>
      <w:r>
        <w:t>аппарата</w:t>
      </w:r>
      <w:r w:rsidR="00D0615F">
        <w:t xml:space="preserve"> </w:t>
      </w:r>
      <w:r>
        <w:t>в</w:t>
      </w:r>
      <w:r w:rsidR="00D0615F">
        <w:t xml:space="preserve"> </w:t>
      </w:r>
      <w:r>
        <w:t>большей</w:t>
      </w:r>
      <w:r w:rsidR="00D0615F">
        <w:t xml:space="preserve"> </w:t>
      </w:r>
      <w:r>
        <w:t>степени</w:t>
      </w:r>
      <w:r w:rsidR="00D0615F">
        <w:t xml:space="preserve"> </w:t>
      </w:r>
      <w:r>
        <w:t>из</w:t>
      </w:r>
      <w:r w:rsidR="00D0615F">
        <w:t xml:space="preserve"> </w:t>
      </w:r>
      <w:r>
        <w:t>стоимости</w:t>
      </w:r>
      <w:r w:rsidR="00D0615F">
        <w:t xml:space="preserve"> </w:t>
      </w:r>
      <w:r>
        <w:t>его</w:t>
      </w:r>
      <w:r w:rsidR="00D0615F">
        <w:t xml:space="preserve"> </w:t>
      </w:r>
      <w:r>
        <w:t>полетного</w:t>
      </w:r>
      <w:r w:rsidR="00D0615F">
        <w:t xml:space="preserve"> </w:t>
      </w:r>
      <w:r>
        <w:t>часа,</w:t>
      </w:r>
      <w:r w:rsidR="00D0615F">
        <w:t xml:space="preserve"> </w:t>
      </w:r>
      <w:r>
        <w:t>у</w:t>
      </w:r>
      <w:r w:rsidR="00D0615F">
        <w:t xml:space="preserve"> </w:t>
      </w:r>
      <w:r>
        <w:t>ТВС-2ДТС</w:t>
      </w:r>
      <w:r w:rsidR="00D0615F">
        <w:t xml:space="preserve"> </w:t>
      </w:r>
      <w:r>
        <w:t>она</w:t>
      </w:r>
      <w:r w:rsidR="00D0615F">
        <w:t xml:space="preserve"> </w:t>
      </w:r>
      <w:r>
        <w:t>может</w:t>
      </w:r>
      <w:r w:rsidR="00D0615F">
        <w:t xml:space="preserve"> </w:t>
      </w:r>
      <w:r>
        <w:t>составить</w:t>
      </w:r>
      <w:r w:rsidR="00D0615F">
        <w:t xml:space="preserve"> </w:t>
      </w:r>
      <w:r>
        <w:t>около</w:t>
      </w:r>
      <w:r w:rsidR="00D0615F">
        <w:t xml:space="preserve"> </w:t>
      </w:r>
      <w:r>
        <w:t>60</w:t>
      </w:r>
      <w:r w:rsidR="00D0615F">
        <w:t xml:space="preserve"> </w:t>
      </w:r>
      <w:r>
        <w:t>тыс.</w:t>
      </w:r>
      <w:r w:rsidR="00D0615F">
        <w:t xml:space="preserve"> </w:t>
      </w:r>
      <w:r>
        <w:t>рублей</w:t>
      </w:r>
      <w:r w:rsidR="0072106D">
        <w:t>»</w:t>
      </w:r>
      <w:r>
        <w:t>,</w:t>
      </w:r>
      <w:r w:rsidR="00D0615F">
        <w:t xml:space="preserve"> </w:t>
      </w:r>
      <w:r w:rsidR="0072106D">
        <w:t>–</w:t>
      </w:r>
      <w:r w:rsidR="00D0615F">
        <w:t xml:space="preserve"> </w:t>
      </w:r>
      <w:r>
        <w:t>отметил</w:t>
      </w:r>
      <w:r w:rsidR="00D0615F">
        <w:t xml:space="preserve"> </w:t>
      </w:r>
      <w:r>
        <w:t>полпред.</w:t>
      </w:r>
    </w:p>
    <w:p w14:paraId="2A7D67F6" w14:textId="6E7008A8" w:rsidR="00816EBA" w:rsidRDefault="00816EBA" w:rsidP="0072106D">
      <w:pPr>
        <w:jc w:val="both"/>
      </w:pPr>
      <w:r>
        <w:t>О</w:t>
      </w:r>
      <w:r w:rsidR="00D0615F">
        <w:t xml:space="preserve"> </w:t>
      </w:r>
      <w:r>
        <w:t>форуме</w:t>
      </w:r>
    </w:p>
    <w:p w14:paraId="280A0775" w14:textId="44851372" w:rsidR="00816EBA" w:rsidRDefault="00816EBA" w:rsidP="0072106D">
      <w:pPr>
        <w:jc w:val="both"/>
      </w:pPr>
      <w:r>
        <w:t>Красноярский</w:t>
      </w:r>
      <w:r w:rsidR="00D0615F">
        <w:t xml:space="preserve"> </w:t>
      </w:r>
      <w:r>
        <w:t>экономический</w:t>
      </w:r>
      <w:r w:rsidR="00D0615F">
        <w:t xml:space="preserve"> </w:t>
      </w:r>
      <w:r>
        <w:t>форум</w:t>
      </w:r>
      <w:r w:rsidR="00D0615F">
        <w:t xml:space="preserve"> </w:t>
      </w:r>
      <w:r>
        <w:t>в</w:t>
      </w:r>
      <w:r w:rsidR="00D0615F">
        <w:t xml:space="preserve"> </w:t>
      </w:r>
      <w:r>
        <w:t>этом</w:t>
      </w:r>
      <w:r w:rsidR="00D0615F">
        <w:t xml:space="preserve"> </w:t>
      </w:r>
      <w:r>
        <w:t>году</w:t>
      </w:r>
      <w:r w:rsidR="00D0615F">
        <w:t xml:space="preserve"> </w:t>
      </w:r>
      <w:r>
        <w:t>проходит</w:t>
      </w:r>
      <w:r w:rsidR="00D0615F">
        <w:t xml:space="preserve"> </w:t>
      </w:r>
      <w:r>
        <w:t>с</w:t>
      </w:r>
      <w:r w:rsidR="00D0615F">
        <w:t xml:space="preserve"> </w:t>
      </w:r>
      <w:r>
        <w:t>28</w:t>
      </w:r>
      <w:r w:rsidR="00D0615F">
        <w:t xml:space="preserve"> </w:t>
      </w:r>
      <w:r>
        <w:t>по</w:t>
      </w:r>
      <w:r w:rsidR="00D0615F">
        <w:t xml:space="preserve"> </w:t>
      </w:r>
      <w:r>
        <w:t>30</w:t>
      </w:r>
      <w:r w:rsidR="00D0615F">
        <w:t xml:space="preserve"> </w:t>
      </w:r>
      <w:r>
        <w:t>марта</w:t>
      </w:r>
      <w:r w:rsidR="00D0615F">
        <w:t xml:space="preserve"> </w:t>
      </w:r>
      <w:r>
        <w:t>в</w:t>
      </w:r>
      <w:r w:rsidR="00D0615F">
        <w:t xml:space="preserve"> </w:t>
      </w:r>
      <w:r>
        <w:t>обновленном</w:t>
      </w:r>
      <w:r w:rsidR="00D0615F">
        <w:t xml:space="preserve"> </w:t>
      </w:r>
      <w:r>
        <w:t>формате</w:t>
      </w:r>
      <w:r w:rsidR="00D0615F">
        <w:t xml:space="preserve"> </w:t>
      </w:r>
      <w:r>
        <w:t>Российского</w:t>
      </w:r>
      <w:r w:rsidR="00D0615F">
        <w:t xml:space="preserve"> </w:t>
      </w:r>
      <w:r>
        <w:t>саммита</w:t>
      </w:r>
      <w:r w:rsidR="00D0615F">
        <w:t xml:space="preserve"> </w:t>
      </w:r>
      <w:r>
        <w:t>конкурентоспособности.</w:t>
      </w:r>
      <w:r w:rsidR="00D0615F">
        <w:t xml:space="preserve"> </w:t>
      </w:r>
      <w:r>
        <w:t>Ключевой</w:t>
      </w:r>
      <w:r w:rsidR="00D0615F">
        <w:t xml:space="preserve"> </w:t>
      </w:r>
      <w:r>
        <w:t>темой</w:t>
      </w:r>
      <w:r w:rsidR="00D0615F">
        <w:t xml:space="preserve"> </w:t>
      </w:r>
      <w:r>
        <w:t>форума</w:t>
      </w:r>
      <w:r w:rsidR="00D0615F">
        <w:t xml:space="preserve"> </w:t>
      </w:r>
      <w:r>
        <w:t>станет</w:t>
      </w:r>
      <w:r w:rsidR="00D0615F">
        <w:t xml:space="preserve"> </w:t>
      </w:r>
      <w:r>
        <w:t>роль</w:t>
      </w:r>
      <w:r w:rsidR="00D0615F">
        <w:t xml:space="preserve"> </w:t>
      </w:r>
      <w:r>
        <w:t>конкурентоспособности</w:t>
      </w:r>
      <w:r w:rsidR="00D0615F">
        <w:t xml:space="preserve"> </w:t>
      </w:r>
      <w:r>
        <w:t>в</w:t>
      </w:r>
      <w:r w:rsidR="00D0615F">
        <w:t xml:space="preserve"> </w:t>
      </w:r>
      <w:r>
        <w:t>обеспечении</w:t>
      </w:r>
      <w:r w:rsidR="00D0615F">
        <w:t xml:space="preserve"> </w:t>
      </w:r>
      <w:r>
        <w:t>развития</w:t>
      </w:r>
      <w:r w:rsidR="00D0615F">
        <w:t xml:space="preserve"> </w:t>
      </w:r>
      <w:r>
        <w:t>российской</w:t>
      </w:r>
      <w:r w:rsidR="00D0615F">
        <w:t xml:space="preserve"> </w:t>
      </w:r>
      <w:r>
        <w:t>экономики.</w:t>
      </w:r>
      <w:r w:rsidR="00D0615F">
        <w:t xml:space="preserve"> </w:t>
      </w:r>
      <w:r>
        <w:t>ТАСС</w:t>
      </w:r>
      <w:r w:rsidR="00D0615F">
        <w:t xml:space="preserve"> </w:t>
      </w:r>
      <w:r>
        <w:t>выступает</w:t>
      </w:r>
      <w:r w:rsidR="00D0615F">
        <w:t xml:space="preserve"> </w:t>
      </w:r>
      <w:r>
        <w:t>стратегическим</w:t>
      </w:r>
      <w:r w:rsidR="00D0615F">
        <w:t xml:space="preserve"> </w:t>
      </w:r>
      <w:r>
        <w:t>медиапартнером</w:t>
      </w:r>
      <w:r w:rsidR="00D0615F">
        <w:t xml:space="preserve"> </w:t>
      </w:r>
      <w:r>
        <w:t>форума.</w:t>
      </w:r>
    </w:p>
    <w:p w14:paraId="23CCEB19" w14:textId="20D077D2" w:rsidR="00816EBA" w:rsidRDefault="00816EBA" w:rsidP="0072106D">
      <w:pPr>
        <w:jc w:val="both"/>
      </w:pPr>
      <w:r>
        <w:t>О</w:t>
      </w:r>
      <w:r w:rsidR="00D0615F">
        <w:t xml:space="preserve"> </w:t>
      </w:r>
      <w:r>
        <w:t>самолете</w:t>
      </w:r>
    </w:p>
    <w:p w14:paraId="0763DE86" w14:textId="2A5AE2C9" w:rsidR="00816EBA" w:rsidRDefault="00816EBA" w:rsidP="0072106D">
      <w:pPr>
        <w:jc w:val="both"/>
      </w:pPr>
      <w:r>
        <w:t>ТВС-2</w:t>
      </w:r>
      <w:r w:rsidR="00D0615F">
        <w:t xml:space="preserve"> </w:t>
      </w:r>
      <w:r>
        <w:t>ДТС</w:t>
      </w:r>
      <w:r w:rsidR="00D0615F">
        <w:t xml:space="preserve"> </w:t>
      </w:r>
      <w:r>
        <w:t>разработки</w:t>
      </w:r>
      <w:r w:rsidR="00D0615F">
        <w:t xml:space="preserve"> </w:t>
      </w:r>
      <w:r>
        <w:t>Сибирского</w:t>
      </w:r>
      <w:r w:rsidR="00D0615F">
        <w:t xml:space="preserve"> </w:t>
      </w:r>
      <w:r>
        <w:t>научно-исследовательского</w:t>
      </w:r>
      <w:r w:rsidR="00D0615F">
        <w:t xml:space="preserve"> </w:t>
      </w:r>
      <w:r>
        <w:t>института</w:t>
      </w:r>
      <w:r w:rsidR="00D0615F">
        <w:t xml:space="preserve"> </w:t>
      </w:r>
      <w:r>
        <w:t>авиации</w:t>
      </w:r>
      <w:r w:rsidR="00D0615F">
        <w:t xml:space="preserve"> </w:t>
      </w:r>
      <w:r>
        <w:t>(СибНИА)</w:t>
      </w:r>
      <w:r w:rsidR="00D0615F">
        <w:t xml:space="preserve"> </w:t>
      </w:r>
      <w:r>
        <w:t>им.</w:t>
      </w:r>
      <w:r w:rsidR="00D0615F">
        <w:t xml:space="preserve"> </w:t>
      </w:r>
      <w:r>
        <w:t>Чаплыгина</w:t>
      </w:r>
      <w:r w:rsidR="00D0615F">
        <w:t xml:space="preserve"> </w:t>
      </w:r>
      <w:r>
        <w:t>(Новосибирск)</w:t>
      </w:r>
      <w:r w:rsidR="00D0615F">
        <w:t xml:space="preserve"> </w:t>
      </w:r>
      <w:r>
        <w:t>станет</w:t>
      </w:r>
      <w:r w:rsidR="00D0615F">
        <w:t xml:space="preserve"> </w:t>
      </w:r>
      <w:r>
        <w:t>заменой</w:t>
      </w:r>
      <w:r w:rsidR="00D0615F">
        <w:t xml:space="preserve"> </w:t>
      </w:r>
      <w:r>
        <w:t>самолетам</w:t>
      </w:r>
      <w:r w:rsidR="00D0615F">
        <w:t xml:space="preserve"> </w:t>
      </w:r>
      <w:r>
        <w:t>Ан-2,</w:t>
      </w:r>
      <w:r w:rsidR="00D0615F">
        <w:t xml:space="preserve"> </w:t>
      </w:r>
      <w:r>
        <w:t>производство</w:t>
      </w:r>
      <w:r w:rsidR="00D0615F">
        <w:t xml:space="preserve"> </w:t>
      </w:r>
      <w:r>
        <w:t>которых</w:t>
      </w:r>
      <w:r w:rsidR="00D0615F">
        <w:t xml:space="preserve"> </w:t>
      </w:r>
      <w:r>
        <w:t>было</w:t>
      </w:r>
      <w:r w:rsidR="00D0615F">
        <w:t xml:space="preserve"> </w:t>
      </w:r>
      <w:r>
        <w:t>прекращено</w:t>
      </w:r>
      <w:r w:rsidR="00D0615F">
        <w:t xml:space="preserve"> </w:t>
      </w:r>
      <w:r>
        <w:t>в</w:t>
      </w:r>
      <w:r w:rsidR="00D0615F">
        <w:t xml:space="preserve"> </w:t>
      </w:r>
      <w:r>
        <w:t>СССР</w:t>
      </w:r>
      <w:r w:rsidR="00D0615F">
        <w:t xml:space="preserve"> </w:t>
      </w:r>
      <w:r>
        <w:t>в</w:t>
      </w:r>
      <w:r w:rsidR="00D0615F">
        <w:t xml:space="preserve"> </w:t>
      </w:r>
      <w:r>
        <w:t>1971</w:t>
      </w:r>
      <w:r w:rsidR="00D0615F">
        <w:t xml:space="preserve"> </w:t>
      </w:r>
      <w:r>
        <w:t>году</w:t>
      </w:r>
      <w:r w:rsidR="00D0615F">
        <w:t xml:space="preserve"> </w:t>
      </w:r>
      <w:r>
        <w:t>(до</w:t>
      </w:r>
      <w:r w:rsidR="00D0615F">
        <w:t xml:space="preserve"> </w:t>
      </w:r>
      <w:r>
        <w:t>2002</w:t>
      </w:r>
      <w:r w:rsidR="00D0615F">
        <w:t xml:space="preserve"> </w:t>
      </w:r>
      <w:r>
        <w:t>года</w:t>
      </w:r>
      <w:r w:rsidR="00D0615F">
        <w:t xml:space="preserve"> </w:t>
      </w:r>
      <w:r>
        <w:t>также</w:t>
      </w:r>
      <w:r w:rsidR="00D0615F">
        <w:t xml:space="preserve"> </w:t>
      </w:r>
      <w:r>
        <w:t>выпускался</w:t>
      </w:r>
      <w:r w:rsidR="00D0615F">
        <w:t xml:space="preserve"> </w:t>
      </w:r>
      <w:r>
        <w:t>в</w:t>
      </w:r>
      <w:r w:rsidR="00D0615F">
        <w:t xml:space="preserve"> </w:t>
      </w:r>
      <w:r>
        <w:t>Польше).</w:t>
      </w:r>
      <w:r w:rsidR="00D0615F">
        <w:t xml:space="preserve"> </w:t>
      </w:r>
      <w:r>
        <w:t>Воздушное</w:t>
      </w:r>
      <w:r w:rsidR="00D0615F">
        <w:t xml:space="preserve"> </w:t>
      </w:r>
      <w:r>
        <w:t>судно</w:t>
      </w:r>
      <w:r w:rsidR="00D0615F">
        <w:t xml:space="preserve"> </w:t>
      </w:r>
      <w:r>
        <w:t>планируется</w:t>
      </w:r>
      <w:r w:rsidR="00D0615F">
        <w:t xml:space="preserve"> </w:t>
      </w:r>
      <w:r>
        <w:t>использовать</w:t>
      </w:r>
      <w:r w:rsidR="00D0615F">
        <w:t xml:space="preserve"> </w:t>
      </w:r>
      <w:r>
        <w:t>для</w:t>
      </w:r>
      <w:r w:rsidR="00D0615F">
        <w:t xml:space="preserve"> </w:t>
      </w:r>
      <w:r>
        <w:t>решения</w:t>
      </w:r>
      <w:r w:rsidR="00D0615F">
        <w:t xml:space="preserve"> </w:t>
      </w:r>
      <w:r>
        <w:t>проблемы</w:t>
      </w:r>
      <w:r w:rsidR="00D0615F">
        <w:t xml:space="preserve"> </w:t>
      </w:r>
      <w:r>
        <w:t>низкой</w:t>
      </w:r>
      <w:r w:rsidR="00D0615F">
        <w:t xml:space="preserve"> </w:t>
      </w:r>
      <w:r>
        <w:t>транспортной</w:t>
      </w:r>
      <w:r w:rsidR="00D0615F">
        <w:t xml:space="preserve"> </w:t>
      </w:r>
      <w:r>
        <w:t>доступности</w:t>
      </w:r>
      <w:r w:rsidR="00D0615F">
        <w:t xml:space="preserve"> </w:t>
      </w:r>
      <w:r>
        <w:t>отдаленных</w:t>
      </w:r>
      <w:r w:rsidR="00D0615F">
        <w:t xml:space="preserve"> </w:t>
      </w:r>
      <w:r>
        <w:t>населенных</w:t>
      </w:r>
      <w:r w:rsidR="00D0615F">
        <w:t xml:space="preserve"> </w:t>
      </w:r>
      <w:r>
        <w:t>пунктов</w:t>
      </w:r>
      <w:r w:rsidR="00D0615F">
        <w:t xml:space="preserve"> </w:t>
      </w:r>
      <w:r>
        <w:t>регионов</w:t>
      </w:r>
      <w:r w:rsidR="00D0615F">
        <w:t xml:space="preserve"> </w:t>
      </w:r>
      <w:r>
        <w:t>России,</w:t>
      </w:r>
      <w:r w:rsidR="00D0615F">
        <w:t xml:space="preserve"> </w:t>
      </w:r>
      <w:r>
        <w:t>решения</w:t>
      </w:r>
      <w:r w:rsidR="00D0615F">
        <w:t xml:space="preserve"> </w:t>
      </w:r>
      <w:r>
        <w:t>государственных</w:t>
      </w:r>
      <w:r w:rsidR="00D0615F">
        <w:t xml:space="preserve"> </w:t>
      </w:r>
      <w:r>
        <w:t>задач</w:t>
      </w:r>
      <w:r w:rsidR="00D0615F">
        <w:t xml:space="preserve"> </w:t>
      </w:r>
      <w:r>
        <w:t>по</w:t>
      </w:r>
      <w:r w:rsidR="00D0615F">
        <w:t xml:space="preserve"> </w:t>
      </w:r>
      <w:r>
        <w:t>оказанию</w:t>
      </w:r>
      <w:r w:rsidR="00D0615F">
        <w:t xml:space="preserve"> </w:t>
      </w:r>
      <w:r>
        <w:t>экстренной</w:t>
      </w:r>
      <w:r w:rsidR="00D0615F">
        <w:t xml:space="preserve"> </w:t>
      </w:r>
      <w:r>
        <w:t>медицинской</w:t>
      </w:r>
      <w:r w:rsidR="00D0615F">
        <w:t xml:space="preserve"> </w:t>
      </w:r>
      <w:r>
        <w:t>помощи</w:t>
      </w:r>
      <w:r w:rsidR="00D0615F">
        <w:t xml:space="preserve"> </w:t>
      </w:r>
      <w:r>
        <w:t>населению,</w:t>
      </w:r>
      <w:r w:rsidR="00D0615F">
        <w:t xml:space="preserve"> </w:t>
      </w:r>
      <w:r>
        <w:t>тушения</w:t>
      </w:r>
      <w:r w:rsidR="00D0615F">
        <w:t xml:space="preserve"> </w:t>
      </w:r>
      <w:r>
        <w:t>лесных</w:t>
      </w:r>
      <w:r w:rsidR="00D0615F">
        <w:t xml:space="preserve"> </w:t>
      </w:r>
      <w:r>
        <w:t>пожаров,</w:t>
      </w:r>
      <w:r w:rsidR="00D0615F">
        <w:t xml:space="preserve"> </w:t>
      </w:r>
      <w:r>
        <w:t>выполнения</w:t>
      </w:r>
      <w:r w:rsidR="00D0615F">
        <w:t xml:space="preserve"> </w:t>
      </w:r>
      <w:r>
        <w:t>сельскохозяйственных</w:t>
      </w:r>
      <w:r w:rsidR="00D0615F">
        <w:t xml:space="preserve"> </w:t>
      </w:r>
      <w:r>
        <w:t>работ.</w:t>
      </w:r>
    </w:p>
    <w:p w14:paraId="1D5C7640" w14:textId="6769F82E" w:rsidR="00816EBA" w:rsidRDefault="00816EBA" w:rsidP="0072106D">
      <w:pPr>
        <w:jc w:val="both"/>
      </w:pPr>
      <w:r>
        <w:t>Первого</w:t>
      </w:r>
      <w:r w:rsidR="00D0615F">
        <w:t xml:space="preserve"> </w:t>
      </w:r>
      <w:r>
        <w:t>февраля</w:t>
      </w:r>
      <w:r w:rsidR="00D0615F">
        <w:t xml:space="preserve"> </w:t>
      </w:r>
      <w:r>
        <w:t>в</w:t>
      </w:r>
      <w:r w:rsidR="00D0615F">
        <w:t xml:space="preserve"> </w:t>
      </w:r>
      <w:r>
        <w:t>Улан-Удэ</w:t>
      </w:r>
      <w:r w:rsidR="00D0615F">
        <w:t xml:space="preserve"> </w:t>
      </w:r>
      <w:r>
        <w:t>вице-премьер,</w:t>
      </w:r>
      <w:r w:rsidR="00D0615F">
        <w:t xml:space="preserve"> </w:t>
      </w:r>
      <w:r>
        <w:t>полномочный</w:t>
      </w:r>
      <w:r w:rsidR="00D0615F">
        <w:t xml:space="preserve"> </w:t>
      </w:r>
      <w:r>
        <w:t>представитель</w:t>
      </w:r>
      <w:r w:rsidR="00D0615F">
        <w:t xml:space="preserve"> </w:t>
      </w:r>
      <w:r>
        <w:t>президента</w:t>
      </w:r>
      <w:r w:rsidR="00D0615F">
        <w:t xml:space="preserve"> </w:t>
      </w:r>
      <w:r>
        <w:t>России</w:t>
      </w:r>
      <w:r w:rsidR="00D0615F">
        <w:t xml:space="preserve"> </w:t>
      </w:r>
      <w:r>
        <w:t>в</w:t>
      </w:r>
      <w:r w:rsidR="00D0615F">
        <w:t xml:space="preserve"> </w:t>
      </w:r>
      <w:r>
        <w:t>Дальневосточном</w:t>
      </w:r>
      <w:r w:rsidR="00D0615F">
        <w:t xml:space="preserve"> </w:t>
      </w:r>
      <w:r>
        <w:t>федеральном</w:t>
      </w:r>
      <w:r w:rsidR="00D0615F">
        <w:t xml:space="preserve"> </w:t>
      </w:r>
      <w:r>
        <w:t>округе</w:t>
      </w:r>
      <w:r w:rsidR="00D0615F">
        <w:t xml:space="preserve"> </w:t>
      </w:r>
      <w:r>
        <w:t>(ДФО)</w:t>
      </w:r>
      <w:r w:rsidR="00D0615F">
        <w:t xml:space="preserve"> </w:t>
      </w:r>
      <w:r>
        <w:t>Юрий</w:t>
      </w:r>
      <w:r w:rsidR="00D0615F">
        <w:t xml:space="preserve"> </w:t>
      </w:r>
      <w:r>
        <w:t>Трутнев</w:t>
      </w:r>
      <w:r w:rsidR="00D0615F">
        <w:t xml:space="preserve"> </w:t>
      </w:r>
      <w:r>
        <w:t>сообщил,</w:t>
      </w:r>
      <w:r w:rsidR="00D0615F">
        <w:t xml:space="preserve"> </w:t>
      </w:r>
      <w:r>
        <w:t>что</w:t>
      </w:r>
      <w:r w:rsidR="00D0615F">
        <w:t xml:space="preserve"> </w:t>
      </w:r>
      <w:r>
        <w:t>в</w:t>
      </w:r>
      <w:r w:rsidR="00D0615F">
        <w:t xml:space="preserve"> </w:t>
      </w:r>
      <w:r>
        <w:t>ДФО</w:t>
      </w:r>
      <w:r w:rsidR="00D0615F">
        <w:t xml:space="preserve"> </w:t>
      </w:r>
      <w:r>
        <w:t>может</w:t>
      </w:r>
      <w:r w:rsidR="00D0615F">
        <w:t xml:space="preserve"> </w:t>
      </w:r>
      <w:r>
        <w:t>быть</w:t>
      </w:r>
      <w:r w:rsidR="00D0615F">
        <w:t xml:space="preserve"> </w:t>
      </w:r>
      <w:r>
        <w:t>создана</w:t>
      </w:r>
      <w:r w:rsidR="00D0615F">
        <w:t xml:space="preserve"> </w:t>
      </w:r>
      <w:r>
        <w:t>региональная</w:t>
      </w:r>
      <w:r w:rsidR="00D0615F">
        <w:t xml:space="preserve"> </w:t>
      </w:r>
      <w:r>
        <w:t>авиакомпания</w:t>
      </w:r>
      <w:r w:rsidR="00D0615F">
        <w:t xml:space="preserve"> </w:t>
      </w:r>
      <w:r>
        <w:t>для</w:t>
      </w:r>
      <w:r w:rsidR="00D0615F">
        <w:t xml:space="preserve"> </w:t>
      </w:r>
      <w:r>
        <w:t>перевозок</w:t>
      </w:r>
      <w:r w:rsidR="00D0615F">
        <w:t xml:space="preserve"> </w:t>
      </w:r>
      <w:r>
        <w:t>на</w:t>
      </w:r>
      <w:r w:rsidR="00D0615F">
        <w:t xml:space="preserve"> </w:t>
      </w:r>
      <w:r>
        <w:t>средние</w:t>
      </w:r>
      <w:r w:rsidR="00D0615F">
        <w:t xml:space="preserve"> </w:t>
      </w:r>
      <w:r>
        <w:t>дистанции</w:t>
      </w:r>
      <w:r w:rsidR="00D0615F">
        <w:t xml:space="preserve"> </w:t>
      </w:r>
      <w:r>
        <w:t>на</w:t>
      </w:r>
      <w:r w:rsidR="00D0615F">
        <w:t xml:space="preserve"> </w:t>
      </w:r>
      <w:r>
        <w:t>легкомоторных</w:t>
      </w:r>
      <w:r w:rsidR="00D0615F">
        <w:t xml:space="preserve"> </w:t>
      </w:r>
      <w:r>
        <w:t>многоцелевых</w:t>
      </w:r>
      <w:r w:rsidR="00D0615F">
        <w:t xml:space="preserve"> </w:t>
      </w:r>
      <w:r>
        <w:t>самолетах</w:t>
      </w:r>
      <w:r w:rsidR="00D0615F">
        <w:t xml:space="preserve"> </w:t>
      </w:r>
      <w:r w:rsidR="0072106D">
        <w:t>«</w:t>
      </w:r>
      <w:r>
        <w:t>Байкал</w:t>
      </w:r>
      <w:r w:rsidR="0072106D">
        <w:t>»</w:t>
      </w:r>
      <w:r w:rsidR="00D0615F">
        <w:t xml:space="preserve"> </w:t>
      </w:r>
      <w:r>
        <w:t>производства</w:t>
      </w:r>
      <w:r w:rsidR="00D0615F">
        <w:t xml:space="preserve"> </w:t>
      </w:r>
      <w:r>
        <w:t>Улан-Удэнского</w:t>
      </w:r>
      <w:r w:rsidR="00D0615F">
        <w:t xml:space="preserve"> </w:t>
      </w:r>
      <w:r>
        <w:t>авиазавода.</w:t>
      </w:r>
    </w:p>
    <w:p w14:paraId="7F31383B" w14:textId="19EBFD02" w:rsidR="00816EBA" w:rsidRDefault="00816EBA" w:rsidP="0072106D">
      <w:pPr>
        <w:jc w:val="both"/>
      </w:pPr>
      <w:r>
        <w:t>На</w:t>
      </w:r>
      <w:r w:rsidR="00D0615F">
        <w:t xml:space="preserve"> </w:t>
      </w:r>
      <w:r>
        <w:t>Российском</w:t>
      </w:r>
      <w:r w:rsidR="00D0615F">
        <w:t xml:space="preserve"> </w:t>
      </w:r>
      <w:r>
        <w:t>инвестиционном</w:t>
      </w:r>
      <w:r w:rsidR="00D0615F">
        <w:t xml:space="preserve"> </w:t>
      </w:r>
      <w:r>
        <w:t>форуме</w:t>
      </w:r>
      <w:r w:rsidR="00D0615F">
        <w:t xml:space="preserve"> </w:t>
      </w:r>
      <w:r>
        <w:t>в</w:t>
      </w:r>
      <w:r w:rsidR="00D0615F">
        <w:t xml:space="preserve"> </w:t>
      </w:r>
      <w:r>
        <w:t>Сочи</w:t>
      </w:r>
      <w:r w:rsidR="00D0615F">
        <w:t xml:space="preserve"> </w:t>
      </w:r>
      <w:r>
        <w:t>в</w:t>
      </w:r>
      <w:r w:rsidR="00D0615F">
        <w:t xml:space="preserve"> </w:t>
      </w:r>
      <w:r>
        <w:t>этом</w:t>
      </w:r>
      <w:r w:rsidR="00D0615F">
        <w:t xml:space="preserve"> </w:t>
      </w:r>
      <w:r>
        <w:t>году,</w:t>
      </w:r>
      <w:r w:rsidR="00D0615F">
        <w:t xml:space="preserve"> </w:t>
      </w:r>
      <w:r>
        <w:t>который</w:t>
      </w:r>
      <w:r w:rsidR="00D0615F">
        <w:t xml:space="preserve"> </w:t>
      </w:r>
      <w:r>
        <w:t>проходил</w:t>
      </w:r>
      <w:r w:rsidR="00D0615F">
        <w:t xml:space="preserve"> </w:t>
      </w:r>
      <w:r>
        <w:t>15-16</w:t>
      </w:r>
      <w:r w:rsidR="00D0615F">
        <w:t xml:space="preserve"> </w:t>
      </w:r>
      <w:r>
        <w:t>февраля,</w:t>
      </w:r>
      <w:r w:rsidR="00D0615F">
        <w:t xml:space="preserve"> </w:t>
      </w:r>
      <w:r>
        <w:t>было</w:t>
      </w:r>
      <w:r w:rsidR="00D0615F">
        <w:t xml:space="preserve"> </w:t>
      </w:r>
      <w:r>
        <w:t>подписано</w:t>
      </w:r>
      <w:r w:rsidR="00D0615F">
        <w:t xml:space="preserve"> </w:t>
      </w:r>
      <w:r>
        <w:t>пятистороннее</w:t>
      </w:r>
      <w:r w:rsidR="00D0615F">
        <w:t xml:space="preserve"> </w:t>
      </w:r>
      <w:r>
        <w:t>соглашение</w:t>
      </w:r>
      <w:r w:rsidR="00D0615F">
        <w:t xml:space="preserve"> </w:t>
      </w:r>
      <w:r>
        <w:t>между</w:t>
      </w:r>
      <w:r w:rsidR="00D0615F">
        <w:t xml:space="preserve"> </w:t>
      </w:r>
      <w:r w:rsidRPr="00B60DCD">
        <w:rPr>
          <w:b/>
        </w:rPr>
        <w:t>Минтранс</w:t>
      </w:r>
      <w:r>
        <w:t>ом,</w:t>
      </w:r>
      <w:r w:rsidR="00D0615F">
        <w:t xml:space="preserve"> </w:t>
      </w:r>
      <w:r>
        <w:t>Минпромторгом</w:t>
      </w:r>
      <w:r w:rsidR="00D0615F">
        <w:t xml:space="preserve"> </w:t>
      </w:r>
      <w:r>
        <w:t>России,</w:t>
      </w:r>
      <w:r w:rsidR="00D0615F">
        <w:t xml:space="preserve"> </w:t>
      </w:r>
      <w:r>
        <w:t>правительствами</w:t>
      </w:r>
      <w:r w:rsidR="00D0615F">
        <w:t xml:space="preserve"> </w:t>
      </w:r>
      <w:r>
        <w:t>Бурятии</w:t>
      </w:r>
      <w:r w:rsidR="00D0615F">
        <w:t xml:space="preserve"> </w:t>
      </w:r>
      <w:r>
        <w:t>и</w:t>
      </w:r>
      <w:r w:rsidR="00D0615F">
        <w:t xml:space="preserve"> </w:t>
      </w:r>
      <w:r>
        <w:t>Якутии</w:t>
      </w:r>
      <w:r w:rsidR="00D0615F">
        <w:t xml:space="preserve"> </w:t>
      </w:r>
      <w:r>
        <w:t>и</w:t>
      </w:r>
      <w:r w:rsidR="00D0615F">
        <w:t xml:space="preserve"> </w:t>
      </w:r>
      <w:r>
        <w:t>компанией</w:t>
      </w:r>
      <w:r w:rsidR="00D0615F">
        <w:t xml:space="preserve"> </w:t>
      </w:r>
      <w:r w:rsidR="0072106D">
        <w:t>«</w:t>
      </w:r>
      <w:r>
        <w:t>Вертолеты</w:t>
      </w:r>
      <w:r w:rsidR="00D0615F">
        <w:t xml:space="preserve"> </w:t>
      </w:r>
      <w:r>
        <w:t>России</w:t>
      </w:r>
      <w:r w:rsidR="0072106D">
        <w:t>»</w:t>
      </w:r>
      <w:r>
        <w:t>.</w:t>
      </w:r>
      <w:r w:rsidR="00D0615F">
        <w:t xml:space="preserve"> </w:t>
      </w:r>
      <w:r>
        <w:t>Документ</w:t>
      </w:r>
      <w:r w:rsidR="00D0615F">
        <w:t xml:space="preserve"> </w:t>
      </w:r>
      <w:r>
        <w:t>предусматривает</w:t>
      </w:r>
      <w:r w:rsidR="00D0615F">
        <w:t xml:space="preserve"> </w:t>
      </w:r>
      <w:r>
        <w:t>организацию</w:t>
      </w:r>
      <w:r w:rsidR="00D0615F">
        <w:t xml:space="preserve"> </w:t>
      </w:r>
      <w:r>
        <w:t>серийного</w:t>
      </w:r>
      <w:r w:rsidR="00D0615F">
        <w:t xml:space="preserve"> </w:t>
      </w:r>
      <w:r>
        <w:t>производства</w:t>
      </w:r>
      <w:r w:rsidR="00D0615F">
        <w:t xml:space="preserve"> </w:t>
      </w:r>
      <w:r>
        <w:t>легкомоторного</w:t>
      </w:r>
      <w:r w:rsidR="00D0615F">
        <w:t xml:space="preserve"> </w:t>
      </w:r>
      <w:r>
        <w:t>самолета</w:t>
      </w:r>
      <w:r w:rsidR="00D0615F">
        <w:t xml:space="preserve"> </w:t>
      </w:r>
      <w:r>
        <w:t>ТВС-2</w:t>
      </w:r>
      <w:r w:rsidR="00D0615F">
        <w:t xml:space="preserve"> </w:t>
      </w:r>
      <w:r>
        <w:t>ДТС</w:t>
      </w:r>
      <w:r w:rsidR="00D0615F">
        <w:t xml:space="preserve"> </w:t>
      </w:r>
      <w:r>
        <w:t>на</w:t>
      </w:r>
      <w:r w:rsidR="00D0615F">
        <w:t xml:space="preserve"> </w:t>
      </w:r>
      <w:r>
        <w:t>У-УАЗ.</w:t>
      </w:r>
      <w:r w:rsidR="00D0615F">
        <w:t xml:space="preserve"> </w:t>
      </w:r>
      <w:r>
        <w:t>Эксплуатантом</w:t>
      </w:r>
      <w:r w:rsidR="00D0615F">
        <w:t xml:space="preserve"> </w:t>
      </w:r>
      <w:r>
        <w:t>выступит</w:t>
      </w:r>
      <w:r w:rsidR="00D0615F">
        <w:t xml:space="preserve"> </w:t>
      </w:r>
      <w:r>
        <w:t>новая</w:t>
      </w:r>
      <w:r w:rsidR="00D0615F">
        <w:t xml:space="preserve"> </w:t>
      </w:r>
      <w:r>
        <w:t>якутская</w:t>
      </w:r>
      <w:r w:rsidR="00D0615F">
        <w:t xml:space="preserve"> </w:t>
      </w:r>
      <w:r>
        <w:t>авиакомпания</w:t>
      </w:r>
      <w:r w:rsidR="00D0615F">
        <w:t xml:space="preserve"> </w:t>
      </w:r>
      <w:r w:rsidR="0072106D">
        <w:t>«</w:t>
      </w:r>
      <w:r>
        <w:t>Полярные</w:t>
      </w:r>
      <w:r w:rsidR="00D0615F">
        <w:t xml:space="preserve"> </w:t>
      </w:r>
      <w:r>
        <w:t>авиалинии</w:t>
      </w:r>
      <w:r w:rsidR="0072106D">
        <w:t>»</w:t>
      </w:r>
      <w:r>
        <w:t>:</w:t>
      </w:r>
      <w:r w:rsidR="00D0615F">
        <w:t xml:space="preserve"> </w:t>
      </w:r>
      <w:r>
        <w:t>в</w:t>
      </w:r>
      <w:r w:rsidR="00D0615F">
        <w:t xml:space="preserve"> </w:t>
      </w:r>
      <w:r>
        <w:t>начале</w:t>
      </w:r>
      <w:r w:rsidR="00D0615F">
        <w:t xml:space="preserve"> </w:t>
      </w:r>
      <w:r>
        <w:t>апреля</w:t>
      </w:r>
      <w:r w:rsidR="00D0615F">
        <w:t xml:space="preserve"> </w:t>
      </w:r>
      <w:r>
        <w:t>Улан-Удэнский</w:t>
      </w:r>
      <w:r w:rsidR="00D0615F">
        <w:t xml:space="preserve"> </w:t>
      </w:r>
      <w:r>
        <w:t>авиазавод</w:t>
      </w:r>
      <w:r w:rsidR="00D0615F">
        <w:t xml:space="preserve"> </w:t>
      </w:r>
      <w:r>
        <w:t>и</w:t>
      </w:r>
      <w:r w:rsidR="00D0615F">
        <w:t xml:space="preserve"> </w:t>
      </w:r>
      <w:r w:rsidR="0072106D">
        <w:t>«</w:t>
      </w:r>
      <w:r>
        <w:t>Полярные</w:t>
      </w:r>
      <w:r w:rsidR="00D0615F">
        <w:t xml:space="preserve"> </w:t>
      </w:r>
      <w:r>
        <w:t>авиалинии</w:t>
      </w:r>
      <w:r w:rsidR="0072106D">
        <w:t>»</w:t>
      </w:r>
      <w:r w:rsidR="00D0615F">
        <w:t xml:space="preserve"> </w:t>
      </w:r>
      <w:r>
        <w:t>подписали</w:t>
      </w:r>
      <w:r w:rsidR="00D0615F">
        <w:t xml:space="preserve"> </w:t>
      </w:r>
      <w:r>
        <w:t>долгосрочный</w:t>
      </w:r>
      <w:r w:rsidR="00D0615F">
        <w:t xml:space="preserve"> </w:t>
      </w:r>
      <w:r>
        <w:t>контракт</w:t>
      </w:r>
      <w:r w:rsidR="00D0615F">
        <w:t xml:space="preserve"> </w:t>
      </w:r>
      <w:r>
        <w:t>на</w:t>
      </w:r>
      <w:r w:rsidR="00D0615F">
        <w:t xml:space="preserve"> </w:t>
      </w:r>
      <w:r>
        <w:t>поставку</w:t>
      </w:r>
      <w:r w:rsidR="00D0615F">
        <w:t xml:space="preserve"> </w:t>
      </w:r>
      <w:r>
        <w:t>200</w:t>
      </w:r>
      <w:r w:rsidR="00D0615F">
        <w:t xml:space="preserve"> </w:t>
      </w:r>
      <w:r>
        <w:t>самолетов</w:t>
      </w:r>
      <w:r w:rsidR="00D0615F">
        <w:t xml:space="preserve"> </w:t>
      </w:r>
      <w:r>
        <w:t>ТВС-2</w:t>
      </w:r>
      <w:r w:rsidR="00D0615F">
        <w:t xml:space="preserve"> </w:t>
      </w:r>
      <w:r>
        <w:t>ДТС.</w:t>
      </w:r>
      <w:r w:rsidR="00D0615F">
        <w:t xml:space="preserve"> </w:t>
      </w:r>
    </w:p>
    <w:p w14:paraId="1E473E79" w14:textId="77777777" w:rsidR="00B60DCD" w:rsidRDefault="00C62430" w:rsidP="0072106D">
      <w:pPr>
        <w:jc w:val="both"/>
      </w:pPr>
      <w:hyperlink r:id="rId74" w:history="1">
        <w:r w:rsidR="00816EBA" w:rsidRPr="00295752">
          <w:rPr>
            <w:rStyle w:val="a9"/>
          </w:rPr>
          <w:t>https://tass.ru/ekonomika/6276924</w:t>
        </w:r>
      </w:hyperlink>
    </w:p>
    <w:p w14:paraId="2E34785B" w14:textId="2066445A" w:rsidR="0053774D" w:rsidRPr="0053774D" w:rsidRDefault="0053774D" w:rsidP="0072106D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132" w:name="_Toc5008566"/>
      <w:r w:rsidRPr="0053774D">
        <w:rPr>
          <w:rFonts w:ascii="Times New Roman" w:hAnsi="Times New Roman"/>
          <w:sz w:val="24"/>
          <w:szCs w:val="24"/>
        </w:rPr>
        <w:lastRenderedPageBreak/>
        <w:t>ТАСС;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53774D">
        <w:rPr>
          <w:rFonts w:ascii="Times New Roman" w:hAnsi="Times New Roman"/>
          <w:sz w:val="24"/>
          <w:szCs w:val="24"/>
        </w:rPr>
        <w:t>2019.03.29;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53774D">
        <w:rPr>
          <w:rFonts w:ascii="Times New Roman" w:hAnsi="Times New Roman"/>
          <w:sz w:val="24"/>
          <w:szCs w:val="24"/>
        </w:rPr>
        <w:t>ХАБ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53774D">
        <w:rPr>
          <w:rFonts w:ascii="Times New Roman" w:hAnsi="Times New Roman"/>
          <w:sz w:val="24"/>
          <w:szCs w:val="24"/>
        </w:rPr>
        <w:t>ГРУППЫ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="0072106D">
        <w:rPr>
          <w:rFonts w:ascii="Times New Roman" w:hAnsi="Times New Roman"/>
          <w:sz w:val="24"/>
          <w:szCs w:val="24"/>
        </w:rPr>
        <w:t>«</w:t>
      </w:r>
      <w:r w:rsidRPr="00B60DCD">
        <w:rPr>
          <w:rFonts w:ascii="Times New Roman" w:hAnsi="Times New Roman"/>
          <w:sz w:val="24"/>
          <w:szCs w:val="24"/>
        </w:rPr>
        <w:t>АЭРОФЛОТ</w:t>
      </w:r>
      <w:r w:rsidR="0072106D">
        <w:rPr>
          <w:rFonts w:ascii="Times New Roman" w:hAnsi="Times New Roman"/>
          <w:sz w:val="24"/>
          <w:szCs w:val="24"/>
        </w:rPr>
        <w:t>»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53774D">
        <w:rPr>
          <w:rFonts w:ascii="Times New Roman" w:hAnsi="Times New Roman"/>
          <w:sz w:val="24"/>
          <w:szCs w:val="24"/>
        </w:rPr>
        <w:t>В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53774D">
        <w:rPr>
          <w:rFonts w:ascii="Times New Roman" w:hAnsi="Times New Roman"/>
          <w:sz w:val="24"/>
          <w:szCs w:val="24"/>
        </w:rPr>
        <w:t>КРАСНОЯРСКЕ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53774D">
        <w:rPr>
          <w:rFonts w:ascii="Times New Roman" w:hAnsi="Times New Roman"/>
          <w:sz w:val="24"/>
          <w:szCs w:val="24"/>
        </w:rPr>
        <w:t>НАЧНЕТ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53774D">
        <w:rPr>
          <w:rFonts w:ascii="Times New Roman" w:hAnsi="Times New Roman"/>
          <w:sz w:val="24"/>
          <w:szCs w:val="24"/>
        </w:rPr>
        <w:t>РАБОТУ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53774D">
        <w:rPr>
          <w:rFonts w:ascii="Times New Roman" w:hAnsi="Times New Roman"/>
          <w:sz w:val="24"/>
          <w:szCs w:val="24"/>
        </w:rPr>
        <w:t>В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53774D">
        <w:rPr>
          <w:rFonts w:ascii="Times New Roman" w:hAnsi="Times New Roman"/>
          <w:sz w:val="24"/>
          <w:szCs w:val="24"/>
        </w:rPr>
        <w:t>2020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53774D">
        <w:rPr>
          <w:rFonts w:ascii="Times New Roman" w:hAnsi="Times New Roman"/>
          <w:sz w:val="24"/>
          <w:szCs w:val="24"/>
        </w:rPr>
        <w:t>ГОДУ</w:t>
      </w:r>
      <w:bookmarkEnd w:id="132"/>
    </w:p>
    <w:p w14:paraId="2DFA1114" w14:textId="1AEED5DE" w:rsidR="00B60DCD" w:rsidRDefault="0053774D" w:rsidP="0072106D">
      <w:pPr>
        <w:jc w:val="both"/>
      </w:pPr>
      <w:r>
        <w:t>Группа</w:t>
      </w:r>
      <w:r w:rsidR="00D0615F">
        <w:t xml:space="preserve"> </w:t>
      </w:r>
      <w:r w:rsidR="0072106D">
        <w:t>«</w:t>
      </w:r>
      <w:r w:rsidRPr="00B60DCD">
        <w:rPr>
          <w:b/>
        </w:rPr>
        <w:t>Аэрофлот</w:t>
      </w:r>
      <w:r w:rsidR="0072106D">
        <w:t>»</w:t>
      </w:r>
      <w:r>
        <w:t>,</w:t>
      </w:r>
      <w:r w:rsidR="00D0615F">
        <w:t xml:space="preserve"> </w:t>
      </w:r>
      <w:r>
        <w:t>Красноярский</w:t>
      </w:r>
      <w:r w:rsidR="00D0615F">
        <w:t xml:space="preserve"> </w:t>
      </w:r>
      <w:r>
        <w:t>край</w:t>
      </w:r>
      <w:r w:rsidR="00D0615F">
        <w:t xml:space="preserve"> </w:t>
      </w:r>
      <w:r>
        <w:t>и</w:t>
      </w:r>
      <w:r w:rsidR="00D0615F">
        <w:t xml:space="preserve"> </w:t>
      </w:r>
      <w:r>
        <w:t>аэропорт</w:t>
      </w:r>
      <w:r w:rsidR="00D0615F">
        <w:t xml:space="preserve"> </w:t>
      </w:r>
      <w:r>
        <w:t>региона</w:t>
      </w:r>
      <w:r w:rsidR="00D0615F">
        <w:t xml:space="preserve"> </w:t>
      </w:r>
      <w:r>
        <w:t>в</w:t>
      </w:r>
      <w:r w:rsidR="00D0615F">
        <w:t xml:space="preserve"> </w:t>
      </w:r>
      <w:r>
        <w:t>рамках</w:t>
      </w:r>
      <w:r w:rsidR="00D0615F">
        <w:t xml:space="preserve"> </w:t>
      </w:r>
      <w:r>
        <w:t>Красноярского</w:t>
      </w:r>
      <w:r w:rsidR="00D0615F">
        <w:t xml:space="preserve"> </w:t>
      </w:r>
      <w:r>
        <w:t>экономического</w:t>
      </w:r>
      <w:r w:rsidR="00D0615F">
        <w:t xml:space="preserve"> </w:t>
      </w:r>
      <w:r>
        <w:t>форума</w:t>
      </w:r>
      <w:r w:rsidR="00D0615F">
        <w:t xml:space="preserve"> </w:t>
      </w:r>
      <w:r>
        <w:t>подписали</w:t>
      </w:r>
      <w:r w:rsidR="00D0615F">
        <w:t xml:space="preserve"> </w:t>
      </w:r>
      <w:r>
        <w:t>соглашение</w:t>
      </w:r>
      <w:r w:rsidR="00D0615F">
        <w:t xml:space="preserve"> </w:t>
      </w:r>
      <w:r>
        <w:t>о</w:t>
      </w:r>
      <w:r w:rsidR="00D0615F">
        <w:t xml:space="preserve"> </w:t>
      </w:r>
      <w:r>
        <w:t>создании</w:t>
      </w:r>
      <w:r w:rsidR="00D0615F">
        <w:t xml:space="preserve"> </w:t>
      </w:r>
      <w:r>
        <w:t>хаба.</w:t>
      </w:r>
      <w:r w:rsidR="00D0615F">
        <w:t xml:space="preserve"> </w:t>
      </w:r>
      <w:r>
        <w:t>Об</w:t>
      </w:r>
      <w:r w:rsidR="00D0615F">
        <w:t xml:space="preserve"> </w:t>
      </w:r>
      <w:r>
        <w:t>этом</w:t>
      </w:r>
      <w:r w:rsidR="00D0615F">
        <w:t xml:space="preserve"> </w:t>
      </w:r>
      <w:r>
        <w:t>сообщил</w:t>
      </w:r>
      <w:r w:rsidR="00D0615F">
        <w:t xml:space="preserve"> </w:t>
      </w:r>
      <w:r>
        <w:t>корреспондент</w:t>
      </w:r>
      <w:r w:rsidR="00D0615F">
        <w:t xml:space="preserve"> </w:t>
      </w:r>
      <w:r>
        <w:t>ТАСС</w:t>
      </w:r>
      <w:r w:rsidR="00D0615F">
        <w:t xml:space="preserve"> </w:t>
      </w:r>
      <w:r>
        <w:t>с</w:t>
      </w:r>
      <w:r w:rsidR="00D0615F">
        <w:t xml:space="preserve"> </w:t>
      </w:r>
      <w:r>
        <w:t>церемонии</w:t>
      </w:r>
      <w:r w:rsidR="00D0615F">
        <w:t xml:space="preserve"> </w:t>
      </w:r>
      <w:r>
        <w:t>заключения</w:t>
      </w:r>
      <w:r w:rsidR="00D0615F">
        <w:t xml:space="preserve"> </w:t>
      </w:r>
      <w:r>
        <w:t>соглашения.</w:t>
      </w:r>
    </w:p>
    <w:p w14:paraId="6D6DF3D2" w14:textId="7CBC77B2" w:rsidR="00B60DCD" w:rsidRDefault="0053774D" w:rsidP="0072106D">
      <w:pPr>
        <w:jc w:val="both"/>
      </w:pPr>
      <w:r>
        <w:t>Как</w:t>
      </w:r>
      <w:r w:rsidR="00D0615F">
        <w:t xml:space="preserve"> </w:t>
      </w:r>
      <w:r>
        <w:t>уточняется</w:t>
      </w:r>
      <w:r w:rsidR="00D0615F">
        <w:t xml:space="preserve"> </w:t>
      </w:r>
      <w:r>
        <w:t>в</w:t>
      </w:r>
      <w:r w:rsidR="00D0615F">
        <w:t xml:space="preserve"> </w:t>
      </w:r>
      <w:r>
        <w:t>сообщении</w:t>
      </w:r>
      <w:r w:rsidR="00D0615F">
        <w:t xml:space="preserve"> </w:t>
      </w:r>
      <w:r>
        <w:t>компании,</w:t>
      </w:r>
      <w:r w:rsidR="00D0615F">
        <w:t xml:space="preserve"> </w:t>
      </w:r>
      <w:r>
        <w:t>начало</w:t>
      </w:r>
      <w:r w:rsidR="00D0615F">
        <w:t xml:space="preserve"> </w:t>
      </w:r>
      <w:r>
        <w:t>работы</w:t>
      </w:r>
      <w:r w:rsidR="00D0615F">
        <w:t xml:space="preserve"> </w:t>
      </w:r>
      <w:r>
        <w:t>международного</w:t>
      </w:r>
      <w:r w:rsidR="00D0615F">
        <w:t xml:space="preserve"> </w:t>
      </w:r>
      <w:r>
        <w:t>хаба</w:t>
      </w:r>
      <w:r w:rsidR="00D0615F">
        <w:t xml:space="preserve"> </w:t>
      </w:r>
      <w:r>
        <w:t>запланировано</w:t>
      </w:r>
      <w:r w:rsidR="00D0615F">
        <w:t xml:space="preserve"> </w:t>
      </w:r>
      <w:r>
        <w:t>на</w:t>
      </w:r>
      <w:r w:rsidR="00D0615F">
        <w:t xml:space="preserve"> </w:t>
      </w:r>
      <w:r>
        <w:t>2020</w:t>
      </w:r>
      <w:r w:rsidR="00D0615F">
        <w:t xml:space="preserve"> </w:t>
      </w:r>
      <w:r>
        <w:t>год,</w:t>
      </w:r>
      <w:r w:rsidR="00D0615F">
        <w:t xml:space="preserve"> </w:t>
      </w:r>
      <w:r>
        <w:t>а</w:t>
      </w:r>
      <w:r w:rsidR="00D0615F">
        <w:t xml:space="preserve"> </w:t>
      </w:r>
      <w:r>
        <w:t>уже</w:t>
      </w:r>
      <w:r w:rsidR="00D0615F">
        <w:t xml:space="preserve"> </w:t>
      </w:r>
      <w:r>
        <w:t>к</w:t>
      </w:r>
      <w:r w:rsidR="00D0615F">
        <w:t xml:space="preserve"> </w:t>
      </w:r>
      <w:r>
        <w:t>2023-му</w:t>
      </w:r>
      <w:r w:rsidR="00D0615F">
        <w:t xml:space="preserve"> </w:t>
      </w:r>
      <w:r>
        <w:t>пассажиропоток</w:t>
      </w:r>
      <w:r w:rsidR="00D0615F">
        <w:t xml:space="preserve"> </w:t>
      </w:r>
      <w:r>
        <w:t>компании</w:t>
      </w:r>
      <w:r w:rsidR="00D0615F">
        <w:t xml:space="preserve"> </w:t>
      </w:r>
      <w:r w:rsidR="0072106D">
        <w:t>«</w:t>
      </w:r>
      <w:r w:rsidRPr="00B60DCD">
        <w:rPr>
          <w:b/>
        </w:rPr>
        <w:t>Аэрофлот</w:t>
      </w:r>
      <w:r w:rsidR="0072106D">
        <w:t>»</w:t>
      </w:r>
      <w:r w:rsidR="00D0615F">
        <w:t xml:space="preserve"> </w:t>
      </w:r>
      <w:r>
        <w:t>в</w:t>
      </w:r>
      <w:r w:rsidR="00D0615F">
        <w:t xml:space="preserve"> </w:t>
      </w:r>
      <w:r>
        <w:t>Красноярске</w:t>
      </w:r>
      <w:r w:rsidR="00D0615F">
        <w:t xml:space="preserve"> </w:t>
      </w:r>
      <w:r>
        <w:t>сможет</w:t>
      </w:r>
      <w:r w:rsidR="00D0615F">
        <w:t xml:space="preserve"> </w:t>
      </w:r>
      <w:r>
        <w:t>достичь</w:t>
      </w:r>
      <w:r w:rsidR="00D0615F">
        <w:t xml:space="preserve"> </w:t>
      </w:r>
      <w:r>
        <w:t>1</w:t>
      </w:r>
      <w:r w:rsidR="00D0615F">
        <w:t xml:space="preserve"> </w:t>
      </w:r>
      <w:r>
        <w:t>млн</w:t>
      </w:r>
      <w:r w:rsidR="00D0615F">
        <w:t xml:space="preserve"> </w:t>
      </w:r>
      <w:r>
        <w:t>человек</w:t>
      </w:r>
      <w:r w:rsidR="00D0615F">
        <w:t xml:space="preserve"> </w:t>
      </w:r>
      <w:r>
        <w:t>в</w:t>
      </w:r>
      <w:r w:rsidR="00D0615F">
        <w:t xml:space="preserve"> </w:t>
      </w:r>
      <w:r>
        <w:t>год.</w:t>
      </w:r>
    </w:p>
    <w:p w14:paraId="2E2FAB0A" w14:textId="303D1B6B" w:rsidR="00B60DCD" w:rsidRDefault="0053774D" w:rsidP="0072106D">
      <w:pPr>
        <w:jc w:val="both"/>
      </w:pPr>
      <w:r>
        <w:t>Подписи</w:t>
      </w:r>
      <w:r w:rsidR="00D0615F">
        <w:t xml:space="preserve"> </w:t>
      </w:r>
      <w:r>
        <w:t>под</w:t>
      </w:r>
      <w:r w:rsidR="00D0615F">
        <w:t xml:space="preserve"> </w:t>
      </w:r>
      <w:r>
        <w:t>документом</w:t>
      </w:r>
      <w:r w:rsidR="00D0615F">
        <w:t xml:space="preserve"> </w:t>
      </w:r>
      <w:r>
        <w:t>поставили</w:t>
      </w:r>
      <w:r w:rsidR="00D0615F">
        <w:t xml:space="preserve"> </w:t>
      </w:r>
      <w:r>
        <w:t>заместитель</w:t>
      </w:r>
      <w:r w:rsidR="00D0615F">
        <w:t xml:space="preserve"> </w:t>
      </w:r>
      <w:r>
        <w:t>генерального</w:t>
      </w:r>
      <w:r w:rsidR="00D0615F">
        <w:t xml:space="preserve"> </w:t>
      </w:r>
      <w:r>
        <w:t>директора</w:t>
      </w:r>
      <w:r w:rsidR="00D0615F">
        <w:t xml:space="preserve"> </w:t>
      </w:r>
      <w:r>
        <w:t>по</w:t>
      </w:r>
      <w:r w:rsidR="00D0615F">
        <w:t xml:space="preserve"> </w:t>
      </w:r>
      <w:r>
        <w:t>стратегии</w:t>
      </w:r>
      <w:r w:rsidR="00D0615F">
        <w:t xml:space="preserve"> </w:t>
      </w:r>
      <w:r>
        <w:t>и</w:t>
      </w:r>
      <w:r w:rsidR="00D0615F">
        <w:t xml:space="preserve"> </w:t>
      </w:r>
      <w:r>
        <w:t>маркетингу</w:t>
      </w:r>
      <w:r w:rsidR="00D0615F">
        <w:t xml:space="preserve"> </w:t>
      </w:r>
      <w:r>
        <w:t>ПАО</w:t>
      </w:r>
      <w:r w:rsidR="00D0615F">
        <w:t xml:space="preserve"> </w:t>
      </w:r>
      <w:r w:rsidR="0072106D">
        <w:t>«</w:t>
      </w:r>
      <w:r w:rsidRPr="00B60DCD">
        <w:rPr>
          <w:b/>
        </w:rPr>
        <w:t>Аэрофлот</w:t>
      </w:r>
      <w:r w:rsidR="0072106D">
        <w:t>»</w:t>
      </w:r>
      <w:r w:rsidR="00D0615F">
        <w:t xml:space="preserve"> </w:t>
      </w:r>
      <w:r>
        <w:t>Андрей</w:t>
      </w:r>
      <w:r w:rsidR="00D0615F">
        <w:t xml:space="preserve"> </w:t>
      </w:r>
      <w:r>
        <w:t>Панов,</w:t>
      </w:r>
      <w:r w:rsidR="00D0615F">
        <w:t xml:space="preserve"> </w:t>
      </w:r>
      <w:r>
        <w:t>губернатор</w:t>
      </w:r>
      <w:r w:rsidR="00D0615F">
        <w:t xml:space="preserve"> </w:t>
      </w:r>
      <w:r>
        <w:t>Красноярского</w:t>
      </w:r>
      <w:r w:rsidR="00D0615F">
        <w:t xml:space="preserve"> </w:t>
      </w:r>
      <w:r>
        <w:t>края</w:t>
      </w:r>
      <w:r w:rsidR="00D0615F">
        <w:t xml:space="preserve"> </w:t>
      </w:r>
      <w:r>
        <w:t>Александр</w:t>
      </w:r>
      <w:r w:rsidR="00D0615F">
        <w:t xml:space="preserve"> </w:t>
      </w:r>
      <w:r>
        <w:t>Усс</w:t>
      </w:r>
      <w:r w:rsidR="00D0615F">
        <w:t xml:space="preserve"> </w:t>
      </w:r>
      <w:r>
        <w:t>и</w:t>
      </w:r>
      <w:r w:rsidR="00D0615F">
        <w:t xml:space="preserve"> </w:t>
      </w:r>
      <w:r>
        <w:t>генеральный</w:t>
      </w:r>
      <w:r w:rsidR="00D0615F">
        <w:t xml:space="preserve"> </w:t>
      </w:r>
      <w:r>
        <w:t>директор</w:t>
      </w:r>
      <w:r w:rsidR="00D0615F">
        <w:t xml:space="preserve"> </w:t>
      </w:r>
      <w:r>
        <w:t>международного</w:t>
      </w:r>
      <w:r w:rsidR="00D0615F">
        <w:t xml:space="preserve"> </w:t>
      </w:r>
      <w:r>
        <w:t>аэропорта</w:t>
      </w:r>
      <w:r w:rsidR="00D0615F">
        <w:t xml:space="preserve"> </w:t>
      </w:r>
      <w:r>
        <w:t>Красноярск</w:t>
      </w:r>
      <w:r w:rsidR="00D0615F">
        <w:t xml:space="preserve"> </w:t>
      </w:r>
      <w:r>
        <w:t>Андрей</w:t>
      </w:r>
      <w:r w:rsidR="00D0615F">
        <w:t xml:space="preserve"> </w:t>
      </w:r>
      <w:r>
        <w:t>Метцлер.</w:t>
      </w:r>
    </w:p>
    <w:p w14:paraId="75C159E6" w14:textId="661CAD98" w:rsidR="00B60DCD" w:rsidRDefault="0072106D" w:rsidP="0072106D">
      <w:pPr>
        <w:jc w:val="both"/>
      </w:pPr>
      <w:r>
        <w:t>«</w:t>
      </w:r>
      <w:r w:rsidR="0053774D">
        <w:t>Бизнес-модель</w:t>
      </w:r>
      <w:r w:rsidR="00D0615F">
        <w:t xml:space="preserve"> </w:t>
      </w:r>
      <w:r w:rsidR="0053774D">
        <w:t>хаба</w:t>
      </w:r>
      <w:r w:rsidR="00D0615F">
        <w:t xml:space="preserve"> </w:t>
      </w:r>
      <w:r w:rsidR="0053774D">
        <w:t>с</w:t>
      </w:r>
      <w:r w:rsidR="00D0615F">
        <w:t xml:space="preserve"> </w:t>
      </w:r>
      <w:r w:rsidR="0053774D">
        <w:t>комфортными</w:t>
      </w:r>
      <w:r w:rsidR="00D0615F">
        <w:t xml:space="preserve"> </w:t>
      </w:r>
      <w:r w:rsidR="0053774D">
        <w:t>стыковками</w:t>
      </w:r>
      <w:r w:rsidR="00D0615F">
        <w:t xml:space="preserve"> </w:t>
      </w:r>
      <w:r w:rsidR="0053774D">
        <w:t>позволит</w:t>
      </w:r>
      <w:r w:rsidR="00D0615F">
        <w:t xml:space="preserve"> </w:t>
      </w:r>
      <w:r w:rsidR="0053774D">
        <w:t>нам</w:t>
      </w:r>
      <w:r w:rsidR="00D0615F">
        <w:t xml:space="preserve"> </w:t>
      </w:r>
      <w:r w:rsidR="0053774D">
        <w:t>привлекать</w:t>
      </w:r>
      <w:r w:rsidR="00D0615F">
        <w:t xml:space="preserve"> </w:t>
      </w:r>
      <w:r w:rsidR="0053774D">
        <w:t>транзитный</w:t>
      </w:r>
      <w:r w:rsidR="00D0615F">
        <w:t xml:space="preserve"> </w:t>
      </w:r>
      <w:r w:rsidR="0053774D">
        <w:t>пассажиропоток</w:t>
      </w:r>
      <w:r w:rsidR="00D0615F">
        <w:t xml:space="preserve"> </w:t>
      </w:r>
      <w:r w:rsidR="0053774D">
        <w:t>на</w:t>
      </w:r>
      <w:r w:rsidR="00D0615F">
        <w:t xml:space="preserve"> </w:t>
      </w:r>
      <w:r w:rsidR="0053774D">
        <w:t>внутренних</w:t>
      </w:r>
      <w:r w:rsidR="00D0615F">
        <w:t xml:space="preserve"> </w:t>
      </w:r>
      <w:r w:rsidR="0053774D">
        <w:t>и</w:t>
      </w:r>
      <w:r w:rsidR="00D0615F">
        <w:t xml:space="preserve"> </w:t>
      </w:r>
      <w:r w:rsidR="0053774D">
        <w:t>международных</w:t>
      </w:r>
      <w:r w:rsidR="00D0615F">
        <w:t xml:space="preserve"> </w:t>
      </w:r>
      <w:r w:rsidR="0053774D">
        <w:t>линиях,</w:t>
      </w:r>
      <w:r w:rsidR="00D0615F">
        <w:t xml:space="preserve"> </w:t>
      </w:r>
      <w:r>
        <w:t>–</w:t>
      </w:r>
      <w:r w:rsidR="00D0615F">
        <w:t xml:space="preserve"> </w:t>
      </w:r>
      <w:r w:rsidR="0053774D">
        <w:t>сказал</w:t>
      </w:r>
      <w:r w:rsidR="00D0615F">
        <w:t xml:space="preserve"> </w:t>
      </w:r>
      <w:r w:rsidR="0053774D">
        <w:t>Панов.</w:t>
      </w:r>
      <w:r w:rsidR="00D0615F">
        <w:t xml:space="preserve"> </w:t>
      </w:r>
      <w:r>
        <w:t>–</w:t>
      </w:r>
      <w:r w:rsidR="00D0615F">
        <w:t xml:space="preserve"> </w:t>
      </w:r>
      <w:r w:rsidR="0053774D">
        <w:t>Группа</w:t>
      </w:r>
      <w:r w:rsidR="00D0615F">
        <w:t xml:space="preserve"> </w:t>
      </w:r>
      <w:r>
        <w:t>«</w:t>
      </w:r>
      <w:r w:rsidR="0053774D" w:rsidRPr="00B60DCD">
        <w:rPr>
          <w:b/>
        </w:rPr>
        <w:t>Аэрофлот</w:t>
      </w:r>
      <w:r>
        <w:t>»</w:t>
      </w:r>
      <w:r w:rsidR="00D0615F">
        <w:t xml:space="preserve"> </w:t>
      </w:r>
      <w:r w:rsidR="0053774D">
        <w:t>внесет</w:t>
      </w:r>
      <w:r w:rsidR="00D0615F">
        <w:t xml:space="preserve"> </w:t>
      </w:r>
      <w:r w:rsidR="0053774D">
        <w:t>реальный</w:t>
      </w:r>
      <w:r w:rsidR="00D0615F">
        <w:t xml:space="preserve"> </w:t>
      </w:r>
      <w:r w:rsidR="0053774D">
        <w:t>вклад</w:t>
      </w:r>
      <w:r w:rsidR="00D0615F">
        <w:t xml:space="preserve"> </w:t>
      </w:r>
      <w:r w:rsidR="0053774D">
        <w:t>в</w:t>
      </w:r>
      <w:r w:rsidR="00D0615F">
        <w:t xml:space="preserve"> </w:t>
      </w:r>
      <w:r w:rsidR="0053774D">
        <w:t>выполнение</w:t>
      </w:r>
      <w:r w:rsidR="00D0615F">
        <w:t xml:space="preserve"> </w:t>
      </w:r>
      <w:r w:rsidR="0053774D">
        <w:t>поручения</w:t>
      </w:r>
      <w:r w:rsidR="00D0615F">
        <w:t xml:space="preserve"> </w:t>
      </w:r>
      <w:r w:rsidR="0053774D">
        <w:t>президента</w:t>
      </w:r>
      <w:r w:rsidR="00D0615F">
        <w:t xml:space="preserve"> </w:t>
      </w:r>
      <w:r w:rsidR="0053774D">
        <w:t>РФ</w:t>
      </w:r>
      <w:r w:rsidR="00D0615F">
        <w:t xml:space="preserve"> </w:t>
      </w:r>
      <w:r w:rsidR="0053774D">
        <w:t>расширить</w:t>
      </w:r>
      <w:r w:rsidR="00D0615F">
        <w:t xml:space="preserve"> </w:t>
      </w:r>
      <w:r w:rsidR="0053774D">
        <w:t>сеть</w:t>
      </w:r>
      <w:r w:rsidR="00D0615F">
        <w:t xml:space="preserve"> </w:t>
      </w:r>
      <w:r w:rsidR="0053774D">
        <w:t>межрегиональных</w:t>
      </w:r>
      <w:r w:rsidR="00D0615F">
        <w:t xml:space="preserve"> </w:t>
      </w:r>
      <w:r w:rsidR="0053774D">
        <w:t>регулярных</w:t>
      </w:r>
      <w:r w:rsidR="00D0615F">
        <w:t xml:space="preserve"> </w:t>
      </w:r>
      <w:r w:rsidR="0053774D">
        <w:t>пассажирских</w:t>
      </w:r>
      <w:r w:rsidR="00D0615F">
        <w:t xml:space="preserve"> </w:t>
      </w:r>
      <w:r w:rsidR="0053774D">
        <w:t>авиационных</w:t>
      </w:r>
      <w:r w:rsidR="00D0615F">
        <w:t xml:space="preserve"> </w:t>
      </w:r>
      <w:r w:rsidR="0053774D">
        <w:t>маршрутов,</w:t>
      </w:r>
      <w:r w:rsidR="00D0615F">
        <w:t xml:space="preserve"> </w:t>
      </w:r>
      <w:r w:rsidR="0053774D">
        <w:t>минуя</w:t>
      </w:r>
      <w:r w:rsidR="00D0615F">
        <w:t xml:space="preserve"> </w:t>
      </w:r>
      <w:r w:rsidR="0053774D">
        <w:t>Москву</w:t>
      </w:r>
      <w:r>
        <w:t>»</w:t>
      </w:r>
      <w:r w:rsidR="0053774D">
        <w:t>.</w:t>
      </w:r>
    </w:p>
    <w:p w14:paraId="15A2C066" w14:textId="7F913F66" w:rsidR="00B60DCD" w:rsidRDefault="0053774D" w:rsidP="0072106D">
      <w:pPr>
        <w:jc w:val="both"/>
      </w:pPr>
      <w:r>
        <w:t>В</w:t>
      </w:r>
      <w:r w:rsidR="00D0615F">
        <w:t xml:space="preserve"> </w:t>
      </w:r>
      <w:r>
        <w:t>рамках</w:t>
      </w:r>
      <w:r w:rsidR="00D0615F">
        <w:t xml:space="preserve"> </w:t>
      </w:r>
      <w:r>
        <w:t>стратегии</w:t>
      </w:r>
      <w:r w:rsidR="00D0615F">
        <w:t xml:space="preserve"> </w:t>
      </w:r>
      <w:r>
        <w:t>развития</w:t>
      </w:r>
      <w:r w:rsidR="00D0615F">
        <w:t xml:space="preserve"> </w:t>
      </w:r>
      <w:r w:rsidR="0072106D">
        <w:t>«</w:t>
      </w:r>
      <w:r w:rsidRPr="00B60DCD">
        <w:rPr>
          <w:b/>
        </w:rPr>
        <w:t>Аэрофлот</w:t>
      </w:r>
      <w:r w:rsidR="0072106D">
        <w:t>»</w:t>
      </w:r>
      <w:r w:rsidR="00D0615F">
        <w:t xml:space="preserve"> </w:t>
      </w:r>
      <w:r>
        <w:t>планирует</w:t>
      </w:r>
      <w:r w:rsidR="00D0615F">
        <w:t xml:space="preserve"> </w:t>
      </w:r>
      <w:r>
        <w:t>кроме</w:t>
      </w:r>
      <w:r w:rsidR="00D0615F">
        <w:t xml:space="preserve"> </w:t>
      </w:r>
      <w:r>
        <w:t>хаба</w:t>
      </w:r>
      <w:r w:rsidR="00D0615F">
        <w:t xml:space="preserve"> </w:t>
      </w:r>
      <w:r>
        <w:t>в</w:t>
      </w:r>
      <w:r w:rsidR="00D0615F">
        <w:t xml:space="preserve"> </w:t>
      </w:r>
      <w:r>
        <w:t>Красноярске</w:t>
      </w:r>
      <w:r w:rsidR="00D0615F">
        <w:t xml:space="preserve"> </w:t>
      </w:r>
      <w:r>
        <w:t>создать</w:t>
      </w:r>
      <w:r w:rsidR="00D0615F">
        <w:t xml:space="preserve"> </w:t>
      </w:r>
      <w:r>
        <w:t>три</w:t>
      </w:r>
      <w:r w:rsidR="00D0615F">
        <w:t xml:space="preserve"> </w:t>
      </w:r>
      <w:r>
        <w:t>новые</w:t>
      </w:r>
      <w:r w:rsidR="00D0615F">
        <w:t xml:space="preserve"> </w:t>
      </w:r>
      <w:r>
        <w:t>региональные</w:t>
      </w:r>
      <w:r w:rsidR="00D0615F">
        <w:t xml:space="preserve"> </w:t>
      </w:r>
      <w:r>
        <w:t>базы:</w:t>
      </w:r>
      <w:r w:rsidR="00D0615F">
        <w:t xml:space="preserve"> </w:t>
      </w:r>
      <w:r>
        <w:t>в</w:t>
      </w:r>
      <w:r w:rsidR="00D0615F">
        <w:t xml:space="preserve"> </w:t>
      </w:r>
      <w:r>
        <w:t>Сочи,</w:t>
      </w:r>
      <w:r w:rsidR="00D0615F">
        <w:t xml:space="preserve"> </w:t>
      </w:r>
      <w:r>
        <w:t>Екатеринбурге</w:t>
      </w:r>
      <w:r w:rsidR="00D0615F">
        <w:t xml:space="preserve"> </w:t>
      </w:r>
      <w:r>
        <w:t>и</w:t>
      </w:r>
      <w:r w:rsidR="00D0615F">
        <w:t xml:space="preserve"> </w:t>
      </w:r>
      <w:r>
        <w:t>Новосибирске.</w:t>
      </w:r>
    </w:p>
    <w:p w14:paraId="1FBBB5A4" w14:textId="78121836" w:rsidR="001B0D1F" w:rsidRDefault="0053774D" w:rsidP="0072106D">
      <w:pPr>
        <w:jc w:val="both"/>
      </w:pPr>
      <w:r>
        <w:t>Как</w:t>
      </w:r>
      <w:r w:rsidR="00D0615F">
        <w:t xml:space="preserve"> </w:t>
      </w:r>
      <w:r>
        <w:t>ранее</w:t>
      </w:r>
      <w:r w:rsidR="00D0615F">
        <w:t xml:space="preserve"> </w:t>
      </w:r>
      <w:r>
        <w:t>сообщала</w:t>
      </w:r>
      <w:r w:rsidR="00D0615F">
        <w:t xml:space="preserve"> </w:t>
      </w:r>
      <w:r>
        <w:t>пресс-служба</w:t>
      </w:r>
      <w:r w:rsidR="00D0615F">
        <w:t xml:space="preserve"> </w:t>
      </w:r>
      <w:r>
        <w:t>правительства</w:t>
      </w:r>
      <w:r w:rsidR="00D0615F">
        <w:t xml:space="preserve"> </w:t>
      </w:r>
      <w:r>
        <w:t>Красноярского</w:t>
      </w:r>
      <w:r w:rsidR="00D0615F">
        <w:t xml:space="preserve"> </w:t>
      </w:r>
      <w:r>
        <w:t>края,</w:t>
      </w:r>
      <w:r w:rsidR="00D0615F">
        <w:t xml:space="preserve"> </w:t>
      </w:r>
      <w:r>
        <w:t>восемь</w:t>
      </w:r>
      <w:r w:rsidR="00D0615F">
        <w:t xml:space="preserve"> </w:t>
      </w:r>
      <w:r>
        <w:t>новых</w:t>
      </w:r>
      <w:r w:rsidR="00D0615F">
        <w:t xml:space="preserve"> </w:t>
      </w:r>
      <w:r>
        <w:t>рейсов</w:t>
      </w:r>
      <w:r w:rsidR="00D0615F">
        <w:t xml:space="preserve"> </w:t>
      </w:r>
      <w:r>
        <w:t>из</w:t>
      </w:r>
      <w:r w:rsidR="00D0615F">
        <w:t xml:space="preserve"> </w:t>
      </w:r>
      <w:r>
        <w:t>аэропорта</w:t>
      </w:r>
      <w:r w:rsidR="00D0615F">
        <w:t xml:space="preserve"> </w:t>
      </w:r>
      <w:r>
        <w:t>Красноярск</w:t>
      </w:r>
      <w:r w:rsidR="00D0615F">
        <w:t xml:space="preserve"> </w:t>
      </w:r>
      <w:r>
        <w:t>появятся</w:t>
      </w:r>
      <w:r w:rsidR="00D0615F">
        <w:t xml:space="preserve"> </w:t>
      </w:r>
      <w:r>
        <w:t>после</w:t>
      </w:r>
      <w:r w:rsidR="00D0615F">
        <w:t xml:space="preserve"> </w:t>
      </w:r>
      <w:r>
        <w:t>создания</w:t>
      </w:r>
      <w:r w:rsidR="00D0615F">
        <w:t xml:space="preserve"> </w:t>
      </w:r>
      <w:r>
        <w:t>на</w:t>
      </w:r>
      <w:r w:rsidR="00D0615F">
        <w:t xml:space="preserve"> </w:t>
      </w:r>
      <w:r>
        <w:t>базе</w:t>
      </w:r>
      <w:r w:rsidR="00D0615F">
        <w:t xml:space="preserve"> </w:t>
      </w:r>
      <w:r>
        <w:t>хаба</w:t>
      </w:r>
      <w:r w:rsidR="00D0615F">
        <w:t xml:space="preserve"> </w:t>
      </w:r>
      <w:r w:rsidR="0072106D">
        <w:t>«</w:t>
      </w:r>
      <w:r w:rsidRPr="00B60DCD">
        <w:rPr>
          <w:b/>
        </w:rPr>
        <w:t>Аэрофлот</w:t>
      </w:r>
      <w:r>
        <w:t>а</w:t>
      </w:r>
      <w:r w:rsidR="0072106D">
        <w:t>»</w:t>
      </w:r>
      <w:r>
        <w:t>,</w:t>
      </w:r>
      <w:r w:rsidR="00D0615F">
        <w:t xml:space="preserve"> </w:t>
      </w:r>
      <w:r>
        <w:t>но</w:t>
      </w:r>
      <w:r w:rsidR="00D0615F">
        <w:t xml:space="preserve"> </w:t>
      </w:r>
      <w:r>
        <w:t>не</w:t>
      </w:r>
      <w:r w:rsidR="00D0615F">
        <w:t xml:space="preserve"> </w:t>
      </w:r>
      <w:r>
        <w:t>конкретизировали</w:t>
      </w:r>
      <w:r w:rsidR="00D0615F">
        <w:t xml:space="preserve"> </w:t>
      </w:r>
      <w:r>
        <w:t>какие</w:t>
      </w:r>
      <w:r w:rsidR="00D0615F">
        <w:t xml:space="preserve"> </w:t>
      </w:r>
      <w:r>
        <w:t>именно</w:t>
      </w:r>
      <w:r w:rsidR="00D0615F">
        <w:t xml:space="preserve"> </w:t>
      </w:r>
      <w:r>
        <w:t>маршруты.</w:t>
      </w:r>
      <w:r w:rsidR="00D0615F">
        <w:t xml:space="preserve"> </w:t>
      </w:r>
      <w:r>
        <w:t>По</w:t>
      </w:r>
      <w:r w:rsidR="00D0615F">
        <w:t xml:space="preserve"> </w:t>
      </w:r>
      <w:r>
        <w:t>словам</w:t>
      </w:r>
      <w:r w:rsidR="00D0615F">
        <w:t xml:space="preserve"> </w:t>
      </w:r>
      <w:r>
        <w:t>генерального</w:t>
      </w:r>
      <w:r w:rsidR="00D0615F">
        <w:t xml:space="preserve"> </w:t>
      </w:r>
      <w:r>
        <w:t>директора</w:t>
      </w:r>
      <w:r w:rsidR="00D0615F">
        <w:t xml:space="preserve"> </w:t>
      </w:r>
      <w:r>
        <w:t>по</w:t>
      </w:r>
      <w:r w:rsidR="00D0615F">
        <w:t xml:space="preserve"> </w:t>
      </w:r>
      <w:r>
        <w:t>стратегии</w:t>
      </w:r>
      <w:r w:rsidR="00D0615F">
        <w:t xml:space="preserve"> </w:t>
      </w:r>
      <w:r>
        <w:t>и</w:t>
      </w:r>
      <w:r w:rsidR="00D0615F">
        <w:t xml:space="preserve"> </w:t>
      </w:r>
      <w:r>
        <w:t>альянсам</w:t>
      </w:r>
      <w:r w:rsidR="00D0615F">
        <w:t xml:space="preserve"> </w:t>
      </w:r>
      <w:r>
        <w:t>ПАО</w:t>
      </w:r>
      <w:r w:rsidR="00D0615F">
        <w:t xml:space="preserve"> </w:t>
      </w:r>
      <w:r w:rsidR="0072106D">
        <w:t>«</w:t>
      </w:r>
      <w:r w:rsidRPr="00B60DCD">
        <w:rPr>
          <w:b/>
        </w:rPr>
        <w:t>Аэрофлот</w:t>
      </w:r>
      <w:r w:rsidR="0072106D">
        <w:t>»</w:t>
      </w:r>
      <w:r w:rsidR="00D0615F">
        <w:t xml:space="preserve"> </w:t>
      </w:r>
      <w:r>
        <w:t>Андрея</w:t>
      </w:r>
      <w:r w:rsidR="00D0615F">
        <w:t xml:space="preserve"> </w:t>
      </w:r>
      <w:r>
        <w:t>Панова,</w:t>
      </w:r>
      <w:r w:rsidR="00D0615F">
        <w:t xml:space="preserve"> </w:t>
      </w:r>
      <w:r>
        <w:t>полеты</w:t>
      </w:r>
      <w:r w:rsidR="00D0615F">
        <w:t xml:space="preserve"> </w:t>
      </w:r>
      <w:r>
        <w:t>планируется</w:t>
      </w:r>
      <w:r w:rsidR="00D0615F">
        <w:t xml:space="preserve"> </w:t>
      </w:r>
      <w:r>
        <w:t>открыть</w:t>
      </w:r>
      <w:r w:rsidR="00D0615F">
        <w:t xml:space="preserve"> </w:t>
      </w:r>
      <w:r>
        <w:t>в</w:t>
      </w:r>
      <w:r w:rsidR="00D0615F">
        <w:t xml:space="preserve"> </w:t>
      </w:r>
      <w:r>
        <w:t>Южный</w:t>
      </w:r>
      <w:r w:rsidR="00D0615F">
        <w:t xml:space="preserve"> </w:t>
      </w:r>
      <w:r>
        <w:t>федеральный</w:t>
      </w:r>
      <w:r w:rsidR="00D0615F">
        <w:t xml:space="preserve"> </w:t>
      </w:r>
      <w:r>
        <w:t>округ,</w:t>
      </w:r>
      <w:r w:rsidR="00D0615F">
        <w:t xml:space="preserve"> </w:t>
      </w:r>
      <w:r>
        <w:t>в</w:t>
      </w:r>
      <w:r w:rsidR="00D0615F">
        <w:t xml:space="preserve"> </w:t>
      </w:r>
      <w:r>
        <w:t>Азию,</w:t>
      </w:r>
      <w:r w:rsidR="00D0615F">
        <w:t xml:space="preserve"> </w:t>
      </w:r>
      <w:r>
        <w:t>а</w:t>
      </w:r>
      <w:r w:rsidR="00D0615F">
        <w:t xml:space="preserve"> </w:t>
      </w:r>
      <w:r>
        <w:t>том</w:t>
      </w:r>
      <w:r w:rsidR="00D0615F">
        <w:t xml:space="preserve"> </w:t>
      </w:r>
      <w:r>
        <w:t>числе</w:t>
      </w:r>
      <w:r w:rsidR="00D0615F">
        <w:t xml:space="preserve"> </w:t>
      </w:r>
      <w:r>
        <w:t>в</w:t>
      </w:r>
      <w:r w:rsidR="00D0615F">
        <w:t xml:space="preserve"> </w:t>
      </w:r>
      <w:r>
        <w:t>Пекин.</w:t>
      </w:r>
    </w:p>
    <w:p w14:paraId="7F340AF9" w14:textId="54CC5702" w:rsidR="00B60DCD" w:rsidRDefault="00C62430" w:rsidP="0072106D">
      <w:pPr>
        <w:jc w:val="both"/>
        <w:rPr>
          <w:rStyle w:val="a9"/>
        </w:rPr>
      </w:pPr>
      <w:hyperlink r:id="rId75" w:history="1">
        <w:r w:rsidR="0053774D" w:rsidRPr="00F54A92">
          <w:rPr>
            <w:rStyle w:val="a9"/>
          </w:rPr>
          <w:t>https://tass.ru/ekonomika/6273005</w:t>
        </w:r>
      </w:hyperlink>
    </w:p>
    <w:p w14:paraId="1331085D" w14:textId="132BACE9" w:rsidR="003C5CF6" w:rsidRPr="003C5CF6" w:rsidRDefault="003C5CF6" w:rsidP="0072106D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133" w:name="_Toc5008567"/>
      <w:r w:rsidRPr="003C5CF6">
        <w:rPr>
          <w:rFonts w:ascii="Times New Roman" w:hAnsi="Times New Roman"/>
          <w:sz w:val="24"/>
          <w:szCs w:val="24"/>
        </w:rPr>
        <w:t>ИНТЕРФАКС;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3C5CF6">
        <w:rPr>
          <w:rFonts w:ascii="Times New Roman" w:hAnsi="Times New Roman"/>
          <w:sz w:val="24"/>
          <w:szCs w:val="24"/>
        </w:rPr>
        <w:t>2019.03.29;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3C5CF6">
        <w:rPr>
          <w:rFonts w:ascii="Times New Roman" w:hAnsi="Times New Roman"/>
          <w:sz w:val="24"/>
          <w:szCs w:val="24"/>
        </w:rPr>
        <w:t>ИРКУТСКАЯ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3C5CF6">
        <w:rPr>
          <w:rFonts w:ascii="Times New Roman" w:hAnsi="Times New Roman"/>
          <w:sz w:val="24"/>
          <w:szCs w:val="24"/>
        </w:rPr>
        <w:t>ОБЛАСТЬ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3C5CF6">
        <w:rPr>
          <w:rFonts w:ascii="Times New Roman" w:hAnsi="Times New Roman"/>
          <w:sz w:val="24"/>
          <w:szCs w:val="24"/>
        </w:rPr>
        <w:t>НАЧАЛА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3C5CF6">
        <w:rPr>
          <w:rFonts w:ascii="Times New Roman" w:hAnsi="Times New Roman"/>
          <w:sz w:val="24"/>
          <w:szCs w:val="24"/>
        </w:rPr>
        <w:t>ПРОЕКТИРОВАНИЕ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3C5CF6">
        <w:rPr>
          <w:rFonts w:ascii="Times New Roman" w:hAnsi="Times New Roman"/>
          <w:sz w:val="24"/>
          <w:szCs w:val="24"/>
        </w:rPr>
        <w:t>НОВОГО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3C5CF6">
        <w:rPr>
          <w:rFonts w:ascii="Times New Roman" w:hAnsi="Times New Roman"/>
          <w:sz w:val="24"/>
          <w:szCs w:val="24"/>
        </w:rPr>
        <w:t>ТЕРМИНАЛА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3C5CF6">
        <w:rPr>
          <w:rFonts w:ascii="Times New Roman" w:hAnsi="Times New Roman"/>
          <w:sz w:val="24"/>
          <w:szCs w:val="24"/>
        </w:rPr>
        <w:t>В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3C5CF6">
        <w:rPr>
          <w:rFonts w:ascii="Times New Roman" w:hAnsi="Times New Roman"/>
          <w:sz w:val="24"/>
          <w:szCs w:val="24"/>
        </w:rPr>
        <w:t>АЭРОПОРТУ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3C5CF6">
        <w:rPr>
          <w:rFonts w:ascii="Times New Roman" w:hAnsi="Times New Roman"/>
          <w:sz w:val="24"/>
          <w:szCs w:val="24"/>
        </w:rPr>
        <w:t>ИРКУТСКА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="0072106D">
        <w:rPr>
          <w:rFonts w:ascii="Times New Roman" w:hAnsi="Times New Roman"/>
          <w:sz w:val="24"/>
          <w:szCs w:val="24"/>
        </w:rPr>
        <w:t>–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3C5CF6">
        <w:rPr>
          <w:rFonts w:ascii="Times New Roman" w:hAnsi="Times New Roman"/>
          <w:sz w:val="24"/>
          <w:szCs w:val="24"/>
        </w:rPr>
        <w:t>ГУБЕРНАТОР</w:t>
      </w:r>
      <w:bookmarkEnd w:id="133"/>
    </w:p>
    <w:p w14:paraId="0AED1354" w14:textId="2F73F974" w:rsidR="003C5CF6" w:rsidRDefault="003C5CF6" w:rsidP="0072106D">
      <w:pPr>
        <w:jc w:val="both"/>
      </w:pPr>
      <w:r>
        <w:t>Правительство</w:t>
      </w:r>
      <w:r w:rsidR="00D0615F">
        <w:t xml:space="preserve"> </w:t>
      </w:r>
      <w:r>
        <w:t>Иркутской</w:t>
      </w:r>
      <w:r w:rsidR="00D0615F">
        <w:t xml:space="preserve"> </w:t>
      </w:r>
      <w:r>
        <w:t>области</w:t>
      </w:r>
      <w:r w:rsidR="00D0615F">
        <w:t xml:space="preserve"> </w:t>
      </w:r>
      <w:r>
        <w:t>совместно</w:t>
      </w:r>
      <w:r w:rsidR="00D0615F">
        <w:t xml:space="preserve"> </w:t>
      </w:r>
      <w:r>
        <w:t>со</w:t>
      </w:r>
      <w:r w:rsidR="00D0615F">
        <w:t xml:space="preserve"> </w:t>
      </w:r>
      <w:r>
        <w:t>специализированной</w:t>
      </w:r>
      <w:r w:rsidR="00D0615F">
        <w:t xml:space="preserve"> </w:t>
      </w:r>
      <w:r>
        <w:t>компанией</w:t>
      </w:r>
      <w:r w:rsidR="00D0615F">
        <w:t xml:space="preserve"> </w:t>
      </w:r>
      <w:r>
        <w:t>начало</w:t>
      </w:r>
      <w:r w:rsidR="00D0615F">
        <w:t xml:space="preserve"> </w:t>
      </w:r>
      <w:r>
        <w:t>проектирование</w:t>
      </w:r>
      <w:r w:rsidR="00D0615F">
        <w:t xml:space="preserve"> </w:t>
      </w:r>
      <w:r>
        <w:t>нового</w:t>
      </w:r>
      <w:r w:rsidR="00D0615F">
        <w:t xml:space="preserve"> </w:t>
      </w:r>
      <w:r>
        <w:t>терминала</w:t>
      </w:r>
      <w:r w:rsidR="00D0615F">
        <w:t xml:space="preserve"> </w:t>
      </w:r>
      <w:r>
        <w:t>в</w:t>
      </w:r>
      <w:r w:rsidR="00D0615F">
        <w:t xml:space="preserve"> </w:t>
      </w:r>
      <w:r>
        <w:t>аэропорту</w:t>
      </w:r>
      <w:r w:rsidR="00D0615F">
        <w:t xml:space="preserve"> </w:t>
      </w:r>
      <w:r>
        <w:t>Иркутска,</w:t>
      </w:r>
      <w:r w:rsidR="00D0615F">
        <w:t xml:space="preserve"> </w:t>
      </w:r>
      <w:r>
        <w:t>какие-либо</w:t>
      </w:r>
      <w:r w:rsidR="00D0615F">
        <w:t xml:space="preserve"> </w:t>
      </w:r>
      <w:r>
        <w:t>подготовительные</w:t>
      </w:r>
      <w:r w:rsidR="00D0615F">
        <w:t xml:space="preserve"> </w:t>
      </w:r>
      <w:r>
        <w:t>строительные</w:t>
      </w:r>
      <w:r w:rsidR="00D0615F">
        <w:t xml:space="preserve"> </w:t>
      </w:r>
      <w:r>
        <w:t>работы</w:t>
      </w:r>
      <w:r w:rsidR="00D0615F">
        <w:t xml:space="preserve"> </w:t>
      </w:r>
      <w:r>
        <w:t>на</w:t>
      </w:r>
      <w:r w:rsidR="00D0615F">
        <w:t xml:space="preserve"> </w:t>
      </w:r>
      <w:r>
        <w:t>площадке</w:t>
      </w:r>
      <w:r w:rsidR="00D0615F">
        <w:t xml:space="preserve"> </w:t>
      </w:r>
      <w:r>
        <w:t>сейчас</w:t>
      </w:r>
      <w:r w:rsidR="00D0615F">
        <w:t xml:space="preserve"> </w:t>
      </w:r>
      <w:r>
        <w:t>не</w:t>
      </w:r>
      <w:r w:rsidR="00D0615F">
        <w:t xml:space="preserve"> </w:t>
      </w:r>
      <w:r>
        <w:t>ведутся,</w:t>
      </w:r>
      <w:r w:rsidR="00D0615F">
        <w:t xml:space="preserve"> </w:t>
      </w:r>
      <w:r>
        <w:t>сообщил</w:t>
      </w:r>
      <w:r w:rsidR="00D0615F">
        <w:t xml:space="preserve"> </w:t>
      </w:r>
      <w:r w:rsidR="0072106D">
        <w:t>«</w:t>
      </w:r>
      <w:r>
        <w:t>Интерфаксу</w:t>
      </w:r>
      <w:r w:rsidR="0072106D">
        <w:t>»</w:t>
      </w:r>
      <w:r w:rsidR="00D0615F">
        <w:t xml:space="preserve"> </w:t>
      </w:r>
      <w:r>
        <w:t>иркутской</w:t>
      </w:r>
      <w:r w:rsidR="00D0615F">
        <w:t xml:space="preserve"> </w:t>
      </w:r>
      <w:r>
        <w:t>губернатор</w:t>
      </w:r>
      <w:r w:rsidR="00D0615F">
        <w:t xml:space="preserve"> </w:t>
      </w:r>
      <w:r>
        <w:t>Сергей</w:t>
      </w:r>
      <w:r w:rsidR="00D0615F">
        <w:t xml:space="preserve"> </w:t>
      </w:r>
      <w:r>
        <w:t>Левченко</w:t>
      </w:r>
      <w:r w:rsidR="00D0615F">
        <w:t xml:space="preserve"> </w:t>
      </w:r>
      <w:r>
        <w:t>в</w:t>
      </w:r>
      <w:r w:rsidR="00D0615F">
        <w:t xml:space="preserve"> </w:t>
      </w:r>
      <w:r>
        <w:t>кулуарах</w:t>
      </w:r>
      <w:r w:rsidR="00D0615F">
        <w:t xml:space="preserve"> </w:t>
      </w:r>
      <w:r>
        <w:t>Красноярского</w:t>
      </w:r>
      <w:r w:rsidR="00D0615F">
        <w:t xml:space="preserve"> </w:t>
      </w:r>
      <w:r>
        <w:t>экономического</w:t>
      </w:r>
      <w:r w:rsidR="00D0615F">
        <w:t xml:space="preserve"> </w:t>
      </w:r>
      <w:r>
        <w:t>форума.</w:t>
      </w:r>
    </w:p>
    <w:p w14:paraId="7CC7ED6A" w14:textId="038EE19E" w:rsidR="003C5CF6" w:rsidRDefault="0072106D" w:rsidP="0072106D">
      <w:pPr>
        <w:jc w:val="both"/>
      </w:pPr>
      <w:r>
        <w:t>«</w:t>
      </w:r>
      <w:r w:rsidR="003C5CF6">
        <w:t>В</w:t>
      </w:r>
      <w:r w:rsidR="00D0615F">
        <w:t xml:space="preserve"> </w:t>
      </w:r>
      <w:r w:rsidR="003C5CF6">
        <w:t>настоящее</w:t>
      </w:r>
      <w:r w:rsidR="00D0615F">
        <w:t xml:space="preserve"> </w:t>
      </w:r>
      <w:r w:rsidR="003C5CF6">
        <w:t>время</w:t>
      </w:r>
      <w:r w:rsidR="00D0615F">
        <w:t xml:space="preserve"> </w:t>
      </w:r>
      <w:r w:rsidR="003C5CF6">
        <w:t>мы</w:t>
      </w:r>
      <w:r w:rsidR="00D0615F">
        <w:t xml:space="preserve"> </w:t>
      </w:r>
      <w:r w:rsidR="003C5CF6">
        <w:t>решили</w:t>
      </w:r>
      <w:r w:rsidR="00D0615F">
        <w:t xml:space="preserve"> </w:t>
      </w:r>
      <w:r w:rsidR="003C5CF6">
        <w:t>вопрос</w:t>
      </w:r>
      <w:r w:rsidR="00D0615F">
        <w:t xml:space="preserve"> </w:t>
      </w:r>
      <w:r w:rsidR="003C5CF6">
        <w:t>с</w:t>
      </w:r>
      <w:r w:rsidR="00D0615F">
        <w:t xml:space="preserve"> </w:t>
      </w:r>
      <w:r w:rsidR="003C5CF6">
        <w:t>земельным</w:t>
      </w:r>
      <w:r w:rsidR="00D0615F">
        <w:t xml:space="preserve"> </w:t>
      </w:r>
      <w:r w:rsidR="003C5CF6">
        <w:t>участком</w:t>
      </w:r>
      <w:r w:rsidR="00D0615F">
        <w:t xml:space="preserve"> </w:t>
      </w:r>
      <w:r w:rsidR="003C5CF6">
        <w:t>(под</w:t>
      </w:r>
      <w:r w:rsidR="00D0615F">
        <w:t xml:space="preserve"> </w:t>
      </w:r>
      <w:r w:rsidR="003C5CF6">
        <w:t>терминал</w:t>
      </w:r>
      <w:r w:rsidR="00D0615F">
        <w:t xml:space="preserve"> </w:t>
      </w:r>
      <w:r w:rsidR="003C5CF6">
        <w:t>и</w:t>
      </w:r>
      <w:r w:rsidR="00D0615F">
        <w:t xml:space="preserve"> </w:t>
      </w:r>
      <w:r w:rsidR="003C5CF6">
        <w:t>рулежные</w:t>
      </w:r>
      <w:r w:rsidR="00D0615F">
        <w:t xml:space="preserve"> </w:t>
      </w:r>
      <w:r w:rsidR="003C5CF6">
        <w:t>дорожки</w:t>
      </w:r>
      <w:r w:rsidR="00D0615F">
        <w:t xml:space="preserve"> </w:t>
      </w:r>
      <w:r>
        <w:t>–</w:t>
      </w:r>
      <w:r w:rsidR="00D0615F">
        <w:t xml:space="preserve"> </w:t>
      </w:r>
      <w:r w:rsidR="003C5CF6">
        <w:t>ИФ),</w:t>
      </w:r>
      <w:r w:rsidR="00D0615F">
        <w:t xml:space="preserve"> </w:t>
      </w:r>
      <w:r w:rsidR="003C5CF6">
        <w:t>освободили</w:t>
      </w:r>
      <w:r w:rsidR="00D0615F">
        <w:t xml:space="preserve"> </w:t>
      </w:r>
      <w:r w:rsidR="003C5CF6">
        <w:t>его</w:t>
      </w:r>
      <w:r w:rsidR="00D0615F">
        <w:t xml:space="preserve"> </w:t>
      </w:r>
      <w:r w:rsidR="003C5CF6">
        <w:t>(договорившись</w:t>
      </w:r>
      <w:r w:rsidR="00D0615F">
        <w:t xml:space="preserve"> </w:t>
      </w:r>
      <w:r w:rsidR="003C5CF6">
        <w:t>с</w:t>
      </w:r>
      <w:r w:rsidR="00D0615F">
        <w:t xml:space="preserve"> </w:t>
      </w:r>
      <w:r w:rsidR="003C5CF6">
        <w:t>собственниками</w:t>
      </w:r>
      <w:r w:rsidR="00D0615F">
        <w:t xml:space="preserve"> </w:t>
      </w:r>
      <w:r>
        <w:t>–</w:t>
      </w:r>
      <w:r w:rsidR="00D0615F">
        <w:t xml:space="preserve"> </w:t>
      </w:r>
      <w:r w:rsidR="003C5CF6">
        <w:t>ИФ).</w:t>
      </w:r>
      <w:r w:rsidR="00D0615F">
        <w:t xml:space="preserve"> </w:t>
      </w:r>
      <w:r w:rsidR="003C5CF6">
        <w:t>Сейчас</w:t>
      </w:r>
      <w:r w:rsidR="00D0615F">
        <w:t xml:space="preserve"> </w:t>
      </w:r>
      <w:r w:rsidR="003C5CF6">
        <w:t>включаем</w:t>
      </w:r>
      <w:r w:rsidR="00D0615F">
        <w:t xml:space="preserve"> </w:t>
      </w:r>
      <w:r w:rsidR="003C5CF6">
        <w:t>проектировочные</w:t>
      </w:r>
      <w:r w:rsidR="00D0615F">
        <w:t xml:space="preserve"> </w:t>
      </w:r>
      <w:r w:rsidR="003C5CF6">
        <w:t>решения</w:t>
      </w:r>
      <w:r w:rsidR="00D0615F">
        <w:t xml:space="preserve"> </w:t>
      </w:r>
      <w:r w:rsidR="003C5CF6">
        <w:t>в</w:t>
      </w:r>
      <w:r w:rsidR="00D0615F">
        <w:t xml:space="preserve"> </w:t>
      </w:r>
      <w:r w:rsidR="003C5CF6">
        <w:t>строительство</w:t>
      </w:r>
      <w:r w:rsidR="00D0615F">
        <w:t xml:space="preserve"> </w:t>
      </w:r>
      <w:r w:rsidR="003C5CF6">
        <w:t>развязок</w:t>
      </w:r>
      <w:r w:rsidR="00D0615F">
        <w:t xml:space="preserve"> </w:t>
      </w:r>
      <w:r w:rsidR="003C5CF6">
        <w:t>в</w:t>
      </w:r>
      <w:r w:rsidR="00D0615F">
        <w:t xml:space="preserve"> </w:t>
      </w:r>
      <w:r w:rsidR="003C5CF6">
        <w:t>двух</w:t>
      </w:r>
      <w:r w:rsidR="00D0615F">
        <w:t xml:space="preserve"> </w:t>
      </w:r>
      <w:r w:rsidR="003C5CF6">
        <w:t>уровнях.</w:t>
      </w:r>
      <w:r w:rsidR="00D0615F">
        <w:t xml:space="preserve"> </w:t>
      </w:r>
      <w:r w:rsidR="003C5CF6">
        <w:t>Определены</w:t>
      </w:r>
      <w:r w:rsidR="00D0615F">
        <w:t xml:space="preserve"> </w:t>
      </w:r>
      <w:r w:rsidR="003C5CF6">
        <w:t>основные</w:t>
      </w:r>
      <w:r w:rsidR="00D0615F">
        <w:t xml:space="preserve"> </w:t>
      </w:r>
      <w:r w:rsidR="003C5CF6">
        <w:t>архитектурно-проектировочные</w:t>
      </w:r>
      <w:r w:rsidR="00D0615F">
        <w:t xml:space="preserve"> </w:t>
      </w:r>
      <w:r w:rsidR="003C5CF6">
        <w:t>решения</w:t>
      </w:r>
      <w:r w:rsidR="00D0615F">
        <w:t xml:space="preserve"> </w:t>
      </w:r>
      <w:r w:rsidR="003C5CF6">
        <w:t>терминала.</w:t>
      </w:r>
      <w:r w:rsidR="00D0615F">
        <w:t xml:space="preserve"> </w:t>
      </w:r>
      <w:r w:rsidR="003C5CF6">
        <w:t>И</w:t>
      </w:r>
      <w:r w:rsidR="00D0615F">
        <w:t xml:space="preserve"> </w:t>
      </w:r>
      <w:r w:rsidR="003C5CF6">
        <w:t>мы</w:t>
      </w:r>
      <w:r w:rsidR="00D0615F">
        <w:t xml:space="preserve"> </w:t>
      </w:r>
      <w:r w:rsidR="003C5CF6">
        <w:t>приступили</w:t>
      </w:r>
      <w:r w:rsidR="00D0615F">
        <w:t xml:space="preserve"> </w:t>
      </w:r>
      <w:r w:rsidR="003C5CF6">
        <w:t>к</w:t>
      </w:r>
      <w:r w:rsidR="00D0615F">
        <w:t xml:space="preserve"> </w:t>
      </w:r>
      <w:r w:rsidR="003C5CF6">
        <w:t>проектированию</w:t>
      </w:r>
      <w:r>
        <w:t>»</w:t>
      </w:r>
      <w:r w:rsidR="003C5CF6">
        <w:t>,</w:t>
      </w:r>
      <w:r w:rsidR="00D0615F">
        <w:t xml:space="preserve"> </w:t>
      </w:r>
      <w:r>
        <w:t>–</w:t>
      </w:r>
      <w:r w:rsidR="00D0615F">
        <w:t xml:space="preserve"> </w:t>
      </w:r>
      <w:r w:rsidR="003C5CF6">
        <w:t>сказал</w:t>
      </w:r>
      <w:r w:rsidR="00D0615F">
        <w:t xml:space="preserve"> </w:t>
      </w:r>
      <w:r w:rsidR="003C5CF6">
        <w:t>он.</w:t>
      </w:r>
    </w:p>
    <w:p w14:paraId="257497A9" w14:textId="4D8D8596" w:rsidR="003C5CF6" w:rsidRDefault="003C5CF6" w:rsidP="0072106D">
      <w:pPr>
        <w:jc w:val="both"/>
      </w:pPr>
      <w:r>
        <w:t>Губернатор</w:t>
      </w:r>
      <w:r w:rsidR="00D0615F">
        <w:t xml:space="preserve"> </w:t>
      </w:r>
      <w:r>
        <w:t>подчеркнул,</w:t>
      </w:r>
      <w:r w:rsidR="00D0615F">
        <w:t xml:space="preserve"> </w:t>
      </w:r>
      <w:r>
        <w:t>что</w:t>
      </w:r>
      <w:r w:rsidR="00D0615F">
        <w:t xml:space="preserve"> </w:t>
      </w:r>
      <w:r>
        <w:t>все</w:t>
      </w:r>
      <w:r w:rsidR="00D0615F">
        <w:t xml:space="preserve"> </w:t>
      </w:r>
      <w:r>
        <w:t>работы</w:t>
      </w:r>
      <w:r w:rsidR="00D0615F">
        <w:t xml:space="preserve"> </w:t>
      </w:r>
      <w:r>
        <w:t>сейчас</w:t>
      </w:r>
      <w:r w:rsidR="00D0615F">
        <w:t xml:space="preserve"> </w:t>
      </w:r>
      <w:r>
        <w:t>ведутся</w:t>
      </w:r>
      <w:r w:rsidR="00D0615F">
        <w:t xml:space="preserve"> </w:t>
      </w:r>
      <w:r>
        <w:t>вне</w:t>
      </w:r>
      <w:r w:rsidR="00D0615F">
        <w:t xml:space="preserve"> </w:t>
      </w:r>
      <w:r>
        <w:t>рамок</w:t>
      </w:r>
      <w:r w:rsidR="00D0615F">
        <w:t xml:space="preserve"> </w:t>
      </w:r>
      <w:r>
        <w:t>строительной</w:t>
      </w:r>
      <w:r w:rsidR="00D0615F">
        <w:t xml:space="preserve"> </w:t>
      </w:r>
      <w:r>
        <w:t>площадки.</w:t>
      </w:r>
    </w:p>
    <w:p w14:paraId="4451FDE1" w14:textId="66871DF3" w:rsidR="003C5CF6" w:rsidRDefault="0072106D" w:rsidP="0072106D">
      <w:pPr>
        <w:jc w:val="both"/>
      </w:pPr>
      <w:r>
        <w:t>«</w:t>
      </w:r>
      <w:r w:rsidR="003C5CF6">
        <w:t>Будут</w:t>
      </w:r>
      <w:r w:rsidR="00D0615F">
        <w:t xml:space="preserve"> </w:t>
      </w:r>
      <w:r w:rsidR="003C5CF6">
        <w:t>ли</w:t>
      </w:r>
      <w:r w:rsidR="00D0615F">
        <w:t xml:space="preserve"> </w:t>
      </w:r>
      <w:r w:rsidR="003C5CF6">
        <w:t>сдвигаться</w:t>
      </w:r>
      <w:r w:rsidR="00D0615F">
        <w:t xml:space="preserve"> </w:t>
      </w:r>
      <w:r w:rsidR="003C5CF6">
        <w:t>сроки</w:t>
      </w:r>
      <w:r w:rsidR="00D0615F">
        <w:t xml:space="preserve"> </w:t>
      </w:r>
      <w:r w:rsidR="003C5CF6">
        <w:t>сдачи</w:t>
      </w:r>
      <w:r w:rsidR="00D0615F">
        <w:t xml:space="preserve"> </w:t>
      </w:r>
      <w:r w:rsidR="003C5CF6">
        <w:t>терминала</w:t>
      </w:r>
      <w:r w:rsidR="00D0615F">
        <w:t xml:space="preserve"> </w:t>
      </w:r>
      <w:r w:rsidR="003C5CF6">
        <w:t>(его</w:t>
      </w:r>
      <w:r w:rsidR="00D0615F">
        <w:t xml:space="preserve"> </w:t>
      </w:r>
      <w:r w:rsidR="003C5CF6">
        <w:t>планировалось</w:t>
      </w:r>
      <w:r w:rsidR="00D0615F">
        <w:t xml:space="preserve"> </w:t>
      </w:r>
      <w:r w:rsidR="003C5CF6">
        <w:t>сдать</w:t>
      </w:r>
      <w:r w:rsidR="00D0615F">
        <w:t xml:space="preserve"> </w:t>
      </w:r>
      <w:r w:rsidR="003C5CF6">
        <w:t>к</w:t>
      </w:r>
      <w:r w:rsidR="00D0615F">
        <w:t xml:space="preserve"> </w:t>
      </w:r>
      <w:r w:rsidR="003C5CF6">
        <w:t>зиме</w:t>
      </w:r>
      <w:r w:rsidR="00D0615F">
        <w:t xml:space="preserve"> </w:t>
      </w:r>
      <w:r w:rsidR="003C5CF6">
        <w:t>2020</w:t>
      </w:r>
      <w:r w:rsidR="00D0615F">
        <w:t xml:space="preserve"> </w:t>
      </w:r>
      <w:r w:rsidR="003C5CF6">
        <w:t>года</w:t>
      </w:r>
      <w:r w:rsidR="00D0615F">
        <w:t xml:space="preserve"> </w:t>
      </w:r>
      <w:r>
        <w:t>–</w:t>
      </w:r>
      <w:r w:rsidR="00D0615F">
        <w:t xml:space="preserve"> </w:t>
      </w:r>
      <w:r w:rsidR="003C5CF6">
        <w:t>ИФ),</w:t>
      </w:r>
      <w:r w:rsidR="00D0615F">
        <w:t xml:space="preserve"> </w:t>
      </w:r>
      <w:r w:rsidR="003C5CF6">
        <w:t>зависит</w:t>
      </w:r>
      <w:r w:rsidR="00D0615F">
        <w:t xml:space="preserve"> </w:t>
      </w:r>
      <w:r w:rsidR="003C5CF6">
        <w:t>от</w:t>
      </w:r>
      <w:r w:rsidR="00D0615F">
        <w:t xml:space="preserve"> </w:t>
      </w:r>
      <w:r w:rsidR="003C5CF6">
        <w:t>наших</w:t>
      </w:r>
      <w:r w:rsidR="00D0615F">
        <w:t xml:space="preserve"> </w:t>
      </w:r>
      <w:r w:rsidR="003C5CF6">
        <w:t>взаимоотношений,</w:t>
      </w:r>
      <w:r w:rsidR="00D0615F">
        <w:t xml:space="preserve"> </w:t>
      </w:r>
      <w:r w:rsidR="003C5CF6">
        <w:t>скажем</w:t>
      </w:r>
      <w:r w:rsidR="00D0615F">
        <w:t xml:space="preserve"> </w:t>
      </w:r>
      <w:r w:rsidR="003C5CF6">
        <w:t>так,</w:t>
      </w:r>
      <w:r w:rsidR="00D0615F">
        <w:t xml:space="preserve"> </w:t>
      </w:r>
      <w:r w:rsidR="003C5CF6">
        <w:t>с</w:t>
      </w:r>
      <w:r w:rsidR="00D0615F">
        <w:t xml:space="preserve"> </w:t>
      </w:r>
      <w:r w:rsidR="003C5CF6">
        <w:t>конкурентами,</w:t>
      </w:r>
      <w:r w:rsidR="00D0615F">
        <w:t xml:space="preserve"> </w:t>
      </w:r>
      <w:r w:rsidR="003C5CF6">
        <w:t>которые</w:t>
      </w:r>
      <w:r w:rsidR="00D0615F">
        <w:t xml:space="preserve"> </w:t>
      </w:r>
      <w:r w:rsidR="003C5CF6">
        <w:t>внезапно</w:t>
      </w:r>
      <w:r w:rsidR="00D0615F">
        <w:t xml:space="preserve"> </w:t>
      </w:r>
      <w:r w:rsidR="003C5CF6">
        <w:t>появились</w:t>
      </w:r>
      <w:r w:rsidR="00D0615F">
        <w:t xml:space="preserve"> </w:t>
      </w:r>
      <w:r w:rsidR="003C5CF6">
        <w:t>и</w:t>
      </w:r>
      <w:r w:rsidR="00D0615F">
        <w:t xml:space="preserve"> </w:t>
      </w:r>
      <w:r w:rsidR="003C5CF6">
        <w:t>подали</w:t>
      </w:r>
      <w:r w:rsidR="00D0615F">
        <w:t xml:space="preserve"> </w:t>
      </w:r>
      <w:r w:rsidR="003C5CF6">
        <w:t>жалобу</w:t>
      </w:r>
      <w:r w:rsidR="00D0615F">
        <w:t xml:space="preserve"> </w:t>
      </w:r>
      <w:r w:rsidR="003C5CF6">
        <w:t>в</w:t>
      </w:r>
      <w:r w:rsidR="00D0615F">
        <w:t xml:space="preserve"> </w:t>
      </w:r>
      <w:r w:rsidR="003C5CF6">
        <w:t>ФАС.</w:t>
      </w:r>
      <w:r w:rsidR="00D0615F">
        <w:t xml:space="preserve"> </w:t>
      </w:r>
      <w:r w:rsidR="003C5CF6">
        <w:t>То,</w:t>
      </w:r>
      <w:r w:rsidR="00D0615F">
        <w:t xml:space="preserve"> </w:t>
      </w:r>
      <w:r w:rsidR="003C5CF6">
        <w:t>что</w:t>
      </w:r>
      <w:r w:rsidR="00D0615F">
        <w:t xml:space="preserve"> </w:t>
      </w:r>
      <w:r w:rsidR="003C5CF6">
        <w:t>они</w:t>
      </w:r>
      <w:r w:rsidR="00D0615F">
        <w:t xml:space="preserve"> </w:t>
      </w:r>
      <w:r w:rsidR="003C5CF6">
        <w:t>сейчас</w:t>
      </w:r>
      <w:r w:rsidR="00D0615F">
        <w:t xml:space="preserve"> </w:t>
      </w:r>
      <w:r w:rsidR="003C5CF6">
        <w:t>делают,</w:t>
      </w:r>
      <w:r w:rsidR="00D0615F">
        <w:t xml:space="preserve"> </w:t>
      </w:r>
      <w:r w:rsidR="003C5CF6">
        <w:t>это</w:t>
      </w:r>
      <w:r w:rsidR="00D0615F">
        <w:t xml:space="preserve"> </w:t>
      </w:r>
      <w:r w:rsidR="003C5CF6">
        <w:t>способ</w:t>
      </w:r>
      <w:r w:rsidR="00D0615F">
        <w:t xml:space="preserve"> </w:t>
      </w:r>
      <w:r w:rsidR="003C5CF6">
        <w:t>конкурентной</w:t>
      </w:r>
      <w:r w:rsidR="00D0615F">
        <w:t xml:space="preserve"> </w:t>
      </w:r>
      <w:r w:rsidR="003C5CF6">
        <w:t>борьбы</w:t>
      </w:r>
      <w:r w:rsidR="00D0615F">
        <w:t xml:space="preserve"> </w:t>
      </w:r>
      <w:r w:rsidR="003C5CF6">
        <w:t>при</w:t>
      </w:r>
      <w:r w:rsidR="00D0615F">
        <w:t xml:space="preserve"> </w:t>
      </w:r>
      <w:r w:rsidR="003C5CF6">
        <w:t>помощи</w:t>
      </w:r>
      <w:r w:rsidR="00D0615F">
        <w:t xml:space="preserve"> </w:t>
      </w:r>
      <w:r w:rsidR="003C5CF6">
        <w:t>федеральных</w:t>
      </w:r>
      <w:r w:rsidR="00D0615F">
        <w:t xml:space="preserve"> </w:t>
      </w:r>
      <w:r w:rsidR="003C5CF6">
        <w:t>структур,</w:t>
      </w:r>
      <w:r w:rsidR="00D0615F">
        <w:t xml:space="preserve"> </w:t>
      </w:r>
      <w:r w:rsidR="003C5CF6">
        <w:t>чтобы</w:t>
      </w:r>
      <w:r w:rsidR="00D0615F">
        <w:t xml:space="preserve"> </w:t>
      </w:r>
      <w:r w:rsidR="003C5CF6">
        <w:t>замедлить</w:t>
      </w:r>
      <w:r w:rsidR="00D0615F">
        <w:t xml:space="preserve"> </w:t>
      </w:r>
      <w:r w:rsidR="003C5CF6">
        <w:t>проект</w:t>
      </w:r>
      <w:r>
        <w:t>»</w:t>
      </w:r>
      <w:r w:rsidR="003C5CF6">
        <w:t>,</w:t>
      </w:r>
      <w:r w:rsidR="00D0615F">
        <w:t xml:space="preserve"> </w:t>
      </w:r>
      <w:r>
        <w:t>–</w:t>
      </w:r>
      <w:r w:rsidR="00D0615F">
        <w:t xml:space="preserve"> </w:t>
      </w:r>
      <w:r w:rsidR="003C5CF6">
        <w:t>пояснил</w:t>
      </w:r>
      <w:r w:rsidR="00D0615F">
        <w:t xml:space="preserve"> </w:t>
      </w:r>
      <w:r w:rsidR="003C5CF6">
        <w:t>губернатор.</w:t>
      </w:r>
    </w:p>
    <w:p w14:paraId="3E32BCD8" w14:textId="0D7FBCF8" w:rsidR="003C5CF6" w:rsidRDefault="003C5CF6" w:rsidP="0072106D">
      <w:pPr>
        <w:jc w:val="both"/>
      </w:pPr>
      <w:r>
        <w:t>Когда</w:t>
      </w:r>
      <w:r w:rsidR="00D0615F">
        <w:t xml:space="preserve"> </w:t>
      </w:r>
      <w:r>
        <w:t>закончится</w:t>
      </w:r>
      <w:r w:rsidR="00D0615F">
        <w:t xml:space="preserve"> </w:t>
      </w:r>
      <w:r>
        <w:t>проектирование</w:t>
      </w:r>
      <w:r w:rsidR="00D0615F">
        <w:t xml:space="preserve"> </w:t>
      </w:r>
      <w:r>
        <w:t>терминала</w:t>
      </w:r>
      <w:r w:rsidR="00D0615F">
        <w:t xml:space="preserve"> </w:t>
      </w:r>
      <w:r>
        <w:t>и</w:t>
      </w:r>
      <w:r w:rsidR="00D0615F">
        <w:t xml:space="preserve"> </w:t>
      </w:r>
      <w:r>
        <w:t>кто</w:t>
      </w:r>
      <w:r w:rsidR="00D0615F">
        <w:t xml:space="preserve"> </w:t>
      </w:r>
      <w:r>
        <w:t>выполнит</w:t>
      </w:r>
      <w:r w:rsidR="00D0615F">
        <w:t xml:space="preserve"> </w:t>
      </w:r>
      <w:r>
        <w:t>эти</w:t>
      </w:r>
      <w:r w:rsidR="00D0615F">
        <w:t xml:space="preserve"> </w:t>
      </w:r>
      <w:r>
        <w:t>работы,</w:t>
      </w:r>
      <w:r w:rsidR="00D0615F">
        <w:t xml:space="preserve"> </w:t>
      </w:r>
      <w:r>
        <w:t>С.Левченко</w:t>
      </w:r>
      <w:r w:rsidR="00D0615F">
        <w:t xml:space="preserve"> </w:t>
      </w:r>
      <w:r>
        <w:t>не</w:t>
      </w:r>
      <w:r w:rsidR="00D0615F">
        <w:t xml:space="preserve"> </w:t>
      </w:r>
      <w:r>
        <w:t>уточнил.</w:t>
      </w:r>
    </w:p>
    <w:p w14:paraId="0A95EDB8" w14:textId="28722633" w:rsidR="0053774D" w:rsidRPr="0053774D" w:rsidRDefault="0053774D" w:rsidP="0072106D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134" w:name="_Toc5008568"/>
      <w:r w:rsidRPr="0053774D">
        <w:rPr>
          <w:rFonts w:ascii="Times New Roman" w:hAnsi="Times New Roman"/>
          <w:sz w:val="24"/>
          <w:szCs w:val="24"/>
        </w:rPr>
        <w:t>ТАСС;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53774D">
        <w:rPr>
          <w:rFonts w:ascii="Times New Roman" w:hAnsi="Times New Roman"/>
          <w:sz w:val="24"/>
          <w:szCs w:val="24"/>
        </w:rPr>
        <w:t>2019.03.29;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53774D">
        <w:rPr>
          <w:rFonts w:ascii="Times New Roman" w:hAnsi="Times New Roman"/>
          <w:sz w:val="24"/>
          <w:szCs w:val="24"/>
        </w:rPr>
        <w:t>КОНТРОЛЬНЫЙ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53774D">
        <w:rPr>
          <w:rFonts w:ascii="Times New Roman" w:hAnsi="Times New Roman"/>
          <w:sz w:val="24"/>
          <w:szCs w:val="24"/>
        </w:rPr>
        <w:t>ПАКЕТ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53774D">
        <w:rPr>
          <w:rFonts w:ascii="Times New Roman" w:hAnsi="Times New Roman"/>
          <w:sz w:val="24"/>
          <w:szCs w:val="24"/>
        </w:rPr>
        <w:t>АКЦИЙ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53774D">
        <w:rPr>
          <w:rFonts w:ascii="Times New Roman" w:hAnsi="Times New Roman"/>
          <w:sz w:val="24"/>
          <w:szCs w:val="24"/>
        </w:rPr>
        <w:t>АЭРОПОРТА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53774D">
        <w:rPr>
          <w:rFonts w:ascii="Times New Roman" w:hAnsi="Times New Roman"/>
          <w:sz w:val="24"/>
          <w:szCs w:val="24"/>
        </w:rPr>
        <w:t>БАРНАУЛА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53774D">
        <w:rPr>
          <w:rFonts w:ascii="Times New Roman" w:hAnsi="Times New Roman"/>
          <w:sz w:val="24"/>
          <w:szCs w:val="24"/>
        </w:rPr>
        <w:t>МОЖЕТ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53774D">
        <w:rPr>
          <w:rFonts w:ascii="Times New Roman" w:hAnsi="Times New Roman"/>
          <w:sz w:val="24"/>
          <w:szCs w:val="24"/>
        </w:rPr>
        <w:t>БЫТЬ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53774D">
        <w:rPr>
          <w:rFonts w:ascii="Times New Roman" w:hAnsi="Times New Roman"/>
          <w:sz w:val="24"/>
          <w:szCs w:val="24"/>
        </w:rPr>
        <w:t>ПЕРЕДАН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="0072106D">
        <w:rPr>
          <w:rFonts w:ascii="Times New Roman" w:hAnsi="Times New Roman"/>
          <w:sz w:val="24"/>
          <w:szCs w:val="24"/>
        </w:rPr>
        <w:t>«</w:t>
      </w:r>
      <w:r w:rsidRPr="0053774D">
        <w:rPr>
          <w:rFonts w:ascii="Times New Roman" w:hAnsi="Times New Roman"/>
          <w:sz w:val="24"/>
          <w:szCs w:val="24"/>
        </w:rPr>
        <w:t>НОВАПОРТУ</w:t>
      </w:r>
      <w:r w:rsidR="0072106D">
        <w:rPr>
          <w:rFonts w:ascii="Times New Roman" w:hAnsi="Times New Roman"/>
          <w:sz w:val="24"/>
          <w:szCs w:val="24"/>
        </w:rPr>
        <w:t>»</w:t>
      </w:r>
      <w:bookmarkEnd w:id="134"/>
    </w:p>
    <w:p w14:paraId="34CD57AE" w14:textId="3009FFC7" w:rsidR="00B60DCD" w:rsidRDefault="0053774D" w:rsidP="0072106D">
      <w:pPr>
        <w:jc w:val="both"/>
      </w:pPr>
      <w:r>
        <w:t>Власти</w:t>
      </w:r>
      <w:r w:rsidR="00D0615F">
        <w:t xml:space="preserve"> </w:t>
      </w:r>
      <w:r>
        <w:t>Алтайского</w:t>
      </w:r>
      <w:r w:rsidR="00D0615F">
        <w:t xml:space="preserve"> </w:t>
      </w:r>
      <w:r>
        <w:t>края</w:t>
      </w:r>
      <w:r w:rsidR="00D0615F">
        <w:t xml:space="preserve"> </w:t>
      </w:r>
      <w:r>
        <w:t>рассмотрят</w:t>
      </w:r>
      <w:r w:rsidR="00D0615F">
        <w:t xml:space="preserve"> </w:t>
      </w:r>
      <w:r>
        <w:t>возможность</w:t>
      </w:r>
      <w:r w:rsidR="00D0615F">
        <w:t xml:space="preserve"> </w:t>
      </w:r>
      <w:r>
        <w:t>передать</w:t>
      </w:r>
      <w:r w:rsidR="00D0615F">
        <w:t xml:space="preserve"> </w:t>
      </w:r>
      <w:r>
        <w:t>контрольный</w:t>
      </w:r>
      <w:r w:rsidR="00D0615F">
        <w:t xml:space="preserve"> </w:t>
      </w:r>
      <w:r>
        <w:t>пакет</w:t>
      </w:r>
      <w:r w:rsidR="00D0615F">
        <w:t xml:space="preserve"> </w:t>
      </w:r>
      <w:r>
        <w:t>акций</w:t>
      </w:r>
      <w:r w:rsidR="00D0615F">
        <w:t xml:space="preserve"> </w:t>
      </w:r>
      <w:r>
        <w:t>аэропорта</w:t>
      </w:r>
      <w:r w:rsidR="00D0615F">
        <w:t xml:space="preserve"> </w:t>
      </w:r>
      <w:r>
        <w:t>Барнаул</w:t>
      </w:r>
      <w:r w:rsidR="00D0615F">
        <w:t xml:space="preserve"> </w:t>
      </w:r>
      <w:r>
        <w:t>компании</w:t>
      </w:r>
      <w:r w:rsidR="00D0615F">
        <w:t xml:space="preserve"> </w:t>
      </w:r>
      <w:r w:rsidR="0072106D">
        <w:t>«</w:t>
      </w:r>
      <w:r>
        <w:t>Новапорт</w:t>
      </w:r>
      <w:r w:rsidR="0072106D">
        <w:t>»</w:t>
      </w:r>
      <w:r>
        <w:t>,</w:t>
      </w:r>
      <w:r w:rsidR="00D0615F">
        <w:t xml:space="preserve"> </w:t>
      </w:r>
      <w:r>
        <w:t>чтобы</w:t>
      </w:r>
      <w:r w:rsidR="00D0615F">
        <w:t xml:space="preserve"> </w:t>
      </w:r>
      <w:r>
        <w:t>решить</w:t>
      </w:r>
      <w:r w:rsidR="00D0615F">
        <w:t xml:space="preserve"> </w:t>
      </w:r>
      <w:r>
        <w:t>вопрос</w:t>
      </w:r>
      <w:r w:rsidR="00D0615F">
        <w:t xml:space="preserve"> </w:t>
      </w:r>
      <w:r>
        <w:t>модернизации</w:t>
      </w:r>
      <w:r w:rsidR="00D0615F">
        <w:t xml:space="preserve"> </w:t>
      </w:r>
      <w:r>
        <w:t>объекта</w:t>
      </w:r>
      <w:r w:rsidR="00D0615F">
        <w:t xml:space="preserve"> </w:t>
      </w:r>
      <w:r>
        <w:t>за</w:t>
      </w:r>
      <w:r w:rsidR="00D0615F">
        <w:t xml:space="preserve"> </w:t>
      </w:r>
      <w:r>
        <w:lastRenderedPageBreak/>
        <w:t>счет</w:t>
      </w:r>
      <w:r w:rsidR="00D0615F">
        <w:t xml:space="preserve"> </w:t>
      </w:r>
      <w:r>
        <w:t>второго</w:t>
      </w:r>
      <w:r w:rsidR="00D0615F">
        <w:t xml:space="preserve"> </w:t>
      </w:r>
      <w:r>
        <w:t>владельца.</w:t>
      </w:r>
      <w:r w:rsidR="00D0615F">
        <w:t xml:space="preserve"> </w:t>
      </w:r>
      <w:r>
        <w:t>Об</w:t>
      </w:r>
      <w:r w:rsidR="00D0615F">
        <w:t xml:space="preserve"> </w:t>
      </w:r>
      <w:r>
        <w:t>этом</w:t>
      </w:r>
      <w:r w:rsidR="00D0615F">
        <w:t xml:space="preserve"> </w:t>
      </w:r>
      <w:r>
        <w:t>в</w:t>
      </w:r>
      <w:r w:rsidR="00D0615F">
        <w:t xml:space="preserve"> </w:t>
      </w:r>
      <w:r>
        <w:t>пятницу</w:t>
      </w:r>
      <w:r w:rsidR="00D0615F">
        <w:t xml:space="preserve"> </w:t>
      </w:r>
      <w:r>
        <w:t>губернатор</w:t>
      </w:r>
      <w:r w:rsidR="00D0615F">
        <w:t xml:space="preserve"> </w:t>
      </w:r>
      <w:r>
        <w:t>региона</w:t>
      </w:r>
      <w:r w:rsidR="00D0615F">
        <w:t xml:space="preserve"> </w:t>
      </w:r>
      <w:r>
        <w:t>Виктор</w:t>
      </w:r>
      <w:r w:rsidR="00D0615F">
        <w:t xml:space="preserve"> </w:t>
      </w:r>
      <w:r>
        <w:t>Томенко</w:t>
      </w:r>
      <w:r w:rsidR="00D0615F">
        <w:t xml:space="preserve"> </w:t>
      </w:r>
      <w:r>
        <w:t>сообщил</w:t>
      </w:r>
      <w:r w:rsidR="00D0615F">
        <w:t xml:space="preserve"> </w:t>
      </w:r>
      <w:r>
        <w:t>в</w:t>
      </w:r>
      <w:r w:rsidR="00D0615F">
        <w:t xml:space="preserve"> </w:t>
      </w:r>
      <w:r>
        <w:t>интервью</w:t>
      </w:r>
      <w:r w:rsidR="00D0615F">
        <w:t xml:space="preserve"> </w:t>
      </w:r>
      <w:r>
        <w:t>ТАСС</w:t>
      </w:r>
      <w:r w:rsidR="00D0615F">
        <w:t xml:space="preserve"> </w:t>
      </w:r>
      <w:r>
        <w:t>на</w:t>
      </w:r>
      <w:r w:rsidR="00D0615F">
        <w:t xml:space="preserve"> </w:t>
      </w:r>
      <w:r>
        <w:t>Красноярском</w:t>
      </w:r>
      <w:r w:rsidR="00D0615F">
        <w:t xml:space="preserve"> </w:t>
      </w:r>
      <w:r>
        <w:t>экономическом</w:t>
      </w:r>
      <w:r w:rsidR="00D0615F">
        <w:t xml:space="preserve"> </w:t>
      </w:r>
      <w:r>
        <w:t>форуме.</w:t>
      </w:r>
    </w:p>
    <w:p w14:paraId="44A96BA7" w14:textId="5C5A6DED" w:rsidR="00B60DCD" w:rsidRDefault="0053774D" w:rsidP="0072106D">
      <w:pPr>
        <w:jc w:val="both"/>
      </w:pPr>
      <w:r>
        <w:t>Аэропорт</w:t>
      </w:r>
      <w:r w:rsidR="00D0615F">
        <w:t xml:space="preserve"> </w:t>
      </w:r>
      <w:r>
        <w:t>был</w:t>
      </w:r>
      <w:r w:rsidR="00D0615F">
        <w:t xml:space="preserve"> </w:t>
      </w:r>
      <w:r>
        <w:t>построен</w:t>
      </w:r>
      <w:r w:rsidR="00D0615F">
        <w:t xml:space="preserve"> </w:t>
      </w:r>
      <w:r>
        <w:t>в</w:t>
      </w:r>
      <w:r w:rsidR="00D0615F">
        <w:t xml:space="preserve"> </w:t>
      </w:r>
      <w:r>
        <w:t>1965</w:t>
      </w:r>
      <w:r w:rsidR="00D0615F">
        <w:t xml:space="preserve"> </w:t>
      </w:r>
      <w:r>
        <w:t>году.</w:t>
      </w:r>
      <w:r w:rsidR="00D0615F">
        <w:t xml:space="preserve"> </w:t>
      </w:r>
      <w:r>
        <w:t>Собственники</w:t>
      </w:r>
      <w:r w:rsidR="00D0615F">
        <w:t xml:space="preserve"> </w:t>
      </w:r>
      <w:r w:rsidR="0072106D">
        <w:t>«</w:t>
      </w:r>
      <w:r>
        <w:t>Авиапредприятия</w:t>
      </w:r>
      <w:r w:rsidR="00D0615F">
        <w:t xml:space="preserve"> </w:t>
      </w:r>
      <w:r w:rsidR="0072106D">
        <w:t>«</w:t>
      </w:r>
      <w:r>
        <w:t>Алтай</w:t>
      </w:r>
      <w:r w:rsidR="0072106D">
        <w:t>»</w:t>
      </w:r>
      <w:r>
        <w:t>,</w:t>
      </w:r>
      <w:r w:rsidR="00D0615F">
        <w:t xml:space="preserve"> </w:t>
      </w:r>
      <w:r>
        <w:t>в</w:t>
      </w:r>
      <w:r w:rsidR="00D0615F">
        <w:t xml:space="preserve"> </w:t>
      </w:r>
      <w:r>
        <w:t>структуру</w:t>
      </w:r>
      <w:r w:rsidR="00D0615F">
        <w:t xml:space="preserve"> </w:t>
      </w:r>
      <w:r>
        <w:t>которого</w:t>
      </w:r>
      <w:r w:rsidR="00D0615F">
        <w:t xml:space="preserve"> </w:t>
      </w:r>
      <w:r>
        <w:t>входит</w:t>
      </w:r>
      <w:r w:rsidR="00D0615F">
        <w:t xml:space="preserve"> </w:t>
      </w:r>
      <w:r>
        <w:t>комплекс</w:t>
      </w:r>
      <w:r w:rsidR="00D0615F">
        <w:t xml:space="preserve"> </w:t>
      </w:r>
      <w:r>
        <w:t>аэропорта,</w:t>
      </w:r>
      <w:r w:rsidR="00D0615F">
        <w:t xml:space="preserve"> </w:t>
      </w:r>
      <w:r w:rsidR="0072106D">
        <w:t>–</w:t>
      </w:r>
      <w:r w:rsidR="00D0615F">
        <w:t xml:space="preserve"> </w:t>
      </w:r>
      <w:r>
        <w:t>администрация</w:t>
      </w:r>
      <w:r w:rsidR="00D0615F">
        <w:t xml:space="preserve"> </w:t>
      </w:r>
      <w:r>
        <w:t>Алтайского</w:t>
      </w:r>
      <w:r w:rsidR="00D0615F">
        <w:t xml:space="preserve"> </w:t>
      </w:r>
      <w:r>
        <w:t>края</w:t>
      </w:r>
      <w:r w:rsidR="00D0615F">
        <w:t xml:space="preserve"> </w:t>
      </w:r>
      <w:r>
        <w:t>с</w:t>
      </w:r>
      <w:r w:rsidR="00D0615F">
        <w:t xml:space="preserve"> </w:t>
      </w:r>
      <w:r>
        <w:t>52%</w:t>
      </w:r>
      <w:r w:rsidR="00D0615F">
        <w:t xml:space="preserve"> </w:t>
      </w:r>
      <w:r>
        <w:t>акций</w:t>
      </w:r>
      <w:r w:rsidR="00D0615F">
        <w:t xml:space="preserve"> </w:t>
      </w:r>
      <w:r>
        <w:t>и</w:t>
      </w:r>
      <w:r w:rsidR="00D0615F">
        <w:t xml:space="preserve"> </w:t>
      </w:r>
      <w:r>
        <w:t>компания</w:t>
      </w:r>
      <w:r w:rsidR="00D0615F">
        <w:t xml:space="preserve"> </w:t>
      </w:r>
      <w:r w:rsidR="0072106D">
        <w:t>«</w:t>
      </w:r>
      <w:r>
        <w:t>Новапорт</w:t>
      </w:r>
      <w:r w:rsidR="0072106D">
        <w:t>»</w:t>
      </w:r>
      <w:r w:rsidR="00D0615F">
        <w:t xml:space="preserve"> </w:t>
      </w:r>
      <w:r>
        <w:t>с</w:t>
      </w:r>
      <w:r w:rsidR="00D0615F">
        <w:t xml:space="preserve"> </w:t>
      </w:r>
      <w:r>
        <w:t>48%.</w:t>
      </w:r>
      <w:r w:rsidR="00D0615F">
        <w:t xml:space="preserve"> </w:t>
      </w:r>
      <w:r>
        <w:t>Ранее</w:t>
      </w:r>
      <w:r w:rsidR="00D0615F">
        <w:t xml:space="preserve"> </w:t>
      </w:r>
      <w:r>
        <w:t>рассматривался</w:t>
      </w:r>
      <w:r w:rsidR="00D0615F">
        <w:t xml:space="preserve"> </w:t>
      </w:r>
      <w:r>
        <w:t>вариант</w:t>
      </w:r>
      <w:r w:rsidR="00D0615F">
        <w:t xml:space="preserve"> </w:t>
      </w:r>
      <w:r>
        <w:t>строительства</w:t>
      </w:r>
      <w:r w:rsidR="00D0615F">
        <w:t xml:space="preserve"> </w:t>
      </w:r>
      <w:r>
        <w:t>нового</w:t>
      </w:r>
      <w:r w:rsidR="00D0615F">
        <w:t xml:space="preserve"> </w:t>
      </w:r>
      <w:r>
        <w:t>международного</w:t>
      </w:r>
      <w:r w:rsidR="00D0615F">
        <w:t xml:space="preserve"> </w:t>
      </w:r>
      <w:r>
        <w:t>терминала</w:t>
      </w:r>
      <w:r w:rsidR="00D0615F">
        <w:t xml:space="preserve"> </w:t>
      </w:r>
      <w:r>
        <w:t>стоимостью</w:t>
      </w:r>
      <w:r w:rsidR="00D0615F">
        <w:t xml:space="preserve"> </w:t>
      </w:r>
      <w:r>
        <w:t>около</w:t>
      </w:r>
      <w:r w:rsidR="00D0615F">
        <w:t xml:space="preserve"> </w:t>
      </w:r>
      <w:r>
        <w:t>700</w:t>
      </w:r>
      <w:r w:rsidR="00D0615F">
        <w:t xml:space="preserve"> </w:t>
      </w:r>
      <w:r>
        <w:t>млн</w:t>
      </w:r>
      <w:r w:rsidR="00D0615F">
        <w:t xml:space="preserve"> </w:t>
      </w:r>
      <w:r>
        <w:t>рублей.</w:t>
      </w:r>
      <w:r w:rsidR="00D0615F">
        <w:t xml:space="preserve"> </w:t>
      </w:r>
      <w:r>
        <w:t>Позже</w:t>
      </w:r>
      <w:r w:rsidR="00D0615F">
        <w:t xml:space="preserve"> </w:t>
      </w:r>
      <w:r>
        <w:t>было</w:t>
      </w:r>
      <w:r w:rsidR="00D0615F">
        <w:t xml:space="preserve"> </w:t>
      </w:r>
      <w:r>
        <w:t>принято</w:t>
      </w:r>
      <w:r w:rsidR="00D0615F">
        <w:t xml:space="preserve"> </w:t>
      </w:r>
      <w:r>
        <w:t>решение,</w:t>
      </w:r>
      <w:r w:rsidR="00D0615F">
        <w:t xml:space="preserve"> </w:t>
      </w:r>
      <w:r>
        <w:t>что</w:t>
      </w:r>
      <w:r w:rsidR="00D0615F">
        <w:t xml:space="preserve"> </w:t>
      </w:r>
      <w:r>
        <w:t>более</w:t>
      </w:r>
      <w:r w:rsidR="00D0615F">
        <w:t xml:space="preserve"> </w:t>
      </w:r>
      <w:r>
        <w:t>целесообразно</w:t>
      </w:r>
      <w:r w:rsidR="00D0615F">
        <w:t xml:space="preserve"> </w:t>
      </w:r>
      <w:r>
        <w:t>реконструировать</w:t>
      </w:r>
      <w:r w:rsidR="00D0615F">
        <w:t xml:space="preserve"> </w:t>
      </w:r>
      <w:r>
        <w:t>имеющееся</w:t>
      </w:r>
      <w:r w:rsidR="00D0615F">
        <w:t xml:space="preserve"> </w:t>
      </w:r>
      <w:r>
        <w:t>здание</w:t>
      </w:r>
      <w:r w:rsidR="00D0615F">
        <w:t xml:space="preserve"> </w:t>
      </w:r>
      <w:r>
        <w:t>под</w:t>
      </w:r>
      <w:r w:rsidR="00D0615F">
        <w:t xml:space="preserve"> </w:t>
      </w:r>
      <w:r>
        <w:t>международный</w:t>
      </w:r>
      <w:r w:rsidR="00D0615F">
        <w:t xml:space="preserve"> </w:t>
      </w:r>
      <w:r>
        <w:t>терминал,</w:t>
      </w:r>
      <w:r w:rsidR="00D0615F">
        <w:t xml:space="preserve"> </w:t>
      </w:r>
      <w:r>
        <w:t>а</w:t>
      </w:r>
      <w:r w:rsidR="00D0615F">
        <w:t xml:space="preserve"> </w:t>
      </w:r>
      <w:r>
        <w:t>рядом</w:t>
      </w:r>
      <w:r w:rsidR="00D0615F">
        <w:t xml:space="preserve"> </w:t>
      </w:r>
      <w:r>
        <w:t>построить</w:t>
      </w:r>
      <w:r w:rsidR="00D0615F">
        <w:t xml:space="preserve"> </w:t>
      </w:r>
      <w:r>
        <w:t>пристройку-терминал</w:t>
      </w:r>
      <w:r w:rsidR="00D0615F">
        <w:t xml:space="preserve"> </w:t>
      </w:r>
      <w:r>
        <w:t>размером</w:t>
      </w:r>
      <w:r w:rsidR="00D0615F">
        <w:t xml:space="preserve"> </w:t>
      </w:r>
      <w:r>
        <w:t>8</w:t>
      </w:r>
      <w:r w:rsidR="00D0615F">
        <w:t xml:space="preserve"> </w:t>
      </w:r>
      <w:r>
        <w:t>тыс.</w:t>
      </w:r>
      <w:r w:rsidR="00D0615F">
        <w:t xml:space="preserve"> </w:t>
      </w:r>
      <w:r>
        <w:t>кв.</w:t>
      </w:r>
      <w:r w:rsidR="00D0615F">
        <w:t xml:space="preserve"> </w:t>
      </w:r>
      <w:r>
        <w:t>м</w:t>
      </w:r>
      <w:r w:rsidR="00D0615F">
        <w:t xml:space="preserve"> </w:t>
      </w:r>
      <w:r>
        <w:t>для</w:t>
      </w:r>
      <w:r w:rsidR="00D0615F">
        <w:t xml:space="preserve"> </w:t>
      </w:r>
      <w:r>
        <w:t>российских</w:t>
      </w:r>
      <w:r w:rsidR="00D0615F">
        <w:t xml:space="preserve"> </w:t>
      </w:r>
      <w:r>
        <w:t>рейсов.</w:t>
      </w:r>
      <w:r w:rsidR="00D0615F">
        <w:t xml:space="preserve"> </w:t>
      </w:r>
      <w:r>
        <w:t>Реконструкция</w:t>
      </w:r>
      <w:r w:rsidR="00D0615F">
        <w:t xml:space="preserve"> </w:t>
      </w:r>
      <w:r>
        <w:t>терминала</w:t>
      </w:r>
      <w:r w:rsidR="00D0615F">
        <w:t xml:space="preserve"> </w:t>
      </w:r>
      <w:r>
        <w:t>аэропорта</w:t>
      </w:r>
      <w:r w:rsidR="00D0615F">
        <w:t xml:space="preserve"> </w:t>
      </w:r>
      <w:r>
        <w:t>Барнаул</w:t>
      </w:r>
      <w:r w:rsidR="00D0615F">
        <w:t xml:space="preserve"> </w:t>
      </w:r>
      <w:r>
        <w:t>им.</w:t>
      </w:r>
      <w:r w:rsidR="00D0615F">
        <w:t xml:space="preserve"> </w:t>
      </w:r>
      <w:r>
        <w:t>Г.</w:t>
      </w:r>
      <w:r w:rsidR="00D0615F">
        <w:t xml:space="preserve"> </w:t>
      </w:r>
      <w:r>
        <w:t>С.</w:t>
      </w:r>
      <w:r w:rsidR="00D0615F">
        <w:t xml:space="preserve"> </w:t>
      </w:r>
      <w:r>
        <w:t>Титова</w:t>
      </w:r>
      <w:r w:rsidR="00D0615F">
        <w:t xml:space="preserve"> </w:t>
      </w:r>
      <w:r>
        <w:t>обойдется,</w:t>
      </w:r>
      <w:r w:rsidR="00D0615F">
        <w:t xml:space="preserve"> </w:t>
      </w:r>
      <w:r>
        <w:t>по</w:t>
      </w:r>
      <w:r w:rsidR="00D0615F">
        <w:t xml:space="preserve"> </w:t>
      </w:r>
      <w:r>
        <w:t>предварительным</w:t>
      </w:r>
      <w:r w:rsidR="00D0615F">
        <w:t xml:space="preserve"> </w:t>
      </w:r>
      <w:r>
        <w:t>оценкам,</w:t>
      </w:r>
      <w:r w:rsidR="00D0615F">
        <w:t xml:space="preserve"> </w:t>
      </w:r>
      <w:r>
        <w:t>в</w:t>
      </w:r>
      <w:r w:rsidR="00D0615F">
        <w:t xml:space="preserve"> </w:t>
      </w:r>
      <w:r>
        <w:t>2,4</w:t>
      </w:r>
      <w:r w:rsidR="00D0615F">
        <w:t xml:space="preserve"> </w:t>
      </w:r>
      <w:r>
        <w:t>млрд</w:t>
      </w:r>
      <w:r w:rsidR="00D0615F">
        <w:t xml:space="preserve"> </w:t>
      </w:r>
      <w:r>
        <w:t>рублей.</w:t>
      </w:r>
    </w:p>
    <w:p w14:paraId="3293BD69" w14:textId="16D46197" w:rsidR="00B60DCD" w:rsidRDefault="0072106D" w:rsidP="0072106D">
      <w:pPr>
        <w:jc w:val="both"/>
      </w:pPr>
      <w:r>
        <w:t>«</w:t>
      </w:r>
      <w:r w:rsidR="0053774D">
        <w:t>Мы</w:t>
      </w:r>
      <w:r w:rsidR="00D0615F">
        <w:t xml:space="preserve"> </w:t>
      </w:r>
      <w:r w:rsidR="0053774D">
        <w:t>владеем</w:t>
      </w:r>
      <w:r w:rsidR="00D0615F">
        <w:t xml:space="preserve"> </w:t>
      </w:r>
      <w:r w:rsidR="0053774D">
        <w:t>аэропортом</w:t>
      </w:r>
      <w:r w:rsidR="00D0615F">
        <w:t xml:space="preserve"> </w:t>
      </w:r>
      <w:r w:rsidR="0053774D">
        <w:t>пополам</w:t>
      </w:r>
      <w:r w:rsidR="00D0615F">
        <w:t xml:space="preserve"> </w:t>
      </w:r>
      <w:r w:rsidR="0053774D">
        <w:t>с</w:t>
      </w:r>
      <w:r w:rsidR="00D0615F">
        <w:t xml:space="preserve"> </w:t>
      </w:r>
      <w:r>
        <w:t>«</w:t>
      </w:r>
      <w:r w:rsidR="0053774D">
        <w:t>Новапортом</w:t>
      </w:r>
      <w:r>
        <w:t>»</w:t>
      </w:r>
      <w:r w:rsidR="00D0615F">
        <w:t xml:space="preserve"> </w:t>
      </w:r>
      <w:r>
        <w:t>–</w:t>
      </w:r>
      <w:r w:rsidR="00D0615F">
        <w:t xml:space="preserve"> </w:t>
      </w:r>
      <w:r w:rsidR="0053774D">
        <w:t>52%</w:t>
      </w:r>
      <w:r w:rsidR="00D0615F">
        <w:t xml:space="preserve"> </w:t>
      </w:r>
      <w:r w:rsidR="0053774D">
        <w:t>акций</w:t>
      </w:r>
      <w:r w:rsidR="00D0615F">
        <w:t xml:space="preserve"> </w:t>
      </w:r>
      <w:r w:rsidR="0053774D">
        <w:t>у</w:t>
      </w:r>
      <w:r w:rsidR="00D0615F">
        <w:t xml:space="preserve"> </w:t>
      </w:r>
      <w:r w:rsidR="0053774D">
        <w:t>края,</w:t>
      </w:r>
      <w:r w:rsidR="00D0615F">
        <w:t xml:space="preserve"> </w:t>
      </w:r>
      <w:r w:rsidR="0053774D">
        <w:t>48%</w:t>
      </w:r>
      <w:r w:rsidR="00D0615F">
        <w:t xml:space="preserve"> </w:t>
      </w:r>
      <w:r>
        <w:t>–</w:t>
      </w:r>
      <w:r w:rsidR="00D0615F">
        <w:t xml:space="preserve"> </w:t>
      </w:r>
      <w:r w:rsidR="0053774D">
        <w:t>у</w:t>
      </w:r>
      <w:r w:rsidR="00D0615F">
        <w:t xml:space="preserve"> </w:t>
      </w:r>
      <w:r>
        <w:t>«</w:t>
      </w:r>
      <w:r w:rsidR="0053774D">
        <w:t>Новапорта</w:t>
      </w:r>
      <w:r>
        <w:t>»</w:t>
      </w:r>
      <w:r w:rsidR="0053774D">
        <w:t>.</w:t>
      </w:r>
      <w:r w:rsidR="00D0615F">
        <w:t xml:space="preserve"> </w:t>
      </w:r>
      <w:r w:rsidR="0053774D">
        <w:t>Если</w:t>
      </w:r>
      <w:r w:rsidR="00D0615F">
        <w:t xml:space="preserve"> </w:t>
      </w:r>
      <w:r w:rsidR="0053774D">
        <w:t>партнеры</w:t>
      </w:r>
      <w:r w:rsidR="00D0615F">
        <w:t xml:space="preserve"> </w:t>
      </w:r>
      <w:r w:rsidR="0053774D">
        <w:t>возьмут</w:t>
      </w:r>
      <w:r w:rsidR="00D0615F">
        <w:t xml:space="preserve"> </w:t>
      </w:r>
      <w:r w:rsidR="0053774D">
        <w:t>реализацию</w:t>
      </w:r>
      <w:r w:rsidR="00D0615F">
        <w:t xml:space="preserve"> </w:t>
      </w:r>
      <w:r w:rsidR="0053774D">
        <w:t>проекта</w:t>
      </w:r>
      <w:r w:rsidR="00D0615F">
        <w:t xml:space="preserve"> </w:t>
      </w:r>
      <w:r w:rsidR="0053774D">
        <w:t>модернизации</w:t>
      </w:r>
      <w:r w:rsidR="00D0615F">
        <w:t xml:space="preserve"> </w:t>
      </w:r>
      <w:r w:rsidR="0053774D">
        <w:t>аэропорта</w:t>
      </w:r>
      <w:r w:rsidR="00D0615F">
        <w:t xml:space="preserve"> </w:t>
      </w:r>
      <w:r w:rsidR="0053774D">
        <w:t>на</w:t>
      </w:r>
      <w:r w:rsidR="00D0615F">
        <w:t xml:space="preserve"> </w:t>
      </w:r>
      <w:r w:rsidR="0053774D">
        <w:t>себя</w:t>
      </w:r>
      <w:r w:rsidR="00D0615F">
        <w:t xml:space="preserve"> </w:t>
      </w:r>
      <w:r>
        <w:t>–</w:t>
      </w:r>
      <w:r w:rsidR="00D0615F">
        <w:t xml:space="preserve"> </w:t>
      </w:r>
      <w:r w:rsidR="0053774D">
        <w:t>они</w:t>
      </w:r>
      <w:r w:rsidR="00D0615F">
        <w:t xml:space="preserve"> </w:t>
      </w:r>
      <w:r w:rsidR="0053774D">
        <w:t>захотят</w:t>
      </w:r>
      <w:r w:rsidR="00D0615F">
        <w:t xml:space="preserve"> </w:t>
      </w:r>
      <w:r w:rsidR="0053774D">
        <w:t>контроля,</w:t>
      </w:r>
      <w:r w:rsidR="00D0615F">
        <w:t xml:space="preserve"> </w:t>
      </w:r>
      <w:r w:rsidR="0053774D">
        <w:t>мы</w:t>
      </w:r>
      <w:r w:rsidR="00D0615F">
        <w:t xml:space="preserve"> </w:t>
      </w:r>
      <w:r w:rsidR="0053774D">
        <w:t>это</w:t>
      </w:r>
      <w:r w:rsidR="00D0615F">
        <w:t xml:space="preserve"> </w:t>
      </w:r>
      <w:r w:rsidR="0053774D">
        <w:t>в</w:t>
      </w:r>
      <w:r w:rsidR="00D0615F">
        <w:t xml:space="preserve"> </w:t>
      </w:r>
      <w:r w:rsidR="0053774D">
        <w:t>крае</w:t>
      </w:r>
      <w:r w:rsidR="00D0615F">
        <w:t xml:space="preserve"> </w:t>
      </w:r>
      <w:r w:rsidR="0053774D">
        <w:t>должны</w:t>
      </w:r>
      <w:r w:rsidR="00D0615F">
        <w:t xml:space="preserve"> </w:t>
      </w:r>
      <w:r w:rsidR="0053774D">
        <w:t>проанализировать</w:t>
      </w:r>
      <w:r>
        <w:t>»</w:t>
      </w:r>
      <w:r w:rsidR="0053774D">
        <w:t>,</w:t>
      </w:r>
      <w:r w:rsidR="00D0615F">
        <w:t xml:space="preserve"> </w:t>
      </w:r>
      <w:r>
        <w:t>–</w:t>
      </w:r>
      <w:r w:rsidR="00D0615F">
        <w:t xml:space="preserve"> </w:t>
      </w:r>
      <w:r w:rsidR="0053774D">
        <w:t>сказал</w:t>
      </w:r>
      <w:r w:rsidR="00D0615F">
        <w:t xml:space="preserve"> </w:t>
      </w:r>
      <w:r w:rsidR="0053774D">
        <w:t>Томенко.</w:t>
      </w:r>
      <w:r w:rsidR="00D0615F">
        <w:t xml:space="preserve"> </w:t>
      </w:r>
      <w:r w:rsidR="0053774D">
        <w:t>По</w:t>
      </w:r>
      <w:r w:rsidR="00D0615F">
        <w:t xml:space="preserve"> </w:t>
      </w:r>
      <w:r w:rsidR="0053774D">
        <w:t>его</w:t>
      </w:r>
      <w:r w:rsidR="00D0615F">
        <w:t xml:space="preserve"> </w:t>
      </w:r>
      <w:r w:rsidR="0053774D">
        <w:t>словам,</w:t>
      </w:r>
      <w:r w:rsidR="00D0615F">
        <w:t xml:space="preserve"> </w:t>
      </w:r>
      <w:r w:rsidR="0053774D">
        <w:t>нужно</w:t>
      </w:r>
      <w:r w:rsidR="00D0615F">
        <w:t xml:space="preserve"> </w:t>
      </w:r>
      <w:r>
        <w:t>«</w:t>
      </w:r>
      <w:r w:rsidR="0053774D">
        <w:t>найти</w:t>
      </w:r>
      <w:r w:rsidR="00D0615F">
        <w:t xml:space="preserve"> </w:t>
      </w:r>
      <w:r w:rsidR="0053774D">
        <w:t>общий</w:t>
      </w:r>
      <w:r w:rsidR="00D0615F">
        <w:t xml:space="preserve"> </w:t>
      </w:r>
      <w:r w:rsidR="0053774D">
        <w:t>знаменатель</w:t>
      </w:r>
      <w:r>
        <w:t>»</w:t>
      </w:r>
      <w:r w:rsidR="00D0615F">
        <w:t xml:space="preserve"> </w:t>
      </w:r>
      <w:r w:rsidR="0053774D">
        <w:t>и</w:t>
      </w:r>
      <w:r w:rsidR="00D0615F">
        <w:t xml:space="preserve"> </w:t>
      </w:r>
      <w:r w:rsidR="0053774D">
        <w:t>определиться</w:t>
      </w:r>
      <w:r w:rsidR="00D0615F">
        <w:t xml:space="preserve"> </w:t>
      </w:r>
      <w:r w:rsidR="0053774D">
        <w:t>с</w:t>
      </w:r>
      <w:r w:rsidR="00D0615F">
        <w:t xml:space="preserve"> </w:t>
      </w:r>
      <w:r w:rsidR="0053774D">
        <w:t>мнением</w:t>
      </w:r>
      <w:r w:rsidR="00D0615F">
        <w:t xml:space="preserve"> </w:t>
      </w:r>
      <w:r w:rsidR="0053774D">
        <w:t>большинства,</w:t>
      </w:r>
      <w:r w:rsidR="00D0615F">
        <w:t xml:space="preserve"> </w:t>
      </w:r>
      <w:r w:rsidR="0053774D">
        <w:t>с</w:t>
      </w:r>
      <w:r w:rsidR="00D0615F">
        <w:t xml:space="preserve"> </w:t>
      </w:r>
      <w:r w:rsidR="0053774D">
        <w:t>возможностью</w:t>
      </w:r>
      <w:r w:rsidR="00D0615F">
        <w:t xml:space="preserve"> </w:t>
      </w:r>
      <w:r w:rsidR="0053774D">
        <w:t>потерять</w:t>
      </w:r>
      <w:r w:rsidR="00D0615F">
        <w:t xml:space="preserve"> </w:t>
      </w:r>
      <w:r w:rsidR="0053774D">
        <w:t>контроль</w:t>
      </w:r>
      <w:r w:rsidR="00D0615F">
        <w:t xml:space="preserve"> </w:t>
      </w:r>
      <w:r w:rsidR="0053774D">
        <w:t>над</w:t>
      </w:r>
      <w:r w:rsidR="00D0615F">
        <w:t xml:space="preserve"> </w:t>
      </w:r>
      <w:r w:rsidR="0053774D">
        <w:t>аэропортом</w:t>
      </w:r>
      <w:r w:rsidR="00D0615F">
        <w:t xml:space="preserve"> </w:t>
      </w:r>
      <w:r w:rsidR="0053774D">
        <w:t>в</w:t>
      </w:r>
      <w:r w:rsidR="00D0615F">
        <w:t xml:space="preserve"> </w:t>
      </w:r>
      <w:r w:rsidR="0053774D">
        <w:t>обмен</w:t>
      </w:r>
      <w:r w:rsidR="00D0615F">
        <w:t xml:space="preserve"> </w:t>
      </w:r>
      <w:r w:rsidR="0053774D">
        <w:t>на</w:t>
      </w:r>
      <w:r w:rsidR="00D0615F">
        <w:t xml:space="preserve"> </w:t>
      </w:r>
      <w:r w:rsidR="0053774D">
        <w:t>перспективу</w:t>
      </w:r>
      <w:r w:rsidR="00D0615F">
        <w:t xml:space="preserve"> </w:t>
      </w:r>
      <w:r w:rsidR="0053774D">
        <w:t>его</w:t>
      </w:r>
      <w:r w:rsidR="00D0615F">
        <w:t xml:space="preserve"> </w:t>
      </w:r>
      <w:r w:rsidR="0053774D">
        <w:t>развития.</w:t>
      </w:r>
      <w:r w:rsidR="00D0615F">
        <w:t xml:space="preserve"> </w:t>
      </w:r>
      <w:r>
        <w:t>«</w:t>
      </w:r>
      <w:r w:rsidR="0053774D">
        <w:t>Я</w:t>
      </w:r>
      <w:r w:rsidR="00D0615F">
        <w:t xml:space="preserve"> </w:t>
      </w:r>
      <w:r w:rsidR="0053774D">
        <w:t>уверен,</w:t>
      </w:r>
      <w:r w:rsidR="00D0615F">
        <w:t xml:space="preserve"> </w:t>
      </w:r>
      <w:r w:rsidR="0053774D">
        <w:t>что</w:t>
      </w:r>
      <w:r w:rsidR="00D0615F">
        <w:t xml:space="preserve"> </w:t>
      </w:r>
      <w:r w:rsidR="0053774D">
        <w:t>это</w:t>
      </w:r>
      <w:r w:rsidR="00D0615F">
        <w:t xml:space="preserve"> </w:t>
      </w:r>
      <w:r w:rsidR="0053774D">
        <w:t>будет</w:t>
      </w:r>
      <w:r w:rsidR="00D0615F">
        <w:t xml:space="preserve"> </w:t>
      </w:r>
      <w:r w:rsidR="0053774D">
        <w:t>на</w:t>
      </w:r>
      <w:r w:rsidR="00D0615F">
        <w:t xml:space="preserve"> </w:t>
      </w:r>
      <w:r w:rsidR="0053774D">
        <w:t>пользу,</w:t>
      </w:r>
      <w:r w:rsidR="00D0615F">
        <w:t xml:space="preserve"> </w:t>
      </w:r>
      <w:r w:rsidR="0053774D">
        <w:t>но</w:t>
      </w:r>
      <w:r w:rsidR="00D0615F">
        <w:t xml:space="preserve"> </w:t>
      </w:r>
      <w:r w:rsidR="0053774D">
        <w:t>путь</w:t>
      </w:r>
      <w:r w:rsidR="00D0615F">
        <w:t xml:space="preserve"> </w:t>
      </w:r>
      <w:r w:rsidR="0053774D">
        <w:t>надо</w:t>
      </w:r>
      <w:r w:rsidR="00D0615F">
        <w:t xml:space="preserve"> </w:t>
      </w:r>
      <w:r w:rsidR="0053774D">
        <w:t>пройти</w:t>
      </w:r>
      <w:r>
        <w:t>»</w:t>
      </w:r>
      <w:r w:rsidR="0053774D">
        <w:t>,</w:t>
      </w:r>
      <w:r w:rsidR="00D0615F">
        <w:t xml:space="preserve"> </w:t>
      </w:r>
      <w:r>
        <w:t>–</w:t>
      </w:r>
      <w:r w:rsidR="00D0615F">
        <w:t xml:space="preserve"> </w:t>
      </w:r>
      <w:r w:rsidR="0053774D">
        <w:t>отметил</w:t>
      </w:r>
      <w:r w:rsidR="00D0615F">
        <w:t xml:space="preserve"> </w:t>
      </w:r>
      <w:r w:rsidR="0053774D">
        <w:t>он.</w:t>
      </w:r>
    </w:p>
    <w:p w14:paraId="68D63384" w14:textId="02FD8F3B" w:rsidR="00B60DCD" w:rsidRDefault="0053774D" w:rsidP="0072106D">
      <w:pPr>
        <w:jc w:val="both"/>
      </w:pPr>
      <w:r>
        <w:t>По</w:t>
      </w:r>
      <w:r w:rsidR="00D0615F">
        <w:t xml:space="preserve"> </w:t>
      </w:r>
      <w:r>
        <w:t>словам</w:t>
      </w:r>
      <w:r w:rsidR="00D0615F">
        <w:t xml:space="preserve"> </w:t>
      </w:r>
      <w:r>
        <w:t>главы</w:t>
      </w:r>
      <w:r w:rsidR="00D0615F">
        <w:t xml:space="preserve"> </w:t>
      </w:r>
      <w:r>
        <w:t>региона,</w:t>
      </w:r>
      <w:r w:rsidR="00D0615F">
        <w:t xml:space="preserve"> </w:t>
      </w:r>
      <w:r>
        <w:t>сейчас</w:t>
      </w:r>
      <w:r w:rsidR="00D0615F">
        <w:t xml:space="preserve"> </w:t>
      </w:r>
      <w:r>
        <w:t>идет</w:t>
      </w:r>
      <w:r w:rsidR="00D0615F">
        <w:t xml:space="preserve"> </w:t>
      </w:r>
      <w:r>
        <w:t>поиск</w:t>
      </w:r>
      <w:r w:rsidR="00D0615F">
        <w:t xml:space="preserve"> </w:t>
      </w:r>
      <w:r>
        <w:t>оптимальных</w:t>
      </w:r>
      <w:r w:rsidR="00D0615F">
        <w:t xml:space="preserve"> </w:t>
      </w:r>
      <w:r>
        <w:t>механизмов</w:t>
      </w:r>
      <w:r w:rsidR="00D0615F">
        <w:t xml:space="preserve"> </w:t>
      </w:r>
      <w:r>
        <w:t>для</w:t>
      </w:r>
      <w:r w:rsidR="00D0615F">
        <w:t xml:space="preserve"> </w:t>
      </w:r>
      <w:r>
        <w:t>решения</w:t>
      </w:r>
      <w:r w:rsidR="00D0615F">
        <w:t xml:space="preserve"> </w:t>
      </w:r>
      <w:r>
        <w:t>всех</w:t>
      </w:r>
      <w:r w:rsidR="00D0615F">
        <w:t xml:space="preserve"> </w:t>
      </w:r>
      <w:r>
        <w:t>вопросов,</w:t>
      </w:r>
      <w:r w:rsidR="00D0615F">
        <w:t xml:space="preserve"> </w:t>
      </w:r>
      <w:r>
        <w:t>связанных</w:t>
      </w:r>
      <w:r w:rsidR="00D0615F">
        <w:t xml:space="preserve"> </w:t>
      </w:r>
      <w:r>
        <w:t>и</w:t>
      </w:r>
      <w:r w:rsidR="00D0615F">
        <w:t xml:space="preserve"> </w:t>
      </w:r>
      <w:r>
        <w:t>с</w:t>
      </w:r>
      <w:r w:rsidR="00D0615F">
        <w:t xml:space="preserve"> </w:t>
      </w:r>
      <w:r>
        <w:t>модернизацией</w:t>
      </w:r>
      <w:r w:rsidR="00D0615F">
        <w:t xml:space="preserve"> </w:t>
      </w:r>
      <w:r>
        <w:t>объекта,</w:t>
      </w:r>
      <w:r w:rsidR="00D0615F">
        <w:t xml:space="preserve"> </w:t>
      </w:r>
      <w:r>
        <w:t>и</w:t>
      </w:r>
      <w:r w:rsidR="00D0615F">
        <w:t xml:space="preserve"> </w:t>
      </w:r>
      <w:r>
        <w:t>с</w:t>
      </w:r>
      <w:r w:rsidR="00D0615F">
        <w:t xml:space="preserve"> </w:t>
      </w:r>
      <w:r>
        <w:t>контрольным</w:t>
      </w:r>
      <w:r w:rsidR="00D0615F">
        <w:t xml:space="preserve"> </w:t>
      </w:r>
      <w:r>
        <w:t>пакетом</w:t>
      </w:r>
      <w:r w:rsidR="00D0615F">
        <w:t xml:space="preserve"> </w:t>
      </w:r>
      <w:r>
        <w:t>акций.</w:t>
      </w:r>
      <w:r w:rsidR="00D0615F">
        <w:t xml:space="preserve"> </w:t>
      </w:r>
      <w:r>
        <w:t>Томенко</w:t>
      </w:r>
      <w:r w:rsidR="00D0615F">
        <w:t xml:space="preserve"> </w:t>
      </w:r>
      <w:r>
        <w:t>пояснил,</w:t>
      </w:r>
      <w:r w:rsidR="00D0615F">
        <w:t xml:space="preserve"> </w:t>
      </w:r>
      <w:r>
        <w:t>что</w:t>
      </w:r>
      <w:r w:rsidR="00D0615F">
        <w:t xml:space="preserve"> </w:t>
      </w:r>
      <w:r>
        <w:t>в</w:t>
      </w:r>
      <w:r w:rsidR="00D0615F">
        <w:t xml:space="preserve"> </w:t>
      </w:r>
      <w:r>
        <w:t>крае</w:t>
      </w:r>
      <w:r w:rsidR="00D0615F">
        <w:t xml:space="preserve"> </w:t>
      </w:r>
      <w:r>
        <w:t>сегодня</w:t>
      </w:r>
      <w:r w:rsidR="00D0615F">
        <w:t xml:space="preserve"> </w:t>
      </w:r>
      <w:r>
        <w:t>работают</w:t>
      </w:r>
      <w:r w:rsidR="00D0615F">
        <w:t xml:space="preserve"> </w:t>
      </w:r>
      <w:r>
        <w:t>над</w:t>
      </w:r>
      <w:r w:rsidR="00D0615F">
        <w:t xml:space="preserve"> </w:t>
      </w:r>
      <w:r>
        <w:t>тем,</w:t>
      </w:r>
      <w:r w:rsidR="00D0615F">
        <w:t xml:space="preserve"> </w:t>
      </w:r>
      <w:r>
        <w:t>чтобы</w:t>
      </w:r>
      <w:r w:rsidR="00D0615F">
        <w:t xml:space="preserve"> </w:t>
      </w:r>
      <w:r>
        <w:t>базовая</w:t>
      </w:r>
      <w:r w:rsidR="00D0615F">
        <w:t xml:space="preserve"> </w:t>
      </w:r>
      <w:r>
        <w:t>воздушная</w:t>
      </w:r>
      <w:r w:rsidR="00D0615F">
        <w:t xml:space="preserve"> </w:t>
      </w:r>
      <w:r>
        <w:t>гавань</w:t>
      </w:r>
      <w:r w:rsidR="00D0615F">
        <w:t xml:space="preserve"> </w:t>
      </w:r>
      <w:r>
        <w:t>региона,</w:t>
      </w:r>
      <w:r w:rsidR="00D0615F">
        <w:t xml:space="preserve"> </w:t>
      </w:r>
      <w:r>
        <w:t>которой</w:t>
      </w:r>
      <w:r w:rsidR="00D0615F">
        <w:t xml:space="preserve"> </w:t>
      </w:r>
      <w:r>
        <w:t>и</w:t>
      </w:r>
      <w:r w:rsidR="00D0615F">
        <w:t xml:space="preserve"> </w:t>
      </w:r>
      <w:r>
        <w:t>является</w:t>
      </w:r>
      <w:r w:rsidR="00D0615F">
        <w:t xml:space="preserve"> </w:t>
      </w:r>
      <w:r>
        <w:t>аэропорт</w:t>
      </w:r>
      <w:r w:rsidR="00D0615F">
        <w:t xml:space="preserve"> </w:t>
      </w:r>
      <w:r>
        <w:t>Барнаул,</w:t>
      </w:r>
      <w:r w:rsidR="00D0615F">
        <w:t xml:space="preserve"> </w:t>
      </w:r>
      <w:r>
        <w:t>была</w:t>
      </w:r>
      <w:r w:rsidR="00D0615F">
        <w:t xml:space="preserve"> </w:t>
      </w:r>
      <w:r>
        <w:t>приведена</w:t>
      </w:r>
      <w:r w:rsidR="00D0615F">
        <w:t xml:space="preserve"> </w:t>
      </w:r>
      <w:r>
        <w:t>в</w:t>
      </w:r>
      <w:r w:rsidR="00D0615F">
        <w:t xml:space="preserve"> </w:t>
      </w:r>
      <w:r>
        <w:t>соответствие</w:t>
      </w:r>
      <w:r w:rsidR="00D0615F">
        <w:t xml:space="preserve"> </w:t>
      </w:r>
      <w:r>
        <w:t>с</w:t>
      </w:r>
      <w:r w:rsidR="00D0615F">
        <w:t xml:space="preserve"> </w:t>
      </w:r>
      <w:r>
        <w:t>современными</w:t>
      </w:r>
      <w:r w:rsidR="00D0615F">
        <w:t xml:space="preserve"> </w:t>
      </w:r>
      <w:r>
        <w:t>требованиями.</w:t>
      </w:r>
      <w:r w:rsidR="00D0615F">
        <w:t xml:space="preserve"> </w:t>
      </w:r>
      <w:r>
        <w:t>Ведется</w:t>
      </w:r>
      <w:r w:rsidR="00D0615F">
        <w:t xml:space="preserve"> </w:t>
      </w:r>
      <w:r>
        <w:t>работа</w:t>
      </w:r>
      <w:r w:rsidR="00D0615F">
        <w:t xml:space="preserve"> </w:t>
      </w:r>
      <w:r>
        <w:t>по</w:t>
      </w:r>
      <w:r w:rsidR="00D0615F">
        <w:t xml:space="preserve"> </w:t>
      </w:r>
      <w:r>
        <w:t>проекту</w:t>
      </w:r>
      <w:r w:rsidR="00D0615F">
        <w:t xml:space="preserve"> </w:t>
      </w:r>
      <w:r>
        <w:t>расширения</w:t>
      </w:r>
      <w:r w:rsidR="00D0615F">
        <w:t xml:space="preserve"> </w:t>
      </w:r>
      <w:r>
        <w:t>терминала:</w:t>
      </w:r>
      <w:r w:rsidR="00D0615F">
        <w:t xml:space="preserve"> </w:t>
      </w:r>
      <w:r>
        <w:t>по</w:t>
      </w:r>
      <w:r w:rsidR="00D0615F">
        <w:t xml:space="preserve"> </w:t>
      </w:r>
      <w:r>
        <w:t>сути,</w:t>
      </w:r>
      <w:r w:rsidR="00D0615F">
        <w:t xml:space="preserve"> </w:t>
      </w:r>
      <w:r>
        <w:t>строительства</w:t>
      </w:r>
      <w:r w:rsidR="00D0615F">
        <w:t xml:space="preserve"> </w:t>
      </w:r>
      <w:r>
        <w:t>нового</w:t>
      </w:r>
      <w:r w:rsidR="00D0615F">
        <w:t xml:space="preserve"> </w:t>
      </w:r>
      <w:r>
        <w:t>здания.</w:t>
      </w:r>
      <w:r w:rsidR="00D0615F">
        <w:t xml:space="preserve"> </w:t>
      </w:r>
      <w:r>
        <w:t>В</w:t>
      </w:r>
      <w:r w:rsidR="00D0615F">
        <w:t xml:space="preserve"> </w:t>
      </w:r>
      <w:r>
        <w:t>перспективе</w:t>
      </w:r>
      <w:r w:rsidR="00D0615F">
        <w:t xml:space="preserve"> </w:t>
      </w:r>
      <w:r>
        <w:t>предполагается</w:t>
      </w:r>
      <w:r w:rsidR="00D0615F">
        <w:t xml:space="preserve"> </w:t>
      </w:r>
      <w:r>
        <w:t>заняться</w:t>
      </w:r>
      <w:r w:rsidR="00D0615F">
        <w:t xml:space="preserve"> </w:t>
      </w:r>
      <w:r>
        <w:t>вопросами</w:t>
      </w:r>
      <w:r w:rsidR="00D0615F">
        <w:t xml:space="preserve"> </w:t>
      </w:r>
      <w:r>
        <w:t>реконструкции</w:t>
      </w:r>
      <w:r w:rsidR="00D0615F">
        <w:t xml:space="preserve"> </w:t>
      </w:r>
      <w:r>
        <w:t>взлетно-посадочной</w:t>
      </w:r>
      <w:r w:rsidR="00D0615F">
        <w:t xml:space="preserve"> </w:t>
      </w:r>
      <w:r>
        <w:t>полосы.</w:t>
      </w:r>
    </w:p>
    <w:p w14:paraId="7C834F01" w14:textId="508C73A1" w:rsidR="001B0D1F" w:rsidRDefault="0053774D" w:rsidP="0072106D">
      <w:pPr>
        <w:jc w:val="both"/>
      </w:pPr>
      <w:r>
        <w:t>Ранее</w:t>
      </w:r>
      <w:r w:rsidR="00D0615F">
        <w:t xml:space="preserve"> </w:t>
      </w:r>
      <w:r>
        <w:t>сообщалось,</w:t>
      </w:r>
      <w:r w:rsidR="00D0615F">
        <w:t xml:space="preserve"> </w:t>
      </w:r>
      <w:r>
        <w:t>что</w:t>
      </w:r>
      <w:r w:rsidR="00D0615F">
        <w:t xml:space="preserve"> </w:t>
      </w:r>
      <w:r>
        <w:t>уже</w:t>
      </w:r>
      <w:r w:rsidR="00D0615F">
        <w:t xml:space="preserve"> </w:t>
      </w:r>
      <w:r>
        <w:t>в</w:t>
      </w:r>
      <w:r w:rsidR="00D0615F">
        <w:t xml:space="preserve"> </w:t>
      </w:r>
      <w:r>
        <w:t>2019</w:t>
      </w:r>
      <w:r w:rsidR="00D0615F">
        <w:t xml:space="preserve"> </w:t>
      </w:r>
      <w:r>
        <w:t>году</w:t>
      </w:r>
      <w:r w:rsidR="00D0615F">
        <w:t xml:space="preserve"> </w:t>
      </w:r>
      <w:r>
        <w:t>предполагается</w:t>
      </w:r>
      <w:r w:rsidR="00D0615F">
        <w:t xml:space="preserve"> </w:t>
      </w:r>
      <w:r>
        <w:t>начать</w:t>
      </w:r>
      <w:r w:rsidR="00D0615F">
        <w:t xml:space="preserve"> </w:t>
      </w:r>
      <w:r>
        <w:t>проектирование</w:t>
      </w:r>
      <w:r w:rsidR="00D0615F">
        <w:t xml:space="preserve"> </w:t>
      </w:r>
      <w:r>
        <w:t>терминала,</w:t>
      </w:r>
      <w:r w:rsidR="00D0615F">
        <w:t xml:space="preserve"> </w:t>
      </w:r>
      <w:r>
        <w:t>которое</w:t>
      </w:r>
      <w:r w:rsidR="00D0615F">
        <w:t xml:space="preserve"> </w:t>
      </w:r>
      <w:r>
        <w:t>займет</w:t>
      </w:r>
      <w:r w:rsidR="00D0615F">
        <w:t xml:space="preserve"> </w:t>
      </w:r>
      <w:r>
        <w:t>год,</w:t>
      </w:r>
      <w:r w:rsidR="00D0615F">
        <w:t xml:space="preserve"> </w:t>
      </w:r>
      <w:r>
        <w:t>от</w:t>
      </w:r>
      <w:r w:rsidR="00D0615F">
        <w:t xml:space="preserve"> </w:t>
      </w:r>
      <w:r>
        <w:t>3</w:t>
      </w:r>
      <w:r w:rsidR="00D0615F">
        <w:t xml:space="preserve"> </w:t>
      </w:r>
      <w:r>
        <w:t>до</w:t>
      </w:r>
      <w:r w:rsidR="00D0615F">
        <w:t xml:space="preserve"> </w:t>
      </w:r>
      <w:r>
        <w:t>3,5</w:t>
      </w:r>
      <w:r w:rsidR="00D0615F">
        <w:t xml:space="preserve"> </w:t>
      </w:r>
      <w:r>
        <w:t>лет</w:t>
      </w:r>
      <w:r w:rsidR="00D0615F">
        <w:t xml:space="preserve"> </w:t>
      </w:r>
      <w:r>
        <w:t>уйдет</w:t>
      </w:r>
      <w:r w:rsidR="00D0615F">
        <w:t xml:space="preserve"> </w:t>
      </w:r>
      <w:r>
        <w:t>на</w:t>
      </w:r>
      <w:r w:rsidR="00D0615F">
        <w:t xml:space="preserve"> </w:t>
      </w:r>
      <w:r>
        <w:t>строительство.</w:t>
      </w:r>
      <w:r w:rsidR="00D0615F">
        <w:t xml:space="preserve"> </w:t>
      </w:r>
      <w:r>
        <w:t>Предполагается,</w:t>
      </w:r>
      <w:r w:rsidR="00D0615F">
        <w:t xml:space="preserve"> </w:t>
      </w:r>
      <w:r>
        <w:t>что</w:t>
      </w:r>
      <w:r w:rsidR="00D0615F">
        <w:t xml:space="preserve"> </w:t>
      </w:r>
      <w:r>
        <w:t>реконструкция</w:t>
      </w:r>
      <w:r w:rsidR="00D0615F">
        <w:t xml:space="preserve"> </w:t>
      </w:r>
      <w:r>
        <w:t>и</w:t>
      </w:r>
      <w:r w:rsidR="00D0615F">
        <w:t xml:space="preserve"> </w:t>
      </w:r>
      <w:r>
        <w:t>строительство</w:t>
      </w:r>
      <w:r w:rsidR="00D0615F">
        <w:t xml:space="preserve"> </w:t>
      </w:r>
      <w:r>
        <w:t>могут</w:t>
      </w:r>
      <w:r w:rsidR="00D0615F">
        <w:t xml:space="preserve"> </w:t>
      </w:r>
      <w:r>
        <w:t>быть</w:t>
      </w:r>
      <w:r w:rsidR="00D0615F">
        <w:t xml:space="preserve"> </w:t>
      </w:r>
      <w:r>
        <w:t>завершены</w:t>
      </w:r>
      <w:r w:rsidR="00D0615F">
        <w:t xml:space="preserve"> </w:t>
      </w:r>
      <w:r>
        <w:t>к</w:t>
      </w:r>
      <w:r w:rsidR="00D0615F">
        <w:t xml:space="preserve"> </w:t>
      </w:r>
      <w:r>
        <w:t>2025</w:t>
      </w:r>
      <w:r w:rsidR="00D0615F">
        <w:t xml:space="preserve"> </w:t>
      </w:r>
      <w:r>
        <w:t>году.</w:t>
      </w:r>
      <w:r w:rsidR="00D0615F">
        <w:t xml:space="preserve"> </w:t>
      </w:r>
      <w:r>
        <w:t>После</w:t>
      </w:r>
      <w:r w:rsidR="00D0615F">
        <w:t xml:space="preserve"> </w:t>
      </w:r>
      <w:r>
        <w:t>реконструкции</w:t>
      </w:r>
      <w:r w:rsidR="00D0615F">
        <w:t xml:space="preserve"> </w:t>
      </w:r>
      <w:r>
        <w:t>пассажиропоток</w:t>
      </w:r>
      <w:r w:rsidR="00D0615F">
        <w:t xml:space="preserve"> </w:t>
      </w:r>
      <w:r>
        <w:t>аэропорта</w:t>
      </w:r>
      <w:r w:rsidR="00D0615F">
        <w:t xml:space="preserve"> </w:t>
      </w:r>
      <w:r>
        <w:t>может</w:t>
      </w:r>
      <w:r w:rsidR="00D0615F">
        <w:t xml:space="preserve"> </w:t>
      </w:r>
      <w:r>
        <w:t>увеличиться</w:t>
      </w:r>
      <w:r w:rsidR="00D0615F">
        <w:t xml:space="preserve"> </w:t>
      </w:r>
      <w:r>
        <w:t>в</w:t>
      </w:r>
      <w:r w:rsidR="00D0615F">
        <w:t xml:space="preserve"> </w:t>
      </w:r>
      <w:r>
        <w:t>среднем</w:t>
      </w:r>
      <w:r w:rsidR="00D0615F">
        <w:t xml:space="preserve"> </w:t>
      </w:r>
      <w:r>
        <w:t>на</w:t>
      </w:r>
      <w:r w:rsidR="00D0615F">
        <w:t xml:space="preserve"> </w:t>
      </w:r>
      <w:r>
        <w:t>6-10%.</w:t>
      </w:r>
      <w:r w:rsidR="00D0615F">
        <w:t xml:space="preserve"> </w:t>
      </w:r>
      <w:r>
        <w:t>В</w:t>
      </w:r>
      <w:r w:rsidR="00D0615F">
        <w:t xml:space="preserve"> </w:t>
      </w:r>
      <w:r>
        <w:t>2018</w:t>
      </w:r>
      <w:r w:rsidR="00D0615F">
        <w:t xml:space="preserve"> </w:t>
      </w:r>
      <w:r>
        <w:t>году</w:t>
      </w:r>
      <w:r w:rsidR="00D0615F">
        <w:t xml:space="preserve"> </w:t>
      </w:r>
      <w:r>
        <w:t>аэропорт</w:t>
      </w:r>
      <w:r w:rsidR="00D0615F">
        <w:t xml:space="preserve"> </w:t>
      </w:r>
      <w:r>
        <w:t>обслужил</w:t>
      </w:r>
      <w:r w:rsidR="00D0615F">
        <w:t xml:space="preserve"> </w:t>
      </w:r>
      <w:r>
        <w:t>порядка</w:t>
      </w:r>
      <w:r w:rsidR="00D0615F">
        <w:t xml:space="preserve"> </w:t>
      </w:r>
      <w:r>
        <w:t>500</w:t>
      </w:r>
      <w:r w:rsidR="00D0615F">
        <w:t xml:space="preserve"> </w:t>
      </w:r>
      <w:r>
        <w:t>тыс.</w:t>
      </w:r>
      <w:r w:rsidR="00D0615F">
        <w:t xml:space="preserve"> </w:t>
      </w:r>
      <w:r>
        <w:t>человек.</w:t>
      </w:r>
    </w:p>
    <w:p w14:paraId="547AC376" w14:textId="77777777" w:rsidR="00B60DCD" w:rsidRDefault="00C62430" w:rsidP="0072106D">
      <w:pPr>
        <w:jc w:val="both"/>
      </w:pPr>
      <w:hyperlink r:id="rId76" w:history="1">
        <w:r w:rsidR="0053774D" w:rsidRPr="00F54A92">
          <w:rPr>
            <w:rStyle w:val="a9"/>
          </w:rPr>
          <w:t>https://tass.ru/ekonomika/6272226</w:t>
        </w:r>
      </w:hyperlink>
    </w:p>
    <w:p w14:paraId="6093B287" w14:textId="737B8EF4" w:rsidR="00657D3E" w:rsidRPr="00657D3E" w:rsidRDefault="00657D3E" w:rsidP="0072106D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135" w:name="_Toc5008569"/>
      <w:r w:rsidRPr="00657D3E">
        <w:rPr>
          <w:rFonts w:ascii="Times New Roman" w:hAnsi="Times New Roman"/>
          <w:sz w:val="24"/>
          <w:szCs w:val="24"/>
        </w:rPr>
        <w:t>ТАСС;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657D3E">
        <w:rPr>
          <w:rFonts w:ascii="Times New Roman" w:hAnsi="Times New Roman"/>
          <w:sz w:val="24"/>
          <w:szCs w:val="24"/>
        </w:rPr>
        <w:t>2019.03.29;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657D3E">
        <w:rPr>
          <w:rFonts w:ascii="Times New Roman" w:hAnsi="Times New Roman"/>
          <w:sz w:val="24"/>
          <w:szCs w:val="24"/>
        </w:rPr>
        <w:t>САНИТАРНАЯ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657D3E">
        <w:rPr>
          <w:rFonts w:ascii="Times New Roman" w:hAnsi="Times New Roman"/>
          <w:sz w:val="24"/>
          <w:szCs w:val="24"/>
        </w:rPr>
        <w:t>АВИАЦИЯ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657D3E">
        <w:rPr>
          <w:rFonts w:ascii="Times New Roman" w:hAnsi="Times New Roman"/>
          <w:sz w:val="24"/>
          <w:szCs w:val="24"/>
        </w:rPr>
        <w:t>СВЕРДЛОВСКОЙ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657D3E">
        <w:rPr>
          <w:rFonts w:ascii="Times New Roman" w:hAnsi="Times New Roman"/>
          <w:sz w:val="24"/>
          <w:szCs w:val="24"/>
        </w:rPr>
        <w:t>ОБЛАСТИ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657D3E">
        <w:rPr>
          <w:rFonts w:ascii="Times New Roman" w:hAnsi="Times New Roman"/>
          <w:sz w:val="24"/>
          <w:szCs w:val="24"/>
        </w:rPr>
        <w:t>ПОЛУЧИТ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657D3E">
        <w:rPr>
          <w:rFonts w:ascii="Times New Roman" w:hAnsi="Times New Roman"/>
          <w:sz w:val="24"/>
          <w:szCs w:val="24"/>
        </w:rPr>
        <w:t>ТРИ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657D3E">
        <w:rPr>
          <w:rFonts w:ascii="Times New Roman" w:hAnsi="Times New Roman"/>
          <w:sz w:val="24"/>
          <w:szCs w:val="24"/>
        </w:rPr>
        <w:t>НОВЫХ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657D3E">
        <w:rPr>
          <w:rFonts w:ascii="Times New Roman" w:hAnsi="Times New Roman"/>
          <w:sz w:val="24"/>
          <w:szCs w:val="24"/>
        </w:rPr>
        <w:t>ВЕРТОЛЕТА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657D3E">
        <w:rPr>
          <w:rFonts w:ascii="Times New Roman" w:hAnsi="Times New Roman"/>
          <w:sz w:val="24"/>
          <w:szCs w:val="24"/>
        </w:rPr>
        <w:t>ДО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657D3E">
        <w:rPr>
          <w:rFonts w:ascii="Times New Roman" w:hAnsi="Times New Roman"/>
          <w:sz w:val="24"/>
          <w:szCs w:val="24"/>
        </w:rPr>
        <w:t>КОНЦА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657D3E">
        <w:rPr>
          <w:rFonts w:ascii="Times New Roman" w:hAnsi="Times New Roman"/>
          <w:sz w:val="24"/>
          <w:szCs w:val="24"/>
        </w:rPr>
        <w:t>2019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657D3E">
        <w:rPr>
          <w:rFonts w:ascii="Times New Roman" w:hAnsi="Times New Roman"/>
          <w:sz w:val="24"/>
          <w:szCs w:val="24"/>
        </w:rPr>
        <w:t>ГОДА</w:t>
      </w:r>
      <w:bookmarkEnd w:id="135"/>
    </w:p>
    <w:p w14:paraId="7403D508" w14:textId="70AF68E8" w:rsidR="00657D3E" w:rsidRDefault="00657D3E" w:rsidP="0072106D">
      <w:pPr>
        <w:jc w:val="both"/>
      </w:pPr>
      <w:r>
        <w:t>Три</w:t>
      </w:r>
      <w:r w:rsidR="00D0615F">
        <w:t xml:space="preserve"> </w:t>
      </w:r>
      <w:r>
        <w:t>легких</w:t>
      </w:r>
      <w:r w:rsidR="00D0615F">
        <w:t xml:space="preserve"> </w:t>
      </w:r>
      <w:r>
        <w:t>многоцелевых</w:t>
      </w:r>
      <w:r w:rsidR="00D0615F">
        <w:t xml:space="preserve"> </w:t>
      </w:r>
      <w:r>
        <w:t>вертолета</w:t>
      </w:r>
      <w:r w:rsidR="00D0615F">
        <w:t xml:space="preserve"> </w:t>
      </w:r>
      <w:r>
        <w:t>Bell,</w:t>
      </w:r>
      <w:r w:rsidR="00D0615F">
        <w:t xml:space="preserve"> </w:t>
      </w:r>
      <w:r>
        <w:t>выпущенных</w:t>
      </w:r>
      <w:r w:rsidR="00D0615F">
        <w:t xml:space="preserve"> </w:t>
      </w:r>
      <w:r>
        <w:t>на</w:t>
      </w:r>
      <w:r w:rsidR="00D0615F">
        <w:t xml:space="preserve"> </w:t>
      </w:r>
      <w:r>
        <w:t>Уральском</w:t>
      </w:r>
      <w:r w:rsidR="00D0615F">
        <w:t xml:space="preserve"> </w:t>
      </w:r>
      <w:r>
        <w:t>заводе</w:t>
      </w:r>
      <w:r w:rsidR="00D0615F">
        <w:t xml:space="preserve"> </w:t>
      </w:r>
      <w:r>
        <w:t>гражданской</w:t>
      </w:r>
      <w:r w:rsidR="00D0615F">
        <w:t xml:space="preserve"> </w:t>
      </w:r>
      <w:r>
        <w:t>авиации</w:t>
      </w:r>
      <w:r w:rsidR="00D0615F">
        <w:t xml:space="preserve"> </w:t>
      </w:r>
      <w:r>
        <w:t>(УЗГА),</w:t>
      </w:r>
      <w:r w:rsidR="00D0615F">
        <w:t xml:space="preserve"> </w:t>
      </w:r>
      <w:r>
        <w:t>поступят</w:t>
      </w:r>
      <w:r w:rsidR="00D0615F">
        <w:t xml:space="preserve"> </w:t>
      </w:r>
      <w:r>
        <w:t>в</w:t>
      </w:r>
      <w:r w:rsidR="00D0615F">
        <w:t xml:space="preserve"> </w:t>
      </w:r>
      <w:r>
        <w:t>распоряжение</w:t>
      </w:r>
      <w:r w:rsidR="00D0615F">
        <w:t xml:space="preserve"> </w:t>
      </w:r>
      <w:r>
        <w:t>санитарной</w:t>
      </w:r>
      <w:r w:rsidR="00D0615F">
        <w:t xml:space="preserve"> </w:t>
      </w:r>
      <w:r>
        <w:t>авиации</w:t>
      </w:r>
      <w:r w:rsidR="00D0615F">
        <w:t xml:space="preserve"> </w:t>
      </w:r>
      <w:r>
        <w:t>в</w:t>
      </w:r>
      <w:r w:rsidR="00D0615F">
        <w:t xml:space="preserve"> </w:t>
      </w:r>
      <w:r>
        <w:t>Свердловской</w:t>
      </w:r>
      <w:r w:rsidR="00D0615F">
        <w:t xml:space="preserve"> </w:t>
      </w:r>
      <w:r>
        <w:t>области</w:t>
      </w:r>
      <w:r w:rsidR="00D0615F">
        <w:t xml:space="preserve"> </w:t>
      </w:r>
      <w:r>
        <w:t>до</w:t>
      </w:r>
      <w:r w:rsidR="00D0615F">
        <w:t xml:space="preserve"> </w:t>
      </w:r>
      <w:r>
        <w:t>конца</w:t>
      </w:r>
      <w:r w:rsidR="00D0615F">
        <w:t xml:space="preserve"> </w:t>
      </w:r>
      <w:r>
        <w:t>2019</w:t>
      </w:r>
      <w:r w:rsidR="00D0615F">
        <w:t xml:space="preserve"> </w:t>
      </w:r>
      <w:r>
        <w:t>года,</w:t>
      </w:r>
      <w:r w:rsidR="00D0615F">
        <w:t xml:space="preserve"> </w:t>
      </w:r>
      <w:r>
        <w:t>сообщили</w:t>
      </w:r>
      <w:r w:rsidR="00D0615F">
        <w:t xml:space="preserve"> </w:t>
      </w:r>
      <w:r>
        <w:t>ТАСС</w:t>
      </w:r>
      <w:r w:rsidR="00D0615F">
        <w:t xml:space="preserve"> </w:t>
      </w:r>
      <w:r>
        <w:t>в</w:t>
      </w:r>
      <w:r w:rsidR="00D0615F">
        <w:t xml:space="preserve"> </w:t>
      </w:r>
      <w:r>
        <w:t>пресс-службе</w:t>
      </w:r>
      <w:r w:rsidR="00D0615F">
        <w:t xml:space="preserve"> </w:t>
      </w:r>
      <w:r>
        <w:t>Минздрава</w:t>
      </w:r>
      <w:r w:rsidR="00D0615F">
        <w:t xml:space="preserve"> </w:t>
      </w:r>
      <w:r>
        <w:t>региона.</w:t>
      </w:r>
    </w:p>
    <w:p w14:paraId="5D461393" w14:textId="0F3711BB" w:rsidR="00657D3E" w:rsidRDefault="0072106D" w:rsidP="0072106D">
      <w:pPr>
        <w:jc w:val="both"/>
      </w:pPr>
      <w:r>
        <w:t>«</w:t>
      </w:r>
      <w:r w:rsidR="00657D3E">
        <w:t>В</w:t>
      </w:r>
      <w:r w:rsidR="00D0615F">
        <w:t xml:space="preserve"> </w:t>
      </w:r>
      <w:r w:rsidR="00657D3E">
        <w:t>2018</w:t>
      </w:r>
      <w:r w:rsidR="00D0615F">
        <w:t xml:space="preserve"> </w:t>
      </w:r>
      <w:r w:rsidR="00657D3E">
        <w:t>году</w:t>
      </w:r>
      <w:r w:rsidR="00D0615F">
        <w:t xml:space="preserve"> </w:t>
      </w:r>
      <w:r w:rsidR="00657D3E">
        <w:t>санитарные</w:t>
      </w:r>
      <w:r w:rsidR="00D0615F">
        <w:t xml:space="preserve"> </w:t>
      </w:r>
      <w:r w:rsidR="00657D3E">
        <w:t>задания</w:t>
      </w:r>
      <w:r w:rsidR="00D0615F">
        <w:t xml:space="preserve"> </w:t>
      </w:r>
      <w:r w:rsidR="00657D3E">
        <w:t>выполнялись</w:t>
      </w:r>
      <w:r w:rsidR="00D0615F">
        <w:t xml:space="preserve"> </w:t>
      </w:r>
      <w:r w:rsidR="00657D3E">
        <w:t>двумя</w:t>
      </w:r>
      <w:r w:rsidR="00D0615F">
        <w:t xml:space="preserve"> </w:t>
      </w:r>
      <w:r w:rsidR="00657D3E">
        <w:t>вертолетами</w:t>
      </w:r>
      <w:r w:rsidR="00D0615F">
        <w:t xml:space="preserve"> </w:t>
      </w:r>
      <w:r w:rsidR="00657D3E">
        <w:t>Ми-2,</w:t>
      </w:r>
      <w:r w:rsidR="00D0615F">
        <w:t xml:space="preserve"> </w:t>
      </w:r>
      <w:r w:rsidR="00657D3E">
        <w:t>которые</w:t>
      </w:r>
      <w:r w:rsidR="00D0615F">
        <w:t xml:space="preserve"> </w:t>
      </w:r>
      <w:r w:rsidR="00657D3E">
        <w:t>могут</w:t>
      </w:r>
      <w:r w:rsidR="00D0615F">
        <w:t xml:space="preserve"> </w:t>
      </w:r>
      <w:r w:rsidR="00657D3E">
        <w:t>летать</w:t>
      </w:r>
      <w:r w:rsidR="00D0615F">
        <w:t xml:space="preserve"> </w:t>
      </w:r>
      <w:r w:rsidR="00657D3E">
        <w:t>только</w:t>
      </w:r>
      <w:r w:rsidR="00D0615F">
        <w:t xml:space="preserve"> </w:t>
      </w:r>
      <w:r w:rsidR="00657D3E">
        <w:t>в</w:t>
      </w:r>
      <w:r w:rsidR="00D0615F">
        <w:t xml:space="preserve"> </w:t>
      </w:r>
      <w:r w:rsidR="00657D3E">
        <w:t>дневное</w:t>
      </w:r>
      <w:r w:rsidR="00D0615F">
        <w:t xml:space="preserve"> </w:t>
      </w:r>
      <w:r w:rsidR="00657D3E">
        <w:t>время</w:t>
      </w:r>
      <w:r w:rsidR="00D0615F">
        <w:t xml:space="preserve"> </w:t>
      </w:r>
      <w:r w:rsidR="00657D3E">
        <w:t>и</w:t>
      </w:r>
      <w:r w:rsidR="00D0615F">
        <w:t xml:space="preserve"> </w:t>
      </w:r>
      <w:r w:rsidR="00657D3E">
        <w:t>при</w:t>
      </w:r>
      <w:r w:rsidR="00D0615F">
        <w:t xml:space="preserve"> </w:t>
      </w:r>
      <w:r w:rsidR="00657D3E">
        <w:t>благоприятных</w:t>
      </w:r>
      <w:r w:rsidR="00D0615F">
        <w:t xml:space="preserve"> </w:t>
      </w:r>
      <w:r w:rsidR="00657D3E">
        <w:t>погодных</w:t>
      </w:r>
      <w:r w:rsidR="00D0615F">
        <w:t xml:space="preserve"> </w:t>
      </w:r>
      <w:r w:rsidR="00657D3E">
        <w:t>условиях.</w:t>
      </w:r>
      <w:r w:rsidR="00D0615F">
        <w:t xml:space="preserve"> </w:t>
      </w:r>
      <w:r w:rsidR="00657D3E">
        <w:t>Благодаря</w:t>
      </w:r>
      <w:r w:rsidR="00D0615F">
        <w:t xml:space="preserve"> </w:t>
      </w:r>
      <w:r w:rsidR="00657D3E">
        <w:t>новым</w:t>
      </w:r>
      <w:r w:rsidR="00D0615F">
        <w:t xml:space="preserve"> </w:t>
      </w:r>
      <w:r w:rsidR="00657D3E">
        <w:t>вертолетам</w:t>
      </w:r>
      <w:r w:rsidR="00D0615F">
        <w:t xml:space="preserve"> </w:t>
      </w:r>
      <w:r w:rsidR="00657D3E">
        <w:t>мы</w:t>
      </w:r>
      <w:r w:rsidR="00D0615F">
        <w:t xml:space="preserve"> </w:t>
      </w:r>
      <w:r w:rsidR="00657D3E">
        <w:t>сможем</w:t>
      </w:r>
      <w:r w:rsidR="00D0615F">
        <w:t xml:space="preserve"> </w:t>
      </w:r>
      <w:r w:rsidR="00657D3E">
        <w:t>летать</w:t>
      </w:r>
      <w:r w:rsidR="00D0615F">
        <w:t xml:space="preserve"> </w:t>
      </w:r>
      <w:r w:rsidR="00657D3E">
        <w:t>даже</w:t>
      </w:r>
      <w:r w:rsidR="00D0615F">
        <w:t xml:space="preserve"> </w:t>
      </w:r>
      <w:r w:rsidR="00657D3E">
        <w:t>в</w:t>
      </w:r>
      <w:r w:rsidR="00D0615F">
        <w:t xml:space="preserve"> </w:t>
      </w:r>
      <w:r w:rsidR="00657D3E">
        <w:t>плохую</w:t>
      </w:r>
      <w:r w:rsidR="00D0615F">
        <w:t xml:space="preserve"> </w:t>
      </w:r>
      <w:r w:rsidR="00657D3E">
        <w:t>погоду</w:t>
      </w:r>
      <w:r w:rsidR="00D0615F">
        <w:t xml:space="preserve"> </w:t>
      </w:r>
      <w:r w:rsidR="00657D3E">
        <w:t>и</w:t>
      </w:r>
      <w:r w:rsidR="00D0615F">
        <w:t xml:space="preserve"> </w:t>
      </w:r>
      <w:r w:rsidR="00657D3E">
        <w:t>в</w:t>
      </w:r>
      <w:r w:rsidR="00D0615F">
        <w:t xml:space="preserve"> </w:t>
      </w:r>
      <w:r w:rsidR="00657D3E">
        <w:t>два</w:t>
      </w:r>
      <w:r w:rsidR="00D0615F">
        <w:t xml:space="preserve"> </w:t>
      </w:r>
      <w:r w:rsidR="00657D3E">
        <w:t>раза</w:t>
      </w:r>
      <w:r w:rsidR="00D0615F">
        <w:t xml:space="preserve"> </w:t>
      </w:r>
      <w:r w:rsidR="00657D3E">
        <w:t>быстрее</w:t>
      </w:r>
      <w:r>
        <w:t>»</w:t>
      </w:r>
      <w:r w:rsidR="00657D3E">
        <w:t>,</w:t>
      </w:r>
      <w:r w:rsidR="00D0615F">
        <w:t xml:space="preserve"> </w:t>
      </w:r>
      <w:r>
        <w:t>–</w:t>
      </w:r>
      <w:r w:rsidR="00D0615F">
        <w:t xml:space="preserve"> </w:t>
      </w:r>
      <w:r w:rsidR="00657D3E">
        <w:t>сказал</w:t>
      </w:r>
      <w:r w:rsidR="00D0615F">
        <w:t xml:space="preserve"> </w:t>
      </w:r>
      <w:r w:rsidR="00657D3E">
        <w:t>собеседник</w:t>
      </w:r>
      <w:r w:rsidR="00D0615F">
        <w:t xml:space="preserve"> </w:t>
      </w:r>
      <w:r w:rsidR="00657D3E">
        <w:t>агентства.</w:t>
      </w:r>
    </w:p>
    <w:p w14:paraId="4C613F98" w14:textId="17440AD8" w:rsidR="00657D3E" w:rsidRDefault="00657D3E" w:rsidP="0072106D">
      <w:pPr>
        <w:jc w:val="both"/>
      </w:pPr>
      <w:r>
        <w:t>Таким</w:t>
      </w:r>
      <w:r w:rsidR="00D0615F">
        <w:t xml:space="preserve"> </w:t>
      </w:r>
      <w:r>
        <w:t>образом,</w:t>
      </w:r>
      <w:r w:rsidR="00D0615F">
        <w:t xml:space="preserve"> </w:t>
      </w:r>
      <w:r>
        <w:t>всего</w:t>
      </w:r>
      <w:r w:rsidR="00D0615F">
        <w:t xml:space="preserve"> </w:t>
      </w:r>
      <w:r>
        <w:t>в</w:t>
      </w:r>
      <w:r w:rsidR="00D0615F">
        <w:t xml:space="preserve"> </w:t>
      </w:r>
      <w:r>
        <w:t>распоряжении</w:t>
      </w:r>
      <w:r w:rsidR="00D0615F">
        <w:t xml:space="preserve"> </w:t>
      </w:r>
      <w:r>
        <w:t>санитарной</w:t>
      </w:r>
      <w:r w:rsidR="00D0615F">
        <w:t xml:space="preserve"> </w:t>
      </w:r>
      <w:r>
        <w:t>авиации</w:t>
      </w:r>
      <w:r w:rsidR="00D0615F">
        <w:t xml:space="preserve"> </w:t>
      </w:r>
      <w:r>
        <w:t>будет</w:t>
      </w:r>
      <w:r w:rsidR="00D0615F">
        <w:t xml:space="preserve"> </w:t>
      </w:r>
      <w:r>
        <w:t>находиться</w:t>
      </w:r>
      <w:r w:rsidR="00D0615F">
        <w:t xml:space="preserve"> </w:t>
      </w:r>
      <w:r>
        <w:t>пять</w:t>
      </w:r>
      <w:r w:rsidR="00D0615F">
        <w:t xml:space="preserve"> </w:t>
      </w:r>
      <w:r>
        <w:t>вертолетов.</w:t>
      </w:r>
    </w:p>
    <w:p w14:paraId="09253E33" w14:textId="71705827" w:rsidR="00657D3E" w:rsidRDefault="00657D3E" w:rsidP="0072106D">
      <w:pPr>
        <w:jc w:val="both"/>
      </w:pPr>
      <w:r>
        <w:t>В</w:t>
      </w:r>
      <w:r w:rsidR="00D0615F">
        <w:t xml:space="preserve"> </w:t>
      </w:r>
      <w:r>
        <w:t>Минздраве</w:t>
      </w:r>
      <w:r w:rsidR="00D0615F">
        <w:t xml:space="preserve"> </w:t>
      </w:r>
      <w:r>
        <w:t>также</w:t>
      </w:r>
      <w:r w:rsidR="00D0615F">
        <w:t xml:space="preserve"> </w:t>
      </w:r>
      <w:r>
        <w:t>добавили,</w:t>
      </w:r>
      <w:r w:rsidR="00D0615F">
        <w:t xml:space="preserve"> </w:t>
      </w:r>
      <w:r>
        <w:t>что</w:t>
      </w:r>
      <w:r w:rsidR="00D0615F">
        <w:t xml:space="preserve"> </w:t>
      </w:r>
      <w:r>
        <w:t>новые</w:t>
      </w:r>
      <w:r w:rsidR="00D0615F">
        <w:t xml:space="preserve"> </w:t>
      </w:r>
      <w:r>
        <w:t>вертолеты,</w:t>
      </w:r>
      <w:r w:rsidR="00D0615F">
        <w:t xml:space="preserve"> </w:t>
      </w:r>
      <w:r>
        <w:t>оснащенные</w:t>
      </w:r>
      <w:r w:rsidR="00D0615F">
        <w:t xml:space="preserve"> </w:t>
      </w:r>
      <w:r>
        <w:t>современным</w:t>
      </w:r>
      <w:r w:rsidR="00D0615F">
        <w:t xml:space="preserve"> </w:t>
      </w:r>
      <w:r>
        <w:t>оборудованием</w:t>
      </w:r>
      <w:r w:rsidR="00D0615F">
        <w:t xml:space="preserve"> </w:t>
      </w:r>
      <w:r>
        <w:t>для</w:t>
      </w:r>
      <w:r w:rsidR="00D0615F">
        <w:t xml:space="preserve"> </w:t>
      </w:r>
      <w:r>
        <w:t>транспортировки</w:t>
      </w:r>
      <w:r w:rsidR="00D0615F">
        <w:t xml:space="preserve"> </w:t>
      </w:r>
      <w:r>
        <w:t>пациентов,</w:t>
      </w:r>
      <w:r w:rsidR="00D0615F">
        <w:t xml:space="preserve"> </w:t>
      </w:r>
      <w:r>
        <w:t>поступят</w:t>
      </w:r>
      <w:r w:rsidR="00D0615F">
        <w:t xml:space="preserve"> </w:t>
      </w:r>
      <w:r>
        <w:t>до</w:t>
      </w:r>
      <w:r w:rsidR="00D0615F">
        <w:t xml:space="preserve"> </w:t>
      </w:r>
      <w:r>
        <w:t>конца</w:t>
      </w:r>
      <w:r w:rsidR="00D0615F">
        <w:t xml:space="preserve"> </w:t>
      </w:r>
      <w:r>
        <w:t>2019</w:t>
      </w:r>
      <w:r w:rsidR="00D0615F">
        <w:t xml:space="preserve"> </w:t>
      </w:r>
      <w:r>
        <w:t>года.</w:t>
      </w:r>
      <w:r w:rsidR="00D0615F">
        <w:t xml:space="preserve"> </w:t>
      </w:r>
      <w:r>
        <w:t>Закупать</w:t>
      </w:r>
      <w:r w:rsidR="00D0615F">
        <w:t xml:space="preserve"> </w:t>
      </w:r>
      <w:r>
        <w:t>их</w:t>
      </w:r>
      <w:r w:rsidR="00D0615F">
        <w:t xml:space="preserve"> </w:t>
      </w:r>
      <w:r>
        <w:t>будет</w:t>
      </w:r>
      <w:r w:rsidR="00D0615F">
        <w:t xml:space="preserve"> </w:t>
      </w:r>
      <w:r>
        <w:t>Национальная</w:t>
      </w:r>
      <w:r w:rsidR="00D0615F">
        <w:t xml:space="preserve"> </w:t>
      </w:r>
      <w:r>
        <w:t>служба</w:t>
      </w:r>
      <w:r w:rsidR="00D0615F">
        <w:t xml:space="preserve"> </w:t>
      </w:r>
      <w:r>
        <w:t>санитарной</w:t>
      </w:r>
      <w:r w:rsidR="00D0615F">
        <w:t xml:space="preserve"> </w:t>
      </w:r>
      <w:r>
        <w:t>авиации,</w:t>
      </w:r>
      <w:r w:rsidR="00D0615F">
        <w:t xml:space="preserve"> </w:t>
      </w:r>
      <w:r>
        <w:t>с</w:t>
      </w:r>
      <w:r w:rsidR="00D0615F">
        <w:t xml:space="preserve"> </w:t>
      </w:r>
      <w:r>
        <w:t>которой</w:t>
      </w:r>
      <w:r w:rsidR="00D0615F">
        <w:t xml:space="preserve"> </w:t>
      </w:r>
      <w:r>
        <w:t>у</w:t>
      </w:r>
      <w:r w:rsidR="00D0615F">
        <w:t xml:space="preserve"> </w:t>
      </w:r>
      <w:r>
        <w:t>области</w:t>
      </w:r>
      <w:r w:rsidR="00D0615F">
        <w:t xml:space="preserve"> </w:t>
      </w:r>
      <w:r>
        <w:t>заключен</w:t>
      </w:r>
      <w:r w:rsidR="00D0615F">
        <w:t xml:space="preserve"> </w:t>
      </w:r>
      <w:r>
        <w:t>контракт</w:t>
      </w:r>
      <w:r w:rsidR="00D0615F">
        <w:t xml:space="preserve"> </w:t>
      </w:r>
      <w:r>
        <w:t>на</w:t>
      </w:r>
      <w:r w:rsidR="00D0615F">
        <w:t xml:space="preserve"> </w:t>
      </w:r>
      <w:r>
        <w:t>использование</w:t>
      </w:r>
      <w:r w:rsidR="00D0615F">
        <w:t xml:space="preserve"> </w:t>
      </w:r>
      <w:r>
        <w:t>бортов.</w:t>
      </w:r>
      <w:r w:rsidR="00D0615F">
        <w:t xml:space="preserve"> </w:t>
      </w:r>
      <w:r w:rsidR="0072106D">
        <w:t>«</w:t>
      </w:r>
      <w:r>
        <w:t>Мы</w:t>
      </w:r>
      <w:r w:rsidR="00D0615F">
        <w:t xml:space="preserve"> </w:t>
      </w:r>
      <w:r>
        <w:t>оплачиваем</w:t>
      </w:r>
      <w:r w:rsidR="00D0615F">
        <w:t xml:space="preserve"> </w:t>
      </w:r>
      <w:r>
        <w:t>только</w:t>
      </w:r>
      <w:r w:rsidR="00D0615F">
        <w:t xml:space="preserve"> </w:t>
      </w:r>
      <w:r>
        <w:t>время,</w:t>
      </w:r>
      <w:r w:rsidR="00D0615F">
        <w:t xml:space="preserve"> </w:t>
      </w:r>
      <w:r>
        <w:t>которое</w:t>
      </w:r>
      <w:r w:rsidR="00D0615F">
        <w:t xml:space="preserve"> </w:t>
      </w:r>
      <w:r>
        <w:t>пилоты</w:t>
      </w:r>
      <w:r w:rsidR="00D0615F">
        <w:t xml:space="preserve"> </w:t>
      </w:r>
      <w:r>
        <w:t>провели</w:t>
      </w:r>
      <w:r w:rsidR="00D0615F">
        <w:t xml:space="preserve"> </w:t>
      </w:r>
      <w:r>
        <w:t>в</w:t>
      </w:r>
      <w:r w:rsidR="00D0615F">
        <w:t xml:space="preserve"> </w:t>
      </w:r>
      <w:r>
        <w:t>воздухе</w:t>
      </w:r>
      <w:r w:rsidR="00D0615F">
        <w:t xml:space="preserve"> </w:t>
      </w:r>
      <w:r>
        <w:t>с</w:t>
      </w:r>
      <w:r w:rsidR="00D0615F">
        <w:t xml:space="preserve"> </w:t>
      </w:r>
      <w:r>
        <w:t>нашими</w:t>
      </w:r>
      <w:r w:rsidR="00D0615F">
        <w:t xml:space="preserve"> </w:t>
      </w:r>
      <w:r>
        <w:t>медицинскими</w:t>
      </w:r>
      <w:r w:rsidR="00D0615F">
        <w:t xml:space="preserve"> </w:t>
      </w:r>
      <w:r>
        <w:t>бригадами</w:t>
      </w:r>
      <w:r w:rsidR="0072106D">
        <w:t>»</w:t>
      </w:r>
      <w:r>
        <w:t>,</w:t>
      </w:r>
      <w:r w:rsidR="00D0615F">
        <w:t xml:space="preserve"> </w:t>
      </w:r>
      <w:r w:rsidR="0072106D">
        <w:t>–</w:t>
      </w:r>
      <w:r w:rsidR="00D0615F">
        <w:t xml:space="preserve"> </w:t>
      </w:r>
      <w:r>
        <w:t>отметили</w:t>
      </w:r>
      <w:r w:rsidR="00D0615F">
        <w:t xml:space="preserve"> </w:t>
      </w:r>
      <w:r>
        <w:t>в</w:t>
      </w:r>
      <w:r w:rsidR="00D0615F">
        <w:t xml:space="preserve"> </w:t>
      </w:r>
      <w:r>
        <w:t>пресс-службе.</w:t>
      </w:r>
    </w:p>
    <w:p w14:paraId="3992DF79" w14:textId="64F53D4F" w:rsidR="00657D3E" w:rsidRDefault="00657D3E" w:rsidP="0072106D">
      <w:pPr>
        <w:jc w:val="both"/>
      </w:pPr>
      <w:r>
        <w:t>В</w:t>
      </w:r>
      <w:r w:rsidR="00D0615F">
        <w:t xml:space="preserve"> </w:t>
      </w:r>
      <w:r>
        <w:t>2019</w:t>
      </w:r>
      <w:r w:rsidR="00D0615F">
        <w:t xml:space="preserve"> </w:t>
      </w:r>
      <w:r>
        <w:t>году</w:t>
      </w:r>
      <w:r w:rsidR="00D0615F">
        <w:t xml:space="preserve"> </w:t>
      </w:r>
      <w:r>
        <w:t>на</w:t>
      </w:r>
      <w:r w:rsidR="00D0615F">
        <w:t xml:space="preserve"> </w:t>
      </w:r>
      <w:r>
        <w:t>развитие</w:t>
      </w:r>
      <w:r w:rsidR="00D0615F">
        <w:t xml:space="preserve"> </w:t>
      </w:r>
      <w:r>
        <w:t>санитарной</w:t>
      </w:r>
      <w:r w:rsidR="00D0615F">
        <w:t xml:space="preserve"> </w:t>
      </w:r>
      <w:r>
        <w:t>авиации</w:t>
      </w:r>
      <w:r w:rsidR="00D0615F">
        <w:t xml:space="preserve"> </w:t>
      </w:r>
      <w:r>
        <w:t>из</w:t>
      </w:r>
      <w:r w:rsidR="00D0615F">
        <w:t xml:space="preserve"> </w:t>
      </w:r>
      <w:r>
        <w:t>федерального</w:t>
      </w:r>
      <w:r w:rsidR="00D0615F">
        <w:t xml:space="preserve"> </w:t>
      </w:r>
      <w:r>
        <w:t>бюджета</w:t>
      </w:r>
      <w:r w:rsidR="00D0615F">
        <w:t xml:space="preserve"> </w:t>
      </w:r>
      <w:r>
        <w:t>выделено</w:t>
      </w:r>
      <w:r w:rsidR="00D0615F">
        <w:t xml:space="preserve"> </w:t>
      </w:r>
      <w:r>
        <w:t>112,7</w:t>
      </w:r>
      <w:r w:rsidR="00D0615F">
        <w:t xml:space="preserve"> </w:t>
      </w:r>
      <w:r>
        <w:t>млн</w:t>
      </w:r>
      <w:r w:rsidR="00D0615F">
        <w:t xml:space="preserve"> </w:t>
      </w:r>
      <w:r>
        <w:t>рублей,</w:t>
      </w:r>
      <w:r w:rsidR="00D0615F">
        <w:t xml:space="preserve"> </w:t>
      </w:r>
      <w:r>
        <w:t>из</w:t>
      </w:r>
      <w:r w:rsidR="00D0615F">
        <w:t xml:space="preserve"> </w:t>
      </w:r>
      <w:r>
        <w:t>областного</w:t>
      </w:r>
      <w:r w:rsidR="00D0615F">
        <w:t xml:space="preserve"> </w:t>
      </w:r>
      <w:r w:rsidR="0072106D">
        <w:t>–</w:t>
      </w:r>
      <w:r w:rsidR="00D0615F">
        <w:t xml:space="preserve"> </w:t>
      </w:r>
      <w:r>
        <w:t>27,6</w:t>
      </w:r>
      <w:r w:rsidR="00D0615F">
        <w:t xml:space="preserve"> </w:t>
      </w:r>
      <w:r>
        <w:t>млн</w:t>
      </w:r>
      <w:r w:rsidR="00D0615F">
        <w:t xml:space="preserve"> </w:t>
      </w:r>
      <w:r>
        <w:t>рублей.</w:t>
      </w:r>
    </w:p>
    <w:p w14:paraId="431B45B1" w14:textId="2B235826" w:rsidR="00657D3E" w:rsidRDefault="00657D3E" w:rsidP="0072106D">
      <w:pPr>
        <w:jc w:val="both"/>
      </w:pPr>
      <w:hyperlink r:id="rId77" w:history="1">
        <w:r w:rsidRPr="001F3533">
          <w:rPr>
            <w:rStyle w:val="a9"/>
          </w:rPr>
          <w:t>https://tass.ru/ural-news/6272929</w:t>
        </w:r>
      </w:hyperlink>
    </w:p>
    <w:p w14:paraId="0E97A2B8" w14:textId="51DA2B72" w:rsidR="00B60DCD" w:rsidRPr="00B60DCD" w:rsidRDefault="00B60DCD" w:rsidP="0072106D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136" w:name="_Toc256000379"/>
      <w:bookmarkStart w:id="137" w:name="txt_2542388_1131166305"/>
      <w:bookmarkStart w:id="138" w:name="_Toc5008570"/>
      <w:r w:rsidRPr="00B60DCD">
        <w:rPr>
          <w:rFonts w:ascii="Times New Roman" w:hAnsi="Times New Roman"/>
          <w:sz w:val="24"/>
          <w:szCs w:val="24"/>
        </w:rPr>
        <w:lastRenderedPageBreak/>
        <w:t>ПРАЙМ;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B60DCD">
        <w:rPr>
          <w:rFonts w:ascii="Times New Roman" w:hAnsi="Times New Roman"/>
          <w:sz w:val="24"/>
          <w:szCs w:val="24"/>
        </w:rPr>
        <w:t>2019.03.29;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B60DCD">
        <w:rPr>
          <w:rFonts w:ascii="Times New Roman" w:hAnsi="Times New Roman"/>
          <w:sz w:val="24"/>
          <w:szCs w:val="24"/>
        </w:rPr>
        <w:t>МКБ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B60DCD">
        <w:rPr>
          <w:rFonts w:ascii="Times New Roman" w:hAnsi="Times New Roman"/>
          <w:sz w:val="24"/>
          <w:szCs w:val="24"/>
        </w:rPr>
        <w:t>ОТКРОЕТ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B60DCD">
        <w:rPr>
          <w:rFonts w:ascii="Times New Roman" w:hAnsi="Times New Roman"/>
          <w:sz w:val="24"/>
          <w:szCs w:val="24"/>
        </w:rPr>
        <w:t>ГТЛК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B60DCD">
        <w:rPr>
          <w:rFonts w:ascii="Times New Roman" w:hAnsi="Times New Roman"/>
          <w:sz w:val="24"/>
          <w:szCs w:val="24"/>
        </w:rPr>
        <w:t>КРЕДИТ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B60DCD">
        <w:rPr>
          <w:rFonts w:ascii="Times New Roman" w:hAnsi="Times New Roman"/>
          <w:sz w:val="24"/>
          <w:szCs w:val="24"/>
        </w:rPr>
        <w:t>ДО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B60DCD">
        <w:rPr>
          <w:rFonts w:ascii="Times New Roman" w:hAnsi="Times New Roman"/>
          <w:sz w:val="24"/>
          <w:szCs w:val="24"/>
        </w:rPr>
        <w:t>6,3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B60DCD">
        <w:rPr>
          <w:rFonts w:ascii="Times New Roman" w:hAnsi="Times New Roman"/>
          <w:sz w:val="24"/>
          <w:szCs w:val="24"/>
        </w:rPr>
        <w:t>МЛРД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B60DCD">
        <w:rPr>
          <w:rFonts w:ascii="Times New Roman" w:hAnsi="Times New Roman"/>
          <w:sz w:val="24"/>
          <w:szCs w:val="24"/>
        </w:rPr>
        <w:t>РУБ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B60DCD">
        <w:rPr>
          <w:rFonts w:ascii="Times New Roman" w:hAnsi="Times New Roman"/>
          <w:sz w:val="24"/>
          <w:szCs w:val="24"/>
        </w:rPr>
        <w:t>НА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B60DCD">
        <w:rPr>
          <w:rFonts w:ascii="Times New Roman" w:hAnsi="Times New Roman"/>
          <w:sz w:val="24"/>
          <w:szCs w:val="24"/>
        </w:rPr>
        <w:t>ПОКУПКУ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B60DCD">
        <w:rPr>
          <w:rFonts w:ascii="Times New Roman" w:hAnsi="Times New Roman"/>
          <w:sz w:val="24"/>
          <w:szCs w:val="24"/>
        </w:rPr>
        <w:t>ВЕРТОЛЕТОВ</w:t>
      </w:r>
      <w:bookmarkEnd w:id="136"/>
      <w:bookmarkEnd w:id="137"/>
      <w:bookmarkEnd w:id="138"/>
    </w:p>
    <w:p w14:paraId="6A4A13BB" w14:textId="2228230C" w:rsidR="00B60DCD" w:rsidRPr="00B60DCD" w:rsidRDefault="00B60DCD" w:rsidP="0072106D">
      <w:pPr>
        <w:jc w:val="both"/>
      </w:pPr>
      <w:r w:rsidRPr="00B60DCD">
        <w:t>Государственная</w:t>
      </w:r>
      <w:r w:rsidR="00D0615F">
        <w:t xml:space="preserve"> </w:t>
      </w:r>
      <w:r w:rsidRPr="00B60DCD">
        <w:t>транспортная</w:t>
      </w:r>
      <w:r w:rsidR="00D0615F">
        <w:t xml:space="preserve"> </w:t>
      </w:r>
      <w:r w:rsidRPr="00B60DCD">
        <w:t>лизинговая</w:t>
      </w:r>
      <w:r w:rsidR="00D0615F">
        <w:t xml:space="preserve"> </w:t>
      </w:r>
      <w:r w:rsidRPr="00B60DCD">
        <w:t>компания</w:t>
      </w:r>
      <w:r w:rsidR="00D0615F">
        <w:t xml:space="preserve"> </w:t>
      </w:r>
      <w:r w:rsidRPr="00B60DCD">
        <w:t>(ГТЛК)</w:t>
      </w:r>
      <w:r w:rsidR="00D0615F">
        <w:t xml:space="preserve"> </w:t>
      </w:r>
      <w:r w:rsidRPr="00B60DCD">
        <w:t>привлекает</w:t>
      </w:r>
      <w:r w:rsidR="00D0615F">
        <w:t xml:space="preserve"> </w:t>
      </w:r>
      <w:r w:rsidRPr="00B60DCD">
        <w:t>кредитные</w:t>
      </w:r>
      <w:r w:rsidR="00D0615F">
        <w:t xml:space="preserve"> </w:t>
      </w:r>
      <w:r w:rsidRPr="00B60DCD">
        <w:t>средства</w:t>
      </w:r>
      <w:r w:rsidR="00D0615F">
        <w:t xml:space="preserve"> </w:t>
      </w:r>
      <w:r w:rsidR="0072106D">
        <w:t>«</w:t>
      </w:r>
      <w:r w:rsidRPr="00B60DCD">
        <w:t>Московского</w:t>
      </w:r>
      <w:r w:rsidR="00D0615F">
        <w:t xml:space="preserve"> </w:t>
      </w:r>
      <w:r w:rsidRPr="00B60DCD">
        <w:t>кредитного</w:t>
      </w:r>
      <w:r w:rsidR="00D0615F">
        <w:t xml:space="preserve"> </w:t>
      </w:r>
      <w:r w:rsidRPr="00B60DCD">
        <w:t>банка</w:t>
      </w:r>
      <w:r w:rsidR="0072106D">
        <w:t>»</w:t>
      </w:r>
      <w:r w:rsidR="00D0615F">
        <w:t xml:space="preserve"> </w:t>
      </w:r>
      <w:r w:rsidRPr="00B60DCD">
        <w:t>до</w:t>
      </w:r>
      <w:r w:rsidR="00D0615F">
        <w:t xml:space="preserve"> </w:t>
      </w:r>
      <w:r w:rsidRPr="00B60DCD">
        <w:t>6,3</w:t>
      </w:r>
      <w:r w:rsidR="00D0615F">
        <w:t xml:space="preserve"> </w:t>
      </w:r>
      <w:r w:rsidRPr="00B60DCD">
        <w:t>миллиарда</w:t>
      </w:r>
      <w:r w:rsidR="00D0615F">
        <w:t xml:space="preserve"> </w:t>
      </w:r>
      <w:r w:rsidRPr="00B60DCD">
        <w:t>рублей</w:t>
      </w:r>
      <w:r w:rsidR="00D0615F">
        <w:t xml:space="preserve"> </w:t>
      </w:r>
      <w:r w:rsidRPr="00B60DCD">
        <w:t>на</w:t>
      </w:r>
      <w:r w:rsidR="00D0615F">
        <w:t xml:space="preserve"> </w:t>
      </w:r>
      <w:r w:rsidRPr="00B60DCD">
        <w:t>приобретение</w:t>
      </w:r>
      <w:r w:rsidR="00D0615F">
        <w:t xml:space="preserve"> </w:t>
      </w:r>
      <w:r w:rsidRPr="00B60DCD">
        <w:t>вертолетов,</w:t>
      </w:r>
      <w:r w:rsidR="00D0615F">
        <w:t xml:space="preserve"> </w:t>
      </w:r>
      <w:r w:rsidRPr="00B60DCD">
        <w:t>следует</w:t>
      </w:r>
      <w:r w:rsidR="00D0615F">
        <w:t xml:space="preserve"> </w:t>
      </w:r>
      <w:r w:rsidRPr="00B60DCD">
        <w:t>из</w:t>
      </w:r>
      <w:r w:rsidR="00D0615F">
        <w:t xml:space="preserve"> </w:t>
      </w:r>
      <w:r w:rsidRPr="00B60DCD">
        <w:t>материалов</w:t>
      </w:r>
      <w:r w:rsidR="00D0615F">
        <w:t xml:space="preserve"> </w:t>
      </w:r>
      <w:r w:rsidRPr="00B60DCD">
        <w:t>на</w:t>
      </w:r>
      <w:r w:rsidR="00D0615F">
        <w:t xml:space="preserve"> </w:t>
      </w:r>
      <w:r w:rsidRPr="00B60DCD">
        <w:t>портале</w:t>
      </w:r>
      <w:r w:rsidR="00D0615F">
        <w:t xml:space="preserve"> </w:t>
      </w:r>
      <w:r w:rsidRPr="00B60DCD">
        <w:t>госзакупок.</w:t>
      </w:r>
    </w:p>
    <w:p w14:paraId="36E3D130" w14:textId="7C466167" w:rsidR="00B60DCD" w:rsidRPr="00B60DCD" w:rsidRDefault="00B60DCD" w:rsidP="0072106D">
      <w:pPr>
        <w:jc w:val="both"/>
      </w:pPr>
      <w:r w:rsidRPr="00B60DCD">
        <w:t>Согласно</w:t>
      </w:r>
      <w:r w:rsidR="00D0615F">
        <w:t xml:space="preserve"> </w:t>
      </w:r>
      <w:r w:rsidRPr="00B60DCD">
        <w:t>договору,</w:t>
      </w:r>
      <w:r w:rsidR="00D0615F">
        <w:t xml:space="preserve"> </w:t>
      </w:r>
      <w:r w:rsidRPr="00B60DCD">
        <w:t>сумма</w:t>
      </w:r>
      <w:r w:rsidR="00D0615F">
        <w:t xml:space="preserve"> </w:t>
      </w:r>
      <w:r w:rsidRPr="00B60DCD">
        <w:t>лимита</w:t>
      </w:r>
      <w:r w:rsidR="00D0615F">
        <w:t xml:space="preserve"> </w:t>
      </w:r>
      <w:r w:rsidRPr="00B60DCD">
        <w:t>по</w:t>
      </w:r>
      <w:r w:rsidR="00D0615F">
        <w:t xml:space="preserve"> </w:t>
      </w:r>
      <w:r w:rsidRPr="00B60DCD">
        <w:t>кредиту</w:t>
      </w:r>
      <w:r w:rsidR="00D0615F">
        <w:t xml:space="preserve"> </w:t>
      </w:r>
      <w:r w:rsidR="0072106D">
        <w:t>–</w:t>
      </w:r>
      <w:r w:rsidR="00D0615F">
        <w:t xml:space="preserve"> </w:t>
      </w:r>
      <w:r w:rsidRPr="00B60DCD">
        <w:t>6,3</w:t>
      </w:r>
      <w:r w:rsidR="00D0615F">
        <w:t xml:space="preserve"> </w:t>
      </w:r>
      <w:r w:rsidRPr="00B60DCD">
        <w:t>миллиарда</w:t>
      </w:r>
      <w:r w:rsidR="00D0615F">
        <w:t xml:space="preserve"> </w:t>
      </w:r>
      <w:r w:rsidRPr="00B60DCD">
        <w:t>рублей.</w:t>
      </w:r>
      <w:r w:rsidR="00D0615F">
        <w:t xml:space="preserve"> </w:t>
      </w:r>
      <w:r w:rsidRPr="00B60DCD">
        <w:t>Финансирование</w:t>
      </w:r>
      <w:r w:rsidR="00D0615F">
        <w:t xml:space="preserve"> </w:t>
      </w:r>
      <w:r w:rsidRPr="00B60DCD">
        <w:t>нужно</w:t>
      </w:r>
      <w:r w:rsidR="00D0615F">
        <w:t xml:space="preserve"> </w:t>
      </w:r>
      <w:r w:rsidRPr="00B60DCD">
        <w:t>на</w:t>
      </w:r>
      <w:r w:rsidR="00D0615F">
        <w:t xml:space="preserve"> </w:t>
      </w:r>
      <w:r w:rsidRPr="00B60DCD">
        <w:t>приобретение</w:t>
      </w:r>
      <w:r w:rsidR="00D0615F">
        <w:t xml:space="preserve"> </w:t>
      </w:r>
      <w:r w:rsidRPr="00B60DCD">
        <w:t>вертолетов</w:t>
      </w:r>
      <w:r w:rsidR="00D0615F">
        <w:t xml:space="preserve"> </w:t>
      </w:r>
      <w:r w:rsidRPr="00B60DCD">
        <w:t>Ми-8АМТ,</w:t>
      </w:r>
      <w:r w:rsidR="00D0615F">
        <w:t xml:space="preserve"> </w:t>
      </w:r>
      <w:r w:rsidRPr="00B60DCD">
        <w:t>Ми-8МТВ-1</w:t>
      </w:r>
      <w:r w:rsidR="00D0615F">
        <w:t xml:space="preserve"> </w:t>
      </w:r>
      <w:r w:rsidRPr="00B60DCD">
        <w:t>и</w:t>
      </w:r>
      <w:r w:rsidR="00D0615F">
        <w:t xml:space="preserve"> </w:t>
      </w:r>
      <w:r w:rsidRPr="00B60DCD">
        <w:t>АНСАТ.</w:t>
      </w:r>
    </w:p>
    <w:p w14:paraId="5CDCF9A0" w14:textId="6B0E3860" w:rsidR="00B60DCD" w:rsidRPr="00B60DCD" w:rsidRDefault="00B60DCD" w:rsidP="0072106D">
      <w:pPr>
        <w:jc w:val="both"/>
      </w:pPr>
      <w:r w:rsidRPr="00B60DCD">
        <w:t>Контракты</w:t>
      </w:r>
      <w:r w:rsidR="00D0615F">
        <w:t xml:space="preserve"> </w:t>
      </w:r>
      <w:r w:rsidRPr="00B60DCD">
        <w:t>на</w:t>
      </w:r>
      <w:r w:rsidR="00D0615F">
        <w:t xml:space="preserve"> </w:t>
      </w:r>
      <w:r w:rsidRPr="00B60DCD">
        <w:t>поставку</w:t>
      </w:r>
      <w:r w:rsidR="00D0615F">
        <w:t xml:space="preserve"> </w:t>
      </w:r>
      <w:r w:rsidRPr="00B60DCD">
        <w:t>ГТЛК</w:t>
      </w:r>
      <w:r w:rsidR="00D0615F">
        <w:t xml:space="preserve"> </w:t>
      </w:r>
      <w:r w:rsidRPr="00B60DCD">
        <w:t>этих</w:t>
      </w:r>
      <w:r w:rsidR="00D0615F">
        <w:t xml:space="preserve"> </w:t>
      </w:r>
      <w:r w:rsidRPr="00B60DCD">
        <w:t>машин</w:t>
      </w:r>
      <w:r w:rsidR="00D0615F">
        <w:t xml:space="preserve"> </w:t>
      </w:r>
      <w:r w:rsidRPr="00B60DCD">
        <w:t>были</w:t>
      </w:r>
      <w:r w:rsidR="00D0615F">
        <w:t xml:space="preserve"> </w:t>
      </w:r>
      <w:r w:rsidRPr="00B60DCD">
        <w:t>заключены</w:t>
      </w:r>
      <w:r w:rsidR="00D0615F">
        <w:t xml:space="preserve"> </w:t>
      </w:r>
      <w:r w:rsidRPr="00B60DCD">
        <w:t>в</w:t>
      </w:r>
      <w:r w:rsidR="00D0615F">
        <w:t xml:space="preserve"> </w:t>
      </w:r>
      <w:r w:rsidRPr="00B60DCD">
        <w:t>конце</w:t>
      </w:r>
      <w:r w:rsidR="00D0615F">
        <w:t xml:space="preserve"> </w:t>
      </w:r>
      <w:r w:rsidRPr="00B60DCD">
        <w:t>прошлого</w:t>
      </w:r>
      <w:r w:rsidR="00D0615F">
        <w:t xml:space="preserve"> </w:t>
      </w:r>
      <w:r w:rsidRPr="00B60DCD">
        <w:t>года,</w:t>
      </w:r>
      <w:r w:rsidR="00D0615F">
        <w:t xml:space="preserve"> </w:t>
      </w:r>
      <w:r w:rsidRPr="00B60DCD">
        <w:t>указывается</w:t>
      </w:r>
      <w:r w:rsidR="00D0615F">
        <w:t xml:space="preserve"> </w:t>
      </w:r>
      <w:r w:rsidRPr="00B60DCD">
        <w:t>в</w:t>
      </w:r>
      <w:r w:rsidR="00D0615F">
        <w:t xml:space="preserve"> </w:t>
      </w:r>
      <w:r w:rsidRPr="00B60DCD">
        <w:t>документах.</w:t>
      </w:r>
    </w:p>
    <w:p w14:paraId="4A216976" w14:textId="7492A3F4" w:rsidR="00657D3E" w:rsidRPr="005676E7" w:rsidRDefault="00657D3E" w:rsidP="0072106D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139" w:name="_Toc256000178"/>
      <w:bookmarkStart w:id="140" w:name="_Toc5008571"/>
      <w:r w:rsidRPr="005676E7">
        <w:rPr>
          <w:rFonts w:ascii="Times New Roman" w:hAnsi="Times New Roman"/>
          <w:sz w:val="24"/>
          <w:szCs w:val="24"/>
        </w:rPr>
        <w:t>УРАЛИНФОРМБЮРО;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5676E7">
        <w:rPr>
          <w:rFonts w:ascii="Times New Roman" w:hAnsi="Times New Roman"/>
          <w:sz w:val="24"/>
          <w:szCs w:val="24"/>
        </w:rPr>
        <w:t>2019.03.29;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5676E7">
        <w:rPr>
          <w:rFonts w:ascii="Times New Roman" w:hAnsi="Times New Roman"/>
          <w:sz w:val="24"/>
          <w:szCs w:val="24"/>
        </w:rPr>
        <w:t>ТЮМЕНСКИЕ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5676E7">
        <w:rPr>
          <w:rFonts w:ascii="Times New Roman" w:hAnsi="Times New Roman"/>
          <w:sz w:val="24"/>
          <w:szCs w:val="24"/>
        </w:rPr>
        <w:t>АВИАТОРЫ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5676E7">
        <w:rPr>
          <w:rFonts w:ascii="Times New Roman" w:hAnsi="Times New Roman"/>
          <w:sz w:val="24"/>
          <w:szCs w:val="24"/>
        </w:rPr>
        <w:t>ВЫИГРАЛИ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5676E7">
        <w:rPr>
          <w:rFonts w:ascii="Times New Roman" w:hAnsi="Times New Roman"/>
          <w:sz w:val="24"/>
          <w:szCs w:val="24"/>
        </w:rPr>
        <w:t>СХВАТКУ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5676E7">
        <w:rPr>
          <w:rFonts w:ascii="Times New Roman" w:hAnsi="Times New Roman"/>
          <w:sz w:val="24"/>
          <w:szCs w:val="24"/>
        </w:rPr>
        <w:t>СО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5676E7">
        <w:rPr>
          <w:rFonts w:ascii="Times New Roman" w:hAnsi="Times New Roman"/>
          <w:sz w:val="24"/>
          <w:szCs w:val="24"/>
        </w:rPr>
        <w:t>СТРУКТУРОЙ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5676E7">
        <w:rPr>
          <w:rFonts w:ascii="Times New Roman" w:hAnsi="Times New Roman"/>
          <w:sz w:val="24"/>
          <w:szCs w:val="24"/>
        </w:rPr>
        <w:t>РОСАВИАЦИИ</w:t>
      </w:r>
      <w:bookmarkEnd w:id="140"/>
    </w:p>
    <w:p w14:paraId="7ED7A0E4" w14:textId="5B36D102" w:rsidR="00657D3E" w:rsidRDefault="00657D3E" w:rsidP="0072106D">
      <w:pPr>
        <w:jc w:val="both"/>
      </w:pPr>
      <w:r w:rsidRPr="005676E7">
        <w:t>ООО</w:t>
      </w:r>
      <w:r w:rsidR="00D0615F">
        <w:t xml:space="preserve"> </w:t>
      </w:r>
      <w:r w:rsidR="0072106D">
        <w:t>«</w:t>
      </w:r>
      <w:r w:rsidRPr="005676E7">
        <w:t>Тюменский</w:t>
      </w:r>
      <w:r w:rsidR="00D0615F">
        <w:t xml:space="preserve"> </w:t>
      </w:r>
      <w:r w:rsidRPr="005676E7">
        <w:t>научно-производственный</w:t>
      </w:r>
      <w:r w:rsidR="00D0615F">
        <w:t xml:space="preserve"> </w:t>
      </w:r>
      <w:r w:rsidRPr="005676E7">
        <w:t>центр</w:t>
      </w:r>
      <w:r w:rsidR="00D0615F">
        <w:t xml:space="preserve"> </w:t>
      </w:r>
      <w:r w:rsidRPr="005676E7">
        <w:t>авиации</w:t>
      </w:r>
      <w:r w:rsidR="00D0615F">
        <w:t xml:space="preserve"> </w:t>
      </w:r>
      <w:r w:rsidRPr="005676E7">
        <w:t>общего</w:t>
      </w:r>
      <w:r w:rsidR="00D0615F">
        <w:t xml:space="preserve"> </w:t>
      </w:r>
      <w:r w:rsidRPr="005676E7">
        <w:t>назначения</w:t>
      </w:r>
      <w:r w:rsidR="0072106D">
        <w:t>»</w:t>
      </w:r>
      <w:r w:rsidR="00D0615F">
        <w:t xml:space="preserve"> </w:t>
      </w:r>
      <w:r w:rsidRPr="005676E7">
        <w:t>выиграл</w:t>
      </w:r>
      <w:r w:rsidR="00D0615F">
        <w:t xml:space="preserve"> </w:t>
      </w:r>
      <w:r w:rsidRPr="005676E7">
        <w:t>суд</w:t>
      </w:r>
      <w:r w:rsidR="00D0615F">
        <w:t xml:space="preserve"> </w:t>
      </w:r>
      <w:r w:rsidRPr="005676E7">
        <w:t>против</w:t>
      </w:r>
      <w:r w:rsidR="00D0615F">
        <w:t xml:space="preserve"> </w:t>
      </w:r>
      <w:r w:rsidRPr="005676E7">
        <w:t>регионального</w:t>
      </w:r>
      <w:r w:rsidR="00D0615F">
        <w:t xml:space="preserve"> </w:t>
      </w:r>
      <w:r w:rsidRPr="005676E7">
        <w:t>МТУ</w:t>
      </w:r>
      <w:r w:rsidR="00D0615F">
        <w:t xml:space="preserve"> </w:t>
      </w:r>
      <w:r w:rsidRPr="005676E7">
        <w:t>Федерального</w:t>
      </w:r>
      <w:r w:rsidR="00D0615F">
        <w:t xml:space="preserve"> </w:t>
      </w:r>
      <w:r w:rsidRPr="005676E7">
        <w:t>агентства</w:t>
      </w:r>
      <w:r w:rsidR="00D0615F">
        <w:t xml:space="preserve"> </w:t>
      </w:r>
      <w:r w:rsidRPr="005676E7">
        <w:t>воздушного</w:t>
      </w:r>
      <w:r w:rsidR="00D0615F">
        <w:t xml:space="preserve"> </w:t>
      </w:r>
      <w:r w:rsidRPr="005676E7">
        <w:t>транспорта</w:t>
      </w:r>
      <w:r w:rsidR="00D0615F">
        <w:t xml:space="preserve"> </w:t>
      </w:r>
      <w:r w:rsidRPr="005676E7">
        <w:t>(ФАВТ).</w:t>
      </w:r>
      <w:r w:rsidR="00D0615F">
        <w:t xml:space="preserve"> </w:t>
      </w:r>
      <w:r w:rsidRPr="005676E7">
        <w:t>Об</w:t>
      </w:r>
      <w:r w:rsidR="00D0615F">
        <w:t xml:space="preserve"> </w:t>
      </w:r>
      <w:r w:rsidRPr="005676E7">
        <w:t>этом</w:t>
      </w:r>
      <w:r w:rsidR="00D0615F">
        <w:t xml:space="preserve"> </w:t>
      </w:r>
      <w:r w:rsidRPr="005676E7">
        <w:t>на</w:t>
      </w:r>
      <w:r w:rsidR="00D0615F">
        <w:t xml:space="preserve"> </w:t>
      </w:r>
      <w:r w:rsidRPr="005676E7">
        <w:t>своей</w:t>
      </w:r>
      <w:r w:rsidR="00D0615F">
        <w:t xml:space="preserve"> </w:t>
      </w:r>
      <w:r w:rsidRPr="005676E7">
        <w:t>странице</w:t>
      </w:r>
      <w:r w:rsidR="00D0615F">
        <w:t xml:space="preserve"> </w:t>
      </w:r>
      <w:r w:rsidRPr="005676E7">
        <w:t>в</w:t>
      </w:r>
      <w:r w:rsidR="00D0615F">
        <w:t xml:space="preserve"> </w:t>
      </w:r>
      <w:r w:rsidRPr="005676E7">
        <w:t>Facebok</w:t>
      </w:r>
      <w:r w:rsidR="00D0615F">
        <w:t xml:space="preserve"> </w:t>
      </w:r>
      <w:r w:rsidRPr="005676E7">
        <w:t>сообщил</w:t>
      </w:r>
      <w:r w:rsidR="00D0615F">
        <w:t xml:space="preserve"> </w:t>
      </w:r>
      <w:r w:rsidRPr="005676E7">
        <w:t>руководитель</w:t>
      </w:r>
      <w:r w:rsidR="00D0615F">
        <w:t xml:space="preserve"> </w:t>
      </w:r>
      <w:r w:rsidRPr="005676E7">
        <w:t>общественного</w:t>
      </w:r>
      <w:r w:rsidR="00D0615F">
        <w:t xml:space="preserve"> </w:t>
      </w:r>
      <w:r w:rsidRPr="005676E7">
        <w:t>движения</w:t>
      </w:r>
      <w:r w:rsidR="00D0615F">
        <w:t xml:space="preserve"> </w:t>
      </w:r>
      <w:r w:rsidR="0072106D">
        <w:t>«</w:t>
      </w:r>
      <w:r w:rsidRPr="005676E7">
        <w:t>Профсоюз</w:t>
      </w:r>
      <w:r w:rsidR="00D0615F">
        <w:t xml:space="preserve"> </w:t>
      </w:r>
      <w:r w:rsidRPr="005676E7">
        <w:t>АОН</w:t>
      </w:r>
      <w:r w:rsidR="0072106D">
        <w:t>»</w:t>
      </w:r>
      <w:r w:rsidR="00D0615F">
        <w:t xml:space="preserve"> </w:t>
      </w:r>
      <w:r w:rsidRPr="005676E7">
        <w:t>Вадим</w:t>
      </w:r>
      <w:r w:rsidR="00D0615F">
        <w:t xml:space="preserve"> </w:t>
      </w:r>
      <w:r w:rsidRPr="005676E7">
        <w:t>Цыганаш.</w:t>
      </w:r>
    </w:p>
    <w:p w14:paraId="3144408B" w14:textId="68B052E3" w:rsidR="00657D3E" w:rsidRDefault="0072106D" w:rsidP="0072106D">
      <w:pPr>
        <w:jc w:val="both"/>
      </w:pPr>
      <w:r>
        <w:t>«</w:t>
      </w:r>
      <w:r w:rsidR="00657D3E" w:rsidRPr="005676E7">
        <w:t>После</w:t>
      </w:r>
      <w:r w:rsidR="00D0615F">
        <w:t xml:space="preserve"> </w:t>
      </w:r>
      <w:r w:rsidR="00657D3E" w:rsidRPr="005676E7">
        <w:t>того,</w:t>
      </w:r>
      <w:r w:rsidR="00D0615F">
        <w:t xml:space="preserve"> </w:t>
      </w:r>
      <w:r w:rsidR="00657D3E" w:rsidRPr="005676E7">
        <w:t>как</w:t>
      </w:r>
      <w:r w:rsidR="00D0615F">
        <w:t xml:space="preserve"> </w:t>
      </w:r>
      <w:r w:rsidR="00657D3E" w:rsidRPr="005676E7">
        <w:t>мы</w:t>
      </w:r>
      <w:r w:rsidR="00D0615F">
        <w:t xml:space="preserve"> </w:t>
      </w:r>
      <w:r w:rsidR="00657D3E" w:rsidRPr="005676E7">
        <w:t>довели</w:t>
      </w:r>
      <w:r w:rsidR="00D0615F">
        <w:t xml:space="preserve"> </w:t>
      </w:r>
      <w:r w:rsidR="00657D3E" w:rsidRPr="005676E7">
        <w:t>информацию</w:t>
      </w:r>
      <w:r w:rsidR="00D0615F">
        <w:t xml:space="preserve"> </w:t>
      </w:r>
      <w:r w:rsidR="00657D3E" w:rsidRPr="005676E7">
        <w:t>о</w:t>
      </w:r>
      <w:r w:rsidR="00D0615F">
        <w:t xml:space="preserve"> </w:t>
      </w:r>
      <w:r w:rsidR="00657D3E" w:rsidRPr="005676E7">
        <w:t>проблеме</w:t>
      </w:r>
      <w:r w:rsidR="00D0615F">
        <w:t xml:space="preserve"> </w:t>
      </w:r>
      <w:r w:rsidR="00657D3E" w:rsidRPr="005676E7">
        <w:t>до</w:t>
      </w:r>
      <w:r w:rsidR="00D0615F">
        <w:t xml:space="preserve"> </w:t>
      </w:r>
      <w:r w:rsidR="00657D3E" w:rsidRPr="00B60DCD">
        <w:rPr>
          <w:b/>
        </w:rPr>
        <w:t>Минтранс</w:t>
      </w:r>
      <w:r w:rsidR="00657D3E" w:rsidRPr="005676E7">
        <w:t>а</w:t>
      </w:r>
      <w:r w:rsidR="00D0615F">
        <w:t xml:space="preserve"> </w:t>
      </w:r>
      <w:r w:rsidR="00657D3E" w:rsidRPr="005676E7">
        <w:t>РФ,</w:t>
      </w:r>
      <w:r w:rsidR="00D0615F">
        <w:t xml:space="preserve"> </w:t>
      </w:r>
      <w:r w:rsidR="00657D3E" w:rsidRPr="005676E7">
        <w:t>ряд</w:t>
      </w:r>
      <w:r w:rsidR="00D0615F">
        <w:t xml:space="preserve"> </w:t>
      </w:r>
      <w:r w:rsidR="00657D3E" w:rsidRPr="005676E7">
        <w:t>МТУ</w:t>
      </w:r>
      <w:r w:rsidR="00D0615F">
        <w:t xml:space="preserve"> </w:t>
      </w:r>
      <w:r w:rsidR="00657D3E" w:rsidRPr="005676E7">
        <w:t>взял</w:t>
      </w:r>
      <w:r w:rsidR="00D0615F">
        <w:t xml:space="preserve"> </w:t>
      </w:r>
      <w:r w:rsidR="00657D3E" w:rsidRPr="005676E7">
        <w:t>на</w:t>
      </w:r>
      <w:r w:rsidR="00D0615F">
        <w:t xml:space="preserve"> </w:t>
      </w:r>
      <w:r w:rsidR="00657D3E" w:rsidRPr="005676E7">
        <w:t>себя</w:t>
      </w:r>
      <w:r w:rsidR="00D0615F">
        <w:t xml:space="preserve"> </w:t>
      </w:r>
      <w:r w:rsidR="00657D3E" w:rsidRPr="005676E7">
        <w:t>риски</w:t>
      </w:r>
      <w:r w:rsidR="00D0615F">
        <w:t xml:space="preserve"> </w:t>
      </w:r>
      <w:r w:rsidR="00657D3E" w:rsidRPr="005676E7">
        <w:t>и</w:t>
      </w:r>
      <w:r w:rsidR="00D0615F">
        <w:t xml:space="preserve"> </w:t>
      </w:r>
      <w:r w:rsidR="00657D3E" w:rsidRPr="005676E7">
        <w:t>отменил</w:t>
      </w:r>
      <w:r w:rsidR="00D0615F">
        <w:t xml:space="preserve"> </w:t>
      </w:r>
      <w:r w:rsidR="00657D3E" w:rsidRPr="005676E7">
        <w:t>решение</w:t>
      </w:r>
      <w:r w:rsidR="00D0615F">
        <w:t xml:space="preserve"> </w:t>
      </w:r>
      <w:r w:rsidR="00657D3E" w:rsidRPr="005676E7">
        <w:t>приостановке</w:t>
      </w:r>
      <w:r w:rsidR="00D0615F">
        <w:t xml:space="preserve"> </w:t>
      </w:r>
      <w:r w:rsidR="00657D3E" w:rsidRPr="005676E7">
        <w:t>сертификатов</w:t>
      </w:r>
      <w:r w:rsidR="00D0615F">
        <w:t xml:space="preserve"> </w:t>
      </w:r>
      <w:r w:rsidR="00657D3E" w:rsidRPr="005676E7">
        <w:t>эксплуатантов</w:t>
      </w:r>
      <w:r w:rsidR="00D0615F">
        <w:t xml:space="preserve"> </w:t>
      </w:r>
      <w:r w:rsidR="00657D3E" w:rsidRPr="005676E7">
        <w:t>на</w:t>
      </w:r>
      <w:r w:rsidR="00D0615F">
        <w:t xml:space="preserve"> </w:t>
      </w:r>
      <w:r w:rsidR="00657D3E" w:rsidRPr="005676E7">
        <w:t>выполнение</w:t>
      </w:r>
      <w:r w:rsidR="00D0615F">
        <w:t xml:space="preserve"> </w:t>
      </w:r>
      <w:r w:rsidR="00657D3E" w:rsidRPr="005676E7">
        <w:t>авиахимработ</w:t>
      </w:r>
      <w:r w:rsidR="00D0615F">
        <w:t xml:space="preserve"> </w:t>
      </w:r>
      <w:r w:rsidR="00657D3E" w:rsidRPr="005676E7">
        <w:t>на</w:t>
      </w:r>
      <w:r w:rsidR="00D0615F">
        <w:t xml:space="preserve"> </w:t>
      </w:r>
      <w:r w:rsidR="00657D3E" w:rsidRPr="005676E7">
        <w:t>ЕЭВС.</w:t>
      </w:r>
      <w:r w:rsidR="00D0615F">
        <w:t xml:space="preserve"> </w:t>
      </w:r>
      <w:r w:rsidR="00657D3E" w:rsidRPr="005676E7">
        <w:t>В</w:t>
      </w:r>
      <w:r w:rsidR="00D0615F">
        <w:t xml:space="preserve"> </w:t>
      </w:r>
      <w:r w:rsidR="00657D3E" w:rsidRPr="005676E7">
        <w:t>частности,</w:t>
      </w:r>
      <w:r w:rsidR="00D0615F">
        <w:t xml:space="preserve"> </w:t>
      </w:r>
      <w:r w:rsidR="00657D3E" w:rsidRPr="005676E7">
        <w:t>Южное</w:t>
      </w:r>
      <w:r w:rsidR="00D0615F">
        <w:t xml:space="preserve"> </w:t>
      </w:r>
      <w:r w:rsidR="00657D3E" w:rsidRPr="005676E7">
        <w:t>МТУ.</w:t>
      </w:r>
      <w:r w:rsidR="00D0615F">
        <w:t xml:space="preserve"> </w:t>
      </w:r>
      <w:r w:rsidR="00657D3E" w:rsidRPr="005676E7">
        <w:t>В</w:t>
      </w:r>
      <w:r w:rsidR="00D0615F">
        <w:t xml:space="preserve"> </w:t>
      </w:r>
      <w:r w:rsidR="00657D3E" w:rsidRPr="005676E7">
        <w:t>результате</w:t>
      </w:r>
      <w:r w:rsidR="00D0615F">
        <w:t xml:space="preserve"> </w:t>
      </w:r>
      <w:r w:rsidR="00657D3E" w:rsidRPr="005676E7">
        <w:t>большая</w:t>
      </w:r>
      <w:r w:rsidR="00D0615F">
        <w:t xml:space="preserve"> </w:t>
      </w:r>
      <w:r w:rsidR="00657D3E" w:rsidRPr="005676E7">
        <w:t>часть</w:t>
      </w:r>
      <w:r w:rsidR="00D0615F">
        <w:t xml:space="preserve"> </w:t>
      </w:r>
      <w:r w:rsidR="00657D3E" w:rsidRPr="005676E7">
        <w:t>химиков</w:t>
      </w:r>
      <w:r w:rsidR="00D0615F">
        <w:t xml:space="preserve"> </w:t>
      </w:r>
      <w:r w:rsidR="00657D3E" w:rsidRPr="005676E7">
        <w:t>все-таки</w:t>
      </w:r>
      <w:r w:rsidR="00D0615F">
        <w:t xml:space="preserve"> </w:t>
      </w:r>
      <w:r w:rsidR="00657D3E" w:rsidRPr="005676E7">
        <w:t>осталась</w:t>
      </w:r>
      <w:r w:rsidR="00D0615F">
        <w:t xml:space="preserve"> </w:t>
      </w:r>
      <w:r>
        <w:t>«</w:t>
      </w:r>
      <w:r w:rsidR="00657D3E" w:rsidRPr="005676E7">
        <w:t>на</w:t>
      </w:r>
      <w:r w:rsidR="00D0615F">
        <w:t xml:space="preserve"> </w:t>
      </w:r>
      <w:r w:rsidR="00657D3E" w:rsidRPr="005676E7">
        <w:t>крыле</w:t>
      </w:r>
      <w:r>
        <w:t>»</w:t>
      </w:r>
      <w:r w:rsidR="00657D3E" w:rsidRPr="005676E7">
        <w:t>.</w:t>
      </w:r>
      <w:r w:rsidR="00D0615F">
        <w:t xml:space="preserve"> </w:t>
      </w:r>
      <w:r w:rsidR="00657D3E" w:rsidRPr="005676E7">
        <w:t>Закрыты,</w:t>
      </w:r>
      <w:r w:rsidR="00D0615F">
        <w:t xml:space="preserve"> </w:t>
      </w:r>
      <w:r w:rsidR="00657D3E" w:rsidRPr="005676E7">
        <w:t>по</w:t>
      </w:r>
      <w:r w:rsidR="00D0615F">
        <w:t xml:space="preserve"> </w:t>
      </w:r>
      <w:r w:rsidR="00657D3E" w:rsidRPr="005676E7">
        <w:t>нашим</w:t>
      </w:r>
      <w:r w:rsidR="00D0615F">
        <w:t xml:space="preserve"> </w:t>
      </w:r>
      <w:r w:rsidR="00657D3E" w:rsidRPr="005676E7">
        <w:t>данным,</w:t>
      </w:r>
      <w:r w:rsidR="00D0615F">
        <w:t xml:space="preserve"> </w:t>
      </w:r>
      <w:r w:rsidR="00657D3E" w:rsidRPr="005676E7">
        <w:t>всего</w:t>
      </w:r>
      <w:r w:rsidR="00D0615F">
        <w:t xml:space="preserve"> </w:t>
      </w:r>
      <w:r w:rsidR="00657D3E" w:rsidRPr="005676E7">
        <w:t>два-три</w:t>
      </w:r>
      <w:r w:rsidR="00D0615F">
        <w:t xml:space="preserve"> </w:t>
      </w:r>
      <w:r w:rsidR="00657D3E" w:rsidRPr="005676E7">
        <w:t>некрупных</w:t>
      </w:r>
      <w:r w:rsidR="00D0615F">
        <w:t xml:space="preserve"> </w:t>
      </w:r>
      <w:r w:rsidR="00657D3E" w:rsidRPr="005676E7">
        <w:t>эксплуатанта,</w:t>
      </w:r>
      <w:r w:rsidR="00D0615F">
        <w:t xml:space="preserve"> </w:t>
      </w:r>
      <w:r w:rsidR="00657D3E" w:rsidRPr="005676E7">
        <w:t>которые</w:t>
      </w:r>
      <w:r w:rsidR="00D0615F">
        <w:t xml:space="preserve"> </w:t>
      </w:r>
      <w:r w:rsidR="00657D3E" w:rsidRPr="005676E7">
        <w:t>находятся</w:t>
      </w:r>
      <w:r w:rsidR="00D0615F">
        <w:t xml:space="preserve"> </w:t>
      </w:r>
      <w:r w:rsidR="00657D3E" w:rsidRPr="005676E7">
        <w:t>в</w:t>
      </w:r>
      <w:r w:rsidR="00D0615F">
        <w:t xml:space="preserve"> </w:t>
      </w:r>
      <w:r w:rsidR="00657D3E" w:rsidRPr="005676E7">
        <w:t>ведении</w:t>
      </w:r>
      <w:r w:rsidR="00D0615F">
        <w:t xml:space="preserve"> </w:t>
      </w:r>
      <w:r w:rsidR="00657D3E" w:rsidRPr="005676E7">
        <w:t>Волжского</w:t>
      </w:r>
      <w:r w:rsidR="00D0615F">
        <w:t xml:space="preserve"> </w:t>
      </w:r>
      <w:r w:rsidR="00657D3E" w:rsidRPr="005676E7">
        <w:t>МТУ.</w:t>
      </w:r>
      <w:r w:rsidR="00D0615F">
        <w:t xml:space="preserve"> </w:t>
      </w:r>
      <w:r w:rsidR="00657D3E" w:rsidRPr="005676E7">
        <w:t>Поэтому</w:t>
      </w:r>
      <w:r w:rsidR="00D0615F">
        <w:t xml:space="preserve"> </w:t>
      </w:r>
      <w:r w:rsidR="00657D3E" w:rsidRPr="005676E7">
        <w:t>угрозы</w:t>
      </w:r>
      <w:r w:rsidR="00D0615F">
        <w:t xml:space="preserve"> </w:t>
      </w:r>
      <w:r w:rsidR="00657D3E" w:rsidRPr="005676E7">
        <w:t>авиахимработам</w:t>
      </w:r>
      <w:r w:rsidR="00D0615F">
        <w:t xml:space="preserve"> </w:t>
      </w:r>
      <w:r w:rsidR="00657D3E" w:rsidRPr="005676E7">
        <w:t>сейчас</w:t>
      </w:r>
      <w:r w:rsidR="00D0615F">
        <w:t xml:space="preserve"> </w:t>
      </w:r>
      <w:r w:rsidR="00657D3E" w:rsidRPr="005676E7">
        <w:t>нет.</w:t>
      </w:r>
      <w:r w:rsidR="00D0615F">
        <w:t xml:space="preserve"> </w:t>
      </w:r>
      <w:r w:rsidR="00657D3E" w:rsidRPr="005676E7">
        <w:t>Но</w:t>
      </w:r>
      <w:r w:rsidR="00D0615F">
        <w:t xml:space="preserve"> </w:t>
      </w:r>
      <w:r w:rsidR="00657D3E" w:rsidRPr="005676E7">
        <w:t>вместе</w:t>
      </w:r>
      <w:r w:rsidR="00D0615F">
        <w:t xml:space="preserve"> </w:t>
      </w:r>
      <w:r w:rsidR="00657D3E" w:rsidRPr="005676E7">
        <w:t>с</w:t>
      </w:r>
      <w:r w:rsidR="00D0615F">
        <w:t xml:space="preserve"> </w:t>
      </w:r>
      <w:r w:rsidR="00657D3E" w:rsidRPr="005676E7">
        <w:t>тем,</w:t>
      </w:r>
      <w:r w:rsidR="00D0615F">
        <w:t xml:space="preserve"> </w:t>
      </w:r>
      <w:r w:rsidR="00657D3E" w:rsidRPr="005676E7">
        <w:t>у</w:t>
      </w:r>
      <w:r w:rsidR="00D0615F">
        <w:t xml:space="preserve"> </w:t>
      </w:r>
      <w:r w:rsidR="00657D3E" w:rsidRPr="005676E7">
        <w:t>нас</w:t>
      </w:r>
      <w:r w:rsidR="00D0615F">
        <w:t xml:space="preserve"> </w:t>
      </w:r>
      <w:r w:rsidR="00657D3E" w:rsidRPr="005676E7">
        <w:t>нет</w:t>
      </w:r>
      <w:r w:rsidR="00D0615F">
        <w:t xml:space="preserve"> </w:t>
      </w:r>
      <w:r w:rsidR="00657D3E" w:rsidRPr="005676E7">
        <w:t>уверенности,</w:t>
      </w:r>
      <w:r w:rsidR="00D0615F">
        <w:t xml:space="preserve"> </w:t>
      </w:r>
      <w:r w:rsidR="00657D3E" w:rsidRPr="005676E7">
        <w:t>что</w:t>
      </w:r>
      <w:r w:rsidR="00D0615F">
        <w:t xml:space="preserve"> </w:t>
      </w:r>
      <w:r w:rsidR="00657D3E" w:rsidRPr="005676E7">
        <w:t>завтра</w:t>
      </w:r>
      <w:r w:rsidR="00D0615F">
        <w:t xml:space="preserve"> </w:t>
      </w:r>
      <w:r w:rsidR="00657D3E" w:rsidRPr="005676E7">
        <w:t>ситуация</w:t>
      </w:r>
      <w:r w:rsidR="00D0615F">
        <w:t xml:space="preserve"> </w:t>
      </w:r>
      <w:r w:rsidR="00657D3E" w:rsidRPr="005676E7">
        <w:t>не</w:t>
      </w:r>
      <w:r w:rsidR="00D0615F">
        <w:t xml:space="preserve"> </w:t>
      </w:r>
      <w:r w:rsidR="00657D3E" w:rsidRPr="005676E7">
        <w:t>изменится</w:t>
      </w:r>
      <w:r w:rsidR="00D0615F">
        <w:t xml:space="preserve"> </w:t>
      </w:r>
      <w:r>
        <w:t>–</w:t>
      </w:r>
      <w:r w:rsidR="00D0615F">
        <w:t xml:space="preserve"> </w:t>
      </w:r>
      <w:r w:rsidR="00657D3E" w:rsidRPr="005676E7">
        <w:t>и</w:t>
      </w:r>
      <w:r w:rsidR="00D0615F">
        <w:t xml:space="preserve"> </w:t>
      </w:r>
      <w:r w:rsidR="00657D3E" w:rsidRPr="005676E7">
        <w:t>сертификаты</w:t>
      </w:r>
      <w:r w:rsidR="00D0615F">
        <w:t xml:space="preserve"> </w:t>
      </w:r>
      <w:r w:rsidR="00657D3E" w:rsidRPr="005676E7">
        <w:t>всем</w:t>
      </w:r>
      <w:r w:rsidR="00D0615F">
        <w:t xml:space="preserve"> </w:t>
      </w:r>
      <w:r w:rsidR="00657D3E" w:rsidRPr="005676E7">
        <w:t>вновь</w:t>
      </w:r>
      <w:r w:rsidR="00D0615F">
        <w:t xml:space="preserve"> </w:t>
      </w:r>
      <w:r w:rsidR="00657D3E" w:rsidRPr="005676E7">
        <w:t>не</w:t>
      </w:r>
      <w:r w:rsidR="00D0615F">
        <w:t xml:space="preserve"> </w:t>
      </w:r>
      <w:r w:rsidR="00657D3E" w:rsidRPr="005676E7">
        <w:t>аннулируют</w:t>
      </w:r>
      <w:r>
        <w:t>»</w:t>
      </w:r>
      <w:r w:rsidR="00657D3E" w:rsidRPr="005676E7">
        <w:t>,</w:t>
      </w:r>
      <w:r w:rsidR="00D0615F">
        <w:t xml:space="preserve"> </w:t>
      </w:r>
      <w:r>
        <w:t>–</w:t>
      </w:r>
      <w:r w:rsidR="00D0615F">
        <w:t xml:space="preserve"> </w:t>
      </w:r>
      <w:r w:rsidR="00657D3E" w:rsidRPr="005676E7">
        <w:t>рассказал</w:t>
      </w:r>
      <w:r w:rsidR="00D0615F">
        <w:t xml:space="preserve"> </w:t>
      </w:r>
      <w:r w:rsidR="00657D3E" w:rsidRPr="005676E7">
        <w:t>агентству</w:t>
      </w:r>
      <w:r w:rsidR="00D0615F">
        <w:t xml:space="preserve"> </w:t>
      </w:r>
      <w:r w:rsidR="00657D3E" w:rsidRPr="005676E7">
        <w:t>Вадим</w:t>
      </w:r>
      <w:r w:rsidR="00D0615F">
        <w:t xml:space="preserve"> </w:t>
      </w:r>
      <w:r w:rsidR="00657D3E" w:rsidRPr="005676E7">
        <w:t>Цыганаш.</w:t>
      </w:r>
    </w:p>
    <w:p w14:paraId="226CD5C3" w14:textId="77777777" w:rsidR="00657D3E" w:rsidRDefault="00657D3E" w:rsidP="0072106D">
      <w:pPr>
        <w:jc w:val="both"/>
        <w:rPr>
          <w:rStyle w:val="a9"/>
        </w:rPr>
      </w:pPr>
      <w:hyperlink r:id="rId78" w:history="1">
        <w:r w:rsidRPr="00295752">
          <w:rPr>
            <w:rStyle w:val="a9"/>
          </w:rPr>
          <w:t>https://www.uralinform.ru/news/economy/307340-tyumenskie-aviatory-vyigrali-shvatku-so-strukturoi-rosaviacii/</w:t>
        </w:r>
      </w:hyperlink>
    </w:p>
    <w:p w14:paraId="438C59A7" w14:textId="3AEBDE2F" w:rsidR="00B60DCD" w:rsidRPr="00300808" w:rsidRDefault="00B60DCD" w:rsidP="0072106D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141" w:name="_Toc5008572"/>
      <w:r w:rsidRPr="00300808">
        <w:rPr>
          <w:rFonts w:ascii="Times New Roman" w:hAnsi="Times New Roman"/>
          <w:sz w:val="24"/>
          <w:szCs w:val="24"/>
        </w:rPr>
        <w:t>ИА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300808">
        <w:rPr>
          <w:rFonts w:ascii="Times New Roman" w:hAnsi="Times New Roman"/>
          <w:sz w:val="24"/>
          <w:szCs w:val="24"/>
        </w:rPr>
        <w:t>МОСКВА</w:t>
      </w:r>
      <w:bookmarkEnd w:id="139"/>
      <w:r w:rsidRPr="00300808">
        <w:rPr>
          <w:rFonts w:ascii="Times New Roman" w:hAnsi="Times New Roman"/>
          <w:sz w:val="24"/>
          <w:szCs w:val="24"/>
        </w:rPr>
        <w:t>;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300808">
        <w:rPr>
          <w:rFonts w:ascii="Times New Roman" w:hAnsi="Times New Roman"/>
          <w:sz w:val="24"/>
          <w:szCs w:val="24"/>
        </w:rPr>
        <w:t>2019.03.29;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bookmarkStart w:id="142" w:name="_Toc256000179"/>
      <w:bookmarkStart w:id="143" w:name="txt_2477707_1130836957"/>
      <w:r w:rsidRPr="00300808">
        <w:rPr>
          <w:rFonts w:ascii="Times New Roman" w:hAnsi="Times New Roman"/>
          <w:sz w:val="24"/>
          <w:szCs w:val="24"/>
        </w:rPr>
        <w:t>ШЕРЕМЕТЬЕВО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300808">
        <w:rPr>
          <w:rFonts w:ascii="Times New Roman" w:hAnsi="Times New Roman"/>
          <w:sz w:val="24"/>
          <w:szCs w:val="24"/>
        </w:rPr>
        <w:t>ПОДАЛ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300808">
        <w:rPr>
          <w:rFonts w:ascii="Times New Roman" w:hAnsi="Times New Roman"/>
          <w:sz w:val="24"/>
          <w:szCs w:val="24"/>
        </w:rPr>
        <w:t>ИСК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300808">
        <w:rPr>
          <w:rFonts w:ascii="Times New Roman" w:hAnsi="Times New Roman"/>
          <w:sz w:val="24"/>
          <w:szCs w:val="24"/>
        </w:rPr>
        <w:t>К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="0072106D">
        <w:rPr>
          <w:rFonts w:ascii="Times New Roman" w:hAnsi="Times New Roman"/>
          <w:sz w:val="24"/>
          <w:szCs w:val="24"/>
        </w:rPr>
        <w:t>«</w:t>
      </w:r>
      <w:r w:rsidRPr="00300808">
        <w:rPr>
          <w:rFonts w:ascii="Times New Roman" w:hAnsi="Times New Roman"/>
          <w:sz w:val="24"/>
          <w:szCs w:val="24"/>
        </w:rPr>
        <w:t>ПОЧТЕ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300808">
        <w:rPr>
          <w:rFonts w:ascii="Times New Roman" w:hAnsi="Times New Roman"/>
          <w:sz w:val="24"/>
          <w:szCs w:val="24"/>
        </w:rPr>
        <w:t>РОССИИ</w:t>
      </w:r>
      <w:r w:rsidR="0072106D">
        <w:rPr>
          <w:rFonts w:ascii="Times New Roman" w:hAnsi="Times New Roman"/>
          <w:sz w:val="24"/>
          <w:szCs w:val="24"/>
        </w:rPr>
        <w:t>»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300808">
        <w:rPr>
          <w:rFonts w:ascii="Times New Roman" w:hAnsi="Times New Roman"/>
          <w:sz w:val="24"/>
          <w:szCs w:val="24"/>
        </w:rPr>
        <w:t>И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300808">
        <w:rPr>
          <w:rFonts w:ascii="Times New Roman" w:hAnsi="Times New Roman"/>
          <w:sz w:val="24"/>
          <w:szCs w:val="24"/>
        </w:rPr>
        <w:t>РОСИМУЩЕСТВУ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300808">
        <w:rPr>
          <w:rFonts w:ascii="Times New Roman" w:hAnsi="Times New Roman"/>
          <w:sz w:val="24"/>
          <w:szCs w:val="24"/>
        </w:rPr>
        <w:t>О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300808">
        <w:rPr>
          <w:rFonts w:ascii="Times New Roman" w:hAnsi="Times New Roman"/>
          <w:sz w:val="24"/>
          <w:szCs w:val="24"/>
        </w:rPr>
        <w:t>ПРИЗНАНИИ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300808">
        <w:rPr>
          <w:rFonts w:ascii="Times New Roman" w:hAnsi="Times New Roman"/>
          <w:sz w:val="24"/>
          <w:szCs w:val="24"/>
        </w:rPr>
        <w:t>ДВУХ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300808">
        <w:rPr>
          <w:rFonts w:ascii="Times New Roman" w:hAnsi="Times New Roman"/>
          <w:sz w:val="24"/>
          <w:szCs w:val="24"/>
        </w:rPr>
        <w:t>ПОСТРОЕК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300808">
        <w:rPr>
          <w:rFonts w:ascii="Times New Roman" w:hAnsi="Times New Roman"/>
          <w:sz w:val="24"/>
          <w:szCs w:val="24"/>
        </w:rPr>
        <w:t>У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300808">
        <w:rPr>
          <w:rFonts w:ascii="Times New Roman" w:hAnsi="Times New Roman"/>
          <w:sz w:val="24"/>
          <w:szCs w:val="24"/>
        </w:rPr>
        <w:t>АЭРОДРОМА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300808">
        <w:rPr>
          <w:rFonts w:ascii="Times New Roman" w:hAnsi="Times New Roman"/>
          <w:sz w:val="24"/>
          <w:szCs w:val="24"/>
        </w:rPr>
        <w:t>САМОВОЛЬНЫМИ</w:t>
      </w:r>
      <w:bookmarkEnd w:id="141"/>
      <w:bookmarkEnd w:id="142"/>
      <w:bookmarkEnd w:id="143"/>
    </w:p>
    <w:p w14:paraId="7A5830A2" w14:textId="5B134ECF" w:rsidR="00B60DCD" w:rsidRPr="00300808" w:rsidRDefault="00B60DCD" w:rsidP="0072106D">
      <w:pPr>
        <w:jc w:val="both"/>
      </w:pPr>
      <w:r w:rsidRPr="00300808">
        <w:t>Аэропорт</w:t>
      </w:r>
      <w:r w:rsidR="00D0615F">
        <w:t xml:space="preserve"> </w:t>
      </w:r>
      <w:r w:rsidRPr="00300808">
        <w:t>Шереметьево</w:t>
      </w:r>
      <w:r w:rsidR="00D0615F">
        <w:t xml:space="preserve"> </w:t>
      </w:r>
      <w:r w:rsidRPr="00300808">
        <w:t>подал</w:t>
      </w:r>
      <w:r w:rsidR="00D0615F">
        <w:t xml:space="preserve"> </w:t>
      </w:r>
      <w:r w:rsidRPr="00300808">
        <w:t>в</w:t>
      </w:r>
      <w:r w:rsidR="00D0615F">
        <w:t xml:space="preserve"> </w:t>
      </w:r>
      <w:r w:rsidRPr="00300808">
        <w:t>Арбитражный</w:t>
      </w:r>
      <w:r w:rsidR="00D0615F">
        <w:t xml:space="preserve"> </w:t>
      </w:r>
      <w:r w:rsidRPr="00300808">
        <w:t>суд</w:t>
      </w:r>
      <w:r w:rsidR="00D0615F">
        <w:t xml:space="preserve"> </w:t>
      </w:r>
      <w:r w:rsidRPr="00300808">
        <w:t>Московской</w:t>
      </w:r>
      <w:r w:rsidR="00D0615F">
        <w:t xml:space="preserve"> </w:t>
      </w:r>
      <w:r w:rsidRPr="00300808">
        <w:t>области</w:t>
      </w:r>
      <w:r w:rsidR="00D0615F">
        <w:t xml:space="preserve"> </w:t>
      </w:r>
      <w:r w:rsidRPr="00300808">
        <w:t>исковое</w:t>
      </w:r>
      <w:r w:rsidR="00D0615F">
        <w:t xml:space="preserve"> </w:t>
      </w:r>
      <w:r w:rsidRPr="00300808">
        <w:t>заявление</w:t>
      </w:r>
      <w:r w:rsidR="00D0615F">
        <w:t xml:space="preserve"> </w:t>
      </w:r>
      <w:r w:rsidRPr="00300808">
        <w:t>к</w:t>
      </w:r>
      <w:r w:rsidR="00D0615F">
        <w:t xml:space="preserve"> </w:t>
      </w:r>
      <w:r w:rsidRPr="00300808">
        <w:t>ФГУП</w:t>
      </w:r>
      <w:r w:rsidR="00D0615F">
        <w:t xml:space="preserve"> </w:t>
      </w:r>
      <w:r w:rsidR="0072106D">
        <w:t>«</w:t>
      </w:r>
      <w:r w:rsidRPr="00300808">
        <w:t>Почта</w:t>
      </w:r>
      <w:r w:rsidR="00D0615F">
        <w:t xml:space="preserve"> </w:t>
      </w:r>
      <w:r w:rsidRPr="00300808">
        <w:t>России</w:t>
      </w:r>
      <w:r w:rsidR="0072106D">
        <w:t>»</w:t>
      </w:r>
      <w:r w:rsidR="00D0615F">
        <w:t xml:space="preserve"> </w:t>
      </w:r>
      <w:r w:rsidRPr="00300808">
        <w:t>и</w:t>
      </w:r>
      <w:r w:rsidR="00D0615F">
        <w:t xml:space="preserve"> </w:t>
      </w:r>
      <w:r w:rsidRPr="00300808">
        <w:t>Федеральному</w:t>
      </w:r>
      <w:r w:rsidR="00D0615F">
        <w:t xml:space="preserve"> </w:t>
      </w:r>
      <w:r w:rsidRPr="00300808">
        <w:t>агентству</w:t>
      </w:r>
      <w:r w:rsidR="00D0615F">
        <w:t xml:space="preserve"> </w:t>
      </w:r>
      <w:r w:rsidRPr="00300808">
        <w:t>по</w:t>
      </w:r>
      <w:r w:rsidR="00D0615F">
        <w:t xml:space="preserve"> </w:t>
      </w:r>
      <w:r w:rsidRPr="00300808">
        <w:t>управлению</w:t>
      </w:r>
      <w:r w:rsidR="00D0615F">
        <w:t xml:space="preserve"> </w:t>
      </w:r>
      <w:r w:rsidRPr="00300808">
        <w:t>государственным</w:t>
      </w:r>
      <w:r w:rsidR="00D0615F">
        <w:t xml:space="preserve"> </w:t>
      </w:r>
      <w:r w:rsidRPr="00300808">
        <w:t>имуществом</w:t>
      </w:r>
      <w:r w:rsidR="00D0615F">
        <w:t xml:space="preserve"> </w:t>
      </w:r>
      <w:r w:rsidRPr="00300808">
        <w:t>(Росимущество)</w:t>
      </w:r>
      <w:r w:rsidR="00D0615F">
        <w:t xml:space="preserve"> </w:t>
      </w:r>
      <w:r w:rsidRPr="00300808">
        <w:t>из-за</w:t>
      </w:r>
      <w:r w:rsidR="00D0615F">
        <w:t xml:space="preserve"> </w:t>
      </w:r>
      <w:r w:rsidRPr="00300808">
        <w:t>двух</w:t>
      </w:r>
      <w:r w:rsidR="00D0615F">
        <w:t xml:space="preserve"> </w:t>
      </w:r>
      <w:r w:rsidRPr="00300808">
        <w:t>объектов</w:t>
      </w:r>
      <w:r w:rsidR="00D0615F">
        <w:t xml:space="preserve"> </w:t>
      </w:r>
      <w:r w:rsidRPr="00300808">
        <w:t>незавершенного</w:t>
      </w:r>
      <w:r w:rsidR="00D0615F">
        <w:t xml:space="preserve"> </w:t>
      </w:r>
      <w:r w:rsidRPr="00300808">
        <w:t>строительства</w:t>
      </w:r>
      <w:r w:rsidR="00D0615F">
        <w:t xml:space="preserve"> </w:t>
      </w:r>
      <w:r w:rsidRPr="00300808">
        <w:t>предприятия</w:t>
      </w:r>
      <w:r w:rsidR="00D0615F">
        <w:t xml:space="preserve"> </w:t>
      </w:r>
      <w:r w:rsidRPr="00300808">
        <w:t>на</w:t>
      </w:r>
      <w:r w:rsidR="00D0615F">
        <w:t xml:space="preserve"> </w:t>
      </w:r>
      <w:r w:rsidRPr="00300808">
        <w:t>приаэродромной</w:t>
      </w:r>
      <w:r w:rsidR="00D0615F">
        <w:t xml:space="preserve"> </w:t>
      </w:r>
      <w:r w:rsidRPr="00300808">
        <w:t>территории,</w:t>
      </w:r>
      <w:r w:rsidR="00D0615F">
        <w:t xml:space="preserve"> </w:t>
      </w:r>
      <w:r w:rsidRPr="00300808">
        <w:t>сообщили</w:t>
      </w:r>
      <w:r w:rsidR="00D0615F">
        <w:t xml:space="preserve"> </w:t>
      </w:r>
      <w:r w:rsidRPr="00300808">
        <w:t>Агентству</w:t>
      </w:r>
      <w:r w:rsidR="00D0615F">
        <w:t xml:space="preserve"> </w:t>
      </w:r>
      <w:r w:rsidRPr="00300808">
        <w:t>городских</w:t>
      </w:r>
      <w:r w:rsidR="00D0615F">
        <w:t xml:space="preserve"> </w:t>
      </w:r>
      <w:r w:rsidRPr="00300808">
        <w:t>новостей</w:t>
      </w:r>
      <w:r w:rsidR="00D0615F">
        <w:t xml:space="preserve"> </w:t>
      </w:r>
      <w:r w:rsidR="0072106D">
        <w:t>«</w:t>
      </w:r>
      <w:r w:rsidRPr="00300808">
        <w:t>Москва</w:t>
      </w:r>
      <w:r w:rsidR="0072106D">
        <w:t>»</w:t>
      </w:r>
      <w:r w:rsidR="00D0615F">
        <w:t xml:space="preserve"> </w:t>
      </w:r>
      <w:r w:rsidRPr="00300808">
        <w:t>в</w:t>
      </w:r>
      <w:r w:rsidR="00D0615F">
        <w:t xml:space="preserve"> </w:t>
      </w:r>
      <w:r w:rsidRPr="00300808">
        <w:t>пресс-службе</w:t>
      </w:r>
      <w:r w:rsidR="00D0615F">
        <w:t xml:space="preserve"> </w:t>
      </w:r>
      <w:r w:rsidRPr="00300808">
        <w:t>воздушной</w:t>
      </w:r>
      <w:r w:rsidR="00D0615F">
        <w:t xml:space="preserve"> </w:t>
      </w:r>
      <w:r w:rsidRPr="00300808">
        <w:t>гавани.</w:t>
      </w:r>
    </w:p>
    <w:p w14:paraId="244EB64E" w14:textId="0A25D499" w:rsidR="00B60DCD" w:rsidRPr="00300808" w:rsidRDefault="0072106D" w:rsidP="0072106D">
      <w:pPr>
        <w:jc w:val="both"/>
      </w:pPr>
      <w:r>
        <w:t>«</w:t>
      </w:r>
      <w:r w:rsidR="00B60DCD" w:rsidRPr="00300808">
        <w:t>На</w:t>
      </w:r>
      <w:r w:rsidR="00D0615F">
        <w:t xml:space="preserve"> </w:t>
      </w:r>
      <w:r w:rsidR="00B60DCD" w:rsidRPr="00300808">
        <w:t>земельном</w:t>
      </w:r>
      <w:r w:rsidR="00D0615F">
        <w:t xml:space="preserve"> </w:t>
      </w:r>
      <w:r w:rsidR="00B60DCD" w:rsidRPr="00300808">
        <w:t>участке</w:t>
      </w:r>
      <w:r w:rsidR="00D0615F">
        <w:t xml:space="preserve"> </w:t>
      </w:r>
      <w:r w:rsidR="00B60DCD" w:rsidRPr="00300808">
        <w:t>аэропорта</w:t>
      </w:r>
      <w:r w:rsidR="00D0615F">
        <w:t xml:space="preserve"> </w:t>
      </w:r>
      <w:r w:rsidR="00B60DCD" w:rsidRPr="00300808">
        <w:t>Шереметьево,</w:t>
      </w:r>
      <w:r w:rsidR="00D0615F">
        <w:t xml:space="preserve"> </w:t>
      </w:r>
      <w:r w:rsidR="00B60DCD" w:rsidRPr="00300808">
        <w:t>находящемся</w:t>
      </w:r>
      <w:r w:rsidR="00D0615F">
        <w:t xml:space="preserve"> </w:t>
      </w:r>
      <w:r w:rsidR="00B60DCD" w:rsidRPr="00300808">
        <w:t>в</w:t>
      </w:r>
      <w:r w:rsidR="00D0615F">
        <w:t xml:space="preserve"> </w:t>
      </w:r>
      <w:r w:rsidR="00B60DCD" w:rsidRPr="00300808">
        <w:t>собственности</w:t>
      </w:r>
      <w:r w:rsidR="00D0615F">
        <w:t xml:space="preserve"> </w:t>
      </w:r>
      <w:r w:rsidR="00B60DCD" w:rsidRPr="00300808">
        <w:t>Российской</w:t>
      </w:r>
      <w:r w:rsidR="00D0615F">
        <w:t xml:space="preserve"> </w:t>
      </w:r>
      <w:r w:rsidR="00B60DCD" w:rsidRPr="00300808">
        <w:t>Федерации</w:t>
      </w:r>
      <w:r w:rsidR="00D0615F">
        <w:t xml:space="preserve"> </w:t>
      </w:r>
      <w:r w:rsidR="00B60DCD" w:rsidRPr="00300808">
        <w:t>и</w:t>
      </w:r>
      <w:r w:rsidR="00D0615F">
        <w:t xml:space="preserve"> </w:t>
      </w:r>
      <w:r w:rsidR="00B60DCD" w:rsidRPr="00300808">
        <w:t>переданном</w:t>
      </w:r>
      <w:r w:rsidR="00D0615F">
        <w:t xml:space="preserve"> </w:t>
      </w:r>
      <w:r w:rsidR="00B60DCD" w:rsidRPr="00300808">
        <w:t>АО</w:t>
      </w:r>
      <w:r w:rsidR="00D0615F">
        <w:t xml:space="preserve"> </w:t>
      </w:r>
      <w:r>
        <w:t>«</w:t>
      </w:r>
      <w:r w:rsidR="00B60DCD" w:rsidRPr="00300808">
        <w:t>Международный</w:t>
      </w:r>
      <w:r w:rsidR="00D0615F">
        <w:t xml:space="preserve"> </w:t>
      </w:r>
      <w:r w:rsidR="00B60DCD" w:rsidRPr="00300808">
        <w:t>аэропорт</w:t>
      </w:r>
      <w:r w:rsidR="00D0615F">
        <w:t xml:space="preserve"> </w:t>
      </w:r>
      <w:r w:rsidR="00B60DCD" w:rsidRPr="00300808">
        <w:t>Шереметьево</w:t>
      </w:r>
      <w:r>
        <w:t>»</w:t>
      </w:r>
      <w:r w:rsidR="00D0615F">
        <w:t xml:space="preserve"> </w:t>
      </w:r>
      <w:r w:rsidR="00B60DCD" w:rsidRPr="00300808">
        <w:t>на</w:t>
      </w:r>
      <w:r w:rsidR="00D0615F">
        <w:t xml:space="preserve"> </w:t>
      </w:r>
      <w:r w:rsidR="00B60DCD" w:rsidRPr="00300808">
        <w:t>праве</w:t>
      </w:r>
      <w:r w:rsidR="00D0615F">
        <w:t xml:space="preserve"> </w:t>
      </w:r>
      <w:r w:rsidR="00B60DCD" w:rsidRPr="00300808">
        <w:t>аренды,</w:t>
      </w:r>
      <w:r w:rsidR="00D0615F">
        <w:t xml:space="preserve"> </w:t>
      </w:r>
      <w:r w:rsidR="00B60DCD" w:rsidRPr="00300808">
        <w:t>находятся</w:t>
      </w:r>
      <w:r w:rsidR="00D0615F">
        <w:t xml:space="preserve"> </w:t>
      </w:r>
      <w:r w:rsidR="00B60DCD" w:rsidRPr="00300808">
        <w:t>два</w:t>
      </w:r>
      <w:r w:rsidR="00D0615F">
        <w:t xml:space="preserve"> </w:t>
      </w:r>
      <w:r w:rsidR="00B60DCD" w:rsidRPr="00300808">
        <w:t>объекта</w:t>
      </w:r>
      <w:r w:rsidR="00D0615F">
        <w:t xml:space="preserve"> </w:t>
      </w:r>
      <w:r w:rsidR="00B60DCD" w:rsidRPr="00300808">
        <w:t>незавершенного</w:t>
      </w:r>
      <w:r w:rsidR="00D0615F">
        <w:t xml:space="preserve"> </w:t>
      </w:r>
      <w:r w:rsidR="00B60DCD" w:rsidRPr="00300808">
        <w:t>строительства,</w:t>
      </w:r>
      <w:r w:rsidR="00D0615F">
        <w:t xml:space="preserve"> </w:t>
      </w:r>
      <w:r w:rsidR="00B60DCD" w:rsidRPr="00300808">
        <w:t>принадлежащие</w:t>
      </w:r>
      <w:r w:rsidR="00D0615F">
        <w:t xml:space="preserve"> </w:t>
      </w:r>
      <w:r w:rsidR="00B60DCD" w:rsidRPr="00300808">
        <w:t>ФГУП</w:t>
      </w:r>
      <w:r w:rsidR="00D0615F">
        <w:t xml:space="preserve"> </w:t>
      </w:r>
      <w:r>
        <w:t>«</w:t>
      </w:r>
      <w:r w:rsidR="00B60DCD" w:rsidRPr="00300808">
        <w:t>Почта</w:t>
      </w:r>
      <w:r w:rsidR="00D0615F">
        <w:t xml:space="preserve"> </w:t>
      </w:r>
      <w:r w:rsidR="00B60DCD" w:rsidRPr="00300808">
        <w:t>России</w:t>
      </w:r>
      <w:r>
        <w:t>»</w:t>
      </w:r>
      <w:r w:rsidR="00B60DCD" w:rsidRPr="00300808">
        <w:t>.</w:t>
      </w:r>
      <w:r w:rsidR="00D0615F">
        <w:t xml:space="preserve"> </w:t>
      </w:r>
      <w:r w:rsidR="00B60DCD" w:rsidRPr="00300808">
        <w:t>Разрешение</w:t>
      </w:r>
      <w:r w:rsidR="00D0615F">
        <w:t xml:space="preserve"> </w:t>
      </w:r>
      <w:r w:rsidR="00B60DCD" w:rsidRPr="00300808">
        <w:t>на</w:t>
      </w:r>
      <w:r w:rsidR="00D0615F">
        <w:t xml:space="preserve"> </w:t>
      </w:r>
      <w:r w:rsidR="00B60DCD" w:rsidRPr="00300808">
        <w:t>строительство</w:t>
      </w:r>
      <w:r w:rsidR="00D0615F">
        <w:t xml:space="preserve"> </w:t>
      </w:r>
      <w:r w:rsidR="00B60DCD" w:rsidRPr="00300808">
        <w:t>указанных</w:t>
      </w:r>
      <w:r w:rsidR="00D0615F">
        <w:t xml:space="preserve"> </w:t>
      </w:r>
      <w:r w:rsidR="00B60DCD" w:rsidRPr="00300808">
        <w:t>объектов</w:t>
      </w:r>
      <w:r w:rsidR="00D0615F">
        <w:t xml:space="preserve"> </w:t>
      </w:r>
      <w:r w:rsidR="00B60DCD" w:rsidRPr="00300808">
        <w:t>не</w:t>
      </w:r>
      <w:r w:rsidR="00D0615F">
        <w:t xml:space="preserve"> </w:t>
      </w:r>
      <w:r w:rsidR="00B60DCD" w:rsidRPr="00300808">
        <w:t>согласовывалось</w:t>
      </w:r>
      <w:r w:rsidR="00D0615F">
        <w:t xml:space="preserve"> </w:t>
      </w:r>
      <w:r w:rsidR="00B60DCD" w:rsidRPr="00300808">
        <w:t>ни</w:t>
      </w:r>
      <w:r w:rsidR="00D0615F">
        <w:t xml:space="preserve"> </w:t>
      </w:r>
      <w:r w:rsidR="00B60DCD" w:rsidRPr="00300808">
        <w:t>с</w:t>
      </w:r>
      <w:r w:rsidR="00D0615F">
        <w:t xml:space="preserve"> </w:t>
      </w:r>
      <w:r w:rsidR="00B60DCD" w:rsidRPr="00300808">
        <w:t>собственником</w:t>
      </w:r>
      <w:r w:rsidR="00D0615F">
        <w:t xml:space="preserve"> </w:t>
      </w:r>
      <w:r w:rsidR="00B60DCD" w:rsidRPr="00300808">
        <w:t>земельного</w:t>
      </w:r>
      <w:r w:rsidR="00D0615F">
        <w:t xml:space="preserve"> </w:t>
      </w:r>
      <w:r w:rsidR="00B60DCD" w:rsidRPr="00300808">
        <w:t>участка</w:t>
      </w:r>
      <w:r w:rsidR="00D0615F">
        <w:t xml:space="preserve"> </w:t>
      </w:r>
      <w:r w:rsidR="00B60DCD" w:rsidRPr="00300808">
        <w:t>(Российская</w:t>
      </w:r>
      <w:r w:rsidR="00D0615F">
        <w:t xml:space="preserve"> </w:t>
      </w:r>
      <w:r w:rsidR="00B60DCD" w:rsidRPr="00300808">
        <w:t>Федерация),</w:t>
      </w:r>
      <w:r w:rsidR="00D0615F">
        <w:t xml:space="preserve"> </w:t>
      </w:r>
      <w:r w:rsidR="00B60DCD" w:rsidRPr="00300808">
        <w:t>ни</w:t>
      </w:r>
      <w:r w:rsidR="00D0615F">
        <w:t xml:space="preserve"> </w:t>
      </w:r>
      <w:r w:rsidR="00B60DCD" w:rsidRPr="00300808">
        <w:t>с</w:t>
      </w:r>
      <w:r w:rsidR="00D0615F">
        <w:t xml:space="preserve"> </w:t>
      </w:r>
      <w:r w:rsidR="00B60DCD" w:rsidRPr="00300808">
        <w:t>титульным</w:t>
      </w:r>
      <w:r w:rsidR="00D0615F">
        <w:t xml:space="preserve"> </w:t>
      </w:r>
      <w:r w:rsidR="00B60DCD" w:rsidRPr="00300808">
        <w:t>правообладателем</w:t>
      </w:r>
      <w:r w:rsidR="00D0615F">
        <w:t xml:space="preserve"> </w:t>
      </w:r>
      <w:r w:rsidR="00B60DCD" w:rsidRPr="00300808">
        <w:t>(АО</w:t>
      </w:r>
      <w:r w:rsidR="00D0615F">
        <w:t xml:space="preserve"> </w:t>
      </w:r>
      <w:r>
        <w:t>«</w:t>
      </w:r>
      <w:r w:rsidR="00B60DCD" w:rsidRPr="00300808">
        <w:t>МАШ</w:t>
      </w:r>
      <w:r>
        <w:t>»</w:t>
      </w:r>
      <w:r w:rsidR="00B60DCD" w:rsidRPr="00300808">
        <w:t>).</w:t>
      </w:r>
      <w:r w:rsidR="00D0615F">
        <w:t xml:space="preserve"> </w:t>
      </w:r>
      <w:r w:rsidR="00B60DCD" w:rsidRPr="00300808">
        <w:t>Строящиеся</w:t>
      </w:r>
      <w:r w:rsidR="00D0615F">
        <w:t xml:space="preserve"> </w:t>
      </w:r>
      <w:r w:rsidR="00B60DCD" w:rsidRPr="00300808">
        <w:t>объекты</w:t>
      </w:r>
      <w:r w:rsidR="00D0615F">
        <w:t xml:space="preserve"> </w:t>
      </w:r>
      <w:r w:rsidR="00B60DCD" w:rsidRPr="00300808">
        <w:t>находятся</w:t>
      </w:r>
      <w:r w:rsidR="00D0615F">
        <w:t xml:space="preserve"> </w:t>
      </w:r>
      <w:r w:rsidR="00B60DCD" w:rsidRPr="00300808">
        <w:t>непосредственно</w:t>
      </w:r>
      <w:r w:rsidR="00D0615F">
        <w:t xml:space="preserve"> </w:t>
      </w:r>
      <w:r w:rsidR="00B60DCD" w:rsidRPr="00300808">
        <w:t>на</w:t>
      </w:r>
      <w:r w:rsidR="00D0615F">
        <w:t xml:space="preserve"> </w:t>
      </w:r>
      <w:r w:rsidR="00B60DCD" w:rsidRPr="00300808">
        <w:t>приаэродромной</w:t>
      </w:r>
      <w:r w:rsidR="00D0615F">
        <w:t xml:space="preserve"> </w:t>
      </w:r>
      <w:r w:rsidR="00B60DCD" w:rsidRPr="00300808">
        <w:t>территории</w:t>
      </w:r>
      <w:r>
        <w:t>»</w:t>
      </w:r>
      <w:r w:rsidR="00B60DCD" w:rsidRPr="00300808">
        <w:t>,</w:t>
      </w:r>
      <w:r w:rsidR="00D0615F">
        <w:t xml:space="preserve"> </w:t>
      </w:r>
      <w:r>
        <w:t>–</w:t>
      </w:r>
      <w:r w:rsidR="00D0615F">
        <w:t xml:space="preserve"> </w:t>
      </w:r>
      <w:r w:rsidR="00B60DCD" w:rsidRPr="00300808">
        <w:t>сказали</w:t>
      </w:r>
      <w:r w:rsidR="00D0615F">
        <w:t xml:space="preserve"> </w:t>
      </w:r>
      <w:r w:rsidR="00B60DCD" w:rsidRPr="00300808">
        <w:t>в</w:t>
      </w:r>
      <w:r w:rsidR="00D0615F">
        <w:t xml:space="preserve"> </w:t>
      </w:r>
      <w:r w:rsidR="00B60DCD" w:rsidRPr="00300808">
        <w:t>пресс-службе,</w:t>
      </w:r>
      <w:r w:rsidR="00D0615F">
        <w:t xml:space="preserve"> </w:t>
      </w:r>
      <w:r w:rsidR="00B60DCD" w:rsidRPr="00300808">
        <w:t>отвечая</w:t>
      </w:r>
      <w:r w:rsidR="00D0615F">
        <w:t xml:space="preserve"> </w:t>
      </w:r>
      <w:r w:rsidR="00B60DCD" w:rsidRPr="00300808">
        <w:t>на</w:t>
      </w:r>
      <w:r w:rsidR="00D0615F">
        <w:t xml:space="preserve"> </w:t>
      </w:r>
      <w:r w:rsidR="00B60DCD" w:rsidRPr="00300808">
        <w:t>запрос</w:t>
      </w:r>
      <w:r w:rsidR="00D0615F">
        <w:t xml:space="preserve"> </w:t>
      </w:r>
      <w:r w:rsidR="00B60DCD" w:rsidRPr="00300808">
        <w:t>агентства.</w:t>
      </w:r>
    </w:p>
    <w:p w14:paraId="7AB4A71F" w14:textId="6AF27E79" w:rsidR="00B60DCD" w:rsidRPr="00300808" w:rsidRDefault="00B60DCD" w:rsidP="0072106D">
      <w:pPr>
        <w:jc w:val="both"/>
      </w:pPr>
      <w:r w:rsidRPr="00300808">
        <w:t>В</w:t>
      </w:r>
      <w:r w:rsidR="00D0615F">
        <w:t xml:space="preserve"> </w:t>
      </w:r>
      <w:r w:rsidRPr="00300808">
        <w:t>пресс-службе</w:t>
      </w:r>
      <w:r w:rsidR="00D0615F">
        <w:t xml:space="preserve"> </w:t>
      </w:r>
      <w:r w:rsidRPr="00300808">
        <w:t>добавили,</w:t>
      </w:r>
      <w:r w:rsidR="00D0615F">
        <w:t xml:space="preserve"> </w:t>
      </w:r>
      <w:r w:rsidRPr="00300808">
        <w:t>что</w:t>
      </w:r>
      <w:r w:rsidR="00D0615F">
        <w:t xml:space="preserve"> </w:t>
      </w:r>
      <w:r w:rsidRPr="00300808">
        <w:t>в</w:t>
      </w:r>
      <w:r w:rsidR="00D0615F">
        <w:t xml:space="preserve"> </w:t>
      </w:r>
      <w:r w:rsidRPr="00300808">
        <w:t>настоящее</w:t>
      </w:r>
      <w:r w:rsidR="00D0615F">
        <w:t xml:space="preserve"> </w:t>
      </w:r>
      <w:r w:rsidRPr="00300808">
        <w:t>время</w:t>
      </w:r>
      <w:r w:rsidR="00D0615F">
        <w:t xml:space="preserve"> </w:t>
      </w:r>
      <w:r w:rsidRPr="00300808">
        <w:t>строительные</w:t>
      </w:r>
      <w:r w:rsidR="00D0615F">
        <w:t xml:space="preserve"> </w:t>
      </w:r>
      <w:r w:rsidRPr="00300808">
        <w:t>работы</w:t>
      </w:r>
      <w:r w:rsidR="00D0615F">
        <w:t xml:space="preserve"> </w:t>
      </w:r>
      <w:r w:rsidRPr="00300808">
        <w:t>не</w:t>
      </w:r>
      <w:r w:rsidR="00D0615F">
        <w:t xml:space="preserve"> </w:t>
      </w:r>
      <w:r w:rsidRPr="00300808">
        <w:t>ведутся,</w:t>
      </w:r>
      <w:r w:rsidR="00D0615F">
        <w:t xml:space="preserve"> </w:t>
      </w:r>
      <w:r w:rsidRPr="00300808">
        <w:t>объекты</w:t>
      </w:r>
      <w:r w:rsidR="00D0615F">
        <w:t xml:space="preserve"> </w:t>
      </w:r>
      <w:r w:rsidRPr="00300808">
        <w:t>находятся</w:t>
      </w:r>
      <w:r w:rsidR="00D0615F">
        <w:t xml:space="preserve"> </w:t>
      </w:r>
      <w:r w:rsidRPr="00300808">
        <w:t>в</w:t>
      </w:r>
      <w:r w:rsidR="00D0615F">
        <w:t xml:space="preserve"> </w:t>
      </w:r>
      <w:r w:rsidRPr="00300808">
        <w:t>незавершенном</w:t>
      </w:r>
      <w:r w:rsidR="00D0615F">
        <w:t xml:space="preserve"> </w:t>
      </w:r>
      <w:r w:rsidRPr="00300808">
        <w:t>состоянии.</w:t>
      </w:r>
      <w:r w:rsidR="00D0615F">
        <w:t xml:space="preserve"> </w:t>
      </w:r>
    </w:p>
    <w:p w14:paraId="7F7C59D4" w14:textId="7D430EA2" w:rsidR="00B60DCD" w:rsidRPr="00300808" w:rsidRDefault="00B60DCD" w:rsidP="0072106D">
      <w:pPr>
        <w:jc w:val="both"/>
      </w:pPr>
      <w:r w:rsidRPr="00300808">
        <w:t>В</w:t>
      </w:r>
      <w:r w:rsidR="00D0615F">
        <w:t xml:space="preserve"> </w:t>
      </w:r>
      <w:r w:rsidRPr="00300808">
        <w:t>картотеке</w:t>
      </w:r>
      <w:r w:rsidR="00D0615F">
        <w:t xml:space="preserve"> </w:t>
      </w:r>
      <w:r w:rsidRPr="00300808">
        <w:t>арбитражных</w:t>
      </w:r>
      <w:r w:rsidR="00D0615F">
        <w:t xml:space="preserve"> </w:t>
      </w:r>
      <w:r w:rsidRPr="00300808">
        <w:t>дел</w:t>
      </w:r>
      <w:r w:rsidR="00D0615F">
        <w:t xml:space="preserve"> </w:t>
      </w:r>
      <w:r w:rsidRPr="00300808">
        <w:t>указано,</w:t>
      </w:r>
      <w:r w:rsidR="00D0615F">
        <w:t xml:space="preserve"> </w:t>
      </w:r>
      <w:r w:rsidRPr="00300808">
        <w:t>что</w:t>
      </w:r>
      <w:r w:rsidR="00D0615F">
        <w:t xml:space="preserve"> </w:t>
      </w:r>
      <w:r w:rsidRPr="00300808">
        <w:t>данный</w:t>
      </w:r>
      <w:r w:rsidR="00D0615F">
        <w:t xml:space="preserve"> </w:t>
      </w:r>
      <w:r w:rsidRPr="00300808">
        <w:t>иск</w:t>
      </w:r>
      <w:r w:rsidR="00D0615F">
        <w:t xml:space="preserve"> </w:t>
      </w:r>
      <w:r w:rsidRPr="00300808">
        <w:t>о</w:t>
      </w:r>
      <w:r w:rsidR="00D0615F">
        <w:t xml:space="preserve"> </w:t>
      </w:r>
      <w:r w:rsidRPr="00300808">
        <w:t>признании</w:t>
      </w:r>
      <w:r w:rsidR="00D0615F">
        <w:t xml:space="preserve"> </w:t>
      </w:r>
      <w:r w:rsidRPr="00300808">
        <w:t>возведенных</w:t>
      </w:r>
      <w:r w:rsidR="00D0615F">
        <w:t xml:space="preserve"> </w:t>
      </w:r>
      <w:r w:rsidRPr="00300808">
        <w:t>построек</w:t>
      </w:r>
      <w:r w:rsidR="00D0615F">
        <w:t xml:space="preserve"> </w:t>
      </w:r>
      <w:r w:rsidRPr="00300808">
        <w:t>самовольными.</w:t>
      </w:r>
      <w:r w:rsidR="00D0615F">
        <w:t xml:space="preserve"> </w:t>
      </w:r>
      <w:r w:rsidRPr="00300808">
        <w:t>Истец:</w:t>
      </w:r>
      <w:r w:rsidR="00D0615F">
        <w:t xml:space="preserve"> </w:t>
      </w:r>
      <w:r w:rsidRPr="00300808">
        <w:t>АО</w:t>
      </w:r>
      <w:r w:rsidR="00D0615F">
        <w:t xml:space="preserve"> </w:t>
      </w:r>
      <w:r w:rsidR="0072106D">
        <w:t>«</w:t>
      </w:r>
      <w:r w:rsidRPr="00300808">
        <w:t>МАШ</w:t>
      </w:r>
      <w:r w:rsidR="0072106D">
        <w:t>»</w:t>
      </w:r>
      <w:r w:rsidRPr="00300808">
        <w:t>,</w:t>
      </w:r>
      <w:r w:rsidR="00D0615F">
        <w:t xml:space="preserve"> </w:t>
      </w:r>
      <w:r w:rsidRPr="00300808">
        <w:t>ответчики:</w:t>
      </w:r>
      <w:r w:rsidR="00D0615F">
        <w:t xml:space="preserve"> </w:t>
      </w:r>
      <w:r w:rsidRPr="00300808">
        <w:t>Федеральное</w:t>
      </w:r>
      <w:r w:rsidR="00D0615F">
        <w:t xml:space="preserve"> </w:t>
      </w:r>
      <w:r w:rsidRPr="00300808">
        <w:t>агентство</w:t>
      </w:r>
      <w:r w:rsidR="00D0615F">
        <w:t xml:space="preserve"> </w:t>
      </w:r>
      <w:r w:rsidRPr="00300808">
        <w:t>по</w:t>
      </w:r>
      <w:r w:rsidR="00D0615F">
        <w:t xml:space="preserve"> </w:t>
      </w:r>
      <w:r w:rsidRPr="00300808">
        <w:t>управлению</w:t>
      </w:r>
      <w:r w:rsidR="00D0615F">
        <w:t xml:space="preserve"> </w:t>
      </w:r>
      <w:r w:rsidRPr="00300808">
        <w:t>государственным</w:t>
      </w:r>
      <w:r w:rsidR="00D0615F">
        <w:t xml:space="preserve"> </w:t>
      </w:r>
      <w:r w:rsidRPr="00300808">
        <w:t>имуществом</w:t>
      </w:r>
      <w:r w:rsidR="00D0615F">
        <w:t xml:space="preserve"> </w:t>
      </w:r>
      <w:r w:rsidRPr="00300808">
        <w:t>(Росимущество)</w:t>
      </w:r>
      <w:r w:rsidR="00D0615F">
        <w:t xml:space="preserve"> </w:t>
      </w:r>
      <w:r w:rsidRPr="00300808">
        <w:t>и</w:t>
      </w:r>
      <w:r w:rsidR="00D0615F">
        <w:t xml:space="preserve"> </w:t>
      </w:r>
      <w:r w:rsidRPr="00300808">
        <w:t>ФГУП</w:t>
      </w:r>
      <w:r w:rsidR="00D0615F">
        <w:t xml:space="preserve"> </w:t>
      </w:r>
      <w:r w:rsidR="0072106D">
        <w:t>«</w:t>
      </w:r>
      <w:r w:rsidRPr="00300808">
        <w:t>Почта</w:t>
      </w:r>
      <w:r w:rsidR="00D0615F">
        <w:t xml:space="preserve"> </w:t>
      </w:r>
      <w:r w:rsidRPr="00300808">
        <w:t>России</w:t>
      </w:r>
      <w:r w:rsidR="0072106D">
        <w:t>»</w:t>
      </w:r>
      <w:r w:rsidRPr="00300808">
        <w:t>.</w:t>
      </w:r>
      <w:r w:rsidR="00D0615F">
        <w:t xml:space="preserve"> </w:t>
      </w:r>
      <w:r w:rsidRPr="00300808">
        <w:t>Третьими</w:t>
      </w:r>
      <w:r w:rsidR="00D0615F">
        <w:t xml:space="preserve"> </w:t>
      </w:r>
      <w:r w:rsidRPr="00300808">
        <w:t>лицами</w:t>
      </w:r>
      <w:r w:rsidR="00D0615F">
        <w:t xml:space="preserve"> </w:t>
      </w:r>
      <w:r w:rsidRPr="00300808">
        <w:t>привлечены:</w:t>
      </w:r>
      <w:r w:rsidR="00D0615F">
        <w:t xml:space="preserve"> </w:t>
      </w:r>
      <w:r w:rsidRPr="00B60DCD">
        <w:rPr>
          <w:b/>
        </w:rPr>
        <w:t>Федеральное</w:t>
      </w:r>
      <w:r w:rsidR="00D0615F">
        <w:rPr>
          <w:b/>
        </w:rPr>
        <w:t xml:space="preserve"> </w:t>
      </w:r>
      <w:r w:rsidRPr="00B60DCD">
        <w:rPr>
          <w:b/>
        </w:rPr>
        <w:t>агентство</w:t>
      </w:r>
      <w:r w:rsidR="00D0615F">
        <w:rPr>
          <w:b/>
        </w:rPr>
        <w:t xml:space="preserve"> </w:t>
      </w:r>
      <w:r w:rsidRPr="00B60DCD">
        <w:rPr>
          <w:b/>
        </w:rPr>
        <w:t>воздушного</w:t>
      </w:r>
      <w:r w:rsidR="00D0615F">
        <w:rPr>
          <w:b/>
        </w:rPr>
        <w:t xml:space="preserve"> </w:t>
      </w:r>
      <w:r w:rsidRPr="00B60DCD">
        <w:rPr>
          <w:b/>
        </w:rPr>
        <w:t>транспорта</w:t>
      </w:r>
      <w:r w:rsidRPr="00300808">
        <w:t>,</w:t>
      </w:r>
      <w:r w:rsidR="00D0615F">
        <w:t xml:space="preserve"> </w:t>
      </w:r>
      <w:r w:rsidRPr="00300808">
        <w:t>ТУ</w:t>
      </w:r>
      <w:r w:rsidR="00D0615F">
        <w:t xml:space="preserve"> </w:t>
      </w:r>
      <w:r w:rsidRPr="00300808">
        <w:t>Росимущество</w:t>
      </w:r>
      <w:r w:rsidR="00D0615F">
        <w:t xml:space="preserve"> </w:t>
      </w:r>
      <w:r w:rsidRPr="00300808">
        <w:t>Московской</w:t>
      </w:r>
      <w:r w:rsidR="00D0615F">
        <w:t xml:space="preserve"> </w:t>
      </w:r>
      <w:r w:rsidRPr="00300808">
        <w:t>области,</w:t>
      </w:r>
      <w:r w:rsidR="00D0615F">
        <w:t xml:space="preserve"> </w:t>
      </w:r>
      <w:r w:rsidRPr="00300808">
        <w:t>администрация</w:t>
      </w:r>
      <w:r w:rsidR="00D0615F">
        <w:t xml:space="preserve"> </w:t>
      </w:r>
      <w:r w:rsidRPr="00300808">
        <w:t>города</w:t>
      </w:r>
      <w:r w:rsidR="00D0615F">
        <w:t xml:space="preserve"> </w:t>
      </w:r>
      <w:r w:rsidRPr="00300808">
        <w:t>Химки</w:t>
      </w:r>
      <w:r w:rsidR="00D0615F">
        <w:t xml:space="preserve"> </w:t>
      </w:r>
      <w:r w:rsidRPr="00300808">
        <w:t>Московской</w:t>
      </w:r>
      <w:r w:rsidR="00D0615F">
        <w:t xml:space="preserve"> </w:t>
      </w:r>
      <w:r w:rsidRPr="00300808">
        <w:t>области.</w:t>
      </w:r>
      <w:r w:rsidR="00D0615F">
        <w:t xml:space="preserve"> </w:t>
      </w:r>
    </w:p>
    <w:p w14:paraId="608F06BC" w14:textId="77777777" w:rsidR="00B60DCD" w:rsidRDefault="00C62430" w:rsidP="0072106D">
      <w:pPr>
        <w:jc w:val="both"/>
      </w:pPr>
      <w:hyperlink r:id="rId79" w:history="1">
        <w:r w:rsidR="00B60DCD" w:rsidRPr="00300808">
          <w:rPr>
            <w:rStyle w:val="a9"/>
          </w:rPr>
          <w:t>https://www.mskagency.ru/materials/2876071</w:t>
        </w:r>
      </w:hyperlink>
    </w:p>
    <w:p w14:paraId="6A0249B7" w14:textId="1037555B" w:rsidR="00816EBA" w:rsidRDefault="00816EBA" w:rsidP="0072106D">
      <w:pPr>
        <w:pStyle w:val="3"/>
        <w:jc w:val="both"/>
      </w:pPr>
      <w:bookmarkStart w:id="144" w:name="_Toc5008573"/>
      <w:r w:rsidRPr="008A211B">
        <w:rPr>
          <w:rFonts w:ascii="Times New Roman" w:hAnsi="Times New Roman"/>
          <w:sz w:val="24"/>
          <w:szCs w:val="24"/>
        </w:rPr>
        <w:lastRenderedPageBreak/>
        <w:t>БАЙКАЛ-DAILY;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8A211B">
        <w:rPr>
          <w:rFonts w:ascii="Times New Roman" w:hAnsi="Times New Roman"/>
          <w:sz w:val="24"/>
          <w:szCs w:val="24"/>
        </w:rPr>
        <w:t>2019.03.29;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8A211B">
        <w:rPr>
          <w:rFonts w:ascii="Times New Roman" w:hAnsi="Times New Roman"/>
          <w:sz w:val="24"/>
          <w:szCs w:val="24"/>
        </w:rPr>
        <w:t>В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8A211B">
        <w:rPr>
          <w:rFonts w:ascii="Times New Roman" w:hAnsi="Times New Roman"/>
          <w:sz w:val="24"/>
          <w:szCs w:val="24"/>
        </w:rPr>
        <w:t>БУРЯТИИ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8A211B">
        <w:rPr>
          <w:rFonts w:ascii="Times New Roman" w:hAnsi="Times New Roman"/>
          <w:sz w:val="24"/>
          <w:szCs w:val="24"/>
        </w:rPr>
        <w:t>ОТКАЗАЛИСЬ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8A211B">
        <w:rPr>
          <w:rFonts w:ascii="Times New Roman" w:hAnsi="Times New Roman"/>
          <w:sz w:val="24"/>
          <w:szCs w:val="24"/>
        </w:rPr>
        <w:t>ОТ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8A211B">
        <w:rPr>
          <w:rFonts w:ascii="Times New Roman" w:hAnsi="Times New Roman"/>
          <w:sz w:val="24"/>
          <w:szCs w:val="24"/>
        </w:rPr>
        <w:t>АВИАКОМПАНИИ,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8A211B">
        <w:rPr>
          <w:rFonts w:ascii="Times New Roman" w:hAnsi="Times New Roman"/>
          <w:sz w:val="24"/>
          <w:szCs w:val="24"/>
        </w:rPr>
        <w:t>ПОСЛЕ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8A211B">
        <w:rPr>
          <w:rFonts w:ascii="Times New Roman" w:hAnsi="Times New Roman"/>
          <w:sz w:val="24"/>
          <w:szCs w:val="24"/>
        </w:rPr>
        <w:t>РЕЙСА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8A211B">
        <w:rPr>
          <w:rFonts w:ascii="Times New Roman" w:hAnsi="Times New Roman"/>
          <w:sz w:val="24"/>
          <w:szCs w:val="24"/>
        </w:rPr>
        <w:t>КОТОРОЙ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8A211B">
        <w:rPr>
          <w:rFonts w:ascii="Times New Roman" w:hAnsi="Times New Roman"/>
          <w:sz w:val="24"/>
          <w:szCs w:val="24"/>
        </w:rPr>
        <w:t>ПОГИБ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8A211B">
        <w:rPr>
          <w:rFonts w:ascii="Times New Roman" w:hAnsi="Times New Roman"/>
          <w:sz w:val="24"/>
          <w:szCs w:val="24"/>
        </w:rPr>
        <w:t>РЕБЁНОК</w:t>
      </w:r>
      <w:bookmarkEnd w:id="144"/>
    </w:p>
    <w:p w14:paraId="74D2CF23" w14:textId="4220CC06" w:rsidR="00B60DCD" w:rsidRDefault="00816EBA" w:rsidP="0072106D">
      <w:pPr>
        <w:jc w:val="both"/>
      </w:pPr>
      <w:r>
        <w:t>Территориальный</w:t>
      </w:r>
      <w:r w:rsidR="00D0615F">
        <w:t xml:space="preserve"> </w:t>
      </w:r>
      <w:r>
        <w:t>центр</w:t>
      </w:r>
      <w:r w:rsidR="00D0615F">
        <w:t xml:space="preserve"> </w:t>
      </w:r>
      <w:r>
        <w:t>медицины</w:t>
      </w:r>
      <w:r w:rsidR="00D0615F">
        <w:t xml:space="preserve"> </w:t>
      </w:r>
      <w:r>
        <w:t>катастроф</w:t>
      </w:r>
      <w:r w:rsidR="00D0615F">
        <w:t xml:space="preserve"> </w:t>
      </w:r>
      <w:r>
        <w:t>Бурятии</w:t>
      </w:r>
      <w:r w:rsidR="00D0615F">
        <w:t xml:space="preserve"> </w:t>
      </w:r>
      <w:r>
        <w:t>в</w:t>
      </w:r>
      <w:r w:rsidR="00D0615F">
        <w:t xml:space="preserve"> </w:t>
      </w:r>
      <w:r>
        <w:t>одностороннем</w:t>
      </w:r>
      <w:r w:rsidR="00D0615F">
        <w:t xml:space="preserve"> </w:t>
      </w:r>
      <w:r>
        <w:t>порядке</w:t>
      </w:r>
      <w:r w:rsidR="00D0615F">
        <w:t xml:space="preserve"> </w:t>
      </w:r>
      <w:r>
        <w:t>расторг</w:t>
      </w:r>
      <w:r w:rsidR="00D0615F">
        <w:t xml:space="preserve"> </w:t>
      </w:r>
      <w:r>
        <w:t>контракт</w:t>
      </w:r>
      <w:r w:rsidR="00D0615F">
        <w:t xml:space="preserve"> </w:t>
      </w:r>
      <w:r>
        <w:t>с</w:t>
      </w:r>
      <w:r w:rsidR="00D0615F">
        <w:t xml:space="preserve"> </w:t>
      </w:r>
      <w:r>
        <w:t>авиакомпанией</w:t>
      </w:r>
      <w:r w:rsidR="00D0615F">
        <w:t xml:space="preserve"> </w:t>
      </w:r>
      <w:r w:rsidR="0072106D">
        <w:t>«</w:t>
      </w:r>
      <w:r>
        <w:t>Оса</w:t>
      </w:r>
      <w:r w:rsidR="0072106D">
        <w:t>»</w:t>
      </w:r>
      <w:r>
        <w:t>,</w:t>
      </w:r>
      <w:r w:rsidR="00D0615F">
        <w:t xml:space="preserve"> </w:t>
      </w:r>
      <w:r>
        <w:t>которая</w:t>
      </w:r>
      <w:r w:rsidR="00D0615F">
        <w:t xml:space="preserve"> </w:t>
      </w:r>
      <w:r>
        <w:t>зарегистрирована</w:t>
      </w:r>
      <w:r w:rsidR="00D0615F">
        <w:t xml:space="preserve"> </w:t>
      </w:r>
      <w:r>
        <w:t>в</w:t>
      </w:r>
      <w:r w:rsidR="00D0615F">
        <w:t xml:space="preserve"> </w:t>
      </w:r>
      <w:r>
        <w:t>Орле</w:t>
      </w:r>
      <w:r w:rsidR="00D0615F">
        <w:t xml:space="preserve"> </w:t>
      </w:r>
      <w:r>
        <w:t>Орловской</w:t>
      </w:r>
      <w:r w:rsidR="00D0615F">
        <w:t xml:space="preserve"> </w:t>
      </w:r>
      <w:r>
        <w:t>области.</w:t>
      </w:r>
      <w:r w:rsidR="00D0615F">
        <w:t xml:space="preserve"> </w:t>
      </w:r>
      <w:r>
        <w:t>Дата</w:t>
      </w:r>
      <w:r w:rsidR="00D0615F">
        <w:t xml:space="preserve"> </w:t>
      </w:r>
      <w:r>
        <w:t>расторжения</w:t>
      </w:r>
      <w:r w:rsidR="00D0615F">
        <w:t xml:space="preserve"> </w:t>
      </w:r>
      <w:r w:rsidR="0072106D">
        <w:t>–</w:t>
      </w:r>
      <w:r w:rsidR="00D0615F">
        <w:t xml:space="preserve"> </w:t>
      </w:r>
      <w:r>
        <w:t>18</w:t>
      </w:r>
      <w:r w:rsidR="00D0615F">
        <w:t xml:space="preserve"> </w:t>
      </w:r>
      <w:r>
        <w:t>марта,</w:t>
      </w:r>
      <w:r w:rsidR="00D0615F">
        <w:t xml:space="preserve"> </w:t>
      </w:r>
      <w:r>
        <w:t>сообщил</w:t>
      </w:r>
      <w:r w:rsidR="00D0615F">
        <w:t xml:space="preserve"> </w:t>
      </w:r>
      <w:r w:rsidR="0072106D">
        <w:t>«</w:t>
      </w:r>
      <w:r>
        <w:t>Байкал-Daily</w:t>
      </w:r>
      <w:r w:rsidR="0072106D">
        <w:t>»</w:t>
      </w:r>
      <w:r w:rsidR="00D0615F">
        <w:t xml:space="preserve"> </w:t>
      </w:r>
      <w:r>
        <w:t>Вячеслав</w:t>
      </w:r>
      <w:r w:rsidR="00D0615F">
        <w:t xml:space="preserve"> </w:t>
      </w:r>
      <w:r>
        <w:t>Тимкин,</w:t>
      </w:r>
      <w:r w:rsidR="00D0615F">
        <w:t xml:space="preserve"> </w:t>
      </w:r>
      <w:r>
        <w:t>руководитель</w:t>
      </w:r>
      <w:r w:rsidR="00D0615F">
        <w:t xml:space="preserve"> </w:t>
      </w:r>
      <w:r>
        <w:t>Территориального</w:t>
      </w:r>
      <w:r w:rsidR="00D0615F">
        <w:t xml:space="preserve"> </w:t>
      </w:r>
      <w:r>
        <w:t>центра</w:t>
      </w:r>
      <w:r w:rsidR="00D0615F">
        <w:t xml:space="preserve"> </w:t>
      </w:r>
      <w:r>
        <w:t>медицины</w:t>
      </w:r>
      <w:r w:rsidR="00D0615F">
        <w:t xml:space="preserve"> </w:t>
      </w:r>
      <w:r>
        <w:t>катастроф</w:t>
      </w:r>
      <w:r w:rsidR="00D0615F">
        <w:t xml:space="preserve"> </w:t>
      </w:r>
      <w:r>
        <w:t>Бурятии.</w:t>
      </w:r>
      <w:r w:rsidR="00D0615F">
        <w:t xml:space="preserve"> </w:t>
      </w:r>
    </w:p>
    <w:p w14:paraId="566173DD" w14:textId="56F9FC0F" w:rsidR="00816EBA" w:rsidRDefault="00816EBA" w:rsidP="0072106D">
      <w:pPr>
        <w:jc w:val="both"/>
      </w:pPr>
      <w:r>
        <w:t>Однако</w:t>
      </w:r>
      <w:r w:rsidR="00D0615F">
        <w:t xml:space="preserve"> </w:t>
      </w:r>
      <w:r>
        <w:t>авиакомпания</w:t>
      </w:r>
      <w:r w:rsidR="00D0615F">
        <w:t xml:space="preserve"> </w:t>
      </w:r>
      <w:r w:rsidR="0072106D">
        <w:t>«</w:t>
      </w:r>
      <w:r>
        <w:t>Оса</w:t>
      </w:r>
      <w:r w:rsidR="0072106D">
        <w:t>»</w:t>
      </w:r>
      <w:r w:rsidR="00D0615F">
        <w:t xml:space="preserve"> </w:t>
      </w:r>
      <w:r>
        <w:t>с</w:t>
      </w:r>
      <w:r w:rsidR="00D0615F">
        <w:t xml:space="preserve"> </w:t>
      </w:r>
      <w:r>
        <w:t>данным</w:t>
      </w:r>
      <w:r w:rsidR="00D0615F">
        <w:t xml:space="preserve"> </w:t>
      </w:r>
      <w:r>
        <w:t>решением</w:t>
      </w:r>
      <w:r w:rsidR="00D0615F">
        <w:t xml:space="preserve"> </w:t>
      </w:r>
      <w:r>
        <w:t>не</w:t>
      </w:r>
      <w:r w:rsidR="00D0615F">
        <w:t xml:space="preserve"> </w:t>
      </w:r>
      <w:r>
        <w:t>согласна</w:t>
      </w:r>
      <w:r w:rsidR="00D0615F">
        <w:t xml:space="preserve"> </w:t>
      </w:r>
      <w:r>
        <w:t>и</w:t>
      </w:r>
      <w:r w:rsidR="00D0615F">
        <w:t xml:space="preserve"> </w:t>
      </w:r>
      <w:r>
        <w:t>обжалует</w:t>
      </w:r>
      <w:r w:rsidR="00D0615F">
        <w:t xml:space="preserve"> </w:t>
      </w:r>
      <w:r>
        <w:t>его</w:t>
      </w:r>
      <w:r w:rsidR="00D0615F">
        <w:t xml:space="preserve"> </w:t>
      </w:r>
      <w:r>
        <w:t>в</w:t>
      </w:r>
      <w:r w:rsidR="00D0615F">
        <w:t xml:space="preserve"> </w:t>
      </w:r>
      <w:r>
        <w:t>УФАС,</w:t>
      </w:r>
      <w:r w:rsidR="00D0615F">
        <w:t xml:space="preserve"> </w:t>
      </w:r>
      <w:r>
        <w:t>а</w:t>
      </w:r>
      <w:r w:rsidR="00D0615F">
        <w:t xml:space="preserve"> </w:t>
      </w:r>
      <w:r>
        <w:t>также</w:t>
      </w:r>
      <w:r w:rsidR="00D0615F">
        <w:t xml:space="preserve"> </w:t>
      </w:r>
      <w:r>
        <w:t>в</w:t>
      </w:r>
      <w:r w:rsidR="00D0615F">
        <w:t xml:space="preserve"> </w:t>
      </w:r>
      <w:r>
        <w:t>Арбитражном</w:t>
      </w:r>
      <w:r w:rsidR="00D0615F">
        <w:t xml:space="preserve"> </w:t>
      </w:r>
      <w:r>
        <w:t>суде</w:t>
      </w:r>
      <w:r w:rsidR="00D0615F">
        <w:t xml:space="preserve"> </w:t>
      </w:r>
      <w:r>
        <w:t>Бурятии.</w:t>
      </w:r>
      <w:r w:rsidR="00D0615F">
        <w:t xml:space="preserve"> </w:t>
      </w:r>
    </w:p>
    <w:p w14:paraId="73A6D2C1" w14:textId="0F4264BF" w:rsidR="00B60DCD" w:rsidRDefault="00C62430" w:rsidP="0072106D">
      <w:pPr>
        <w:jc w:val="both"/>
        <w:rPr>
          <w:rStyle w:val="a9"/>
        </w:rPr>
      </w:pPr>
      <w:hyperlink r:id="rId80" w:history="1">
        <w:r w:rsidR="00816EBA" w:rsidRPr="00295752">
          <w:rPr>
            <w:rStyle w:val="a9"/>
          </w:rPr>
          <w:t>https://www.baikal-daily.ru/news/45/360842</w:t>
        </w:r>
      </w:hyperlink>
    </w:p>
    <w:p w14:paraId="63B83224" w14:textId="2D821FEA" w:rsidR="00657D3E" w:rsidRPr="00657D3E" w:rsidRDefault="00657D3E" w:rsidP="0072106D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145" w:name="_Toc5008574"/>
      <w:r w:rsidRPr="00657D3E">
        <w:rPr>
          <w:rFonts w:ascii="Times New Roman" w:hAnsi="Times New Roman"/>
          <w:sz w:val="24"/>
          <w:szCs w:val="24"/>
        </w:rPr>
        <w:t>ПРАЙМ;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657D3E">
        <w:rPr>
          <w:rFonts w:ascii="Times New Roman" w:hAnsi="Times New Roman"/>
          <w:sz w:val="24"/>
          <w:szCs w:val="24"/>
        </w:rPr>
        <w:t>2019.03.29;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657D3E">
        <w:rPr>
          <w:rFonts w:ascii="Times New Roman" w:hAnsi="Times New Roman"/>
          <w:sz w:val="24"/>
          <w:szCs w:val="24"/>
        </w:rPr>
        <w:t>НОВЫЕ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657D3E">
        <w:rPr>
          <w:rFonts w:ascii="Times New Roman" w:hAnsi="Times New Roman"/>
          <w:sz w:val="24"/>
          <w:szCs w:val="24"/>
        </w:rPr>
        <w:t>ТРЕБОВАНИЯ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657D3E">
        <w:rPr>
          <w:rFonts w:ascii="Times New Roman" w:hAnsi="Times New Roman"/>
          <w:sz w:val="24"/>
          <w:szCs w:val="24"/>
        </w:rPr>
        <w:t>К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657D3E">
        <w:rPr>
          <w:rFonts w:ascii="Times New Roman" w:hAnsi="Times New Roman"/>
          <w:sz w:val="24"/>
          <w:szCs w:val="24"/>
        </w:rPr>
        <w:t>ОСНАЩЕНИЮ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657D3E">
        <w:rPr>
          <w:rFonts w:ascii="Times New Roman" w:hAnsi="Times New Roman"/>
          <w:sz w:val="24"/>
          <w:szCs w:val="24"/>
        </w:rPr>
        <w:t>АВТОМОБИЛЕЙ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657D3E">
        <w:rPr>
          <w:rFonts w:ascii="Times New Roman" w:hAnsi="Times New Roman"/>
          <w:sz w:val="24"/>
          <w:szCs w:val="24"/>
        </w:rPr>
        <w:t>В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657D3E">
        <w:rPr>
          <w:rFonts w:ascii="Times New Roman" w:hAnsi="Times New Roman"/>
          <w:sz w:val="24"/>
          <w:szCs w:val="24"/>
        </w:rPr>
        <w:t>ЕС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657D3E">
        <w:rPr>
          <w:rFonts w:ascii="Times New Roman" w:hAnsi="Times New Roman"/>
          <w:sz w:val="24"/>
          <w:szCs w:val="24"/>
        </w:rPr>
        <w:t>НЕ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657D3E">
        <w:rPr>
          <w:rFonts w:ascii="Times New Roman" w:hAnsi="Times New Roman"/>
          <w:sz w:val="24"/>
          <w:szCs w:val="24"/>
        </w:rPr>
        <w:t>ЗАКРОЮТ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657D3E">
        <w:rPr>
          <w:rFonts w:ascii="Times New Roman" w:hAnsi="Times New Roman"/>
          <w:sz w:val="24"/>
          <w:szCs w:val="24"/>
        </w:rPr>
        <w:t>ВЪЕЗД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657D3E">
        <w:rPr>
          <w:rFonts w:ascii="Times New Roman" w:hAnsi="Times New Roman"/>
          <w:sz w:val="24"/>
          <w:szCs w:val="24"/>
        </w:rPr>
        <w:t>МАШИНАМ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657D3E">
        <w:rPr>
          <w:rFonts w:ascii="Times New Roman" w:hAnsi="Times New Roman"/>
          <w:sz w:val="24"/>
          <w:szCs w:val="24"/>
        </w:rPr>
        <w:t>ИЗ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657D3E">
        <w:rPr>
          <w:rFonts w:ascii="Times New Roman" w:hAnsi="Times New Roman"/>
          <w:sz w:val="24"/>
          <w:szCs w:val="24"/>
        </w:rPr>
        <w:t>ДРУГИХ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657D3E">
        <w:rPr>
          <w:rFonts w:ascii="Times New Roman" w:hAnsi="Times New Roman"/>
          <w:sz w:val="24"/>
          <w:szCs w:val="24"/>
        </w:rPr>
        <w:t>СТРАН</w:t>
      </w:r>
      <w:bookmarkEnd w:id="145"/>
    </w:p>
    <w:p w14:paraId="24737296" w14:textId="643EB9BC" w:rsidR="00657D3E" w:rsidRDefault="00657D3E" w:rsidP="0072106D">
      <w:pPr>
        <w:jc w:val="both"/>
      </w:pPr>
      <w:r>
        <w:t>Новые</w:t>
      </w:r>
      <w:r w:rsidR="00D0615F">
        <w:t xml:space="preserve"> </w:t>
      </w:r>
      <w:r>
        <w:t>правила</w:t>
      </w:r>
      <w:r w:rsidR="00D0615F">
        <w:t xml:space="preserve"> </w:t>
      </w:r>
      <w:r>
        <w:t>в</w:t>
      </w:r>
      <w:r w:rsidR="00D0615F">
        <w:t xml:space="preserve"> </w:t>
      </w:r>
      <w:r>
        <w:t>области</w:t>
      </w:r>
      <w:r w:rsidR="00D0615F">
        <w:t xml:space="preserve"> </w:t>
      </w:r>
      <w:r>
        <w:t>безопасности</w:t>
      </w:r>
      <w:r w:rsidR="00D0615F">
        <w:t xml:space="preserve"> </w:t>
      </w:r>
      <w:r>
        <w:t>автомобилей,</w:t>
      </w:r>
      <w:r w:rsidR="00D0615F">
        <w:t xml:space="preserve"> </w:t>
      </w:r>
      <w:r>
        <w:t>которые</w:t>
      </w:r>
      <w:r w:rsidR="00D0615F">
        <w:t xml:space="preserve"> </w:t>
      </w:r>
      <w:r>
        <w:t>нацелены</w:t>
      </w:r>
      <w:r w:rsidR="00D0615F">
        <w:t xml:space="preserve"> </w:t>
      </w:r>
      <w:r>
        <w:t>на</w:t>
      </w:r>
      <w:r w:rsidR="00D0615F">
        <w:t xml:space="preserve"> </w:t>
      </w:r>
      <w:r>
        <w:t>обязательное</w:t>
      </w:r>
      <w:r w:rsidR="00D0615F">
        <w:t xml:space="preserve"> </w:t>
      </w:r>
      <w:r>
        <w:t>оснащение</w:t>
      </w:r>
      <w:r w:rsidR="00D0615F">
        <w:t xml:space="preserve"> </w:t>
      </w:r>
      <w:r>
        <w:t>автотранспорта</w:t>
      </w:r>
      <w:r w:rsidR="00D0615F">
        <w:t xml:space="preserve"> </w:t>
      </w:r>
      <w:r>
        <w:t>в</w:t>
      </w:r>
      <w:r w:rsidR="00D0615F">
        <w:t xml:space="preserve"> </w:t>
      </w:r>
      <w:r>
        <w:t>ЕС</w:t>
      </w:r>
      <w:r w:rsidR="00D0615F">
        <w:t xml:space="preserve"> </w:t>
      </w:r>
      <w:r>
        <w:t>определенными</w:t>
      </w:r>
      <w:r w:rsidR="00D0615F">
        <w:t xml:space="preserve"> </w:t>
      </w:r>
      <w:r>
        <w:t>технологиями,</w:t>
      </w:r>
      <w:r w:rsidR="00D0615F">
        <w:t xml:space="preserve"> </w:t>
      </w:r>
      <w:r>
        <w:t>не</w:t>
      </w:r>
      <w:r w:rsidR="00D0615F">
        <w:t xml:space="preserve"> </w:t>
      </w:r>
      <w:r>
        <w:t>лишат</w:t>
      </w:r>
      <w:r w:rsidR="00D0615F">
        <w:t xml:space="preserve"> </w:t>
      </w:r>
      <w:r>
        <w:t>возможности</w:t>
      </w:r>
      <w:r w:rsidR="00D0615F">
        <w:t xml:space="preserve"> </w:t>
      </w:r>
      <w:r>
        <w:t>въезда</w:t>
      </w:r>
      <w:r w:rsidR="00D0615F">
        <w:t xml:space="preserve"> </w:t>
      </w:r>
      <w:r>
        <w:t>в</w:t>
      </w:r>
      <w:r w:rsidR="00D0615F">
        <w:t xml:space="preserve"> </w:t>
      </w:r>
      <w:r>
        <w:t>страны</w:t>
      </w:r>
      <w:r w:rsidR="00D0615F">
        <w:t xml:space="preserve"> </w:t>
      </w:r>
      <w:r>
        <w:t>Евросоюза</w:t>
      </w:r>
      <w:r w:rsidR="00D0615F">
        <w:t xml:space="preserve"> </w:t>
      </w:r>
      <w:r>
        <w:t>машин</w:t>
      </w:r>
      <w:r w:rsidR="00D0615F">
        <w:t xml:space="preserve"> </w:t>
      </w:r>
      <w:r>
        <w:t>и</w:t>
      </w:r>
      <w:r w:rsidR="00D0615F">
        <w:t xml:space="preserve"> </w:t>
      </w:r>
      <w:r>
        <w:t>автобусов</w:t>
      </w:r>
      <w:r w:rsidR="00D0615F">
        <w:t xml:space="preserve"> </w:t>
      </w:r>
      <w:r>
        <w:t>из</w:t>
      </w:r>
      <w:r w:rsidR="00D0615F">
        <w:t xml:space="preserve"> </w:t>
      </w:r>
      <w:r>
        <w:t>других</w:t>
      </w:r>
      <w:r w:rsidR="00D0615F">
        <w:t xml:space="preserve"> </w:t>
      </w:r>
      <w:r>
        <w:t>государств,</w:t>
      </w:r>
      <w:r w:rsidR="00D0615F">
        <w:t xml:space="preserve"> </w:t>
      </w:r>
      <w:r>
        <w:t>рассказал</w:t>
      </w:r>
      <w:r w:rsidR="00D0615F">
        <w:t xml:space="preserve"> </w:t>
      </w:r>
      <w:r>
        <w:t>РИА</w:t>
      </w:r>
      <w:r w:rsidR="00D0615F">
        <w:t xml:space="preserve"> </w:t>
      </w:r>
      <w:r>
        <w:t>Новости</w:t>
      </w:r>
      <w:r w:rsidR="00D0615F">
        <w:t xml:space="preserve"> </w:t>
      </w:r>
      <w:r>
        <w:t>источник</w:t>
      </w:r>
      <w:r w:rsidR="00D0615F">
        <w:t xml:space="preserve"> </w:t>
      </w:r>
      <w:r>
        <w:t>в</w:t>
      </w:r>
      <w:r w:rsidR="00D0615F">
        <w:t xml:space="preserve"> </w:t>
      </w:r>
      <w:r>
        <w:t>Еврокомиссии.</w:t>
      </w:r>
      <w:r w:rsidR="00D0615F">
        <w:t xml:space="preserve"> </w:t>
      </w:r>
    </w:p>
    <w:p w14:paraId="18BAA828" w14:textId="43C93949" w:rsidR="00657D3E" w:rsidRDefault="00657D3E" w:rsidP="0072106D">
      <w:pPr>
        <w:jc w:val="both"/>
      </w:pPr>
      <w:r>
        <w:t>Таким</w:t>
      </w:r>
      <w:r w:rsidR="00D0615F">
        <w:t xml:space="preserve"> </w:t>
      </w:r>
      <w:r>
        <w:t>образом,</w:t>
      </w:r>
      <w:r w:rsidR="00D0615F">
        <w:t xml:space="preserve"> </w:t>
      </w:r>
      <w:r>
        <w:t>туристы</w:t>
      </w:r>
      <w:r w:rsidR="00D0615F">
        <w:t xml:space="preserve"> </w:t>
      </w:r>
      <w:r>
        <w:t>из</w:t>
      </w:r>
      <w:r w:rsidR="00D0615F">
        <w:t xml:space="preserve"> </w:t>
      </w:r>
      <w:r>
        <w:t>других</w:t>
      </w:r>
      <w:r w:rsidR="00D0615F">
        <w:t xml:space="preserve"> </w:t>
      </w:r>
      <w:r>
        <w:t>государств</w:t>
      </w:r>
      <w:r w:rsidR="00D0615F">
        <w:t xml:space="preserve"> </w:t>
      </w:r>
      <w:r>
        <w:t>смогут</w:t>
      </w:r>
      <w:r w:rsidR="00D0615F">
        <w:t xml:space="preserve"> </w:t>
      </w:r>
      <w:r>
        <w:t>продолжать</w:t>
      </w:r>
      <w:r w:rsidR="00D0615F">
        <w:t xml:space="preserve"> </w:t>
      </w:r>
      <w:r>
        <w:t>приезжать</w:t>
      </w:r>
      <w:r w:rsidR="00D0615F">
        <w:t xml:space="preserve"> </w:t>
      </w:r>
      <w:r>
        <w:t>в</w:t>
      </w:r>
      <w:r w:rsidR="00D0615F">
        <w:t xml:space="preserve"> </w:t>
      </w:r>
      <w:r>
        <w:t>страны</w:t>
      </w:r>
      <w:r w:rsidR="00D0615F">
        <w:t xml:space="preserve"> </w:t>
      </w:r>
      <w:r>
        <w:t>ЕС</w:t>
      </w:r>
      <w:r w:rsidR="00D0615F">
        <w:t xml:space="preserve"> </w:t>
      </w:r>
      <w:r>
        <w:t>на</w:t>
      </w:r>
      <w:r w:rsidR="00D0615F">
        <w:t xml:space="preserve"> </w:t>
      </w:r>
      <w:r>
        <w:t>автомобилях</w:t>
      </w:r>
      <w:r w:rsidR="00D0615F">
        <w:t xml:space="preserve"> </w:t>
      </w:r>
      <w:r>
        <w:t>после</w:t>
      </w:r>
      <w:r w:rsidR="00D0615F">
        <w:t xml:space="preserve"> </w:t>
      </w:r>
      <w:r>
        <w:t>вступления</w:t>
      </w:r>
      <w:r w:rsidR="00D0615F">
        <w:t xml:space="preserve"> </w:t>
      </w:r>
      <w:r>
        <w:t>новых</w:t>
      </w:r>
      <w:r w:rsidR="00D0615F">
        <w:t xml:space="preserve"> </w:t>
      </w:r>
      <w:r>
        <w:t>правил</w:t>
      </w:r>
      <w:r w:rsidR="00D0615F">
        <w:t xml:space="preserve"> </w:t>
      </w:r>
      <w:r>
        <w:t>в</w:t>
      </w:r>
      <w:r w:rsidR="00D0615F">
        <w:t xml:space="preserve"> </w:t>
      </w:r>
      <w:r>
        <w:t>силу.</w:t>
      </w:r>
      <w:r w:rsidR="00D0615F">
        <w:t xml:space="preserve"> </w:t>
      </w:r>
    </w:p>
    <w:p w14:paraId="46FF3A3A" w14:textId="40D42812" w:rsidR="00657D3E" w:rsidRDefault="00657D3E" w:rsidP="0072106D">
      <w:pPr>
        <w:jc w:val="both"/>
      </w:pPr>
      <w:r>
        <w:t>Новое</w:t>
      </w:r>
      <w:r w:rsidR="00D0615F">
        <w:t xml:space="preserve"> </w:t>
      </w:r>
      <w:r>
        <w:t>регулирование</w:t>
      </w:r>
      <w:r w:rsidR="00D0615F">
        <w:t xml:space="preserve"> </w:t>
      </w:r>
      <w:r>
        <w:t>проходит</w:t>
      </w:r>
      <w:r w:rsidR="00D0615F">
        <w:t xml:space="preserve"> </w:t>
      </w:r>
      <w:r>
        <w:t>процедуру</w:t>
      </w:r>
      <w:r w:rsidR="00D0615F">
        <w:t xml:space="preserve"> </w:t>
      </w:r>
      <w:r>
        <w:t>согласования</w:t>
      </w:r>
      <w:r w:rsidR="00D0615F">
        <w:t xml:space="preserve"> </w:t>
      </w:r>
      <w:r>
        <w:t>с</w:t>
      </w:r>
      <w:r w:rsidR="00D0615F">
        <w:t xml:space="preserve"> </w:t>
      </w:r>
      <w:r>
        <w:t>властями</w:t>
      </w:r>
      <w:r w:rsidR="00D0615F">
        <w:t xml:space="preserve"> </w:t>
      </w:r>
      <w:r>
        <w:t>ЕС.</w:t>
      </w:r>
      <w:r w:rsidR="00D0615F">
        <w:t xml:space="preserve"> </w:t>
      </w:r>
      <w:r>
        <w:t>Предполагается,</w:t>
      </w:r>
      <w:r w:rsidR="00D0615F">
        <w:t xml:space="preserve"> </w:t>
      </w:r>
      <w:r>
        <w:t>что</w:t>
      </w:r>
      <w:r w:rsidR="00D0615F">
        <w:t xml:space="preserve"> </w:t>
      </w:r>
      <w:r>
        <w:t>с</w:t>
      </w:r>
      <w:r w:rsidR="00D0615F">
        <w:t xml:space="preserve"> </w:t>
      </w:r>
      <w:r>
        <w:t>2022</w:t>
      </w:r>
      <w:r w:rsidR="00D0615F">
        <w:t xml:space="preserve"> </w:t>
      </w:r>
      <w:r>
        <w:t>года</w:t>
      </w:r>
      <w:r w:rsidR="00D0615F">
        <w:t xml:space="preserve"> </w:t>
      </w:r>
      <w:r>
        <w:t>новые</w:t>
      </w:r>
      <w:r w:rsidR="00D0615F">
        <w:t xml:space="preserve"> </w:t>
      </w:r>
      <w:r>
        <w:t>технологии</w:t>
      </w:r>
      <w:r w:rsidR="00D0615F">
        <w:t xml:space="preserve"> </w:t>
      </w:r>
      <w:r>
        <w:t>по</w:t>
      </w:r>
      <w:r w:rsidR="00D0615F">
        <w:t xml:space="preserve"> </w:t>
      </w:r>
      <w:r>
        <w:t>безопасности</w:t>
      </w:r>
      <w:r w:rsidR="00D0615F">
        <w:t xml:space="preserve"> </w:t>
      </w:r>
      <w:r>
        <w:t>станут</w:t>
      </w:r>
      <w:r w:rsidR="00D0615F">
        <w:t xml:space="preserve"> </w:t>
      </w:r>
      <w:r>
        <w:t>обязательными</w:t>
      </w:r>
      <w:r w:rsidR="00D0615F">
        <w:t xml:space="preserve"> </w:t>
      </w:r>
      <w:r>
        <w:t>для</w:t>
      </w:r>
      <w:r w:rsidR="00D0615F">
        <w:t xml:space="preserve"> </w:t>
      </w:r>
      <w:r>
        <w:t>европейских</w:t>
      </w:r>
      <w:r w:rsidR="00D0615F">
        <w:t xml:space="preserve"> </w:t>
      </w:r>
      <w:r>
        <w:t>транспортных</w:t>
      </w:r>
      <w:r w:rsidR="00D0615F">
        <w:t xml:space="preserve"> </w:t>
      </w:r>
      <w:r>
        <w:t>средств</w:t>
      </w:r>
      <w:r w:rsidR="00D0615F">
        <w:t xml:space="preserve"> </w:t>
      </w:r>
      <w:r>
        <w:t>для</w:t>
      </w:r>
      <w:r w:rsidR="00D0615F">
        <w:t xml:space="preserve"> </w:t>
      </w:r>
      <w:r>
        <w:t>защиты</w:t>
      </w:r>
      <w:r w:rsidR="00D0615F">
        <w:t xml:space="preserve"> </w:t>
      </w:r>
      <w:r>
        <w:t>пассажиров,</w:t>
      </w:r>
      <w:r w:rsidR="00D0615F">
        <w:t xml:space="preserve"> </w:t>
      </w:r>
      <w:r>
        <w:t>пешеходов</w:t>
      </w:r>
      <w:r w:rsidR="00D0615F">
        <w:t xml:space="preserve"> </w:t>
      </w:r>
      <w:r>
        <w:t>и</w:t>
      </w:r>
      <w:r w:rsidR="00D0615F">
        <w:t xml:space="preserve"> </w:t>
      </w:r>
      <w:r>
        <w:t>велосипедистов.</w:t>
      </w:r>
      <w:r w:rsidR="00D0615F">
        <w:t xml:space="preserve"> </w:t>
      </w:r>
      <w:r>
        <w:t>Среди</w:t>
      </w:r>
      <w:r w:rsidR="00D0615F">
        <w:t xml:space="preserve"> </w:t>
      </w:r>
      <w:r>
        <w:t>этих</w:t>
      </w:r>
      <w:r w:rsidR="00D0615F">
        <w:t xml:space="preserve"> </w:t>
      </w:r>
      <w:r>
        <w:t>технологий</w:t>
      </w:r>
      <w:r w:rsidR="00D0615F">
        <w:t xml:space="preserve"> </w:t>
      </w:r>
      <w:r w:rsidR="0072106D">
        <w:t>–</w:t>
      </w:r>
      <w:r w:rsidR="00D0615F">
        <w:t xml:space="preserve"> </w:t>
      </w:r>
      <w:r>
        <w:t>системы</w:t>
      </w:r>
      <w:r w:rsidR="00D0615F">
        <w:t xml:space="preserve"> </w:t>
      </w:r>
      <w:r>
        <w:t>предупреждения</w:t>
      </w:r>
      <w:r w:rsidR="00D0615F">
        <w:t xml:space="preserve"> </w:t>
      </w:r>
      <w:r>
        <w:t>водителей</w:t>
      </w:r>
      <w:r w:rsidR="00D0615F">
        <w:t xml:space="preserve"> </w:t>
      </w:r>
      <w:r>
        <w:t>при</w:t>
      </w:r>
      <w:r w:rsidR="00D0615F">
        <w:t xml:space="preserve"> </w:t>
      </w:r>
      <w:r>
        <w:t>сонливости</w:t>
      </w:r>
      <w:r w:rsidR="00D0615F">
        <w:t xml:space="preserve"> </w:t>
      </w:r>
      <w:r>
        <w:t>или</w:t>
      </w:r>
      <w:r w:rsidR="00D0615F">
        <w:t xml:space="preserve"> </w:t>
      </w:r>
      <w:r>
        <w:t>отвлечения</w:t>
      </w:r>
      <w:r w:rsidR="00D0615F">
        <w:t xml:space="preserve"> </w:t>
      </w:r>
      <w:r>
        <w:t>внимания.</w:t>
      </w:r>
      <w:r w:rsidR="00D0615F">
        <w:t xml:space="preserve"> </w:t>
      </w:r>
      <w:r>
        <w:t>Также</w:t>
      </w:r>
      <w:r w:rsidR="00D0615F">
        <w:t xml:space="preserve"> </w:t>
      </w:r>
      <w:r>
        <w:t>транспортные</w:t>
      </w:r>
      <w:r w:rsidR="00D0615F">
        <w:t xml:space="preserve"> </w:t>
      </w:r>
      <w:r>
        <w:t>средства</w:t>
      </w:r>
      <w:r w:rsidR="00D0615F">
        <w:t xml:space="preserve"> </w:t>
      </w:r>
      <w:r>
        <w:t>должны</w:t>
      </w:r>
      <w:r w:rsidR="00D0615F">
        <w:t xml:space="preserve"> </w:t>
      </w:r>
      <w:r>
        <w:t>будут</w:t>
      </w:r>
      <w:r w:rsidR="00D0615F">
        <w:t xml:space="preserve"> </w:t>
      </w:r>
      <w:r>
        <w:t>оснащаться</w:t>
      </w:r>
      <w:r w:rsidR="00D0615F">
        <w:t xml:space="preserve"> </w:t>
      </w:r>
      <w:r>
        <w:t>черными</w:t>
      </w:r>
      <w:r w:rsidR="00D0615F">
        <w:t xml:space="preserve"> </w:t>
      </w:r>
      <w:r>
        <w:t>ящиками,</w:t>
      </w:r>
      <w:r w:rsidR="00D0615F">
        <w:t xml:space="preserve"> </w:t>
      </w:r>
      <w:r>
        <w:t>а</w:t>
      </w:r>
      <w:r w:rsidR="00D0615F">
        <w:t xml:space="preserve"> </w:t>
      </w:r>
      <w:r>
        <w:t>некоторые</w:t>
      </w:r>
      <w:r w:rsidR="00D0615F">
        <w:t xml:space="preserve"> </w:t>
      </w:r>
      <w:r>
        <w:t>из</w:t>
      </w:r>
      <w:r w:rsidR="00D0615F">
        <w:t xml:space="preserve"> </w:t>
      </w:r>
      <w:r>
        <w:t>них</w:t>
      </w:r>
      <w:r w:rsidR="00D0615F">
        <w:t xml:space="preserve"> </w:t>
      </w:r>
      <w:r w:rsidR="0072106D">
        <w:t>–</w:t>
      </w:r>
      <w:r w:rsidR="00D0615F">
        <w:t xml:space="preserve"> </w:t>
      </w:r>
      <w:r>
        <w:t>системами,</w:t>
      </w:r>
      <w:r w:rsidR="00D0615F">
        <w:t xml:space="preserve"> </w:t>
      </w:r>
      <w:r>
        <w:t>помогающими</w:t>
      </w:r>
      <w:r w:rsidR="00D0615F">
        <w:t xml:space="preserve"> </w:t>
      </w:r>
      <w:r>
        <w:t>держаться</w:t>
      </w:r>
      <w:r w:rsidR="00D0615F">
        <w:t xml:space="preserve"> </w:t>
      </w:r>
      <w:r>
        <w:t>полосы</w:t>
      </w:r>
      <w:r w:rsidR="00D0615F">
        <w:t xml:space="preserve"> </w:t>
      </w:r>
      <w:r>
        <w:t>на</w:t>
      </w:r>
      <w:r w:rsidR="00D0615F">
        <w:t xml:space="preserve"> </w:t>
      </w:r>
      <w:r>
        <w:t>дороге.</w:t>
      </w:r>
      <w:r w:rsidR="00D0615F">
        <w:t xml:space="preserve"> </w:t>
      </w:r>
    </w:p>
    <w:p w14:paraId="17959E3B" w14:textId="3184EB51" w:rsidR="00657D3E" w:rsidRDefault="0072106D" w:rsidP="0072106D">
      <w:pPr>
        <w:jc w:val="both"/>
      </w:pPr>
      <w:r>
        <w:t>«</w:t>
      </w:r>
      <w:r w:rsidR="00657D3E">
        <w:t>Да,</w:t>
      </w:r>
      <w:r w:rsidR="00D0615F">
        <w:t xml:space="preserve"> </w:t>
      </w:r>
      <w:r w:rsidR="00657D3E">
        <w:t>это</w:t>
      </w:r>
      <w:r w:rsidR="00D0615F">
        <w:t xml:space="preserve"> </w:t>
      </w:r>
      <w:r w:rsidR="00657D3E">
        <w:t>будет</w:t>
      </w:r>
      <w:r w:rsidR="00D0615F">
        <w:t xml:space="preserve"> </w:t>
      </w:r>
      <w:r w:rsidR="00657D3E">
        <w:t>возможно</w:t>
      </w:r>
      <w:r w:rsidR="00D0615F">
        <w:t xml:space="preserve"> </w:t>
      </w:r>
      <w:r w:rsidR="00657D3E">
        <w:t>(въезд</w:t>
      </w:r>
      <w:r w:rsidR="00D0615F">
        <w:t xml:space="preserve"> </w:t>
      </w:r>
      <w:r w:rsidR="00657D3E">
        <w:t>машин</w:t>
      </w:r>
      <w:r w:rsidR="00D0615F">
        <w:t xml:space="preserve"> </w:t>
      </w:r>
      <w:r w:rsidR="00657D3E">
        <w:t>из</w:t>
      </w:r>
      <w:r w:rsidR="00D0615F">
        <w:t xml:space="preserve"> </w:t>
      </w:r>
      <w:r w:rsidR="00657D3E">
        <w:t>третьих</w:t>
      </w:r>
      <w:r w:rsidR="00D0615F">
        <w:t xml:space="preserve"> </w:t>
      </w:r>
      <w:r w:rsidR="00657D3E">
        <w:t>стран).</w:t>
      </w:r>
      <w:r w:rsidR="00D0615F">
        <w:t xml:space="preserve"> </w:t>
      </w:r>
      <w:r w:rsidR="00657D3E">
        <w:t>Регулирование</w:t>
      </w:r>
      <w:r w:rsidR="00D0615F">
        <w:t xml:space="preserve"> </w:t>
      </w:r>
      <w:r w:rsidR="00657D3E">
        <w:t>касается</w:t>
      </w:r>
      <w:r w:rsidR="00D0615F">
        <w:t xml:space="preserve"> </w:t>
      </w:r>
      <w:r w:rsidR="00657D3E">
        <w:t>производства</w:t>
      </w:r>
      <w:r w:rsidR="00D0615F">
        <w:t xml:space="preserve"> </w:t>
      </w:r>
      <w:r w:rsidR="00657D3E">
        <w:t>и</w:t>
      </w:r>
      <w:r w:rsidR="00D0615F">
        <w:t xml:space="preserve"> </w:t>
      </w:r>
      <w:r w:rsidR="00657D3E">
        <w:t>реализации</w:t>
      </w:r>
      <w:r w:rsidR="00D0615F">
        <w:t xml:space="preserve"> </w:t>
      </w:r>
      <w:r w:rsidR="00657D3E">
        <w:t>машин</w:t>
      </w:r>
      <w:r w:rsidR="00D0615F">
        <w:t xml:space="preserve"> </w:t>
      </w:r>
      <w:r w:rsidR="00657D3E">
        <w:t>на</w:t>
      </w:r>
      <w:r w:rsidR="00D0615F">
        <w:t xml:space="preserve"> </w:t>
      </w:r>
      <w:r w:rsidR="00657D3E">
        <w:t>рынке</w:t>
      </w:r>
      <w:r>
        <w:t>»</w:t>
      </w:r>
      <w:r w:rsidR="00657D3E">
        <w:t>,</w:t>
      </w:r>
      <w:r w:rsidR="00D0615F">
        <w:t xml:space="preserve"> </w:t>
      </w:r>
      <w:r>
        <w:t>–</w:t>
      </w:r>
      <w:r w:rsidR="00D0615F">
        <w:t xml:space="preserve"> </w:t>
      </w:r>
      <w:r w:rsidR="00657D3E">
        <w:t>сказал</w:t>
      </w:r>
      <w:r w:rsidR="00D0615F">
        <w:t xml:space="preserve"> </w:t>
      </w:r>
      <w:r w:rsidR="00657D3E">
        <w:t>собеседник</w:t>
      </w:r>
      <w:r w:rsidR="00D0615F">
        <w:t xml:space="preserve"> </w:t>
      </w:r>
      <w:r w:rsidR="00657D3E">
        <w:t>агентства.</w:t>
      </w:r>
      <w:r w:rsidR="00D0615F">
        <w:t xml:space="preserve"> </w:t>
      </w:r>
    </w:p>
    <w:p w14:paraId="041EC3F8" w14:textId="79D09398" w:rsidR="00657D3E" w:rsidRDefault="00657D3E" w:rsidP="0072106D">
      <w:pPr>
        <w:jc w:val="both"/>
      </w:pPr>
      <w:r>
        <w:t>Новые</w:t>
      </w:r>
      <w:r w:rsidR="00D0615F">
        <w:t xml:space="preserve"> </w:t>
      </w:r>
      <w:r>
        <w:t>требования</w:t>
      </w:r>
      <w:r w:rsidR="00D0615F">
        <w:t xml:space="preserve"> </w:t>
      </w:r>
      <w:r>
        <w:t>относятся</w:t>
      </w:r>
      <w:r w:rsidR="00D0615F">
        <w:t xml:space="preserve"> </w:t>
      </w:r>
      <w:r>
        <w:t>к</w:t>
      </w:r>
      <w:r w:rsidR="00D0615F">
        <w:t xml:space="preserve"> </w:t>
      </w:r>
      <w:r>
        <w:t>стандартам,</w:t>
      </w:r>
      <w:r w:rsidR="00D0615F">
        <w:t xml:space="preserve"> </w:t>
      </w:r>
      <w:r>
        <w:t>обязательным</w:t>
      </w:r>
      <w:r w:rsidR="00D0615F">
        <w:t xml:space="preserve"> </w:t>
      </w:r>
      <w:r>
        <w:t>технологиям,</w:t>
      </w:r>
      <w:r w:rsidR="00D0615F">
        <w:t xml:space="preserve"> </w:t>
      </w:r>
      <w:r>
        <w:t>которые</w:t>
      </w:r>
      <w:r w:rsidR="00D0615F">
        <w:t xml:space="preserve"> </w:t>
      </w:r>
      <w:r>
        <w:t>необходимо</w:t>
      </w:r>
      <w:r w:rsidR="00D0615F">
        <w:t xml:space="preserve"> </w:t>
      </w:r>
      <w:r>
        <w:t>соблюдать</w:t>
      </w:r>
      <w:r w:rsidR="00D0615F">
        <w:t xml:space="preserve"> </w:t>
      </w:r>
      <w:r>
        <w:t>и</w:t>
      </w:r>
      <w:r w:rsidR="00D0615F">
        <w:t xml:space="preserve"> </w:t>
      </w:r>
      <w:r>
        <w:t>внедрять,</w:t>
      </w:r>
      <w:r w:rsidR="00D0615F">
        <w:t xml:space="preserve"> </w:t>
      </w:r>
      <w:r>
        <w:t>чтобы</w:t>
      </w:r>
      <w:r w:rsidR="00D0615F">
        <w:t xml:space="preserve"> </w:t>
      </w:r>
      <w:r>
        <w:t>машина</w:t>
      </w:r>
      <w:r w:rsidR="00D0615F">
        <w:t xml:space="preserve"> </w:t>
      </w:r>
      <w:r>
        <w:t>могла</w:t>
      </w:r>
      <w:r w:rsidR="00D0615F">
        <w:t xml:space="preserve"> </w:t>
      </w:r>
      <w:r>
        <w:t>быть</w:t>
      </w:r>
      <w:r w:rsidR="00D0615F">
        <w:t xml:space="preserve"> </w:t>
      </w:r>
      <w:r>
        <w:t>продана</w:t>
      </w:r>
      <w:r w:rsidR="00D0615F">
        <w:t xml:space="preserve"> </w:t>
      </w:r>
      <w:r>
        <w:t>и</w:t>
      </w:r>
      <w:r w:rsidR="00D0615F">
        <w:t xml:space="preserve"> </w:t>
      </w:r>
      <w:r>
        <w:t>зарегистрирована</w:t>
      </w:r>
      <w:r w:rsidR="00D0615F">
        <w:t xml:space="preserve"> </w:t>
      </w:r>
      <w:r>
        <w:t>в</w:t>
      </w:r>
      <w:r w:rsidR="00D0615F">
        <w:t xml:space="preserve"> </w:t>
      </w:r>
      <w:r>
        <w:t>ЕС,</w:t>
      </w:r>
      <w:r w:rsidR="00D0615F">
        <w:t xml:space="preserve"> </w:t>
      </w:r>
      <w:r>
        <w:t>уточнил</w:t>
      </w:r>
      <w:r w:rsidR="00D0615F">
        <w:t xml:space="preserve"> </w:t>
      </w:r>
      <w:r>
        <w:t>он.</w:t>
      </w:r>
      <w:r w:rsidR="00D0615F">
        <w:t xml:space="preserve"> </w:t>
      </w:r>
    </w:p>
    <w:p w14:paraId="011FB45B" w14:textId="3BE2D898" w:rsidR="00657D3E" w:rsidRDefault="00657D3E" w:rsidP="0072106D">
      <w:pPr>
        <w:jc w:val="both"/>
      </w:pPr>
      <w:r>
        <w:t>Новые</w:t>
      </w:r>
      <w:r w:rsidR="00D0615F">
        <w:t xml:space="preserve"> </w:t>
      </w:r>
      <w:r>
        <w:t>функции</w:t>
      </w:r>
      <w:r w:rsidR="00D0615F">
        <w:t xml:space="preserve"> </w:t>
      </w:r>
      <w:r>
        <w:t>сначала</w:t>
      </w:r>
      <w:r w:rsidR="00D0615F">
        <w:t xml:space="preserve"> </w:t>
      </w:r>
      <w:r>
        <w:t>станут</w:t>
      </w:r>
      <w:r w:rsidR="00D0615F">
        <w:t xml:space="preserve"> </w:t>
      </w:r>
      <w:r>
        <w:t>обязательными</w:t>
      </w:r>
      <w:r w:rsidR="00D0615F">
        <w:t xml:space="preserve"> </w:t>
      </w:r>
      <w:r>
        <w:t>для</w:t>
      </w:r>
      <w:r w:rsidR="00D0615F">
        <w:t xml:space="preserve"> </w:t>
      </w:r>
      <w:r>
        <w:t>новых</w:t>
      </w:r>
      <w:r w:rsidR="00D0615F">
        <w:t xml:space="preserve"> </w:t>
      </w:r>
      <w:r>
        <w:t>типов</w:t>
      </w:r>
      <w:r w:rsidR="00D0615F">
        <w:t xml:space="preserve"> </w:t>
      </w:r>
      <w:r>
        <w:t>транспортных</w:t>
      </w:r>
      <w:r w:rsidR="00D0615F">
        <w:t xml:space="preserve"> </w:t>
      </w:r>
      <w:r>
        <w:t>средств,</w:t>
      </w:r>
      <w:r w:rsidR="00D0615F">
        <w:t xml:space="preserve"> </w:t>
      </w:r>
      <w:r>
        <w:t>а</w:t>
      </w:r>
      <w:r w:rsidR="00D0615F">
        <w:t xml:space="preserve"> </w:t>
      </w:r>
      <w:r>
        <w:t>затем</w:t>
      </w:r>
      <w:r w:rsidR="00D0615F">
        <w:t xml:space="preserve"> </w:t>
      </w:r>
      <w:r>
        <w:t>будут</w:t>
      </w:r>
      <w:r w:rsidR="00D0615F">
        <w:t xml:space="preserve"> </w:t>
      </w:r>
      <w:r>
        <w:t>распространены</w:t>
      </w:r>
      <w:r w:rsidR="00D0615F">
        <w:t xml:space="preserve"> </w:t>
      </w:r>
      <w:r>
        <w:t>на</w:t>
      </w:r>
      <w:r w:rsidR="00D0615F">
        <w:t xml:space="preserve"> </w:t>
      </w:r>
      <w:r>
        <w:t>все</w:t>
      </w:r>
      <w:r w:rsidR="00D0615F">
        <w:t xml:space="preserve"> </w:t>
      </w:r>
      <w:r>
        <w:t>новые</w:t>
      </w:r>
      <w:r w:rsidR="00D0615F">
        <w:t xml:space="preserve"> </w:t>
      </w:r>
      <w:r>
        <w:t>транспортные</w:t>
      </w:r>
      <w:r w:rsidR="00D0615F">
        <w:t xml:space="preserve"> </w:t>
      </w:r>
      <w:r>
        <w:t>средства,</w:t>
      </w:r>
      <w:r w:rsidR="00D0615F">
        <w:t xml:space="preserve"> </w:t>
      </w:r>
      <w:r>
        <w:t>представленные</w:t>
      </w:r>
      <w:r w:rsidR="00D0615F">
        <w:t xml:space="preserve"> </w:t>
      </w:r>
      <w:r>
        <w:t>на</w:t>
      </w:r>
      <w:r w:rsidR="00D0615F">
        <w:t xml:space="preserve"> </w:t>
      </w:r>
      <w:r>
        <w:t>рынке.</w:t>
      </w:r>
      <w:r w:rsidR="00D0615F">
        <w:t xml:space="preserve"> </w:t>
      </w:r>
      <w:r>
        <w:t>Установление</w:t>
      </w:r>
      <w:r w:rsidR="00D0615F">
        <w:t xml:space="preserve"> </w:t>
      </w:r>
      <w:r>
        <w:t>этих</w:t>
      </w:r>
      <w:r w:rsidR="00D0615F">
        <w:t xml:space="preserve"> </w:t>
      </w:r>
      <w:r>
        <w:t>функций</w:t>
      </w:r>
      <w:r w:rsidR="00D0615F">
        <w:t xml:space="preserve"> </w:t>
      </w:r>
      <w:r>
        <w:t>на</w:t>
      </w:r>
      <w:r w:rsidR="00D0615F">
        <w:t xml:space="preserve"> </w:t>
      </w:r>
      <w:r>
        <w:t>транспортные</w:t>
      </w:r>
      <w:r w:rsidR="00D0615F">
        <w:t xml:space="preserve"> </w:t>
      </w:r>
      <w:r>
        <w:t>средства</w:t>
      </w:r>
      <w:r w:rsidR="00D0615F">
        <w:t xml:space="preserve"> </w:t>
      </w:r>
      <w:r>
        <w:t>будет</w:t>
      </w:r>
      <w:r w:rsidR="00D0615F">
        <w:t xml:space="preserve"> </w:t>
      </w:r>
      <w:r>
        <w:t>обязательным</w:t>
      </w:r>
      <w:r w:rsidR="00D0615F">
        <w:t xml:space="preserve"> </w:t>
      </w:r>
      <w:r>
        <w:t>для</w:t>
      </w:r>
      <w:r w:rsidR="00D0615F">
        <w:t xml:space="preserve"> </w:t>
      </w:r>
      <w:r>
        <w:t>производителей</w:t>
      </w:r>
      <w:r w:rsidR="00D0615F">
        <w:t xml:space="preserve"> </w:t>
      </w:r>
      <w:r>
        <w:t>из</w:t>
      </w:r>
      <w:r w:rsidR="00D0615F">
        <w:t xml:space="preserve"> </w:t>
      </w:r>
      <w:r>
        <w:t>ЕС</w:t>
      </w:r>
      <w:r w:rsidR="00D0615F">
        <w:t xml:space="preserve"> </w:t>
      </w:r>
      <w:r>
        <w:t>и</w:t>
      </w:r>
      <w:r w:rsidR="00D0615F">
        <w:t xml:space="preserve"> </w:t>
      </w:r>
      <w:r>
        <w:t>третьих</w:t>
      </w:r>
      <w:r w:rsidR="00D0615F">
        <w:t xml:space="preserve"> </w:t>
      </w:r>
      <w:r>
        <w:t>стран,</w:t>
      </w:r>
      <w:r w:rsidR="00D0615F">
        <w:t xml:space="preserve"> </w:t>
      </w:r>
      <w:r>
        <w:t>которые</w:t>
      </w:r>
      <w:r w:rsidR="00D0615F">
        <w:t xml:space="preserve"> </w:t>
      </w:r>
      <w:r>
        <w:t>хотят</w:t>
      </w:r>
      <w:r w:rsidR="00D0615F">
        <w:t xml:space="preserve"> </w:t>
      </w:r>
      <w:r>
        <w:t>продать</w:t>
      </w:r>
      <w:r w:rsidR="00D0615F">
        <w:t xml:space="preserve"> </w:t>
      </w:r>
      <w:r>
        <w:t>автомобиль</w:t>
      </w:r>
      <w:r w:rsidR="00D0615F">
        <w:t xml:space="preserve"> </w:t>
      </w:r>
      <w:r>
        <w:t>на</w:t>
      </w:r>
      <w:r w:rsidR="00D0615F">
        <w:t xml:space="preserve"> </w:t>
      </w:r>
      <w:r>
        <w:t>рынке</w:t>
      </w:r>
      <w:r w:rsidR="00D0615F">
        <w:t xml:space="preserve"> </w:t>
      </w:r>
      <w:r>
        <w:t>Европейского</w:t>
      </w:r>
      <w:r w:rsidR="00D0615F">
        <w:t xml:space="preserve"> </w:t>
      </w:r>
      <w:r>
        <w:t>Союза,</w:t>
      </w:r>
      <w:r w:rsidR="00D0615F">
        <w:t xml:space="preserve"> </w:t>
      </w:r>
      <w:r>
        <w:t>уточнил</w:t>
      </w:r>
      <w:r w:rsidR="00D0615F">
        <w:t xml:space="preserve"> </w:t>
      </w:r>
      <w:r>
        <w:t>собеседник</w:t>
      </w:r>
      <w:r w:rsidR="00D0615F">
        <w:t xml:space="preserve"> </w:t>
      </w:r>
      <w:r>
        <w:t>агентства</w:t>
      </w:r>
      <w:r w:rsidR="00651AC0">
        <w:t>.</w:t>
      </w:r>
    </w:p>
    <w:p w14:paraId="351D897C" w14:textId="66D53E38" w:rsidR="00651AC0" w:rsidRDefault="00651AC0" w:rsidP="0072106D">
      <w:pPr>
        <w:jc w:val="both"/>
      </w:pPr>
      <w:r>
        <w:t>На</w:t>
      </w:r>
      <w:r w:rsidR="00D0615F">
        <w:t xml:space="preserve"> </w:t>
      </w:r>
      <w:r>
        <w:t>ту</w:t>
      </w:r>
      <w:r w:rsidR="00D0615F">
        <w:t xml:space="preserve"> </w:t>
      </w:r>
      <w:r>
        <w:t>же</w:t>
      </w:r>
      <w:r w:rsidR="00D0615F">
        <w:t xml:space="preserve"> </w:t>
      </w:r>
      <w:r>
        <w:t>тему:</w:t>
      </w:r>
    </w:p>
    <w:p w14:paraId="3D132555" w14:textId="66789982" w:rsidR="00651AC0" w:rsidRDefault="00651AC0" w:rsidP="0072106D">
      <w:pPr>
        <w:jc w:val="both"/>
      </w:pPr>
      <w:hyperlink r:id="rId81" w:history="1">
        <w:r w:rsidRPr="001F3533">
          <w:rPr>
            <w:rStyle w:val="a9"/>
          </w:rPr>
          <w:t>https://tass.ru/obschestvo/6274860</w:t>
        </w:r>
      </w:hyperlink>
    </w:p>
    <w:p w14:paraId="53CB9C5A" w14:textId="33FD0194" w:rsidR="00260B08" w:rsidRPr="00260B08" w:rsidRDefault="00260B08" w:rsidP="0072106D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146" w:name="_Toc5008575"/>
      <w:r w:rsidRPr="00260B08">
        <w:rPr>
          <w:rFonts w:ascii="Times New Roman" w:hAnsi="Times New Roman"/>
          <w:sz w:val="24"/>
          <w:szCs w:val="24"/>
        </w:rPr>
        <w:t>ТАСС;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260B08">
        <w:rPr>
          <w:rFonts w:ascii="Times New Roman" w:hAnsi="Times New Roman"/>
          <w:sz w:val="24"/>
          <w:szCs w:val="24"/>
        </w:rPr>
        <w:t>2019.03.31;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260B08">
        <w:rPr>
          <w:rFonts w:ascii="Times New Roman" w:hAnsi="Times New Roman"/>
          <w:sz w:val="24"/>
          <w:szCs w:val="24"/>
        </w:rPr>
        <w:t>ДОГОВОР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260B08">
        <w:rPr>
          <w:rFonts w:ascii="Times New Roman" w:hAnsi="Times New Roman"/>
          <w:sz w:val="24"/>
          <w:szCs w:val="24"/>
        </w:rPr>
        <w:t>О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260B08">
        <w:rPr>
          <w:rFonts w:ascii="Times New Roman" w:hAnsi="Times New Roman"/>
          <w:sz w:val="24"/>
          <w:szCs w:val="24"/>
        </w:rPr>
        <w:t>ДРУЖБЕ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260B08">
        <w:rPr>
          <w:rFonts w:ascii="Times New Roman" w:hAnsi="Times New Roman"/>
          <w:sz w:val="24"/>
          <w:szCs w:val="24"/>
        </w:rPr>
        <w:t>И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260B08">
        <w:rPr>
          <w:rFonts w:ascii="Times New Roman" w:hAnsi="Times New Roman"/>
          <w:sz w:val="24"/>
          <w:szCs w:val="24"/>
        </w:rPr>
        <w:t>СОТРУДНИЧЕСТВЕ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260B08">
        <w:rPr>
          <w:rFonts w:ascii="Times New Roman" w:hAnsi="Times New Roman"/>
          <w:sz w:val="24"/>
          <w:szCs w:val="24"/>
        </w:rPr>
        <w:t>УКРАИНЫ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260B08">
        <w:rPr>
          <w:rFonts w:ascii="Times New Roman" w:hAnsi="Times New Roman"/>
          <w:sz w:val="24"/>
          <w:szCs w:val="24"/>
        </w:rPr>
        <w:t>С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260B08">
        <w:rPr>
          <w:rFonts w:ascii="Times New Roman" w:hAnsi="Times New Roman"/>
          <w:sz w:val="24"/>
          <w:szCs w:val="24"/>
        </w:rPr>
        <w:t>РФ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260B08">
        <w:rPr>
          <w:rFonts w:ascii="Times New Roman" w:hAnsi="Times New Roman"/>
          <w:sz w:val="24"/>
          <w:szCs w:val="24"/>
        </w:rPr>
        <w:t>ПРЕКРАЩАЕТ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260B08">
        <w:rPr>
          <w:rFonts w:ascii="Times New Roman" w:hAnsi="Times New Roman"/>
          <w:sz w:val="24"/>
          <w:szCs w:val="24"/>
        </w:rPr>
        <w:t>ДЕЙСТВИЕ</w:t>
      </w:r>
      <w:bookmarkEnd w:id="146"/>
    </w:p>
    <w:p w14:paraId="453A0C5A" w14:textId="42059755" w:rsidR="00260B08" w:rsidRPr="00260B08" w:rsidRDefault="00260B08" w:rsidP="0072106D">
      <w:pPr>
        <w:jc w:val="both"/>
      </w:pPr>
      <w:r w:rsidRPr="00260B08">
        <w:t>Договор</w:t>
      </w:r>
      <w:r w:rsidR="00D0615F">
        <w:t xml:space="preserve"> </w:t>
      </w:r>
      <w:r w:rsidRPr="00260B08">
        <w:t>о</w:t>
      </w:r>
      <w:r w:rsidR="00D0615F">
        <w:t xml:space="preserve"> </w:t>
      </w:r>
      <w:r w:rsidRPr="00260B08">
        <w:t>дружбе,</w:t>
      </w:r>
      <w:r w:rsidR="00D0615F">
        <w:t xml:space="preserve"> </w:t>
      </w:r>
      <w:r w:rsidRPr="00260B08">
        <w:t>сотрудничестве</w:t>
      </w:r>
      <w:r w:rsidR="00D0615F">
        <w:t xml:space="preserve"> </w:t>
      </w:r>
      <w:r w:rsidRPr="00260B08">
        <w:t>и</w:t>
      </w:r>
      <w:r w:rsidR="00D0615F">
        <w:t xml:space="preserve"> </w:t>
      </w:r>
      <w:r w:rsidRPr="00260B08">
        <w:t>партнерстве</w:t>
      </w:r>
      <w:r w:rsidR="00D0615F">
        <w:t xml:space="preserve"> </w:t>
      </w:r>
      <w:r w:rsidRPr="00260B08">
        <w:t>между</w:t>
      </w:r>
      <w:r w:rsidR="00D0615F">
        <w:t xml:space="preserve"> </w:t>
      </w:r>
      <w:r w:rsidRPr="00260B08">
        <w:t>Украиной</w:t>
      </w:r>
      <w:r w:rsidR="00D0615F">
        <w:t xml:space="preserve"> </w:t>
      </w:r>
      <w:r w:rsidRPr="00260B08">
        <w:t>и</w:t>
      </w:r>
      <w:r w:rsidR="00D0615F">
        <w:t xml:space="preserve"> </w:t>
      </w:r>
      <w:r w:rsidRPr="00260B08">
        <w:t>Российской</w:t>
      </w:r>
      <w:r w:rsidR="00D0615F">
        <w:t xml:space="preserve"> </w:t>
      </w:r>
      <w:r w:rsidRPr="00260B08">
        <w:t>Федерацией</w:t>
      </w:r>
      <w:r w:rsidR="00D0615F">
        <w:t xml:space="preserve"> </w:t>
      </w:r>
      <w:r w:rsidRPr="00260B08">
        <w:t>от</w:t>
      </w:r>
      <w:r w:rsidR="00D0615F">
        <w:t xml:space="preserve"> </w:t>
      </w:r>
      <w:r w:rsidRPr="00260B08">
        <w:t>1997</w:t>
      </w:r>
      <w:r w:rsidR="00D0615F">
        <w:t xml:space="preserve"> </w:t>
      </w:r>
      <w:r w:rsidRPr="00260B08">
        <w:t>года</w:t>
      </w:r>
      <w:r w:rsidR="00D0615F">
        <w:t xml:space="preserve"> </w:t>
      </w:r>
      <w:r w:rsidRPr="00260B08">
        <w:t>официально</w:t>
      </w:r>
      <w:r w:rsidR="00D0615F">
        <w:t xml:space="preserve"> </w:t>
      </w:r>
      <w:r w:rsidRPr="00260B08">
        <w:t>прекращает</w:t>
      </w:r>
      <w:r w:rsidR="00D0615F">
        <w:t xml:space="preserve"> </w:t>
      </w:r>
      <w:r w:rsidRPr="00260B08">
        <w:t>свое</w:t>
      </w:r>
      <w:r w:rsidR="00D0615F">
        <w:t xml:space="preserve"> </w:t>
      </w:r>
      <w:r w:rsidRPr="00260B08">
        <w:t>действие</w:t>
      </w:r>
      <w:r w:rsidR="00D0615F">
        <w:t xml:space="preserve"> </w:t>
      </w:r>
      <w:r w:rsidRPr="00260B08">
        <w:t>1</w:t>
      </w:r>
      <w:r w:rsidR="00D0615F">
        <w:t xml:space="preserve"> </w:t>
      </w:r>
      <w:r w:rsidRPr="00260B08">
        <w:t>апреля</w:t>
      </w:r>
      <w:r w:rsidR="00D0615F">
        <w:t xml:space="preserve"> </w:t>
      </w:r>
      <w:r w:rsidRPr="00260B08">
        <w:t>после</w:t>
      </w:r>
      <w:r w:rsidR="00D0615F">
        <w:t xml:space="preserve"> </w:t>
      </w:r>
      <w:r w:rsidRPr="00260B08">
        <w:t>того,</w:t>
      </w:r>
      <w:r w:rsidR="00D0615F">
        <w:t xml:space="preserve"> </w:t>
      </w:r>
      <w:r w:rsidRPr="00260B08">
        <w:t>как</w:t>
      </w:r>
      <w:r w:rsidR="00D0615F">
        <w:t xml:space="preserve"> </w:t>
      </w:r>
      <w:r w:rsidRPr="00260B08">
        <w:t>Киев</w:t>
      </w:r>
      <w:r w:rsidR="00D0615F">
        <w:t xml:space="preserve"> </w:t>
      </w:r>
      <w:r w:rsidRPr="00260B08">
        <w:t>в</w:t>
      </w:r>
      <w:r w:rsidR="00D0615F">
        <w:t xml:space="preserve"> </w:t>
      </w:r>
      <w:r w:rsidRPr="00260B08">
        <w:t>одностороннем</w:t>
      </w:r>
      <w:r w:rsidR="00D0615F">
        <w:t xml:space="preserve"> </w:t>
      </w:r>
      <w:r w:rsidRPr="00260B08">
        <w:t>порядке</w:t>
      </w:r>
      <w:r w:rsidR="00D0615F">
        <w:t xml:space="preserve"> </w:t>
      </w:r>
      <w:r w:rsidRPr="00260B08">
        <w:t>решил</w:t>
      </w:r>
      <w:r w:rsidR="00D0615F">
        <w:t xml:space="preserve"> </w:t>
      </w:r>
      <w:r w:rsidRPr="00260B08">
        <w:t>его</w:t>
      </w:r>
      <w:r w:rsidR="00D0615F">
        <w:t xml:space="preserve"> </w:t>
      </w:r>
      <w:r w:rsidRPr="00260B08">
        <w:t>не</w:t>
      </w:r>
      <w:r w:rsidR="00D0615F">
        <w:t xml:space="preserve"> </w:t>
      </w:r>
      <w:r w:rsidRPr="00260B08">
        <w:t>продлевать.</w:t>
      </w:r>
    </w:p>
    <w:p w14:paraId="5EF8A280" w14:textId="5833A85A" w:rsidR="00260B08" w:rsidRPr="00260B08" w:rsidRDefault="00260B08" w:rsidP="0072106D">
      <w:pPr>
        <w:jc w:val="both"/>
      </w:pPr>
      <w:r w:rsidRPr="00260B08">
        <w:t>Документ</w:t>
      </w:r>
      <w:r w:rsidR="00D0615F">
        <w:t xml:space="preserve"> </w:t>
      </w:r>
      <w:r w:rsidRPr="00260B08">
        <w:t>закреплял</w:t>
      </w:r>
      <w:r w:rsidR="00D0615F">
        <w:t xml:space="preserve"> </w:t>
      </w:r>
      <w:r w:rsidRPr="00260B08">
        <w:t>принцип</w:t>
      </w:r>
      <w:r w:rsidR="00D0615F">
        <w:t xml:space="preserve"> </w:t>
      </w:r>
      <w:r w:rsidRPr="00260B08">
        <w:t>стратегического</w:t>
      </w:r>
      <w:r w:rsidR="00D0615F">
        <w:t xml:space="preserve"> </w:t>
      </w:r>
      <w:r w:rsidRPr="00260B08">
        <w:t>партнерства,</w:t>
      </w:r>
      <w:r w:rsidR="00D0615F">
        <w:t xml:space="preserve"> </w:t>
      </w:r>
      <w:r w:rsidRPr="00260B08">
        <w:t>признания</w:t>
      </w:r>
      <w:r w:rsidR="00D0615F">
        <w:t xml:space="preserve"> </w:t>
      </w:r>
      <w:r w:rsidRPr="00260B08">
        <w:t>нерушимости</w:t>
      </w:r>
      <w:r w:rsidR="00D0615F">
        <w:t xml:space="preserve"> </w:t>
      </w:r>
      <w:r w:rsidRPr="00260B08">
        <w:t>существующих</w:t>
      </w:r>
      <w:r w:rsidR="00D0615F">
        <w:t xml:space="preserve"> </w:t>
      </w:r>
      <w:r w:rsidRPr="00260B08">
        <w:t>границ</w:t>
      </w:r>
      <w:r w:rsidR="00D0615F">
        <w:t xml:space="preserve"> </w:t>
      </w:r>
      <w:r w:rsidRPr="00260B08">
        <w:t>двух</w:t>
      </w:r>
      <w:r w:rsidR="00D0615F">
        <w:t xml:space="preserve"> </w:t>
      </w:r>
      <w:r w:rsidRPr="00260B08">
        <w:t>стран,</w:t>
      </w:r>
      <w:r w:rsidR="00D0615F">
        <w:t xml:space="preserve"> </w:t>
      </w:r>
      <w:r w:rsidRPr="00260B08">
        <w:t>уважения</w:t>
      </w:r>
      <w:r w:rsidR="00D0615F">
        <w:t xml:space="preserve"> </w:t>
      </w:r>
      <w:r w:rsidRPr="00260B08">
        <w:t>территориальной</w:t>
      </w:r>
      <w:r w:rsidR="00D0615F">
        <w:t xml:space="preserve"> </w:t>
      </w:r>
      <w:r w:rsidRPr="00260B08">
        <w:t>целостности</w:t>
      </w:r>
      <w:r w:rsidR="00D0615F">
        <w:t xml:space="preserve"> </w:t>
      </w:r>
      <w:r w:rsidRPr="00260B08">
        <w:t>и</w:t>
      </w:r>
      <w:r w:rsidR="00D0615F">
        <w:t xml:space="preserve"> </w:t>
      </w:r>
      <w:r w:rsidRPr="00260B08">
        <w:t>взаимного</w:t>
      </w:r>
      <w:r w:rsidR="00D0615F">
        <w:t xml:space="preserve"> </w:t>
      </w:r>
      <w:r w:rsidRPr="00260B08">
        <w:t>обязательства</w:t>
      </w:r>
      <w:r w:rsidR="00D0615F">
        <w:t xml:space="preserve"> </w:t>
      </w:r>
      <w:r w:rsidRPr="00260B08">
        <w:t>не</w:t>
      </w:r>
      <w:r w:rsidR="00D0615F">
        <w:t xml:space="preserve"> </w:t>
      </w:r>
      <w:r w:rsidRPr="00260B08">
        <w:t>использовать</w:t>
      </w:r>
      <w:r w:rsidR="00D0615F">
        <w:t xml:space="preserve"> </w:t>
      </w:r>
      <w:r w:rsidRPr="00260B08">
        <w:t>свою</w:t>
      </w:r>
      <w:r w:rsidR="00D0615F">
        <w:t xml:space="preserve"> </w:t>
      </w:r>
      <w:r w:rsidRPr="00260B08">
        <w:t>территорию</w:t>
      </w:r>
      <w:r w:rsidR="00D0615F">
        <w:t xml:space="preserve"> </w:t>
      </w:r>
      <w:r w:rsidRPr="00260B08">
        <w:t>в</w:t>
      </w:r>
      <w:r w:rsidR="00D0615F">
        <w:t xml:space="preserve"> </w:t>
      </w:r>
      <w:r w:rsidRPr="00260B08">
        <w:t>ущерб</w:t>
      </w:r>
      <w:r w:rsidR="00D0615F">
        <w:t xml:space="preserve"> </w:t>
      </w:r>
      <w:r w:rsidRPr="00260B08">
        <w:t>безопасности</w:t>
      </w:r>
      <w:r w:rsidR="00D0615F">
        <w:t xml:space="preserve"> </w:t>
      </w:r>
      <w:r w:rsidRPr="00260B08">
        <w:t>друг</w:t>
      </w:r>
      <w:r w:rsidR="00D0615F">
        <w:t xml:space="preserve"> </w:t>
      </w:r>
      <w:r w:rsidRPr="00260B08">
        <w:t>друга.</w:t>
      </w:r>
    </w:p>
    <w:p w14:paraId="037EDF1F" w14:textId="55FE8325" w:rsidR="00260B08" w:rsidRPr="00260B08" w:rsidRDefault="00260B08" w:rsidP="0072106D">
      <w:pPr>
        <w:jc w:val="both"/>
      </w:pPr>
      <w:r w:rsidRPr="00260B08">
        <w:t>Как</w:t>
      </w:r>
      <w:r w:rsidR="00D0615F">
        <w:t xml:space="preserve"> </w:t>
      </w:r>
      <w:r w:rsidRPr="00260B08">
        <w:t>отмечают</w:t>
      </w:r>
      <w:r w:rsidR="00D0615F">
        <w:t xml:space="preserve"> </w:t>
      </w:r>
      <w:r w:rsidRPr="00260B08">
        <w:t>эксперты,</w:t>
      </w:r>
      <w:r w:rsidR="00D0615F">
        <w:t xml:space="preserve"> </w:t>
      </w:r>
      <w:r w:rsidRPr="00260B08">
        <w:t>решение</w:t>
      </w:r>
      <w:r w:rsidR="00D0615F">
        <w:t xml:space="preserve"> </w:t>
      </w:r>
      <w:r w:rsidRPr="00260B08">
        <w:t>не</w:t>
      </w:r>
      <w:r w:rsidR="00D0615F">
        <w:t xml:space="preserve"> </w:t>
      </w:r>
      <w:r w:rsidRPr="00260B08">
        <w:t>продлевать</w:t>
      </w:r>
      <w:r w:rsidR="00D0615F">
        <w:t xml:space="preserve"> </w:t>
      </w:r>
      <w:r w:rsidRPr="00260B08">
        <w:t>этот</w:t>
      </w:r>
      <w:r w:rsidR="00D0615F">
        <w:t xml:space="preserve"> </w:t>
      </w:r>
      <w:r w:rsidRPr="00260B08">
        <w:t>договор</w:t>
      </w:r>
      <w:r w:rsidR="00D0615F">
        <w:t xml:space="preserve"> </w:t>
      </w:r>
      <w:r w:rsidRPr="00260B08">
        <w:t>фактически</w:t>
      </w:r>
      <w:r w:rsidR="00D0615F">
        <w:t xml:space="preserve"> </w:t>
      </w:r>
      <w:r w:rsidRPr="00260B08">
        <w:t>разрушило</w:t>
      </w:r>
      <w:r w:rsidR="00D0615F">
        <w:t xml:space="preserve"> </w:t>
      </w:r>
      <w:r w:rsidRPr="00260B08">
        <w:t>целую</w:t>
      </w:r>
      <w:r w:rsidR="00D0615F">
        <w:t xml:space="preserve"> </w:t>
      </w:r>
      <w:r w:rsidRPr="00260B08">
        <w:t>систему</w:t>
      </w:r>
      <w:r w:rsidR="00D0615F">
        <w:t xml:space="preserve"> </w:t>
      </w:r>
      <w:r w:rsidRPr="00260B08">
        <w:t>базировавшихся</w:t>
      </w:r>
      <w:r w:rsidR="00D0615F">
        <w:t xml:space="preserve"> </w:t>
      </w:r>
      <w:r w:rsidRPr="00260B08">
        <w:t>на</w:t>
      </w:r>
      <w:r w:rsidR="00D0615F">
        <w:t xml:space="preserve"> </w:t>
      </w:r>
      <w:r w:rsidRPr="00260B08">
        <w:t>нем</w:t>
      </w:r>
      <w:r w:rsidR="00D0615F">
        <w:t xml:space="preserve"> </w:t>
      </w:r>
      <w:r w:rsidRPr="00260B08">
        <w:t>двусторонних</w:t>
      </w:r>
      <w:r w:rsidR="00D0615F">
        <w:t xml:space="preserve"> </w:t>
      </w:r>
      <w:r w:rsidRPr="00260B08">
        <w:t>договоров</w:t>
      </w:r>
      <w:r w:rsidR="00D0615F">
        <w:t xml:space="preserve"> </w:t>
      </w:r>
      <w:r w:rsidRPr="00260B08">
        <w:t>и</w:t>
      </w:r>
      <w:r w:rsidR="00D0615F">
        <w:t xml:space="preserve"> </w:t>
      </w:r>
      <w:r w:rsidRPr="00260B08">
        <w:t>соглашений,</w:t>
      </w:r>
      <w:r w:rsidR="00D0615F">
        <w:t xml:space="preserve"> </w:t>
      </w:r>
      <w:r w:rsidRPr="00260B08">
        <w:t>в</w:t>
      </w:r>
      <w:r w:rsidR="00D0615F">
        <w:t xml:space="preserve"> </w:t>
      </w:r>
      <w:r w:rsidRPr="00260B08">
        <w:t>том</w:t>
      </w:r>
      <w:r w:rsidR="00D0615F">
        <w:t xml:space="preserve"> </w:t>
      </w:r>
      <w:r w:rsidRPr="00260B08">
        <w:t>числе</w:t>
      </w:r>
      <w:r w:rsidR="00D0615F">
        <w:t xml:space="preserve"> </w:t>
      </w:r>
      <w:r w:rsidRPr="00260B08">
        <w:t>и</w:t>
      </w:r>
      <w:r w:rsidR="00D0615F">
        <w:t xml:space="preserve"> </w:t>
      </w:r>
      <w:r w:rsidRPr="00260B08">
        <w:t>Договор</w:t>
      </w:r>
      <w:r w:rsidR="00D0615F">
        <w:t xml:space="preserve"> </w:t>
      </w:r>
      <w:r w:rsidRPr="00260B08">
        <w:t>о</w:t>
      </w:r>
      <w:r w:rsidR="00D0615F">
        <w:t xml:space="preserve"> </w:t>
      </w:r>
      <w:r w:rsidRPr="00260B08">
        <w:t>сотрудничестве</w:t>
      </w:r>
      <w:r w:rsidR="00D0615F">
        <w:t xml:space="preserve"> </w:t>
      </w:r>
      <w:r w:rsidRPr="00260B08">
        <w:t>в</w:t>
      </w:r>
      <w:r w:rsidR="00D0615F">
        <w:t xml:space="preserve"> </w:t>
      </w:r>
      <w:r w:rsidRPr="00260B08">
        <w:t>использовании</w:t>
      </w:r>
      <w:r w:rsidR="00D0615F">
        <w:t xml:space="preserve"> </w:t>
      </w:r>
      <w:r w:rsidRPr="00260B08">
        <w:t>Азовского</w:t>
      </w:r>
      <w:r w:rsidR="00D0615F">
        <w:t xml:space="preserve"> </w:t>
      </w:r>
      <w:r w:rsidRPr="00260B08">
        <w:t>моря</w:t>
      </w:r>
      <w:r w:rsidR="00D0615F">
        <w:t xml:space="preserve"> </w:t>
      </w:r>
      <w:r w:rsidRPr="00260B08">
        <w:t>и</w:t>
      </w:r>
      <w:r w:rsidR="00D0615F">
        <w:t xml:space="preserve"> </w:t>
      </w:r>
      <w:r w:rsidRPr="00260B08">
        <w:t>Керченского</w:t>
      </w:r>
      <w:r w:rsidR="00D0615F">
        <w:t xml:space="preserve"> </w:t>
      </w:r>
      <w:r w:rsidRPr="00260B08">
        <w:t>пролива</w:t>
      </w:r>
      <w:r w:rsidR="00D0615F">
        <w:t xml:space="preserve"> </w:t>
      </w:r>
      <w:r w:rsidRPr="00260B08">
        <w:t>от</w:t>
      </w:r>
      <w:r w:rsidR="00D0615F">
        <w:t xml:space="preserve"> </w:t>
      </w:r>
      <w:r w:rsidRPr="00260B08">
        <w:t>2003</w:t>
      </w:r>
      <w:r w:rsidR="00D0615F">
        <w:t xml:space="preserve"> </w:t>
      </w:r>
      <w:r w:rsidRPr="00260B08">
        <w:t>года.</w:t>
      </w:r>
    </w:p>
    <w:p w14:paraId="35425AD7" w14:textId="77777777" w:rsidR="00B60DCD" w:rsidRDefault="00C62430" w:rsidP="0072106D">
      <w:pPr>
        <w:jc w:val="both"/>
      </w:pPr>
      <w:hyperlink r:id="rId82" w:history="1">
        <w:r w:rsidR="00260B08" w:rsidRPr="00260B08">
          <w:rPr>
            <w:rStyle w:val="a9"/>
          </w:rPr>
          <w:t>https://tass.ru/mezhdunarodnaya-panorama/6280144</w:t>
        </w:r>
      </w:hyperlink>
    </w:p>
    <w:p w14:paraId="4DA3B4E2" w14:textId="423B78F0" w:rsidR="005676E7" w:rsidRPr="005676E7" w:rsidRDefault="005676E7" w:rsidP="0072106D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147" w:name="_Toc5008576"/>
      <w:r w:rsidRPr="005676E7">
        <w:rPr>
          <w:rFonts w:ascii="Times New Roman" w:hAnsi="Times New Roman"/>
          <w:sz w:val="24"/>
          <w:szCs w:val="24"/>
        </w:rPr>
        <w:lastRenderedPageBreak/>
        <w:t>ИНТЕРФАКС;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5676E7">
        <w:rPr>
          <w:rFonts w:ascii="Times New Roman" w:hAnsi="Times New Roman"/>
          <w:sz w:val="24"/>
          <w:szCs w:val="24"/>
        </w:rPr>
        <w:t>2019.03.29;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5676E7">
        <w:rPr>
          <w:rFonts w:ascii="Times New Roman" w:hAnsi="Times New Roman"/>
          <w:sz w:val="24"/>
          <w:szCs w:val="24"/>
        </w:rPr>
        <w:t>УКРАИНА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5676E7">
        <w:rPr>
          <w:rFonts w:ascii="Times New Roman" w:hAnsi="Times New Roman"/>
          <w:sz w:val="24"/>
          <w:szCs w:val="24"/>
        </w:rPr>
        <w:t>ПРИСОЕДИНИЛАСЬ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5676E7">
        <w:rPr>
          <w:rFonts w:ascii="Times New Roman" w:hAnsi="Times New Roman"/>
          <w:sz w:val="24"/>
          <w:szCs w:val="24"/>
        </w:rPr>
        <w:t>К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5676E7">
        <w:rPr>
          <w:rFonts w:ascii="Times New Roman" w:hAnsi="Times New Roman"/>
          <w:sz w:val="24"/>
          <w:szCs w:val="24"/>
        </w:rPr>
        <w:t>ЕВРОПЕЙСКОМУ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5676E7">
        <w:rPr>
          <w:rFonts w:ascii="Times New Roman" w:hAnsi="Times New Roman"/>
          <w:sz w:val="24"/>
          <w:szCs w:val="24"/>
        </w:rPr>
        <w:t>ТРАНСПОРТНОМУ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5676E7">
        <w:rPr>
          <w:rFonts w:ascii="Times New Roman" w:hAnsi="Times New Roman"/>
          <w:sz w:val="24"/>
          <w:szCs w:val="24"/>
        </w:rPr>
        <w:t>ПРОЕКТУ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5676E7">
        <w:rPr>
          <w:rFonts w:ascii="Times New Roman" w:hAnsi="Times New Roman"/>
          <w:sz w:val="24"/>
          <w:szCs w:val="24"/>
        </w:rPr>
        <w:t>CEF</w:t>
      </w:r>
      <w:bookmarkEnd w:id="147"/>
    </w:p>
    <w:p w14:paraId="1C5F2695" w14:textId="706A3AD3" w:rsidR="00B60DCD" w:rsidRDefault="005676E7" w:rsidP="0072106D">
      <w:pPr>
        <w:jc w:val="both"/>
      </w:pPr>
      <w:r>
        <w:t>Украина</w:t>
      </w:r>
      <w:r w:rsidR="00D0615F">
        <w:t xml:space="preserve"> </w:t>
      </w:r>
      <w:r>
        <w:t>присоединилась</w:t>
      </w:r>
      <w:r w:rsidR="00D0615F">
        <w:t xml:space="preserve"> </w:t>
      </w:r>
      <w:r>
        <w:t>к</w:t>
      </w:r>
      <w:r w:rsidR="00D0615F">
        <w:t xml:space="preserve"> </w:t>
      </w:r>
      <w:r>
        <w:t>проектам</w:t>
      </w:r>
      <w:r w:rsidR="00D0615F">
        <w:t xml:space="preserve"> </w:t>
      </w:r>
      <w:r>
        <w:t>в</w:t>
      </w:r>
      <w:r w:rsidR="00D0615F">
        <w:t xml:space="preserve"> </w:t>
      </w:r>
      <w:r>
        <w:t>рамках</w:t>
      </w:r>
      <w:r w:rsidR="00D0615F">
        <w:t xml:space="preserve"> </w:t>
      </w:r>
      <w:r>
        <w:t>механизма</w:t>
      </w:r>
      <w:r w:rsidR="00D0615F">
        <w:t xml:space="preserve"> </w:t>
      </w:r>
      <w:r w:rsidR="0072106D">
        <w:t>«</w:t>
      </w:r>
      <w:r>
        <w:t>Соединение</w:t>
      </w:r>
      <w:r w:rsidR="00D0615F">
        <w:t xml:space="preserve"> </w:t>
      </w:r>
      <w:r>
        <w:t>Европы</w:t>
      </w:r>
      <w:r w:rsidR="0072106D">
        <w:t>»</w:t>
      </w:r>
      <w:r w:rsidR="00D0615F">
        <w:t xml:space="preserve"> </w:t>
      </w:r>
      <w:r>
        <w:t>(Connecting</w:t>
      </w:r>
      <w:r w:rsidR="00D0615F">
        <w:t xml:space="preserve"> </w:t>
      </w:r>
      <w:r>
        <w:t>Europe</w:t>
      </w:r>
      <w:r w:rsidR="00D0615F">
        <w:t xml:space="preserve"> </w:t>
      </w:r>
      <w:r>
        <w:t>Facility,</w:t>
      </w:r>
      <w:r w:rsidR="00D0615F">
        <w:t xml:space="preserve"> </w:t>
      </w:r>
      <w:r>
        <w:t>CEF),</w:t>
      </w:r>
      <w:r w:rsidR="00D0615F">
        <w:t xml:space="preserve"> </w:t>
      </w:r>
      <w:r>
        <w:t>сообщается</w:t>
      </w:r>
      <w:r w:rsidR="00D0615F">
        <w:t xml:space="preserve"> </w:t>
      </w:r>
      <w:r>
        <w:t>на</w:t>
      </w:r>
      <w:r w:rsidR="00D0615F">
        <w:t xml:space="preserve"> </w:t>
      </w:r>
      <w:r>
        <w:t>сайте</w:t>
      </w:r>
      <w:r w:rsidR="00D0615F">
        <w:t xml:space="preserve"> </w:t>
      </w:r>
      <w:r>
        <w:t>Администрации</w:t>
      </w:r>
      <w:r w:rsidR="00D0615F">
        <w:t xml:space="preserve"> </w:t>
      </w:r>
      <w:r>
        <w:t>морских</w:t>
      </w:r>
      <w:r w:rsidR="00D0615F">
        <w:t xml:space="preserve"> </w:t>
      </w:r>
      <w:r>
        <w:t>портов</w:t>
      </w:r>
      <w:r w:rsidR="00D0615F">
        <w:t xml:space="preserve"> </w:t>
      </w:r>
      <w:r>
        <w:t>Украины</w:t>
      </w:r>
      <w:r w:rsidR="00D0615F">
        <w:t xml:space="preserve"> </w:t>
      </w:r>
      <w:r>
        <w:t>(АМПУ)</w:t>
      </w:r>
      <w:r w:rsidR="00D0615F">
        <w:t xml:space="preserve"> </w:t>
      </w:r>
      <w:r>
        <w:t>со</w:t>
      </w:r>
      <w:r w:rsidR="00D0615F">
        <w:t xml:space="preserve"> </w:t>
      </w:r>
      <w:r>
        <w:t>ссылкой</w:t>
      </w:r>
      <w:r w:rsidR="00D0615F">
        <w:t xml:space="preserve"> </w:t>
      </w:r>
      <w:r>
        <w:t>на</w:t>
      </w:r>
      <w:r w:rsidR="00D0615F">
        <w:t xml:space="preserve"> </w:t>
      </w:r>
      <w:r>
        <w:t>главу</w:t>
      </w:r>
      <w:r w:rsidR="00D0615F">
        <w:t xml:space="preserve"> </w:t>
      </w:r>
      <w:r>
        <w:t>министерства</w:t>
      </w:r>
      <w:r w:rsidR="00D0615F">
        <w:t xml:space="preserve"> </w:t>
      </w:r>
      <w:r>
        <w:t>инфраструктуры</w:t>
      </w:r>
      <w:r w:rsidR="00D0615F">
        <w:t xml:space="preserve"> </w:t>
      </w:r>
      <w:r>
        <w:t>Владимира</w:t>
      </w:r>
      <w:r w:rsidR="00D0615F">
        <w:t xml:space="preserve"> </w:t>
      </w:r>
      <w:r>
        <w:t>Омеляна.</w:t>
      </w:r>
    </w:p>
    <w:p w14:paraId="0957EBDD" w14:textId="58B5B7B7" w:rsidR="00B60DCD" w:rsidRDefault="0072106D" w:rsidP="0072106D">
      <w:pPr>
        <w:jc w:val="both"/>
      </w:pPr>
      <w:r>
        <w:t>«</w:t>
      </w:r>
      <w:r w:rsidR="005676E7">
        <w:t>С</w:t>
      </w:r>
      <w:r w:rsidR="00D0615F">
        <w:t xml:space="preserve"> </w:t>
      </w:r>
      <w:r w:rsidR="005676E7">
        <w:t>сегодняшнего</w:t>
      </w:r>
      <w:r w:rsidR="00D0615F">
        <w:t xml:space="preserve"> </w:t>
      </w:r>
      <w:r w:rsidR="005676E7">
        <w:t>дня</w:t>
      </w:r>
      <w:r w:rsidR="00D0615F">
        <w:t xml:space="preserve"> </w:t>
      </w:r>
      <w:r w:rsidR="005676E7">
        <w:t>Украина</w:t>
      </w:r>
      <w:r w:rsidR="00D0615F">
        <w:t xml:space="preserve"> </w:t>
      </w:r>
      <w:r w:rsidR="005676E7">
        <w:t>может</w:t>
      </w:r>
      <w:r w:rsidR="00D0615F">
        <w:t xml:space="preserve"> </w:t>
      </w:r>
      <w:r w:rsidR="005676E7">
        <w:t>участвовать</w:t>
      </w:r>
      <w:r w:rsidR="00D0615F">
        <w:t xml:space="preserve"> </w:t>
      </w:r>
      <w:r w:rsidR="005676E7">
        <w:t>в</w:t>
      </w:r>
      <w:r w:rsidR="00D0615F">
        <w:t xml:space="preserve"> </w:t>
      </w:r>
      <w:r w:rsidR="005676E7">
        <w:t>совместных</w:t>
      </w:r>
      <w:r w:rsidR="00D0615F">
        <w:t xml:space="preserve"> </w:t>
      </w:r>
      <w:r w:rsidR="005676E7">
        <w:t>с</w:t>
      </w:r>
      <w:r w:rsidR="00D0615F">
        <w:t xml:space="preserve"> </w:t>
      </w:r>
      <w:r w:rsidR="005676E7">
        <w:t>государствами-членами</w:t>
      </w:r>
      <w:r w:rsidR="00D0615F">
        <w:t xml:space="preserve"> </w:t>
      </w:r>
      <w:r w:rsidR="005676E7">
        <w:t>ЕС</w:t>
      </w:r>
      <w:r w:rsidR="00D0615F">
        <w:t xml:space="preserve"> </w:t>
      </w:r>
      <w:r w:rsidR="005676E7">
        <w:t>проектах,</w:t>
      </w:r>
      <w:r w:rsidR="00D0615F">
        <w:t xml:space="preserve"> </w:t>
      </w:r>
      <w:r w:rsidR="005676E7">
        <w:t>касающихся</w:t>
      </w:r>
      <w:r w:rsidR="00D0615F">
        <w:t xml:space="preserve"> </w:t>
      </w:r>
      <w:r w:rsidR="005676E7">
        <w:t>трансграничной</w:t>
      </w:r>
      <w:r w:rsidR="00D0615F">
        <w:t xml:space="preserve"> </w:t>
      </w:r>
      <w:r w:rsidR="005676E7">
        <w:t>инфраструктуры.</w:t>
      </w:r>
      <w:r w:rsidR="00D0615F">
        <w:t xml:space="preserve"> </w:t>
      </w:r>
      <w:r w:rsidR="005676E7">
        <w:t>Например,</w:t>
      </w:r>
      <w:r w:rsidR="00D0615F">
        <w:t xml:space="preserve"> </w:t>
      </w:r>
      <w:r w:rsidR="005676E7">
        <w:t>сооружая</w:t>
      </w:r>
      <w:r w:rsidR="00D0615F">
        <w:t xml:space="preserve"> </w:t>
      </w:r>
      <w:r w:rsidR="005676E7">
        <w:t>или</w:t>
      </w:r>
      <w:r w:rsidR="00D0615F">
        <w:t xml:space="preserve"> </w:t>
      </w:r>
      <w:r w:rsidR="005676E7">
        <w:t>усовершенствуя</w:t>
      </w:r>
      <w:r w:rsidR="00D0615F">
        <w:t xml:space="preserve"> </w:t>
      </w:r>
      <w:r w:rsidR="005676E7">
        <w:t>железнодорожные</w:t>
      </w:r>
      <w:r w:rsidR="00D0615F">
        <w:t xml:space="preserve"> </w:t>
      </w:r>
      <w:r w:rsidR="005676E7">
        <w:t>маршруты,</w:t>
      </w:r>
      <w:r w:rsidR="00D0615F">
        <w:t xml:space="preserve"> </w:t>
      </w:r>
      <w:r w:rsidR="005676E7">
        <w:t>пролегающие</w:t>
      </w:r>
      <w:r w:rsidR="00D0615F">
        <w:t xml:space="preserve"> </w:t>
      </w:r>
      <w:r w:rsidR="005676E7">
        <w:t>по</w:t>
      </w:r>
      <w:r w:rsidR="00D0615F">
        <w:t xml:space="preserve"> </w:t>
      </w:r>
      <w:r w:rsidR="005676E7">
        <w:t>территории</w:t>
      </w:r>
      <w:r w:rsidR="00D0615F">
        <w:t xml:space="preserve"> </w:t>
      </w:r>
      <w:r w:rsidR="005676E7">
        <w:t>Украины,</w:t>
      </w:r>
      <w:r w:rsidR="00D0615F">
        <w:t xml:space="preserve"> </w:t>
      </w:r>
      <w:r w:rsidR="005676E7">
        <w:t>соединяя</w:t>
      </w:r>
      <w:r w:rsidR="00D0615F">
        <w:t xml:space="preserve"> </w:t>
      </w:r>
      <w:r w:rsidR="005676E7">
        <w:t>страну</w:t>
      </w:r>
      <w:r w:rsidR="00D0615F">
        <w:t xml:space="preserve"> </w:t>
      </w:r>
      <w:r w:rsidR="005676E7">
        <w:t>с</w:t>
      </w:r>
      <w:r w:rsidR="00D0615F">
        <w:t xml:space="preserve"> </w:t>
      </w:r>
      <w:r w:rsidR="005676E7">
        <w:t>европейской</w:t>
      </w:r>
      <w:r w:rsidR="00D0615F">
        <w:t xml:space="preserve"> </w:t>
      </w:r>
      <w:r w:rsidR="005676E7">
        <w:t>железнодорожной</w:t>
      </w:r>
      <w:r w:rsidR="00D0615F">
        <w:t xml:space="preserve"> </w:t>
      </w:r>
      <w:r w:rsidR="005676E7">
        <w:t>сетью</w:t>
      </w:r>
      <w:r w:rsidR="00D0615F">
        <w:t xml:space="preserve"> </w:t>
      </w:r>
      <w:r w:rsidR="005676E7">
        <w:t>через</w:t>
      </w:r>
      <w:r w:rsidR="00D0615F">
        <w:t xml:space="preserve"> </w:t>
      </w:r>
      <w:r w:rsidR="005676E7">
        <w:t>соседние</w:t>
      </w:r>
      <w:r w:rsidR="00D0615F">
        <w:t xml:space="preserve"> </w:t>
      </w:r>
      <w:r w:rsidR="005676E7">
        <w:t>Польшу,</w:t>
      </w:r>
      <w:r w:rsidR="00D0615F">
        <w:t xml:space="preserve"> </w:t>
      </w:r>
      <w:r w:rsidR="005676E7">
        <w:t>Румынию,</w:t>
      </w:r>
      <w:r w:rsidR="00D0615F">
        <w:t xml:space="preserve"> </w:t>
      </w:r>
      <w:r w:rsidR="005676E7">
        <w:t>Словакию</w:t>
      </w:r>
      <w:r w:rsidR="00D0615F">
        <w:t xml:space="preserve"> </w:t>
      </w:r>
      <w:r w:rsidR="005676E7">
        <w:t>или</w:t>
      </w:r>
      <w:r w:rsidR="00D0615F">
        <w:t xml:space="preserve"> </w:t>
      </w:r>
      <w:r w:rsidR="005676E7">
        <w:t>Венгрию.</w:t>
      </w:r>
      <w:r w:rsidR="00D0615F">
        <w:t xml:space="preserve"> </w:t>
      </w:r>
      <w:r w:rsidR="005676E7">
        <w:t>Возможно</w:t>
      </w:r>
      <w:r w:rsidR="00D0615F">
        <w:t xml:space="preserve"> </w:t>
      </w:r>
      <w:r w:rsidR="005676E7">
        <w:t>также</w:t>
      </w:r>
      <w:r w:rsidR="00D0615F">
        <w:t xml:space="preserve"> </w:t>
      </w:r>
      <w:r w:rsidR="005676E7">
        <w:t>создание</w:t>
      </w:r>
      <w:r w:rsidR="00D0615F">
        <w:t xml:space="preserve"> </w:t>
      </w:r>
      <w:r w:rsidR="005676E7">
        <w:t>совместных</w:t>
      </w:r>
      <w:r w:rsidR="00D0615F">
        <w:t xml:space="preserve"> </w:t>
      </w:r>
      <w:r w:rsidR="005676E7">
        <w:t>проектов</w:t>
      </w:r>
      <w:r w:rsidR="00D0615F">
        <w:t xml:space="preserve"> </w:t>
      </w:r>
      <w:r w:rsidR="005676E7">
        <w:t>совершенствования</w:t>
      </w:r>
      <w:r w:rsidR="00D0615F">
        <w:t xml:space="preserve"> </w:t>
      </w:r>
      <w:r w:rsidR="005676E7">
        <w:t>портовой</w:t>
      </w:r>
      <w:r w:rsidR="00D0615F">
        <w:t xml:space="preserve"> </w:t>
      </w:r>
      <w:r w:rsidR="005676E7">
        <w:t>инфраструктуры,</w:t>
      </w:r>
      <w:r w:rsidR="00D0615F">
        <w:t xml:space="preserve"> </w:t>
      </w:r>
      <w:r w:rsidR="005676E7">
        <w:t>в</w:t>
      </w:r>
      <w:r w:rsidR="00D0615F">
        <w:t xml:space="preserve"> </w:t>
      </w:r>
      <w:r w:rsidR="005676E7">
        <w:t>том</w:t>
      </w:r>
      <w:r w:rsidR="00D0615F">
        <w:t xml:space="preserve"> </w:t>
      </w:r>
      <w:r w:rsidR="005676E7">
        <w:t>числе</w:t>
      </w:r>
      <w:r w:rsidR="00D0615F">
        <w:t xml:space="preserve"> </w:t>
      </w:r>
      <w:r w:rsidR="005676E7">
        <w:t>в</w:t>
      </w:r>
      <w:r w:rsidR="00D0615F">
        <w:t xml:space="preserve"> </w:t>
      </w:r>
      <w:r w:rsidR="005676E7">
        <w:t>регионах</w:t>
      </w:r>
      <w:r w:rsidR="00D0615F">
        <w:t xml:space="preserve"> </w:t>
      </w:r>
      <w:r w:rsidR="005676E7">
        <w:t>Приазовья</w:t>
      </w:r>
      <w:r>
        <w:t>»</w:t>
      </w:r>
      <w:r w:rsidR="005676E7">
        <w:t>,</w:t>
      </w:r>
      <w:r w:rsidR="00D0615F">
        <w:t xml:space="preserve"> </w:t>
      </w:r>
      <w:r>
        <w:t>–</w:t>
      </w:r>
      <w:r w:rsidR="00D0615F">
        <w:t xml:space="preserve"> </w:t>
      </w:r>
      <w:r w:rsidR="005676E7">
        <w:t>приводятся</w:t>
      </w:r>
      <w:r w:rsidR="00D0615F">
        <w:t xml:space="preserve"> </w:t>
      </w:r>
      <w:r w:rsidR="005676E7">
        <w:t>в</w:t>
      </w:r>
      <w:r w:rsidR="00D0615F">
        <w:t xml:space="preserve"> </w:t>
      </w:r>
      <w:r w:rsidR="005676E7">
        <w:t>сообщении</w:t>
      </w:r>
      <w:r w:rsidR="00D0615F">
        <w:t xml:space="preserve"> </w:t>
      </w:r>
      <w:r w:rsidR="005676E7">
        <w:t>слова</w:t>
      </w:r>
      <w:r w:rsidR="00D0615F">
        <w:t xml:space="preserve"> </w:t>
      </w:r>
      <w:r w:rsidR="005676E7">
        <w:t>В.Омеляна.</w:t>
      </w:r>
    </w:p>
    <w:p w14:paraId="0D002693" w14:textId="33DAF7B3" w:rsidR="00B60DCD" w:rsidRDefault="005676E7" w:rsidP="0072106D">
      <w:pPr>
        <w:jc w:val="both"/>
      </w:pPr>
      <w:r>
        <w:t>Как</w:t>
      </w:r>
      <w:r w:rsidR="00D0615F">
        <w:t xml:space="preserve"> </w:t>
      </w:r>
      <w:r>
        <w:t>отмечает</w:t>
      </w:r>
      <w:r w:rsidR="00D0615F">
        <w:t xml:space="preserve"> </w:t>
      </w:r>
      <w:r>
        <w:t>АМПУ,</w:t>
      </w:r>
      <w:r w:rsidR="00D0615F">
        <w:t xml:space="preserve"> </w:t>
      </w:r>
      <w:r>
        <w:t>бюджет</w:t>
      </w:r>
      <w:r w:rsidR="00D0615F">
        <w:t xml:space="preserve"> </w:t>
      </w:r>
      <w:r>
        <w:t>CEF</w:t>
      </w:r>
      <w:r w:rsidR="00D0615F">
        <w:t xml:space="preserve"> </w:t>
      </w:r>
      <w:r>
        <w:t>в</w:t>
      </w:r>
      <w:r w:rsidR="00D0615F">
        <w:t xml:space="preserve"> </w:t>
      </w:r>
      <w:r>
        <w:t>транспортной</w:t>
      </w:r>
      <w:r w:rsidR="00D0615F">
        <w:t xml:space="preserve"> </w:t>
      </w:r>
      <w:r>
        <w:t>сфере</w:t>
      </w:r>
      <w:r w:rsidR="00D0615F">
        <w:t xml:space="preserve"> </w:t>
      </w:r>
      <w:r>
        <w:t>составляет</w:t>
      </w:r>
      <w:r w:rsidR="00D0615F">
        <w:t xml:space="preserve"> </w:t>
      </w:r>
      <w:r>
        <w:t>около</w:t>
      </w:r>
      <w:r w:rsidR="00D0615F">
        <w:t xml:space="preserve"> </w:t>
      </w:r>
      <w:r>
        <w:t>23,5</w:t>
      </w:r>
      <w:r w:rsidR="00D0615F">
        <w:t xml:space="preserve"> </w:t>
      </w:r>
      <w:r>
        <w:t>млрд</w:t>
      </w:r>
      <w:r w:rsidR="00D0615F">
        <w:t xml:space="preserve"> </w:t>
      </w:r>
      <w:r>
        <w:t>евро,</w:t>
      </w:r>
      <w:r w:rsidR="00D0615F">
        <w:t xml:space="preserve"> </w:t>
      </w:r>
      <w:r>
        <w:t>в</w:t>
      </w:r>
      <w:r w:rsidR="00D0615F">
        <w:t xml:space="preserve"> </w:t>
      </w:r>
      <w:r>
        <w:t>то</w:t>
      </w:r>
      <w:r w:rsidR="00D0615F">
        <w:t xml:space="preserve"> </w:t>
      </w:r>
      <w:r>
        <w:t>же</w:t>
      </w:r>
      <w:r w:rsidR="00D0615F">
        <w:t xml:space="preserve"> </w:t>
      </w:r>
      <w:r>
        <w:t>время</w:t>
      </w:r>
      <w:r w:rsidR="00D0615F">
        <w:t xml:space="preserve"> </w:t>
      </w:r>
      <w:r>
        <w:t>в</w:t>
      </w:r>
      <w:r w:rsidR="00D0615F">
        <w:t xml:space="preserve"> </w:t>
      </w:r>
      <w:r>
        <w:t>2020</w:t>
      </w:r>
      <w:r w:rsidR="00D0615F">
        <w:t xml:space="preserve"> </w:t>
      </w:r>
      <w:r>
        <w:t>году</w:t>
      </w:r>
      <w:r w:rsidR="00D0615F">
        <w:t xml:space="preserve"> </w:t>
      </w:r>
      <w:r>
        <w:t>он</w:t>
      </w:r>
      <w:r w:rsidR="00D0615F">
        <w:t xml:space="preserve"> </w:t>
      </w:r>
      <w:r>
        <w:t>может</w:t>
      </w:r>
      <w:r w:rsidR="00D0615F">
        <w:t xml:space="preserve"> </w:t>
      </w:r>
      <w:r>
        <w:t>быть</w:t>
      </w:r>
      <w:r w:rsidR="00D0615F">
        <w:t xml:space="preserve"> </w:t>
      </w:r>
      <w:r>
        <w:t>увеличен.</w:t>
      </w:r>
    </w:p>
    <w:p w14:paraId="59D48C19" w14:textId="27953C30" w:rsidR="00B60DCD" w:rsidRDefault="005676E7" w:rsidP="0072106D">
      <w:pPr>
        <w:jc w:val="both"/>
      </w:pPr>
      <w:r>
        <w:t>Кроме</w:t>
      </w:r>
      <w:r w:rsidR="00D0615F">
        <w:t xml:space="preserve"> </w:t>
      </w:r>
      <w:r>
        <w:t>того,</w:t>
      </w:r>
      <w:r w:rsidR="00D0615F">
        <w:t xml:space="preserve"> </w:t>
      </w:r>
      <w:r>
        <w:t>В.Омелян</w:t>
      </w:r>
      <w:r w:rsidR="00D0615F">
        <w:t xml:space="preserve"> </w:t>
      </w:r>
      <w:r>
        <w:t>и</w:t>
      </w:r>
      <w:r w:rsidR="00D0615F">
        <w:t xml:space="preserve"> </w:t>
      </w:r>
      <w:r>
        <w:t>еврокомиссар</w:t>
      </w:r>
      <w:r w:rsidR="00D0615F">
        <w:t xml:space="preserve"> </w:t>
      </w:r>
      <w:r>
        <w:t>по</w:t>
      </w:r>
      <w:r w:rsidR="00D0615F">
        <w:t xml:space="preserve"> </w:t>
      </w:r>
      <w:r>
        <w:t>вопросам</w:t>
      </w:r>
      <w:r w:rsidR="00D0615F">
        <w:t xml:space="preserve"> </w:t>
      </w:r>
      <w:r>
        <w:t>транспорта</w:t>
      </w:r>
      <w:r w:rsidR="00D0615F">
        <w:t xml:space="preserve"> </w:t>
      </w:r>
      <w:r>
        <w:t>Виолетта</w:t>
      </w:r>
      <w:r w:rsidR="00D0615F">
        <w:t xml:space="preserve"> </w:t>
      </w:r>
      <w:r>
        <w:t>Бульц</w:t>
      </w:r>
      <w:r w:rsidR="00D0615F">
        <w:t xml:space="preserve"> </w:t>
      </w:r>
      <w:r>
        <w:t>обсудили</w:t>
      </w:r>
      <w:r w:rsidR="00D0615F">
        <w:t xml:space="preserve"> </w:t>
      </w:r>
      <w:r>
        <w:t>вопросы</w:t>
      </w:r>
      <w:r w:rsidR="00D0615F">
        <w:t xml:space="preserve"> </w:t>
      </w:r>
      <w:r>
        <w:t>сотрудничества</w:t>
      </w:r>
      <w:r w:rsidR="00D0615F">
        <w:t xml:space="preserve"> </w:t>
      </w:r>
      <w:r>
        <w:t>Украина-ЕС</w:t>
      </w:r>
      <w:r w:rsidR="00D0615F">
        <w:t xml:space="preserve"> </w:t>
      </w:r>
      <w:r>
        <w:t>в</w:t>
      </w:r>
      <w:r w:rsidR="00D0615F">
        <w:t xml:space="preserve"> </w:t>
      </w:r>
      <w:r>
        <w:t>сфере</w:t>
      </w:r>
      <w:r w:rsidR="00D0615F">
        <w:t xml:space="preserve"> </w:t>
      </w:r>
      <w:r>
        <w:t>транспорта</w:t>
      </w:r>
      <w:r w:rsidR="00D0615F">
        <w:t xml:space="preserve"> </w:t>
      </w:r>
      <w:r>
        <w:t>и</w:t>
      </w:r>
      <w:r w:rsidR="00D0615F">
        <w:t xml:space="preserve"> </w:t>
      </w:r>
      <w:r>
        <w:t>инфраструктуры,</w:t>
      </w:r>
      <w:r w:rsidR="00D0615F">
        <w:t xml:space="preserve"> </w:t>
      </w:r>
      <w:r>
        <w:t>в</w:t>
      </w:r>
      <w:r w:rsidR="00D0615F">
        <w:t xml:space="preserve"> </w:t>
      </w:r>
      <w:r>
        <w:t>частности,</w:t>
      </w:r>
      <w:r w:rsidR="00D0615F">
        <w:t xml:space="preserve"> </w:t>
      </w:r>
      <w:r>
        <w:t>присоединение</w:t>
      </w:r>
      <w:r w:rsidR="00D0615F">
        <w:t xml:space="preserve"> </w:t>
      </w:r>
      <w:r>
        <w:t>Украины</w:t>
      </w:r>
      <w:r w:rsidR="00D0615F">
        <w:t xml:space="preserve"> </w:t>
      </w:r>
      <w:r>
        <w:t>к</w:t>
      </w:r>
      <w:r w:rsidR="00D0615F">
        <w:t xml:space="preserve"> </w:t>
      </w:r>
      <w:r>
        <w:t>CEF,</w:t>
      </w:r>
      <w:r w:rsidR="00D0615F">
        <w:t xml:space="preserve"> </w:t>
      </w:r>
      <w:r>
        <w:t>помощь</w:t>
      </w:r>
      <w:r w:rsidR="00D0615F">
        <w:t xml:space="preserve"> </w:t>
      </w:r>
      <w:r>
        <w:t>ЕС</w:t>
      </w:r>
      <w:r w:rsidR="00D0615F">
        <w:t xml:space="preserve"> </w:t>
      </w:r>
      <w:r>
        <w:t>в</w:t>
      </w:r>
      <w:r w:rsidR="00D0615F">
        <w:t xml:space="preserve"> </w:t>
      </w:r>
      <w:r>
        <w:t>восстановлении</w:t>
      </w:r>
      <w:r w:rsidR="00D0615F">
        <w:t xml:space="preserve"> </w:t>
      </w:r>
      <w:r>
        <w:t>инфраструктуры</w:t>
      </w:r>
      <w:r w:rsidR="00D0615F">
        <w:t xml:space="preserve"> </w:t>
      </w:r>
      <w:r>
        <w:t>Приазовья,</w:t>
      </w:r>
      <w:r w:rsidR="00D0615F">
        <w:t xml:space="preserve"> </w:t>
      </w:r>
      <w:r>
        <w:t>развитие</w:t>
      </w:r>
      <w:r w:rsidR="00D0615F">
        <w:t xml:space="preserve"> </w:t>
      </w:r>
      <w:r>
        <w:t>транспортных</w:t>
      </w:r>
      <w:r w:rsidR="00D0615F">
        <w:t xml:space="preserve"> </w:t>
      </w:r>
      <w:r>
        <w:t>коридоров</w:t>
      </w:r>
      <w:r w:rsidR="00D0615F">
        <w:t xml:space="preserve"> </w:t>
      </w:r>
      <w:r>
        <w:t>Рейн</w:t>
      </w:r>
      <w:r w:rsidR="00D0615F">
        <w:t xml:space="preserve"> </w:t>
      </w:r>
      <w:r w:rsidR="0072106D">
        <w:t>–</w:t>
      </w:r>
      <w:r w:rsidR="00D0615F">
        <w:t xml:space="preserve"> </w:t>
      </w:r>
      <w:r>
        <w:t>Дунай</w:t>
      </w:r>
      <w:r w:rsidR="00D0615F">
        <w:t xml:space="preserve"> </w:t>
      </w:r>
      <w:r>
        <w:t>и</w:t>
      </w:r>
      <w:r w:rsidR="00D0615F">
        <w:t xml:space="preserve"> </w:t>
      </w:r>
      <w:r>
        <w:t>Восточно-средиземноморского,</w:t>
      </w:r>
      <w:r w:rsidR="00D0615F">
        <w:t xml:space="preserve"> </w:t>
      </w:r>
      <w:r>
        <w:t>относящихся</w:t>
      </w:r>
      <w:r w:rsidR="00D0615F">
        <w:t xml:space="preserve"> </w:t>
      </w:r>
      <w:r>
        <w:t>к</w:t>
      </w:r>
      <w:r w:rsidR="00D0615F">
        <w:t xml:space="preserve"> </w:t>
      </w:r>
      <w:r>
        <w:t>Европейской</w:t>
      </w:r>
      <w:r w:rsidR="00D0615F">
        <w:t xml:space="preserve"> </w:t>
      </w:r>
      <w:r>
        <w:t>базовой</w:t>
      </w:r>
      <w:r w:rsidR="00D0615F">
        <w:t xml:space="preserve"> </w:t>
      </w:r>
      <w:r>
        <w:t>транспортной</w:t>
      </w:r>
      <w:r w:rsidR="00D0615F">
        <w:t xml:space="preserve"> </w:t>
      </w:r>
      <w:r>
        <w:t>сети</w:t>
      </w:r>
      <w:r w:rsidR="00D0615F">
        <w:t xml:space="preserve"> </w:t>
      </w:r>
      <w:r>
        <w:t>TEN-T,</w:t>
      </w:r>
      <w:r w:rsidR="00D0615F">
        <w:t xml:space="preserve"> </w:t>
      </w:r>
      <w:r>
        <w:t>а</w:t>
      </w:r>
      <w:r w:rsidR="00D0615F">
        <w:t xml:space="preserve"> </w:t>
      </w:r>
      <w:r>
        <w:t>также</w:t>
      </w:r>
      <w:r w:rsidR="00D0615F">
        <w:t xml:space="preserve"> </w:t>
      </w:r>
      <w:r>
        <w:t>расширение</w:t>
      </w:r>
      <w:r w:rsidR="00D0615F">
        <w:t xml:space="preserve"> </w:t>
      </w:r>
      <w:r>
        <w:t>авиационного</w:t>
      </w:r>
      <w:r w:rsidR="00D0615F">
        <w:t xml:space="preserve"> </w:t>
      </w:r>
      <w:r>
        <w:t>и</w:t>
      </w:r>
      <w:r w:rsidR="00D0615F">
        <w:t xml:space="preserve"> </w:t>
      </w:r>
      <w:r>
        <w:t>железнодорожного</w:t>
      </w:r>
      <w:r w:rsidR="00D0615F">
        <w:t xml:space="preserve"> </w:t>
      </w:r>
      <w:r>
        <w:t>сообщения</w:t>
      </w:r>
      <w:r w:rsidR="00D0615F">
        <w:t xml:space="preserve"> </w:t>
      </w:r>
      <w:r>
        <w:t>с</w:t>
      </w:r>
      <w:r w:rsidR="00D0615F">
        <w:t xml:space="preserve"> </w:t>
      </w:r>
      <w:r>
        <w:t>ЕС.</w:t>
      </w:r>
    </w:p>
    <w:p w14:paraId="4A0F8BD9" w14:textId="1F8F8C87" w:rsidR="00B60DCD" w:rsidRDefault="005676E7" w:rsidP="0072106D">
      <w:pPr>
        <w:jc w:val="both"/>
      </w:pPr>
      <w:r>
        <w:t>Как</w:t>
      </w:r>
      <w:r w:rsidR="00D0615F">
        <w:t xml:space="preserve"> </w:t>
      </w:r>
      <w:r>
        <w:t>подчеркнул</w:t>
      </w:r>
      <w:r w:rsidR="00D0615F">
        <w:t xml:space="preserve"> </w:t>
      </w:r>
      <w:r>
        <w:t>В.Омелян,</w:t>
      </w:r>
      <w:r w:rsidR="00D0615F">
        <w:t xml:space="preserve"> </w:t>
      </w:r>
      <w:r>
        <w:t>важным</w:t>
      </w:r>
      <w:r w:rsidR="00D0615F">
        <w:t xml:space="preserve"> </w:t>
      </w:r>
      <w:r>
        <w:t>является</w:t>
      </w:r>
      <w:r w:rsidR="00D0615F">
        <w:t xml:space="preserve"> </w:t>
      </w:r>
      <w:r>
        <w:t>открытие</w:t>
      </w:r>
      <w:r w:rsidR="00D0615F">
        <w:t xml:space="preserve"> </w:t>
      </w:r>
      <w:r>
        <w:t>новых</w:t>
      </w:r>
      <w:r w:rsidR="00D0615F">
        <w:t xml:space="preserve"> </w:t>
      </w:r>
      <w:r>
        <w:t>инвестиционных</w:t>
      </w:r>
      <w:r w:rsidR="00D0615F">
        <w:t xml:space="preserve"> </w:t>
      </w:r>
      <w:r>
        <w:t>возможностей</w:t>
      </w:r>
      <w:r w:rsidR="00D0615F">
        <w:t xml:space="preserve"> </w:t>
      </w:r>
      <w:r>
        <w:t>по</w:t>
      </w:r>
      <w:r w:rsidR="00D0615F">
        <w:t xml:space="preserve"> </w:t>
      </w:r>
      <w:r>
        <w:t>запуску</w:t>
      </w:r>
      <w:r w:rsidR="00D0615F">
        <w:t xml:space="preserve"> </w:t>
      </w:r>
      <w:r>
        <w:t>инструмента</w:t>
      </w:r>
      <w:r w:rsidR="00D0615F">
        <w:t xml:space="preserve"> </w:t>
      </w:r>
      <w:r>
        <w:t>CEF</w:t>
      </w:r>
      <w:r w:rsidR="00D0615F">
        <w:t xml:space="preserve"> </w:t>
      </w:r>
      <w:r>
        <w:t>Transport</w:t>
      </w:r>
      <w:r w:rsidR="00D0615F">
        <w:t xml:space="preserve"> </w:t>
      </w:r>
      <w:r>
        <w:t>Blending</w:t>
      </w:r>
      <w:r w:rsidR="00D0615F">
        <w:t xml:space="preserve"> </w:t>
      </w:r>
      <w:r>
        <w:t>Facility</w:t>
      </w:r>
      <w:r w:rsidR="00D0615F">
        <w:t xml:space="preserve"> </w:t>
      </w:r>
      <w:r>
        <w:t>и</w:t>
      </w:r>
      <w:r w:rsidR="00D0615F">
        <w:t xml:space="preserve"> </w:t>
      </w:r>
      <w:r>
        <w:t>платформы</w:t>
      </w:r>
      <w:r w:rsidR="00D0615F">
        <w:t xml:space="preserve"> </w:t>
      </w:r>
      <w:r>
        <w:t>для</w:t>
      </w:r>
      <w:r w:rsidR="00D0615F">
        <w:t xml:space="preserve"> </w:t>
      </w:r>
      <w:r>
        <w:t>инвестиций</w:t>
      </w:r>
      <w:r w:rsidR="00D0615F">
        <w:t xml:space="preserve"> </w:t>
      </w:r>
      <w:r>
        <w:t>в</w:t>
      </w:r>
      <w:r w:rsidR="00D0615F">
        <w:t xml:space="preserve"> </w:t>
      </w:r>
      <w:r>
        <w:t>безопасный</w:t>
      </w:r>
      <w:r w:rsidR="00D0615F">
        <w:t xml:space="preserve"> </w:t>
      </w:r>
      <w:r>
        <w:t>транспорт.</w:t>
      </w:r>
    </w:p>
    <w:p w14:paraId="5174EBD5" w14:textId="1D0E5E7F" w:rsidR="00B60DCD" w:rsidRDefault="005676E7" w:rsidP="0072106D">
      <w:pPr>
        <w:jc w:val="both"/>
      </w:pPr>
      <w:r>
        <w:t>Со</w:t>
      </w:r>
      <w:r w:rsidR="00D0615F">
        <w:t xml:space="preserve"> </w:t>
      </w:r>
      <w:r>
        <w:t>своей</w:t>
      </w:r>
      <w:r w:rsidR="00D0615F">
        <w:t xml:space="preserve"> </w:t>
      </w:r>
      <w:r>
        <w:t>стороны</w:t>
      </w:r>
      <w:r w:rsidR="00D0615F">
        <w:t xml:space="preserve"> </w:t>
      </w:r>
      <w:r>
        <w:t>В.Бульц</w:t>
      </w:r>
      <w:r w:rsidR="00D0615F">
        <w:t xml:space="preserve"> </w:t>
      </w:r>
      <w:r>
        <w:t>и</w:t>
      </w:r>
      <w:r w:rsidR="00D0615F">
        <w:t xml:space="preserve"> </w:t>
      </w:r>
      <w:r>
        <w:t>руководство</w:t>
      </w:r>
      <w:r w:rsidR="00D0615F">
        <w:t xml:space="preserve"> </w:t>
      </w:r>
      <w:r>
        <w:t>Европейского</w:t>
      </w:r>
      <w:r w:rsidR="00D0615F">
        <w:t xml:space="preserve"> </w:t>
      </w:r>
      <w:r>
        <w:t>инвестиционного</w:t>
      </w:r>
      <w:r w:rsidR="00D0615F">
        <w:t xml:space="preserve"> </w:t>
      </w:r>
      <w:r>
        <w:t>банка</w:t>
      </w:r>
      <w:r w:rsidR="00D0615F">
        <w:t xml:space="preserve"> </w:t>
      </w:r>
      <w:r>
        <w:t>положительно</w:t>
      </w:r>
      <w:r w:rsidR="00D0615F">
        <w:t xml:space="preserve"> </w:t>
      </w:r>
      <w:r>
        <w:t>оценили</w:t>
      </w:r>
      <w:r w:rsidR="00D0615F">
        <w:t xml:space="preserve"> </w:t>
      </w:r>
      <w:r>
        <w:t>расширение</w:t>
      </w:r>
      <w:r w:rsidR="00D0615F">
        <w:t xml:space="preserve"> </w:t>
      </w:r>
      <w:r>
        <w:t>сотрудничества</w:t>
      </w:r>
      <w:r w:rsidR="00D0615F">
        <w:t xml:space="preserve"> </w:t>
      </w:r>
      <w:r>
        <w:t>между</w:t>
      </w:r>
      <w:r w:rsidR="00D0615F">
        <w:t xml:space="preserve"> </w:t>
      </w:r>
      <w:r>
        <w:t>Украиной</w:t>
      </w:r>
      <w:r w:rsidR="00D0615F">
        <w:t xml:space="preserve"> </w:t>
      </w:r>
      <w:r>
        <w:t>и</w:t>
      </w:r>
      <w:r w:rsidR="00D0615F">
        <w:t xml:space="preserve"> </w:t>
      </w:r>
      <w:r>
        <w:t>ЕС</w:t>
      </w:r>
      <w:r w:rsidR="00D0615F">
        <w:t xml:space="preserve"> </w:t>
      </w:r>
      <w:r>
        <w:t>и</w:t>
      </w:r>
      <w:r w:rsidR="00D0615F">
        <w:t xml:space="preserve"> </w:t>
      </w:r>
      <w:r>
        <w:t>пригласили</w:t>
      </w:r>
      <w:r w:rsidR="00D0615F">
        <w:t xml:space="preserve"> </w:t>
      </w:r>
      <w:r>
        <w:t>Украину</w:t>
      </w:r>
      <w:r w:rsidR="00D0615F">
        <w:t xml:space="preserve"> </w:t>
      </w:r>
      <w:r>
        <w:t>участвовать</w:t>
      </w:r>
      <w:r w:rsidR="00D0615F">
        <w:t xml:space="preserve"> </w:t>
      </w:r>
      <w:r>
        <w:t>в</w:t>
      </w:r>
      <w:r w:rsidR="00D0615F">
        <w:t xml:space="preserve"> </w:t>
      </w:r>
      <w:r>
        <w:t>проектах</w:t>
      </w:r>
      <w:r w:rsidR="00D0615F">
        <w:t xml:space="preserve"> </w:t>
      </w:r>
      <w:r>
        <w:t>в</w:t>
      </w:r>
      <w:r w:rsidR="00D0615F">
        <w:t xml:space="preserve"> </w:t>
      </w:r>
      <w:r>
        <w:t>рамках</w:t>
      </w:r>
      <w:r w:rsidR="00D0615F">
        <w:t xml:space="preserve"> </w:t>
      </w:r>
      <w:r>
        <w:t>механизма</w:t>
      </w:r>
      <w:r w:rsidR="00D0615F">
        <w:t xml:space="preserve"> </w:t>
      </w:r>
      <w:r>
        <w:t>CEF.</w:t>
      </w:r>
    </w:p>
    <w:p w14:paraId="0D8828B8" w14:textId="56498EC0" w:rsidR="00B60DCD" w:rsidRDefault="005676E7" w:rsidP="0072106D">
      <w:pPr>
        <w:jc w:val="both"/>
      </w:pPr>
      <w:r>
        <w:t>В</w:t>
      </w:r>
      <w:r w:rsidR="00D0615F">
        <w:t xml:space="preserve"> </w:t>
      </w:r>
      <w:r>
        <w:t>то</w:t>
      </w:r>
      <w:r w:rsidR="00D0615F">
        <w:t xml:space="preserve"> </w:t>
      </w:r>
      <w:r>
        <w:t>же</w:t>
      </w:r>
      <w:r w:rsidR="00D0615F">
        <w:t xml:space="preserve"> </w:t>
      </w:r>
      <w:r>
        <w:t>время</w:t>
      </w:r>
      <w:r w:rsidR="00D0615F">
        <w:t xml:space="preserve"> </w:t>
      </w:r>
      <w:r>
        <w:t>европейский</w:t>
      </w:r>
      <w:r w:rsidR="00D0615F">
        <w:t xml:space="preserve"> </w:t>
      </w:r>
      <w:r>
        <w:t>комиссар</w:t>
      </w:r>
      <w:r w:rsidR="00D0615F">
        <w:t xml:space="preserve"> </w:t>
      </w:r>
      <w:r>
        <w:t>по</w:t>
      </w:r>
      <w:r w:rsidR="00D0615F">
        <w:t xml:space="preserve"> </w:t>
      </w:r>
      <w:r>
        <w:t>вопросам</w:t>
      </w:r>
      <w:r w:rsidR="00D0615F">
        <w:t xml:space="preserve"> </w:t>
      </w:r>
      <w:r>
        <w:t>транспорта</w:t>
      </w:r>
      <w:r w:rsidR="00D0615F">
        <w:t xml:space="preserve"> </w:t>
      </w:r>
      <w:r>
        <w:t>отметила</w:t>
      </w:r>
      <w:r w:rsidR="00D0615F">
        <w:t xml:space="preserve"> </w:t>
      </w:r>
      <w:r>
        <w:t>необходимость</w:t>
      </w:r>
      <w:r w:rsidR="00D0615F">
        <w:t xml:space="preserve"> </w:t>
      </w:r>
      <w:r>
        <w:t>для</w:t>
      </w:r>
      <w:r w:rsidR="00D0615F">
        <w:t xml:space="preserve"> </w:t>
      </w:r>
      <w:r>
        <w:t>Украины</w:t>
      </w:r>
      <w:r w:rsidR="00D0615F">
        <w:t xml:space="preserve"> </w:t>
      </w:r>
      <w:r>
        <w:t>усиление</w:t>
      </w:r>
      <w:r w:rsidR="00D0615F">
        <w:t xml:space="preserve"> </w:t>
      </w:r>
      <w:r>
        <w:t>работы</w:t>
      </w:r>
      <w:r w:rsidR="00D0615F">
        <w:t xml:space="preserve"> </w:t>
      </w:r>
      <w:r>
        <w:t>по</w:t>
      </w:r>
      <w:r w:rsidR="00D0615F">
        <w:t xml:space="preserve"> </w:t>
      </w:r>
      <w:r>
        <w:t>принятию</w:t>
      </w:r>
      <w:r w:rsidR="00D0615F">
        <w:t xml:space="preserve"> </w:t>
      </w:r>
      <w:r>
        <w:t>Верховной</w:t>
      </w:r>
      <w:r w:rsidR="00D0615F">
        <w:t xml:space="preserve"> </w:t>
      </w:r>
      <w:r>
        <w:t>Радой</w:t>
      </w:r>
      <w:r w:rsidR="00D0615F">
        <w:t xml:space="preserve"> </w:t>
      </w:r>
      <w:r>
        <w:t>пакета</w:t>
      </w:r>
      <w:r w:rsidR="00D0615F">
        <w:t xml:space="preserve"> </w:t>
      </w:r>
      <w:r>
        <w:t>транспортных</w:t>
      </w:r>
      <w:r w:rsidR="00D0615F">
        <w:t xml:space="preserve"> </w:t>
      </w:r>
      <w:r>
        <w:t>евроинтеграционных</w:t>
      </w:r>
      <w:r w:rsidR="00D0615F">
        <w:t xml:space="preserve"> </w:t>
      </w:r>
      <w:r>
        <w:t>законов.</w:t>
      </w:r>
      <w:r w:rsidR="00D0615F">
        <w:t xml:space="preserve"> </w:t>
      </w:r>
      <w:r>
        <w:t>По</w:t>
      </w:r>
      <w:r w:rsidR="00D0615F">
        <w:t xml:space="preserve"> </w:t>
      </w:r>
      <w:r>
        <w:t>словам</w:t>
      </w:r>
      <w:r w:rsidR="00D0615F">
        <w:t xml:space="preserve"> </w:t>
      </w:r>
      <w:r>
        <w:t>В.Бульц,</w:t>
      </w:r>
      <w:r w:rsidR="00D0615F">
        <w:t xml:space="preserve"> </w:t>
      </w:r>
      <w:r>
        <w:t>она</w:t>
      </w:r>
      <w:r w:rsidR="00D0615F">
        <w:t xml:space="preserve"> </w:t>
      </w:r>
      <w:r>
        <w:t>посетит</w:t>
      </w:r>
      <w:r w:rsidR="00D0615F">
        <w:t xml:space="preserve"> </w:t>
      </w:r>
      <w:r>
        <w:t>Украину</w:t>
      </w:r>
      <w:r w:rsidR="00D0615F">
        <w:t xml:space="preserve"> </w:t>
      </w:r>
      <w:r>
        <w:t>летом</w:t>
      </w:r>
      <w:r w:rsidR="00D0615F">
        <w:t xml:space="preserve"> </w:t>
      </w:r>
      <w:r>
        <w:t>этого</w:t>
      </w:r>
      <w:r w:rsidR="00D0615F">
        <w:t xml:space="preserve"> </w:t>
      </w:r>
      <w:r>
        <w:t>года.</w:t>
      </w:r>
    </w:p>
    <w:p w14:paraId="3B8EC242" w14:textId="77375818" w:rsidR="00B60DCD" w:rsidRDefault="005676E7" w:rsidP="0072106D">
      <w:pPr>
        <w:jc w:val="both"/>
      </w:pPr>
      <w:r>
        <w:t>Как</w:t>
      </w:r>
      <w:r w:rsidR="00D0615F">
        <w:t xml:space="preserve"> </w:t>
      </w:r>
      <w:r>
        <w:t>сообщалось,</w:t>
      </w:r>
      <w:r w:rsidR="00D0615F">
        <w:t xml:space="preserve"> </w:t>
      </w:r>
      <w:r>
        <w:t>Европейская</w:t>
      </w:r>
      <w:r w:rsidR="00D0615F">
        <w:t xml:space="preserve"> </w:t>
      </w:r>
      <w:r>
        <w:t>комиссия</w:t>
      </w:r>
      <w:r w:rsidR="00D0615F">
        <w:t xml:space="preserve"> </w:t>
      </w:r>
      <w:r>
        <w:t>и</w:t>
      </w:r>
      <w:r w:rsidR="00D0615F">
        <w:t xml:space="preserve"> </w:t>
      </w:r>
      <w:r>
        <w:t>Всемирный</w:t>
      </w:r>
      <w:r w:rsidR="00D0615F">
        <w:t xml:space="preserve"> </w:t>
      </w:r>
      <w:r>
        <w:t>банк</w:t>
      </w:r>
      <w:r w:rsidR="00D0615F">
        <w:t xml:space="preserve"> </w:t>
      </w:r>
      <w:r>
        <w:t>разработали</w:t>
      </w:r>
      <w:r w:rsidR="00D0615F">
        <w:t xml:space="preserve"> </w:t>
      </w:r>
      <w:r>
        <w:t>ориентировочный</w:t>
      </w:r>
      <w:r w:rsidR="00D0615F">
        <w:t xml:space="preserve"> </w:t>
      </w:r>
      <w:r>
        <w:t>план</w:t>
      </w:r>
      <w:r w:rsidR="00D0615F">
        <w:t xml:space="preserve"> </w:t>
      </w:r>
      <w:r>
        <w:t>действий</w:t>
      </w:r>
      <w:r w:rsidR="00D0615F">
        <w:t xml:space="preserve"> </w:t>
      </w:r>
      <w:r>
        <w:t>по</w:t>
      </w:r>
      <w:r w:rsidR="00D0615F">
        <w:t xml:space="preserve"> </w:t>
      </w:r>
      <w:r>
        <w:t>инвестициям</w:t>
      </w:r>
      <w:r w:rsidR="00D0615F">
        <w:t xml:space="preserve"> </w:t>
      </w:r>
      <w:r>
        <w:t>в</w:t>
      </w:r>
      <w:r w:rsidR="00D0615F">
        <w:t xml:space="preserve"> </w:t>
      </w:r>
      <w:r>
        <w:t>Трансъевропейскую</w:t>
      </w:r>
      <w:r w:rsidR="00D0615F">
        <w:t xml:space="preserve"> </w:t>
      </w:r>
      <w:r>
        <w:t>транспортную</w:t>
      </w:r>
      <w:r w:rsidR="00D0615F">
        <w:t xml:space="preserve"> </w:t>
      </w:r>
      <w:r>
        <w:t>сеть</w:t>
      </w:r>
      <w:r w:rsidR="00D0615F">
        <w:t xml:space="preserve"> </w:t>
      </w:r>
      <w:r>
        <w:t>(TEN-T)</w:t>
      </w:r>
      <w:r w:rsidR="00D0615F">
        <w:t xml:space="preserve"> </w:t>
      </w:r>
      <w:r>
        <w:t>для</w:t>
      </w:r>
      <w:r w:rsidR="00D0615F">
        <w:t xml:space="preserve"> </w:t>
      </w:r>
      <w:r>
        <w:t>развития</w:t>
      </w:r>
      <w:r w:rsidR="00D0615F">
        <w:t xml:space="preserve"> </w:t>
      </w:r>
      <w:r>
        <w:t>транспортного</w:t>
      </w:r>
      <w:r w:rsidR="00D0615F">
        <w:t xml:space="preserve"> </w:t>
      </w:r>
      <w:r>
        <w:t>сообщения</w:t>
      </w:r>
      <w:r w:rsidR="00D0615F">
        <w:t xml:space="preserve"> </w:t>
      </w:r>
      <w:r>
        <w:t>и</w:t>
      </w:r>
      <w:r w:rsidR="00D0615F">
        <w:t xml:space="preserve"> </w:t>
      </w:r>
      <w:r>
        <w:t>обеспечения</w:t>
      </w:r>
      <w:r w:rsidR="00D0615F">
        <w:t xml:space="preserve"> </w:t>
      </w:r>
      <w:r>
        <w:t>экономического</w:t>
      </w:r>
      <w:r w:rsidR="00D0615F">
        <w:t xml:space="preserve"> </w:t>
      </w:r>
      <w:r>
        <w:t>роста</w:t>
      </w:r>
      <w:r w:rsidR="00D0615F">
        <w:t xml:space="preserve"> </w:t>
      </w:r>
      <w:r>
        <w:t>в</w:t>
      </w:r>
      <w:r w:rsidR="00D0615F">
        <w:t xml:space="preserve"> </w:t>
      </w:r>
      <w:r>
        <w:t>странах</w:t>
      </w:r>
      <w:r w:rsidR="00D0615F">
        <w:t xml:space="preserve"> </w:t>
      </w:r>
      <w:r w:rsidR="0072106D">
        <w:t>«</w:t>
      </w:r>
      <w:r>
        <w:t>Восточного</w:t>
      </w:r>
      <w:r w:rsidR="00D0615F">
        <w:t xml:space="preserve"> </w:t>
      </w:r>
      <w:r>
        <w:t>партнерства</w:t>
      </w:r>
      <w:r w:rsidR="0072106D">
        <w:t>»</w:t>
      </w:r>
      <w:r>
        <w:t>.</w:t>
      </w:r>
    </w:p>
    <w:p w14:paraId="6EBF2648" w14:textId="226C8D17" w:rsidR="005676E7" w:rsidRDefault="005676E7" w:rsidP="0072106D">
      <w:pPr>
        <w:jc w:val="both"/>
      </w:pPr>
      <w:r>
        <w:t>В</w:t>
      </w:r>
      <w:r w:rsidR="00D0615F">
        <w:t xml:space="preserve"> </w:t>
      </w:r>
      <w:r>
        <w:t>индикативный</w:t>
      </w:r>
      <w:r w:rsidR="00D0615F">
        <w:t xml:space="preserve"> </w:t>
      </w:r>
      <w:r>
        <w:t>план</w:t>
      </w:r>
      <w:r w:rsidR="00D0615F">
        <w:t xml:space="preserve"> </w:t>
      </w:r>
      <w:r>
        <w:t>строительства</w:t>
      </w:r>
      <w:r w:rsidR="00D0615F">
        <w:t xml:space="preserve"> </w:t>
      </w:r>
      <w:r>
        <w:t>TEN-T</w:t>
      </w:r>
      <w:r w:rsidR="00D0615F">
        <w:t xml:space="preserve"> </w:t>
      </w:r>
      <w:r>
        <w:t>включены</w:t>
      </w:r>
      <w:r w:rsidR="00D0615F">
        <w:t xml:space="preserve"> </w:t>
      </w:r>
      <w:r>
        <w:t>39</w:t>
      </w:r>
      <w:r w:rsidR="00D0615F">
        <w:t xml:space="preserve"> </w:t>
      </w:r>
      <w:r>
        <w:t>украинских</w:t>
      </w:r>
      <w:r w:rsidR="00D0615F">
        <w:t xml:space="preserve"> </w:t>
      </w:r>
      <w:r>
        <w:t>инфраструктурных</w:t>
      </w:r>
      <w:r w:rsidR="00D0615F">
        <w:t xml:space="preserve"> </w:t>
      </w:r>
      <w:r>
        <w:t>проектов,</w:t>
      </w:r>
      <w:r w:rsidR="00D0615F">
        <w:t xml:space="preserve"> </w:t>
      </w:r>
      <w:r>
        <w:t>предусмотренные</w:t>
      </w:r>
      <w:r w:rsidR="00D0615F">
        <w:t xml:space="preserve"> </w:t>
      </w:r>
      <w:r>
        <w:t>национальной</w:t>
      </w:r>
      <w:r w:rsidR="00D0615F">
        <w:t xml:space="preserve"> </w:t>
      </w:r>
      <w:r>
        <w:t>стратегией</w:t>
      </w:r>
      <w:r w:rsidR="00D0615F">
        <w:t xml:space="preserve"> </w:t>
      </w:r>
      <w:r>
        <w:t>Drive</w:t>
      </w:r>
      <w:r w:rsidR="00D0615F">
        <w:t xml:space="preserve"> </w:t>
      </w:r>
      <w:r>
        <w:t>Ukraine</w:t>
      </w:r>
      <w:r w:rsidR="00D0615F">
        <w:t xml:space="preserve"> </w:t>
      </w:r>
      <w:r>
        <w:t>2030.</w:t>
      </w:r>
    </w:p>
    <w:p w14:paraId="63BEE28E" w14:textId="1C01806A" w:rsidR="00C9528E" w:rsidRPr="00C9528E" w:rsidRDefault="00C9528E" w:rsidP="0072106D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148" w:name="_Toc5008577"/>
      <w:r w:rsidRPr="00C9528E">
        <w:rPr>
          <w:rFonts w:ascii="Times New Roman" w:hAnsi="Times New Roman"/>
          <w:sz w:val="24"/>
          <w:szCs w:val="24"/>
        </w:rPr>
        <w:t>ТАСС;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C9528E">
        <w:rPr>
          <w:rFonts w:ascii="Times New Roman" w:hAnsi="Times New Roman"/>
          <w:sz w:val="24"/>
          <w:szCs w:val="24"/>
        </w:rPr>
        <w:t>2019.03.31;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C9528E">
        <w:rPr>
          <w:rFonts w:ascii="Times New Roman" w:hAnsi="Times New Roman"/>
          <w:sz w:val="24"/>
          <w:szCs w:val="24"/>
        </w:rPr>
        <w:t>ОПОРНЫЙ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C9528E">
        <w:rPr>
          <w:rFonts w:ascii="Times New Roman" w:hAnsi="Times New Roman"/>
          <w:sz w:val="24"/>
          <w:szCs w:val="24"/>
        </w:rPr>
        <w:t>УНИВЕРСИТЕТ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C9528E">
        <w:rPr>
          <w:rFonts w:ascii="Times New Roman" w:hAnsi="Times New Roman"/>
          <w:sz w:val="24"/>
          <w:szCs w:val="24"/>
        </w:rPr>
        <w:t>КРАСНОЯРСКА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C9528E">
        <w:rPr>
          <w:rFonts w:ascii="Times New Roman" w:hAnsi="Times New Roman"/>
          <w:sz w:val="24"/>
          <w:szCs w:val="24"/>
        </w:rPr>
        <w:t>БУДЕТ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C9528E">
        <w:rPr>
          <w:rFonts w:ascii="Times New Roman" w:hAnsi="Times New Roman"/>
          <w:sz w:val="24"/>
          <w:szCs w:val="24"/>
        </w:rPr>
        <w:t>ГОТОВИТЬ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C9528E">
        <w:rPr>
          <w:rFonts w:ascii="Times New Roman" w:hAnsi="Times New Roman"/>
          <w:sz w:val="24"/>
          <w:szCs w:val="24"/>
        </w:rPr>
        <w:t>КАДРЫ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C9528E">
        <w:rPr>
          <w:rFonts w:ascii="Times New Roman" w:hAnsi="Times New Roman"/>
          <w:sz w:val="24"/>
          <w:szCs w:val="24"/>
        </w:rPr>
        <w:t>ДЛЯ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C9528E">
        <w:rPr>
          <w:rFonts w:ascii="Times New Roman" w:hAnsi="Times New Roman"/>
          <w:sz w:val="24"/>
          <w:szCs w:val="24"/>
        </w:rPr>
        <w:t>АВИАЦИОННОГО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C9528E">
        <w:rPr>
          <w:rFonts w:ascii="Times New Roman" w:hAnsi="Times New Roman"/>
          <w:sz w:val="24"/>
          <w:szCs w:val="24"/>
        </w:rPr>
        <w:t>ХАБА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="0072106D">
        <w:rPr>
          <w:rFonts w:ascii="Times New Roman" w:hAnsi="Times New Roman"/>
          <w:sz w:val="24"/>
          <w:szCs w:val="24"/>
        </w:rPr>
        <w:t>«</w:t>
      </w:r>
      <w:r w:rsidRPr="00B60DCD">
        <w:rPr>
          <w:rFonts w:ascii="Times New Roman" w:hAnsi="Times New Roman"/>
          <w:sz w:val="24"/>
          <w:szCs w:val="24"/>
        </w:rPr>
        <w:t>АЭРОФЛОТ</w:t>
      </w:r>
      <w:r w:rsidRPr="00C9528E">
        <w:rPr>
          <w:rFonts w:ascii="Times New Roman" w:hAnsi="Times New Roman"/>
          <w:sz w:val="24"/>
          <w:szCs w:val="24"/>
        </w:rPr>
        <w:t>А</w:t>
      </w:r>
      <w:r w:rsidR="0072106D">
        <w:rPr>
          <w:rFonts w:ascii="Times New Roman" w:hAnsi="Times New Roman"/>
          <w:sz w:val="24"/>
          <w:szCs w:val="24"/>
        </w:rPr>
        <w:t>»</w:t>
      </w:r>
      <w:bookmarkEnd w:id="148"/>
    </w:p>
    <w:p w14:paraId="2D064B3C" w14:textId="25E21D18" w:rsidR="00B60DCD" w:rsidRDefault="00C9528E" w:rsidP="0072106D">
      <w:pPr>
        <w:jc w:val="both"/>
      </w:pPr>
      <w:r>
        <w:t>Сибирский</w:t>
      </w:r>
      <w:r w:rsidR="00D0615F">
        <w:t xml:space="preserve"> </w:t>
      </w:r>
      <w:r>
        <w:t>государственный</w:t>
      </w:r>
      <w:r w:rsidR="00D0615F">
        <w:t xml:space="preserve"> </w:t>
      </w:r>
      <w:r>
        <w:t>университет</w:t>
      </w:r>
      <w:r w:rsidR="00D0615F">
        <w:t xml:space="preserve"> </w:t>
      </w:r>
      <w:r>
        <w:t>науки</w:t>
      </w:r>
      <w:r w:rsidR="00D0615F">
        <w:t xml:space="preserve"> </w:t>
      </w:r>
      <w:r>
        <w:t>и</w:t>
      </w:r>
      <w:r w:rsidR="00D0615F">
        <w:t xml:space="preserve"> </w:t>
      </w:r>
      <w:r>
        <w:t>технологий</w:t>
      </w:r>
      <w:r w:rsidR="00D0615F">
        <w:t xml:space="preserve"> </w:t>
      </w:r>
      <w:r>
        <w:t>имени</w:t>
      </w:r>
      <w:r w:rsidR="00D0615F">
        <w:t xml:space="preserve"> </w:t>
      </w:r>
      <w:r>
        <w:t>Решетнева,</w:t>
      </w:r>
      <w:r w:rsidR="00D0615F">
        <w:t xml:space="preserve"> </w:t>
      </w:r>
      <w:r>
        <w:t>имеющий</w:t>
      </w:r>
      <w:r w:rsidR="00D0615F">
        <w:t xml:space="preserve"> </w:t>
      </w:r>
      <w:r>
        <w:t>статус</w:t>
      </w:r>
      <w:r w:rsidR="00D0615F">
        <w:t xml:space="preserve"> </w:t>
      </w:r>
      <w:r>
        <w:t>опорного</w:t>
      </w:r>
      <w:r w:rsidR="00D0615F">
        <w:t xml:space="preserve"> </w:t>
      </w:r>
      <w:r>
        <w:t>вуза,</w:t>
      </w:r>
      <w:r w:rsidR="00D0615F">
        <w:t xml:space="preserve"> </w:t>
      </w:r>
      <w:r>
        <w:t>будет</w:t>
      </w:r>
      <w:r w:rsidR="00D0615F">
        <w:t xml:space="preserve"> </w:t>
      </w:r>
      <w:r>
        <w:t>готовить</w:t>
      </w:r>
      <w:r w:rsidR="00D0615F">
        <w:t xml:space="preserve"> </w:t>
      </w:r>
      <w:r>
        <w:t>кадры</w:t>
      </w:r>
      <w:r w:rsidR="00D0615F">
        <w:t xml:space="preserve"> </w:t>
      </w:r>
      <w:r>
        <w:t>для</w:t>
      </w:r>
      <w:r w:rsidR="00D0615F">
        <w:t xml:space="preserve"> </w:t>
      </w:r>
      <w:r>
        <w:t>технического</w:t>
      </w:r>
      <w:r w:rsidR="00D0615F">
        <w:t xml:space="preserve"> </w:t>
      </w:r>
      <w:r>
        <w:t>обслуживания</w:t>
      </w:r>
      <w:r w:rsidR="00D0615F">
        <w:t xml:space="preserve"> </w:t>
      </w:r>
      <w:r>
        <w:t>самолетов</w:t>
      </w:r>
      <w:r w:rsidR="00D0615F">
        <w:t xml:space="preserve"> </w:t>
      </w:r>
      <w:r>
        <w:t>в</w:t>
      </w:r>
      <w:r w:rsidR="00D0615F">
        <w:t xml:space="preserve"> </w:t>
      </w:r>
      <w:r>
        <w:t>создаваемом</w:t>
      </w:r>
      <w:r w:rsidR="00D0615F">
        <w:t xml:space="preserve"> </w:t>
      </w:r>
      <w:r w:rsidR="0072106D">
        <w:t>«</w:t>
      </w:r>
      <w:r w:rsidRPr="00B60DCD">
        <w:rPr>
          <w:b/>
        </w:rPr>
        <w:t>Аэрофлот</w:t>
      </w:r>
      <w:r>
        <w:t>ом</w:t>
      </w:r>
      <w:r w:rsidR="0072106D">
        <w:t>»</w:t>
      </w:r>
      <w:r w:rsidR="00D0615F">
        <w:t xml:space="preserve"> </w:t>
      </w:r>
      <w:r>
        <w:t>авиахабе</w:t>
      </w:r>
      <w:r w:rsidR="00D0615F">
        <w:t xml:space="preserve"> </w:t>
      </w:r>
      <w:r>
        <w:t>в</w:t>
      </w:r>
      <w:r w:rsidR="00D0615F">
        <w:t xml:space="preserve"> </w:t>
      </w:r>
      <w:r>
        <w:t>Красноярске.</w:t>
      </w:r>
      <w:r w:rsidR="00D0615F">
        <w:t xml:space="preserve"> </w:t>
      </w:r>
      <w:r>
        <w:t>Об</w:t>
      </w:r>
      <w:r w:rsidR="00D0615F">
        <w:t xml:space="preserve"> </w:t>
      </w:r>
      <w:r>
        <w:t>этом</w:t>
      </w:r>
      <w:r w:rsidR="00D0615F">
        <w:t xml:space="preserve"> </w:t>
      </w:r>
      <w:r>
        <w:t>в</w:t>
      </w:r>
      <w:r w:rsidR="00D0615F">
        <w:t xml:space="preserve"> </w:t>
      </w:r>
      <w:r>
        <w:t>субботу</w:t>
      </w:r>
      <w:r w:rsidR="00D0615F">
        <w:t xml:space="preserve"> </w:t>
      </w:r>
      <w:r>
        <w:t>на</w:t>
      </w:r>
      <w:r w:rsidR="00D0615F">
        <w:t xml:space="preserve"> </w:t>
      </w:r>
      <w:r>
        <w:t>Красноярском</w:t>
      </w:r>
      <w:r w:rsidR="00D0615F">
        <w:t xml:space="preserve"> </w:t>
      </w:r>
      <w:r>
        <w:t>экономическом</w:t>
      </w:r>
      <w:r w:rsidR="00D0615F">
        <w:t xml:space="preserve"> </w:t>
      </w:r>
      <w:r>
        <w:t>форуме</w:t>
      </w:r>
      <w:r w:rsidR="00D0615F">
        <w:t xml:space="preserve"> </w:t>
      </w:r>
      <w:r>
        <w:t>сообщил</w:t>
      </w:r>
      <w:r w:rsidR="00D0615F">
        <w:t xml:space="preserve"> </w:t>
      </w:r>
      <w:r>
        <w:t>журналистам</w:t>
      </w:r>
      <w:r w:rsidR="00D0615F">
        <w:t xml:space="preserve"> </w:t>
      </w:r>
      <w:r>
        <w:t>и.о.</w:t>
      </w:r>
      <w:r w:rsidR="00D0615F">
        <w:t xml:space="preserve"> </w:t>
      </w:r>
      <w:r>
        <w:t>ректора</w:t>
      </w:r>
      <w:r w:rsidR="00D0615F">
        <w:t xml:space="preserve"> </w:t>
      </w:r>
      <w:r>
        <w:t>университета</w:t>
      </w:r>
      <w:r w:rsidR="00D0615F">
        <w:t xml:space="preserve"> </w:t>
      </w:r>
      <w:r>
        <w:t>Эдхам</w:t>
      </w:r>
      <w:r w:rsidR="00D0615F">
        <w:t xml:space="preserve"> </w:t>
      </w:r>
      <w:r>
        <w:t>Акбулатов.</w:t>
      </w:r>
    </w:p>
    <w:p w14:paraId="65811AFB" w14:textId="05D8DF54" w:rsidR="00B60DCD" w:rsidRDefault="00C9528E" w:rsidP="0072106D">
      <w:pPr>
        <w:jc w:val="both"/>
      </w:pPr>
      <w:r>
        <w:t>Как</w:t>
      </w:r>
      <w:r w:rsidR="00D0615F">
        <w:t xml:space="preserve"> </w:t>
      </w:r>
      <w:r>
        <w:t>ожидается,</w:t>
      </w:r>
      <w:r w:rsidR="00D0615F">
        <w:t xml:space="preserve"> </w:t>
      </w:r>
      <w:r>
        <w:t>авиахаб</w:t>
      </w:r>
      <w:r w:rsidR="00D0615F">
        <w:t xml:space="preserve"> </w:t>
      </w:r>
      <w:r>
        <w:t>группы</w:t>
      </w:r>
      <w:r w:rsidR="00D0615F">
        <w:t xml:space="preserve"> </w:t>
      </w:r>
      <w:r w:rsidR="0072106D">
        <w:t>«</w:t>
      </w:r>
      <w:r w:rsidRPr="00B60DCD">
        <w:rPr>
          <w:b/>
        </w:rPr>
        <w:t>Аэрофлот</w:t>
      </w:r>
      <w:r w:rsidR="0072106D">
        <w:t>»</w:t>
      </w:r>
      <w:r w:rsidR="00D0615F">
        <w:t xml:space="preserve"> </w:t>
      </w:r>
      <w:r>
        <w:t>создадут</w:t>
      </w:r>
      <w:r w:rsidR="00D0615F">
        <w:t xml:space="preserve"> </w:t>
      </w:r>
      <w:r>
        <w:t>в</w:t>
      </w:r>
      <w:r w:rsidR="00D0615F">
        <w:t xml:space="preserve"> </w:t>
      </w:r>
      <w:r>
        <w:t>Красноярске</w:t>
      </w:r>
      <w:r w:rsidR="00D0615F">
        <w:t xml:space="preserve"> </w:t>
      </w:r>
      <w:r>
        <w:t>в</w:t>
      </w:r>
      <w:r w:rsidR="00D0615F">
        <w:t xml:space="preserve"> </w:t>
      </w:r>
      <w:r>
        <w:t>2020</w:t>
      </w:r>
      <w:r w:rsidR="00D0615F">
        <w:t xml:space="preserve"> </w:t>
      </w:r>
      <w:r>
        <w:t>году.</w:t>
      </w:r>
      <w:r w:rsidR="00D0615F">
        <w:t xml:space="preserve"> </w:t>
      </w:r>
      <w:r>
        <w:t>Планируется,</w:t>
      </w:r>
      <w:r w:rsidR="00D0615F">
        <w:t xml:space="preserve"> </w:t>
      </w:r>
      <w:r>
        <w:t>что</w:t>
      </w:r>
      <w:r w:rsidR="00D0615F">
        <w:t xml:space="preserve"> </w:t>
      </w:r>
      <w:r>
        <w:t>через</w:t>
      </w:r>
      <w:r w:rsidR="00D0615F">
        <w:t xml:space="preserve"> </w:t>
      </w:r>
      <w:r>
        <w:t>три</w:t>
      </w:r>
      <w:r w:rsidR="00D0615F">
        <w:t xml:space="preserve"> </w:t>
      </w:r>
      <w:r>
        <w:t>года</w:t>
      </w:r>
      <w:r w:rsidR="00D0615F">
        <w:t xml:space="preserve"> </w:t>
      </w:r>
      <w:r>
        <w:t>после</w:t>
      </w:r>
      <w:r w:rsidR="00D0615F">
        <w:t xml:space="preserve"> </w:t>
      </w:r>
      <w:r>
        <w:t>этого</w:t>
      </w:r>
      <w:r w:rsidR="00D0615F">
        <w:t xml:space="preserve"> </w:t>
      </w:r>
      <w:r>
        <w:t>годовой</w:t>
      </w:r>
      <w:r w:rsidR="00D0615F">
        <w:t xml:space="preserve"> </w:t>
      </w:r>
      <w:r>
        <w:t>пассажиропоток</w:t>
      </w:r>
      <w:r w:rsidR="00D0615F">
        <w:t xml:space="preserve"> </w:t>
      </w:r>
      <w:r>
        <w:t>компании</w:t>
      </w:r>
      <w:r w:rsidR="00D0615F">
        <w:t xml:space="preserve"> </w:t>
      </w:r>
      <w:r w:rsidR="0072106D">
        <w:t>«</w:t>
      </w:r>
      <w:r w:rsidRPr="00B60DCD">
        <w:rPr>
          <w:b/>
        </w:rPr>
        <w:t>Аэрофлот</w:t>
      </w:r>
      <w:r w:rsidR="0072106D">
        <w:t>»</w:t>
      </w:r>
      <w:r w:rsidR="00D0615F">
        <w:t xml:space="preserve"> </w:t>
      </w:r>
      <w:r>
        <w:t>в</w:t>
      </w:r>
      <w:r w:rsidR="00D0615F">
        <w:t xml:space="preserve"> </w:t>
      </w:r>
      <w:r>
        <w:t>Красноярске</w:t>
      </w:r>
      <w:r w:rsidR="00D0615F">
        <w:t xml:space="preserve"> </w:t>
      </w:r>
      <w:r>
        <w:t>сможет</w:t>
      </w:r>
      <w:r w:rsidR="00D0615F">
        <w:t xml:space="preserve"> </w:t>
      </w:r>
      <w:r>
        <w:t>достичь</w:t>
      </w:r>
      <w:r w:rsidR="00D0615F">
        <w:t xml:space="preserve"> </w:t>
      </w:r>
      <w:r>
        <w:t>1</w:t>
      </w:r>
      <w:r w:rsidR="00D0615F">
        <w:t xml:space="preserve"> </w:t>
      </w:r>
      <w:r>
        <w:t>млн</w:t>
      </w:r>
      <w:r w:rsidR="00D0615F">
        <w:t xml:space="preserve"> </w:t>
      </w:r>
      <w:r>
        <w:t>человек.</w:t>
      </w:r>
      <w:r w:rsidR="00D0615F">
        <w:t xml:space="preserve"> </w:t>
      </w:r>
      <w:r>
        <w:t>В</w:t>
      </w:r>
      <w:r w:rsidR="00D0615F">
        <w:t xml:space="preserve"> </w:t>
      </w:r>
      <w:r>
        <w:t>субботу</w:t>
      </w:r>
      <w:r w:rsidR="00D0615F">
        <w:t xml:space="preserve"> </w:t>
      </w:r>
      <w:r>
        <w:t>в</w:t>
      </w:r>
      <w:r w:rsidR="00D0615F">
        <w:t xml:space="preserve"> </w:t>
      </w:r>
      <w:r>
        <w:t>рамках</w:t>
      </w:r>
      <w:r w:rsidR="00D0615F">
        <w:t xml:space="preserve"> </w:t>
      </w:r>
      <w:r>
        <w:t>форума</w:t>
      </w:r>
      <w:r w:rsidR="00D0615F">
        <w:t xml:space="preserve"> </w:t>
      </w:r>
      <w:r>
        <w:t>было</w:t>
      </w:r>
      <w:r w:rsidR="00D0615F">
        <w:t xml:space="preserve"> </w:t>
      </w:r>
      <w:r>
        <w:t>подписано</w:t>
      </w:r>
      <w:r w:rsidR="00D0615F">
        <w:t xml:space="preserve"> </w:t>
      </w:r>
      <w:r>
        <w:t>соглашение</w:t>
      </w:r>
      <w:r w:rsidR="00D0615F">
        <w:t xml:space="preserve"> </w:t>
      </w:r>
      <w:r>
        <w:t>о</w:t>
      </w:r>
      <w:r w:rsidR="00D0615F">
        <w:t xml:space="preserve"> </w:t>
      </w:r>
      <w:r>
        <w:t>сотрудничестве</w:t>
      </w:r>
      <w:r w:rsidR="00D0615F">
        <w:t xml:space="preserve"> </w:t>
      </w:r>
      <w:r>
        <w:t>между</w:t>
      </w:r>
      <w:r w:rsidR="00D0615F">
        <w:t xml:space="preserve"> </w:t>
      </w:r>
      <w:r>
        <w:t>университетом</w:t>
      </w:r>
      <w:r w:rsidR="00D0615F">
        <w:t xml:space="preserve"> </w:t>
      </w:r>
      <w:r>
        <w:t>и</w:t>
      </w:r>
      <w:r w:rsidR="00D0615F">
        <w:t xml:space="preserve"> </w:t>
      </w:r>
      <w:r>
        <w:t>компанией</w:t>
      </w:r>
      <w:r w:rsidR="00D0615F">
        <w:t xml:space="preserve"> </w:t>
      </w:r>
      <w:r w:rsidR="0072106D">
        <w:t>«</w:t>
      </w:r>
      <w:r>
        <w:t>А-Техникс</w:t>
      </w:r>
      <w:r w:rsidR="0072106D">
        <w:t>»</w:t>
      </w:r>
      <w:r>
        <w:t>,</w:t>
      </w:r>
      <w:r w:rsidR="00D0615F">
        <w:t xml:space="preserve"> </w:t>
      </w:r>
      <w:r>
        <w:t>входящей</w:t>
      </w:r>
      <w:r w:rsidR="00D0615F">
        <w:t xml:space="preserve"> </w:t>
      </w:r>
      <w:r>
        <w:t>в</w:t>
      </w:r>
      <w:r w:rsidR="00D0615F">
        <w:t xml:space="preserve"> </w:t>
      </w:r>
      <w:r>
        <w:t>группу</w:t>
      </w:r>
      <w:r w:rsidR="00D0615F">
        <w:t xml:space="preserve"> </w:t>
      </w:r>
      <w:r w:rsidR="0072106D">
        <w:t>«</w:t>
      </w:r>
      <w:r w:rsidRPr="00B60DCD">
        <w:rPr>
          <w:b/>
        </w:rPr>
        <w:t>Аэрофлот</w:t>
      </w:r>
      <w:r w:rsidR="0072106D">
        <w:t>»</w:t>
      </w:r>
      <w:r w:rsidR="00D0615F">
        <w:t xml:space="preserve"> </w:t>
      </w:r>
      <w:r>
        <w:t>и</w:t>
      </w:r>
      <w:r w:rsidR="00D0615F">
        <w:t xml:space="preserve"> </w:t>
      </w:r>
      <w:r>
        <w:t>занимающейся</w:t>
      </w:r>
      <w:r w:rsidR="00D0615F">
        <w:t xml:space="preserve"> </w:t>
      </w:r>
      <w:r>
        <w:t>техническим</w:t>
      </w:r>
      <w:r w:rsidR="00D0615F">
        <w:t xml:space="preserve"> </w:t>
      </w:r>
      <w:r>
        <w:t>обслуживанием</w:t>
      </w:r>
      <w:r w:rsidR="00D0615F">
        <w:t xml:space="preserve"> </w:t>
      </w:r>
      <w:r>
        <w:t>самолетов.</w:t>
      </w:r>
    </w:p>
    <w:p w14:paraId="24F4F563" w14:textId="2EB81D24" w:rsidR="00C9528E" w:rsidRDefault="0072106D" w:rsidP="0072106D">
      <w:pPr>
        <w:jc w:val="both"/>
      </w:pPr>
      <w:r>
        <w:lastRenderedPageBreak/>
        <w:t>«</w:t>
      </w:r>
      <w:r w:rsidR="00C9528E">
        <w:t>Для</w:t>
      </w:r>
      <w:r w:rsidR="00D0615F">
        <w:t xml:space="preserve"> </w:t>
      </w:r>
      <w:r w:rsidR="00C9528E">
        <w:t>того,</w:t>
      </w:r>
      <w:r w:rsidR="00D0615F">
        <w:t xml:space="preserve"> </w:t>
      </w:r>
      <w:r w:rsidR="00C9528E">
        <w:t>чтобы</w:t>
      </w:r>
      <w:r w:rsidR="00D0615F">
        <w:t xml:space="preserve"> </w:t>
      </w:r>
      <w:r w:rsidR="00C9528E">
        <w:t>обеспечить</w:t>
      </w:r>
      <w:r w:rsidR="00D0615F">
        <w:t xml:space="preserve"> </w:t>
      </w:r>
      <w:r w:rsidR="00C9528E">
        <w:t>функционирование</w:t>
      </w:r>
      <w:r w:rsidR="00D0615F">
        <w:t xml:space="preserve"> </w:t>
      </w:r>
      <w:r w:rsidR="00C9528E">
        <w:t>хаба,</w:t>
      </w:r>
      <w:r w:rsidR="00D0615F">
        <w:t xml:space="preserve"> </w:t>
      </w:r>
      <w:r w:rsidR="00C9528E">
        <w:t>нужны</w:t>
      </w:r>
      <w:r w:rsidR="00D0615F">
        <w:t xml:space="preserve"> </w:t>
      </w:r>
      <w:r w:rsidR="00C9528E">
        <w:t>кадры.</w:t>
      </w:r>
      <w:r w:rsidR="00D0615F">
        <w:t xml:space="preserve"> </w:t>
      </w:r>
      <w:r w:rsidR="00C9528E">
        <w:t>Целью</w:t>
      </w:r>
      <w:r w:rsidR="00D0615F">
        <w:t xml:space="preserve"> </w:t>
      </w:r>
      <w:r w:rsidR="00C9528E">
        <w:t>соглашения</w:t>
      </w:r>
      <w:r w:rsidR="00D0615F">
        <w:t xml:space="preserve"> </w:t>
      </w:r>
      <w:r w:rsidR="00C9528E">
        <w:t>является</w:t>
      </w:r>
      <w:r w:rsidR="00D0615F">
        <w:t xml:space="preserve"> </w:t>
      </w:r>
      <w:r w:rsidR="00C9528E">
        <w:t>подготовка</w:t>
      </w:r>
      <w:r w:rsidR="00D0615F">
        <w:t xml:space="preserve"> </w:t>
      </w:r>
      <w:r w:rsidR="00C9528E">
        <w:t>специалистов</w:t>
      </w:r>
      <w:r w:rsidR="00D0615F">
        <w:t xml:space="preserve"> </w:t>
      </w:r>
      <w:r w:rsidR="00C9528E">
        <w:t>по</w:t>
      </w:r>
      <w:r w:rsidR="00D0615F">
        <w:t xml:space="preserve"> </w:t>
      </w:r>
      <w:r w:rsidR="00C9528E">
        <w:t>подготовке</w:t>
      </w:r>
      <w:r w:rsidR="00D0615F">
        <w:t xml:space="preserve"> </w:t>
      </w:r>
      <w:r w:rsidR="00C9528E">
        <w:t>техники</w:t>
      </w:r>
      <w:r>
        <w:t>»</w:t>
      </w:r>
      <w:r w:rsidR="00C9528E">
        <w:t>,</w:t>
      </w:r>
      <w:r w:rsidR="00D0615F">
        <w:t xml:space="preserve"> </w:t>
      </w:r>
      <w:r>
        <w:t>–</w:t>
      </w:r>
      <w:r w:rsidR="00D0615F">
        <w:t xml:space="preserve"> </w:t>
      </w:r>
      <w:r w:rsidR="00C9528E">
        <w:t>сообщил</w:t>
      </w:r>
      <w:r w:rsidR="00D0615F">
        <w:t xml:space="preserve"> </w:t>
      </w:r>
      <w:r w:rsidR="00C9528E">
        <w:t>Акбулатов,</w:t>
      </w:r>
      <w:r w:rsidR="00D0615F">
        <w:t xml:space="preserve"> </w:t>
      </w:r>
      <w:r w:rsidR="00C9528E">
        <w:t>добавив,</w:t>
      </w:r>
      <w:r w:rsidR="00D0615F">
        <w:t xml:space="preserve"> </w:t>
      </w:r>
      <w:r w:rsidR="00C9528E">
        <w:t>что</w:t>
      </w:r>
      <w:r w:rsidR="00D0615F">
        <w:t xml:space="preserve"> </w:t>
      </w:r>
      <w:r w:rsidR="00C9528E">
        <w:t>подготовка</w:t>
      </w:r>
      <w:r w:rsidR="00D0615F">
        <w:t xml:space="preserve"> </w:t>
      </w:r>
      <w:r w:rsidR="00C9528E">
        <w:t>в</w:t>
      </w:r>
      <w:r w:rsidR="00D0615F">
        <w:t xml:space="preserve"> </w:t>
      </w:r>
      <w:r w:rsidR="00C9528E">
        <w:t>ВУЗе</w:t>
      </w:r>
      <w:r w:rsidR="00D0615F">
        <w:t xml:space="preserve"> </w:t>
      </w:r>
      <w:r w:rsidR="00C9528E">
        <w:t>таких</w:t>
      </w:r>
      <w:r w:rsidR="00D0615F">
        <w:t xml:space="preserve"> </w:t>
      </w:r>
      <w:r w:rsidR="00C9528E">
        <w:t>специалистов</w:t>
      </w:r>
      <w:r w:rsidR="00D0615F">
        <w:t xml:space="preserve"> </w:t>
      </w:r>
      <w:r w:rsidR="00C9528E">
        <w:t>будет</w:t>
      </w:r>
      <w:r w:rsidR="00D0615F">
        <w:t xml:space="preserve"> </w:t>
      </w:r>
      <w:r w:rsidR="00C9528E">
        <w:t>ориентирована</w:t>
      </w:r>
      <w:r w:rsidR="00D0615F">
        <w:t xml:space="preserve"> </w:t>
      </w:r>
      <w:r w:rsidR="00C9528E">
        <w:t>на</w:t>
      </w:r>
      <w:r w:rsidR="00D0615F">
        <w:t xml:space="preserve"> </w:t>
      </w:r>
      <w:r w:rsidR="00C9528E">
        <w:t>получение</w:t>
      </w:r>
      <w:r w:rsidR="00D0615F">
        <w:t xml:space="preserve"> </w:t>
      </w:r>
      <w:r w:rsidR="00C9528E">
        <w:t>практических</w:t>
      </w:r>
      <w:r w:rsidR="00D0615F">
        <w:t xml:space="preserve"> </w:t>
      </w:r>
      <w:r w:rsidR="00C9528E">
        <w:t>знаний.</w:t>
      </w:r>
    </w:p>
    <w:p w14:paraId="6476A783" w14:textId="77777777" w:rsidR="00B60DCD" w:rsidRDefault="00C62430" w:rsidP="0072106D">
      <w:pPr>
        <w:jc w:val="both"/>
      </w:pPr>
      <w:hyperlink r:id="rId83" w:history="1">
        <w:r w:rsidR="00C9528E" w:rsidRPr="00295752">
          <w:rPr>
            <w:rStyle w:val="a9"/>
          </w:rPr>
          <w:t>https://tass.ru/ekonomika/6277500</w:t>
        </w:r>
      </w:hyperlink>
    </w:p>
    <w:p w14:paraId="3705308C" w14:textId="347C37E8" w:rsidR="00183477" w:rsidRPr="00183477" w:rsidRDefault="00183477" w:rsidP="0072106D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149" w:name="_Toc5008578"/>
      <w:r w:rsidRPr="00183477">
        <w:rPr>
          <w:rFonts w:ascii="Times New Roman" w:hAnsi="Times New Roman"/>
          <w:sz w:val="24"/>
          <w:szCs w:val="24"/>
        </w:rPr>
        <w:t>ТАСС;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183477">
        <w:rPr>
          <w:rFonts w:ascii="Times New Roman" w:hAnsi="Times New Roman"/>
          <w:sz w:val="24"/>
          <w:szCs w:val="24"/>
        </w:rPr>
        <w:t>2019.03.29;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183477">
        <w:rPr>
          <w:rFonts w:ascii="Times New Roman" w:hAnsi="Times New Roman"/>
          <w:sz w:val="24"/>
          <w:szCs w:val="24"/>
        </w:rPr>
        <w:t>КОТЮКОВ: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183477">
        <w:rPr>
          <w:rFonts w:ascii="Times New Roman" w:hAnsi="Times New Roman"/>
          <w:sz w:val="24"/>
          <w:szCs w:val="24"/>
        </w:rPr>
        <w:t>УНИВЕРСИТЕТЫ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183477">
        <w:rPr>
          <w:rFonts w:ascii="Times New Roman" w:hAnsi="Times New Roman"/>
          <w:sz w:val="24"/>
          <w:szCs w:val="24"/>
        </w:rPr>
        <w:t>СТАНУТ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183477">
        <w:rPr>
          <w:rFonts w:ascii="Times New Roman" w:hAnsi="Times New Roman"/>
          <w:sz w:val="24"/>
          <w:szCs w:val="24"/>
        </w:rPr>
        <w:t>ДРАЙВЕРАМИ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183477">
        <w:rPr>
          <w:rFonts w:ascii="Times New Roman" w:hAnsi="Times New Roman"/>
          <w:sz w:val="24"/>
          <w:szCs w:val="24"/>
        </w:rPr>
        <w:t>РОСТА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183477">
        <w:rPr>
          <w:rFonts w:ascii="Times New Roman" w:hAnsi="Times New Roman"/>
          <w:sz w:val="24"/>
          <w:szCs w:val="24"/>
        </w:rPr>
        <w:t>ГОРОДСКИХ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183477">
        <w:rPr>
          <w:rFonts w:ascii="Times New Roman" w:hAnsi="Times New Roman"/>
          <w:sz w:val="24"/>
          <w:szCs w:val="24"/>
        </w:rPr>
        <w:t>АГЛОМЕРАЦИЙ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183477">
        <w:rPr>
          <w:rFonts w:ascii="Times New Roman" w:hAnsi="Times New Roman"/>
          <w:sz w:val="24"/>
          <w:szCs w:val="24"/>
        </w:rPr>
        <w:t>И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183477">
        <w:rPr>
          <w:rFonts w:ascii="Times New Roman" w:hAnsi="Times New Roman"/>
          <w:sz w:val="24"/>
          <w:szCs w:val="24"/>
        </w:rPr>
        <w:t>ПОДГОТОВКИ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183477">
        <w:rPr>
          <w:rFonts w:ascii="Times New Roman" w:hAnsi="Times New Roman"/>
          <w:sz w:val="24"/>
          <w:szCs w:val="24"/>
        </w:rPr>
        <w:t>КАДРОВ</w:t>
      </w:r>
      <w:bookmarkEnd w:id="149"/>
    </w:p>
    <w:p w14:paraId="5D242A2C" w14:textId="082265D8" w:rsidR="00B60DCD" w:rsidRDefault="00183477" w:rsidP="0072106D">
      <w:pPr>
        <w:jc w:val="both"/>
      </w:pPr>
      <w:r w:rsidRPr="00183477">
        <w:t>Университетские</w:t>
      </w:r>
      <w:r w:rsidR="00D0615F">
        <w:t xml:space="preserve"> </w:t>
      </w:r>
      <w:r w:rsidRPr="00183477">
        <w:t>комплексы</w:t>
      </w:r>
      <w:r w:rsidR="00D0615F">
        <w:t xml:space="preserve"> </w:t>
      </w:r>
      <w:r w:rsidRPr="00183477">
        <w:t>благодаря</w:t>
      </w:r>
      <w:r w:rsidR="00D0615F">
        <w:t xml:space="preserve"> </w:t>
      </w:r>
      <w:r w:rsidRPr="00183477">
        <w:t>реализации</w:t>
      </w:r>
      <w:r w:rsidR="00D0615F">
        <w:t xml:space="preserve"> </w:t>
      </w:r>
      <w:r w:rsidRPr="00183477">
        <w:t>национального</w:t>
      </w:r>
      <w:r w:rsidR="00D0615F">
        <w:t xml:space="preserve"> </w:t>
      </w:r>
      <w:r w:rsidRPr="00183477">
        <w:t>проекта</w:t>
      </w:r>
      <w:r w:rsidR="00D0615F">
        <w:t xml:space="preserve"> </w:t>
      </w:r>
      <w:r w:rsidR="0072106D">
        <w:t>«</w:t>
      </w:r>
      <w:r w:rsidRPr="00183477">
        <w:t>Наука</w:t>
      </w:r>
      <w:r w:rsidR="0072106D">
        <w:t>»</w:t>
      </w:r>
      <w:r w:rsidR="00D0615F">
        <w:t xml:space="preserve"> </w:t>
      </w:r>
      <w:r w:rsidRPr="00183477">
        <w:t>станут</w:t>
      </w:r>
      <w:r w:rsidR="00D0615F">
        <w:t xml:space="preserve"> </w:t>
      </w:r>
      <w:r w:rsidRPr="00183477">
        <w:t>драйверами</w:t>
      </w:r>
      <w:r w:rsidR="00D0615F">
        <w:t xml:space="preserve"> </w:t>
      </w:r>
      <w:r w:rsidRPr="00183477">
        <w:t>роста</w:t>
      </w:r>
      <w:r w:rsidR="00D0615F">
        <w:t xml:space="preserve"> </w:t>
      </w:r>
      <w:r w:rsidRPr="00183477">
        <w:t>городских</w:t>
      </w:r>
      <w:r w:rsidR="00D0615F">
        <w:t xml:space="preserve"> </w:t>
      </w:r>
      <w:r w:rsidRPr="00183477">
        <w:t>агломераций</w:t>
      </w:r>
      <w:r w:rsidR="00D0615F">
        <w:t xml:space="preserve"> </w:t>
      </w:r>
      <w:r w:rsidRPr="00183477">
        <w:t>России,</w:t>
      </w:r>
      <w:r w:rsidR="00D0615F">
        <w:t xml:space="preserve"> </w:t>
      </w:r>
      <w:r w:rsidRPr="00183477">
        <w:t>за</w:t>
      </w:r>
      <w:r w:rsidR="00D0615F">
        <w:t xml:space="preserve"> </w:t>
      </w:r>
      <w:r w:rsidRPr="00183477">
        <w:t>счет</w:t>
      </w:r>
      <w:r w:rsidR="00D0615F">
        <w:t xml:space="preserve"> </w:t>
      </w:r>
      <w:r w:rsidRPr="00183477">
        <w:t>которых,</w:t>
      </w:r>
      <w:r w:rsidR="00D0615F">
        <w:t xml:space="preserve"> </w:t>
      </w:r>
      <w:r w:rsidRPr="00183477">
        <w:t>в</w:t>
      </w:r>
      <w:r w:rsidR="00D0615F">
        <w:t xml:space="preserve"> </w:t>
      </w:r>
      <w:r w:rsidRPr="00183477">
        <w:t>свою</w:t>
      </w:r>
      <w:r w:rsidR="00D0615F">
        <w:t xml:space="preserve"> </w:t>
      </w:r>
      <w:r w:rsidRPr="00183477">
        <w:t>очередь,</w:t>
      </w:r>
      <w:r w:rsidR="00D0615F">
        <w:t xml:space="preserve"> </w:t>
      </w:r>
      <w:r w:rsidRPr="00183477">
        <w:t>будет</w:t>
      </w:r>
      <w:r w:rsidR="00D0615F">
        <w:t xml:space="preserve"> </w:t>
      </w:r>
      <w:r w:rsidRPr="00183477">
        <w:t>осуществляться</w:t>
      </w:r>
      <w:r w:rsidR="00D0615F">
        <w:t xml:space="preserve"> </w:t>
      </w:r>
      <w:r w:rsidRPr="00183477">
        <w:t>экономический</w:t>
      </w:r>
      <w:r w:rsidR="00D0615F">
        <w:t xml:space="preserve"> </w:t>
      </w:r>
      <w:r w:rsidRPr="00183477">
        <w:t>роста</w:t>
      </w:r>
      <w:r w:rsidR="00D0615F">
        <w:t xml:space="preserve"> </w:t>
      </w:r>
      <w:r w:rsidRPr="00183477">
        <w:t>всей</w:t>
      </w:r>
      <w:r w:rsidR="00D0615F">
        <w:t xml:space="preserve"> </w:t>
      </w:r>
      <w:r w:rsidRPr="00183477">
        <w:t>страны.</w:t>
      </w:r>
      <w:r w:rsidR="00D0615F">
        <w:t xml:space="preserve"> </w:t>
      </w:r>
      <w:r w:rsidRPr="00183477">
        <w:t>Такое</w:t>
      </w:r>
      <w:r w:rsidR="00D0615F">
        <w:t xml:space="preserve"> </w:t>
      </w:r>
      <w:r w:rsidRPr="00183477">
        <w:t>мнение</w:t>
      </w:r>
      <w:r w:rsidR="00D0615F">
        <w:t xml:space="preserve"> </w:t>
      </w:r>
      <w:r w:rsidRPr="00183477">
        <w:t>высказал</w:t>
      </w:r>
      <w:r w:rsidR="00D0615F">
        <w:t xml:space="preserve"> </w:t>
      </w:r>
      <w:r w:rsidRPr="00183477">
        <w:t>на</w:t>
      </w:r>
      <w:r w:rsidR="00D0615F">
        <w:t xml:space="preserve"> </w:t>
      </w:r>
      <w:r w:rsidRPr="00183477">
        <w:t>Красноярском</w:t>
      </w:r>
      <w:r w:rsidR="00D0615F">
        <w:t xml:space="preserve"> </w:t>
      </w:r>
      <w:r w:rsidRPr="00183477">
        <w:t>экономическом</w:t>
      </w:r>
      <w:r w:rsidR="00D0615F">
        <w:t xml:space="preserve"> </w:t>
      </w:r>
      <w:r w:rsidRPr="00183477">
        <w:t>форуме</w:t>
      </w:r>
      <w:r w:rsidR="00D0615F">
        <w:t xml:space="preserve"> </w:t>
      </w:r>
      <w:r w:rsidRPr="00183477">
        <w:t>(КЭФ)</w:t>
      </w:r>
      <w:r w:rsidR="00D0615F">
        <w:t xml:space="preserve"> </w:t>
      </w:r>
      <w:r w:rsidRPr="00183477">
        <w:t>министр</w:t>
      </w:r>
      <w:r w:rsidR="00D0615F">
        <w:t xml:space="preserve"> </w:t>
      </w:r>
      <w:r w:rsidRPr="00183477">
        <w:t>науки</w:t>
      </w:r>
      <w:r w:rsidR="00D0615F">
        <w:t xml:space="preserve"> </w:t>
      </w:r>
      <w:r w:rsidRPr="00183477">
        <w:t>и</w:t>
      </w:r>
      <w:r w:rsidR="00D0615F">
        <w:t xml:space="preserve"> </w:t>
      </w:r>
      <w:r w:rsidRPr="00183477">
        <w:t>высшего</w:t>
      </w:r>
      <w:r w:rsidR="00D0615F">
        <w:t xml:space="preserve"> </w:t>
      </w:r>
      <w:r w:rsidRPr="00183477">
        <w:t>образования</w:t>
      </w:r>
      <w:r w:rsidR="00D0615F">
        <w:t xml:space="preserve"> </w:t>
      </w:r>
      <w:r w:rsidRPr="00183477">
        <w:t>РФ</w:t>
      </w:r>
      <w:r w:rsidR="00D0615F">
        <w:t xml:space="preserve"> </w:t>
      </w:r>
      <w:r w:rsidRPr="00183477">
        <w:t>Михаил</w:t>
      </w:r>
      <w:r w:rsidR="00D0615F">
        <w:t xml:space="preserve"> </w:t>
      </w:r>
      <w:r w:rsidRPr="00183477">
        <w:t>Котюков.</w:t>
      </w:r>
    </w:p>
    <w:p w14:paraId="4F72C67B" w14:textId="4FD8F896" w:rsidR="00B60DCD" w:rsidRDefault="0072106D" w:rsidP="0072106D">
      <w:pPr>
        <w:jc w:val="both"/>
      </w:pPr>
      <w:r>
        <w:t>«</w:t>
      </w:r>
      <w:r w:rsidR="00183477" w:rsidRPr="00183477">
        <w:t>Мы</w:t>
      </w:r>
      <w:r w:rsidR="00D0615F">
        <w:t xml:space="preserve"> </w:t>
      </w:r>
      <w:r w:rsidR="00183477" w:rsidRPr="00183477">
        <w:t>понимаем,</w:t>
      </w:r>
      <w:r w:rsidR="00D0615F">
        <w:t xml:space="preserve"> </w:t>
      </w:r>
      <w:r w:rsidR="00183477" w:rsidRPr="00183477">
        <w:t>что</w:t>
      </w:r>
      <w:r w:rsidR="00D0615F">
        <w:t xml:space="preserve"> </w:t>
      </w:r>
      <w:r w:rsidR="00183477" w:rsidRPr="00183477">
        <w:t>агломерации</w:t>
      </w:r>
      <w:r w:rsidR="00D0615F">
        <w:t xml:space="preserve"> </w:t>
      </w:r>
      <w:r w:rsidR="00183477" w:rsidRPr="00183477">
        <w:t>будут</w:t>
      </w:r>
      <w:r w:rsidR="00D0615F">
        <w:t xml:space="preserve"> </w:t>
      </w:r>
      <w:r w:rsidR="00183477" w:rsidRPr="00183477">
        <w:t>являться</w:t>
      </w:r>
      <w:r w:rsidR="00D0615F">
        <w:t xml:space="preserve"> </w:t>
      </w:r>
      <w:r w:rsidR="00183477" w:rsidRPr="00183477">
        <w:t>драйвером</w:t>
      </w:r>
      <w:r w:rsidR="00D0615F">
        <w:t xml:space="preserve"> </w:t>
      </w:r>
      <w:r w:rsidR="00183477" w:rsidRPr="00183477">
        <w:t>роста</w:t>
      </w:r>
      <w:r w:rsidR="00D0615F">
        <w:t xml:space="preserve"> </w:t>
      </w:r>
      <w:r w:rsidR="00183477" w:rsidRPr="00183477">
        <w:t>экономики</w:t>
      </w:r>
      <w:r w:rsidR="00D0615F">
        <w:t xml:space="preserve"> </w:t>
      </w:r>
      <w:r w:rsidR="00183477" w:rsidRPr="00183477">
        <w:t>всей</w:t>
      </w:r>
      <w:r w:rsidR="00D0615F">
        <w:t xml:space="preserve"> </w:t>
      </w:r>
      <w:r w:rsidR="00183477" w:rsidRPr="00183477">
        <w:t>страны,</w:t>
      </w:r>
      <w:r w:rsidR="00D0615F">
        <w:t xml:space="preserve"> </w:t>
      </w:r>
      <w:r w:rsidR="00183477" w:rsidRPr="00183477">
        <w:t>а</w:t>
      </w:r>
      <w:r w:rsidR="00D0615F">
        <w:t xml:space="preserve"> </w:t>
      </w:r>
      <w:r w:rsidR="00183477" w:rsidRPr="00183477">
        <w:t>уже</w:t>
      </w:r>
      <w:r w:rsidR="00D0615F">
        <w:t xml:space="preserve"> </w:t>
      </w:r>
      <w:r w:rsidR="00183477" w:rsidRPr="00183477">
        <w:t>внутри</w:t>
      </w:r>
      <w:r w:rsidR="00D0615F">
        <w:t xml:space="preserve"> </w:t>
      </w:r>
      <w:r w:rsidR="00183477" w:rsidRPr="00183477">
        <w:t>агломерации</w:t>
      </w:r>
      <w:r w:rsidR="00D0615F">
        <w:t xml:space="preserve"> </w:t>
      </w:r>
      <w:r w:rsidR="00183477" w:rsidRPr="00183477">
        <w:t>университетские</w:t>
      </w:r>
      <w:r w:rsidR="00D0615F">
        <w:t xml:space="preserve"> </w:t>
      </w:r>
      <w:r w:rsidR="00183477" w:rsidRPr="00183477">
        <w:t>комплексы</w:t>
      </w:r>
      <w:r w:rsidR="00D0615F">
        <w:t xml:space="preserve"> </w:t>
      </w:r>
      <w:r w:rsidR="00183477" w:rsidRPr="00183477">
        <w:t>будут</w:t>
      </w:r>
      <w:r w:rsidR="00D0615F">
        <w:t xml:space="preserve"> </w:t>
      </w:r>
      <w:r w:rsidR="00183477" w:rsidRPr="00183477">
        <w:t>являться</w:t>
      </w:r>
      <w:r w:rsidR="00D0615F">
        <w:t xml:space="preserve"> </w:t>
      </w:r>
      <w:r w:rsidR="00183477" w:rsidRPr="00183477">
        <w:t>драйвером</w:t>
      </w:r>
      <w:r w:rsidR="00D0615F">
        <w:t xml:space="preserve"> </w:t>
      </w:r>
      <w:r w:rsidR="00183477" w:rsidRPr="00183477">
        <w:t>роста</w:t>
      </w:r>
      <w:r w:rsidR="00D0615F">
        <w:t xml:space="preserve"> </w:t>
      </w:r>
      <w:r w:rsidR="00183477" w:rsidRPr="00183477">
        <w:t>подготовки</w:t>
      </w:r>
      <w:r w:rsidR="00D0615F">
        <w:t xml:space="preserve"> </w:t>
      </w:r>
      <w:r w:rsidR="00183477" w:rsidRPr="00183477">
        <w:t>кадров</w:t>
      </w:r>
      <w:r w:rsidR="00D0615F">
        <w:t xml:space="preserve"> </w:t>
      </w:r>
      <w:r w:rsidR="00183477" w:rsidRPr="00183477">
        <w:t>и</w:t>
      </w:r>
      <w:r w:rsidR="00D0615F">
        <w:t xml:space="preserve"> </w:t>
      </w:r>
      <w:r w:rsidR="00183477" w:rsidRPr="00183477">
        <w:t>реализации</w:t>
      </w:r>
      <w:r w:rsidR="00D0615F">
        <w:t xml:space="preserve"> </w:t>
      </w:r>
      <w:r w:rsidR="00183477" w:rsidRPr="00183477">
        <w:t>тех</w:t>
      </w:r>
      <w:r w:rsidR="00D0615F">
        <w:t xml:space="preserve"> </w:t>
      </w:r>
      <w:r w:rsidR="00183477" w:rsidRPr="00183477">
        <w:t>крупных</w:t>
      </w:r>
      <w:r w:rsidR="00D0615F">
        <w:t xml:space="preserve"> </w:t>
      </w:r>
      <w:r w:rsidR="00183477" w:rsidRPr="00183477">
        <w:t>инвестиционных</w:t>
      </w:r>
      <w:r w:rsidR="00D0615F">
        <w:t xml:space="preserve"> </w:t>
      </w:r>
      <w:r w:rsidR="00183477" w:rsidRPr="00183477">
        <w:t>проектов,</w:t>
      </w:r>
      <w:r w:rsidR="00D0615F">
        <w:t xml:space="preserve"> </w:t>
      </w:r>
      <w:r w:rsidR="00183477" w:rsidRPr="00183477">
        <w:t>которые</w:t>
      </w:r>
      <w:r w:rsidR="00D0615F">
        <w:t xml:space="preserve"> </w:t>
      </w:r>
      <w:r w:rsidR="00183477" w:rsidRPr="00183477">
        <w:t>должны</w:t>
      </w:r>
      <w:r w:rsidR="00D0615F">
        <w:t xml:space="preserve"> </w:t>
      </w:r>
      <w:r w:rsidR="00183477" w:rsidRPr="00183477">
        <w:t>быть</w:t>
      </w:r>
      <w:r w:rsidR="00D0615F">
        <w:t xml:space="preserve"> </w:t>
      </w:r>
      <w:r w:rsidR="00183477" w:rsidRPr="00183477">
        <w:t>сформированы</w:t>
      </w:r>
      <w:r>
        <w:t>»</w:t>
      </w:r>
      <w:r w:rsidR="00183477" w:rsidRPr="00183477">
        <w:t>,</w:t>
      </w:r>
      <w:r w:rsidR="00D0615F">
        <w:t xml:space="preserve"> </w:t>
      </w:r>
      <w:r>
        <w:t>–</w:t>
      </w:r>
      <w:r w:rsidR="00D0615F">
        <w:t xml:space="preserve"> </w:t>
      </w:r>
      <w:r w:rsidR="00183477" w:rsidRPr="00183477">
        <w:t>сказал</w:t>
      </w:r>
      <w:r w:rsidR="00D0615F">
        <w:t xml:space="preserve"> </w:t>
      </w:r>
      <w:r w:rsidR="00183477" w:rsidRPr="00183477">
        <w:t>он.</w:t>
      </w:r>
    </w:p>
    <w:p w14:paraId="01353720" w14:textId="47306B77" w:rsidR="00B60DCD" w:rsidRDefault="00183477" w:rsidP="0072106D">
      <w:pPr>
        <w:jc w:val="both"/>
      </w:pPr>
      <w:r w:rsidRPr="00183477">
        <w:t>Достичь</w:t>
      </w:r>
      <w:r w:rsidR="00D0615F">
        <w:t xml:space="preserve"> </w:t>
      </w:r>
      <w:r w:rsidRPr="00183477">
        <w:t>такого</w:t>
      </w:r>
      <w:r w:rsidR="00D0615F">
        <w:t xml:space="preserve"> </w:t>
      </w:r>
      <w:r w:rsidRPr="00183477">
        <w:t>результата,</w:t>
      </w:r>
      <w:r w:rsidR="00D0615F">
        <w:t xml:space="preserve"> </w:t>
      </w:r>
      <w:r w:rsidRPr="00183477">
        <w:t>по</w:t>
      </w:r>
      <w:r w:rsidR="00D0615F">
        <w:t xml:space="preserve"> </w:t>
      </w:r>
      <w:r w:rsidRPr="00183477">
        <w:t>словам</w:t>
      </w:r>
      <w:r w:rsidR="00D0615F">
        <w:t xml:space="preserve"> </w:t>
      </w:r>
      <w:r w:rsidRPr="00183477">
        <w:t>министра,</w:t>
      </w:r>
      <w:r w:rsidR="00D0615F">
        <w:t xml:space="preserve"> </w:t>
      </w:r>
      <w:r w:rsidRPr="00183477">
        <w:t>возможно</w:t>
      </w:r>
      <w:r w:rsidR="00D0615F">
        <w:t xml:space="preserve"> </w:t>
      </w:r>
      <w:r w:rsidRPr="00183477">
        <w:t>при</w:t>
      </w:r>
      <w:r w:rsidR="00D0615F">
        <w:t xml:space="preserve"> </w:t>
      </w:r>
      <w:r w:rsidRPr="00183477">
        <w:t>создании</w:t>
      </w:r>
      <w:r w:rsidR="00D0615F">
        <w:t xml:space="preserve"> </w:t>
      </w:r>
      <w:r w:rsidRPr="00183477">
        <w:t>предусмотренной</w:t>
      </w:r>
      <w:r w:rsidR="00D0615F">
        <w:t xml:space="preserve"> </w:t>
      </w:r>
      <w:r w:rsidRPr="00183477">
        <w:t>национальным</w:t>
      </w:r>
      <w:r w:rsidR="00D0615F">
        <w:t xml:space="preserve"> </w:t>
      </w:r>
      <w:r w:rsidRPr="00183477">
        <w:t>проектом</w:t>
      </w:r>
      <w:r w:rsidR="00D0615F">
        <w:t xml:space="preserve"> </w:t>
      </w:r>
      <w:r w:rsidR="0072106D">
        <w:t>«</w:t>
      </w:r>
      <w:r w:rsidRPr="00183477">
        <w:t>Наука</w:t>
      </w:r>
      <w:r w:rsidR="0072106D">
        <w:t>»</w:t>
      </w:r>
      <w:r w:rsidR="00D0615F">
        <w:t xml:space="preserve"> </w:t>
      </w:r>
      <w:r w:rsidRPr="00183477">
        <w:t>кооперации.</w:t>
      </w:r>
    </w:p>
    <w:p w14:paraId="71908350" w14:textId="4453443D" w:rsidR="00B60DCD" w:rsidRDefault="0072106D" w:rsidP="0072106D">
      <w:pPr>
        <w:jc w:val="both"/>
      </w:pPr>
      <w:r>
        <w:t>«</w:t>
      </w:r>
      <w:r w:rsidR="00183477" w:rsidRPr="00183477">
        <w:t>Третье</w:t>
      </w:r>
      <w:r w:rsidR="00D0615F">
        <w:t xml:space="preserve"> </w:t>
      </w:r>
      <w:r w:rsidR="00183477" w:rsidRPr="00183477">
        <w:t>направление</w:t>
      </w:r>
      <w:r w:rsidR="00D0615F">
        <w:t xml:space="preserve"> </w:t>
      </w:r>
      <w:r w:rsidR="00183477" w:rsidRPr="00183477">
        <w:t>национального</w:t>
      </w:r>
      <w:r w:rsidR="00D0615F">
        <w:t xml:space="preserve"> </w:t>
      </w:r>
      <w:r w:rsidR="00183477" w:rsidRPr="00183477">
        <w:t>проекта</w:t>
      </w:r>
      <w:r w:rsidR="00D0615F">
        <w:t xml:space="preserve"> </w:t>
      </w:r>
      <w:r>
        <w:t>–</w:t>
      </w:r>
      <w:r w:rsidR="00D0615F">
        <w:t xml:space="preserve"> </w:t>
      </w:r>
      <w:r w:rsidR="00183477" w:rsidRPr="00183477">
        <w:t>это</w:t>
      </w:r>
      <w:r w:rsidR="00D0615F">
        <w:t xml:space="preserve"> </w:t>
      </w:r>
      <w:r w:rsidR="00183477" w:rsidRPr="00183477">
        <w:t>кооперация.</w:t>
      </w:r>
      <w:r w:rsidR="00D0615F">
        <w:t xml:space="preserve"> </w:t>
      </w:r>
      <w:r w:rsidR="00183477" w:rsidRPr="00183477">
        <w:t>Кооперация</w:t>
      </w:r>
      <w:r w:rsidR="00D0615F">
        <w:t xml:space="preserve"> </w:t>
      </w:r>
      <w:r w:rsidR="00183477" w:rsidRPr="00183477">
        <w:t>университетов,</w:t>
      </w:r>
      <w:r w:rsidR="00D0615F">
        <w:t xml:space="preserve"> </w:t>
      </w:r>
      <w:r w:rsidR="00183477" w:rsidRPr="00183477">
        <w:t>научных</w:t>
      </w:r>
      <w:r w:rsidR="00D0615F">
        <w:t xml:space="preserve"> </w:t>
      </w:r>
      <w:r w:rsidR="00183477" w:rsidRPr="00183477">
        <w:t>организаций,</w:t>
      </w:r>
      <w:r w:rsidR="00D0615F">
        <w:t xml:space="preserve"> </w:t>
      </w:r>
      <w:r w:rsidR="00183477" w:rsidRPr="00183477">
        <w:t>индустриальных</w:t>
      </w:r>
      <w:r w:rsidR="00D0615F">
        <w:t xml:space="preserve"> </w:t>
      </w:r>
      <w:r w:rsidR="00183477" w:rsidRPr="00183477">
        <w:t>компаний.</w:t>
      </w:r>
      <w:r w:rsidR="00D0615F">
        <w:t xml:space="preserve"> </w:t>
      </w:r>
      <w:r w:rsidR="00183477" w:rsidRPr="00183477">
        <w:t>Кооперация</w:t>
      </w:r>
      <w:r w:rsidR="00D0615F">
        <w:t xml:space="preserve"> </w:t>
      </w:r>
      <w:r w:rsidR="00183477" w:rsidRPr="00183477">
        <w:t>в</w:t>
      </w:r>
      <w:r w:rsidR="00D0615F">
        <w:t xml:space="preserve"> </w:t>
      </w:r>
      <w:r w:rsidR="00183477" w:rsidRPr="00183477">
        <w:t>вопросах</w:t>
      </w:r>
      <w:r w:rsidR="00D0615F">
        <w:t xml:space="preserve"> </w:t>
      </w:r>
      <w:r w:rsidR="00183477" w:rsidRPr="00183477">
        <w:t>подготовки</w:t>
      </w:r>
      <w:r w:rsidR="00D0615F">
        <w:t xml:space="preserve"> </w:t>
      </w:r>
      <w:r w:rsidR="00183477" w:rsidRPr="00183477">
        <w:t>кадров,</w:t>
      </w:r>
      <w:r w:rsidR="00D0615F">
        <w:t xml:space="preserve"> </w:t>
      </w:r>
      <w:r w:rsidR="00183477" w:rsidRPr="00183477">
        <w:t>проведения</w:t>
      </w:r>
      <w:r w:rsidR="00D0615F">
        <w:t xml:space="preserve"> </w:t>
      </w:r>
      <w:r w:rsidR="00183477" w:rsidRPr="00183477">
        <w:t>исследований</w:t>
      </w:r>
      <w:r w:rsidR="00D0615F">
        <w:t xml:space="preserve"> </w:t>
      </w:r>
      <w:r w:rsidR="00183477" w:rsidRPr="00183477">
        <w:t>и</w:t>
      </w:r>
      <w:r w:rsidR="00D0615F">
        <w:t xml:space="preserve"> </w:t>
      </w:r>
      <w:r w:rsidR="00183477" w:rsidRPr="00183477">
        <w:t>кооперация</w:t>
      </w:r>
      <w:r w:rsidR="00D0615F">
        <w:t xml:space="preserve"> </w:t>
      </w:r>
      <w:r w:rsidR="00183477" w:rsidRPr="00183477">
        <w:t>в</w:t>
      </w:r>
      <w:r w:rsidR="00D0615F">
        <w:t xml:space="preserve"> </w:t>
      </w:r>
      <w:r w:rsidR="00183477" w:rsidRPr="00183477">
        <w:t>вопросе</w:t>
      </w:r>
      <w:r w:rsidR="00D0615F">
        <w:t xml:space="preserve"> </w:t>
      </w:r>
      <w:r w:rsidR="00183477" w:rsidRPr="00183477">
        <w:t>достижения</w:t>
      </w:r>
      <w:r w:rsidR="00D0615F">
        <w:t xml:space="preserve"> </w:t>
      </w:r>
      <w:r w:rsidR="00183477" w:rsidRPr="00183477">
        <w:t>общих</w:t>
      </w:r>
      <w:r w:rsidR="00D0615F">
        <w:t xml:space="preserve"> </w:t>
      </w:r>
      <w:r w:rsidR="00183477" w:rsidRPr="00183477">
        <w:t>результатов.</w:t>
      </w:r>
      <w:r w:rsidR="00D0615F">
        <w:t xml:space="preserve"> </w:t>
      </w:r>
      <w:r w:rsidR="00183477" w:rsidRPr="00183477">
        <w:t>Такие</w:t>
      </w:r>
      <w:r w:rsidR="00D0615F">
        <w:t xml:space="preserve"> </w:t>
      </w:r>
      <w:r w:rsidR="00183477" w:rsidRPr="00183477">
        <w:t>центры</w:t>
      </w:r>
      <w:r w:rsidR="00D0615F">
        <w:t xml:space="preserve"> </w:t>
      </w:r>
      <w:r>
        <w:t>–</w:t>
      </w:r>
      <w:r w:rsidR="00D0615F">
        <w:t xml:space="preserve"> </w:t>
      </w:r>
      <w:r w:rsidR="00183477" w:rsidRPr="00183477">
        <w:t>это</w:t>
      </w:r>
      <w:r w:rsidR="00D0615F">
        <w:t xml:space="preserve"> </w:t>
      </w:r>
      <w:r w:rsidR="00183477" w:rsidRPr="00183477">
        <w:t>задача</w:t>
      </w:r>
      <w:r w:rsidR="00D0615F">
        <w:t xml:space="preserve"> </w:t>
      </w:r>
      <w:r w:rsidR="00183477" w:rsidRPr="00183477">
        <w:t>не</w:t>
      </w:r>
      <w:r w:rsidR="00D0615F">
        <w:t xml:space="preserve"> </w:t>
      </w:r>
      <w:r w:rsidR="00183477" w:rsidRPr="00183477">
        <w:t>только</w:t>
      </w:r>
      <w:r w:rsidR="00D0615F">
        <w:t xml:space="preserve"> </w:t>
      </w:r>
      <w:r w:rsidR="00183477" w:rsidRPr="00183477">
        <w:t>столицы,</w:t>
      </w:r>
      <w:r w:rsidR="00D0615F">
        <w:t xml:space="preserve"> </w:t>
      </w:r>
      <w:r w:rsidR="00183477" w:rsidRPr="00183477">
        <w:t>и,</w:t>
      </w:r>
      <w:r w:rsidR="00D0615F">
        <w:t xml:space="preserve"> </w:t>
      </w:r>
      <w:r w:rsidR="00183477" w:rsidRPr="00183477">
        <w:t>может</w:t>
      </w:r>
      <w:r w:rsidR="00D0615F">
        <w:t xml:space="preserve"> </w:t>
      </w:r>
      <w:r w:rsidR="00183477" w:rsidRPr="00183477">
        <w:t>быть,</w:t>
      </w:r>
      <w:r w:rsidR="00D0615F">
        <w:t xml:space="preserve"> </w:t>
      </w:r>
      <w:r w:rsidR="00183477" w:rsidRPr="00183477">
        <w:t>даже</w:t>
      </w:r>
      <w:r w:rsidR="00D0615F">
        <w:t xml:space="preserve"> </w:t>
      </w:r>
      <w:r w:rsidR="00183477" w:rsidRPr="00183477">
        <w:t>не</w:t>
      </w:r>
      <w:r w:rsidR="00D0615F">
        <w:t xml:space="preserve"> </w:t>
      </w:r>
      <w:r w:rsidR="00183477" w:rsidRPr="00183477">
        <w:t>столько</w:t>
      </w:r>
      <w:r w:rsidR="00D0615F">
        <w:t xml:space="preserve"> </w:t>
      </w:r>
      <w:r w:rsidR="00183477" w:rsidRPr="00183477">
        <w:t>столицы</w:t>
      </w:r>
      <w:r w:rsidR="00D0615F">
        <w:t xml:space="preserve"> </w:t>
      </w:r>
      <w:r>
        <w:t>–</w:t>
      </w:r>
      <w:r w:rsidR="00D0615F">
        <w:t xml:space="preserve"> </w:t>
      </w:r>
      <w:r w:rsidR="00183477" w:rsidRPr="00183477">
        <w:t>это</w:t>
      </w:r>
      <w:r w:rsidR="00D0615F">
        <w:t xml:space="preserve"> </w:t>
      </w:r>
      <w:r w:rsidR="00183477" w:rsidRPr="00183477">
        <w:t>задача</w:t>
      </w:r>
      <w:r w:rsidR="00D0615F">
        <w:t xml:space="preserve"> </w:t>
      </w:r>
      <w:r w:rsidR="00183477" w:rsidRPr="00183477">
        <w:t>развития</w:t>
      </w:r>
      <w:r w:rsidR="00D0615F">
        <w:t xml:space="preserve"> </w:t>
      </w:r>
      <w:r w:rsidR="00183477" w:rsidRPr="00183477">
        <w:t>крупных</w:t>
      </w:r>
      <w:r w:rsidR="00D0615F">
        <w:t xml:space="preserve"> </w:t>
      </w:r>
      <w:r w:rsidR="00183477" w:rsidRPr="00183477">
        <w:t>городов</w:t>
      </w:r>
      <w:r>
        <w:t>»</w:t>
      </w:r>
      <w:r w:rsidR="00183477" w:rsidRPr="00183477">
        <w:t>,</w:t>
      </w:r>
      <w:r w:rsidR="00D0615F">
        <w:t xml:space="preserve"> </w:t>
      </w:r>
      <w:r>
        <w:t>–</w:t>
      </w:r>
      <w:r w:rsidR="00D0615F">
        <w:t xml:space="preserve"> </w:t>
      </w:r>
      <w:r w:rsidR="00183477" w:rsidRPr="00183477">
        <w:t>добавил</w:t>
      </w:r>
      <w:r w:rsidR="00D0615F">
        <w:t xml:space="preserve"> </w:t>
      </w:r>
      <w:r w:rsidR="00183477" w:rsidRPr="00183477">
        <w:t>Котюков.</w:t>
      </w:r>
    </w:p>
    <w:p w14:paraId="500A9936" w14:textId="118BCD94" w:rsidR="00183477" w:rsidRPr="00183477" w:rsidRDefault="00183477" w:rsidP="0072106D">
      <w:pPr>
        <w:jc w:val="both"/>
      </w:pPr>
      <w:r w:rsidRPr="00183477">
        <w:t>Научная</w:t>
      </w:r>
      <w:r w:rsidR="00D0615F">
        <w:t xml:space="preserve"> </w:t>
      </w:r>
      <w:r w:rsidRPr="00183477">
        <w:t>инфраструктура</w:t>
      </w:r>
    </w:p>
    <w:p w14:paraId="41A48974" w14:textId="45CCF00E" w:rsidR="00B60DCD" w:rsidRDefault="00183477" w:rsidP="0072106D">
      <w:pPr>
        <w:jc w:val="both"/>
      </w:pPr>
      <w:r w:rsidRPr="00183477">
        <w:t>Созданная</w:t>
      </w:r>
      <w:r w:rsidR="00D0615F">
        <w:t xml:space="preserve"> </w:t>
      </w:r>
      <w:r w:rsidRPr="00183477">
        <w:t>в</w:t>
      </w:r>
      <w:r w:rsidR="00D0615F">
        <w:t xml:space="preserve"> </w:t>
      </w:r>
      <w:r w:rsidRPr="00183477">
        <w:t>России</w:t>
      </w:r>
      <w:r w:rsidR="00D0615F">
        <w:t xml:space="preserve"> </w:t>
      </w:r>
      <w:r w:rsidRPr="00183477">
        <w:t>научная</w:t>
      </w:r>
      <w:r w:rsidR="00D0615F">
        <w:t xml:space="preserve"> </w:t>
      </w:r>
      <w:r w:rsidRPr="00183477">
        <w:t>инфраструктура</w:t>
      </w:r>
      <w:r w:rsidR="00D0615F">
        <w:t xml:space="preserve"> </w:t>
      </w:r>
      <w:r w:rsidRPr="00183477">
        <w:t>уникальна,</w:t>
      </w:r>
      <w:r w:rsidR="00D0615F">
        <w:t xml:space="preserve"> </w:t>
      </w:r>
      <w:r w:rsidRPr="00183477">
        <w:t>благодаря</w:t>
      </w:r>
      <w:r w:rsidR="00D0615F">
        <w:t xml:space="preserve"> </w:t>
      </w:r>
      <w:r w:rsidRPr="00183477">
        <w:t>чему</w:t>
      </w:r>
      <w:r w:rsidR="00D0615F">
        <w:t xml:space="preserve"> </w:t>
      </w:r>
      <w:r w:rsidRPr="00183477">
        <w:t>сфера</w:t>
      </w:r>
      <w:r w:rsidR="00D0615F">
        <w:t xml:space="preserve"> </w:t>
      </w:r>
      <w:r w:rsidRPr="00183477">
        <w:t>науки</w:t>
      </w:r>
      <w:r w:rsidR="00D0615F">
        <w:t xml:space="preserve"> </w:t>
      </w:r>
      <w:r w:rsidRPr="00183477">
        <w:t>имеет</w:t>
      </w:r>
      <w:r w:rsidR="00D0615F">
        <w:t xml:space="preserve"> </w:t>
      </w:r>
      <w:r w:rsidRPr="00183477">
        <w:t>большое</w:t>
      </w:r>
      <w:r w:rsidR="00D0615F">
        <w:t xml:space="preserve"> </w:t>
      </w:r>
      <w:r w:rsidRPr="00183477">
        <w:t>конкурентное</w:t>
      </w:r>
      <w:r w:rsidR="00D0615F">
        <w:t xml:space="preserve"> </w:t>
      </w:r>
      <w:r w:rsidRPr="00183477">
        <w:t>преимущество,</w:t>
      </w:r>
      <w:r w:rsidR="00D0615F">
        <w:t xml:space="preserve"> </w:t>
      </w:r>
      <w:r w:rsidRPr="00183477">
        <w:t>отметил</w:t>
      </w:r>
      <w:r w:rsidR="00D0615F">
        <w:t xml:space="preserve"> </w:t>
      </w:r>
      <w:r w:rsidRPr="00183477">
        <w:t>Котюков.</w:t>
      </w:r>
    </w:p>
    <w:p w14:paraId="603A0300" w14:textId="1AA95E64" w:rsidR="00B60DCD" w:rsidRDefault="0072106D" w:rsidP="0072106D">
      <w:pPr>
        <w:jc w:val="both"/>
      </w:pPr>
      <w:r>
        <w:t>«</w:t>
      </w:r>
      <w:r w:rsidR="00183477" w:rsidRPr="00183477">
        <w:t>Говоря</w:t>
      </w:r>
      <w:r w:rsidR="00D0615F">
        <w:t xml:space="preserve"> </w:t>
      </w:r>
      <w:r w:rsidR="00183477" w:rsidRPr="00183477">
        <w:t>о</w:t>
      </w:r>
      <w:r w:rsidR="00D0615F">
        <w:t xml:space="preserve"> </w:t>
      </w:r>
      <w:r w:rsidR="00183477" w:rsidRPr="00183477">
        <w:t>конкурентоспособности,</w:t>
      </w:r>
      <w:r w:rsidR="00D0615F">
        <w:t xml:space="preserve"> </w:t>
      </w:r>
      <w:r w:rsidR="00183477" w:rsidRPr="00183477">
        <w:t>я</w:t>
      </w:r>
      <w:r w:rsidR="00D0615F">
        <w:t xml:space="preserve"> </w:t>
      </w:r>
      <w:r w:rsidR="00183477" w:rsidRPr="00183477">
        <w:t>не</w:t>
      </w:r>
      <w:r w:rsidR="00D0615F">
        <w:t xml:space="preserve"> </w:t>
      </w:r>
      <w:r w:rsidR="00183477" w:rsidRPr="00183477">
        <w:t>могу</w:t>
      </w:r>
      <w:r w:rsidR="00D0615F">
        <w:t xml:space="preserve"> </w:t>
      </w:r>
      <w:r w:rsidR="00183477" w:rsidRPr="00183477">
        <w:t>не</w:t>
      </w:r>
      <w:r w:rsidR="00D0615F">
        <w:t xml:space="preserve"> </w:t>
      </w:r>
      <w:r w:rsidR="00183477" w:rsidRPr="00183477">
        <w:t>отметить</w:t>
      </w:r>
      <w:r w:rsidR="00D0615F">
        <w:t xml:space="preserve"> </w:t>
      </w:r>
      <w:r w:rsidR="00183477" w:rsidRPr="00183477">
        <w:t>те</w:t>
      </w:r>
      <w:r w:rsidR="00D0615F">
        <w:t xml:space="preserve"> </w:t>
      </w:r>
      <w:r w:rsidR="00183477" w:rsidRPr="00183477">
        <w:t>факторы,</w:t>
      </w:r>
      <w:r w:rsidR="00D0615F">
        <w:t xml:space="preserve"> </w:t>
      </w:r>
      <w:r w:rsidR="00183477" w:rsidRPr="00183477">
        <w:t>которые</w:t>
      </w:r>
      <w:r w:rsidR="00D0615F">
        <w:t xml:space="preserve"> </w:t>
      </w:r>
      <w:r w:rsidR="00183477" w:rsidRPr="00183477">
        <w:t>у</w:t>
      </w:r>
      <w:r w:rsidR="00D0615F">
        <w:t xml:space="preserve"> </w:t>
      </w:r>
      <w:r w:rsidR="00183477" w:rsidRPr="00183477">
        <w:t>нас</w:t>
      </w:r>
      <w:r w:rsidR="00D0615F">
        <w:t xml:space="preserve"> </w:t>
      </w:r>
      <w:r w:rsidR="00183477" w:rsidRPr="00183477">
        <w:t>на</w:t>
      </w:r>
      <w:r w:rsidR="00D0615F">
        <w:t xml:space="preserve"> </w:t>
      </w:r>
      <w:r w:rsidR="00183477" w:rsidRPr="00183477">
        <w:t>сегодняшний</w:t>
      </w:r>
      <w:r w:rsidR="00D0615F">
        <w:t xml:space="preserve"> </w:t>
      </w:r>
      <w:r w:rsidR="00183477" w:rsidRPr="00183477">
        <w:t>день</w:t>
      </w:r>
      <w:r w:rsidR="00D0615F">
        <w:t xml:space="preserve"> </w:t>
      </w:r>
      <w:r w:rsidR="00183477" w:rsidRPr="00183477">
        <w:t>есть</w:t>
      </w:r>
      <w:r w:rsidR="00D0615F">
        <w:t xml:space="preserve"> </w:t>
      </w:r>
      <w:r w:rsidR="00183477" w:rsidRPr="00183477">
        <w:t>&lt;…&gt;</w:t>
      </w:r>
      <w:r w:rsidR="00D0615F">
        <w:t xml:space="preserve"> </w:t>
      </w:r>
      <w:r w:rsidR="00183477" w:rsidRPr="00183477">
        <w:t>Первое,</w:t>
      </w:r>
      <w:r w:rsidR="00D0615F">
        <w:t xml:space="preserve"> </w:t>
      </w:r>
      <w:r w:rsidR="00183477" w:rsidRPr="00183477">
        <w:t>в</w:t>
      </w:r>
      <w:r w:rsidR="00D0615F">
        <w:t xml:space="preserve"> </w:t>
      </w:r>
      <w:r w:rsidR="00183477" w:rsidRPr="00183477">
        <w:t>России</w:t>
      </w:r>
      <w:r w:rsidR="00D0615F">
        <w:t xml:space="preserve"> </w:t>
      </w:r>
      <w:r w:rsidR="00183477" w:rsidRPr="00183477">
        <w:t>сформирована</w:t>
      </w:r>
      <w:r w:rsidR="00D0615F">
        <w:t xml:space="preserve"> </w:t>
      </w:r>
      <w:r w:rsidR="00183477" w:rsidRPr="00183477">
        <w:t>достаточно</w:t>
      </w:r>
      <w:r w:rsidR="00D0615F">
        <w:t xml:space="preserve"> </w:t>
      </w:r>
      <w:r w:rsidR="00183477" w:rsidRPr="00183477">
        <w:t>уникальная,</w:t>
      </w:r>
      <w:r w:rsidR="00D0615F">
        <w:t xml:space="preserve"> </w:t>
      </w:r>
      <w:r w:rsidR="00183477" w:rsidRPr="00183477">
        <w:t>по</w:t>
      </w:r>
      <w:r w:rsidR="00D0615F">
        <w:t xml:space="preserve"> </w:t>
      </w:r>
      <w:r w:rsidR="00183477" w:rsidRPr="00183477">
        <w:t>мировым</w:t>
      </w:r>
      <w:r w:rsidR="00D0615F">
        <w:t xml:space="preserve"> </w:t>
      </w:r>
      <w:r w:rsidR="00183477" w:rsidRPr="00183477">
        <w:t>меркам,</w:t>
      </w:r>
      <w:r w:rsidR="00D0615F">
        <w:t xml:space="preserve"> </w:t>
      </w:r>
      <w:r w:rsidR="00183477" w:rsidRPr="00183477">
        <w:t>научная</w:t>
      </w:r>
      <w:r w:rsidR="00D0615F">
        <w:t xml:space="preserve"> </w:t>
      </w:r>
      <w:r w:rsidR="00183477" w:rsidRPr="00183477">
        <w:t>инфраструктура.</w:t>
      </w:r>
      <w:r w:rsidR="00D0615F">
        <w:t xml:space="preserve"> </w:t>
      </w:r>
      <w:r w:rsidR="00183477" w:rsidRPr="00183477">
        <w:t>Она</w:t>
      </w:r>
      <w:r w:rsidR="00D0615F">
        <w:t xml:space="preserve"> </w:t>
      </w:r>
      <w:r w:rsidR="00183477" w:rsidRPr="00183477">
        <w:t>позволяет</w:t>
      </w:r>
      <w:r w:rsidR="00D0615F">
        <w:t xml:space="preserve"> </w:t>
      </w:r>
      <w:r w:rsidR="00183477" w:rsidRPr="00183477">
        <w:t>проводить</w:t>
      </w:r>
      <w:r w:rsidR="00D0615F">
        <w:t xml:space="preserve"> </w:t>
      </w:r>
      <w:r w:rsidR="00183477" w:rsidRPr="00183477">
        <w:t>самые</w:t>
      </w:r>
      <w:r w:rsidR="00D0615F">
        <w:t xml:space="preserve"> </w:t>
      </w:r>
      <w:r w:rsidR="00183477" w:rsidRPr="00183477">
        <w:t>серьезные</w:t>
      </w:r>
      <w:r w:rsidR="00D0615F">
        <w:t xml:space="preserve"> </w:t>
      </w:r>
      <w:r w:rsidR="00183477" w:rsidRPr="00183477">
        <w:t>эксперименты.</w:t>
      </w:r>
      <w:r w:rsidR="00D0615F">
        <w:t xml:space="preserve"> </w:t>
      </w:r>
      <w:r w:rsidR="00183477" w:rsidRPr="00183477">
        <w:t>Второе,</w:t>
      </w:r>
      <w:r w:rsidR="00D0615F">
        <w:t xml:space="preserve"> </w:t>
      </w:r>
      <w:r w:rsidR="00183477" w:rsidRPr="00183477">
        <w:t>за</w:t>
      </w:r>
      <w:r w:rsidR="00D0615F">
        <w:t xml:space="preserve"> </w:t>
      </w:r>
      <w:r w:rsidR="00183477" w:rsidRPr="00183477">
        <w:t>последние</w:t>
      </w:r>
      <w:r w:rsidR="00D0615F">
        <w:t xml:space="preserve"> </w:t>
      </w:r>
      <w:r w:rsidR="00183477" w:rsidRPr="00183477">
        <w:t>несколько</w:t>
      </w:r>
      <w:r w:rsidR="00D0615F">
        <w:t xml:space="preserve"> </w:t>
      </w:r>
      <w:r w:rsidR="00183477" w:rsidRPr="00183477">
        <w:t>лет</w:t>
      </w:r>
      <w:r w:rsidR="00D0615F">
        <w:t xml:space="preserve"> </w:t>
      </w:r>
      <w:r w:rsidR="00183477" w:rsidRPr="00183477">
        <w:t>Россия</w:t>
      </w:r>
      <w:r w:rsidR="00D0615F">
        <w:t xml:space="preserve"> </w:t>
      </w:r>
      <w:r w:rsidR="00183477" w:rsidRPr="00183477">
        <w:t>продемонстрировала</w:t>
      </w:r>
      <w:r w:rsidR="00D0615F">
        <w:t xml:space="preserve"> </w:t>
      </w:r>
      <w:r w:rsidR="00183477" w:rsidRPr="00183477">
        <w:t>один</w:t>
      </w:r>
      <w:r w:rsidR="00D0615F">
        <w:t xml:space="preserve"> </w:t>
      </w:r>
      <w:r w:rsidR="00183477" w:rsidRPr="00183477">
        <w:t>из</w:t>
      </w:r>
      <w:r w:rsidR="00D0615F">
        <w:t xml:space="preserve"> </w:t>
      </w:r>
      <w:r w:rsidR="00183477" w:rsidRPr="00183477">
        <w:t>самых</w:t>
      </w:r>
      <w:r w:rsidR="00D0615F">
        <w:t xml:space="preserve"> </w:t>
      </w:r>
      <w:r w:rsidR="00183477" w:rsidRPr="00183477">
        <w:t>высоких</w:t>
      </w:r>
      <w:r w:rsidR="00D0615F">
        <w:t xml:space="preserve"> </w:t>
      </w:r>
      <w:r w:rsidR="00183477" w:rsidRPr="00183477">
        <w:t>в</w:t>
      </w:r>
      <w:r w:rsidR="00D0615F">
        <w:t xml:space="preserve"> </w:t>
      </w:r>
      <w:r w:rsidR="00183477" w:rsidRPr="00183477">
        <w:t>мире</w:t>
      </w:r>
      <w:r w:rsidR="00D0615F">
        <w:t xml:space="preserve"> </w:t>
      </w:r>
      <w:r w:rsidR="00183477" w:rsidRPr="00183477">
        <w:t>темпов</w:t>
      </w:r>
      <w:r w:rsidR="00D0615F">
        <w:t xml:space="preserve"> </w:t>
      </w:r>
      <w:r w:rsidR="00183477" w:rsidRPr="00183477">
        <w:t>роста</w:t>
      </w:r>
      <w:r w:rsidR="00D0615F">
        <w:t xml:space="preserve"> </w:t>
      </w:r>
      <w:r w:rsidR="00183477" w:rsidRPr="00183477">
        <w:t>результатов</w:t>
      </w:r>
      <w:r w:rsidR="00D0615F">
        <w:t xml:space="preserve"> </w:t>
      </w:r>
      <w:r w:rsidR="00183477" w:rsidRPr="00183477">
        <w:t>научных</w:t>
      </w:r>
      <w:r w:rsidR="00D0615F">
        <w:t xml:space="preserve"> </w:t>
      </w:r>
      <w:r w:rsidR="00183477" w:rsidRPr="00183477">
        <w:t>исследований</w:t>
      </w:r>
      <w:r>
        <w:t>»</w:t>
      </w:r>
      <w:r w:rsidR="00183477" w:rsidRPr="00183477">
        <w:t>.</w:t>
      </w:r>
      <w:r w:rsidR="00D0615F">
        <w:t xml:space="preserve"> </w:t>
      </w:r>
      <w:r>
        <w:t>«</w:t>
      </w:r>
      <w:r w:rsidR="00183477" w:rsidRPr="00183477">
        <w:t>Пока</w:t>
      </w:r>
      <w:r w:rsidR="00D0615F">
        <w:t xml:space="preserve"> </w:t>
      </w:r>
      <w:r w:rsidR="00183477" w:rsidRPr="00183477">
        <w:t>мы</w:t>
      </w:r>
      <w:r w:rsidR="00D0615F">
        <w:t xml:space="preserve"> </w:t>
      </w:r>
      <w:r w:rsidR="00183477" w:rsidRPr="00183477">
        <w:t>говорим</w:t>
      </w:r>
      <w:r w:rsidR="00D0615F">
        <w:t xml:space="preserve"> </w:t>
      </w:r>
      <w:r w:rsidR="00183477" w:rsidRPr="00183477">
        <w:t>о</w:t>
      </w:r>
      <w:r w:rsidR="00D0615F">
        <w:t xml:space="preserve"> </w:t>
      </w:r>
      <w:r w:rsidR="00183477" w:rsidRPr="00183477">
        <w:t>публикациях,</w:t>
      </w:r>
      <w:r w:rsidR="00D0615F">
        <w:t xml:space="preserve"> </w:t>
      </w:r>
      <w:r w:rsidR="00183477" w:rsidRPr="00183477">
        <w:t>которые</w:t>
      </w:r>
      <w:r w:rsidR="00D0615F">
        <w:t xml:space="preserve"> </w:t>
      </w:r>
      <w:r w:rsidR="00183477" w:rsidRPr="00183477">
        <w:t>стали</w:t>
      </w:r>
      <w:r w:rsidR="00D0615F">
        <w:t xml:space="preserve"> </w:t>
      </w:r>
      <w:r w:rsidR="00183477" w:rsidRPr="00183477">
        <w:t>результатом</w:t>
      </w:r>
      <w:r w:rsidR="00D0615F">
        <w:t xml:space="preserve"> </w:t>
      </w:r>
      <w:r w:rsidR="00183477" w:rsidRPr="00183477">
        <w:t>фундаментальных</w:t>
      </w:r>
      <w:r w:rsidR="00D0615F">
        <w:t xml:space="preserve"> </w:t>
      </w:r>
      <w:r w:rsidR="00183477" w:rsidRPr="00183477">
        <w:t>работ,</w:t>
      </w:r>
      <w:r w:rsidR="00D0615F">
        <w:t xml:space="preserve"> </w:t>
      </w:r>
      <w:r>
        <w:t>–</w:t>
      </w:r>
      <w:r w:rsidR="00D0615F">
        <w:t xml:space="preserve"> </w:t>
      </w:r>
      <w:r w:rsidR="00183477" w:rsidRPr="00183477">
        <w:t>пояснил</w:t>
      </w:r>
      <w:r w:rsidR="00D0615F">
        <w:t xml:space="preserve"> </w:t>
      </w:r>
      <w:r w:rsidR="00183477" w:rsidRPr="00183477">
        <w:t>министр,</w:t>
      </w:r>
      <w:r w:rsidR="00D0615F">
        <w:t xml:space="preserve"> </w:t>
      </w:r>
      <w:r>
        <w:t>–</w:t>
      </w:r>
      <w:r w:rsidR="00D0615F">
        <w:t xml:space="preserve"> </w:t>
      </w:r>
      <w:r w:rsidR="00183477" w:rsidRPr="00183477">
        <w:t>но</w:t>
      </w:r>
      <w:r w:rsidR="00D0615F">
        <w:t xml:space="preserve"> </w:t>
      </w:r>
      <w:r w:rsidR="00183477" w:rsidRPr="00183477">
        <w:t>эти</w:t>
      </w:r>
      <w:r w:rsidR="00D0615F">
        <w:t xml:space="preserve"> </w:t>
      </w:r>
      <w:r w:rsidR="00183477" w:rsidRPr="00183477">
        <w:t>публикации</w:t>
      </w:r>
      <w:r w:rsidR="00D0615F">
        <w:t xml:space="preserve"> </w:t>
      </w:r>
      <w:r w:rsidR="00183477" w:rsidRPr="00183477">
        <w:t>формируют</w:t>
      </w:r>
      <w:r w:rsidR="00D0615F">
        <w:t xml:space="preserve"> </w:t>
      </w:r>
      <w:r w:rsidR="00183477" w:rsidRPr="00183477">
        <w:t>тот</w:t>
      </w:r>
      <w:r w:rsidR="00D0615F">
        <w:t xml:space="preserve"> </w:t>
      </w:r>
      <w:r w:rsidR="00183477" w:rsidRPr="00183477">
        <w:t>самый</w:t>
      </w:r>
      <w:r w:rsidR="00D0615F">
        <w:t xml:space="preserve"> </w:t>
      </w:r>
      <w:r w:rsidR="00183477" w:rsidRPr="00183477">
        <w:t>интеллектуальный</w:t>
      </w:r>
      <w:r w:rsidR="00D0615F">
        <w:t xml:space="preserve"> </w:t>
      </w:r>
      <w:r w:rsidR="00183477" w:rsidRPr="00183477">
        <w:t>задел,</w:t>
      </w:r>
      <w:r w:rsidR="00D0615F">
        <w:t xml:space="preserve"> </w:t>
      </w:r>
      <w:r w:rsidR="00183477" w:rsidRPr="00183477">
        <w:t>из</w:t>
      </w:r>
      <w:r w:rsidR="00D0615F">
        <w:t xml:space="preserve"> </w:t>
      </w:r>
      <w:r w:rsidR="00183477" w:rsidRPr="00183477">
        <w:t>которого</w:t>
      </w:r>
      <w:r w:rsidR="00D0615F">
        <w:t xml:space="preserve"> </w:t>
      </w:r>
      <w:r w:rsidR="00183477" w:rsidRPr="00183477">
        <w:t>можно</w:t>
      </w:r>
      <w:r w:rsidR="00D0615F">
        <w:t xml:space="preserve"> </w:t>
      </w:r>
      <w:r w:rsidR="00183477" w:rsidRPr="00183477">
        <w:t>черпать</w:t>
      </w:r>
      <w:r w:rsidR="00D0615F">
        <w:t xml:space="preserve"> </w:t>
      </w:r>
      <w:r w:rsidR="00183477" w:rsidRPr="00183477">
        <w:t>технологические</w:t>
      </w:r>
      <w:r w:rsidR="00D0615F">
        <w:t xml:space="preserve"> </w:t>
      </w:r>
      <w:r w:rsidR="00183477" w:rsidRPr="00183477">
        <w:t>решения</w:t>
      </w:r>
      <w:r>
        <w:t>»</w:t>
      </w:r>
      <w:r w:rsidR="00183477" w:rsidRPr="00183477">
        <w:t>.</w:t>
      </w:r>
    </w:p>
    <w:p w14:paraId="2C920B5D" w14:textId="52ABBEA4" w:rsidR="00B60DCD" w:rsidRDefault="00183477" w:rsidP="0072106D">
      <w:pPr>
        <w:jc w:val="both"/>
      </w:pPr>
      <w:r w:rsidRPr="00183477">
        <w:t>Котюков</w:t>
      </w:r>
      <w:r w:rsidR="00D0615F">
        <w:t xml:space="preserve"> </w:t>
      </w:r>
      <w:r w:rsidRPr="00183477">
        <w:t>отметил,</w:t>
      </w:r>
      <w:r w:rsidR="00D0615F">
        <w:t xml:space="preserve"> </w:t>
      </w:r>
      <w:r w:rsidRPr="00183477">
        <w:t>что</w:t>
      </w:r>
      <w:r w:rsidR="00D0615F">
        <w:t xml:space="preserve"> </w:t>
      </w:r>
      <w:r w:rsidRPr="00183477">
        <w:t>российская</w:t>
      </w:r>
      <w:r w:rsidR="00D0615F">
        <w:t xml:space="preserve"> </w:t>
      </w:r>
      <w:r w:rsidRPr="00183477">
        <w:t>система</w:t>
      </w:r>
      <w:r w:rsidR="00D0615F">
        <w:t xml:space="preserve"> </w:t>
      </w:r>
      <w:r w:rsidRPr="00183477">
        <w:t>профессионального</w:t>
      </w:r>
      <w:r w:rsidR="00D0615F">
        <w:t xml:space="preserve"> </w:t>
      </w:r>
      <w:r w:rsidRPr="00183477">
        <w:t>образования</w:t>
      </w:r>
      <w:r w:rsidR="00D0615F">
        <w:t xml:space="preserve"> </w:t>
      </w:r>
      <w:r w:rsidRPr="00183477">
        <w:t>уже</w:t>
      </w:r>
      <w:r w:rsidR="00D0615F">
        <w:t xml:space="preserve"> </w:t>
      </w:r>
      <w:r w:rsidR="0072106D">
        <w:t>«</w:t>
      </w:r>
      <w:r w:rsidRPr="00183477">
        <w:t>включается</w:t>
      </w:r>
      <w:r w:rsidR="00D0615F">
        <w:t xml:space="preserve"> </w:t>
      </w:r>
      <w:r w:rsidRPr="00183477">
        <w:t>в</w:t>
      </w:r>
      <w:r w:rsidR="00D0615F">
        <w:t xml:space="preserve"> </w:t>
      </w:r>
      <w:r w:rsidRPr="00183477">
        <w:t>глобальную</w:t>
      </w:r>
      <w:r w:rsidR="00D0615F">
        <w:t xml:space="preserve"> </w:t>
      </w:r>
      <w:r w:rsidRPr="00183477">
        <w:t>конкурентную</w:t>
      </w:r>
      <w:r w:rsidR="00D0615F">
        <w:t xml:space="preserve"> </w:t>
      </w:r>
      <w:r w:rsidRPr="00183477">
        <w:t>борьбу</w:t>
      </w:r>
      <w:r w:rsidR="00D0615F">
        <w:t xml:space="preserve"> </w:t>
      </w:r>
      <w:r w:rsidRPr="00183477">
        <w:t>за</w:t>
      </w:r>
      <w:r w:rsidR="00D0615F">
        <w:t xml:space="preserve"> </w:t>
      </w:r>
      <w:r w:rsidRPr="00183477">
        <w:t>интеллектуальные</w:t>
      </w:r>
      <w:r w:rsidR="00D0615F">
        <w:t xml:space="preserve"> </w:t>
      </w:r>
      <w:r w:rsidRPr="00183477">
        <w:t>ресурсы,</w:t>
      </w:r>
      <w:r w:rsidR="00D0615F">
        <w:t xml:space="preserve"> </w:t>
      </w:r>
      <w:r w:rsidRPr="00183477">
        <w:t>за</w:t>
      </w:r>
      <w:r w:rsidR="00D0615F">
        <w:t xml:space="preserve"> </w:t>
      </w:r>
      <w:r w:rsidRPr="00183477">
        <w:t>те</w:t>
      </w:r>
      <w:r w:rsidR="00D0615F">
        <w:t xml:space="preserve"> </w:t>
      </w:r>
      <w:r w:rsidRPr="00183477">
        <w:t>самые</w:t>
      </w:r>
      <w:r w:rsidR="00D0615F">
        <w:t xml:space="preserve"> </w:t>
      </w:r>
      <w:r w:rsidRPr="00183477">
        <w:t>примерно</w:t>
      </w:r>
      <w:r w:rsidR="00D0615F">
        <w:t xml:space="preserve"> </w:t>
      </w:r>
      <w:r w:rsidRPr="00183477">
        <w:t>1,5%</w:t>
      </w:r>
      <w:r w:rsidR="00D0615F">
        <w:t xml:space="preserve"> </w:t>
      </w:r>
      <w:r w:rsidR="0072106D">
        <w:t>–</w:t>
      </w:r>
      <w:r w:rsidR="00D0615F">
        <w:t xml:space="preserve"> </w:t>
      </w:r>
      <w:r w:rsidRPr="00183477">
        <w:t>2%</w:t>
      </w:r>
      <w:r w:rsidR="00D0615F">
        <w:t xml:space="preserve"> </w:t>
      </w:r>
      <w:r w:rsidRPr="00183477">
        <w:t>студентов,</w:t>
      </w:r>
      <w:r w:rsidR="00D0615F">
        <w:t xml:space="preserve"> </w:t>
      </w:r>
      <w:r w:rsidRPr="00183477">
        <w:t>которые</w:t>
      </w:r>
      <w:r w:rsidR="00D0615F">
        <w:t xml:space="preserve"> </w:t>
      </w:r>
      <w:r w:rsidRPr="00183477">
        <w:t>активно</w:t>
      </w:r>
      <w:r w:rsidR="00D0615F">
        <w:t xml:space="preserve"> </w:t>
      </w:r>
      <w:r w:rsidRPr="00183477">
        <w:t>готовы</w:t>
      </w:r>
      <w:r w:rsidR="00D0615F">
        <w:t xml:space="preserve"> </w:t>
      </w:r>
      <w:r w:rsidRPr="00183477">
        <w:t>ездить</w:t>
      </w:r>
      <w:r w:rsidR="00D0615F">
        <w:t xml:space="preserve"> </w:t>
      </w:r>
      <w:r w:rsidRPr="00183477">
        <w:t>по</w:t>
      </w:r>
      <w:r w:rsidR="00D0615F">
        <w:t xml:space="preserve"> </w:t>
      </w:r>
      <w:r w:rsidRPr="00183477">
        <w:t>миру</w:t>
      </w:r>
      <w:r w:rsidR="0072106D">
        <w:t>»</w:t>
      </w:r>
      <w:r w:rsidRPr="00183477">
        <w:t>.</w:t>
      </w:r>
      <w:r w:rsidR="00D0615F">
        <w:t xml:space="preserve"> </w:t>
      </w:r>
      <w:r w:rsidRPr="00183477">
        <w:t>В</w:t>
      </w:r>
      <w:r w:rsidR="00D0615F">
        <w:t xml:space="preserve"> </w:t>
      </w:r>
      <w:r w:rsidRPr="00183477">
        <w:t>международные</w:t>
      </w:r>
      <w:r w:rsidR="00D0615F">
        <w:t xml:space="preserve"> </w:t>
      </w:r>
      <w:r w:rsidRPr="00183477">
        <w:t>рейтинги,</w:t>
      </w:r>
      <w:r w:rsidR="00D0615F">
        <w:t xml:space="preserve"> </w:t>
      </w:r>
      <w:r w:rsidRPr="00183477">
        <w:t>напомнил</w:t>
      </w:r>
      <w:r w:rsidR="00D0615F">
        <w:t xml:space="preserve"> </w:t>
      </w:r>
      <w:r w:rsidRPr="00183477">
        <w:t>министр,</w:t>
      </w:r>
      <w:r w:rsidR="00D0615F">
        <w:t xml:space="preserve"> </w:t>
      </w:r>
      <w:r w:rsidRPr="00183477">
        <w:t>на</w:t>
      </w:r>
      <w:r w:rsidR="00D0615F">
        <w:t xml:space="preserve"> </w:t>
      </w:r>
      <w:r w:rsidRPr="00183477">
        <w:t>сегодняшний</w:t>
      </w:r>
      <w:r w:rsidR="00D0615F">
        <w:t xml:space="preserve"> </w:t>
      </w:r>
      <w:r w:rsidRPr="00183477">
        <w:t>день</w:t>
      </w:r>
      <w:r w:rsidR="00D0615F">
        <w:t xml:space="preserve"> </w:t>
      </w:r>
      <w:r w:rsidRPr="00183477">
        <w:t>входят</w:t>
      </w:r>
      <w:r w:rsidR="00D0615F">
        <w:t xml:space="preserve"> </w:t>
      </w:r>
      <w:r w:rsidRPr="00183477">
        <w:t>47</w:t>
      </w:r>
      <w:r w:rsidR="00D0615F">
        <w:t xml:space="preserve"> </w:t>
      </w:r>
      <w:r w:rsidRPr="00183477">
        <w:t>российских</w:t>
      </w:r>
      <w:r w:rsidR="00D0615F">
        <w:t xml:space="preserve"> </w:t>
      </w:r>
      <w:r w:rsidRPr="00183477">
        <w:t>университетов,</w:t>
      </w:r>
      <w:r w:rsidR="00D0615F">
        <w:t xml:space="preserve"> </w:t>
      </w:r>
      <w:r w:rsidRPr="00183477">
        <w:t>хотя</w:t>
      </w:r>
      <w:r w:rsidR="00D0615F">
        <w:t xml:space="preserve"> </w:t>
      </w:r>
      <w:r w:rsidRPr="00183477">
        <w:t>несколько</w:t>
      </w:r>
      <w:r w:rsidR="00D0615F">
        <w:t xml:space="preserve"> </w:t>
      </w:r>
      <w:r w:rsidRPr="00183477">
        <w:t>лет</w:t>
      </w:r>
      <w:r w:rsidR="00D0615F">
        <w:t xml:space="preserve"> </w:t>
      </w:r>
      <w:r w:rsidRPr="00183477">
        <w:t>назад</w:t>
      </w:r>
      <w:r w:rsidR="00D0615F">
        <w:t xml:space="preserve"> </w:t>
      </w:r>
      <w:r w:rsidRPr="00183477">
        <w:t>их</w:t>
      </w:r>
      <w:r w:rsidR="00D0615F">
        <w:t xml:space="preserve"> </w:t>
      </w:r>
      <w:r w:rsidRPr="00183477">
        <w:t>было</w:t>
      </w:r>
      <w:r w:rsidR="00D0615F">
        <w:t xml:space="preserve"> </w:t>
      </w:r>
      <w:r w:rsidRPr="00183477">
        <w:t>всего</w:t>
      </w:r>
      <w:r w:rsidR="00D0615F">
        <w:t xml:space="preserve"> </w:t>
      </w:r>
      <w:r w:rsidRPr="00183477">
        <w:t>два.</w:t>
      </w:r>
    </w:p>
    <w:p w14:paraId="79CACBFE" w14:textId="5EA47938" w:rsidR="00B60DCD" w:rsidRDefault="00183477" w:rsidP="0072106D">
      <w:pPr>
        <w:jc w:val="both"/>
      </w:pPr>
      <w:r w:rsidRPr="00183477">
        <w:t>Котюков</w:t>
      </w:r>
      <w:r w:rsidR="00D0615F">
        <w:t xml:space="preserve"> </w:t>
      </w:r>
      <w:r w:rsidRPr="00183477">
        <w:t>подчеркнул</w:t>
      </w:r>
      <w:r w:rsidR="00D0615F">
        <w:t xml:space="preserve"> </w:t>
      </w:r>
      <w:r w:rsidRPr="00183477">
        <w:t>необходимость</w:t>
      </w:r>
      <w:r w:rsidR="00D0615F">
        <w:t xml:space="preserve"> </w:t>
      </w:r>
      <w:r w:rsidRPr="00183477">
        <w:t>продолжать</w:t>
      </w:r>
      <w:r w:rsidR="00D0615F">
        <w:t xml:space="preserve"> </w:t>
      </w:r>
      <w:r w:rsidRPr="00183477">
        <w:t>развитие</w:t>
      </w:r>
      <w:r w:rsidR="00D0615F">
        <w:t xml:space="preserve"> </w:t>
      </w:r>
      <w:r w:rsidRPr="00183477">
        <w:t>научной</w:t>
      </w:r>
      <w:r w:rsidR="00D0615F">
        <w:t xml:space="preserve"> </w:t>
      </w:r>
      <w:r w:rsidRPr="00183477">
        <w:t>инфраструктуры.</w:t>
      </w:r>
      <w:r w:rsidR="00D0615F">
        <w:t xml:space="preserve"> </w:t>
      </w:r>
      <w:r w:rsidR="0072106D">
        <w:t>«</w:t>
      </w:r>
      <w:r w:rsidRPr="00183477">
        <w:t>Это</w:t>
      </w:r>
      <w:r w:rsidR="00D0615F">
        <w:t xml:space="preserve"> </w:t>
      </w:r>
      <w:r w:rsidRPr="00183477">
        <w:t>касается</w:t>
      </w:r>
      <w:r w:rsidR="00D0615F">
        <w:t xml:space="preserve"> </w:t>
      </w:r>
      <w:r w:rsidRPr="00183477">
        <w:t>уникальных</w:t>
      </w:r>
      <w:r w:rsidR="00D0615F">
        <w:t xml:space="preserve"> </w:t>
      </w:r>
      <w:r w:rsidRPr="00183477">
        <w:t>научных</w:t>
      </w:r>
      <w:r w:rsidR="00D0615F">
        <w:t xml:space="preserve"> </w:t>
      </w:r>
      <w:r w:rsidRPr="00183477">
        <w:t>установок,</w:t>
      </w:r>
      <w:r w:rsidR="00D0615F">
        <w:t xml:space="preserve"> </w:t>
      </w:r>
      <w:r w:rsidRPr="00183477">
        <w:t>это</w:t>
      </w:r>
      <w:r w:rsidR="00D0615F">
        <w:t xml:space="preserve"> </w:t>
      </w:r>
      <w:r w:rsidRPr="00183477">
        <w:t>касается</w:t>
      </w:r>
      <w:r w:rsidR="00D0615F">
        <w:t xml:space="preserve"> </w:t>
      </w:r>
      <w:r w:rsidRPr="00183477">
        <w:t>и</w:t>
      </w:r>
      <w:r w:rsidR="00D0615F">
        <w:t xml:space="preserve"> </w:t>
      </w:r>
      <w:r w:rsidRPr="00183477">
        <w:t>научно-исследовательского</w:t>
      </w:r>
      <w:r w:rsidR="00D0615F">
        <w:t xml:space="preserve"> </w:t>
      </w:r>
      <w:r w:rsidRPr="00183477">
        <w:t>флота</w:t>
      </w:r>
      <w:r w:rsidR="00D0615F">
        <w:t xml:space="preserve"> </w:t>
      </w:r>
      <w:r w:rsidR="0072106D">
        <w:t>–</w:t>
      </w:r>
      <w:r w:rsidR="00D0615F">
        <w:t xml:space="preserve"> </w:t>
      </w:r>
      <w:r w:rsidRPr="00183477">
        <w:t>Россия</w:t>
      </w:r>
      <w:r w:rsidR="00D0615F">
        <w:t xml:space="preserve"> </w:t>
      </w:r>
      <w:r w:rsidRPr="00183477">
        <w:t>обладает</w:t>
      </w:r>
      <w:r w:rsidR="00D0615F">
        <w:t xml:space="preserve"> </w:t>
      </w:r>
      <w:r w:rsidRPr="00183477">
        <w:t>сегодня</w:t>
      </w:r>
      <w:r w:rsidR="00D0615F">
        <w:t xml:space="preserve"> </w:t>
      </w:r>
      <w:r w:rsidRPr="00183477">
        <w:t>одним</w:t>
      </w:r>
      <w:r w:rsidR="00D0615F">
        <w:t xml:space="preserve"> </w:t>
      </w:r>
      <w:r w:rsidRPr="00183477">
        <w:t>из</w:t>
      </w:r>
      <w:r w:rsidR="00D0615F">
        <w:t xml:space="preserve"> </w:t>
      </w:r>
      <w:r w:rsidRPr="00183477">
        <w:t>самых</w:t>
      </w:r>
      <w:r w:rsidR="00D0615F">
        <w:t xml:space="preserve"> </w:t>
      </w:r>
      <w:r w:rsidRPr="00183477">
        <w:t>развитых</w:t>
      </w:r>
      <w:r w:rsidR="00D0615F">
        <w:t xml:space="preserve"> </w:t>
      </w:r>
      <w:r w:rsidRPr="00183477">
        <w:t>в</w:t>
      </w:r>
      <w:r w:rsidR="00D0615F">
        <w:t xml:space="preserve"> </w:t>
      </w:r>
      <w:r w:rsidRPr="00183477">
        <w:t>мире</w:t>
      </w:r>
      <w:r w:rsidR="00D0615F">
        <w:t xml:space="preserve"> </w:t>
      </w:r>
      <w:r w:rsidRPr="00183477">
        <w:t>научных</w:t>
      </w:r>
      <w:r w:rsidR="00D0615F">
        <w:t xml:space="preserve"> </w:t>
      </w:r>
      <w:r w:rsidRPr="00183477">
        <w:t>флотов,</w:t>
      </w:r>
      <w:r w:rsidR="00D0615F">
        <w:t xml:space="preserve"> </w:t>
      </w:r>
      <w:r w:rsidRPr="00183477">
        <w:t>и</w:t>
      </w:r>
      <w:r w:rsidR="00D0615F">
        <w:t xml:space="preserve"> </w:t>
      </w:r>
      <w:r w:rsidRPr="00183477">
        <w:t>мы</w:t>
      </w:r>
      <w:r w:rsidR="00D0615F">
        <w:t xml:space="preserve"> </w:t>
      </w:r>
      <w:r w:rsidRPr="00183477">
        <w:t>будем</w:t>
      </w:r>
      <w:r w:rsidR="00D0615F">
        <w:t xml:space="preserve"> </w:t>
      </w:r>
      <w:r w:rsidRPr="00183477">
        <w:t>&lt;...&gt;</w:t>
      </w:r>
      <w:r w:rsidR="00D0615F">
        <w:t xml:space="preserve"> </w:t>
      </w:r>
      <w:r w:rsidRPr="00183477">
        <w:t>создавать</w:t>
      </w:r>
      <w:r w:rsidR="00D0615F">
        <w:t xml:space="preserve"> </w:t>
      </w:r>
      <w:r w:rsidRPr="00183477">
        <w:t>новые</w:t>
      </w:r>
      <w:r w:rsidR="00D0615F">
        <w:t xml:space="preserve"> </w:t>
      </w:r>
      <w:r w:rsidRPr="00183477">
        <w:t>корабли</w:t>
      </w:r>
      <w:r w:rsidR="00D0615F">
        <w:t xml:space="preserve"> </w:t>
      </w:r>
      <w:r w:rsidRPr="00183477">
        <w:t>и</w:t>
      </w:r>
      <w:r w:rsidR="00D0615F">
        <w:t xml:space="preserve"> </w:t>
      </w:r>
      <w:r w:rsidRPr="00183477">
        <w:t>модернизировать</w:t>
      </w:r>
      <w:r w:rsidR="00D0615F">
        <w:t xml:space="preserve"> </w:t>
      </w:r>
      <w:r w:rsidRPr="00183477">
        <w:t>существующие.</w:t>
      </w:r>
      <w:r w:rsidR="00D0615F">
        <w:t xml:space="preserve"> </w:t>
      </w:r>
      <w:r w:rsidRPr="00183477">
        <w:t>Мы</w:t>
      </w:r>
      <w:r w:rsidR="00D0615F">
        <w:t xml:space="preserve"> </w:t>
      </w:r>
      <w:r w:rsidRPr="00183477">
        <w:t>должны</w:t>
      </w:r>
      <w:r w:rsidR="00D0615F">
        <w:t xml:space="preserve"> </w:t>
      </w:r>
      <w:r w:rsidRPr="00183477">
        <w:t>серьезным</w:t>
      </w:r>
      <w:r w:rsidR="00D0615F">
        <w:t xml:space="preserve"> </w:t>
      </w:r>
      <w:r w:rsidRPr="00183477">
        <w:t>образом</w:t>
      </w:r>
      <w:r w:rsidR="00D0615F">
        <w:t xml:space="preserve"> </w:t>
      </w:r>
      <w:r w:rsidRPr="00183477">
        <w:t>обновить</w:t>
      </w:r>
      <w:r w:rsidR="00D0615F">
        <w:t xml:space="preserve"> </w:t>
      </w:r>
      <w:r w:rsidRPr="00183477">
        <w:t>приборный</w:t>
      </w:r>
      <w:r w:rsidR="00D0615F">
        <w:t xml:space="preserve"> </w:t>
      </w:r>
      <w:r w:rsidRPr="00183477">
        <w:t>парк</w:t>
      </w:r>
      <w:r w:rsidR="00D0615F">
        <w:t xml:space="preserve"> </w:t>
      </w:r>
      <w:r w:rsidRPr="00183477">
        <w:t>научных</w:t>
      </w:r>
      <w:r w:rsidR="00D0615F">
        <w:t xml:space="preserve"> </w:t>
      </w:r>
      <w:r w:rsidRPr="00183477">
        <w:t>институтов</w:t>
      </w:r>
      <w:r w:rsidR="00D0615F">
        <w:t xml:space="preserve"> </w:t>
      </w:r>
      <w:r w:rsidRPr="00183477">
        <w:t>и</w:t>
      </w:r>
      <w:r w:rsidR="00D0615F">
        <w:t xml:space="preserve"> </w:t>
      </w:r>
      <w:r w:rsidRPr="00183477">
        <w:t>университетов,</w:t>
      </w:r>
      <w:r w:rsidR="00D0615F">
        <w:t xml:space="preserve"> </w:t>
      </w:r>
      <w:r w:rsidRPr="00183477">
        <w:t>в</w:t>
      </w:r>
      <w:r w:rsidR="00D0615F">
        <w:t xml:space="preserve"> </w:t>
      </w:r>
      <w:r w:rsidRPr="00183477">
        <w:t>первую</w:t>
      </w:r>
      <w:r w:rsidR="00D0615F">
        <w:t xml:space="preserve"> </w:t>
      </w:r>
      <w:r w:rsidRPr="00183477">
        <w:t>очередь</w:t>
      </w:r>
      <w:r w:rsidR="00D0615F">
        <w:t xml:space="preserve"> </w:t>
      </w:r>
      <w:r w:rsidRPr="00183477">
        <w:t>это</w:t>
      </w:r>
      <w:r w:rsidR="00D0615F">
        <w:t xml:space="preserve"> </w:t>
      </w:r>
      <w:r w:rsidRPr="00183477">
        <w:t>будет</w:t>
      </w:r>
      <w:r w:rsidR="00D0615F">
        <w:t xml:space="preserve"> </w:t>
      </w:r>
      <w:r w:rsidRPr="00183477">
        <w:t>касаться,</w:t>
      </w:r>
      <w:r w:rsidR="00D0615F">
        <w:t xml:space="preserve"> </w:t>
      </w:r>
      <w:r w:rsidRPr="00183477">
        <w:t>конечно,</w:t>
      </w:r>
      <w:r w:rsidR="00D0615F">
        <w:t xml:space="preserve"> </w:t>
      </w:r>
      <w:r w:rsidRPr="00183477">
        <w:t>тех</w:t>
      </w:r>
      <w:r w:rsidR="00D0615F">
        <w:t xml:space="preserve"> </w:t>
      </w:r>
      <w:r w:rsidRPr="00183477">
        <w:t>организаций,</w:t>
      </w:r>
      <w:r w:rsidR="00D0615F">
        <w:t xml:space="preserve"> </w:t>
      </w:r>
      <w:r w:rsidRPr="00183477">
        <w:t>которые</w:t>
      </w:r>
      <w:r w:rsidR="00D0615F">
        <w:t xml:space="preserve"> </w:t>
      </w:r>
      <w:r w:rsidRPr="00183477">
        <w:t>демонстрируют</w:t>
      </w:r>
      <w:r w:rsidR="00D0615F">
        <w:t xml:space="preserve"> </w:t>
      </w:r>
      <w:r w:rsidRPr="00183477">
        <w:t>лучшие</w:t>
      </w:r>
      <w:r w:rsidR="00D0615F">
        <w:t xml:space="preserve"> </w:t>
      </w:r>
      <w:r w:rsidRPr="00183477">
        <w:t>показатели</w:t>
      </w:r>
      <w:r w:rsidR="00D0615F">
        <w:t xml:space="preserve"> </w:t>
      </w:r>
      <w:r w:rsidRPr="00183477">
        <w:t>и</w:t>
      </w:r>
      <w:r w:rsidR="00D0615F">
        <w:t xml:space="preserve"> </w:t>
      </w:r>
      <w:r w:rsidRPr="00183477">
        <w:t>являются</w:t>
      </w:r>
      <w:r w:rsidR="00D0615F">
        <w:t xml:space="preserve"> </w:t>
      </w:r>
      <w:r w:rsidRPr="00183477">
        <w:t>ведущими</w:t>
      </w:r>
      <w:r w:rsidR="0072106D">
        <w:t>»</w:t>
      </w:r>
      <w:r w:rsidRPr="00183477">
        <w:t>,</w:t>
      </w:r>
      <w:r w:rsidR="00D0615F">
        <w:t xml:space="preserve"> </w:t>
      </w:r>
      <w:r w:rsidR="0072106D">
        <w:t>–</w:t>
      </w:r>
      <w:r w:rsidR="00D0615F">
        <w:t xml:space="preserve"> </w:t>
      </w:r>
      <w:r w:rsidRPr="00183477">
        <w:t>сообщил</w:t>
      </w:r>
      <w:r w:rsidR="00D0615F">
        <w:t xml:space="preserve"> </w:t>
      </w:r>
      <w:r w:rsidRPr="00183477">
        <w:t>он.</w:t>
      </w:r>
    </w:p>
    <w:p w14:paraId="7400CDF9" w14:textId="32432639" w:rsidR="00B60DCD" w:rsidRDefault="00183477" w:rsidP="0072106D">
      <w:pPr>
        <w:jc w:val="both"/>
      </w:pPr>
      <w:r w:rsidRPr="00183477">
        <w:t>Министр</w:t>
      </w:r>
      <w:r w:rsidR="00D0615F">
        <w:t xml:space="preserve"> </w:t>
      </w:r>
      <w:r w:rsidRPr="00183477">
        <w:t>также</w:t>
      </w:r>
      <w:r w:rsidR="00D0615F">
        <w:t xml:space="preserve"> </w:t>
      </w:r>
      <w:r w:rsidRPr="00183477">
        <w:t>напомнил</w:t>
      </w:r>
      <w:r w:rsidR="00D0615F">
        <w:t xml:space="preserve"> </w:t>
      </w:r>
      <w:r w:rsidRPr="00183477">
        <w:t>о</w:t>
      </w:r>
      <w:r w:rsidR="00D0615F">
        <w:t xml:space="preserve"> </w:t>
      </w:r>
      <w:r w:rsidRPr="00183477">
        <w:t>том,</w:t>
      </w:r>
      <w:r w:rsidR="00D0615F">
        <w:t xml:space="preserve"> </w:t>
      </w:r>
      <w:r w:rsidRPr="00183477">
        <w:t>что</w:t>
      </w:r>
      <w:r w:rsidR="00D0615F">
        <w:t xml:space="preserve"> </w:t>
      </w:r>
      <w:r w:rsidRPr="00183477">
        <w:t>отельное</w:t>
      </w:r>
      <w:r w:rsidR="00D0615F">
        <w:t xml:space="preserve"> </w:t>
      </w:r>
      <w:r w:rsidRPr="00183477">
        <w:t>внимание</w:t>
      </w:r>
      <w:r w:rsidR="00D0615F">
        <w:t xml:space="preserve"> </w:t>
      </w:r>
      <w:r w:rsidRPr="00183477">
        <w:t>в</w:t>
      </w:r>
      <w:r w:rsidR="00D0615F">
        <w:t xml:space="preserve"> </w:t>
      </w:r>
      <w:r w:rsidRPr="00183477">
        <w:t>рамках</w:t>
      </w:r>
      <w:r w:rsidR="00D0615F">
        <w:t xml:space="preserve"> </w:t>
      </w:r>
      <w:r w:rsidRPr="00183477">
        <w:t>национального</w:t>
      </w:r>
      <w:r w:rsidR="00D0615F">
        <w:t xml:space="preserve"> </w:t>
      </w:r>
      <w:r w:rsidRPr="00183477">
        <w:t>проекта</w:t>
      </w:r>
      <w:r w:rsidR="00D0615F">
        <w:t xml:space="preserve"> </w:t>
      </w:r>
      <w:r w:rsidR="0072106D">
        <w:t>«</w:t>
      </w:r>
      <w:r w:rsidRPr="00183477">
        <w:t>Наука</w:t>
      </w:r>
      <w:r w:rsidR="0072106D">
        <w:t>»</w:t>
      </w:r>
      <w:r w:rsidR="00D0615F">
        <w:t xml:space="preserve"> </w:t>
      </w:r>
      <w:r w:rsidRPr="00183477">
        <w:t>уделяется</w:t>
      </w:r>
      <w:r w:rsidR="00D0615F">
        <w:t xml:space="preserve"> </w:t>
      </w:r>
      <w:r w:rsidRPr="00183477">
        <w:t>подготовке</w:t>
      </w:r>
      <w:r w:rsidR="00D0615F">
        <w:t xml:space="preserve"> </w:t>
      </w:r>
      <w:r w:rsidRPr="00183477">
        <w:t>кадров.</w:t>
      </w:r>
      <w:r w:rsidR="00D0615F">
        <w:t xml:space="preserve"> </w:t>
      </w:r>
      <w:r w:rsidR="0072106D">
        <w:t>«</w:t>
      </w:r>
      <w:r w:rsidRPr="00183477">
        <w:t>Это</w:t>
      </w:r>
      <w:r w:rsidR="00D0615F">
        <w:t xml:space="preserve"> </w:t>
      </w:r>
      <w:r w:rsidRPr="00183477">
        <w:t>и</w:t>
      </w:r>
      <w:r w:rsidR="00D0615F">
        <w:t xml:space="preserve"> </w:t>
      </w:r>
      <w:r w:rsidRPr="00183477">
        <w:t>создание</w:t>
      </w:r>
      <w:r w:rsidR="00D0615F">
        <w:t xml:space="preserve"> </w:t>
      </w:r>
      <w:r w:rsidRPr="00183477">
        <w:t>новых</w:t>
      </w:r>
      <w:r w:rsidR="00D0615F">
        <w:t xml:space="preserve"> </w:t>
      </w:r>
      <w:r w:rsidRPr="00183477">
        <w:t>лабораторий,</w:t>
      </w:r>
      <w:r w:rsidR="00D0615F">
        <w:t xml:space="preserve"> </w:t>
      </w:r>
      <w:r w:rsidRPr="00183477">
        <w:t>таких</w:t>
      </w:r>
      <w:r w:rsidR="00D0615F">
        <w:t xml:space="preserve"> </w:t>
      </w:r>
      <w:r w:rsidRPr="00183477">
        <w:t>лабораторий</w:t>
      </w:r>
      <w:r w:rsidR="00D0615F">
        <w:t xml:space="preserve"> </w:t>
      </w:r>
      <w:r w:rsidRPr="00183477">
        <w:t>у</w:t>
      </w:r>
      <w:r w:rsidR="00D0615F">
        <w:t xml:space="preserve"> </w:t>
      </w:r>
      <w:r w:rsidRPr="00183477">
        <w:t>нас</w:t>
      </w:r>
      <w:r w:rsidR="00D0615F">
        <w:t xml:space="preserve"> </w:t>
      </w:r>
      <w:r w:rsidRPr="00183477">
        <w:t>ожидается</w:t>
      </w:r>
      <w:r w:rsidR="00D0615F">
        <w:t xml:space="preserve"> </w:t>
      </w:r>
      <w:r w:rsidRPr="00183477">
        <w:t>900,</w:t>
      </w:r>
      <w:r w:rsidR="00D0615F">
        <w:t xml:space="preserve"> </w:t>
      </w:r>
      <w:r w:rsidRPr="00183477">
        <w:t>и</w:t>
      </w:r>
      <w:r w:rsidR="00D0615F">
        <w:t xml:space="preserve"> </w:t>
      </w:r>
      <w:r w:rsidRPr="00183477">
        <w:t>эти</w:t>
      </w:r>
      <w:r w:rsidR="00D0615F">
        <w:t xml:space="preserve"> </w:t>
      </w:r>
      <w:r w:rsidRPr="00183477">
        <w:t>лаборатории</w:t>
      </w:r>
      <w:r w:rsidR="00D0615F">
        <w:t xml:space="preserve"> </w:t>
      </w:r>
      <w:r w:rsidRPr="00183477">
        <w:t>должны</w:t>
      </w:r>
      <w:r w:rsidR="00D0615F">
        <w:t xml:space="preserve"> </w:t>
      </w:r>
      <w:r w:rsidRPr="00183477">
        <w:t>включать</w:t>
      </w:r>
      <w:r w:rsidR="00D0615F">
        <w:t xml:space="preserve"> </w:t>
      </w:r>
      <w:r w:rsidRPr="00183477">
        <w:t>молодых</w:t>
      </w:r>
      <w:r w:rsidR="00D0615F">
        <w:t xml:space="preserve"> </w:t>
      </w:r>
      <w:r w:rsidRPr="00183477">
        <w:lastRenderedPageBreak/>
        <w:t>исследователей,</w:t>
      </w:r>
      <w:r w:rsidR="00D0615F">
        <w:t xml:space="preserve"> </w:t>
      </w:r>
      <w:r w:rsidRPr="00183477">
        <w:t>и</w:t>
      </w:r>
      <w:r w:rsidR="00D0615F">
        <w:t xml:space="preserve"> </w:t>
      </w:r>
      <w:r w:rsidRPr="00183477">
        <w:t>ими</w:t>
      </w:r>
      <w:r w:rsidR="00D0615F">
        <w:t xml:space="preserve"> </w:t>
      </w:r>
      <w:r w:rsidRPr="00183477">
        <w:t>же</w:t>
      </w:r>
      <w:r w:rsidR="00D0615F">
        <w:t xml:space="preserve"> </w:t>
      </w:r>
      <w:r w:rsidRPr="00183477">
        <w:t>возглавляться</w:t>
      </w:r>
      <w:r w:rsidR="0072106D">
        <w:t>»</w:t>
      </w:r>
      <w:r w:rsidRPr="00183477">
        <w:t>,</w:t>
      </w:r>
      <w:r w:rsidR="00D0615F">
        <w:t xml:space="preserve"> </w:t>
      </w:r>
      <w:r w:rsidR="0072106D">
        <w:t>–</w:t>
      </w:r>
      <w:r w:rsidR="00D0615F">
        <w:t xml:space="preserve"> </w:t>
      </w:r>
      <w:r w:rsidRPr="00183477">
        <w:t>добавил</w:t>
      </w:r>
      <w:r w:rsidR="00D0615F">
        <w:t xml:space="preserve"> </w:t>
      </w:r>
      <w:r w:rsidRPr="00183477">
        <w:t>Котюков,</w:t>
      </w:r>
      <w:r w:rsidR="00D0615F">
        <w:t xml:space="preserve"> </w:t>
      </w:r>
      <w:r w:rsidRPr="00183477">
        <w:t>пояснив,</w:t>
      </w:r>
      <w:r w:rsidR="00D0615F">
        <w:t xml:space="preserve"> </w:t>
      </w:r>
      <w:r w:rsidRPr="00183477">
        <w:t>что</w:t>
      </w:r>
      <w:r w:rsidR="00D0615F">
        <w:t xml:space="preserve"> </w:t>
      </w:r>
      <w:r w:rsidRPr="00183477">
        <w:t>для</w:t>
      </w:r>
      <w:r w:rsidR="00D0615F">
        <w:t xml:space="preserve"> </w:t>
      </w:r>
      <w:r w:rsidRPr="00183477">
        <w:t>работы</w:t>
      </w:r>
      <w:r w:rsidR="00D0615F">
        <w:t xml:space="preserve"> </w:t>
      </w:r>
      <w:r w:rsidRPr="00183477">
        <w:t>в</w:t>
      </w:r>
      <w:r w:rsidR="00D0615F">
        <w:t xml:space="preserve"> </w:t>
      </w:r>
      <w:r w:rsidRPr="00183477">
        <w:t>этих</w:t>
      </w:r>
      <w:r w:rsidR="00D0615F">
        <w:t xml:space="preserve"> </w:t>
      </w:r>
      <w:r w:rsidRPr="00183477">
        <w:t>лабораториях</w:t>
      </w:r>
      <w:r w:rsidR="00D0615F">
        <w:t xml:space="preserve"> </w:t>
      </w:r>
      <w:r w:rsidRPr="00183477">
        <w:t>планируется</w:t>
      </w:r>
      <w:r w:rsidR="00D0615F">
        <w:t xml:space="preserve"> </w:t>
      </w:r>
      <w:r w:rsidRPr="00183477">
        <w:t>подготовить</w:t>
      </w:r>
      <w:r w:rsidR="00D0615F">
        <w:t xml:space="preserve"> </w:t>
      </w:r>
      <w:r w:rsidRPr="00183477">
        <w:t>не</w:t>
      </w:r>
      <w:r w:rsidR="00D0615F">
        <w:t xml:space="preserve"> </w:t>
      </w:r>
      <w:r w:rsidRPr="00183477">
        <w:t>менее</w:t>
      </w:r>
      <w:r w:rsidR="00D0615F">
        <w:t xml:space="preserve"> </w:t>
      </w:r>
      <w:r w:rsidRPr="00183477">
        <w:t>35</w:t>
      </w:r>
      <w:r w:rsidR="00D0615F">
        <w:t xml:space="preserve"> </w:t>
      </w:r>
      <w:r w:rsidRPr="00183477">
        <w:t>тыс.</w:t>
      </w:r>
      <w:r w:rsidR="00D0615F">
        <w:t xml:space="preserve"> </w:t>
      </w:r>
      <w:r w:rsidRPr="00183477">
        <w:t>молодых</w:t>
      </w:r>
      <w:r w:rsidR="00D0615F">
        <w:t xml:space="preserve"> </w:t>
      </w:r>
      <w:r w:rsidRPr="00183477">
        <w:t>ученых.</w:t>
      </w:r>
    </w:p>
    <w:p w14:paraId="5DEACFA7" w14:textId="6212E221" w:rsidR="00183477" w:rsidRPr="00183477" w:rsidRDefault="00183477" w:rsidP="0072106D">
      <w:pPr>
        <w:jc w:val="both"/>
      </w:pPr>
      <w:r w:rsidRPr="00183477">
        <w:t>Развитие</w:t>
      </w:r>
      <w:r w:rsidR="00D0615F">
        <w:t xml:space="preserve"> </w:t>
      </w:r>
      <w:r w:rsidRPr="00183477">
        <w:t>дополнительного</w:t>
      </w:r>
      <w:r w:rsidR="00D0615F">
        <w:t xml:space="preserve"> </w:t>
      </w:r>
      <w:r w:rsidRPr="00183477">
        <w:t>профессионального</w:t>
      </w:r>
      <w:r w:rsidR="00D0615F">
        <w:t xml:space="preserve"> </w:t>
      </w:r>
      <w:r w:rsidRPr="00183477">
        <w:t>образования</w:t>
      </w:r>
    </w:p>
    <w:p w14:paraId="142D1FCC" w14:textId="587B33BF" w:rsidR="00B60DCD" w:rsidRDefault="00183477" w:rsidP="0072106D">
      <w:pPr>
        <w:jc w:val="both"/>
      </w:pPr>
      <w:r w:rsidRPr="00183477">
        <w:t>Глава</w:t>
      </w:r>
      <w:r w:rsidR="00D0615F">
        <w:t xml:space="preserve"> </w:t>
      </w:r>
      <w:r w:rsidRPr="00183477">
        <w:t>Минобрнауки</w:t>
      </w:r>
      <w:r w:rsidR="00D0615F">
        <w:t xml:space="preserve"> </w:t>
      </w:r>
      <w:r w:rsidRPr="00183477">
        <w:t>также</w:t>
      </w:r>
      <w:r w:rsidR="00D0615F">
        <w:t xml:space="preserve"> </w:t>
      </w:r>
      <w:r w:rsidRPr="00183477">
        <w:t>заявил,</w:t>
      </w:r>
      <w:r w:rsidR="00D0615F">
        <w:t xml:space="preserve"> </w:t>
      </w:r>
      <w:r w:rsidRPr="00183477">
        <w:t>что</w:t>
      </w:r>
      <w:r w:rsidR="00D0615F">
        <w:t xml:space="preserve"> </w:t>
      </w:r>
      <w:r w:rsidRPr="00183477">
        <w:t>сектор</w:t>
      </w:r>
      <w:r w:rsidR="00D0615F">
        <w:t xml:space="preserve"> </w:t>
      </w:r>
      <w:r w:rsidRPr="00183477">
        <w:t>дополнительного</w:t>
      </w:r>
      <w:r w:rsidR="00D0615F">
        <w:t xml:space="preserve"> </w:t>
      </w:r>
      <w:r w:rsidRPr="00183477">
        <w:t>профессионального</w:t>
      </w:r>
      <w:r w:rsidR="00D0615F">
        <w:t xml:space="preserve"> </w:t>
      </w:r>
      <w:r w:rsidRPr="00183477">
        <w:t>образования</w:t>
      </w:r>
      <w:r w:rsidR="00D0615F">
        <w:t xml:space="preserve"> </w:t>
      </w:r>
      <w:r w:rsidRPr="00183477">
        <w:t>будет</w:t>
      </w:r>
      <w:r w:rsidR="00D0615F">
        <w:t xml:space="preserve"> </w:t>
      </w:r>
      <w:r w:rsidRPr="00183477">
        <w:t>в</w:t>
      </w:r>
      <w:r w:rsidR="00D0615F">
        <w:t xml:space="preserve"> </w:t>
      </w:r>
      <w:r w:rsidRPr="00183477">
        <w:t>ближайшее</w:t>
      </w:r>
      <w:r w:rsidR="00D0615F">
        <w:t xml:space="preserve"> </w:t>
      </w:r>
      <w:r w:rsidRPr="00183477">
        <w:t>время</w:t>
      </w:r>
      <w:r w:rsidR="00D0615F">
        <w:t xml:space="preserve"> </w:t>
      </w:r>
      <w:r w:rsidRPr="00183477">
        <w:t>развиваться</w:t>
      </w:r>
      <w:r w:rsidR="00D0615F">
        <w:t xml:space="preserve"> </w:t>
      </w:r>
      <w:r w:rsidRPr="00183477">
        <w:t>интенсивно,</w:t>
      </w:r>
      <w:r w:rsidR="00D0615F">
        <w:t xml:space="preserve"> </w:t>
      </w:r>
      <w:r w:rsidRPr="00183477">
        <w:t>что</w:t>
      </w:r>
      <w:r w:rsidR="00D0615F">
        <w:t xml:space="preserve"> </w:t>
      </w:r>
      <w:r w:rsidRPr="00183477">
        <w:t>является</w:t>
      </w:r>
      <w:r w:rsidR="00D0615F">
        <w:t xml:space="preserve"> </w:t>
      </w:r>
      <w:r w:rsidRPr="00183477">
        <w:t>серьезным</w:t>
      </w:r>
      <w:r w:rsidR="00D0615F">
        <w:t xml:space="preserve"> </w:t>
      </w:r>
      <w:r w:rsidRPr="00183477">
        <w:t>вызовом</w:t>
      </w:r>
      <w:r w:rsidR="00D0615F">
        <w:t xml:space="preserve"> </w:t>
      </w:r>
      <w:r w:rsidRPr="00183477">
        <w:t>для</w:t>
      </w:r>
      <w:r w:rsidR="00D0615F">
        <w:t xml:space="preserve"> </w:t>
      </w:r>
      <w:r w:rsidRPr="00183477">
        <w:t>системы</w:t>
      </w:r>
      <w:r w:rsidR="00D0615F">
        <w:t xml:space="preserve"> </w:t>
      </w:r>
      <w:r w:rsidRPr="00183477">
        <w:t>образования,</w:t>
      </w:r>
      <w:r w:rsidR="00D0615F">
        <w:t xml:space="preserve"> </w:t>
      </w:r>
      <w:r w:rsidRPr="00183477">
        <w:t>так</w:t>
      </w:r>
      <w:r w:rsidR="00D0615F">
        <w:t xml:space="preserve"> </w:t>
      </w:r>
      <w:r w:rsidRPr="00183477">
        <w:t>как</w:t>
      </w:r>
      <w:r w:rsidR="00D0615F">
        <w:t xml:space="preserve"> </w:t>
      </w:r>
      <w:r w:rsidRPr="00183477">
        <w:t>потребует</w:t>
      </w:r>
      <w:r w:rsidR="00D0615F">
        <w:t xml:space="preserve"> </w:t>
      </w:r>
      <w:r w:rsidRPr="00183477">
        <w:t>быстрого</w:t>
      </w:r>
      <w:r w:rsidR="00D0615F">
        <w:t xml:space="preserve"> </w:t>
      </w:r>
      <w:r w:rsidRPr="00183477">
        <w:t>реагирования</w:t>
      </w:r>
      <w:r w:rsidR="00D0615F">
        <w:t xml:space="preserve"> </w:t>
      </w:r>
      <w:r w:rsidRPr="00183477">
        <w:t>на</w:t>
      </w:r>
      <w:r w:rsidR="00D0615F">
        <w:t xml:space="preserve"> </w:t>
      </w:r>
      <w:r w:rsidRPr="00183477">
        <w:t>спрос</w:t>
      </w:r>
      <w:r w:rsidR="00D0615F">
        <w:t xml:space="preserve"> </w:t>
      </w:r>
      <w:r w:rsidRPr="00183477">
        <w:t>со</w:t>
      </w:r>
      <w:r w:rsidR="00D0615F">
        <w:t xml:space="preserve"> </w:t>
      </w:r>
      <w:r w:rsidRPr="00183477">
        <w:t>стороны</w:t>
      </w:r>
      <w:r w:rsidR="00D0615F">
        <w:t xml:space="preserve"> </w:t>
      </w:r>
      <w:r w:rsidRPr="00183477">
        <w:t>рынка.</w:t>
      </w:r>
    </w:p>
    <w:p w14:paraId="22299EB1" w14:textId="6DDAEB59" w:rsidR="00B60DCD" w:rsidRDefault="0072106D" w:rsidP="0072106D">
      <w:pPr>
        <w:jc w:val="both"/>
      </w:pPr>
      <w:r>
        <w:t>«</w:t>
      </w:r>
      <w:r w:rsidR="00183477" w:rsidRPr="00183477">
        <w:t>Дополнительное</w:t>
      </w:r>
      <w:r w:rsidR="00D0615F">
        <w:t xml:space="preserve"> </w:t>
      </w:r>
      <w:r w:rsidR="00183477" w:rsidRPr="00183477">
        <w:t>профессиональное</w:t>
      </w:r>
      <w:r w:rsidR="00D0615F">
        <w:t xml:space="preserve"> </w:t>
      </w:r>
      <w:r w:rsidR="00183477" w:rsidRPr="00183477">
        <w:t>образование</w:t>
      </w:r>
      <w:r w:rsidR="00D0615F">
        <w:t xml:space="preserve"> </w:t>
      </w:r>
      <w:r>
        <w:t>–</w:t>
      </w:r>
      <w:r w:rsidR="00D0615F">
        <w:t xml:space="preserve"> </w:t>
      </w:r>
      <w:r w:rsidR="00183477" w:rsidRPr="00183477">
        <w:t>тот</w:t>
      </w:r>
      <w:r w:rsidR="00D0615F">
        <w:t xml:space="preserve"> </w:t>
      </w:r>
      <w:r w:rsidR="00183477" w:rsidRPr="00183477">
        <w:t>сектор,</w:t>
      </w:r>
      <w:r w:rsidR="00D0615F">
        <w:t xml:space="preserve"> </w:t>
      </w:r>
      <w:r w:rsidR="00183477" w:rsidRPr="00183477">
        <w:t>который</w:t>
      </w:r>
      <w:r w:rsidR="00D0615F">
        <w:t xml:space="preserve"> </w:t>
      </w:r>
      <w:r w:rsidR="00183477" w:rsidRPr="00183477">
        <w:t>будет</w:t>
      </w:r>
      <w:r w:rsidR="00D0615F">
        <w:t xml:space="preserve"> </w:t>
      </w:r>
      <w:r w:rsidR="00183477" w:rsidRPr="00183477">
        <w:t>в</w:t>
      </w:r>
      <w:r w:rsidR="00D0615F">
        <w:t xml:space="preserve"> </w:t>
      </w:r>
      <w:r w:rsidR="00183477" w:rsidRPr="00183477">
        <w:t>ближайшее</w:t>
      </w:r>
      <w:r w:rsidR="00D0615F">
        <w:t xml:space="preserve"> </w:t>
      </w:r>
      <w:r w:rsidR="00183477" w:rsidRPr="00183477">
        <w:t>время</w:t>
      </w:r>
      <w:r w:rsidR="00D0615F">
        <w:t xml:space="preserve"> </w:t>
      </w:r>
      <w:r w:rsidR="00183477" w:rsidRPr="00183477">
        <w:t>развиваться</w:t>
      </w:r>
      <w:r w:rsidR="00D0615F">
        <w:t xml:space="preserve"> </w:t>
      </w:r>
      <w:r w:rsidR="00183477" w:rsidRPr="00183477">
        <w:t>очень</w:t>
      </w:r>
      <w:r w:rsidR="00D0615F">
        <w:t xml:space="preserve"> </w:t>
      </w:r>
      <w:r w:rsidR="00183477" w:rsidRPr="00183477">
        <w:t>интенсивно.</w:t>
      </w:r>
      <w:r w:rsidR="00D0615F">
        <w:t xml:space="preserve"> </w:t>
      </w:r>
      <w:r w:rsidR="00183477" w:rsidRPr="00183477">
        <w:t>Нам</w:t>
      </w:r>
      <w:r w:rsidR="00D0615F">
        <w:t xml:space="preserve"> </w:t>
      </w:r>
      <w:r w:rsidR="00183477" w:rsidRPr="00183477">
        <w:t>нужно</w:t>
      </w:r>
      <w:r w:rsidR="00D0615F">
        <w:t xml:space="preserve"> </w:t>
      </w:r>
      <w:r w:rsidR="00183477" w:rsidRPr="00183477">
        <w:t>научиться</w:t>
      </w:r>
      <w:r w:rsidR="00D0615F">
        <w:t xml:space="preserve"> </w:t>
      </w:r>
      <w:r w:rsidR="00183477" w:rsidRPr="00183477">
        <w:t>быть</w:t>
      </w:r>
      <w:r w:rsidR="00D0615F">
        <w:t xml:space="preserve"> </w:t>
      </w:r>
      <w:r w:rsidR="00183477" w:rsidRPr="00183477">
        <w:t>активными</w:t>
      </w:r>
      <w:r w:rsidR="00D0615F">
        <w:t xml:space="preserve"> </w:t>
      </w:r>
      <w:r w:rsidR="00183477" w:rsidRPr="00183477">
        <w:t>на</w:t>
      </w:r>
      <w:r w:rsidR="00D0615F">
        <w:t xml:space="preserve"> </w:t>
      </w:r>
      <w:r w:rsidR="00183477" w:rsidRPr="00183477">
        <w:t>рынке</w:t>
      </w:r>
      <w:r w:rsidR="00D0615F">
        <w:t xml:space="preserve"> </w:t>
      </w:r>
      <w:r w:rsidR="00183477" w:rsidRPr="00183477">
        <w:t>профессионального</w:t>
      </w:r>
      <w:r w:rsidR="00D0615F">
        <w:t xml:space="preserve"> </w:t>
      </w:r>
      <w:r w:rsidR="00183477" w:rsidRPr="00183477">
        <w:t>образования.</w:t>
      </w:r>
      <w:r w:rsidR="00D0615F">
        <w:t xml:space="preserve"> </w:t>
      </w:r>
      <w:r w:rsidR="00183477" w:rsidRPr="00183477">
        <w:t>Быстро</w:t>
      </w:r>
      <w:r w:rsidR="00D0615F">
        <w:t xml:space="preserve"> </w:t>
      </w:r>
      <w:r w:rsidR="00183477" w:rsidRPr="00183477">
        <w:t>открывать</w:t>
      </w:r>
      <w:r w:rsidR="00D0615F">
        <w:t xml:space="preserve"> </w:t>
      </w:r>
      <w:r w:rsidR="00183477" w:rsidRPr="00183477">
        <w:t>программы,</w:t>
      </w:r>
      <w:r w:rsidR="00D0615F">
        <w:t xml:space="preserve"> </w:t>
      </w:r>
      <w:r w:rsidR="00183477" w:rsidRPr="00183477">
        <w:t>которые</w:t>
      </w:r>
      <w:r w:rsidR="00D0615F">
        <w:t xml:space="preserve"> </w:t>
      </w:r>
      <w:r w:rsidR="00183477" w:rsidRPr="00183477">
        <w:t>нужны</w:t>
      </w:r>
      <w:r w:rsidR="00D0615F">
        <w:t xml:space="preserve"> </w:t>
      </w:r>
      <w:r w:rsidR="00183477" w:rsidRPr="00183477">
        <w:t>сегодня</w:t>
      </w:r>
      <w:r w:rsidR="00D0615F">
        <w:t xml:space="preserve"> </w:t>
      </w:r>
      <w:r w:rsidR="00183477" w:rsidRPr="00183477">
        <w:t>и</w:t>
      </w:r>
      <w:r w:rsidR="00D0615F">
        <w:t xml:space="preserve"> </w:t>
      </w:r>
      <w:r w:rsidR="00183477" w:rsidRPr="00183477">
        <w:t>будут</w:t>
      </w:r>
      <w:r w:rsidR="00D0615F">
        <w:t xml:space="preserve"> </w:t>
      </w:r>
      <w:r w:rsidR="00183477" w:rsidRPr="00183477">
        <w:t>нужны</w:t>
      </w:r>
      <w:r w:rsidR="00D0615F">
        <w:t xml:space="preserve"> </w:t>
      </w:r>
      <w:r w:rsidR="00183477" w:rsidRPr="00183477">
        <w:t>завтра.</w:t>
      </w:r>
      <w:r w:rsidR="00D0615F">
        <w:t xml:space="preserve"> </w:t>
      </w:r>
      <w:r w:rsidR="00183477" w:rsidRPr="00183477">
        <w:t>И</w:t>
      </w:r>
      <w:r w:rsidR="00D0615F">
        <w:t xml:space="preserve"> </w:t>
      </w:r>
      <w:r w:rsidR="00183477" w:rsidRPr="00183477">
        <w:t>быстро</w:t>
      </w:r>
      <w:r w:rsidR="00D0615F">
        <w:t xml:space="preserve"> </w:t>
      </w:r>
      <w:r w:rsidR="00183477" w:rsidRPr="00183477">
        <w:t>закрывать</w:t>
      </w:r>
      <w:r w:rsidR="00D0615F">
        <w:t xml:space="preserve"> </w:t>
      </w:r>
      <w:r w:rsidR="00183477" w:rsidRPr="00183477">
        <w:t>те</w:t>
      </w:r>
      <w:r w:rsidR="00D0615F">
        <w:t xml:space="preserve"> </w:t>
      </w:r>
      <w:r w:rsidR="00183477" w:rsidRPr="00183477">
        <w:t>программы,</w:t>
      </w:r>
      <w:r w:rsidR="00D0615F">
        <w:t xml:space="preserve"> </w:t>
      </w:r>
      <w:r w:rsidR="00183477" w:rsidRPr="00183477">
        <w:t>к</w:t>
      </w:r>
      <w:r w:rsidR="00D0615F">
        <w:t xml:space="preserve"> </w:t>
      </w:r>
      <w:r w:rsidR="00183477" w:rsidRPr="00183477">
        <w:t>которым</w:t>
      </w:r>
      <w:r w:rsidR="00D0615F">
        <w:t xml:space="preserve"> </w:t>
      </w:r>
      <w:r w:rsidR="00183477" w:rsidRPr="00183477">
        <w:t>потерян</w:t>
      </w:r>
      <w:r w:rsidR="00D0615F">
        <w:t xml:space="preserve"> </w:t>
      </w:r>
      <w:r w:rsidR="00183477" w:rsidRPr="00183477">
        <w:t>спрос.</w:t>
      </w:r>
      <w:r w:rsidR="00D0615F">
        <w:t xml:space="preserve"> </w:t>
      </w:r>
      <w:r w:rsidR="00183477" w:rsidRPr="00183477">
        <w:t>Это</w:t>
      </w:r>
      <w:r w:rsidR="00D0615F">
        <w:t xml:space="preserve"> </w:t>
      </w:r>
      <w:r w:rsidR="00183477" w:rsidRPr="00183477">
        <w:t>серьезный</w:t>
      </w:r>
      <w:r w:rsidR="00D0615F">
        <w:t xml:space="preserve"> </w:t>
      </w:r>
      <w:r w:rsidR="00183477" w:rsidRPr="00183477">
        <w:t>вызов</w:t>
      </w:r>
      <w:r w:rsidR="00D0615F">
        <w:t xml:space="preserve"> </w:t>
      </w:r>
      <w:r w:rsidR="00183477" w:rsidRPr="00183477">
        <w:t>для</w:t>
      </w:r>
      <w:r w:rsidR="00D0615F">
        <w:t xml:space="preserve"> </w:t>
      </w:r>
      <w:r w:rsidR="00183477" w:rsidRPr="00183477">
        <w:t>системы,</w:t>
      </w:r>
      <w:r w:rsidR="00D0615F">
        <w:t xml:space="preserve"> </w:t>
      </w:r>
      <w:r w:rsidR="00183477" w:rsidRPr="00183477">
        <w:t>которая</w:t>
      </w:r>
      <w:r w:rsidR="00D0615F">
        <w:t xml:space="preserve"> </w:t>
      </w:r>
      <w:r w:rsidR="00183477" w:rsidRPr="00183477">
        <w:t>привыкла</w:t>
      </w:r>
      <w:r w:rsidR="00D0615F">
        <w:t xml:space="preserve"> </w:t>
      </w:r>
      <w:r w:rsidR="00183477" w:rsidRPr="00183477">
        <w:t>работать</w:t>
      </w:r>
      <w:r w:rsidR="00D0615F">
        <w:t xml:space="preserve"> </w:t>
      </w:r>
      <w:r w:rsidR="00183477" w:rsidRPr="00183477">
        <w:t>в</w:t>
      </w:r>
      <w:r w:rsidR="00D0615F">
        <w:t xml:space="preserve"> </w:t>
      </w:r>
      <w:r w:rsidR="00183477" w:rsidRPr="00183477">
        <w:t>достаточно</w:t>
      </w:r>
      <w:r w:rsidR="00D0615F">
        <w:t xml:space="preserve"> </w:t>
      </w:r>
      <w:r w:rsidR="00183477" w:rsidRPr="00183477">
        <w:t>консервативном</w:t>
      </w:r>
      <w:r w:rsidR="00D0615F">
        <w:t xml:space="preserve"> </w:t>
      </w:r>
      <w:r w:rsidR="00183477" w:rsidRPr="00183477">
        <w:t>режиме</w:t>
      </w:r>
      <w:r w:rsidR="00D0615F">
        <w:t xml:space="preserve"> </w:t>
      </w:r>
      <w:r w:rsidR="00183477" w:rsidRPr="00183477">
        <w:t>с</w:t>
      </w:r>
      <w:r w:rsidR="00D0615F">
        <w:t xml:space="preserve"> </w:t>
      </w:r>
      <w:r w:rsidR="00183477" w:rsidRPr="00183477">
        <w:t>долгосрочной</w:t>
      </w:r>
      <w:r w:rsidR="00D0615F">
        <w:t xml:space="preserve"> </w:t>
      </w:r>
      <w:r w:rsidR="00183477" w:rsidRPr="00183477">
        <w:t>разработкой</w:t>
      </w:r>
      <w:r w:rsidR="00D0615F">
        <w:t xml:space="preserve"> </w:t>
      </w:r>
      <w:r w:rsidR="00183477" w:rsidRPr="00183477">
        <w:t>и</w:t>
      </w:r>
      <w:r w:rsidR="00D0615F">
        <w:t xml:space="preserve"> </w:t>
      </w:r>
      <w:r w:rsidR="00183477" w:rsidRPr="00183477">
        <w:t>реализацией</w:t>
      </w:r>
      <w:r w:rsidR="00D0615F">
        <w:t xml:space="preserve"> </w:t>
      </w:r>
      <w:r w:rsidR="00183477" w:rsidRPr="00183477">
        <w:t>учебных</w:t>
      </w:r>
      <w:r w:rsidR="00D0615F">
        <w:t xml:space="preserve"> </w:t>
      </w:r>
      <w:r w:rsidR="00183477" w:rsidRPr="00183477">
        <w:t>программ</w:t>
      </w:r>
      <w:r>
        <w:t>»</w:t>
      </w:r>
      <w:r w:rsidR="00183477" w:rsidRPr="00183477">
        <w:t>,</w:t>
      </w:r>
      <w:r w:rsidR="00D0615F">
        <w:t xml:space="preserve"> </w:t>
      </w:r>
      <w:r>
        <w:t>–</w:t>
      </w:r>
      <w:r w:rsidR="00D0615F">
        <w:t xml:space="preserve"> </w:t>
      </w:r>
      <w:r w:rsidR="00183477" w:rsidRPr="00183477">
        <w:t>процитировала</w:t>
      </w:r>
      <w:r w:rsidR="00D0615F">
        <w:t xml:space="preserve"> </w:t>
      </w:r>
      <w:r w:rsidR="00183477" w:rsidRPr="00183477">
        <w:t>пресс-служба</w:t>
      </w:r>
      <w:r w:rsidR="00D0615F">
        <w:t xml:space="preserve"> </w:t>
      </w:r>
      <w:r w:rsidR="00183477" w:rsidRPr="00183477">
        <w:t>выступление</w:t>
      </w:r>
      <w:r w:rsidR="00D0615F">
        <w:t xml:space="preserve"> </w:t>
      </w:r>
      <w:r w:rsidR="00183477" w:rsidRPr="00183477">
        <w:t>Котюкова.</w:t>
      </w:r>
    </w:p>
    <w:p w14:paraId="31B9AE04" w14:textId="41DE0D09" w:rsidR="00B60DCD" w:rsidRDefault="00183477" w:rsidP="0072106D">
      <w:pPr>
        <w:jc w:val="both"/>
      </w:pPr>
      <w:r w:rsidRPr="00183477">
        <w:t>В</w:t>
      </w:r>
      <w:r w:rsidR="00D0615F">
        <w:t xml:space="preserve"> </w:t>
      </w:r>
      <w:r w:rsidRPr="00183477">
        <w:t>ходе</w:t>
      </w:r>
      <w:r w:rsidR="00D0615F">
        <w:t xml:space="preserve"> </w:t>
      </w:r>
      <w:r w:rsidRPr="00183477">
        <w:t>сессии</w:t>
      </w:r>
      <w:r w:rsidR="00D0615F">
        <w:t xml:space="preserve"> </w:t>
      </w:r>
      <w:r w:rsidR="0072106D">
        <w:t>«</w:t>
      </w:r>
      <w:r w:rsidRPr="00183477">
        <w:t>Сообщество</w:t>
      </w:r>
      <w:r w:rsidR="00D0615F">
        <w:t xml:space="preserve"> </w:t>
      </w:r>
      <w:r w:rsidRPr="00183477">
        <w:t>лидеров</w:t>
      </w:r>
      <w:r w:rsidR="00D0615F">
        <w:t xml:space="preserve"> </w:t>
      </w:r>
      <w:r w:rsidRPr="00183477">
        <w:t>как</w:t>
      </w:r>
      <w:r w:rsidR="00D0615F">
        <w:t xml:space="preserve"> </w:t>
      </w:r>
      <w:r w:rsidRPr="00183477">
        <w:t>новая</w:t>
      </w:r>
      <w:r w:rsidR="00D0615F">
        <w:t xml:space="preserve"> </w:t>
      </w:r>
      <w:r w:rsidRPr="00183477">
        <w:t>управленческая</w:t>
      </w:r>
      <w:r w:rsidR="00D0615F">
        <w:t xml:space="preserve"> </w:t>
      </w:r>
      <w:r w:rsidRPr="00183477">
        <w:t>диагональ.</w:t>
      </w:r>
      <w:r w:rsidR="00D0615F">
        <w:t xml:space="preserve"> </w:t>
      </w:r>
      <w:r w:rsidRPr="00183477">
        <w:t>Сработает</w:t>
      </w:r>
      <w:r w:rsidR="00D0615F">
        <w:t xml:space="preserve"> </w:t>
      </w:r>
      <w:r w:rsidRPr="00183477">
        <w:t>ли</w:t>
      </w:r>
      <w:r w:rsidR="00D0615F">
        <w:t xml:space="preserve"> </w:t>
      </w:r>
      <w:r w:rsidRPr="00183477">
        <w:t>ставка</w:t>
      </w:r>
      <w:r w:rsidR="00D0615F">
        <w:t xml:space="preserve"> </w:t>
      </w:r>
      <w:r w:rsidRPr="00183477">
        <w:t>на</w:t>
      </w:r>
      <w:r w:rsidR="00D0615F">
        <w:t xml:space="preserve"> </w:t>
      </w:r>
      <w:r w:rsidRPr="00183477">
        <w:t>способных</w:t>
      </w:r>
      <w:r w:rsidR="00D0615F">
        <w:t xml:space="preserve"> </w:t>
      </w:r>
      <w:r w:rsidRPr="00183477">
        <w:t>и</w:t>
      </w:r>
      <w:r w:rsidR="00D0615F">
        <w:t xml:space="preserve"> </w:t>
      </w:r>
      <w:r w:rsidRPr="00183477">
        <w:t>мотивированных?</w:t>
      </w:r>
      <w:r w:rsidR="0072106D">
        <w:t>»</w:t>
      </w:r>
      <w:r w:rsidR="00D0615F">
        <w:t xml:space="preserve"> </w:t>
      </w:r>
      <w:r w:rsidRPr="00183477">
        <w:t>обсуждались</w:t>
      </w:r>
      <w:r w:rsidR="00D0615F">
        <w:t xml:space="preserve"> </w:t>
      </w:r>
      <w:r w:rsidRPr="00183477">
        <w:t>общемировые</w:t>
      </w:r>
      <w:r w:rsidR="00D0615F">
        <w:t xml:space="preserve"> </w:t>
      </w:r>
      <w:r w:rsidRPr="00183477">
        <w:t>тренды</w:t>
      </w:r>
      <w:r w:rsidR="00D0615F">
        <w:t xml:space="preserve"> </w:t>
      </w:r>
      <w:r w:rsidRPr="00183477">
        <w:t>в</w:t>
      </w:r>
      <w:r w:rsidR="00D0615F">
        <w:t xml:space="preserve"> </w:t>
      </w:r>
      <w:r w:rsidRPr="00183477">
        <w:t>системе</w:t>
      </w:r>
      <w:r w:rsidR="00D0615F">
        <w:t xml:space="preserve"> </w:t>
      </w:r>
      <w:r w:rsidRPr="00183477">
        <w:t>высшего</w:t>
      </w:r>
      <w:r w:rsidR="00D0615F">
        <w:t xml:space="preserve"> </w:t>
      </w:r>
      <w:r w:rsidRPr="00183477">
        <w:t>образования,</w:t>
      </w:r>
      <w:r w:rsidR="00D0615F">
        <w:t xml:space="preserve"> </w:t>
      </w:r>
      <w:r w:rsidRPr="00183477">
        <w:t>которыми,</w:t>
      </w:r>
      <w:r w:rsidR="00D0615F">
        <w:t xml:space="preserve"> </w:t>
      </w:r>
      <w:r w:rsidRPr="00183477">
        <w:t>как</w:t>
      </w:r>
      <w:r w:rsidR="00D0615F">
        <w:t xml:space="preserve"> </w:t>
      </w:r>
      <w:r w:rsidRPr="00183477">
        <w:t>отметили</w:t>
      </w:r>
      <w:r w:rsidR="00D0615F">
        <w:t xml:space="preserve"> </w:t>
      </w:r>
      <w:r w:rsidRPr="00183477">
        <w:t>участники</w:t>
      </w:r>
      <w:r w:rsidR="00D0615F">
        <w:t xml:space="preserve"> </w:t>
      </w:r>
      <w:r w:rsidRPr="00183477">
        <w:t>дискуссии,</w:t>
      </w:r>
      <w:r w:rsidR="00D0615F">
        <w:t xml:space="preserve"> </w:t>
      </w:r>
      <w:r w:rsidRPr="00183477">
        <w:t>сегодня</w:t>
      </w:r>
      <w:r w:rsidR="00D0615F">
        <w:t xml:space="preserve"> </w:t>
      </w:r>
      <w:r w:rsidRPr="00183477">
        <w:t>являются</w:t>
      </w:r>
      <w:r w:rsidR="00D0615F">
        <w:t xml:space="preserve"> </w:t>
      </w:r>
      <w:r w:rsidRPr="00183477">
        <w:t>персонализация,</w:t>
      </w:r>
      <w:r w:rsidR="00D0615F">
        <w:t xml:space="preserve"> </w:t>
      </w:r>
      <w:r w:rsidRPr="00183477">
        <w:t>цифровизация,</w:t>
      </w:r>
      <w:r w:rsidR="00D0615F">
        <w:t xml:space="preserve"> </w:t>
      </w:r>
      <w:r w:rsidRPr="00183477">
        <w:t>внедрение</w:t>
      </w:r>
      <w:r w:rsidR="00D0615F">
        <w:t xml:space="preserve"> </w:t>
      </w:r>
      <w:r w:rsidRPr="00183477">
        <w:t>прогрессивных</w:t>
      </w:r>
      <w:r w:rsidR="00D0615F">
        <w:t xml:space="preserve"> </w:t>
      </w:r>
      <w:r w:rsidRPr="00183477">
        <w:t>методов</w:t>
      </w:r>
      <w:r w:rsidR="00D0615F">
        <w:t xml:space="preserve"> </w:t>
      </w:r>
      <w:r w:rsidRPr="00183477">
        <w:t>обучения,</w:t>
      </w:r>
      <w:r w:rsidR="00D0615F">
        <w:t xml:space="preserve"> </w:t>
      </w:r>
      <w:r w:rsidRPr="00183477">
        <w:t>новые</w:t>
      </w:r>
      <w:r w:rsidR="00D0615F">
        <w:t xml:space="preserve"> </w:t>
      </w:r>
      <w:r w:rsidRPr="00183477">
        <w:t>инструменты</w:t>
      </w:r>
      <w:r w:rsidR="00D0615F">
        <w:t xml:space="preserve"> </w:t>
      </w:r>
      <w:r w:rsidRPr="00183477">
        <w:t>оценки</w:t>
      </w:r>
      <w:r w:rsidR="00D0615F">
        <w:t xml:space="preserve"> </w:t>
      </w:r>
      <w:r w:rsidRPr="00183477">
        <w:t>квалификационных</w:t>
      </w:r>
      <w:r w:rsidR="00D0615F">
        <w:t xml:space="preserve"> </w:t>
      </w:r>
      <w:r w:rsidRPr="00183477">
        <w:t>работ</w:t>
      </w:r>
      <w:r w:rsidR="00D0615F">
        <w:t xml:space="preserve"> </w:t>
      </w:r>
      <w:r w:rsidRPr="00183477">
        <w:t>и</w:t>
      </w:r>
      <w:r w:rsidR="00D0615F">
        <w:t xml:space="preserve"> </w:t>
      </w:r>
      <w:r w:rsidRPr="00183477">
        <w:t>так</w:t>
      </w:r>
      <w:r w:rsidR="00D0615F">
        <w:t xml:space="preserve"> </w:t>
      </w:r>
      <w:r w:rsidRPr="00183477">
        <w:t>далее.</w:t>
      </w:r>
    </w:p>
    <w:p w14:paraId="3B558E65" w14:textId="10CBBA4C" w:rsidR="00B60DCD" w:rsidRDefault="00183477" w:rsidP="0072106D">
      <w:pPr>
        <w:jc w:val="both"/>
      </w:pPr>
      <w:r w:rsidRPr="00183477">
        <w:t>По</w:t>
      </w:r>
      <w:r w:rsidR="00D0615F">
        <w:t xml:space="preserve"> </w:t>
      </w:r>
      <w:r w:rsidRPr="00183477">
        <w:t>словам</w:t>
      </w:r>
      <w:r w:rsidR="00D0615F">
        <w:t xml:space="preserve"> </w:t>
      </w:r>
      <w:r w:rsidRPr="00183477">
        <w:t>Котюкова,</w:t>
      </w:r>
      <w:r w:rsidR="00D0615F">
        <w:t xml:space="preserve"> </w:t>
      </w:r>
      <w:r w:rsidRPr="00183477">
        <w:t>перед</w:t>
      </w:r>
      <w:r w:rsidR="00D0615F">
        <w:t xml:space="preserve"> </w:t>
      </w:r>
      <w:r w:rsidRPr="00183477">
        <w:t>системой</w:t>
      </w:r>
      <w:r w:rsidR="00D0615F">
        <w:t xml:space="preserve"> </w:t>
      </w:r>
      <w:r w:rsidRPr="00183477">
        <w:t>высшего</w:t>
      </w:r>
      <w:r w:rsidR="00D0615F">
        <w:t xml:space="preserve"> </w:t>
      </w:r>
      <w:r w:rsidRPr="00183477">
        <w:t>образования</w:t>
      </w:r>
      <w:r w:rsidR="00D0615F">
        <w:t xml:space="preserve"> </w:t>
      </w:r>
      <w:r w:rsidRPr="00183477">
        <w:t>в</w:t>
      </w:r>
      <w:r w:rsidR="00D0615F">
        <w:t xml:space="preserve"> </w:t>
      </w:r>
      <w:r w:rsidRPr="00183477">
        <w:t>настоящее</w:t>
      </w:r>
      <w:r w:rsidR="00D0615F">
        <w:t xml:space="preserve"> </w:t>
      </w:r>
      <w:r w:rsidRPr="00183477">
        <w:t>время</w:t>
      </w:r>
      <w:r w:rsidR="00D0615F">
        <w:t xml:space="preserve"> </w:t>
      </w:r>
      <w:r w:rsidRPr="00183477">
        <w:t>стоит</w:t>
      </w:r>
      <w:r w:rsidR="00D0615F">
        <w:t xml:space="preserve"> </w:t>
      </w:r>
      <w:r w:rsidRPr="00183477">
        <w:t>много</w:t>
      </w:r>
      <w:r w:rsidR="00D0615F">
        <w:t xml:space="preserve"> </w:t>
      </w:r>
      <w:r w:rsidRPr="00183477">
        <w:t>задач</w:t>
      </w:r>
      <w:r w:rsidR="00D0615F">
        <w:t xml:space="preserve"> </w:t>
      </w:r>
      <w:r w:rsidRPr="00183477">
        <w:t>вызовов.</w:t>
      </w:r>
    </w:p>
    <w:p w14:paraId="5C448258" w14:textId="2ED7A81A" w:rsidR="0049763E" w:rsidRPr="00183477" w:rsidRDefault="0072106D" w:rsidP="0072106D">
      <w:pPr>
        <w:jc w:val="both"/>
      </w:pPr>
      <w:r>
        <w:t>«</w:t>
      </w:r>
      <w:r w:rsidR="00183477" w:rsidRPr="00183477">
        <w:t>Сегодня</w:t>
      </w:r>
      <w:r w:rsidR="00D0615F">
        <w:t xml:space="preserve"> </w:t>
      </w:r>
      <w:r w:rsidR="00183477" w:rsidRPr="00183477">
        <w:t>идёт</w:t>
      </w:r>
      <w:r w:rsidR="00D0615F">
        <w:t xml:space="preserve"> </w:t>
      </w:r>
      <w:r w:rsidR="00183477" w:rsidRPr="00183477">
        <w:t>серьёзная</w:t>
      </w:r>
      <w:r w:rsidR="00D0615F">
        <w:t xml:space="preserve"> </w:t>
      </w:r>
      <w:r w:rsidR="00183477" w:rsidRPr="00183477">
        <w:t>дискуссия,</w:t>
      </w:r>
      <w:r w:rsidR="00D0615F">
        <w:t xml:space="preserve"> </w:t>
      </w:r>
      <w:r w:rsidR="00183477" w:rsidRPr="00183477">
        <w:t>насколько</w:t>
      </w:r>
      <w:r w:rsidR="00D0615F">
        <w:t xml:space="preserve"> </w:t>
      </w:r>
      <w:r w:rsidR="00183477" w:rsidRPr="00183477">
        <w:t>образование</w:t>
      </w:r>
      <w:r w:rsidR="00D0615F">
        <w:t xml:space="preserve"> </w:t>
      </w:r>
      <w:r w:rsidR="00183477" w:rsidRPr="00183477">
        <w:t>соответствует</w:t>
      </w:r>
      <w:r w:rsidR="00D0615F">
        <w:t xml:space="preserve"> </w:t>
      </w:r>
      <w:r w:rsidR="00183477" w:rsidRPr="00183477">
        <w:t>ожиданиям</w:t>
      </w:r>
      <w:r w:rsidR="00D0615F">
        <w:t xml:space="preserve"> </w:t>
      </w:r>
      <w:r w:rsidR="00183477" w:rsidRPr="00183477">
        <w:t>тех,</w:t>
      </w:r>
      <w:r w:rsidR="00D0615F">
        <w:t xml:space="preserve"> </w:t>
      </w:r>
      <w:r w:rsidR="00183477" w:rsidRPr="00183477">
        <w:t>кого</w:t>
      </w:r>
      <w:r w:rsidR="00D0615F">
        <w:t xml:space="preserve"> </w:t>
      </w:r>
      <w:r w:rsidR="00183477" w:rsidRPr="00183477">
        <w:t>мы</w:t>
      </w:r>
      <w:r w:rsidR="00D0615F">
        <w:t xml:space="preserve"> </w:t>
      </w:r>
      <w:r w:rsidR="00183477" w:rsidRPr="00183477">
        <w:t>учим.</w:t>
      </w:r>
      <w:r w:rsidR="00D0615F">
        <w:t xml:space="preserve"> </w:t>
      </w:r>
      <w:r w:rsidR="00183477" w:rsidRPr="00183477">
        <w:t>Важно</w:t>
      </w:r>
      <w:r w:rsidR="00D0615F">
        <w:t xml:space="preserve"> </w:t>
      </w:r>
      <w:r w:rsidR="00183477" w:rsidRPr="00183477">
        <w:t>помнить,</w:t>
      </w:r>
      <w:r w:rsidR="00D0615F">
        <w:t xml:space="preserve"> </w:t>
      </w:r>
      <w:r w:rsidR="00183477" w:rsidRPr="00183477">
        <w:t>что</w:t>
      </w:r>
      <w:r w:rsidR="00D0615F">
        <w:t xml:space="preserve"> </w:t>
      </w:r>
      <w:r w:rsidR="00183477" w:rsidRPr="00183477">
        <w:t>профессиональное</w:t>
      </w:r>
      <w:r w:rsidR="00D0615F">
        <w:t xml:space="preserve"> </w:t>
      </w:r>
      <w:r w:rsidR="00183477" w:rsidRPr="00183477">
        <w:t>образование</w:t>
      </w:r>
      <w:r w:rsidR="00D0615F">
        <w:t xml:space="preserve"> </w:t>
      </w:r>
      <w:r w:rsidR="00183477" w:rsidRPr="00183477">
        <w:t>должно</w:t>
      </w:r>
      <w:r w:rsidR="00D0615F">
        <w:t xml:space="preserve"> </w:t>
      </w:r>
      <w:r w:rsidR="00183477" w:rsidRPr="00183477">
        <w:t>давать,</w:t>
      </w:r>
      <w:r w:rsidR="00D0615F">
        <w:t xml:space="preserve"> </w:t>
      </w:r>
      <w:r w:rsidR="00183477" w:rsidRPr="00183477">
        <w:t>в</w:t>
      </w:r>
      <w:r w:rsidR="00D0615F">
        <w:t xml:space="preserve"> </w:t>
      </w:r>
      <w:r w:rsidR="00183477" w:rsidRPr="00183477">
        <w:t>первую</w:t>
      </w:r>
      <w:r w:rsidR="00D0615F">
        <w:t xml:space="preserve"> </w:t>
      </w:r>
      <w:r w:rsidR="00183477" w:rsidRPr="00183477">
        <w:t>очередь,</w:t>
      </w:r>
      <w:r w:rsidR="00D0615F">
        <w:t xml:space="preserve"> </w:t>
      </w:r>
      <w:r w:rsidR="00183477" w:rsidRPr="00183477">
        <w:t>базовый</w:t>
      </w:r>
      <w:r w:rsidR="00D0615F">
        <w:t xml:space="preserve"> </w:t>
      </w:r>
      <w:r w:rsidR="00183477" w:rsidRPr="00183477">
        <w:t>объем</w:t>
      </w:r>
      <w:r w:rsidR="00D0615F">
        <w:t xml:space="preserve"> </w:t>
      </w:r>
      <w:r w:rsidR="00183477" w:rsidRPr="00183477">
        <w:t>фундаментальных</w:t>
      </w:r>
      <w:r w:rsidR="00D0615F">
        <w:t xml:space="preserve"> </w:t>
      </w:r>
      <w:r w:rsidR="00183477" w:rsidRPr="00183477">
        <w:t>знаний.</w:t>
      </w:r>
      <w:r w:rsidR="00D0615F">
        <w:t xml:space="preserve"> </w:t>
      </w:r>
      <w:r w:rsidR="00183477" w:rsidRPr="00183477">
        <w:t>Вторая</w:t>
      </w:r>
      <w:r w:rsidR="00D0615F">
        <w:t xml:space="preserve"> </w:t>
      </w:r>
      <w:r w:rsidR="00183477" w:rsidRPr="00183477">
        <w:t>очень</w:t>
      </w:r>
      <w:r w:rsidR="00D0615F">
        <w:t xml:space="preserve"> </w:t>
      </w:r>
      <w:r w:rsidR="00183477" w:rsidRPr="00183477">
        <w:t>важная</w:t>
      </w:r>
      <w:r w:rsidR="00D0615F">
        <w:t xml:space="preserve"> </w:t>
      </w:r>
      <w:r w:rsidR="00183477" w:rsidRPr="00183477">
        <w:t>задача</w:t>
      </w:r>
      <w:r w:rsidR="00D0615F">
        <w:t xml:space="preserve"> </w:t>
      </w:r>
      <w:r>
        <w:t>–</w:t>
      </w:r>
      <w:r w:rsidR="00D0615F">
        <w:t xml:space="preserve"> </w:t>
      </w:r>
      <w:r w:rsidR="00183477" w:rsidRPr="00183477">
        <w:t>это</w:t>
      </w:r>
      <w:r w:rsidR="00D0615F">
        <w:t xml:space="preserve"> </w:t>
      </w:r>
      <w:r w:rsidR="00183477" w:rsidRPr="00183477">
        <w:t>компетенции.</w:t>
      </w:r>
      <w:r w:rsidR="00D0615F">
        <w:t xml:space="preserve"> </w:t>
      </w:r>
      <w:r w:rsidR="00183477" w:rsidRPr="00183477">
        <w:t>Выпускник</w:t>
      </w:r>
      <w:r w:rsidR="00D0615F">
        <w:t xml:space="preserve"> </w:t>
      </w:r>
      <w:r w:rsidR="00183477" w:rsidRPr="00183477">
        <w:t>высшей</w:t>
      </w:r>
      <w:r w:rsidR="00D0615F">
        <w:t xml:space="preserve"> </w:t>
      </w:r>
      <w:r w:rsidR="00183477" w:rsidRPr="00183477">
        <w:t>школы,</w:t>
      </w:r>
      <w:r w:rsidR="00D0615F">
        <w:t xml:space="preserve"> </w:t>
      </w:r>
      <w:r w:rsidR="00183477" w:rsidRPr="00183477">
        <w:t>не</w:t>
      </w:r>
      <w:r w:rsidR="00D0615F">
        <w:t xml:space="preserve"> </w:t>
      </w:r>
      <w:r w:rsidR="00183477" w:rsidRPr="00183477">
        <w:t>важно,</w:t>
      </w:r>
      <w:r w:rsidR="00D0615F">
        <w:t xml:space="preserve"> </w:t>
      </w:r>
      <w:r w:rsidR="00183477" w:rsidRPr="00183477">
        <w:t>будет</w:t>
      </w:r>
      <w:r w:rsidR="00D0615F">
        <w:t xml:space="preserve"> </w:t>
      </w:r>
      <w:r w:rsidR="00183477" w:rsidRPr="00183477">
        <w:t>это</w:t>
      </w:r>
      <w:r w:rsidR="00D0615F">
        <w:t xml:space="preserve"> </w:t>
      </w:r>
      <w:r w:rsidR="00183477" w:rsidRPr="00183477">
        <w:t>базовая</w:t>
      </w:r>
      <w:r w:rsidR="00D0615F">
        <w:t xml:space="preserve"> </w:t>
      </w:r>
      <w:r w:rsidR="00183477" w:rsidRPr="00183477">
        <w:t>или</w:t>
      </w:r>
      <w:r w:rsidR="00D0615F">
        <w:t xml:space="preserve"> </w:t>
      </w:r>
      <w:r w:rsidR="00183477" w:rsidRPr="00183477">
        <w:t>дополнительная</w:t>
      </w:r>
      <w:r w:rsidR="00D0615F">
        <w:t xml:space="preserve"> </w:t>
      </w:r>
      <w:r w:rsidR="00183477" w:rsidRPr="00183477">
        <w:t>программа,</w:t>
      </w:r>
      <w:r w:rsidR="00D0615F">
        <w:t xml:space="preserve"> </w:t>
      </w:r>
      <w:r w:rsidR="00183477" w:rsidRPr="00183477">
        <w:t>должен</w:t>
      </w:r>
      <w:r w:rsidR="00D0615F">
        <w:t xml:space="preserve"> </w:t>
      </w:r>
      <w:r w:rsidR="00183477" w:rsidRPr="00183477">
        <w:t>уметь</w:t>
      </w:r>
      <w:r w:rsidR="00D0615F">
        <w:t xml:space="preserve"> </w:t>
      </w:r>
      <w:r w:rsidR="00183477" w:rsidRPr="00183477">
        <w:t>распорядиться</w:t>
      </w:r>
      <w:r w:rsidR="00D0615F">
        <w:t xml:space="preserve"> </w:t>
      </w:r>
      <w:r w:rsidR="00183477" w:rsidRPr="00183477">
        <w:t>знаниями,</w:t>
      </w:r>
      <w:r w:rsidR="00D0615F">
        <w:t xml:space="preserve"> </w:t>
      </w:r>
      <w:r w:rsidR="00183477" w:rsidRPr="00183477">
        <w:t>применив</w:t>
      </w:r>
      <w:r w:rsidR="00D0615F">
        <w:t xml:space="preserve"> </w:t>
      </w:r>
      <w:r w:rsidR="00183477" w:rsidRPr="00183477">
        <w:t>их</w:t>
      </w:r>
      <w:r w:rsidR="00D0615F">
        <w:t xml:space="preserve"> </w:t>
      </w:r>
      <w:r w:rsidR="00183477" w:rsidRPr="00183477">
        <w:t>к</w:t>
      </w:r>
      <w:r w:rsidR="00D0615F">
        <w:t xml:space="preserve"> </w:t>
      </w:r>
      <w:r w:rsidR="00183477" w:rsidRPr="00183477">
        <w:t>решению</w:t>
      </w:r>
      <w:r w:rsidR="00D0615F">
        <w:t xml:space="preserve"> </w:t>
      </w:r>
      <w:r w:rsidR="00183477" w:rsidRPr="00183477">
        <w:t>практических</w:t>
      </w:r>
      <w:r w:rsidR="00D0615F">
        <w:t xml:space="preserve"> </w:t>
      </w:r>
      <w:r w:rsidR="00183477" w:rsidRPr="00183477">
        <w:t>текущих</w:t>
      </w:r>
      <w:r w:rsidR="00D0615F">
        <w:t xml:space="preserve"> </w:t>
      </w:r>
      <w:r w:rsidR="00183477" w:rsidRPr="00183477">
        <w:t>задач.</w:t>
      </w:r>
      <w:r w:rsidR="00D0615F">
        <w:t xml:space="preserve"> </w:t>
      </w:r>
      <w:r w:rsidR="00183477" w:rsidRPr="00183477">
        <w:t>И</w:t>
      </w:r>
      <w:r w:rsidR="00D0615F">
        <w:t xml:space="preserve"> </w:t>
      </w:r>
      <w:r w:rsidR="00183477" w:rsidRPr="00183477">
        <w:t>разумное</w:t>
      </w:r>
      <w:r w:rsidR="00D0615F">
        <w:t xml:space="preserve"> </w:t>
      </w:r>
      <w:r w:rsidR="00183477" w:rsidRPr="00183477">
        <w:t>сочетание</w:t>
      </w:r>
      <w:r w:rsidR="00D0615F">
        <w:t xml:space="preserve"> </w:t>
      </w:r>
      <w:r w:rsidR="00183477" w:rsidRPr="00183477">
        <w:t>первого</w:t>
      </w:r>
      <w:r w:rsidR="00D0615F">
        <w:t xml:space="preserve"> </w:t>
      </w:r>
      <w:r w:rsidR="00183477" w:rsidRPr="00183477">
        <w:t>и</w:t>
      </w:r>
      <w:r w:rsidR="00D0615F">
        <w:t xml:space="preserve"> </w:t>
      </w:r>
      <w:r w:rsidR="00183477" w:rsidRPr="00183477">
        <w:t>второго</w:t>
      </w:r>
      <w:r w:rsidR="00D0615F">
        <w:t xml:space="preserve"> </w:t>
      </w:r>
      <w:r w:rsidR="00183477" w:rsidRPr="00183477">
        <w:t>должно</w:t>
      </w:r>
      <w:r w:rsidR="00D0615F">
        <w:t xml:space="preserve"> </w:t>
      </w:r>
      <w:r w:rsidR="00183477" w:rsidRPr="00183477">
        <w:t>давать</w:t>
      </w:r>
      <w:r w:rsidR="00D0615F">
        <w:t xml:space="preserve"> </w:t>
      </w:r>
      <w:r w:rsidR="00183477" w:rsidRPr="00183477">
        <w:t>определённый</w:t>
      </w:r>
      <w:r w:rsidR="00D0615F">
        <w:t xml:space="preserve"> </w:t>
      </w:r>
      <w:r w:rsidR="00183477" w:rsidRPr="00183477">
        <w:t>качественный</w:t>
      </w:r>
      <w:r w:rsidR="00D0615F">
        <w:t xml:space="preserve"> </w:t>
      </w:r>
      <w:r w:rsidR="00183477" w:rsidRPr="00183477">
        <w:t>результат</w:t>
      </w:r>
      <w:r>
        <w:t>»</w:t>
      </w:r>
      <w:r w:rsidR="00183477" w:rsidRPr="00183477">
        <w:t>,</w:t>
      </w:r>
      <w:r w:rsidR="00D0615F">
        <w:t xml:space="preserve"> </w:t>
      </w:r>
      <w:r>
        <w:t>–</w:t>
      </w:r>
      <w:r w:rsidR="00D0615F">
        <w:t xml:space="preserve"> </w:t>
      </w:r>
      <w:r w:rsidR="00183477" w:rsidRPr="00183477">
        <w:t>сказал</w:t>
      </w:r>
      <w:r w:rsidR="00D0615F">
        <w:t xml:space="preserve"> </w:t>
      </w:r>
      <w:r w:rsidR="00183477" w:rsidRPr="00183477">
        <w:t>министр.</w:t>
      </w:r>
    </w:p>
    <w:p w14:paraId="4B495903" w14:textId="77777777" w:rsidR="00B60DCD" w:rsidRDefault="00C62430" w:rsidP="0072106D">
      <w:pPr>
        <w:jc w:val="both"/>
        <w:rPr>
          <w:rStyle w:val="a9"/>
        </w:rPr>
      </w:pPr>
      <w:hyperlink r:id="rId84" w:history="1">
        <w:r w:rsidR="00183477" w:rsidRPr="00183477">
          <w:rPr>
            <w:rStyle w:val="a9"/>
          </w:rPr>
          <w:t>https://tass.ru/nacionalnye-proekty/6273171</w:t>
        </w:r>
      </w:hyperlink>
    </w:p>
    <w:p w14:paraId="13B2AC76" w14:textId="0402A15F" w:rsidR="00C9528E" w:rsidRPr="0053774D" w:rsidRDefault="00C9528E" w:rsidP="0072106D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150" w:name="_Toc5008579"/>
      <w:r w:rsidRPr="0053774D">
        <w:rPr>
          <w:rFonts w:ascii="Times New Roman" w:hAnsi="Times New Roman"/>
          <w:sz w:val="24"/>
          <w:szCs w:val="24"/>
        </w:rPr>
        <w:t>ТАСС;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53774D">
        <w:rPr>
          <w:rFonts w:ascii="Times New Roman" w:hAnsi="Times New Roman"/>
          <w:sz w:val="24"/>
          <w:szCs w:val="24"/>
        </w:rPr>
        <w:t>2019.0</w:t>
      </w:r>
      <w:r>
        <w:rPr>
          <w:rFonts w:ascii="Times New Roman" w:hAnsi="Times New Roman"/>
          <w:sz w:val="24"/>
          <w:szCs w:val="24"/>
        </w:rPr>
        <w:t>4.01</w:t>
      </w:r>
      <w:r w:rsidRPr="0053774D">
        <w:rPr>
          <w:rFonts w:ascii="Times New Roman" w:hAnsi="Times New Roman"/>
          <w:sz w:val="24"/>
          <w:szCs w:val="24"/>
        </w:rPr>
        <w:t>;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53774D">
        <w:rPr>
          <w:rFonts w:ascii="Times New Roman" w:hAnsi="Times New Roman"/>
          <w:sz w:val="24"/>
          <w:szCs w:val="24"/>
        </w:rPr>
        <w:t>АКЦИОНЕР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53774D">
        <w:rPr>
          <w:rFonts w:ascii="Times New Roman" w:hAnsi="Times New Roman"/>
          <w:sz w:val="24"/>
          <w:szCs w:val="24"/>
        </w:rPr>
        <w:t>S7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53774D">
        <w:rPr>
          <w:rFonts w:ascii="Times New Roman" w:hAnsi="Times New Roman"/>
          <w:sz w:val="24"/>
          <w:szCs w:val="24"/>
        </w:rPr>
        <w:t>НАТАЛИЯ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53774D">
        <w:rPr>
          <w:rFonts w:ascii="Times New Roman" w:hAnsi="Times New Roman"/>
          <w:sz w:val="24"/>
          <w:szCs w:val="24"/>
        </w:rPr>
        <w:t>ФИЛЕВА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53774D">
        <w:rPr>
          <w:rFonts w:ascii="Times New Roman" w:hAnsi="Times New Roman"/>
          <w:sz w:val="24"/>
          <w:szCs w:val="24"/>
        </w:rPr>
        <w:t>РАЗБИЛАСЬ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53774D">
        <w:rPr>
          <w:rFonts w:ascii="Times New Roman" w:hAnsi="Times New Roman"/>
          <w:sz w:val="24"/>
          <w:szCs w:val="24"/>
        </w:rPr>
        <w:t>В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53774D">
        <w:rPr>
          <w:rFonts w:ascii="Times New Roman" w:hAnsi="Times New Roman"/>
          <w:sz w:val="24"/>
          <w:szCs w:val="24"/>
        </w:rPr>
        <w:t>АВИАКАТАСТРОФЕ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53774D">
        <w:rPr>
          <w:rFonts w:ascii="Times New Roman" w:hAnsi="Times New Roman"/>
          <w:sz w:val="24"/>
          <w:szCs w:val="24"/>
        </w:rPr>
        <w:t>В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53774D">
        <w:rPr>
          <w:rFonts w:ascii="Times New Roman" w:hAnsi="Times New Roman"/>
          <w:sz w:val="24"/>
          <w:szCs w:val="24"/>
        </w:rPr>
        <w:t>ГЕРМАНИИ</w:t>
      </w:r>
      <w:bookmarkEnd w:id="150"/>
    </w:p>
    <w:p w14:paraId="488EF007" w14:textId="439308B1" w:rsidR="00C9528E" w:rsidRDefault="00C9528E" w:rsidP="0072106D">
      <w:pPr>
        <w:jc w:val="both"/>
      </w:pPr>
      <w:r w:rsidRPr="00DE5F02">
        <w:t>Представитель</w:t>
      </w:r>
      <w:r w:rsidR="00D0615F">
        <w:t xml:space="preserve"> </w:t>
      </w:r>
      <w:r w:rsidRPr="00DE5F02">
        <w:t>Межгосударственного</w:t>
      </w:r>
      <w:r w:rsidR="00D0615F">
        <w:t xml:space="preserve"> </w:t>
      </w:r>
      <w:r w:rsidRPr="00DE5F02">
        <w:t>авиационного</w:t>
      </w:r>
      <w:r w:rsidR="00D0615F">
        <w:t xml:space="preserve"> </w:t>
      </w:r>
      <w:r w:rsidRPr="00DE5F02">
        <w:t>комитета</w:t>
      </w:r>
      <w:r w:rsidR="00D0615F">
        <w:t xml:space="preserve"> </w:t>
      </w:r>
      <w:r w:rsidRPr="00DE5F02">
        <w:t>(МАК)</w:t>
      </w:r>
      <w:r w:rsidR="00D0615F">
        <w:t xml:space="preserve"> </w:t>
      </w:r>
      <w:r w:rsidRPr="00DE5F02">
        <w:t>в</w:t>
      </w:r>
      <w:r w:rsidR="00D0615F">
        <w:t xml:space="preserve"> </w:t>
      </w:r>
      <w:r w:rsidRPr="00DE5F02">
        <w:t>понедельник</w:t>
      </w:r>
      <w:r w:rsidR="00D0615F">
        <w:t xml:space="preserve"> </w:t>
      </w:r>
      <w:r w:rsidRPr="00DE5F02">
        <w:t>вылетит</w:t>
      </w:r>
      <w:r w:rsidR="00D0615F">
        <w:t xml:space="preserve"> </w:t>
      </w:r>
      <w:r w:rsidRPr="00DE5F02">
        <w:t>в</w:t>
      </w:r>
      <w:r w:rsidR="00D0615F">
        <w:t xml:space="preserve"> </w:t>
      </w:r>
      <w:r w:rsidRPr="00DE5F02">
        <w:t>Германию</w:t>
      </w:r>
      <w:r w:rsidR="00D0615F">
        <w:t xml:space="preserve"> </w:t>
      </w:r>
      <w:r w:rsidRPr="00DE5F02">
        <w:t>на</w:t>
      </w:r>
      <w:r w:rsidR="00D0615F">
        <w:t xml:space="preserve"> </w:t>
      </w:r>
      <w:r w:rsidRPr="00DE5F02">
        <w:t>место</w:t>
      </w:r>
      <w:r w:rsidR="00D0615F">
        <w:t xml:space="preserve"> </w:t>
      </w:r>
      <w:r w:rsidRPr="00DE5F02">
        <w:t>авиакатастрофы,</w:t>
      </w:r>
      <w:r w:rsidR="00D0615F">
        <w:t xml:space="preserve"> </w:t>
      </w:r>
      <w:r w:rsidRPr="00DE5F02">
        <w:t>в</w:t>
      </w:r>
      <w:r w:rsidR="00D0615F">
        <w:t xml:space="preserve"> </w:t>
      </w:r>
      <w:r w:rsidRPr="00DE5F02">
        <w:t>которой</w:t>
      </w:r>
      <w:r w:rsidR="00D0615F">
        <w:t xml:space="preserve"> </w:t>
      </w:r>
      <w:r w:rsidRPr="00DE5F02">
        <w:t>разбилась</w:t>
      </w:r>
      <w:r w:rsidR="00D0615F">
        <w:t xml:space="preserve"> </w:t>
      </w:r>
      <w:r w:rsidRPr="00DE5F02">
        <w:t>председатель</w:t>
      </w:r>
      <w:r w:rsidR="00D0615F">
        <w:t xml:space="preserve"> </w:t>
      </w:r>
      <w:r w:rsidRPr="00DE5F02">
        <w:t>совета</w:t>
      </w:r>
      <w:r w:rsidR="00D0615F">
        <w:t xml:space="preserve"> </w:t>
      </w:r>
      <w:r w:rsidRPr="00DE5F02">
        <w:t>директоров</w:t>
      </w:r>
      <w:r w:rsidR="00D0615F">
        <w:t xml:space="preserve"> </w:t>
      </w:r>
      <w:r w:rsidRPr="00DE5F02">
        <w:t>S7</w:t>
      </w:r>
      <w:r w:rsidR="00D0615F">
        <w:t xml:space="preserve"> </w:t>
      </w:r>
      <w:r w:rsidRPr="00DE5F02">
        <w:t>Group</w:t>
      </w:r>
      <w:r w:rsidR="00D0615F">
        <w:t xml:space="preserve"> </w:t>
      </w:r>
      <w:r w:rsidRPr="00DE5F02">
        <w:t>Наталия</w:t>
      </w:r>
      <w:r w:rsidR="00D0615F">
        <w:t xml:space="preserve"> </w:t>
      </w:r>
      <w:r w:rsidRPr="00DE5F02">
        <w:t>Филева.</w:t>
      </w:r>
      <w:r w:rsidR="00D0615F">
        <w:t xml:space="preserve"> </w:t>
      </w:r>
      <w:r w:rsidRPr="00DE5F02">
        <w:t>Об</w:t>
      </w:r>
      <w:r w:rsidR="00D0615F">
        <w:t xml:space="preserve"> </w:t>
      </w:r>
      <w:r w:rsidRPr="00DE5F02">
        <w:t>этом</w:t>
      </w:r>
      <w:r w:rsidR="00D0615F">
        <w:t xml:space="preserve"> </w:t>
      </w:r>
      <w:r w:rsidRPr="00DE5F02">
        <w:t>ТАСС</w:t>
      </w:r>
      <w:r w:rsidR="00D0615F">
        <w:t xml:space="preserve"> </w:t>
      </w:r>
      <w:r w:rsidRPr="00DE5F02">
        <w:t>сообщил</w:t>
      </w:r>
      <w:r w:rsidR="00D0615F">
        <w:t xml:space="preserve"> </w:t>
      </w:r>
      <w:r w:rsidRPr="00DE5F02">
        <w:t>в</w:t>
      </w:r>
      <w:r w:rsidR="00D0615F">
        <w:t xml:space="preserve"> </w:t>
      </w:r>
      <w:r w:rsidRPr="00DE5F02">
        <w:t>воскресенье</w:t>
      </w:r>
      <w:r w:rsidR="00D0615F">
        <w:t xml:space="preserve"> </w:t>
      </w:r>
      <w:r w:rsidRPr="00DE5F02">
        <w:t>заместитель</w:t>
      </w:r>
      <w:r w:rsidR="00D0615F">
        <w:t xml:space="preserve"> </w:t>
      </w:r>
      <w:r w:rsidRPr="00DE5F02">
        <w:t>председателя</w:t>
      </w:r>
      <w:r w:rsidR="00D0615F">
        <w:t xml:space="preserve"> </w:t>
      </w:r>
      <w:r w:rsidRPr="00DE5F02">
        <w:t>МАК</w:t>
      </w:r>
      <w:r w:rsidR="00D0615F">
        <w:t xml:space="preserve"> </w:t>
      </w:r>
      <w:r w:rsidRPr="00DE5F02">
        <w:t>Сергей</w:t>
      </w:r>
      <w:r w:rsidR="00D0615F">
        <w:t xml:space="preserve"> </w:t>
      </w:r>
      <w:r w:rsidRPr="00DE5F02">
        <w:t>Зайко.</w:t>
      </w:r>
    </w:p>
    <w:p w14:paraId="2E9B091F" w14:textId="3B02E9ED" w:rsidR="00C9528E" w:rsidRDefault="00C9528E" w:rsidP="0072106D">
      <w:pPr>
        <w:jc w:val="both"/>
      </w:pPr>
      <w:r w:rsidRPr="00DE5F02">
        <w:t>Пилот</w:t>
      </w:r>
      <w:r w:rsidR="00D0615F">
        <w:t xml:space="preserve"> </w:t>
      </w:r>
      <w:r w:rsidRPr="00DE5F02">
        <w:t>разбившегося</w:t>
      </w:r>
      <w:r w:rsidR="00D0615F">
        <w:t xml:space="preserve"> </w:t>
      </w:r>
      <w:r w:rsidRPr="00DE5F02">
        <w:t>в</w:t>
      </w:r>
      <w:r w:rsidR="00D0615F">
        <w:t xml:space="preserve"> </w:t>
      </w:r>
      <w:r w:rsidRPr="00DE5F02">
        <w:t>Германии</w:t>
      </w:r>
      <w:r w:rsidR="00D0615F">
        <w:t xml:space="preserve"> </w:t>
      </w:r>
      <w:r w:rsidRPr="00DE5F02">
        <w:t>небольшого</w:t>
      </w:r>
      <w:r w:rsidR="00D0615F">
        <w:t xml:space="preserve"> </w:t>
      </w:r>
      <w:r w:rsidRPr="00DE5F02">
        <w:t>самолета,</w:t>
      </w:r>
      <w:r w:rsidR="00D0615F">
        <w:t xml:space="preserve"> </w:t>
      </w:r>
      <w:r w:rsidRPr="00DE5F02">
        <w:t>на</w:t>
      </w:r>
      <w:r w:rsidR="00D0615F">
        <w:t xml:space="preserve"> </w:t>
      </w:r>
      <w:r w:rsidRPr="00DE5F02">
        <w:t>борту</w:t>
      </w:r>
      <w:r w:rsidR="00D0615F">
        <w:t xml:space="preserve"> </w:t>
      </w:r>
      <w:r w:rsidRPr="00DE5F02">
        <w:t>которого</w:t>
      </w:r>
      <w:r w:rsidR="00D0615F">
        <w:t xml:space="preserve"> </w:t>
      </w:r>
      <w:r w:rsidRPr="00DE5F02">
        <w:t>находились,</w:t>
      </w:r>
      <w:r w:rsidR="00D0615F">
        <w:t xml:space="preserve"> </w:t>
      </w:r>
      <w:r w:rsidRPr="00DE5F02">
        <w:t>предположительно,</w:t>
      </w:r>
      <w:r w:rsidR="00D0615F">
        <w:t xml:space="preserve"> </w:t>
      </w:r>
      <w:r w:rsidRPr="00DE5F02">
        <w:t>двое</w:t>
      </w:r>
      <w:r w:rsidR="00D0615F">
        <w:t xml:space="preserve"> </w:t>
      </w:r>
      <w:r w:rsidRPr="00DE5F02">
        <w:t>россиян,</w:t>
      </w:r>
      <w:r w:rsidR="00D0615F">
        <w:t xml:space="preserve"> </w:t>
      </w:r>
      <w:r w:rsidRPr="00DE5F02">
        <w:t>мог</w:t>
      </w:r>
      <w:r w:rsidR="00D0615F">
        <w:t xml:space="preserve"> </w:t>
      </w:r>
      <w:r w:rsidRPr="00DE5F02">
        <w:t>потерять</w:t>
      </w:r>
      <w:r w:rsidR="00D0615F">
        <w:t xml:space="preserve"> </w:t>
      </w:r>
      <w:r w:rsidRPr="00DE5F02">
        <w:t>контроль</w:t>
      </w:r>
      <w:r w:rsidR="00D0615F">
        <w:t xml:space="preserve"> </w:t>
      </w:r>
      <w:r w:rsidRPr="00DE5F02">
        <w:t>над</w:t>
      </w:r>
      <w:r w:rsidR="00D0615F">
        <w:t xml:space="preserve"> </w:t>
      </w:r>
      <w:r w:rsidRPr="00DE5F02">
        <w:t>машиной</w:t>
      </w:r>
      <w:r w:rsidR="00D0615F">
        <w:t xml:space="preserve"> </w:t>
      </w:r>
      <w:r w:rsidRPr="00DE5F02">
        <w:t>во</w:t>
      </w:r>
      <w:r w:rsidR="00D0615F">
        <w:t xml:space="preserve"> </w:t>
      </w:r>
      <w:r w:rsidRPr="00DE5F02">
        <w:t>время</w:t>
      </w:r>
      <w:r w:rsidR="00D0615F">
        <w:t xml:space="preserve"> </w:t>
      </w:r>
      <w:r w:rsidRPr="00DE5F02">
        <w:t>выполнения</w:t>
      </w:r>
      <w:r w:rsidR="00D0615F">
        <w:t xml:space="preserve"> </w:t>
      </w:r>
      <w:r w:rsidRPr="00DE5F02">
        <w:t>маневра</w:t>
      </w:r>
      <w:r w:rsidR="00D0615F">
        <w:t xml:space="preserve"> </w:t>
      </w:r>
      <w:r w:rsidRPr="00DE5F02">
        <w:t>поворота.</w:t>
      </w:r>
      <w:r w:rsidR="00D0615F">
        <w:t xml:space="preserve"> </w:t>
      </w:r>
      <w:r w:rsidRPr="00DE5F02">
        <w:t>Такое</w:t>
      </w:r>
      <w:r w:rsidR="00D0615F">
        <w:t xml:space="preserve"> </w:t>
      </w:r>
      <w:r w:rsidRPr="00DE5F02">
        <w:t>мнение</w:t>
      </w:r>
      <w:r w:rsidR="00D0615F">
        <w:t xml:space="preserve"> </w:t>
      </w:r>
      <w:r w:rsidRPr="00DE5F02">
        <w:t>высказал</w:t>
      </w:r>
      <w:r w:rsidR="00D0615F">
        <w:t xml:space="preserve"> </w:t>
      </w:r>
      <w:r w:rsidRPr="00DE5F02">
        <w:t>в</w:t>
      </w:r>
      <w:r w:rsidR="00D0615F">
        <w:t xml:space="preserve"> </w:t>
      </w:r>
      <w:r w:rsidRPr="00DE5F02">
        <w:t>воскресенье</w:t>
      </w:r>
      <w:r w:rsidR="00D0615F">
        <w:t xml:space="preserve"> </w:t>
      </w:r>
      <w:r w:rsidRPr="00DE5F02">
        <w:t>в</w:t>
      </w:r>
      <w:r w:rsidR="00D0615F">
        <w:t xml:space="preserve"> </w:t>
      </w:r>
      <w:r w:rsidRPr="00DE5F02">
        <w:t>беседе</w:t>
      </w:r>
      <w:r w:rsidR="00D0615F">
        <w:t xml:space="preserve"> </w:t>
      </w:r>
      <w:r w:rsidRPr="00DE5F02">
        <w:t>с</w:t>
      </w:r>
      <w:r w:rsidR="00D0615F">
        <w:t xml:space="preserve"> </w:t>
      </w:r>
      <w:r w:rsidRPr="00DE5F02">
        <w:t>корреспондентом</w:t>
      </w:r>
      <w:r w:rsidR="00D0615F">
        <w:t xml:space="preserve"> </w:t>
      </w:r>
      <w:r w:rsidRPr="00DE5F02">
        <w:t>ТАСС</w:t>
      </w:r>
      <w:r w:rsidR="00D0615F">
        <w:t xml:space="preserve"> </w:t>
      </w:r>
      <w:r w:rsidRPr="00DE5F02">
        <w:t>представитель</w:t>
      </w:r>
      <w:r w:rsidR="00D0615F">
        <w:t xml:space="preserve"> </w:t>
      </w:r>
      <w:r w:rsidRPr="00DE5F02">
        <w:t>Германской</w:t>
      </w:r>
      <w:r w:rsidR="00D0615F">
        <w:t xml:space="preserve"> </w:t>
      </w:r>
      <w:r w:rsidRPr="00DE5F02">
        <w:t>службы</w:t>
      </w:r>
      <w:r w:rsidR="00D0615F">
        <w:t xml:space="preserve"> </w:t>
      </w:r>
      <w:r w:rsidRPr="00DE5F02">
        <w:t>безопасности</w:t>
      </w:r>
      <w:r w:rsidR="00D0615F">
        <w:t xml:space="preserve"> </w:t>
      </w:r>
      <w:r w:rsidRPr="00DE5F02">
        <w:t>полетов</w:t>
      </w:r>
      <w:r w:rsidR="00D0615F">
        <w:t xml:space="preserve"> </w:t>
      </w:r>
      <w:r w:rsidRPr="00DE5F02">
        <w:t>(ДФС).</w:t>
      </w:r>
    </w:p>
    <w:p w14:paraId="0CB9B62B" w14:textId="35C39688" w:rsidR="00C9528E" w:rsidRDefault="00C9528E" w:rsidP="0072106D">
      <w:pPr>
        <w:jc w:val="both"/>
      </w:pPr>
      <w:r>
        <w:t>Акционер</w:t>
      </w:r>
      <w:r w:rsidR="00D0615F">
        <w:t xml:space="preserve"> </w:t>
      </w:r>
      <w:r>
        <w:t>S7</w:t>
      </w:r>
      <w:r w:rsidR="00D0615F">
        <w:t xml:space="preserve"> </w:t>
      </w:r>
      <w:r>
        <w:t>Наталия</w:t>
      </w:r>
      <w:r w:rsidR="00D0615F">
        <w:t xml:space="preserve"> </w:t>
      </w:r>
      <w:r>
        <w:t>Филева</w:t>
      </w:r>
      <w:r w:rsidR="00D0615F">
        <w:t xml:space="preserve"> </w:t>
      </w:r>
      <w:r>
        <w:t>разбилась</w:t>
      </w:r>
      <w:r w:rsidR="00D0615F">
        <w:t xml:space="preserve"> </w:t>
      </w:r>
      <w:r>
        <w:t>в</w:t>
      </w:r>
      <w:r w:rsidR="00D0615F">
        <w:t xml:space="preserve"> </w:t>
      </w:r>
      <w:r>
        <w:t>авиакатастрофе</w:t>
      </w:r>
      <w:r w:rsidR="00D0615F">
        <w:t xml:space="preserve"> </w:t>
      </w:r>
      <w:r>
        <w:t>на</w:t>
      </w:r>
      <w:r w:rsidR="00D0615F">
        <w:t xml:space="preserve"> </w:t>
      </w:r>
      <w:r>
        <w:t>частном</w:t>
      </w:r>
      <w:r w:rsidR="00D0615F">
        <w:t xml:space="preserve"> </w:t>
      </w:r>
      <w:r>
        <w:t>самолете</w:t>
      </w:r>
      <w:r w:rsidR="00D0615F">
        <w:t xml:space="preserve"> </w:t>
      </w:r>
      <w:r>
        <w:t>Epic-LT</w:t>
      </w:r>
      <w:r w:rsidR="00D0615F">
        <w:t xml:space="preserve"> </w:t>
      </w:r>
      <w:r>
        <w:t>в</w:t>
      </w:r>
      <w:r w:rsidR="00D0615F">
        <w:t xml:space="preserve"> </w:t>
      </w:r>
      <w:r>
        <w:t>Германии.</w:t>
      </w:r>
      <w:r w:rsidR="00D0615F">
        <w:t xml:space="preserve"> </w:t>
      </w:r>
      <w:r>
        <w:t>Об</w:t>
      </w:r>
      <w:r w:rsidR="00D0615F">
        <w:t xml:space="preserve"> </w:t>
      </w:r>
      <w:r>
        <w:t>этом</w:t>
      </w:r>
      <w:r w:rsidR="00D0615F">
        <w:t xml:space="preserve"> </w:t>
      </w:r>
      <w:r>
        <w:t>сообщает</w:t>
      </w:r>
      <w:r w:rsidR="00D0615F">
        <w:t xml:space="preserve"> </w:t>
      </w:r>
      <w:r>
        <w:t>пресс-служба</w:t>
      </w:r>
      <w:r w:rsidR="00D0615F">
        <w:t xml:space="preserve"> </w:t>
      </w:r>
      <w:r>
        <w:t>компании.</w:t>
      </w:r>
    </w:p>
    <w:p w14:paraId="4B8E432C" w14:textId="4EBDF0B5" w:rsidR="00C9528E" w:rsidRDefault="0072106D" w:rsidP="0072106D">
      <w:pPr>
        <w:jc w:val="both"/>
      </w:pPr>
      <w:r>
        <w:t>«</w:t>
      </w:r>
      <w:r w:rsidR="00C9528E">
        <w:t>31</w:t>
      </w:r>
      <w:r w:rsidR="00D0615F">
        <w:t xml:space="preserve"> </w:t>
      </w:r>
      <w:r w:rsidR="00C9528E">
        <w:t>марта</w:t>
      </w:r>
      <w:r w:rsidR="00D0615F">
        <w:t xml:space="preserve"> </w:t>
      </w:r>
      <w:r w:rsidR="00C9528E">
        <w:t>2019</w:t>
      </w:r>
      <w:r w:rsidR="00D0615F">
        <w:t xml:space="preserve"> </w:t>
      </w:r>
      <w:r w:rsidR="00C9528E">
        <w:t>года</w:t>
      </w:r>
      <w:r w:rsidR="00D0615F">
        <w:t xml:space="preserve"> </w:t>
      </w:r>
      <w:r w:rsidR="00C9528E">
        <w:t>при</w:t>
      </w:r>
      <w:r w:rsidR="00D0615F">
        <w:t xml:space="preserve"> </w:t>
      </w:r>
      <w:r w:rsidR="00C9528E">
        <w:t>заходе</w:t>
      </w:r>
      <w:r w:rsidR="00D0615F">
        <w:t xml:space="preserve"> </w:t>
      </w:r>
      <w:r w:rsidR="00C9528E">
        <w:t>на</w:t>
      </w:r>
      <w:r w:rsidR="00D0615F">
        <w:t xml:space="preserve"> </w:t>
      </w:r>
      <w:r w:rsidR="00C9528E">
        <w:t>посадку</w:t>
      </w:r>
      <w:r w:rsidR="00D0615F">
        <w:t xml:space="preserve"> </w:t>
      </w:r>
      <w:r w:rsidR="00C9528E">
        <w:t>частного</w:t>
      </w:r>
      <w:r w:rsidR="00D0615F">
        <w:t xml:space="preserve"> </w:t>
      </w:r>
      <w:r w:rsidR="00C9528E">
        <w:t>самолета</w:t>
      </w:r>
      <w:r w:rsidR="00D0615F">
        <w:t xml:space="preserve"> </w:t>
      </w:r>
      <w:r w:rsidR="00C9528E">
        <w:t>Epic-LT</w:t>
      </w:r>
      <w:r w:rsidR="00D0615F">
        <w:t xml:space="preserve"> </w:t>
      </w:r>
      <w:r w:rsidR="00C9528E">
        <w:t>в</w:t>
      </w:r>
      <w:r w:rsidR="00D0615F">
        <w:t xml:space="preserve"> </w:t>
      </w:r>
      <w:r w:rsidR="00C9528E">
        <w:t>аэропорт</w:t>
      </w:r>
      <w:r w:rsidR="00D0615F">
        <w:t xml:space="preserve"> </w:t>
      </w:r>
      <w:r w:rsidR="00C9528E">
        <w:t>Эгельсбах</w:t>
      </w:r>
      <w:r w:rsidR="00D0615F">
        <w:t xml:space="preserve"> </w:t>
      </w:r>
      <w:r w:rsidR="00C9528E">
        <w:t>(Франкфурт-на-Майне)</w:t>
      </w:r>
      <w:r w:rsidR="00D0615F">
        <w:t xml:space="preserve"> </w:t>
      </w:r>
      <w:r w:rsidR="00C9528E">
        <w:t>в</w:t>
      </w:r>
      <w:r w:rsidR="00D0615F">
        <w:t xml:space="preserve"> </w:t>
      </w:r>
      <w:r w:rsidR="00C9528E">
        <w:t>возрасте</w:t>
      </w:r>
      <w:r w:rsidR="00D0615F">
        <w:t xml:space="preserve"> </w:t>
      </w:r>
      <w:r w:rsidR="00C9528E">
        <w:t>55</w:t>
      </w:r>
      <w:r w:rsidR="00D0615F">
        <w:t xml:space="preserve"> </w:t>
      </w:r>
      <w:r w:rsidR="00C9528E">
        <w:t>лет</w:t>
      </w:r>
      <w:r w:rsidR="00D0615F">
        <w:t xml:space="preserve"> </w:t>
      </w:r>
      <w:r w:rsidR="00C9528E">
        <w:t>погибла</w:t>
      </w:r>
      <w:r w:rsidR="00D0615F">
        <w:t xml:space="preserve"> </w:t>
      </w:r>
      <w:r w:rsidR="00C9528E">
        <w:t>акционер</w:t>
      </w:r>
      <w:r w:rsidR="00D0615F">
        <w:t xml:space="preserve"> </w:t>
      </w:r>
      <w:r w:rsidR="00C9528E">
        <w:t>S7</w:t>
      </w:r>
      <w:r w:rsidR="00D0615F">
        <w:t xml:space="preserve"> </w:t>
      </w:r>
      <w:r w:rsidR="00C9528E">
        <w:t>Airlines</w:t>
      </w:r>
      <w:r w:rsidR="00D0615F">
        <w:t xml:space="preserve"> </w:t>
      </w:r>
      <w:r w:rsidR="00C9528E">
        <w:t>Филева</w:t>
      </w:r>
      <w:r w:rsidR="00D0615F">
        <w:t xml:space="preserve"> </w:t>
      </w:r>
      <w:r w:rsidR="00C9528E">
        <w:t>Наталия</w:t>
      </w:r>
      <w:r w:rsidR="00D0615F">
        <w:t xml:space="preserve"> </w:t>
      </w:r>
      <w:r w:rsidR="00C9528E">
        <w:t>Валерьевна.</w:t>
      </w:r>
      <w:r w:rsidR="00D0615F">
        <w:t xml:space="preserve"> </w:t>
      </w:r>
      <w:r w:rsidR="00C9528E">
        <w:t>Обстоятельства</w:t>
      </w:r>
      <w:r w:rsidR="00D0615F">
        <w:t xml:space="preserve"> </w:t>
      </w:r>
      <w:r w:rsidR="00C9528E">
        <w:t>трагедии</w:t>
      </w:r>
      <w:r w:rsidR="00D0615F">
        <w:t xml:space="preserve"> </w:t>
      </w:r>
      <w:r w:rsidR="00C9528E">
        <w:t>пока</w:t>
      </w:r>
      <w:r w:rsidR="00D0615F">
        <w:t xml:space="preserve"> </w:t>
      </w:r>
      <w:r w:rsidR="00C9528E">
        <w:t>неизвестны</w:t>
      </w:r>
      <w:r>
        <w:t>»</w:t>
      </w:r>
      <w:r w:rsidR="00C9528E">
        <w:t>,</w:t>
      </w:r>
      <w:r w:rsidR="00D0615F">
        <w:t xml:space="preserve"> </w:t>
      </w:r>
      <w:r>
        <w:t>–</w:t>
      </w:r>
      <w:r w:rsidR="00D0615F">
        <w:t xml:space="preserve"> </w:t>
      </w:r>
      <w:r w:rsidR="00C9528E">
        <w:t>говорится</w:t>
      </w:r>
      <w:r w:rsidR="00D0615F">
        <w:t xml:space="preserve"> </w:t>
      </w:r>
      <w:r w:rsidR="00C9528E">
        <w:t>в</w:t>
      </w:r>
      <w:r w:rsidR="00D0615F">
        <w:t xml:space="preserve"> </w:t>
      </w:r>
      <w:r w:rsidR="00C9528E">
        <w:t>сообщении</w:t>
      </w:r>
      <w:r w:rsidR="00D0615F">
        <w:t xml:space="preserve"> </w:t>
      </w:r>
      <w:r w:rsidR="00C9528E">
        <w:t>пресс-службы.</w:t>
      </w:r>
    </w:p>
    <w:p w14:paraId="2BB3C7A0" w14:textId="7AF9C71E" w:rsidR="00C9528E" w:rsidRDefault="00C9528E" w:rsidP="0072106D">
      <w:pPr>
        <w:jc w:val="both"/>
      </w:pPr>
      <w:r>
        <w:t>По</w:t>
      </w:r>
      <w:r w:rsidR="00D0615F">
        <w:t xml:space="preserve"> </w:t>
      </w:r>
      <w:r>
        <w:t>данным</w:t>
      </w:r>
      <w:r w:rsidR="00D0615F">
        <w:t xml:space="preserve"> </w:t>
      </w:r>
      <w:r>
        <w:t>компании,</w:t>
      </w:r>
      <w:r w:rsidR="00D0615F">
        <w:t xml:space="preserve"> </w:t>
      </w:r>
      <w:r>
        <w:t>международная</w:t>
      </w:r>
      <w:r w:rsidR="00D0615F">
        <w:t xml:space="preserve"> </w:t>
      </w:r>
      <w:r>
        <w:t>комиссия</w:t>
      </w:r>
      <w:r w:rsidR="00D0615F">
        <w:t xml:space="preserve"> </w:t>
      </w:r>
      <w:r>
        <w:t>займется</w:t>
      </w:r>
      <w:r w:rsidR="00D0615F">
        <w:t xml:space="preserve"> </w:t>
      </w:r>
      <w:r>
        <w:t>расследованием</w:t>
      </w:r>
      <w:r w:rsidR="00D0615F">
        <w:t xml:space="preserve"> </w:t>
      </w:r>
      <w:r>
        <w:t>обстоятельств</w:t>
      </w:r>
      <w:r w:rsidR="00D0615F">
        <w:t xml:space="preserve"> </w:t>
      </w:r>
      <w:r>
        <w:t>гибели</w:t>
      </w:r>
      <w:r w:rsidR="00D0615F">
        <w:t xml:space="preserve"> </w:t>
      </w:r>
      <w:r>
        <w:t>Филевой</w:t>
      </w:r>
      <w:r w:rsidR="00D0615F">
        <w:t xml:space="preserve"> </w:t>
      </w:r>
      <w:r>
        <w:t>вместе</w:t>
      </w:r>
      <w:r w:rsidR="00D0615F">
        <w:t xml:space="preserve"> </w:t>
      </w:r>
      <w:r>
        <w:t>с</w:t>
      </w:r>
      <w:r w:rsidR="00D0615F">
        <w:t xml:space="preserve"> </w:t>
      </w:r>
      <w:r>
        <w:t>российскими</w:t>
      </w:r>
      <w:r w:rsidR="00D0615F">
        <w:t xml:space="preserve"> </w:t>
      </w:r>
      <w:r>
        <w:t>авиавластями.</w:t>
      </w:r>
    </w:p>
    <w:p w14:paraId="2AFE1A65" w14:textId="5B86BF51" w:rsidR="00C9528E" w:rsidRDefault="0072106D" w:rsidP="0072106D">
      <w:pPr>
        <w:jc w:val="both"/>
      </w:pPr>
      <w:r>
        <w:t>«</w:t>
      </w:r>
      <w:r w:rsidR="00C9528E">
        <w:t>Расследование</w:t>
      </w:r>
      <w:r w:rsidR="00D0615F">
        <w:t xml:space="preserve"> </w:t>
      </w:r>
      <w:r w:rsidR="00C9528E">
        <w:t>происшествия</w:t>
      </w:r>
      <w:r w:rsidR="00D0615F">
        <w:t xml:space="preserve"> </w:t>
      </w:r>
      <w:r w:rsidR="00C9528E">
        <w:t>будет</w:t>
      </w:r>
      <w:r w:rsidR="00D0615F">
        <w:t xml:space="preserve"> </w:t>
      </w:r>
      <w:r w:rsidR="00C9528E">
        <w:t>проводиться</w:t>
      </w:r>
      <w:r w:rsidR="00D0615F">
        <w:t xml:space="preserve"> </w:t>
      </w:r>
      <w:r w:rsidR="00C9528E">
        <w:t>международной</w:t>
      </w:r>
      <w:r w:rsidR="00D0615F">
        <w:t xml:space="preserve"> </w:t>
      </w:r>
      <w:r w:rsidR="00C9528E">
        <w:t>комиссией</w:t>
      </w:r>
      <w:r w:rsidR="00D0615F">
        <w:t xml:space="preserve"> </w:t>
      </w:r>
      <w:r w:rsidR="00C9528E">
        <w:t>в</w:t>
      </w:r>
      <w:r w:rsidR="00D0615F">
        <w:t xml:space="preserve"> </w:t>
      </w:r>
      <w:r w:rsidR="00C9528E">
        <w:t>установленном</w:t>
      </w:r>
      <w:r w:rsidR="00D0615F">
        <w:t xml:space="preserve"> </w:t>
      </w:r>
      <w:r w:rsidR="00C9528E">
        <w:t>порядке</w:t>
      </w:r>
      <w:r w:rsidR="00D0615F">
        <w:t xml:space="preserve"> </w:t>
      </w:r>
      <w:r w:rsidR="00C9528E">
        <w:t>при</w:t>
      </w:r>
      <w:r w:rsidR="00D0615F">
        <w:t xml:space="preserve"> </w:t>
      </w:r>
      <w:r w:rsidR="00C9528E">
        <w:t>участии</w:t>
      </w:r>
      <w:r w:rsidR="00D0615F">
        <w:t xml:space="preserve"> </w:t>
      </w:r>
      <w:r w:rsidR="00C9528E">
        <w:t>российских</w:t>
      </w:r>
      <w:r w:rsidR="00D0615F">
        <w:t xml:space="preserve"> </w:t>
      </w:r>
      <w:r w:rsidR="00C9528E">
        <w:t>авиационных</w:t>
      </w:r>
      <w:r w:rsidR="00D0615F">
        <w:t xml:space="preserve"> </w:t>
      </w:r>
      <w:r w:rsidR="00C9528E">
        <w:t>властей</w:t>
      </w:r>
      <w:r>
        <w:t>»</w:t>
      </w:r>
      <w:r w:rsidR="00C9528E">
        <w:t>,</w:t>
      </w:r>
      <w:r w:rsidR="00D0615F">
        <w:t xml:space="preserve"> </w:t>
      </w:r>
      <w:r>
        <w:t>–</w:t>
      </w:r>
      <w:r w:rsidR="00D0615F">
        <w:t xml:space="preserve"> </w:t>
      </w:r>
      <w:r w:rsidR="00C9528E">
        <w:t>говорится</w:t>
      </w:r>
      <w:r w:rsidR="00D0615F">
        <w:t xml:space="preserve"> </w:t>
      </w:r>
      <w:r w:rsidR="00C9528E">
        <w:t>в</w:t>
      </w:r>
      <w:r w:rsidR="00D0615F">
        <w:t xml:space="preserve"> </w:t>
      </w:r>
      <w:r w:rsidR="00C9528E">
        <w:t>заявлении</w:t>
      </w:r>
      <w:r w:rsidR="00D0615F">
        <w:t xml:space="preserve"> </w:t>
      </w:r>
      <w:r w:rsidR="00C9528E">
        <w:t>компании.</w:t>
      </w:r>
    </w:p>
    <w:p w14:paraId="7147634A" w14:textId="6518CCD0" w:rsidR="00C9528E" w:rsidRDefault="0072106D" w:rsidP="0072106D">
      <w:pPr>
        <w:jc w:val="both"/>
      </w:pPr>
      <w:r>
        <w:lastRenderedPageBreak/>
        <w:t>«</w:t>
      </w:r>
      <w:r w:rsidR="00C9528E">
        <w:t>Команда</w:t>
      </w:r>
      <w:r w:rsidR="00D0615F">
        <w:t xml:space="preserve"> </w:t>
      </w:r>
      <w:r w:rsidR="00C9528E">
        <w:t>холдинга</w:t>
      </w:r>
      <w:r w:rsidR="00D0615F">
        <w:t xml:space="preserve"> </w:t>
      </w:r>
      <w:r w:rsidR="00C9528E">
        <w:t>S7</w:t>
      </w:r>
      <w:r w:rsidR="00D0615F">
        <w:t xml:space="preserve"> </w:t>
      </w:r>
      <w:r w:rsidR="00C9528E">
        <w:t>Group</w:t>
      </w:r>
      <w:r w:rsidR="00D0615F">
        <w:t xml:space="preserve"> </w:t>
      </w:r>
      <w:r w:rsidR="00C9528E">
        <w:t>выражает</w:t>
      </w:r>
      <w:r w:rsidR="00D0615F">
        <w:t xml:space="preserve"> </w:t>
      </w:r>
      <w:r w:rsidR="00C9528E">
        <w:t>глубочайшие</w:t>
      </w:r>
      <w:r w:rsidR="00D0615F">
        <w:t xml:space="preserve"> </w:t>
      </w:r>
      <w:r w:rsidR="00C9528E">
        <w:t>соболезнования</w:t>
      </w:r>
      <w:r w:rsidR="00D0615F">
        <w:t xml:space="preserve"> </w:t>
      </w:r>
      <w:r w:rsidR="00C9528E">
        <w:t>семье</w:t>
      </w:r>
      <w:r w:rsidR="00D0615F">
        <w:t xml:space="preserve"> </w:t>
      </w:r>
      <w:r w:rsidR="00C9528E">
        <w:t>и</w:t>
      </w:r>
      <w:r w:rsidR="00D0615F">
        <w:t xml:space="preserve"> </w:t>
      </w:r>
      <w:r w:rsidR="00C9528E">
        <w:t>близким.</w:t>
      </w:r>
      <w:r w:rsidR="00D0615F">
        <w:t xml:space="preserve"> </w:t>
      </w:r>
      <w:r w:rsidR="00C9528E">
        <w:t>Образ</w:t>
      </w:r>
      <w:r w:rsidR="00D0615F">
        <w:t xml:space="preserve"> </w:t>
      </w:r>
      <w:r w:rsidR="00C9528E">
        <w:t>Наталии</w:t>
      </w:r>
      <w:r w:rsidR="00D0615F">
        <w:t xml:space="preserve"> </w:t>
      </w:r>
      <w:r w:rsidR="00C9528E">
        <w:t>Валерьевны</w:t>
      </w:r>
      <w:r w:rsidR="00D0615F">
        <w:t xml:space="preserve"> </w:t>
      </w:r>
      <w:r w:rsidR="00C9528E">
        <w:t>как</w:t>
      </w:r>
      <w:r w:rsidR="00D0615F">
        <w:t xml:space="preserve"> </w:t>
      </w:r>
      <w:r w:rsidR="00C9528E">
        <w:t>яркого</w:t>
      </w:r>
      <w:r w:rsidR="00D0615F">
        <w:t xml:space="preserve"> </w:t>
      </w:r>
      <w:r w:rsidR="00C9528E">
        <w:t>неравнодушного</w:t>
      </w:r>
      <w:r w:rsidR="00D0615F">
        <w:t xml:space="preserve"> </w:t>
      </w:r>
      <w:r w:rsidR="00C9528E">
        <w:t>лидера</w:t>
      </w:r>
      <w:r w:rsidR="00D0615F">
        <w:t xml:space="preserve"> </w:t>
      </w:r>
      <w:r w:rsidR="00C9528E">
        <w:t>и</w:t>
      </w:r>
      <w:r w:rsidR="00D0615F">
        <w:t xml:space="preserve"> </w:t>
      </w:r>
      <w:r w:rsidR="00C9528E">
        <w:t>прекрасного</w:t>
      </w:r>
      <w:r w:rsidR="00D0615F">
        <w:t xml:space="preserve"> </w:t>
      </w:r>
      <w:r w:rsidR="00C9528E">
        <w:t>человека</w:t>
      </w:r>
      <w:r w:rsidR="00D0615F">
        <w:t xml:space="preserve"> </w:t>
      </w:r>
      <w:r w:rsidR="00C9528E">
        <w:t>навсегда</w:t>
      </w:r>
      <w:r w:rsidR="00D0615F">
        <w:t xml:space="preserve"> </w:t>
      </w:r>
      <w:r w:rsidR="00C9528E">
        <w:t>останется</w:t>
      </w:r>
      <w:r w:rsidR="00D0615F">
        <w:t xml:space="preserve"> </w:t>
      </w:r>
      <w:r w:rsidR="00C9528E">
        <w:t>в</w:t>
      </w:r>
      <w:r w:rsidR="00D0615F">
        <w:t xml:space="preserve"> </w:t>
      </w:r>
      <w:r w:rsidR="00C9528E">
        <w:t>памяти</w:t>
      </w:r>
      <w:r w:rsidR="00D0615F">
        <w:t xml:space="preserve"> </w:t>
      </w:r>
      <w:r w:rsidR="00C9528E">
        <w:t>сотрудников,</w:t>
      </w:r>
      <w:r w:rsidR="00D0615F">
        <w:t xml:space="preserve"> </w:t>
      </w:r>
      <w:r w:rsidR="00C9528E">
        <w:t>это</w:t>
      </w:r>
      <w:r w:rsidR="00D0615F">
        <w:t xml:space="preserve"> </w:t>
      </w:r>
      <w:r w:rsidR="00C9528E">
        <w:t>невосполнимая</w:t>
      </w:r>
      <w:r w:rsidR="00D0615F">
        <w:t xml:space="preserve"> </w:t>
      </w:r>
      <w:r w:rsidR="00C9528E">
        <w:t>утрата</w:t>
      </w:r>
      <w:r w:rsidR="00D0615F">
        <w:t xml:space="preserve"> </w:t>
      </w:r>
      <w:r w:rsidR="00C9528E">
        <w:t>для</w:t>
      </w:r>
      <w:r w:rsidR="00D0615F">
        <w:t xml:space="preserve"> </w:t>
      </w:r>
      <w:r w:rsidR="00C9528E">
        <w:t>всего</w:t>
      </w:r>
      <w:r w:rsidR="00D0615F">
        <w:t xml:space="preserve"> </w:t>
      </w:r>
      <w:r w:rsidR="00C9528E">
        <w:t>коллектива</w:t>
      </w:r>
      <w:r>
        <w:t>»</w:t>
      </w:r>
      <w:r w:rsidR="00C9528E">
        <w:t>,</w:t>
      </w:r>
      <w:r w:rsidR="00D0615F">
        <w:t xml:space="preserve"> </w:t>
      </w:r>
      <w:r>
        <w:t>–</w:t>
      </w:r>
      <w:r w:rsidR="00D0615F">
        <w:t xml:space="preserve"> </w:t>
      </w:r>
      <w:r w:rsidR="00C9528E">
        <w:t>добавили</w:t>
      </w:r>
      <w:r w:rsidR="00D0615F">
        <w:t xml:space="preserve"> </w:t>
      </w:r>
      <w:r w:rsidR="00C9528E">
        <w:t>в</w:t>
      </w:r>
      <w:r w:rsidR="00D0615F">
        <w:t xml:space="preserve"> </w:t>
      </w:r>
      <w:r w:rsidR="00C9528E">
        <w:t>S7.</w:t>
      </w:r>
    </w:p>
    <w:p w14:paraId="5AB8FC7A" w14:textId="645CD568" w:rsidR="00C9528E" w:rsidRDefault="00C9528E" w:rsidP="0072106D">
      <w:pPr>
        <w:jc w:val="both"/>
      </w:pPr>
      <w:r>
        <w:t>По</w:t>
      </w:r>
      <w:r w:rsidR="00D0615F">
        <w:t xml:space="preserve"> </w:t>
      </w:r>
      <w:r>
        <w:t>данным</w:t>
      </w:r>
      <w:r w:rsidR="00D0615F">
        <w:t xml:space="preserve"> </w:t>
      </w:r>
      <w:r>
        <w:t>полицейского</w:t>
      </w:r>
      <w:r w:rsidR="00D0615F">
        <w:t xml:space="preserve"> </w:t>
      </w:r>
      <w:r>
        <w:t>управления</w:t>
      </w:r>
      <w:r w:rsidR="00D0615F">
        <w:t xml:space="preserve"> </w:t>
      </w:r>
      <w:r>
        <w:t>Южного</w:t>
      </w:r>
      <w:r w:rsidR="00D0615F">
        <w:t xml:space="preserve"> </w:t>
      </w:r>
      <w:r>
        <w:t>Гессена,</w:t>
      </w:r>
      <w:r w:rsidR="00D0615F">
        <w:t xml:space="preserve"> </w:t>
      </w:r>
      <w:r>
        <w:t>были</w:t>
      </w:r>
      <w:r w:rsidR="00D0615F">
        <w:t xml:space="preserve"> </w:t>
      </w:r>
      <w:r>
        <w:t>среди</w:t>
      </w:r>
      <w:r w:rsidR="00D0615F">
        <w:t xml:space="preserve"> </w:t>
      </w:r>
      <w:r>
        <w:t>погибших</w:t>
      </w:r>
      <w:r w:rsidR="00D0615F">
        <w:t xml:space="preserve"> </w:t>
      </w:r>
      <w:r>
        <w:t>в</w:t>
      </w:r>
      <w:r w:rsidR="00D0615F">
        <w:t xml:space="preserve"> </w:t>
      </w:r>
      <w:r>
        <w:t>самолете</w:t>
      </w:r>
      <w:r w:rsidR="00D0615F">
        <w:t xml:space="preserve"> </w:t>
      </w:r>
      <w:r>
        <w:t>могут</w:t>
      </w:r>
      <w:r w:rsidR="00D0615F">
        <w:t xml:space="preserve"> </w:t>
      </w:r>
      <w:r>
        <w:t>быть</w:t>
      </w:r>
      <w:r w:rsidR="00D0615F">
        <w:t xml:space="preserve"> </w:t>
      </w:r>
      <w:r>
        <w:t>двое</w:t>
      </w:r>
      <w:r w:rsidR="00D0615F">
        <w:t xml:space="preserve"> </w:t>
      </w:r>
      <w:r>
        <w:t>россиян.</w:t>
      </w:r>
    </w:p>
    <w:p w14:paraId="05BAB20F" w14:textId="756ECA12" w:rsidR="00C9528E" w:rsidRDefault="0072106D" w:rsidP="0072106D">
      <w:pPr>
        <w:jc w:val="both"/>
      </w:pPr>
      <w:r>
        <w:t>«</w:t>
      </w:r>
      <w:r w:rsidR="00C9528E">
        <w:t>Вместе</w:t>
      </w:r>
      <w:r w:rsidR="00D0615F">
        <w:t xml:space="preserve"> </w:t>
      </w:r>
      <w:r w:rsidR="00C9528E">
        <w:t>с</w:t>
      </w:r>
      <w:r w:rsidR="00D0615F">
        <w:t xml:space="preserve"> </w:t>
      </w:r>
      <w:r w:rsidR="00C9528E">
        <w:t>пилотом</w:t>
      </w:r>
      <w:r w:rsidR="00D0615F">
        <w:t xml:space="preserve"> </w:t>
      </w:r>
      <w:r w:rsidR="00C9528E">
        <w:t>на</w:t>
      </w:r>
      <w:r w:rsidR="00D0615F">
        <w:t xml:space="preserve"> </w:t>
      </w:r>
      <w:r w:rsidR="00C9528E">
        <w:t>борту,</w:t>
      </w:r>
      <w:r w:rsidR="00D0615F">
        <w:t xml:space="preserve"> </w:t>
      </w:r>
      <w:r w:rsidR="00C9528E">
        <w:t>скорее</w:t>
      </w:r>
      <w:r w:rsidR="00D0615F">
        <w:t xml:space="preserve"> </w:t>
      </w:r>
      <w:r w:rsidR="00C9528E">
        <w:t>всего,</w:t>
      </w:r>
      <w:r w:rsidR="00D0615F">
        <w:t xml:space="preserve"> </w:t>
      </w:r>
      <w:r w:rsidR="00C9528E">
        <w:t>были</w:t>
      </w:r>
      <w:r w:rsidR="00D0615F">
        <w:t xml:space="preserve"> </w:t>
      </w:r>
      <w:r w:rsidR="00C9528E">
        <w:t>еще</w:t>
      </w:r>
      <w:r w:rsidR="00D0615F">
        <w:t xml:space="preserve"> </w:t>
      </w:r>
      <w:r w:rsidR="00C9528E">
        <w:t>два</w:t>
      </w:r>
      <w:r w:rsidR="00D0615F">
        <w:t xml:space="preserve"> </w:t>
      </w:r>
      <w:r w:rsidR="00C9528E">
        <w:t>человека.</w:t>
      </w:r>
      <w:r w:rsidR="00D0615F">
        <w:t xml:space="preserve"> </w:t>
      </w:r>
      <w:r w:rsidR="00C9528E">
        <w:t>По</w:t>
      </w:r>
      <w:r w:rsidR="00D0615F">
        <w:t xml:space="preserve"> </w:t>
      </w:r>
      <w:r w:rsidR="00C9528E">
        <w:t>предварительным</w:t>
      </w:r>
      <w:r w:rsidR="00D0615F">
        <w:t xml:space="preserve"> </w:t>
      </w:r>
      <w:r w:rsidR="00C9528E">
        <w:t>данным,</w:t>
      </w:r>
      <w:r w:rsidR="00D0615F">
        <w:t xml:space="preserve"> </w:t>
      </w:r>
      <w:r w:rsidR="00C9528E">
        <w:t>речь</w:t>
      </w:r>
      <w:r w:rsidR="00D0615F">
        <w:t xml:space="preserve"> </w:t>
      </w:r>
      <w:r w:rsidR="00C9528E">
        <w:t>могла</w:t>
      </w:r>
      <w:r w:rsidR="00D0615F">
        <w:t xml:space="preserve"> </w:t>
      </w:r>
      <w:r w:rsidR="00C9528E">
        <w:t>идти</w:t>
      </w:r>
      <w:r w:rsidR="00D0615F">
        <w:t xml:space="preserve"> </w:t>
      </w:r>
      <w:r w:rsidR="00C9528E">
        <w:t>о</w:t>
      </w:r>
      <w:r w:rsidR="00D0615F">
        <w:t xml:space="preserve"> </w:t>
      </w:r>
      <w:r w:rsidR="00C9528E">
        <w:t>российских</w:t>
      </w:r>
      <w:r w:rsidR="00D0615F">
        <w:t xml:space="preserve"> </w:t>
      </w:r>
      <w:r w:rsidR="00C9528E">
        <w:t>гражданах</w:t>
      </w:r>
      <w:r>
        <w:t>»</w:t>
      </w:r>
      <w:r w:rsidR="00C9528E">
        <w:t>,</w:t>
      </w:r>
      <w:r w:rsidR="00D0615F">
        <w:t xml:space="preserve"> </w:t>
      </w:r>
      <w:r>
        <w:t>–</w:t>
      </w:r>
      <w:r w:rsidR="00D0615F">
        <w:t xml:space="preserve"> </w:t>
      </w:r>
      <w:r w:rsidR="00C9528E">
        <w:t>отметили</w:t>
      </w:r>
      <w:r w:rsidR="00D0615F">
        <w:t xml:space="preserve"> </w:t>
      </w:r>
      <w:r w:rsidR="00C9528E">
        <w:t>правоохранительные</w:t>
      </w:r>
      <w:r w:rsidR="00D0615F">
        <w:t xml:space="preserve"> </w:t>
      </w:r>
      <w:r w:rsidR="00C9528E">
        <w:t>органы.</w:t>
      </w:r>
      <w:r w:rsidR="00D0615F">
        <w:t xml:space="preserve"> </w:t>
      </w:r>
      <w:r w:rsidR="00C9528E">
        <w:t>Они</w:t>
      </w:r>
      <w:r w:rsidR="00D0615F">
        <w:t xml:space="preserve"> </w:t>
      </w:r>
      <w:r w:rsidR="00C9528E">
        <w:t>уточнили,</w:t>
      </w:r>
      <w:r w:rsidR="00D0615F">
        <w:t xml:space="preserve"> </w:t>
      </w:r>
      <w:r w:rsidR="00C9528E">
        <w:t>что</w:t>
      </w:r>
      <w:r w:rsidR="00D0615F">
        <w:t xml:space="preserve"> </w:t>
      </w:r>
      <w:r w:rsidR="00C9528E">
        <w:t>самолет</w:t>
      </w:r>
      <w:r w:rsidR="00D0615F">
        <w:t xml:space="preserve"> </w:t>
      </w:r>
      <w:r w:rsidR="00C9528E">
        <w:t>следовал</w:t>
      </w:r>
      <w:r w:rsidR="00D0615F">
        <w:t xml:space="preserve"> </w:t>
      </w:r>
      <w:r w:rsidR="00C9528E">
        <w:t>из</w:t>
      </w:r>
      <w:r w:rsidR="00D0615F">
        <w:t xml:space="preserve"> </w:t>
      </w:r>
      <w:r w:rsidR="00C9528E">
        <w:t>Франции.</w:t>
      </w:r>
      <w:r w:rsidR="00D0615F">
        <w:t xml:space="preserve"> </w:t>
      </w:r>
      <w:r w:rsidR="00C9528E">
        <w:t>Идентификация</w:t>
      </w:r>
      <w:r w:rsidR="00D0615F">
        <w:t xml:space="preserve"> </w:t>
      </w:r>
      <w:r w:rsidR="00C9528E">
        <w:t>жертв</w:t>
      </w:r>
      <w:r w:rsidR="00D0615F">
        <w:t xml:space="preserve"> </w:t>
      </w:r>
      <w:r w:rsidR="00C9528E">
        <w:t>трагедии</w:t>
      </w:r>
      <w:r w:rsidR="00D0615F">
        <w:t xml:space="preserve"> </w:t>
      </w:r>
      <w:r w:rsidR="00C9528E">
        <w:t>ожидается</w:t>
      </w:r>
      <w:r w:rsidR="00D0615F">
        <w:t xml:space="preserve"> </w:t>
      </w:r>
      <w:r w:rsidR="00C9528E">
        <w:t>на</w:t>
      </w:r>
      <w:r w:rsidR="00D0615F">
        <w:t xml:space="preserve"> </w:t>
      </w:r>
      <w:r w:rsidR="00C9528E">
        <w:t>следующей</w:t>
      </w:r>
      <w:r w:rsidR="00D0615F">
        <w:t xml:space="preserve"> </w:t>
      </w:r>
      <w:r w:rsidR="00C9528E">
        <w:t>неделе.</w:t>
      </w:r>
    </w:p>
    <w:p w14:paraId="664DA5D7" w14:textId="1D5E14AB" w:rsidR="00C9528E" w:rsidRDefault="00C9528E" w:rsidP="0072106D">
      <w:pPr>
        <w:jc w:val="both"/>
      </w:pPr>
      <w:r>
        <w:t>По</w:t>
      </w:r>
      <w:r w:rsidR="00D0615F">
        <w:t xml:space="preserve"> </w:t>
      </w:r>
      <w:r>
        <w:t>данным</w:t>
      </w:r>
      <w:r w:rsidR="00D0615F">
        <w:t xml:space="preserve"> </w:t>
      </w:r>
      <w:r>
        <w:t>газеты</w:t>
      </w:r>
      <w:r w:rsidR="00D0615F">
        <w:t xml:space="preserve"> </w:t>
      </w:r>
      <w:r>
        <w:t>Bild,</w:t>
      </w:r>
      <w:r w:rsidR="00D0615F">
        <w:t xml:space="preserve"> </w:t>
      </w:r>
      <w:r>
        <w:t>самолет</w:t>
      </w:r>
      <w:r w:rsidR="00D0615F">
        <w:t xml:space="preserve"> </w:t>
      </w:r>
      <w:r>
        <w:t>марки</w:t>
      </w:r>
      <w:r w:rsidR="00D0615F">
        <w:t xml:space="preserve"> </w:t>
      </w:r>
      <w:r>
        <w:t>EPIC</w:t>
      </w:r>
      <w:r w:rsidR="00D0615F">
        <w:t xml:space="preserve"> </w:t>
      </w:r>
      <w:r>
        <w:t>вылетел</w:t>
      </w:r>
      <w:r w:rsidR="00D0615F">
        <w:t xml:space="preserve"> </w:t>
      </w:r>
      <w:r>
        <w:t>из</w:t>
      </w:r>
      <w:r w:rsidR="00D0615F">
        <w:t xml:space="preserve"> </w:t>
      </w:r>
      <w:r>
        <w:t>Канн.</w:t>
      </w:r>
      <w:r w:rsidR="00D0615F">
        <w:t xml:space="preserve"> </w:t>
      </w:r>
      <w:r>
        <w:t>Самолет</w:t>
      </w:r>
      <w:r w:rsidR="00D0615F">
        <w:t xml:space="preserve"> </w:t>
      </w:r>
      <w:r>
        <w:t>по</w:t>
      </w:r>
      <w:r w:rsidR="00D0615F">
        <w:t xml:space="preserve"> </w:t>
      </w:r>
      <w:r>
        <w:t>неизвестной</w:t>
      </w:r>
      <w:r w:rsidR="00D0615F">
        <w:t xml:space="preserve"> </w:t>
      </w:r>
      <w:r>
        <w:t>причине</w:t>
      </w:r>
      <w:r w:rsidR="00D0615F">
        <w:t xml:space="preserve"> </w:t>
      </w:r>
      <w:r>
        <w:t>рухнул</w:t>
      </w:r>
      <w:r w:rsidR="00D0615F">
        <w:t xml:space="preserve"> </w:t>
      </w:r>
      <w:r>
        <w:t>на</w:t>
      </w:r>
      <w:r w:rsidR="00D0615F">
        <w:t xml:space="preserve"> </w:t>
      </w:r>
      <w:r>
        <w:t>поле</w:t>
      </w:r>
      <w:r w:rsidR="00D0615F">
        <w:t xml:space="preserve"> </w:t>
      </w:r>
      <w:r>
        <w:t>рядом</w:t>
      </w:r>
      <w:r w:rsidR="00D0615F">
        <w:t xml:space="preserve"> </w:t>
      </w:r>
      <w:r>
        <w:t>с</w:t>
      </w:r>
      <w:r w:rsidR="00D0615F">
        <w:t xml:space="preserve"> </w:t>
      </w:r>
      <w:r>
        <w:t>коммуной</w:t>
      </w:r>
      <w:r w:rsidR="00D0615F">
        <w:t xml:space="preserve"> </w:t>
      </w:r>
      <w:r>
        <w:t>Эгельсбах</w:t>
      </w:r>
      <w:r w:rsidR="00D0615F">
        <w:t xml:space="preserve"> </w:t>
      </w:r>
      <w:r>
        <w:t>(федеральная</w:t>
      </w:r>
      <w:r w:rsidR="00D0615F">
        <w:t xml:space="preserve"> </w:t>
      </w:r>
      <w:r>
        <w:t>земля</w:t>
      </w:r>
      <w:r w:rsidR="00D0615F">
        <w:t xml:space="preserve"> </w:t>
      </w:r>
      <w:r>
        <w:t>Гессен).</w:t>
      </w:r>
      <w:r w:rsidR="00D0615F">
        <w:t xml:space="preserve"> </w:t>
      </w:r>
      <w:r>
        <w:t>В</w:t>
      </w:r>
      <w:r w:rsidR="00D0615F">
        <w:t xml:space="preserve"> </w:t>
      </w:r>
      <w:r>
        <w:t>посольстве</w:t>
      </w:r>
      <w:r w:rsidR="00D0615F">
        <w:t xml:space="preserve"> </w:t>
      </w:r>
      <w:r>
        <w:t>РФ</w:t>
      </w:r>
      <w:r w:rsidR="00D0615F">
        <w:t xml:space="preserve"> </w:t>
      </w:r>
      <w:r>
        <w:t>в</w:t>
      </w:r>
      <w:r w:rsidR="00D0615F">
        <w:t xml:space="preserve"> </w:t>
      </w:r>
      <w:r>
        <w:t>ФРГ</w:t>
      </w:r>
      <w:r w:rsidR="00D0615F">
        <w:t xml:space="preserve"> </w:t>
      </w:r>
      <w:r>
        <w:t>пока</w:t>
      </w:r>
      <w:r w:rsidR="00D0615F">
        <w:t xml:space="preserve"> </w:t>
      </w:r>
      <w:r>
        <w:t>не</w:t>
      </w:r>
      <w:r w:rsidR="00D0615F">
        <w:t xml:space="preserve"> </w:t>
      </w:r>
      <w:r>
        <w:t>прокомментировали</w:t>
      </w:r>
      <w:r w:rsidR="00D0615F">
        <w:t xml:space="preserve"> </w:t>
      </w:r>
      <w:r>
        <w:t>случившееся.</w:t>
      </w:r>
    </w:p>
    <w:p w14:paraId="4BE01261" w14:textId="77777777" w:rsidR="00C9528E" w:rsidRDefault="00C62430" w:rsidP="0072106D">
      <w:pPr>
        <w:jc w:val="both"/>
      </w:pPr>
      <w:hyperlink r:id="rId85" w:history="1">
        <w:r w:rsidR="00C9528E" w:rsidRPr="00F54A92">
          <w:rPr>
            <w:rStyle w:val="a9"/>
          </w:rPr>
          <w:t>https://tass.ru/proisshestviya/6279703</w:t>
        </w:r>
      </w:hyperlink>
    </w:p>
    <w:p w14:paraId="6E2DF4F1" w14:textId="58DBEE78" w:rsidR="00C9528E" w:rsidRDefault="00C9528E" w:rsidP="0072106D">
      <w:pPr>
        <w:jc w:val="both"/>
      </w:pPr>
      <w:r>
        <w:t>На</w:t>
      </w:r>
      <w:r w:rsidR="00D0615F">
        <w:t xml:space="preserve"> </w:t>
      </w:r>
      <w:r>
        <w:t>ту</w:t>
      </w:r>
      <w:r w:rsidR="00D0615F">
        <w:t xml:space="preserve"> </w:t>
      </w:r>
      <w:r>
        <w:t>же</w:t>
      </w:r>
      <w:r w:rsidR="00D0615F">
        <w:t xml:space="preserve"> </w:t>
      </w:r>
      <w:r>
        <w:t>тему:</w:t>
      </w:r>
    </w:p>
    <w:p w14:paraId="741ABC5B" w14:textId="77777777" w:rsidR="00C9528E" w:rsidRDefault="00C62430" w:rsidP="0072106D">
      <w:pPr>
        <w:jc w:val="both"/>
      </w:pPr>
      <w:hyperlink r:id="rId86" w:history="1">
        <w:r w:rsidR="00C9528E" w:rsidRPr="00F54A92">
          <w:rPr>
            <w:rStyle w:val="a9"/>
          </w:rPr>
          <w:t>https://tass.ru/proisshestviya/6279904</w:t>
        </w:r>
      </w:hyperlink>
    </w:p>
    <w:p w14:paraId="40B8E42C" w14:textId="77777777" w:rsidR="00C9528E" w:rsidRDefault="00C62430" w:rsidP="0072106D">
      <w:pPr>
        <w:jc w:val="both"/>
      </w:pPr>
      <w:hyperlink r:id="rId87" w:history="1">
        <w:r w:rsidR="00C9528E" w:rsidRPr="00F54A92">
          <w:rPr>
            <w:rStyle w:val="a9"/>
          </w:rPr>
          <w:t>https://tass.ru/proisshestviya/6280004</w:t>
        </w:r>
      </w:hyperlink>
    </w:p>
    <w:p w14:paraId="1016423B" w14:textId="77777777" w:rsidR="00C9528E" w:rsidRDefault="00C62430" w:rsidP="0072106D">
      <w:pPr>
        <w:jc w:val="both"/>
      </w:pPr>
      <w:hyperlink r:id="rId88" w:history="1">
        <w:r w:rsidR="00C9528E" w:rsidRPr="00295752">
          <w:rPr>
            <w:rStyle w:val="a9"/>
          </w:rPr>
          <w:t>https://iz.ru/862602/2019-03-31/nazvana-vozmozhnaia-prichina-krusheniia-samoleta-s-sovladelitcei-s7-v-germanii</w:t>
        </w:r>
      </w:hyperlink>
    </w:p>
    <w:p w14:paraId="40F78788" w14:textId="77777777" w:rsidR="00B60DCD" w:rsidRDefault="00C62430" w:rsidP="0072106D">
      <w:pPr>
        <w:jc w:val="both"/>
      </w:pPr>
      <w:hyperlink r:id="rId89" w:history="1">
        <w:r w:rsidR="00C9528E" w:rsidRPr="00295752">
          <w:rPr>
            <w:rStyle w:val="a9"/>
          </w:rPr>
          <w:t>https://ria.ru/20190331/1552273045.html</w:t>
        </w:r>
      </w:hyperlink>
    </w:p>
    <w:p w14:paraId="73174BCA" w14:textId="77F38B88" w:rsidR="00C9528E" w:rsidRPr="00C9528E" w:rsidRDefault="00C9528E" w:rsidP="0072106D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151" w:name="_Toc5008580"/>
      <w:r w:rsidRPr="00C9528E">
        <w:rPr>
          <w:rFonts w:ascii="Times New Roman" w:hAnsi="Times New Roman"/>
          <w:sz w:val="24"/>
          <w:szCs w:val="24"/>
        </w:rPr>
        <w:t>ТАСС;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C9528E">
        <w:rPr>
          <w:rFonts w:ascii="Times New Roman" w:hAnsi="Times New Roman"/>
          <w:sz w:val="24"/>
          <w:szCs w:val="24"/>
        </w:rPr>
        <w:t>2019.04.01;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C9528E">
        <w:rPr>
          <w:rFonts w:ascii="Times New Roman" w:hAnsi="Times New Roman"/>
          <w:sz w:val="24"/>
          <w:szCs w:val="24"/>
        </w:rPr>
        <w:t>В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C9528E">
        <w:rPr>
          <w:rFonts w:ascii="Times New Roman" w:hAnsi="Times New Roman"/>
          <w:sz w:val="24"/>
          <w:szCs w:val="24"/>
        </w:rPr>
        <w:t>АЭРОПОРТУ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C9528E">
        <w:rPr>
          <w:rFonts w:ascii="Times New Roman" w:hAnsi="Times New Roman"/>
          <w:sz w:val="24"/>
          <w:szCs w:val="24"/>
        </w:rPr>
        <w:t>ВЛАДИВОСТОКА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C9528E">
        <w:rPr>
          <w:rFonts w:ascii="Times New Roman" w:hAnsi="Times New Roman"/>
          <w:sz w:val="24"/>
          <w:szCs w:val="24"/>
        </w:rPr>
        <w:t>ЗАДЕРЖАНЫ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C9528E">
        <w:rPr>
          <w:rFonts w:ascii="Times New Roman" w:hAnsi="Times New Roman"/>
          <w:sz w:val="24"/>
          <w:szCs w:val="24"/>
        </w:rPr>
        <w:t>15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C9528E">
        <w:rPr>
          <w:rFonts w:ascii="Times New Roman" w:hAnsi="Times New Roman"/>
          <w:sz w:val="24"/>
          <w:szCs w:val="24"/>
        </w:rPr>
        <w:t>РЕЙСОВ</w:t>
      </w:r>
      <w:bookmarkEnd w:id="151"/>
    </w:p>
    <w:p w14:paraId="5FC366FD" w14:textId="24FA636F" w:rsidR="00B60DCD" w:rsidRDefault="00C9528E" w:rsidP="0072106D">
      <w:pPr>
        <w:jc w:val="both"/>
      </w:pPr>
      <w:r>
        <w:t>Полтора</w:t>
      </w:r>
      <w:r w:rsidR="00D0615F">
        <w:t xml:space="preserve"> </w:t>
      </w:r>
      <w:r>
        <w:t>десятка</w:t>
      </w:r>
      <w:r w:rsidR="00D0615F">
        <w:t xml:space="preserve"> </w:t>
      </w:r>
      <w:r>
        <w:t>авиарейсов</w:t>
      </w:r>
      <w:r w:rsidR="00D0615F">
        <w:t xml:space="preserve"> </w:t>
      </w:r>
      <w:r>
        <w:t>оказались</w:t>
      </w:r>
      <w:r w:rsidR="00D0615F">
        <w:t xml:space="preserve"> </w:t>
      </w:r>
      <w:r>
        <w:t>задержаны</w:t>
      </w:r>
      <w:r w:rsidR="00D0615F">
        <w:t xml:space="preserve"> </w:t>
      </w:r>
      <w:r>
        <w:t>на</w:t>
      </w:r>
      <w:r w:rsidR="00D0615F">
        <w:t xml:space="preserve"> </w:t>
      </w:r>
      <w:r>
        <w:t>вылет</w:t>
      </w:r>
      <w:r w:rsidR="00D0615F">
        <w:t xml:space="preserve"> </w:t>
      </w:r>
      <w:r>
        <w:t>и</w:t>
      </w:r>
      <w:r w:rsidR="00D0615F">
        <w:t xml:space="preserve"> </w:t>
      </w:r>
      <w:r>
        <w:t>прилет</w:t>
      </w:r>
      <w:r w:rsidR="00D0615F">
        <w:t xml:space="preserve"> </w:t>
      </w:r>
      <w:r>
        <w:t>в</w:t>
      </w:r>
      <w:r w:rsidR="00D0615F">
        <w:t xml:space="preserve"> </w:t>
      </w:r>
      <w:r>
        <w:t>аэропорт</w:t>
      </w:r>
      <w:r w:rsidR="00D0615F">
        <w:t xml:space="preserve"> </w:t>
      </w:r>
      <w:r>
        <w:t>Владивостока</w:t>
      </w:r>
      <w:r w:rsidR="00D0615F">
        <w:t xml:space="preserve"> </w:t>
      </w:r>
      <w:r>
        <w:t>из-за</w:t>
      </w:r>
      <w:r w:rsidR="00D0615F">
        <w:t xml:space="preserve"> </w:t>
      </w:r>
      <w:r>
        <w:t>тумана,</w:t>
      </w:r>
      <w:r w:rsidR="00D0615F">
        <w:t xml:space="preserve"> </w:t>
      </w:r>
      <w:r>
        <w:t>который</w:t>
      </w:r>
      <w:r w:rsidR="00D0615F">
        <w:t xml:space="preserve"> </w:t>
      </w:r>
      <w:r>
        <w:t>пришел</w:t>
      </w:r>
      <w:r w:rsidR="00D0615F">
        <w:t xml:space="preserve"> </w:t>
      </w:r>
      <w:r>
        <w:t>в</w:t>
      </w:r>
      <w:r w:rsidR="00D0615F">
        <w:t xml:space="preserve"> </w:t>
      </w:r>
      <w:r>
        <w:t>район</w:t>
      </w:r>
      <w:r w:rsidR="00D0615F">
        <w:t xml:space="preserve"> </w:t>
      </w:r>
      <w:r>
        <w:t>воздушной</w:t>
      </w:r>
      <w:r w:rsidR="00D0615F">
        <w:t xml:space="preserve"> </w:t>
      </w:r>
      <w:r>
        <w:t>гавани</w:t>
      </w:r>
      <w:r w:rsidR="00D0615F">
        <w:t xml:space="preserve"> </w:t>
      </w:r>
      <w:r>
        <w:t>утром.</w:t>
      </w:r>
      <w:r w:rsidR="00D0615F">
        <w:t xml:space="preserve"> </w:t>
      </w:r>
      <w:r>
        <w:t>Об</w:t>
      </w:r>
      <w:r w:rsidR="00D0615F">
        <w:t xml:space="preserve"> </w:t>
      </w:r>
      <w:r>
        <w:t>этом</w:t>
      </w:r>
      <w:r w:rsidR="00D0615F">
        <w:t xml:space="preserve"> </w:t>
      </w:r>
      <w:r>
        <w:t>сообщили</w:t>
      </w:r>
      <w:r w:rsidR="00D0615F">
        <w:t xml:space="preserve"> </w:t>
      </w:r>
      <w:r>
        <w:t>ТАСС</w:t>
      </w:r>
      <w:r w:rsidR="00D0615F">
        <w:t xml:space="preserve"> </w:t>
      </w:r>
      <w:r>
        <w:t>в</w:t>
      </w:r>
      <w:r w:rsidR="00D0615F">
        <w:t xml:space="preserve"> </w:t>
      </w:r>
      <w:r>
        <w:t>пресс-службе</w:t>
      </w:r>
      <w:r w:rsidR="00D0615F">
        <w:t xml:space="preserve"> </w:t>
      </w:r>
      <w:r>
        <w:t>международного</w:t>
      </w:r>
      <w:r w:rsidR="00D0615F">
        <w:t xml:space="preserve"> </w:t>
      </w:r>
      <w:r>
        <w:t>аэропорта</w:t>
      </w:r>
      <w:r w:rsidR="00D0615F">
        <w:t xml:space="preserve"> </w:t>
      </w:r>
      <w:r>
        <w:t>Владивосток.</w:t>
      </w:r>
    </w:p>
    <w:p w14:paraId="6652D33F" w14:textId="5A625668" w:rsidR="00C9528E" w:rsidRDefault="0072106D" w:rsidP="0072106D">
      <w:pPr>
        <w:jc w:val="both"/>
      </w:pPr>
      <w:r>
        <w:t>«</w:t>
      </w:r>
      <w:r w:rsidR="00C9528E">
        <w:t>Утром</w:t>
      </w:r>
      <w:r w:rsidR="00D0615F">
        <w:t xml:space="preserve"> </w:t>
      </w:r>
      <w:r w:rsidR="00C9528E">
        <w:t>был</w:t>
      </w:r>
      <w:r w:rsidR="00D0615F">
        <w:t xml:space="preserve"> </w:t>
      </w:r>
      <w:r w:rsidR="00C9528E">
        <w:t>сильный</w:t>
      </w:r>
      <w:r w:rsidR="00D0615F">
        <w:t xml:space="preserve"> </w:t>
      </w:r>
      <w:r w:rsidR="00C9528E">
        <w:t>туман,</w:t>
      </w:r>
      <w:r w:rsidR="00D0615F">
        <w:t xml:space="preserve"> </w:t>
      </w:r>
      <w:r w:rsidR="00C9528E">
        <w:t>из-за</w:t>
      </w:r>
      <w:r w:rsidR="00D0615F">
        <w:t xml:space="preserve"> </w:t>
      </w:r>
      <w:r w:rsidR="00C9528E">
        <w:t>чего</w:t>
      </w:r>
      <w:r w:rsidR="00D0615F">
        <w:t xml:space="preserve"> </w:t>
      </w:r>
      <w:r w:rsidR="00C9528E">
        <w:t>многие</w:t>
      </w:r>
      <w:r w:rsidR="00D0615F">
        <w:t xml:space="preserve"> </w:t>
      </w:r>
      <w:r w:rsidR="00C9528E">
        <w:t>рейсы</w:t>
      </w:r>
      <w:r w:rsidR="00D0615F">
        <w:t xml:space="preserve"> </w:t>
      </w:r>
      <w:r w:rsidR="00C9528E">
        <w:t>были</w:t>
      </w:r>
      <w:r w:rsidR="00D0615F">
        <w:t xml:space="preserve"> </w:t>
      </w:r>
      <w:r w:rsidR="00C9528E">
        <w:t>задержаны.</w:t>
      </w:r>
      <w:r w:rsidR="00D0615F">
        <w:t xml:space="preserve"> </w:t>
      </w:r>
      <w:r w:rsidR="00C9528E">
        <w:t>Некоторые</w:t>
      </w:r>
      <w:r w:rsidR="00D0615F">
        <w:t xml:space="preserve"> </w:t>
      </w:r>
      <w:r w:rsidR="00C9528E">
        <w:t>самолеты,</w:t>
      </w:r>
      <w:r w:rsidR="00D0615F">
        <w:t xml:space="preserve"> </w:t>
      </w:r>
      <w:r w:rsidR="00C9528E">
        <w:t>которые</w:t>
      </w:r>
      <w:r w:rsidR="00D0615F">
        <w:t xml:space="preserve"> </w:t>
      </w:r>
      <w:r w:rsidR="00C9528E">
        <w:t>должны</w:t>
      </w:r>
      <w:r w:rsidR="00D0615F">
        <w:t xml:space="preserve"> </w:t>
      </w:r>
      <w:r w:rsidR="00C9528E">
        <w:t>были</w:t>
      </w:r>
      <w:r w:rsidR="00D0615F">
        <w:t xml:space="preserve"> </w:t>
      </w:r>
      <w:r w:rsidR="00C9528E">
        <w:t>уже</w:t>
      </w:r>
      <w:r w:rsidR="00D0615F">
        <w:t xml:space="preserve"> </w:t>
      </w:r>
      <w:r w:rsidR="00C9528E">
        <w:t>приземлиться</w:t>
      </w:r>
      <w:r w:rsidR="00D0615F">
        <w:t xml:space="preserve"> </w:t>
      </w:r>
      <w:r w:rsidR="00C9528E">
        <w:t>у</w:t>
      </w:r>
      <w:r w:rsidR="00D0615F">
        <w:t xml:space="preserve"> </w:t>
      </w:r>
      <w:r w:rsidR="00C9528E">
        <w:t>нас,</w:t>
      </w:r>
      <w:r w:rsidR="00D0615F">
        <w:t xml:space="preserve"> </w:t>
      </w:r>
      <w:r w:rsidR="00C9528E">
        <w:t>до</w:t>
      </w:r>
      <w:r w:rsidR="00D0615F">
        <w:t xml:space="preserve"> </w:t>
      </w:r>
      <w:r w:rsidR="00C9528E">
        <w:t>сих</w:t>
      </w:r>
      <w:r w:rsidR="00D0615F">
        <w:t xml:space="preserve"> </w:t>
      </w:r>
      <w:r w:rsidR="00C9528E">
        <w:t>пор</w:t>
      </w:r>
      <w:r w:rsidR="00D0615F">
        <w:t xml:space="preserve"> </w:t>
      </w:r>
      <w:r w:rsidR="00C9528E">
        <w:t>находятся</w:t>
      </w:r>
      <w:r w:rsidR="00D0615F">
        <w:t xml:space="preserve"> </w:t>
      </w:r>
      <w:r w:rsidR="00C9528E">
        <w:t>на</w:t>
      </w:r>
      <w:r w:rsidR="00D0615F">
        <w:t xml:space="preserve"> </w:t>
      </w:r>
      <w:r w:rsidR="00C9528E">
        <w:t>запасных</w:t>
      </w:r>
      <w:r w:rsidR="00D0615F">
        <w:t xml:space="preserve"> </w:t>
      </w:r>
      <w:r w:rsidR="00C9528E">
        <w:t>аэродромах,</w:t>
      </w:r>
      <w:r w:rsidR="00D0615F">
        <w:t xml:space="preserve"> </w:t>
      </w:r>
      <w:r w:rsidR="00C9528E">
        <w:t>например</w:t>
      </w:r>
      <w:r w:rsidR="00D0615F">
        <w:t xml:space="preserve"> </w:t>
      </w:r>
      <w:r w:rsidR="00C9528E">
        <w:t>в</w:t>
      </w:r>
      <w:r w:rsidR="00D0615F">
        <w:t xml:space="preserve"> </w:t>
      </w:r>
      <w:r w:rsidR="00C9528E">
        <w:t>Хабаровске.</w:t>
      </w:r>
      <w:r w:rsidR="00D0615F">
        <w:t xml:space="preserve"> </w:t>
      </w:r>
      <w:r w:rsidR="00C9528E">
        <w:t>Сейчас</w:t>
      </w:r>
      <w:r w:rsidR="00D0615F">
        <w:t xml:space="preserve"> </w:t>
      </w:r>
      <w:r w:rsidR="00C9528E">
        <w:t>туман</w:t>
      </w:r>
      <w:r w:rsidR="00D0615F">
        <w:t xml:space="preserve"> </w:t>
      </w:r>
      <w:r w:rsidR="00C9528E">
        <w:t>рассеялся,</w:t>
      </w:r>
      <w:r w:rsidR="00D0615F">
        <w:t xml:space="preserve"> </w:t>
      </w:r>
      <w:r w:rsidR="00C9528E">
        <w:t>и</w:t>
      </w:r>
      <w:r w:rsidR="00D0615F">
        <w:t xml:space="preserve"> </w:t>
      </w:r>
      <w:r w:rsidR="00C9528E">
        <w:t>рейсы</w:t>
      </w:r>
      <w:r w:rsidR="00D0615F">
        <w:t xml:space="preserve"> </w:t>
      </w:r>
      <w:r w:rsidR="00C9528E">
        <w:t>постепенно</w:t>
      </w:r>
      <w:r w:rsidR="00D0615F">
        <w:t xml:space="preserve"> </w:t>
      </w:r>
      <w:r w:rsidR="00C9528E">
        <w:t>вылетают</w:t>
      </w:r>
      <w:r>
        <w:t>»</w:t>
      </w:r>
      <w:r w:rsidR="00C9528E">
        <w:t>,</w:t>
      </w:r>
      <w:r w:rsidR="00D0615F">
        <w:t xml:space="preserve"> </w:t>
      </w:r>
      <w:r>
        <w:t>–</w:t>
      </w:r>
      <w:r w:rsidR="00D0615F">
        <w:t xml:space="preserve"> </w:t>
      </w:r>
      <w:r w:rsidR="00C9528E">
        <w:t>сообщили</w:t>
      </w:r>
      <w:r w:rsidR="00D0615F">
        <w:t xml:space="preserve"> </w:t>
      </w:r>
      <w:r w:rsidR="00C9528E">
        <w:t>в</w:t>
      </w:r>
      <w:r w:rsidR="00D0615F">
        <w:t xml:space="preserve"> </w:t>
      </w:r>
      <w:r w:rsidR="00C9528E">
        <w:t>пресс-службе.</w:t>
      </w:r>
      <w:r w:rsidR="00D0615F">
        <w:t xml:space="preserve"> </w:t>
      </w:r>
      <w:r w:rsidR="00C9528E">
        <w:t>Согласно</w:t>
      </w:r>
      <w:r w:rsidR="00D0615F">
        <w:t xml:space="preserve"> </w:t>
      </w:r>
      <w:r w:rsidR="00C9528E">
        <w:t>информации</w:t>
      </w:r>
      <w:r w:rsidR="00D0615F">
        <w:t xml:space="preserve"> </w:t>
      </w:r>
      <w:r w:rsidR="00C9528E">
        <w:t>с</w:t>
      </w:r>
      <w:r w:rsidR="00D0615F">
        <w:t xml:space="preserve"> </w:t>
      </w:r>
      <w:r w:rsidR="00C9528E">
        <w:t>электронного</w:t>
      </w:r>
      <w:r w:rsidR="00D0615F">
        <w:t xml:space="preserve"> </w:t>
      </w:r>
      <w:r w:rsidR="00C9528E">
        <w:t>табло</w:t>
      </w:r>
      <w:r w:rsidR="00D0615F">
        <w:t xml:space="preserve"> </w:t>
      </w:r>
      <w:r w:rsidR="00C9528E">
        <w:t>аэропорта,</w:t>
      </w:r>
      <w:r w:rsidR="00D0615F">
        <w:t xml:space="preserve"> </w:t>
      </w:r>
      <w:r w:rsidR="00C9528E">
        <w:t>задержано</w:t>
      </w:r>
      <w:r w:rsidR="00D0615F">
        <w:t xml:space="preserve"> </w:t>
      </w:r>
      <w:r w:rsidR="00C9528E">
        <w:t>15</w:t>
      </w:r>
      <w:r w:rsidR="00D0615F">
        <w:t xml:space="preserve"> </w:t>
      </w:r>
      <w:r w:rsidR="00C9528E">
        <w:t>международных,</w:t>
      </w:r>
      <w:r w:rsidR="00D0615F">
        <w:t xml:space="preserve"> </w:t>
      </w:r>
      <w:r w:rsidR="00C9528E">
        <w:t>российских</w:t>
      </w:r>
      <w:r w:rsidR="00D0615F">
        <w:t xml:space="preserve"> </w:t>
      </w:r>
      <w:r w:rsidR="00C9528E">
        <w:t>и</w:t>
      </w:r>
      <w:r w:rsidR="00D0615F">
        <w:t xml:space="preserve"> </w:t>
      </w:r>
      <w:r w:rsidR="00C9528E">
        <w:t>внутрикраевых</w:t>
      </w:r>
      <w:r w:rsidR="00D0615F">
        <w:t xml:space="preserve"> </w:t>
      </w:r>
      <w:r w:rsidR="00C9528E">
        <w:t>рейсов.</w:t>
      </w:r>
    </w:p>
    <w:p w14:paraId="127F01D7" w14:textId="77777777" w:rsidR="00B60DCD" w:rsidRDefault="00C62430" w:rsidP="0072106D">
      <w:pPr>
        <w:jc w:val="both"/>
      </w:pPr>
      <w:hyperlink r:id="rId90" w:history="1">
        <w:r w:rsidR="00C9528E" w:rsidRPr="00295752">
          <w:rPr>
            <w:rStyle w:val="a9"/>
          </w:rPr>
          <w:t>https://tass.ru/obschestvo/6280429</w:t>
        </w:r>
      </w:hyperlink>
    </w:p>
    <w:p w14:paraId="2D764270" w14:textId="72B5A5F9" w:rsidR="00C9528E" w:rsidRPr="00C9528E" w:rsidRDefault="00C9528E" w:rsidP="0072106D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152" w:name="_Toc5008581"/>
      <w:r w:rsidRPr="00C9528E">
        <w:rPr>
          <w:rFonts w:ascii="Times New Roman" w:hAnsi="Times New Roman"/>
          <w:sz w:val="24"/>
          <w:szCs w:val="24"/>
        </w:rPr>
        <w:t>ТАСС;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C9528E">
        <w:rPr>
          <w:rFonts w:ascii="Times New Roman" w:hAnsi="Times New Roman"/>
          <w:sz w:val="24"/>
          <w:szCs w:val="24"/>
        </w:rPr>
        <w:t>2019.04.01;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C9528E">
        <w:rPr>
          <w:rFonts w:ascii="Times New Roman" w:hAnsi="Times New Roman"/>
          <w:sz w:val="24"/>
          <w:szCs w:val="24"/>
        </w:rPr>
        <w:t>ЗАДЕРЖАННОЕ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C9528E">
        <w:rPr>
          <w:rFonts w:ascii="Times New Roman" w:hAnsi="Times New Roman"/>
          <w:sz w:val="24"/>
          <w:szCs w:val="24"/>
        </w:rPr>
        <w:t>В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C9528E">
        <w:rPr>
          <w:rFonts w:ascii="Times New Roman" w:hAnsi="Times New Roman"/>
          <w:sz w:val="24"/>
          <w:szCs w:val="24"/>
        </w:rPr>
        <w:t>НАХОДКЕ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C9528E">
        <w:rPr>
          <w:rFonts w:ascii="Times New Roman" w:hAnsi="Times New Roman"/>
          <w:sz w:val="24"/>
          <w:szCs w:val="24"/>
        </w:rPr>
        <w:t>СУДНО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C9528E">
        <w:rPr>
          <w:rFonts w:ascii="Times New Roman" w:hAnsi="Times New Roman"/>
          <w:sz w:val="24"/>
          <w:szCs w:val="24"/>
        </w:rPr>
        <w:t>OCEAN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C9528E">
        <w:rPr>
          <w:rFonts w:ascii="Times New Roman" w:hAnsi="Times New Roman"/>
          <w:sz w:val="24"/>
          <w:szCs w:val="24"/>
        </w:rPr>
        <w:t>CROWN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C9528E">
        <w:rPr>
          <w:rFonts w:ascii="Times New Roman" w:hAnsi="Times New Roman"/>
          <w:sz w:val="24"/>
          <w:szCs w:val="24"/>
        </w:rPr>
        <w:t>ПОКИНУЛО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C9528E">
        <w:rPr>
          <w:rFonts w:ascii="Times New Roman" w:hAnsi="Times New Roman"/>
          <w:sz w:val="24"/>
          <w:szCs w:val="24"/>
        </w:rPr>
        <w:t>ПОРТ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C9528E">
        <w:rPr>
          <w:rFonts w:ascii="Times New Roman" w:hAnsi="Times New Roman"/>
          <w:sz w:val="24"/>
          <w:szCs w:val="24"/>
        </w:rPr>
        <w:t>ПОСЛЕ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C9528E">
        <w:rPr>
          <w:rFonts w:ascii="Times New Roman" w:hAnsi="Times New Roman"/>
          <w:sz w:val="24"/>
          <w:szCs w:val="24"/>
        </w:rPr>
        <w:t>ОТКАЗА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C9528E">
        <w:rPr>
          <w:rFonts w:ascii="Times New Roman" w:hAnsi="Times New Roman"/>
          <w:sz w:val="24"/>
          <w:szCs w:val="24"/>
        </w:rPr>
        <w:t>КОМАНДЫ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C9528E">
        <w:rPr>
          <w:rFonts w:ascii="Times New Roman" w:hAnsi="Times New Roman"/>
          <w:sz w:val="24"/>
          <w:szCs w:val="24"/>
        </w:rPr>
        <w:t>ОТ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C9528E">
        <w:rPr>
          <w:rFonts w:ascii="Times New Roman" w:hAnsi="Times New Roman"/>
          <w:sz w:val="24"/>
          <w:szCs w:val="24"/>
        </w:rPr>
        <w:t>ПРЕТЕНЗИЙ</w:t>
      </w:r>
      <w:bookmarkEnd w:id="152"/>
    </w:p>
    <w:p w14:paraId="2CDF9868" w14:textId="199F32F2" w:rsidR="00B60DCD" w:rsidRDefault="00C9528E" w:rsidP="0072106D">
      <w:pPr>
        <w:jc w:val="both"/>
      </w:pPr>
      <w:r>
        <w:t>Судно</w:t>
      </w:r>
      <w:r w:rsidR="00D0615F">
        <w:t xml:space="preserve"> </w:t>
      </w:r>
      <w:r>
        <w:t>под</w:t>
      </w:r>
      <w:r w:rsidR="00D0615F">
        <w:t xml:space="preserve"> </w:t>
      </w:r>
      <w:r>
        <w:t>флагом</w:t>
      </w:r>
      <w:r w:rsidR="00D0615F">
        <w:t xml:space="preserve"> </w:t>
      </w:r>
      <w:r>
        <w:t>Кипра</w:t>
      </w:r>
      <w:r w:rsidR="00D0615F">
        <w:t xml:space="preserve"> </w:t>
      </w:r>
      <w:r>
        <w:t>Ocean</w:t>
      </w:r>
      <w:r w:rsidR="00D0615F">
        <w:t xml:space="preserve"> </w:t>
      </w:r>
      <w:r>
        <w:t>Crown,</w:t>
      </w:r>
      <w:r w:rsidR="00D0615F">
        <w:t xml:space="preserve"> </w:t>
      </w:r>
      <w:r>
        <w:t>которое</w:t>
      </w:r>
      <w:r w:rsidR="00D0615F">
        <w:t xml:space="preserve"> </w:t>
      </w:r>
      <w:r>
        <w:t>было</w:t>
      </w:r>
      <w:r w:rsidR="00D0615F">
        <w:t xml:space="preserve"> </w:t>
      </w:r>
      <w:r>
        <w:t>на</w:t>
      </w:r>
      <w:r w:rsidR="00D0615F">
        <w:t xml:space="preserve"> </w:t>
      </w:r>
      <w:r>
        <w:t>прошлой</w:t>
      </w:r>
      <w:r w:rsidR="00D0615F">
        <w:t xml:space="preserve"> </w:t>
      </w:r>
      <w:r>
        <w:t>неделе</w:t>
      </w:r>
      <w:r w:rsidR="00D0615F">
        <w:t xml:space="preserve"> </w:t>
      </w:r>
      <w:r>
        <w:t>задержано</w:t>
      </w:r>
      <w:r w:rsidR="00D0615F">
        <w:t xml:space="preserve"> </w:t>
      </w:r>
      <w:r>
        <w:t>в</w:t>
      </w:r>
      <w:r w:rsidR="00D0615F">
        <w:t xml:space="preserve"> </w:t>
      </w:r>
      <w:r>
        <w:t>приморском</w:t>
      </w:r>
      <w:r w:rsidR="00D0615F">
        <w:t xml:space="preserve"> </w:t>
      </w:r>
      <w:r>
        <w:t>порту</w:t>
      </w:r>
      <w:r w:rsidR="00D0615F">
        <w:t xml:space="preserve"> </w:t>
      </w:r>
      <w:r>
        <w:t>Находка</w:t>
      </w:r>
      <w:r w:rsidR="00D0615F">
        <w:t xml:space="preserve"> </w:t>
      </w:r>
      <w:r>
        <w:t>по</w:t>
      </w:r>
      <w:r w:rsidR="00D0615F">
        <w:t xml:space="preserve"> </w:t>
      </w:r>
      <w:r>
        <w:t>жалобе</w:t>
      </w:r>
      <w:r w:rsidR="00D0615F">
        <w:t xml:space="preserve"> </w:t>
      </w:r>
      <w:r>
        <w:t>экипажа</w:t>
      </w:r>
      <w:r w:rsidR="00D0615F">
        <w:t xml:space="preserve"> </w:t>
      </w:r>
      <w:r>
        <w:t>на</w:t>
      </w:r>
      <w:r w:rsidR="00D0615F">
        <w:t xml:space="preserve"> </w:t>
      </w:r>
      <w:r>
        <w:t>низкую</w:t>
      </w:r>
      <w:r w:rsidR="00D0615F">
        <w:t xml:space="preserve"> </w:t>
      </w:r>
      <w:r>
        <w:t>зарплату</w:t>
      </w:r>
      <w:r w:rsidR="00D0615F">
        <w:t xml:space="preserve"> </w:t>
      </w:r>
      <w:r>
        <w:t>и</w:t>
      </w:r>
      <w:r w:rsidR="00D0615F">
        <w:t xml:space="preserve"> </w:t>
      </w:r>
      <w:r>
        <w:t>скудное</w:t>
      </w:r>
      <w:r w:rsidR="00D0615F">
        <w:t xml:space="preserve"> </w:t>
      </w:r>
      <w:r>
        <w:t>питание,</w:t>
      </w:r>
      <w:r w:rsidR="00D0615F">
        <w:t xml:space="preserve"> </w:t>
      </w:r>
      <w:r>
        <w:t>направилось</w:t>
      </w:r>
      <w:r w:rsidR="00D0615F">
        <w:t xml:space="preserve"> </w:t>
      </w:r>
      <w:r>
        <w:t>в</w:t>
      </w:r>
      <w:r w:rsidR="00D0615F">
        <w:t xml:space="preserve"> </w:t>
      </w:r>
      <w:r>
        <w:t>Китай</w:t>
      </w:r>
      <w:r w:rsidR="00D0615F">
        <w:t xml:space="preserve"> </w:t>
      </w:r>
      <w:r>
        <w:t>после</w:t>
      </w:r>
      <w:r w:rsidR="00D0615F">
        <w:t xml:space="preserve"> </w:t>
      </w:r>
      <w:r>
        <w:t>отзыва</w:t>
      </w:r>
      <w:r w:rsidR="00D0615F">
        <w:t xml:space="preserve"> </w:t>
      </w:r>
      <w:r>
        <w:t>командой</w:t>
      </w:r>
      <w:r w:rsidR="00D0615F">
        <w:t xml:space="preserve"> </w:t>
      </w:r>
      <w:r>
        <w:t>претензий</w:t>
      </w:r>
      <w:r w:rsidR="00D0615F">
        <w:t xml:space="preserve"> </w:t>
      </w:r>
      <w:r>
        <w:t>к</w:t>
      </w:r>
      <w:r w:rsidR="00D0615F">
        <w:t xml:space="preserve"> </w:t>
      </w:r>
      <w:r>
        <w:t>судовладельцу.</w:t>
      </w:r>
      <w:r w:rsidR="00D0615F">
        <w:t xml:space="preserve"> </w:t>
      </w:r>
      <w:r>
        <w:t>Об</w:t>
      </w:r>
      <w:r w:rsidR="00D0615F">
        <w:t xml:space="preserve"> </w:t>
      </w:r>
      <w:r>
        <w:t>этом</w:t>
      </w:r>
      <w:r w:rsidR="00D0615F">
        <w:t xml:space="preserve"> </w:t>
      </w:r>
      <w:r>
        <w:t>сообщила</w:t>
      </w:r>
      <w:r w:rsidR="00D0615F">
        <w:t xml:space="preserve"> </w:t>
      </w:r>
      <w:r>
        <w:t>Дальневосточная</w:t>
      </w:r>
      <w:r w:rsidR="00D0615F">
        <w:t xml:space="preserve"> </w:t>
      </w:r>
      <w:r>
        <w:t>региональная</w:t>
      </w:r>
      <w:r w:rsidR="00D0615F">
        <w:t xml:space="preserve"> </w:t>
      </w:r>
      <w:r>
        <w:t>организация</w:t>
      </w:r>
      <w:r w:rsidR="00D0615F">
        <w:t xml:space="preserve"> </w:t>
      </w:r>
      <w:r>
        <w:t>Российского</w:t>
      </w:r>
      <w:r w:rsidR="00D0615F">
        <w:t xml:space="preserve"> </w:t>
      </w:r>
      <w:r>
        <w:t>профсоюза</w:t>
      </w:r>
      <w:r w:rsidR="00D0615F">
        <w:t xml:space="preserve"> </w:t>
      </w:r>
      <w:r>
        <w:t>моряков</w:t>
      </w:r>
      <w:r w:rsidR="00D0615F">
        <w:t xml:space="preserve"> </w:t>
      </w:r>
      <w:r>
        <w:t>(ДВРО</w:t>
      </w:r>
      <w:r w:rsidR="00D0615F">
        <w:t xml:space="preserve"> </w:t>
      </w:r>
      <w:r>
        <w:t>РПСМ).</w:t>
      </w:r>
    </w:p>
    <w:p w14:paraId="18E69FD5" w14:textId="4C930803" w:rsidR="00B60DCD" w:rsidRDefault="00C9528E" w:rsidP="0072106D">
      <w:pPr>
        <w:jc w:val="both"/>
      </w:pPr>
      <w:r>
        <w:t>Ранее</w:t>
      </w:r>
      <w:r w:rsidR="00D0615F">
        <w:t xml:space="preserve"> </w:t>
      </w:r>
      <w:r>
        <w:t>сообщалось,</w:t>
      </w:r>
      <w:r w:rsidR="00D0615F">
        <w:t xml:space="preserve"> </w:t>
      </w:r>
      <w:r>
        <w:t>что</w:t>
      </w:r>
      <w:r w:rsidR="00D0615F">
        <w:t xml:space="preserve"> </w:t>
      </w:r>
      <w:r>
        <w:t>28</w:t>
      </w:r>
      <w:r w:rsidR="00D0615F">
        <w:t xml:space="preserve"> </w:t>
      </w:r>
      <w:r>
        <w:t>марта</w:t>
      </w:r>
      <w:r w:rsidR="00D0615F">
        <w:t xml:space="preserve"> </w:t>
      </w:r>
      <w:r>
        <w:t>капитан</w:t>
      </w:r>
      <w:r w:rsidR="00D0615F">
        <w:t xml:space="preserve"> </w:t>
      </w:r>
      <w:r>
        <w:t>порта</w:t>
      </w:r>
      <w:r w:rsidR="00D0615F">
        <w:t xml:space="preserve"> </w:t>
      </w:r>
      <w:r>
        <w:t>Находка</w:t>
      </w:r>
      <w:r w:rsidR="00D0615F">
        <w:t xml:space="preserve"> </w:t>
      </w:r>
      <w:r>
        <w:t>задержал</w:t>
      </w:r>
      <w:r w:rsidR="00D0615F">
        <w:t xml:space="preserve"> </w:t>
      </w:r>
      <w:r>
        <w:t>судно</w:t>
      </w:r>
      <w:r w:rsidR="00D0615F">
        <w:t xml:space="preserve"> </w:t>
      </w:r>
      <w:r>
        <w:t>по</w:t>
      </w:r>
      <w:r w:rsidR="00D0615F">
        <w:t xml:space="preserve"> </w:t>
      </w:r>
      <w:r>
        <w:t>просьбе</w:t>
      </w:r>
      <w:r w:rsidR="00D0615F">
        <w:t xml:space="preserve"> </w:t>
      </w:r>
      <w:r>
        <w:t>профсоюза,</w:t>
      </w:r>
      <w:r w:rsidR="00D0615F">
        <w:t xml:space="preserve"> </w:t>
      </w:r>
      <w:r>
        <w:t>который</w:t>
      </w:r>
      <w:r w:rsidR="00D0615F">
        <w:t xml:space="preserve"> </w:t>
      </w:r>
      <w:r>
        <w:t>получил</w:t>
      </w:r>
      <w:r w:rsidR="00D0615F">
        <w:t xml:space="preserve"> </w:t>
      </w:r>
      <w:r>
        <w:t>письмо</w:t>
      </w:r>
      <w:r w:rsidR="00D0615F">
        <w:t xml:space="preserve"> </w:t>
      </w:r>
      <w:r>
        <w:t>от</w:t>
      </w:r>
      <w:r w:rsidR="00D0615F">
        <w:t xml:space="preserve"> </w:t>
      </w:r>
      <w:r>
        <w:t>экипажа.</w:t>
      </w:r>
      <w:r w:rsidR="00D0615F">
        <w:t xml:space="preserve"> </w:t>
      </w:r>
      <w:r>
        <w:t>В</w:t>
      </w:r>
      <w:r w:rsidR="00D0615F">
        <w:t xml:space="preserve"> </w:t>
      </w:r>
      <w:r>
        <w:t>нем</w:t>
      </w:r>
      <w:r w:rsidR="00D0615F">
        <w:t xml:space="preserve"> </w:t>
      </w:r>
      <w:r>
        <w:t>моряки</w:t>
      </w:r>
      <w:r w:rsidR="00D0615F">
        <w:t xml:space="preserve"> </w:t>
      </w:r>
      <w:r>
        <w:t>жаловались</w:t>
      </w:r>
      <w:r w:rsidR="00D0615F">
        <w:t xml:space="preserve"> </w:t>
      </w:r>
      <w:r>
        <w:t>на</w:t>
      </w:r>
      <w:r w:rsidR="00D0615F">
        <w:t xml:space="preserve"> </w:t>
      </w:r>
      <w:r>
        <w:t>маленькую</w:t>
      </w:r>
      <w:r w:rsidR="00D0615F">
        <w:t xml:space="preserve"> </w:t>
      </w:r>
      <w:r>
        <w:t>зарплату,</w:t>
      </w:r>
      <w:r w:rsidR="00D0615F">
        <w:t xml:space="preserve"> </w:t>
      </w:r>
      <w:r>
        <w:t>неоплату</w:t>
      </w:r>
      <w:r w:rsidR="00D0615F">
        <w:t xml:space="preserve"> </w:t>
      </w:r>
      <w:r>
        <w:t>сверхурочных</w:t>
      </w:r>
      <w:r w:rsidR="00D0615F">
        <w:t xml:space="preserve"> </w:t>
      </w:r>
      <w:r>
        <w:t>за</w:t>
      </w:r>
      <w:r w:rsidR="00D0615F">
        <w:t xml:space="preserve"> </w:t>
      </w:r>
      <w:r>
        <w:t>работу</w:t>
      </w:r>
      <w:r w:rsidR="00D0615F">
        <w:t xml:space="preserve"> </w:t>
      </w:r>
      <w:r>
        <w:t>в</w:t>
      </w:r>
      <w:r w:rsidR="00D0615F">
        <w:t xml:space="preserve"> </w:t>
      </w:r>
      <w:r>
        <w:t>выходные,</w:t>
      </w:r>
      <w:r w:rsidR="00D0615F">
        <w:t xml:space="preserve"> </w:t>
      </w:r>
      <w:r>
        <w:t>скудное</w:t>
      </w:r>
      <w:r w:rsidR="00D0615F">
        <w:t xml:space="preserve"> </w:t>
      </w:r>
      <w:r>
        <w:t>питание</w:t>
      </w:r>
      <w:r w:rsidR="00D0615F">
        <w:t xml:space="preserve"> </w:t>
      </w:r>
      <w:r>
        <w:t>и</w:t>
      </w:r>
      <w:r w:rsidR="00D0615F">
        <w:t xml:space="preserve"> </w:t>
      </w:r>
      <w:r>
        <w:t>плохое</w:t>
      </w:r>
      <w:r w:rsidR="00D0615F">
        <w:t xml:space="preserve"> </w:t>
      </w:r>
      <w:r>
        <w:t>качество</w:t>
      </w:r>
      <w:r w:rsidR="00D0615F">
        <w:t xml:space="preserve"> </w:t>
      </w:r>
      <w:r>
        <w:t>питьевой</w:t>
      </w:r>
      <w:r w:rsidR="00D0615F">
        <w:t xml:space="preserve"> </w:t>
      </w:r>
      <w:r>
        <w:t>воды,</w:t>
      </w:r>
      <w:r w:rsidR="00D0615F">
        <w:t xml:space="preserve"> </w:t>
      </w:r>
      <w:r>
        <w:t>а</w:t>
      </w:r>
      <w:r w:rsidR="00D0615F">
        <w:t xml:space="preserve"> </w:t>
      </w:r>
      <w:r>
        <w:t>также</w:t>
      </w:r>
      <w:r w:rsidR="00D0615F">
        <w:t xml:space="preserve"> </w:t>
      </w:r>
      <w:r>
        <w:t>на</w:t>
      </w:r>
      <w:r w:rsidR="00D0615F">
        <w:t xml:space="preserve"> </w:t>
      </w:r>
      <w:r>
        <w:t>невыдачу</w:t>
      </w:r>
      <w:r w:rsidR="00D0615F">
        <w:t xml:space="preserve"> </w:t>
      </w:r>
      <w:r>
        <w:t>аванса</w:t>
      </w:r>
      <w:r w:rsidR="00D0615F">
        <w:t xml:space="preserve"> </w:t>
      </w:r>
      <w:r>
        <w:t>наличными</w:t>
      </w:r>
      <w:r w:rsidR="00D0615F">
        <w:t xml:space="preserve"> </w:t>
      </w:r>
      <w:r>
        <w:t>на</w:t>
      </w:r>
      <w:r w:rsidR="00D0615F">
        <w:t xml:space="preserve"> </w:t>
      </w:r>
      <w:r>
        <w:t>борту</w:t>
      </w:r>
      <w:r w:rsidR="00D0615F">
        <w:t xml:space="preserve"> </w:t>
      </w:r>
      <w:r>
        <w:t>судна</w:t>
      </w:r>
      <w:r w:rsidR="00D0615F">
        <w:t xml:space="preserve"> </w:t>
      </w:r>
      <w:r>
        <w:t>с</w:t>
      </w:r>
      <w:r w:rsidR="00D0615F">
        <w:t xml:space="preserve"> </w:t>
      </w:r>
      <w:r>
        <w:t>приходом</w:t>
      </w:r>
      <w:r w:rsidR="00D0615F">
        <w:t xml:space="preserve"> </w:t>
      </w:r>
      <w:r>
        <w:t>в</w:t>
      </w:r>
      <w:r w:rsidR="00D0615F">
        <w:t xml:space="preserve"> </w:t>
      </w:r>
      <w:r>
        <w:t>порт.</w:t>
      </w:r>
      <w:r w:rsidR="00D0615F">
        <w:t xml:space="preserve"> </w:t>
      </w:r>
      <w:r>
        <w:t>В</w:t>
      </w:r>
      <w:r w:rsidR="00D0615F">
        <w:t xml:space="preserve"> </w:t>
      </w:r>
      <w:r>
        <w:t>пятницу</w:t>
      </w:r>
      <w:r w:rsidR="00D0615F">
        <w:t xml:space="preserve"> </w:t>
      </w:r>
      <w:r>
        <w:t>моряки</w:t>
      </w:r>
      <w:r w:rsidR="00D0615F">
        <w:t xml:space="preserve"> </w:t>
      </w:r>
      <w:r>
        <w:t>сообщили</w:t>
      </w:r>
      <w:r w:rsidR="00D0615F">
        <w:t xml:space="preserve"> </w:t>
      </w:r>
      <w:r>
        <w:t>профсоюзу,</w:t>
      </w:r>
      <w:r w:rsidR="00D0615F">
        <w:t xml:space="preserve"> </w:t>
      </w:r>
      <w:r>
        <w:t>что</w:t>
      </w:r>
      <w:r w:rsidR="00D0615F">
        <w:t xml:space="preserve"> </w:t>
      </w:r>
      <w:r>
        <w:t>больше</w:t>
      </w:r>
      <w:r w:rsidR="00D0615F">
        <w:t xml:space="preserve"> </w:t>
      </w:r>
      <w:r>
        <w:t>не</w:t>
      </w:r>
      <w:r w:rsidR="00D0615F">
        <w:t xml:space="preserve"> </w:t>
      </w:r>
      <w:r>
        <w:t>имеют</w:t>
      </w:r>
      <w:r w:rsidR="00D0615F">
        <w:t xml:space="preserve"> </w:t>
      </w:r>
      <w:r>
        <w:t>претензий</w:t>
      </w:r>
      <w:r w:rsidR="00D0615F">
        <w:t xml:space="preserve"> </w:t>
      </w:r>
      <w:r>
        <w:t>к</w:t>
      </w:r>
      <w:r w:rsidR="00D0615F">
        <w:t xml:space="preserve"> </w:t>
      </w:r>
      <w:r>
        <w:t>судовладельцу.</w:t>
      </w:r>
    </w:p>
    <w:p w14:paraId="628E5DE2" w14:textId="1595F9BC" w:rsidR="00B60DCD" w:rsidRDefault="0072106D" w:rsidP="0072106D">
      <w:pPr>
        <w:jc w:val="both"/>
      </w:pPr>
      <w:r>
        <w:t>«</w:t>
      </w:r>
      <w:r w:rsidR="00C9528E">
        <w:t>Теплоход</w:t>
      </w:r>
      <w:r w:rsidR="00D0615F">
        <w:t xml:space="preserve"> </w:t>
      </w:r>
      <w:r w:rsidR="00C9528E">
        <w:t>Ocean</w:t>
      </w:r>
      <w:r w:rsidR="00D0615F">
        <w:t xml:space="preserve"> </w:t>
      </w:r>
      <w:r w:rsidR="00C9528E">
        <w:t>Crown</w:t>
      </w:r>
      <w:r w:rsidR="00D0615F">
        <w:t xml:space="preserve"> </w:t>
      </w:r>
      <w:r w:rsidR="00C9528E">
        <w:t>после</w:t>
      </w:r>
      <w:r w:rsidR="00D0615F">
        <w:t xml:space="preserve"> </w:t>
      </w:r>
      <w:r w:rsidR="00C9528E">
        <w:t>снятия</w:t>
      </w:r>
      <w:r w:rsidR="00D0615F">
        <w:t xml:space="preserve"> </w:t>
      </w:r>
      <w:r w:rsidR="00C9528E">
        <w:t>ареста</w:t>
      </w:r>
      <w:r w:rsidR="00D0615F">
        <w:t xml:space="preserve"> </w:t>
      </w:r>
      <w:r w:rsidR="00C9528E">
        <w:t>в</w:t>
      </w:r>
      <w:r w:rsidR="00D0615F">
        <w:t xml:space="preserve"> </w:t>
      </w:r>
      <w:r w:rsidR="00C9528E">
        <w:t>порту</w:t>
      </w:r>
      <w:r w:rsidR="00D0615F">
        <w:t xml:space="preserve"> </w:t>
      </w:r>
      <w:r w:rsidR="00C9528E">
        <w:t>находка</w:t>
      </w:r>
      <w:r w:rsidR="00D0615F">
        <w:t xml:space="preserve"> </w:t>
      </w:r>
      <w:r w:rsidR="00C9528E">
        <w:t>направился</w:t>
      </w:r>
      <w:r w:rsidR="00D0615F">
        <w:t xml:space="preserve"> </w:t>
      </w:r>
      <w:r w:rsidR="00C9528E">
        <w:t>в</w:t>
      </w:r>
      <w:r w:rsidR="00D0615F">
        <w:t xml:space="preserve"> </w:t>
      </w:r>
      <w:r w:rsidR="00C9528E">
        <w:t>порты</w:t>
      </w:r>
      <w:r w:rsidR="00D0615F">
        <w:t xml:space="preserve"> </w:t>
      </w:r>
      <w:r w:rsidR="00C9528E">
        <w:t>Китая.</w:t>
      </w:r>
      <w:r w:rsidR="00D0615F">
        <w:t xml:space="preserve"> </w:t>
      </w:r>
      <w:r w:rsidR="00C9528E">
        <w:t>Арест</w:t>
      </w:r>
      <w:r w:rsidR="00D0615F">
        <w:t xml:space="preserve"> </w:t>
      </w:r>
      <w:r w:rsidR="00C9528E">
        <w:t>с</w:t>
      </w:r>
      <w:r w:rsidR="00D0615F">
        <w:t xml:space="preserve"> </w:t>
      </w:r>
      <w:r w:rsidR="00C9528E">
        <w:t>судна</w:t>
      </w:r>
      <w:r w:rsidR="00D0615F">
        <w:t xml:space="preserve"> </w:t>
      </w:r>
      <w:r w:rsidR="00C9528E">
        <w:t>Ocean</w:t>
      </w:r>
      <w:r w:rsidR="00D0615F">
        <w:t xml:space="preserve"> </w:t>
      </w:r>
      <w:r w:rsidR="00C9528E">
        <w:t>Crown</w:t>
      </w:r>
      <w:r w:rsidR="00D0615F">
        <w:t xml:space="preserve"> </w:t>
      </w:r>
      <w:r w:rsidR="00C9528E">
        <w:t>был</w:t>
      </w:r>
      <w:r w:rsidR="00D0615F">
        <w:t xml:space="preserve"> </w:t>
      </w:r>
      <w:r w:rsidR="00C9528E">
        <w:t>снят,</w:t>
      </w:r>
      <w:r w:rsidR="00D0615F">
        <w:t xml:space="preserve"> </w:t>
      </w:r>
      <w:r w:rsidR="00C9528E">
        <w:t>но</w:t>
      </w:r>
      <w:r w:rsidR="00D0615F">
        <w:t xml:space="preserve"> </w:t>
      </w:r>
      <w:r w:rsidR="00C9528E">
        <w:t>греческая</w:t>
      </w:r>
      <w:r w:rsidR="00D0615F">
        <w:t xml:space="preserve"> </w:t>
      </w:r>
      <w:r w:rsidR="00C9528E">
        <w:t>судоходная</w:t>
      </w:r>
      <w:r w:rsidR="00D0615F">
        <w:t xml:space="preserve"> </w:t>
      </w:r>
      <w:r w:rsidR="00C9528E">
        <w:t>компания</w:t>
      </w:r>
      <w:r w:rsidR="00D0615F">
        <w:t xml:space="preserve"> </w:t>
      </w:r>
      <w:r w:rsidR="00C9528E">
        <w:t>была</w:t>
      </w:r>
      <w:r w:rsidR="00D0615F">
        <w:t xml:space="preserve"> </w:t>
      </w:r>
      <w:r w:rsidR="00C9528E">
        <w:t>внесена</w:t>
      </w:r>
      <w:r w:rsidR="00D0615F">
        <w:t xml:space="preserve"> </w:t>
      </w:r>
      <w:r w:rsidR="00C9528E">
        <w:t>в</w:t>
      </w:r>
      <w:r w:rsidR="00D0615F">
        <w:t xml:space="preserve"> </w:t>
      </w:r>
      <w:r w:rsidR="00C9528E">
        <w:t>черный</w:t>
      </w:r>
      <w:r w:rsidR="00D0615F">
        <w:t xml:space="preserve"> </w:t>
      </w:r>
      <w:r w:rsidR="00C9528E">
        <w:t>список</w:t>
      </w:r>
      <w:r w:rsidR="00D0615F">
        <w:t xml:space="preserve"> </w:t>
      </w:r>
      <w:r w:rsidR="00C9528E">
        <w:t>морских</w:t>
      </w:r>
      <w:r w:rsidR="00D0615F">
        <w:t xml:space="preserve"> </w:t>
      </w:r>
      <w:r w:rsidR="00C9528E">
        <w:t>профсоюзов.</w:t>
      </w:r>
      <w:r w:rsidR="00D0615F">
        <w:t xml:space="preserve"> </w:t>
      </w:r>
      <w:r w:rsidR="00C9528E">
        <w:t>Проверить,</w:t>
      </w:r>
      <w:r w:rsidR="00D0615F">
        <w:t xml:space="preserve"> </w:t>
      </w:r>
      <w:r w:rsidR="00C9528E">
        <w:t>правдиво</w:t>
      </w:r>
      <w:r w:rsidR="00D0615F">
        <w:t xml:space="preserve"> </w:t>
      </w:r>
      <w:r w:rsidR="00C9528E">
        <w:t>ли</w:t>
      </w:r>
      <w:r w:rsidR="00D0615F">
        <w:t xml:space="preserve"> </w:t>
      </w:r>
      <w:r w:rsidR="00C9528E">
        <w:t>сообщение</w:t>
      </w:r>
      <w:r w:rsidR="00D0615F">
        <w:t xml:space="preserve"> </w:t>
      </w:r>
      <w:r w:rsidR="00C9528E">
        <w:t>моряков</w:t>
      </w:r>
      <w:r w:rsidR="00D0615F">
        <w:t xml:space="preserve"> </w:t>
      </w:r>
      <w:r w:rsidR="00C9528E">
        <w:t>об</w:t>
      </w:r>
      <w:r w:rsidR="00D0615F">
        <w:t xml:space="preserve"> </w:t>
      </w:r>
      <w:r w:rsidR="00C9528E">
        <w:t>улучшении</w:t>
      </w:r>
      <w:r w:rsidR="00D0615F">
        <w:t xml:space="preserve"> </w:t>
      </w:r>
      <w:r w:rsidR="00C9528E">
        <w:t>ситуации,</w:t>
      </w:r>
      <w:r w:rsidR="00D0615F">
        <w:t xml:space="preserve"> </w:t>
      </w:r>
      <w:r w:rsidR="00C9528E">
        <w:t>не</w:t>
      </w:r>
      <w:r w:rsidR="00D0615F">
        <w:t xml:space="preserve"> </w:t>
      </w:r>
      <w:r w:rsidR="00C9528E">
        <w:t>удалось,</w:t>
      </w:r>
      <w:r w:rsidR="00D0615F">
        <w:t xml:space="preserve"> </w:t>
      </w:r>
      <w:r w:rsidR="00C9528E">
        <w:t>так</w:t>
      </w:r>
      <w:r w:rsidR="00D0615F">
        <w:t xml:space="preserve"> </w:t>
      </w:r>
      <w:r w:rsidR="00C9528E">
        <w:t>как</w:t>
      </w:r>
      <w:r w:rsidR="00D0615F">
        <w:t xml:space="preserve"> </w:t>
      </w:r>
      <w:r w:rsidR="00C9528E">
        <w:t>по</w:t>
      </w:r>
      <w:r w:rsidR="00D0615F">
        <w:t xml:space="preserve"> </w:t>
      </w:r>
      <w:r w:rsidR="00C9528E">
        <w:t>приказу</w:t>
      </w:r>
      <w:r w:rsidR="00D0615F">
        <w:t xml:space="preserve"> </w:t>
      </w:r>
      <w:r w:rsidR="00C9528E">
        <w:t>капитана</w:t>
      </w:r>
      <w:r w:rsidR="00D0615F">
        <w:t xml:space="preserve"> </w:t>
      </w:r>
      <w:r w:rsidR="00C9528E">
        <w:t>был</w:t>
      </w:r>
      <w:r w:rsidR="00D0615F">
        <w:t xml:space="preserve"> </w:t>
      </w:r>
      <w:r w:rsidR="00C9528E">
        <w:t>поднят</w:t>
      </w:r>
      <w:r w:rsidR="00D0615F">
        <w:t xml:space="preserve"> </w:t>
      </w:r>
      <w:r w:rsidR="00C9528E">
        <w:t>трап,</w:t>
      </w:r>
      <w:r w:rsidR="00D0615F">
        <w:t xml:space="preserve"> </w:t>
      </w:r>
      <w:r w:rsidR="00C9528E">
        <w:t>и</w:t>
      </w:r>
      <w:r w:rsidR="00D0615F">
        <w:t xml:space="preserve"> </w:t>
      </w:r>
      <w:r w:rsidR="00C9528E">
        <w:t>представители</w:t>
      </w:r>
      <w:r w:rsidR="00D0615F">
        <w:t xml:space="preserve"> </w:t>
      </w:r>
      <w:r w:rsidR="00C9528E">
        <w:t>профсоюза</w:t>
      </w:r>
      <w:r w:rsidR="00D0615F">
        <w:t xml:space="preserve"> </w:t>
      </w:r>
      <w:r w:rsidR="00C9528E">
        <w:t>не</w:t>
      </w:r>
      <w:r w:rsidR="00D0615F">
        <w:t xml:space="preserve"> </w:t>
      </w:r>
      <w:r w:rsidR="00C9528E">
        <w:t>смогли</w:t>
      </w:r>
      <w:r w:rsidR="00D0615F">
        <w:t xml:space="preserve"> </w:t>
      </w:r>
      <w:r w:rsidR="00C9528E">
        <w:t>подняться</w:t>
      </w:r>
      <w:r w:rsidR="00D0615F">
        <w:t xml:space="preserve"> </w:t>
      </w:r>
      <w:r w:rsidR="00C9528E">
        <w:t>на</w:t>
      </w:r>
      <w:r w:rsidR="00D0615F">
        <w:t xml:space="preserve"> </w:t>
      </w:r>
      <w:r w:rsidR="00C9528E">
        <w:t>борт.</w:t>
      </w:r>
      <w:r w:rsidR="00D0615F">
        <w:t xml:space="preserve"> </w:t>
      </w:r>
      <w:r w:rsidR="00C9528E">
        <w:t>По</w:t>
      </w:r>
      <w:r w:rsidR="00D0615F">
        <w:t xml:space="preserve"> </w:t>
      </w:r>
      <w:r w:rsidR="00C9528E">
        <w:t>мнению</w:t>
      </w:r>
      <w:r w:rsidR="00D0615F">
        <w:t xml:space="preserve"> </w:t>
      </w:r>
      <w:r w:rsidR="00C9528E">
        <w:t>инспекторов</w:t>
      </w:r>
      <w:r w:rsidR="00D0615F">
        <w:t xml:space="preserve"> </w:t>
      </w:r>
      <w:r w:rsidR="00C9528E">
        <w:t>ДВРО</w:t>
      </w:r>
      <w:r w:rsidR="00D0615F">
        <w:t xml:space="preserve"> </w:t>
      </w:r>
      <w:r w:rsidR="00C9528E">
        <w:lastRenderedPageBreak/>
        <w:t>РПСМ,</w:t>
      </w:r>
      <w:r w:rsidR="00D0615F">
        <w:t xml:space="preserve"> </w:t>
      </w:r>
      <w:r w:rsidR="00C9528E">
        <w:t>есть</w:t>
      </w:r>
      <w:r w:rsidR="00D0615F">
        <w:t xml:space="preserve"> </w:t>
      </w:r>
      <w:r w:rsidR="00C9528E">
        <w:t>подозрения,</w:t>
      </w:r>
      <w:r w:rsidR="00D0615F">
        <w:t xml:space="preserve"> </w:t>
      </w:r>
      <w:r w:rsidR="00C9528E">
        <w:t>что</w:t>
      </w:r>
      <w:r w:rsidR="00D0615F">
        <w:t xml:space="preserve"> </w:t>
      </w:r>
      <w:r w:rsidR="00C9528E">
        <w:t>моряки</w:t>
      </w:r>
      <w:r w:rsidR="00D0615F">
        <w:t xml:space="preserve"> </w:t>
      </w:r>
      <w:r w:rsidR="00C9528E">
        <w:t>написали</w:t>
      </w:r>
      <w:r w:rsidR="00D0615F">
        <w:t xml:space="preserve"> </w:t>
      </w:r>
      <w:r w:rsidR="00C9528E">
        <w:t>это</w:t>
      </w:r>
      <w:r w:rsidR="00D0615F">
        <w:t xml:space="preserve"> </w:t>
      </w:r>
      <w:r w:rsidR="00C9528E">
        <w:t>письмо</w:t>
      </w:r>
      <w:r w:rsidR="00D0615F">
        <w:t xml:space="preserve"> </w:t>
      </w:r>
      <w:r w:rsidR="00C9528E">
        <w:t>под</w:t>
      </w:r>
      <w:r w:rsidR="00D0615F">
        <w:t xml:space="preserve"> </w:t>
      </w:r>
      <w:r w:rsidR="00C9528E">
        <w:t>давлением</w:t>
      </w:r>
      <w:r w:rsidR="00D0615F">
        <w:t xml:space="preserve"> </w:t>
      </w:r>
      <w:r w:rsidR="00C9528E">
        <w:t>капитана</w:t>
      </w:r>
      <w:r>
        <w:t>»</w:t>
      </w:r>
      <w:r w:rsidR="00C9528E">
        <w:t>,</w:t>
      </w:r>
      <w:r w:rsidR="00D0615F">
        <w:t xml:space="preserve"> </w:t>
      </w:r>
      <w:r>
        <w:t>–</w:t>
      </w:r>
      <w:r w:rsidR="00D0615F">
        <w:t xml:space="preserve"> </w:t>
      </w:r>
      <w:r w:rsidR="00C9528E">
        <w:t>приводятся</w:t>
      </w:r>
      <w:r w:rsidR="00D0615F">
        <w:t xml:space="preserve"> </w:t>
      </w:r>
      <w:r w:rsidR="00C9528E">
        <w:t>в</w:t>
      </w:r>
      <w:r w:rsidR="00D0615F">
        <w:t xml:space="preserve"> </w:t>
      </w:r>
      <w:r w:rsidR="00C9528E">
        <w:t>сообщении</w:t>
      </w:r>
      <w:r w:rsidR="00D0615F">
        <w:t xml:space="preserve"> </w:t>
      </w:r>
      <w:r w:rsidR="00C9528E">
        <w:t>слова</w:t>
      </w:r>
      <w:r w:rsidR="00D0615F">
        <w:t xml:space="preserve"> </w:t>
      </w:r>
      <w:r w:rsidR="00C9528E">
        <w:t>председателя</w:t>
      </w:r>
      <w:r w:rsidR="00D0615F">
        <w:t xml:space="preserve"> </w:t>
      </w:r>
      <w:r w:rsidR="00C9528E">
        <w:t>ДВРО</w:t>
      </w:r>
      <w:r w:rsidR="00D0615F">
        <w:t xml:space="preserve"> </w:t>
      </w:r>
      <w:r w:rsidR="00C9528E">
        <w:t>РПСМ</w:t>
      </w:r>
      <w:r w:rsidR="00D0615F">
        <w:t xml:space="preserve"> </w:t>
      </w:r>
      <w:r w:rsidR="00C9528E">
        <w:t>Николая</w:t>
      </w:r>
      <w:r w:rsidR="00D0615F">
        <w:t xml:space="preserve"> </w:t>
      </w:r>
      <w:r w:rsidR="00C9528E">
        <w:t>Суханова.</w:t>
      </w:r>
    </w:p>
    <w:p w14:paraId="0AB48717" w14:textId="3607C8B6" w:rsidR="00326458" w:rsidRDefault="00C9528E" w:rsidP="0072106D">
      <w:pPr>
        <w:jc w:val="both"/>
      </w:pPr>
      <w:r>
        <w:t>Уточняется,</w:t>
      </w:r>
      <w:r w:rsidR="00D0615F">
        <w:t xml:space="preserve"> </w:t>
      </w:r>
      <w:r>
        <w:t>что</w:t>
      </w:r>
      <w:r w:rsidR="00D0615F">
        <w:t xml:space="preserve"> </w:t>
      </w:r>
      <w:r>
        <w:t>оператором</w:t>
      </w:r>
      <w:r w:rsidR="00D0615F">
        <w:t xml:space="preserve"> </w:t>
      </w:r>
      <w:r>
        <w:t>и</w:t>
      </w:r>
      <w:r w:rsidR="00D0615F">
        <w:t xml:space="preserve"> </w:t>
      </w:r>
      <w:r>
        <w:t>фактическим</w:t>
      </w:r>
      <w:r w:rsidR="00D0615F">
        <w:t xml:space="preserve"> </w:t>
      </w:r>
      <w:r>
        <w:t>судовладельцем</w:t>
      </w:r>
      <w:r w:rsidR="00D0615F">
        <w:t xml:space="preserve"> </w:t>
      </w:r>
      <w:r>
        <w:t>судна</w:t>
      </w:r>
      <w:r w:rsidR="00D0615F">
        <w:t xml:space="preserve"> </w:t>
      </w:r>
      <w:r>
        <w:t>является</w:t>
      </w:r>
      <w:r w:rsidR="00D0615F">
        <w:t xml:space="preserve"> </w:t>
      </w:r>
      <w:r>
        <w:t>компания</w:t>
      </w:r>
      <w:r w:rsidR="00D0615F">
        <w:t xml:space="preserve"> </w:t>
      </w:r>
      <w:r>
        <w:t>Global</w:t>
      </w:r>
      <w:r w:rsidR="00D0615F">
        <w:t xml:space="preserve"> </w:t>
      </w:r>
      <w:r>
        <w:t>Carriers</w:t>
      </w:r>
      <w:r w:rsidR="00D0615F">
        <w:t xml:space="preserve"> </w:t>
      </w:r>
      <w:r>
        <w:t>Ltd</w:t>
      </w:r>
      <w:r w:rsidR="00D0615F">
        <w:t xml:space="preserve"> </w:t>
      </w:r>
      <w:r>
        <w:t>из</w:t>
      </w:r>
      <w:r w:rsidR="00D0615F">
        <w:t xml:space="preserve"> </w:t>
      </w:r>
      <w:r>
        <w:t>Афин.</w:t>
      </w:r>
      <w:r w:rsidR="00D0615F">
        <w:t xml:space="preserve"> </w:t>
      </w:r>
      <w:r>
        <w:t>Для</w:t>
      </w:r>
      <w:r w:rsidR="00D0615F">
        <w:t xml:space="preserve"> </w:t>
      </w:r>
      <w:r>
        <w:t>контроля</w:t>
      </w:r>
      <w:r w:rsidR="00D0615F">
        <w:t xml:space="preserve"> </w:t>
      </w:r>
      <w:r>
        <w:t>за</w:t>
      </w:r>
      <w:r w:rsidR="00D0615F">
        <w:t xml:space="preserve"> </w:t>
      </w:r>
      <w:r>
        <w:t>ситуаций</w:t>
      </w:r>
      <w:r w:rsidR="00D0615F">
        <w:t xml:space="preserve"> </w:t>
      </w:r>
      <w:r>
        <w:t>все</w:t>
      </w:r>
      <w:r w:rsidR="00D0615F">
        <w:t xml:space="preserve"> </w:t>
      </w:r>
      <w:r>
        <w:t>пять</w:t>
      </w:r>
      <w:r w:rsidR="00D0615F">
        <w:t xml:space="preserve"> </w:t>
      </w:r>
      <w:r>
        <w:t>судов</w:t>
      </w:r>
      <w:r w:rsidR="00D0615F">
        <w:t xml:space="preserve"> </w:t>
      </w:r>
      <w:r>
        <w:t>этой</w:t>
      </w:r>
      <w:r w:rsidR="00D0615F">
        <w:t xml:space="preserve"> </w:t>
      </w:r>
      <w:r>
        <w:t>судоходной</w:t>
      </w:r>
      <w:r w:rsidR="00D0615F">
        <w:t xml:space="preserve"> </w:t>
      </w:r>
      <w:r>
        <w:t>компании</w:t>
      </w:r>
      <w:r w:rsidR="00D0615F">
        <w:t xml:space="preserve"> </w:t>
      </w:r>
      <w:r>
        <w:t>будут</w:t>
      </w:r>
      <w:r w:rsidR="00D0615F">
        <w:t xml:space="preserve"> </w:t>
      </w:r>
      <w:r>
        <w:t>проверять</w:t>
      </w:r>
      <w:r w:rsidR="00D0615F">
        <w:t xml:space="preserve"> </w:t>
      </w:r>
      <w:r>
        <w:t>в</w:t>
      </w:r>
      <w:r w:rsidR="00D0615F">
        <w:t xml:space="preserve"> </w:t>
      </w:r>
      <w:r>
        <w:t>тех</w:t>
      </w:r>
      <w:r w:rsidR="00D0615F">
        <w:t xml:space="preserve"> </w:t>
      </w:r>
      <w:r>
        <w:t>портах</w:t>
      </w:r>
      <w:r w:rsidR="00D0615F">
        <w:t xml:space="preserve"> </w:t>
      </w:r>
      <w:r>
        <w:t>мира,</w:t>
      </w:r>
      <w:r w:rsidR="00D0615F">
        <w:t xml:space="preserve"> </w:t>
      </w:r>
      <w:r>
        <w:t>где</w:t>
      </w:r>
      <w:r w:rsidR="00D0615F">
        <w:t xml:space="preserve"> </w:t>
      </w:r>
      <w:r>
        <w:t>есть</w:t>
      </w:r>
      <w:r w:rsidR="00D0615F">
        <w:t xml:space="preserve"> </w:t>
      </w:r>
      <w:r>
        <w:t>инспекторы</w:t>
      </w:r>
      <w:r w:rsidR="00D0615F">
        <w:t xml:space="preserve"> </w:t>
      </w:r>
      <w:r>
        <w:t>Международной</w:t>
      </w:r>
      <w:r w:rsidR="00D0615F">
        <w:t xml:space="preserve"> </w:t>
      </w:r>
      <w:r>
        <w:t>федерации</w:t>
      </w:r>
      <w:r w:rsidR="00D0615F">
        <w:t xml:space="preserve"> </w:t>
      </w:r>
      <w:r>
        <w:t>транспортников.</w:t>
      </w:r>
    </w:p>
    <w:p w14:paraId="4AAF249E" w14:textId="77777777" w:rsidR="00B60DCD" w:rsidRDefault="00C62430" w:rsidP="0072106D">
      <w:pPr>
        <w:jc w:val="both"/>
      </w:pPr>
      <w:hyperlink r:id="rId91" w:history="1">
        <w:r w:rsidR="00C9528E" w:rsidRPr="00295752">
          <w:rPr>
            <w:rStyle w:val="a9"/>
          </w:rPr>
          <w:t>https://tass.ru/obschestvo/6280459</w:t>
        </w:r>
      </w:hyperlink>
    </w:p>
    <w:p w14:paraId="3C1CA222" w14:textId="13804B30" w:rsidR="00326458" w:rsidRPr="00326458" w:rsidRDefault="00326458" w:rsidP="0072106D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153" w:name="_Toc5008582"/>
      <w:r w:rsidRPr="00326458">
        <w:rPr>
          <w:rFonts w:ascii="Times New Roman" w:hAnsi="Times New Roman"/>
          <w:sz w:val="24"/>
          <w:szCs w:val="24"/>
        </w:rPr>
        <w:t>ТАСС;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326458">
        <w:rPr>
          <w:rFonts w:ascii="Times New Roman" w:hAnsi="Times New Roman"/>
          <w:sz w:val="24"/>
          <w:szCs w:val="24"/>
        </w:rPr>
        <w:t>2019.04.01;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326458">
        <w:rPr>
          <w:rFonts w:ascii="Times New Roman" w:hAnsi="Times New Roman"/>
          <w:sz w:val="24"/>
          <w:szCs w:val="24"/>
        </w:rPr>
        <w:t>ЭКИПАЖ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326458">
        <w:rPr>
          <w:rFonts w:ascii="Times New Roman" w:hAnsi="Times New Roman"/>
          <w:sz w:val="24"/>
          <w:szCs w:val="24"/>
        </w:rPr>
        <w:t>СТОЯЩЕГО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326458">
        <w:rPr>
          <w:rFonts w:ascii="Times New Roman" w:hAnsi="Times New Roman"/>
          <w:sz w:val="24"/>
          <w:szCs w:val="24"/>
        </w:rPr>
        <w:t>В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326458">
        <w:rPr>
          <w:rFonts w:ascii="Times New Roman" w:hAnsi="Times New Roman"/>
          <w:sz w:val="24"/>
          <w:szCs w:val="24"/>
        </w:rPr>
        <w:t>ПУСАНЕ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326458">
        <w:rPr>
          <w:rFonts w:ascii="Times New Roman" w:hAnsi="Times New Roman"/>
          <w:sz w:val="24"/>
          <w:szCs w:val="24"/>
        </w:rPr>
        <w:t>СУДНА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="0072106D">
        <w:rPr>
          <w:rFonts w:ascii="Times New Roman" w:hAnsi="Times New Roman"/>
          <w:sz w:val="24"/>
          <w:szCs w:val="24"/>
        </w:rPr>
        <w:t>«</w:t>
      </w:r>
      <w:r w:rsidRPr="00326458">
        <w:rPr>
          <w:rFonts w:ascii="Times New Roman" w:hAnsi="Times New Roman"/>
          <w:sz w:val="24"/>
          <w:szCs w:val="24"/>
        </w:rPr>
        <w:t>ПАРТИЗАН</w:t>
      </w:r>
      <w:r w:rsidR="0072106D">
        <w:rPr>
          <w:rFonts w:ascii="Times New Roman" w:hAnsi="Times New Roman"/>
          <w:sz w:val="24"/>
          <w:szCs w:val="24"/>
        </w:rPr>
        <w:t>»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326458">
        <w:rPr>
          <w:rFonts w:ascii="Times New Roman" w:hAnsi="Times New Roman"/>
          <w:sz w:val="24"/>
          <w:szCs w:val="24"/>
        </w:rPr>
        <w:t>СНОВА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326458">
        <w:rPr>
          <w:rFonts w:ascii="Times New Roman" w:hAnsi="Times New Roman"/>
          <w:sz w:val="24"/>
          <w:szCs w:val="24"/>
        </w:rPr>
        <w:t>ОТСЕЛЯЮТ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326458">
        <w:rPr>
          <w:rFonts w:ascii="Times New Roman" w:hAnsi="Times New Roman"/>
          <w:sz w:val="24"/>
          <w:szCs w:val="24"/>
        </w:rPr>
        <w:t>В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326458">
        <w:rPr>
          <w:rFonts w:ascii="Times New Roman" w:hAnsi="Times New Roman"/>
          <w:sz w:val="24"/>
          <w:szCs w:val="24"/>
        </w:rPr>
        <w:t>ОТЕЛЬ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326458">
        <w:rPr>
          <w:rFonts w:ascii="Times New Roman" w:hAnsi="Times New Roman"/>
          <w:sz w:val="24"/>
          <w:szCs w:val="24"/>
        </w:rPr>
        <w:t>ИЗ-ЗА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326458">
        <w:rPr>
          <w:rFonts w:ascii="Times New Roman" w:hAnsi="Times New Roman"/>
          <w:sz w:val="24"/>
          <w:szCs w:val="24"/>
        </w:rPr>
        <w:t>ОТСУТСТВИЯ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326458">
        <w:rPr>
          <w:rFonts w:ascii="Times New Roman" w:hAnsi="Times New Roman"/>
          <w:sz w:val="24"/>
          <w:szCs w:val="24"/>
        </w:rPr>
        <w:t>ТОПЛИВА</w:t>
      </w:r>
      <w:bookmarkEnd w:id="153"/>
    </w:p>
    <w:p w14:paraId="3184B8EF" w14:textId="033A9993" w:rsidR="00B60DCD" w:rsidRDefault="00326458" w:rsidP="0072106D">
      <w:pPr>
        <w:jc w:val="both"/>
      </w:pPr>
      <w:r>
        <w:t>Руководство</w:t>
      </w:r>
      <w:r w:rsidR="00D0615F">
        <w:t xml:space="preserve"> </w:t>
      </w:r>
      <w:r>
        <w:t>компании</w:t>
      </w:r>
      <w:r w:rsidR="00D0615F">
        <w:t xml:space="preserve"> </w:t>
      </w:r>
      <w:r w:rsidR="0072106D">
        <w:t>«</w:t>
      </w:r>
      <w:r>
        <w:t>Гудзон</w:t>
      </w:r>
      <w:r w:rsidR="0072106D">
        <w:t>»</w:t>
      </w:r>
      <w:r>
        <w:t>,</w:t>
      </w:r>
      <w:r w:rsidR="00D0615F">
        <w:t xml:space="preserve"> </w:t>
      </w:r>
      <w:r>
        <w:t>которой</w:t>
      </w:r>
      <w:r w:rsidR="00D0615F">
        <w:t xml:space="preserve"> </w:t>
      </w:r>
      <w:r>
        <w:t>принадлежит</w:t>
      </w:r>
      <w:r w:rsidR="00D0615F">
        <w:t xml:space="preserve"> </w:t>
      </w:r>
      <w:r>
        <w:t>стоящий</w:t>
      </w:r>
      <w:r w:rsidR="00D0615F">
        <w:t xml:space="preserve"> </w:t>
      </w:r>
      <w:r>
        <w:t>в</w:t>
      </w:r>
      <w:r w:rsidR="00D0615F">
        <w:t xml:space="preserve"> </w:t>
      </w:r>
      <w:r>
        <w:t>Южнокорейском</w:t>
      </w:r>
      <w:r w:rsidR="00D0615F">
        <w:t xml:space="preserve"> </w:t>
      </w:r>
      <w:r>
        <w:t>порту</w:t>
      </w:r>
      <w:r w:rsidR="00D0615F">
        <w:t xml:space="preserve"> </w:t>
      </w:r>
      <w:r>
        <w:t>Пусан</w:t>
      </w:r>
      <w:r w:rsidR="00D0615F">
        <w:t xml:space="preserve"> </w:t>
      </w:r>
      <w:r>
        <w:t>теплоход</w:t>
      </w:r>
      <w:r w:rsidR="00D0615F">
        <w:t xml:space="preserve"> </w:t>
      </w:r>
      <w:r w:rsidR="0072106D">
        <w:t>«</w:t>
      </w:r>
      <w:r>
        <w:t>Партизан</w:t>
      </w:r>
      <w:r w:rsidR="0072106D">
        <w:t>»</w:t>
      </w:r>
      <w:r>
        <w:t>,</w:t>
      </w:r>
      <w:r w:rsidR="00D0615F">
        <w:t xml:space="preserve"> </w:t>
      </w:r>
      <w:r>
        <w:t>снова</w:t>
      </w:r>
      <w:r w:rsidR="00D0615F">
        <w:t xml:space="preserve"> </w:t>
      </w:r>
      <w:r>
        <w:t>приняло</w:t>
      </w:r>
      <w:r w:rsidR="00D0615F">
        <w:t xml:space="preserve"> </w:t>
      </w:r>
      <w:r>
        <w:t>решение</w:t>
      </w:r>
      <w:r w:rsidR="00D0615F">
        <w:t xml:space="preserve"> </w:t>
      </w:r>
      <w:r>
        <w:t>отселить</w:t>
      </w:r>
      <w:r w:rsidR="00D0615F">
        <w:t xml:space="preserve"> </w:t>
      </w:r>
      <w:r>
        <w:t>экипаж</w:t>
      </w:r>
      <w:r w:rsidR="00D0615F">
        <w:t xml:space="preserve"> </w:t>
      </w:r>
      <w:r>
        <w:t>в</w:t>
      </w:r>
      <w:r w:rsidR="00D0615F">
        <w:t xml:space="preserve"> </w:t>
      </w:r>
      <w:r>
        <w:t>отель,</w:t>
      </w:r>
      <w:r w:rsidR="00D0615F">
        <w:t xml:space="preserve"> </w:t>
      </w:r>
      <w:r>
        <w:t>так</w:t>
      </w:r>
      <w:r w:rsidR="00D0615F">
        <w:t xml:space="preserve"> </w:t>
      </w:r>
      <w:r>
        <w:t>как</w:t>
      </w:r>
      <w:r w:rsidR="00D0615F">
        <w:t xml:space="preserve"> </w:t>
      </w:r>
      <w:r>
        <w:t>на</w:t>
      </w:r>
      <w:r w:rsidR="00D0615F">
        <w:t xml:space="preserve"> </w:t>
      </w:r>
      <w:r>
        <w:t>борту</w:t>
      </w:r>
      <w:r w:rsidR="00D0615F">
        <w:t xml:space="preserve"> </w:t>
      </w:r>
      <w:r>
        <w:t>заканчивается</w:t>
      </w:r>
      <w:r w:rsidR="00D0615F">
        <w:t xml:space="preserve"> </w:t>
      </w:r>
      <w:r>
        <w:t>топливо.</w:t>
      </w:r>
      <w:r w:rsidR="00D0615F">
        <w:t xml:space="preserve"> </w:t>
      </w:r>
      <w:r>
        <w:t>Об</w:t>
      </w:r>
      <w:r w:rsidR="00D0615F">
        <w:t xml:space="preserve"> </w:t>
      </w:r>
      <w:r>
        <w:t>этом</w:t>
      </w:r>
      <w:r w:rsidR="00D0615F">
        <w:t xml:space="preserve"> </w:t>
      </w:r>
      <w:r>
        <w:t>ТАСС</w:t>
      </w:r>
      <w:r w:rsidR="00D0615F">
        <w:t xml:space="preserve"> </w:t>
      </w:r>
      <w:r>
        <w:t>сообщил</w:t>
      </w:r>
      <w:r w:rsidR="00D0615F">
        <w:t xml:space="preserve"> </w:t>
      </w:r>
      <w:r>
        <w:t>заместитель</w:t>
      </w:r>
      <w:r w:rsidR="00D0615F">
        <w:t xml:space="preserve"> </w:t>
      </w:r>
      <w:r>
        <w:t>директора</w:t>
      </w:r>
      <w:r w:rsidR="00D0615F">
        <w:t xml:space="preserve"> </w:t>
      </w:r>
      <w:r w:rsidR="0072106D">
        <w:t>«</w:t>
      </w:r>
      <w:r>
        <w:t>Гудзона</w:t>
      </w:r>
      <w:r w:rsidR="0072106D">
        <w:t>»</w:t>
      </w:r>
      <w:r w:rsidR="00D0615F">
        <w:t xml:space="preserve"> </w:t>
      </w:r>
      <w:r>
        <w:t>Валерий</w:t>
      </w:r>
      <w:r w:rsidR="00D0615F">
        <w:t xml:space="preserve"> </w:t>
      </w:r>
      <w:r>
        <w:t>Улискин.</w:t>
      </w:r>
    </w:p>
    <w:p w14:paraId="4BB786B5" w14:textId="26AAA764" w:rsidR="00B60DCD" w:rsidRDefault="00326458" w:rsidP="0072106D">
      <w:pPr>
        <w:jc w:val="both"/>
      </w:pPr>
      <w:r>
        <w:t>У</w:t>
      </w:r>
      <w:r w:rsidR="00D0615F">
        <w:t xml:space="preserve"> </w:t>
      </w:r>
      <w:r>
        <w:t>судов</w:t>
      </w:r>
      <w:r w:rsidR="00D0615F">
        <w:t xml:space="preserve"> </w:t>
      </w:r>
      <w:r>
        <w:t>компании</w:t>
      </w:r>
      <w:r w:rsidR="00D0615F">
        <w:t xml:space="preserve"> </w:t>
      </w:r>
      <w:r w:rsidR="0072106D">
        <w:t>«</w:t>
      </w:r>
      <w:r>
        <w:t>Гудзон</w:t>
      </w:r>
      <w:r w:rsidR="0072106D">
        <w:t>»</w:t>
      </w:r>
      <w:r w:rsidR="00D0615F">
        <w:t xml:space="preserve"> </w:t>
      </w:r>
      <w:r>
        <w:t>осенью</w:t>
      </w:r>
      <w:r w:rsidR="00D0615F">
        <w:t xml:space="preserve"> </w:t>
      </w:r>
      <w:r>
        <w:t>2018</w:t>
      </w:r>
      <w:r w:rsidR="00D0615F">
        <w:t xml:space="preserve"> </w:t>
      </w:r>
      <w:r>
        <w:t>года</w:t>
      </w:r>
      <w:r w:rsidR="00D0615F">
        <w:t xml:space="preserve"> </w:t>
      </w:r>
      <w:r>
        <w:t>были</w:t>
      </w:r>
      <w:r w:rsidR="00D0615F">
        <w:t xml:space="preserve"> </w:t>
      </w:r>
      <w:r>
        <w:t>проблемы</w:t>
      </w:r>
      <w:r w:rsidR="00D0615F">
        <w:t xml:space="preserve"> </w:t>
      </w:r>
      <w:r>
        <w:t>с</w:t>
      </w:r>
      <w:r w:rsidR="00D0615F">
        <w:t xml:space="preserve"> </w:t>
      </w:r>
      <w:r>
        <w:t>заходом</w:t>
      </w:r>
      <w:r w:rsidR="00D0615F">
        <w:t xml:space="preserve"> </w:t>
      </w:r>
      <w:r>
        <w:t>в</w:t>
      </w:r>
      <w:r w:rsidR="00D0615F">
        <w:t xml:space="preserve"> </w:t>
      </w:r>
      <w:r>
        <w:t>южнокорейские</w:t>
      </w:r>
      <w:r w:rsidR="00D0615F">
        <w:t xml:space="preserve"> </w:t>
      </w:r>
      <w:r>
        <w:t>порты:</w:t>
      </w:r>
      <w:r w:rsidR="00D0615F">
        <w:t xml:space="preserve"> </w:t>
      </w:r>
      <w:r>
        <w:t>судовые</w:t>
      </w:r>
      <w:r w:rsidR="00D0615F">
        <w:t xml:space="preserve"> </w:t>
      </w:r>
      <w:r>
        <w:t>агенты</w:t>
      </w:r>
      <w:r w:rsidR="00D0615F">
        <w:t xml:space="preserve"> </w:t>
      </w:r>
      <w:r>
        <w:t>отказывались</w:t>
      </w:r>
      <w:r w:rsidR="00D0615F">
        <w:t xml:space="preserve"> </w:t>
      </w:r>
      <w:r>
        <w:t>заниматься</w:t>
      </w:r>
      <w:r w:rsidR="00D0615F">
        <w:t xml:space="preserve"> </w:t>
      </w:r>
      <w:r>
        <w:t>их</w:t>
      </w:r>
      <w:r w:rsidR="00D0615F">
        <w:t xml:space="preserve"> </w:t>
      </w:r>
      <w:r>
        <w:t>постановкой</w:t>
      </w:r>
      <w:r w:rsidR="00D0615F">
        <w:t xml:space="preserve"> </w:t>
      </w:r>
      <w:r>
        <w:t>к</w:t>
      </w:r>
      <w:r w:rsidR="00D0615F">
        <w:t xml:space="preserve"> </w:t>
      </w:r>
      <w:r>
        <w:t>причалу,</w:t>
      </w:r>
      <w:r w:rsidR="00D0615F">
        <w:t xml:space="preserve"> </w:t>
      </w:r>
      <w:r>
        <w:t>ссылаясь</w:t>
      </w:r>
      <w:r w:rsidR="00D0615F">
        <w:t xml:space="preserve"> </w:t>
      </w:r>
      <w:r>
        <w:t>на</w:t>
      </w:r>
      <w:r w:rsidR="00D0615F">
        <w:t xml:space="preserve"> </w:t>
      </w:r>
      <w:r>
        <w:t>внесение</w:t>
      </w:r>
      <w:r w:rsidR="00D0615F">
        <w:t xml:space="preserve"> </w:t>
      </w:r>
      <w:r>
        <w:t>компании</w:t>
      </w:r>
      <w:r w:rsidR="00D0615F">
        <w:t xml:space="preserve"> </w:t>
      </w:r>
      <w:r>
        <w:t>в</w:t>
      </w:r>
      <w:r w:rsidR="00D0615F">
        <w:t xml:space="preserve"> </w:t>
      </w:r>
      <w:r>
        <w:t>санкционный</w:t>
      </w:r>
      <w:r w:rsidR="00D0615F">
        <w:t xml:space="preserve"> </w:t>
      </w:r>
      <w:r>
        <w:t>список</w:t>
      </w:r>
      <w:r w:rsidR="00D0615F">
        <w:t xml:space="preserve"> </w:t>
      </w:r>
      <w:r>
        <w:t>Минфина</w:t>
      </w:r>
      <w:r w:rsidR="00D0615F">
        <w:t xml:space="preserve"> </w:t>
      </w:r>
      <w:r>
        <w:t>США</w:t>
      </w:r>
      <w:r w:rsidR="00D0615F">
        <w:t xml:space="preserve"> </w:t>
      </w:r>
      <w:r>
        <w:t>по</w:t>
      </w:r>
      <w:r w:rsidR="00D0615F">
        <w:t xml:space="preserve"> </w:t>
      </w:r>
      <w:r>
        <w:t>КНДР.</w:t>
      </w:r>
      <w:r w:rsidR="00D0615F">
        <w:t xml:space="preserve"> </w:t>
      </w:r>
      <w:r>
        <w:t>Власти</w:t>
      </w:r>
      <w:r w:rsidR="00D0615F">
        <w:t xml:space="preserve"> </w:t>
      </w:r>
      <w:r>
        <w:t>Южной</w:t>
      </w:r>
      <w:r w:rsidR="00D0615F">
        <w:t xml:space="preserve"> </w:t>
      </w:r>
      <w:r>
        <w:t>Кореи</w:t>
      </w:r>
      <w:r w:rsidR="00D0615F">
        <w:t xml:space="preserve"> </w:t>
      </w:r>
      <w:r>
        <w:t>отрицали</w:t>
      </w:r>
      <w:r w:rsidR="00D0615F">
        <w:t xml:space="preserve"> </w:t>
      </w:r>
      <w:r>
        <w:t>какие-либо</w:t>
      </w:r>
      <w:r w:rsidR="00D0615F">
        <w:t xml:space="preserve"> </w:t>
      </w:r>
      <w:r>
        <w:t>ограничения</w:t>
      </w:r>
      <w:r w:rsidR="00D0615F">
        <w:t xml:space="preserve"> </w:t>
      </w:r>
      <w:r>
        <w:t>для</w:t>
      </w:r>
      <w:r w:rsidR="00D0615F">
        <w:t xml:space="preserve"> </w:t>
      </w:r>
      <w:r>
        <w:t>судов</w:t>
      </w:r>
      <w:r w:rsidR="00D0615F">
        <w:t xml:space="preserve"> </w:t>
      </w:r>
      <w:r w:rsidR="0072106D">
        <w:t>«</w:t>
      </w:r>
      <w:r>
        <w:t>Гудзона</w:t>
      </w:r>
      <w:r w:rsidR="0072106D">
        <w:t>»</w:t>
      </w:r>
      <w:r>
        <w:t>.</w:t>
      </w:r>
      <w:r w:rsidR="00D0615F">
        <w:t xml:space="preserve"> </w:t>
      </w:r>
      <w:r w:rsidR="0072106D">
        <w:t>«</w:t>
      </w:r>
      <w:r>
        <w:t>Партизан</w:t>
      </w:r>
      <w:r w:rsidR="0072106D">
        <w:t>»</w:t>
      </w:r>
      <w:r w:rsidR="00D0615F">
        <w:t xml:space="preserve"> </w:t>
      </w:r>
      <w:r>
        <w:t>уже</w:t>
      </w:r>
      <w:r w:rsidR="00D0615F">
        <w:t xml:space="preserve"> </w:t>
      </w:r>
      <w:r>
        <w:t>имел</w:t>
      </w:r>
      <w:r w:rsidR="00D0615F">
        <w:t xml:space="preserve"> </w:t>
      </w:r>
      <w:r>
        <w:t>проблемы</w:t>
      </w:r>
      <w:r w:rsidR="00D0615F">
        <w:t xml:space="preserve"> </w:t>
      </w:r>
      <w:r>
        <w:t>с</w:t>
      </w:r>
      <w:r w:rsidR="00D0615F">
        <w:t xml:space="preserve"> </w:t>
      </w:r>
      <w:r>
        <w:t>недостатком</w:t>
      </w:r>
      <w:r w:rsidR="00D0615F">
        <w:t xml:space="preserve"> </w:t>
      </w:r>
      <w:r>
        <w:t>топлива,</w:t>
      </w:r>
      <w:r w:rsidR="00D0615F">
        <w:t xml:space="preserve"> </w:t>
      </w:r>
      <w:r>
        <w:t>из-за</w:t>
      </w:r>
      <w:r w:rsidR="00D0615F">
        <w:t xml:space="preserve"> </w:t>
      </w:r>
      <w:r>
        <w:t>чего</w:t>
      </w:r>
      <w:r w:rsidR="00D0615F">
        <w:t xml:space="preserve"> </w:t>
      </w:r>
      <w:r>
        <w:t>экипаж</w:t>
      </w:r>
      <w:r w:rsidR="00D0615F">
        <w:t xml:space="preserve"> </w:t>
      </w:r>
      <w:r>
        <w:t>временно</w:t>
      </w:r>
      <w:r w:rsidR="00D0615F">
        <w:t xml:space="preserve"> </w:t>
      </w:r>
      <w:r>
        <w:t>переселялся</w:t>
      </w:r>
      <w:r w:rsidR="00D0615F">
        <w:t xml:space="preserve"> </w:t>
      </w:r>
      <w:r>
        <w:t>в</w:t>
      </w:r>
      <w:r w:rsidR="00D0615F">
        <w:t xml:space="preserve"> </w:t>
      </w:r>
      <w:r>
        <w:t>отель,</w:t>
      </w:r>
      <w:r w:rsidR="00D0615F">
        <w:t xml:space="preserve"> </w:t>
      </w:r>
      <w:r>
        <w:t>но</w:t>
      </w:r>
      <w:r w:rsidR="00D0615F">
        <w:t xml:space="preserve"> </w:t>
      </w:r>
      <w:r>
        <w:t>в</w:t>
      </w:r>
      <w:r w:rsidR="00D0615F">
        <w:t xml:space="preserve"> </w:t>
      </w:r>
      <w:r>
        <w:t>прошлый</w:t>
      </w:r>
      <w:r w:rsidR="00D0615F">
        <w:t xml:space="preserve"> </w:t>
      </w:r>
      <w:r>
        <w:t>раз</w:t>
      </w:r>
      <w:r w:rsidR="00D0615F">
        <w:t xml:space="preserve"> </w:t>
      </w:r>
      <w:r>
        <w:t>руководству</w:t>
      </w:r>
      <w:r w:rsidR="00D0615F">
        <w:t xml:space="preserve"> </w:t>
      </w:r>
      <w:r>
        <w:t>компании</w:t>
      </w:r>
      <w:r w:rsidR="00D0615F">
        <w:t xml:space="preserve"> </w:t>
      </w:r>
      <w:r>
        <w:t>удалось</w:t>
      </w:r>
      <w:r w:rsidR="00D0615F">
        <w:t xml:space="preserve"> </w:t>
      </w:r>
      <w:r>
        <w:t>найти</w:t>
      </w:r>
      <w:r w:rsidR="00D0615F">
        <w:t xml:space="preserve"> </w:t>
      </w:r>
      <w:r>
        <w:t>организацию,</w:t>
      </w:r>
      <w:r w:rsidR="00D0615F">
        <w:t xml:space="preserve"> </w:t>
      </w:r>
      <w:r>
        <w:t>которая</w:t>
      </w:r>
      <w:r w:rsidR="00D0615F">
        <w:t xml:space="preserve"> </w:t>
      </w:r>
      <w:r>
        <w:t>согласилась</w:t>
      </w:r>
      <w:r w:rsidR="00D0615F">
        <w:t xml:space="preserve"> </w:t>
      </w:r>
      <w:r>
        <w:t>бункеровать</w:t>
      </w:r>
      <w:r w:rsidR="00D0615F">
        <w:t xml:space="preserve"> </w:t>
      </w:r>
      <w:r>
        <w:t>(заправить</w:t>
      </w:r>
      <w:r w:rsidR="00D0615F">
        <w:t xml:space="preserve"> </w:t>
      </w:r>
      <w:r>
        <w:t>топливом)</w:t>
      </w:r>
      <w:r w:rsidR="00D0615F">
        <w:t xml:space="preserve"> </w:t>
      </w:r>
      <w:r>
        <w:t>теплоход.</w:t>
      </w:r>
    </w:p>
    <w:p w14:paraId="5AB7BE72" w14:textId="3DDD8C01" w:rsidR="00B60DCD" w:rsidRDefault="0072106D" w:rsidP="0072106D">
      <w:pPr>
        <w:jc w:val="both"/>
      </w:pPr>
      <w:r>
        <w:t>«</w:t>
      </w:r>
      <w:r w:rsidR="00326458">
        <w:t>Ситуация</w:t>
      </w:r>
      <w:r w:rsidR="00D0615F">
        <w:t xml:space="preserve"> </w:t>
      </w:r>
      <w:r w:rsidR="00326458">
        <w:t>опять</w:t>
      </w:r>
      <w:r w:rsidR="00D0615F">
        <w:t xml:space="preserve"> </w:t>
      </w:r>
      <w:r w:rsidR="00326458">
        <w:t>повторяется,</w:t>
      </w:r>
      <w:r w:rsidR="00D0615F">
        <w:t xml:space="preserve"> </w:t>
      </w:r>
      <w:r w:rsidR="00326458">
        <w:t>нас</w:t>
      </w:r>
      <w:r w:rsidR="00D0615F">
        <w:t xml:space="preserve"> </w:t>
      </w:r>
      <w:r w:rsidR="00326458">
        <w:t>отказываются</w:t>
      </w:r>
      <w:r w:rsidR="00D0615F">
        <w:t xml:space="preserve"> </w:t>
      </w:r>
      <w:r w:rsidR="00326458">
        <w:t>заправлять,</w:t>
      </w:r>
      <w:r w:rsidR="00D0615F">
        <w:t xml:space="preserve"> </w:t>
      </w:r>
      <w:r w:rsidR="00326458">
        <w:t>и</w:t>
      </w:r>
      <w:r w:rsidR="00D0615F">
        <w:t xml:space="preserve"> </w:t>
      </w:r>
      <w:r w:rsidR="00326458">
        <w:t>сегодня</w:t>
      </w:r>
      <w:r w:rsidR="00D0615F">
        <w:t xml:space="preserve"> </w:t>
      </w:r>
      <w:r w:rsidR="00326458">
        <w:t>команда</w:t>
      </w:r>
      <w:r w:rsidR="00D0615F">
        <w:t xml:space="preserve"> </w:t>
      </w:r>
      <w:r w:rsidR="00326458">
        <w:t>дожигает</w:t>
      </w:r>
      <w:r w:rsidR="00D0615F">
        <w:t xml:space="preserve"> </w:t>
      </w:r>
      <w:r w:rsidR="00326458">
        <w:t>последние</w:t>
      </w:r>
      <w:r w:rsidR="00D0615F">
        <w:t xml:space="preserve"> </w:t>
      </w:r>
      <w:r w:rsidR="00326458">
        <w:t>остатки</w:t>
      </w:r>
      <w:r w:rsidR="00D0615F">
        <w:t xml:space="preserve"> </w:t>
      </w:r>
      <w:r w:rsidR="00326458">
        <w:t>топлива.</w:t>
      </w:r>
      <w:r w:rsidR="00D0615F">
        <w:t xml:space="preserve"> </w:t>
      </w:r>
      <w:r w:rsidR="00326458">
        <w:t>Будем</w:t>
      </w:r>
      <w:r w:rsidR="00D0615F">
        <w:t xml:space="preserve"> </w:t>
      </w:r>
      <w:r w:rsidR="00326458">
        <w:t>переселять</w:t>
      </w:r>
      <w:r w:rsidR="00D0615F">
        <w:t xml:space="preserve"> </w:t>
      </w:r>
      <w:r w:rsidR="00326458">
        <w:t>людей</w:t>
      </w:r>
      <w:r w:rsidR="00D0615F">
        <w:t xml:space="preserve"> </w:t>
      </w:r>
      <w:r w:rsidR="00326458">
        <w:t>в</w:t>
      </w:r>
      <w:r w:rsidR="00D0615F">
        <w:t xml:space="preserve"> </w:t>
      </w:r>
      <w:r w:rsidR="00326458">
        <w:t>отель,</w:t>
      </w:r>
      <w:r w:rsidR="00D0615F">
        <w:t xml:space="preserve"> </w:t>
      </w:r>
      <w:r w:rsidR="00326458">
        <w:t>как</w:t>
      </w:r>
      <w:r w:rsidR="00D0615F">
        <w:t xml:space="preserve"> </w:t>
      </w:r>
      <w:r w:rsidR="00326458">
        <w:t>в</w:t>
      </w:r>
      <w:r w:rsidR="00D0615F">
        <w:t xml:space="preserve"> </w:t>
      </w:r>
      <w:r w:rsidR="00326458">
        <w:t>прошлый</w:t>
      </w:r>
      <w:r w:rsidR="00D0615F">
        <w:t xml:space="preserve"> </w:t>
      </w:r>
      <w:r w:rsidR="00326458">
        <w:t>раз,</w:t>
      </w:r>
      <w:r w:rsidR="00D0615F">
        <w:t xml:space="preserve"> </w:t>
      </w:r>
      <w:r w:rsidR="00326458">
        <w:t>потому</w:t>
      </w:r>
      <w:r w:rsidR="00D0615F">
        <w:t xml:space="preserve"> </w:t>
      </w:r>
      <w:r w:rsidR="00326458">
        <w:t>что</w:t>
      </w:r>
      <w:r w:rsidR="00D0615F">
        <w:t xml:space="preserve"> </w:t>
      </w:r>
      <w:r w:rsidR="00326458">
        <w:t>жить</w:t>
      </w:r>
      <w:r w:rsidR="00D0615F">
        <w:t xml:space="preserve"> </w:t>
      </w:r>
      <w:r w:rsidR="00326458">
        <w:t>на</w:t>
      </w:r>
      <w:r w:rsidR="00D0615F">
        <w:t xml:space="preserve"> </w:t>
      </w:r>
      <w:r w:rsidR="00326458">
        <w:t>обесточенном</w:t>
      </w:r>
      <w:r w:rsidR="00D0615F">
        <w:t xml:space="preserve"> </w:t>
      </w:r>
      <w:r w:rsidR="00326458">
        <w:t>судне</w:t>
      </w:r>
      <w:r w:rsidR="00D0615F">
        <w:t xml:space="preserve"> </w:t>
      </w:r>
      <w:r w:rsidR="00326458">
        <w:t>нельзя.</w:t>
      </w:r>
      <w:r w:rsidR="00D0615F">
        <w:t xml:space="preserve"> </w:t>
      </w:r>
      <w:r w:rsidR="00326458">
        <w:t>Мы</w:t>
      </w:r>
      <w:r w:rsidR="00D0615F">
        <w:t xml:space="preserve"> </w:t>
      </w:r>
      <w:r w:rsidR="00326458">
        <w:t>уже</w:t>
      </w:r>
      <w:r w:rsidR="00D0615F">
        <w:t xml:space="preserve"> </w:t>
      </w:r>
      <w:r w:rsidR="00326458">
        <w:t>предупредили</w:t>
      </w:r>
      <w:r w:rsidR="00D0615F">
        <w:t xml:space="preserve"> </w:t>
      </w:r>
      <w:r w:rsidR="00326458">
        <w:t>капитана</w:t>
      </w:r>
      <w:r w:rsidR="00D0615F">
        <w:t xml:space="preserve"> </w:t>
      </w:r>
      <w:r w:rsidR="00326458">
        <w:t>порта,</w:t>
      </w:r>
      <w:r w:rsidR="00D0615F">
        <w:t xml:space="preserve"> </w:t>
      </w:r>
      <w:r w:rsidR="00326458">
        <w:t>написали</w:t>
      </w:r>
      <w:r w:rsidR="00D0615F">
        <w:t xml:space="preserve"> </w:t>
      </w:r>
      <w:r w:rsidR="00326458">
        <w:t>в</w:t>
      </w:r>
      <w:r w:rsidR="00D0615F">
        <w:t xml:space="preserve"> </w:t>
      </w:r>
      <w:r w:rsidR="00326458">
        <w:t>МИД</w:t>
      </w:r>
      <w:r w:rsidR="00D0615F">
        <w:t xml:space="preserve"> </w:t>
      </w:r>
      <w:r w:rsidR="00326458">
        <w:t>и</w:t>
      </w:r>
      <w:r w:rsidR="00D0615F">
        <w:t xml:space="preserve"> </w:t>
      </w:r>
      <w:r w:rsidR="00326458" w:rsidRPr="00B60DCD">
        <w:rPr>
          <w:b/>
        </w:rPr>
        <w:t>Минтранс</w:t>
      </w:r>
      <w:r w:rsidR="00326458">
        <w:t>,</w:t>
      </w:r>
      <w:r w:rsidR="00D0615F">
        <w:t xml:space="preserve"> </w:t>
      </w:r>
      <w:r w:rsidR="00326458">
        <w:t>поскольку</w:t>
      </w:r>
      <w:r w:rsidR="00D0615F">
        <w:t xml:space="preserve"> </w:t>
      </w:r>
      <w:r w:rsidR="00326458">
        <w:t>ситуация</w:t>
      </w:r>
      <w:r w:rsidR="00D0615F">
        <w:t xml:space="preserve"> </w:t>
      </w:r>
      <w:r w:rsidR="00326458">
        <w:t>ненормальная.</w:t>
      </w:r>
      <w:r w:rsidR="00D0615F">
        <w:t xml:space="preserve"> </w:t>
      </w:r>
      <w:r w:rsidR="00326458">
        <w:t>Если</w:t>
      </w:r>
      <w:r w:rsidR="00D0615F">
        <w:t xml:space="preserve"> </w:t>
      </w:r>
      <w:r w:rsidR="00326458">
        <w:t>коммерческие</w:t>
      </w:r>
      <w:r w:rsidR="00D0615F">
        <w:t xml:space="preserve"> </w:t>
      </w:r>
      <w:r w:rsidR="00326458">
        <w:t>компания</w:t>
      </w:r>
      <w:r w:rsidR="00D0615F">
        <w:t xml:space="preserve"> </w:t>
      </w:r>
      <w:r w:rsidR="00326458">
        <w:t>отказываются</w:t>
      </w:r>
      <w:r w:rsidR="00D0615F">
        <w:t xml:space="preserve"> </w:t>
      </w:r>
      <w:r w:rsidR="00326458">
        <w:t>нас</w:t>
      </w:r>
      <w:r w:rsidR="00D0615F">
        <w:t xml:space="preserve"> </w:t>
      </w:r>
      <w:r w:rsidR="00326458">
        <w:t>снабжать,</w:t>
      </w:r>
      <w:r w:rsidR="00D0615F">
        <w:t xml:space="preserve"> </w:t>
      </w:r>
      <w:r w:rsidR="00326458">
        <w:t>пусть</w:t>
      </w:r>
      <w:r w:rsidR="00D0615F">
        <w:t xml:space="preserve"> </w:t>
      </w:r>
      <w:r w:rsidR="00326458">
        <w:t>это</w:t>
      </w:r>
      <w:r w:rsidR="00D0615F">
        <w:t xml:space="preserve"> </w:t>
      </w:r>
      <w:r w:rsidR="00326458">
        <w:t>сделают</w:t>
      </w:r>
      <w:r w:rsidR="00D0615F">
        <w:t xml:space="preserve"> </w:t>
      </w:r>
      <w:r w:rsidR="00326458">
        <w:t>государственные</w:t>
      </w:r>
      <w:r w:rsidR="00D0615F">
        <w:t xml:space="preserve"> </w:t>
      </w:r>
      <w:r w:rsidR="00326458">
        <w:t>структуры</w:t>
      </w:r>
      <w:r>
        <w:t>»</w:t>
      </w:r>
      <w:r w:rsidR="00326458">
        <w:t>,</w:t>
      </w:r>
      <w:r w:rsidR="00D0615F">
        <w:t xml:space="preserve"> </w:t>
      </w:r>
      <w:r>
        <w:t>–</w:t>
      </w:r>
      <w:r w:rsidR="00D0615F">
        <w:t xml:space="preserve"> </w:t>
      </w:r>
      <w:r w:rsidR="00326458">
        <w:t>заявил</w:t>
      </w:r>
      <w:r w:rsidR="00D0615F">
        <w:t xml:space="preserve"> </w:t>
      </w:r>
      <w:r w:rsidR="00326458">
        <w:t>Улискин.</w:t>
      </w:r>
    </w:p>
    <w:p w14:paraId="5611FC72" w14:textId="2FED13BF" w:rsidR="00326458" w:rsidRDefault="00326458" w:rsidP="0072106D">
      <w:pPr>
        <w:jc w:val="both"/>
      </w:pPr>
      <w:r>
        <w:t>Он</w:t>
      </w:r>
      <w:r w:rsidR="00D0615F">
        <w:t xml:space="preserve"> </w:t>
      </w:r>
      <w:r>
        <w:t>добавил,</w:t>
      </w:r>
      <w:r w:rsidR="00D0615F">
        <w:t xml:space="preserve"> </w:t>
      </w:r>
      <w:r>
        <w:t>что</w:t>
      </w:r>
      <w:r w:rsidR="00D0615F">
        <w:t xml:space="preserve"> </w:t>
      </w:r>
      <w:r>
        <w:t>судну</w:t>
      </w:r>
      <w:r w:rsidR="00D0615F">
        <w:t xml:space="preserve"> </w:t>
      </w:r>
      <w:r>
        <w:t>нужно</w:t>
      </w:r>
      <w:r w:rsidR="00D0615F">
        <w:t xml:space="preserve"> </w:t>
      </w:r>
      <w:r>
        <w:t>всего</w:t>
      </w:r>
      <w:r w:rsidR="00D0615F">
        <w:t xml:space="preserve"> </w:t>
      </w:r>
      <w:r>
        <w:t>пять-семь</w:t>
      </w:r>
      <w:r w:rsidR="00D0615F">
        <w:t xml:space="preserve"> </w:t>
      </w:r>
      <w:r>
        <w:t>тонн</w:t>
      </w:r>
      <w:r w:rsidR="00D0615F">
        <w:t xml:space="preserve"> </w:t>
      </w:r>
      <w:r>
        <w:t>топлива,</w:t>
      </w:r>
      <w:r w:rsidR="00D0615F">
        <w:t xml:space="preserve"> </w:t>
      </w:r>
      <w:r>
        <w:t>чтобы</w:t>
      </w:r>
      <w:r w:rsidR="00D0615F">
        <w:t xml:space="preserve"> </w:t>
      </w:r>
      <w:r>
        <w:t>дойти</w:t>
      </w:r>
      <w:r w:rsidR="00D0615F">
        <w:t xml:space="preserve"> </w:t>
      </w:r>
      <w:r>
        <w:t>до</w:t>
      </w:r>
      <w:r w:rsidR="00D0615F">
        <w:t xml:space="preserve"> </w:t>
      </w:r>
      <w:r>
        <w:t>Владивостока.</w:t>
      </w:r>
      <w:r w:rsidR="00D0615F">
        <w:t xml:space="preserve"> </w:t>
      </w:r>
      <w:r>
        <w:t>Уже</w:t>
      </w:r>
      <w:r w:rsidR="00D0615F">
        <w:t xml:space="preserve"> </w:t>
      </w:r>
      <w:r>
        <w:t>принято</w:t>
      </w:r>
      <w:r w:rsidR="00D0615F">
        <w:t xml:space="preserve"> </w:t>
      </w:r>
      <w:r>
        <w:t>решение</w:t>
      </w:r>
      <w:r w:rsidR="00D0615F">
        <w:t xml:space="preserve"> </w:t>
      </w:r>
      <w:r>
        <w:t>продать</w:t>
      </w:r>
      <w:r w:rsidR="00D0615F">
        <w:t xml:space="preserve"> </w:t>
      </w:r>
      <w:r w:rsidR="0072106D">
        <w:t>«</w:t>
      </w:r>
      <w:r>
        <w:t>Партизан</w:t>
      </w:r>
      <w:r w:rsidR="0072106D">
        <w:t>»</w:t>
      </w:r>
      <w:r>
        <w:t>,</w:t>
      </w:r>
      <w:r w:rsidR="00D0615F">
        <w:t xml:space="preserve"> </w:t>
      </w:r>
      <w:r>
        <w:t>однако</w:t>
      </w:r>
      <w:r w:rsidR="00D0615F">
        <w:t xml:space="preserve"> </w:t>
      </w:r>
      <w:r>
        <w:t>пока</w:t>
      </w:r>
      <w:r w:rsidR="00D0615F">
        <w:t xml:space="preserve"> </w:t>
      </w:r>
      <w:r>
        <w:t>переговоры</w:t>
      </w:r>
      <w:r w:rsidR="00D0615F">
        <w:t xml:space="preserve"> </w:t>
      </w:r>
      <w:r>
        <w:t>о</w:t>
      </w:r>
      <w:r w:rsidR="00D0615F">
        <w:t xml:space="preserve"> </w:t>
      </w:r>
      <w:r>
        <w:t>покупке</w:t>
      </w:r>
      <w:r w:rsidR="00D0615F">
        <w:t xml:space="preserve"> </w:t>
      </w:r>
      <w:r>
        <w:t>осложняют</w:t>
      </w:r>
      <w:r w:rsidR="00D0615F">
        <w:t xml:space="preserve"> </w:t>
      </w:r>
      <w:r>
        <w:t>те</w:t>
      </w:r>
      <w:r w:rsidR="00D0615F">
        <w:t xml:space="preserve"> </w:t>
      </w:r>
      <w:r>
        <w:t>же</w:t>
      </w:r>
      <w:r w:rsidR="00D0615F">
        <w:t xml:space="preserve"> </w:t>
      </w:r>
      <w:r>
        <w:t>санкции,</w:t>
      </w:r>
      <w:r w:rsidR="00D0615F">
        <w:t xml:space="preserve"> </w:t>
      </w:r>
      <w:r>
        <w:t>которые</w:t>
      </w:r>
      <w:r w:rsidR="00D0615F">
        <w:t xml:space="preserve"> </w:t>
      </w:r>
      <w:r>
        <w:t>пугают</w:t>
      </w:r>
      <w:r w:rsidR="00D0615F">
        <w:t xml:space="preserve"> </w:t>
      </w:r>
      <w:r>
        <w:t>бункеровщиков.</w:t>
      </w:r>
      <w:r w:rsidR="00D0615F">
        <w:t xml:space="preserve"> </w:t>
      </w:r>
      <w:r>
        <w:t>Потенциальные</w:t>
      </w:r>
      <w:r w:rsidR="00D0615F">
        <w:t xml:space="preserve"> </w:t>
      </w:r>
      <w:r>
        <w:t>покупатели</w:t>
      </w:r>
      <w:r w:rsidR="00D0615F">
        <w:t xml:space="preserve"> </w:t>
      </w:r>
      <w:r>
        <w:t>судна</w:t>
      </w:r>
      <w:r w:rsidR="00D0615F">
        <w:t xml:space="preserve"> </w:t>
      </w:r>
      <w:r>
        <w:t>просят</w:t>
      </w:r>
      <w:r w:rsidR="00D0615F">
        <w:t xml:space="preserve"> </w:t>
      </w:r>
      <w:r>
        <w:t>предоставить</w:t>
      </w:r>
      <w:r w:rsidR="00D0615F">
        <w:t xml:space="preserve"> </w:t>
      </w:r>
      <w:r>
        <w:t>гарантии</w:t>
      </w:r>
      <w:r w:rsidR="00D0615F">
        <w:t xml:space="preserve"> </w:t>
      </w:r>
      <w:r>
        <w:t>того,</w:t>
      </w:r>
      <w:r w:rsidR="00D0615F">
        <w:t xml:space="preserve"> </w:t>
      </w:r>
      <w:r>
        <w:t>что</w:t>
      </w:r>
      <w:r w:rsidR="00D0615F">
        <w:t xml:space="preserve"> </w:t>
      </w:r>
      <w:r>
        <w:t>оно</w:t>
      </w:r>
      <w:r w:rsidR="00D0615F">
        <w:t xml:space="preserve"> </w:t>
      </w:r>
      <w:r>
        <w:t>будет</w:t>
      </w:r>
      <w:r w:rsidR="00D0615F">
        <w:t xml:space="preserve"> </w:t>
      </w:r>
      <w:r>
        <w:t>исключено</w:t>
      </w:r>
      <w:r w:rsidR="00D0615F">
        <w:t xml:space="preserve"> </w:t>
      </w:r>
      <w:r>
        <w:t>из</w:t>
      </w:r>
      <w:r w:rsidR="00D0615F">
        <w:t xml:space="preserve"> </w:t>
      </w:r>
      <w:r>
        <w:t>списка.</w:t>
      </w:r>
    </w:p>
    <w:p w14:paraId="0B0E83E0" w14:textId="784908B6" w:rsidR="00B60DCD" w:rsidRDefault="00C62430" w:rsidP="0072106D">
      <w:pPr>
        <w:jc w:val="both"/>
        <w:rPr>
          <w:rStyle w:val="a9"/>
        </w:rPr>
      </w:pPr>
      <w:hyperlink r:id="rId92" w:history="1">
        <w:r w:rsidR="00326458" w:rsidRPr="00295752">
          <w:rPr>
            <w:rStyle w:val="a9"/>
          </w:rPr>
          <w:t>https://tass.ru/obschestvo/6280348</w:t>
        </w:r>
      </w:hyperlink>
    </w:p>
    <w:p w14:paraId="46E5CF6A" w14:textId="4EC1F3F3" w:rsidR="005676E7" w:rsidRPr="005676E7" w:rsidRDefault="005676E7" w:rsidP="0072106D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154" w:name="_Toc5008583"/>
      <w:r w:rsidRPr="005676E7">
        <w:rPr>
          <w:rFonts w:ascii="Times New Roman" w:hAnsi="Times New Roman"/>
          <w:sz w:val="24"/>
          <w:szCs w:val="24"/>
        </w:rPr>
        <w:t>РИА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5676E7">
        <w:rPr>
          <w:rFonts w:ascii="Times New Roman" w:hAnsi="Times New Roman"/>
          <w:sz w:val="24"/>
          <w:szCs w:val="24"/>
        </w:rPr>
        <w:t>НОВОСТИ;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5676E7">
        <w:rPr>
          <w:rFonts w:ascii="Times New Roman" w:hAnsi="Times New Roman"/>
          <w:sz w:val="24"/>
          <w:szCs w:val="24"/>
        </w:rPr>
        <w:t>2019.03.30;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5676E7">
        <w:rPr>
          <w:rFonts w:ascii="Times New Roman" w:hAnsi="Times New Roman"/>
          <w:sz w:val="24"/>
          <w:szCs w:val="24"/>
        </w:rPr>
        <w:t>В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5676E7">
        <w:rPr>
          <w:rFonts w:ascii="Times New Roman" w:hAnsi="Times New Roman"/>
          <w:sz w:val="24"/>
          <w:szCs w:val="24"/>
        </w:rPr>
        <w:t>ТАТАРСТАНЕ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5676E7">
        <w:rPr>
          <w:rFonts w:ascii="Times New Roman" w:hAnsi="Times New Roman"/>
          <w:sz w:val="24"/>
          <w:szCs w:val="24"/>
        </w:rPr>
        <w:t>ВЕРТОЛЕТ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5676E7">
        <w:rPr>
          <w:rFonts w:ascii="Times New Roman" w:hAnsi="Times New Roman"/>
          <w:sz w:val="24"/>
          <w:szCs w:val="24"/>
        </w:rPr>
        <w:t>МИ-2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5676E7">
        <w:rPr>
          <w:rFonts w:ascii="Times New Roman" w:hAnsi="Times New Roman"/>
          <w:sz w:val="24"/>
          <w:szCs w:val="24"/>
        </w:rPr>
        <w:t>СОВЕРШИЛ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5676E7">
        <w:rPr>
          <w:rFonts w:ascii="Times New Roman" w:hAnsi="Times New Roman"/>
          <w:sz w:val="24"/>
          <w:szCs w:val="24"/>
        </w:rPr>
        <w:t>ВЫНУЖДЕННУЮ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5676E7">
        <w:rPr>
          <w:rFonts w:ascii="Times New Roman" w:hAnsi="Times New Roman"/>
          <w:sz w:val="24"/>
          <w:szCs w:val="24"/>
        </w:rPr>
        <w:t>ПОСАДКУ</w:t>
      </w:r>
      <w:bookmarkEnd w:id="154"/>
    </w:p>
    <w:p w14:paraId="7952E155" w14:textId="1A2A7F80" w:rsidR="005676E7" w:rsidRDefault="005676E7" w:rsidP="0072106D">
      <w:pPr>
        <w:jc w:val="both"/>
      </w:pPr>
      <w:r>
        <w:t>Вертолёт</w:t>
      </w:r>
      <w:r w:rsidR="00D0615F">
        <w:t xml:space="preserve"> </w:t>
      </w:r>
      <w:r>
        <w:t>Ми-2</w:t>
      </w:r>
      <w:r w:rsidR="00D0615F">
        <w:t xml:space="preserve"> </w:t>
      </w:r>
      <w:r>
        <w:t>совершил</w:t>
      </w:r>
      <w:r w:rsidR="00D0615F">
        <w:t xml:space="preserve"> </w:t>
      </w:r>
      <w:r>
        <w:t>вынужденную</w:t>
      </w:r>
      <w:r w:rsidR="00D0615F">
        <w:t xml:space="preserve"> </w:t>
      </w:r>
      <w:r>
        <w:t>посадку</w:t>
      </w:r>
      <w:r w:rsidR="00D0615F">
        <w:t xml:space="preserve"> </w:t>
      </w:r>
      <w:r>
        <w:t>вблизи</w:t>
      </w:r>
      <w:r w:rsidR="00D0615F">
        <w:t xml:space="preserve"> </w:t>
      </w:r>
      <w:r>
        <w:t>населённого</w:t>
      </w:r>
      <w:r w:rsidR="00D0615F">
        <w:t xml:space="preserve"> </w:t>
      </w:r>
      <w:r>
        <w:t>пункта</w:t>
      </w:r>
      <w:r w:rsidR="00D0615F">
        <w:t xml:space="preserve"> </w:t>
      </w:r>
      <w:r>
        <w:t>в</w:t>
      </w:r>
      <w:r w:rsidR="00D0615F">
        <w:t xml:space="preserve"> </w:t>
      </w:r>
      <w:r>
        <w:t>Татарстане,</w:t>
      </w:r>
      <w:r w:rsidR="00D0615F">
        <w:t xml:space="preserve"> </w:t>
      </w:r>
      <w:r>
        <w:t>никто</w:t>
      </w:r>
      <w:r w:rsidR="00D0615F">
        <w:t xml:space="preserve"> </w:t>
      </w:r>
      <w:r>
        <w:t>не</w:t>
      </w:r>
      <w:r w:rsidR="00D0615F">
        <w:t xml:space="preserve"> </w:t>
      </w:r>
      <w:r>
        <w:t>пострадал,</w:t>
      </w:r>
      <w:r w:rsidR="00D0615F">
        <w:t xml:space="preserve"> </w:t>
      </w:r>
      <w:r>
        <w:t>сообщили</w:t>
      </w:r>
      <w:r w:rsidR="00D0615F">
        <w:t xml:space="preserve"> </w:t>
      </w:r>
      <w:r>
        <w:t>в</w:t>
      </w:r>
      <w:r w:rsidR="00D0615F">
        <w:t xml:space="preserve"> </w:t>
      </w:r>
      <w:r>
        <w:t>МЧС</w:t>
      </w:r>
      <w:r w:rsidR="00D0615F">
        <w:t xml:space="preserve"> </w:t>
      </w:r>
      <w:r>
        <w:t>региона.</w:t>
      </w:r>
    </w:p>
    <w:p w14:paraId="7B9B732F" w14:textId="7EB1042B" w:rsidR="005676E7" w:rsidRDefault="0072106D" w:rsidP="0072106D">
      <w:pPr>
        <w:jc w:val="both"/>
      </w:pPr>
      <w:r>
        <w:t>«</w:t>
      </w:r>
      <w:r w:rsidR="005676E7">
        <w:t>От</w:t>
      </w:r>
      <w:r w:rsidR="00D0615F">
        <w:t xml:space="preserve"> </w:t>
      </w:r>
      <w:r w:rsidR="005676E7">
        <w:t>Самарского</w:t>
      </w:r>
      <w:r w:rsidR="00D0615F">
        <w:t xml:space="preserve"> </w:t>
      </w:r>
      <w:r w:rsidR="005676E7">
        <w:t>зонального</w:t>
      </w:r>
      <w:r w:rsidR="00D0615F">
        <w:t xml:space="preserve"> </w:t>
      </w:r>
      <w:r w:rsidR="005676E7">
        <w:t>центра</w:t>
      </w:r>
      <w:r w:rsidR="00D0615F">
        <w:t xml:space="preserve"> </w:t>
      </w:r>
      <w:r w:rsidR="005676E7">
        <w:t>единой</w:t>
      </w:r>
      <w:r w:rsidR="00D0615F">
        <w:t xml:space="preserve"> </w:t>
      </w:r>
      <w:r w:rsidR="005676E7">
        <w:t>системы</w:t>
      </w:r>
      <w:r w:rsidR="00D0615F">
        <w:t xml:space="preserve"> </w:t>
      </w:r>
      <w:r w:rsidR="005676E7">
        <w:t>организации</w:t>
      </w:r>
      <w:r w:rsidR="00D0615F">
        <w:t xml:space="preserve"> </w:t>
      </w:r>
      <w:r w:rsidR="005676E7">
        <w:t>воздушного</w:t>
      </w:r>
      <w:r w:rsidR="00D0615F">
        <w:t xml:space="preserve"> </w:t>
      </w:r>
      <w:r w:rsidR="005676E7">
        <w:t>движения…</w:t>
      </w:r>
      <w:r w:rsidR="00D0615F">
        <w:t xml:space="preserve"> </w:t>
      </w:r>
      <w:r w:rsidR="005676E7">
        <w:t>поступило</w:t>
      </w:r>
      <w:r w:rsidR="00D0615F">
        <w:t xml:space="preserve"> </w:t>
      </w:r>
      <w:r w:rsidR="005676E7">
        <w:t>сообщение,</w:t>
      </w:r>
      <w:r w:rsidR="00D0615F">
        <w:t xml:space="preserve"> </w:t>
      </w:r>
      <w:r w:rsidR="005676E7">
        <w:t>что</w:t>
      </w:r>
      <w:r w:rsidR="00D0615F">
        <w:t xml:space="preserve"> </w:t>
      </w:r>
      <w:r w:rsidR="005676E7">
        <w:t>в</w:t>
      </w:r>
      <w:r w:rsidR="00D0615F">
        <w:t xml:space="preserve"> </w:t>
      </w:r>
      <w:r w:rsidR="005676E7">
        <w:t>19:09</w:t>
      </w:r>
      <w:r w:rsidR="00D0615F">
        <w:t xml:space="preserve"> </w:t>
      </w:r>
      <w:r w:rsidR="005676E7">
        <w:t>30</w:t>
      </w:r>
      <w:r w:rsidR="00D0615F">
        <w:t xml:space="preserve"> </w:t>
      </w:r>
      <w:r w:rsidR="005676E7">
        <w:t>марта</w:t>
      </w:r>
      <w:r w:rsidR="00D0615F">
        <w:t xml:space="preserve"> </w:t>
      </w:r>
      <w:r w:rsidR="005676E7">
        <w:t>вертолет</w:t>
      </w:r>
      <w:r w:rsidR="00D0615F">
        <w:t xml:space="preserve"> </w:t>
      </w:r>
      <w:r w:rsidR="005676E7">
        <w:t>Ми-2,</w:t>
      </w:r>
      <w:r w:rsidR="00D0615F">
        <w:t xml:space="preserve"> </w:t>
      </w:r>
      <w:r w:rsidR="005676E7">
        <w:t>следовавший</w:t>
      </w:r>
      <w:r w:rsidR="00D0615F">
        <w:t xml:space="preserve"> </w:t>
      </w:r>
      <w:r w:rsidR="005676E7">
        <w:t>из</w:t>
      </w:r>
      <w:r w:rsidR="00D0615F">
        <w:t xml:space="preserve"> </w:t>
      </w:r>
      <w:r w:rsidR="005676E7">
        <w:t>села</w:t>
      </w:r>
      <w:r w:rsidR="00D0615F">
        <w:t xml:space="preserve"> </w:t>
      </w:r>
      <w:r w:rsidR="005676E7">
        <w:t>Студенцы</w:t>
      </w:r>
      <w:r w:rsidR="00D0615F">
        <w:t xml:space="preserve"> </w:t>
      </w:r>
      <w:r w:rsidR="005676E7">
        <w:t>в</w:t>
      </w:r>
      <w:r w:rsidR="00D0615F">
        <w:t xml:space="preserve"> </w:t>
      </w:r>
      <w:r w:rsidR="005676E7">
        <w:t>поселок</w:t>
      </w:r>
      <w:r w:rsidR="00D0615F">
        <w:t xml:space="preserve"> </w:t>
      </w:r>
      <w:r w:rsidR="005676E7">
        <w:t>Песчаные</w:t>
      </w:r>
      <w:r w:rsidR="00D0615F">
        <w:t xml:space="preserve"> </w:t>
      </w:r>
      <w:r w:rsidR="005676E7">
        <w:t>Ковали,</w:t>
      </w:r>
      <w:r w:rsidR="00D0615F">
        <w:t xml:space="preserve"> </w:t>
      </w:r>
      <w:r w:rsidR="005676E7">
        <w:t>который</w:t>
      </w:r>
      <w:r w:rsidR="00D0615F">
        <w:t xml:space="preserve"> </w:t>
      </w:r>
      <w:r w:rsidR="005676E7">
        <w:t>облетал</w:t>
      </w:r>
      <w:r w:rsidR="00D0615F">
        <w:t xml:space="preserve"> </w:t>
      </w:r>
      <w:r w:rsidR="005676E7">
        <w:t>нефтепровод</w:t>
      </w:r>
      <w:r w:rsidR="00D0615F">
        <w:t xml:space="preserve"> </w:t>
      </w:r>
      <w:r w:rsidR="005676E7">
        <w:t>Холмогоры</w:t>
      </w:r>
      <w:r w:rsidR="00D0615F">
        <w:t xml:space="preserve"> </w:t>
      </w:r>
      <w:r>
        <w:t>–</w:t>
      </w:r>
      <w:r w:rsidR="00D0615F">
        <w:t xml:space="preserve"> </w:t>
      </w:r>
      <w:r w:rsidR="005676E7">
        <w:t>Клин,</w:t>
      </w:r>
      <w:r w:rsidR="00D0615F">
        <w:t xml:space="preserve"> </w:t>
      </w:r>
      <w:r w:rsidR="005676E7">
        <w:t>совершил</w:t>
      </w:r>
      <w:r w:rsidR="00D0615F">
        <w:t xml:space="preserve"> </w:t>
      </w:r>
      <w:r w:rsidR="005676E7">
        <w:t>вынужденную</w:t>
      </w:r>
      <w:r w:rsidR="00D0615F">
        <w:t xml:space="preserve"> </w:t>
      </w:r>
      <w:r w:rsidR="005676E7">
        <w:t>посадку</w:t>
      </w:r>
      <w:r w:rsidR="00D0615F">
        <w:t xml:space="preserve"> </w:t>
      </w:r>
      <w:r w:rsidR="005676E7">
        <w:t>вблизи</w:t>
      </w:r>
      <w:r w:rsidR="00D0615F">
        <w:t xml:space="preserve"> </w:t>
      </w:r>
      <w:r w:rsidR="005676E7">
        <w:t>населенного</w:t>
      </w:r>
      <w:r w:rsidR="00D0615F">
        <w:t xml:space="preserve"> </w:t>
      </w:r>
      <w:r w:rsidR="005676E7">
        <w:t>пункта</w:t>
      </w:r>
      <w:r w:rsidR="00D0615F">
        <w:t xml:space="preserve"> </w:t>
      </w:r>
      <w:r w:rsidR="005676E7">
        <w:t>Старое</w:t>
      </w:r>
      <w:r w:rsidR="00D0615F">
        <w:t xml:space="preserve"> </w:t>
      </w:r>
      <w:r w:rsidR="005676E7">
        <w:t>Шигалеево</w:t>
      </w:r>
      <w:r w:rsidR="00D0615F">
        <w:t xml:space="preserve"> </w:t>
      </w:r>
      <w:r w:rsidR="005676E7">
        <w:t>Пестречинского</w:t>
      </w:r>
      <w:r w:rsidR="00D0615F">
        <w:t xml:space="preserve"> </w:t>
      </w:r>
      <w:r w:rsidR="005676E7">
        <w:t>района.</w:t>
      </w:r>
      <w:r w:rsidR="00D0615F">
        <w:t xml:space="preserve"> </w:t>
      </w:r>
      <w:r w:rsidR="005676E7">
        <w:t>(Люди)</w:t>
      </w:r>
      <w:r w:rsidR="00D0615F">
        <w:t xml:space="preserve"> </w:t>
      </w:r>
      <w:r w:rsidR="005676E7">
        <w:t>в</w:t>
      </w:r>
      <w:r w:rsidR="00D0615F">
        <w:t xml:space="preserve"> </w:t>
      </w:r>
      <w:r w:rsidR="005676E7">
        <w:t>медицинской</w:t>
      </w:r>
      <w:r w:rsidR="00D0615F">
        <w:t xml:space="preserve"> </w:t>
      </w:r>
      <w:r w:rsidR="005676E7">
        <w:t>помощи</w:t>
      </w:r>
      <w:r w:rsidR="00D0615F">
        <w:t xml:space="preserve"> </w:t>
      </w:r>
      <w:r w:rsidR="005676E7">
        <w:t>не</w:t>
      </w:r>
      <w:r w:rsidR="00D0615F">
        <w:t xml:space="preserve"> </w:t>
      </w:r>
      <w:r w:rsidR="005676E7">
        <w:t>нуждаются</w:t>
      </w:r>
      <w:r>
        <w:t>»</w:t>
      </w:r>
      <w:r w:rsidR="005676E7">
        <w:t>,</w:t>
      </w:r>
      <w:r w:rsidR="00D0615F">
        <w:t xml:space="preserve"> </w:t>
      </w:r>
      <w:r>
        <w:t>–</w:t>
      </w:r>
      <w:r w:rsidR="00D0615F">
        <w:t xml:space="preserve"> </w:t>
      </w:r>
      <w:r w:rsidR="005676E7">
        <w:t>говорится</w:t>
      </w:r>
      <w:r w:rsidR="00D0615F">
        <w:t xml:space="preserve"> </w:t>
      </w:r>
      <w:r w:rsidR="005676E7">
        <w:t>в</w:t>
      </w:r>
      <w:r w:rsidR="00D0615F">
        <w:t xml:space="preserve"> </w:t>
      </w:r>
      <w:r w:rsidR="005676E7">
        <w:t>сообщении</w:t>
      </w:r>
      <w:r w:rsidR="00D0615F">
        <w:t xml:space="preserve"> </w:t>
      </w:r>
      <w:r w:rsidR="005676E7">
        <w:t>ведомства.</w:t>
      </w:r>
    </w:p>
    <w:p w14:paraId="159ED547" w14:textId="32754699" w:rsidR="005676E7" w:rsidRDefault="005676E7" w:rsidP="0072106D">
      <w:pPr>
        <w:jc w:val="both"/>
      </w:pPr>
      <w:r>
        <w:t>МЧС</w:t>
      </w:r>
      <w:r w:rsidR="00D0615F">
        <w:t xml:space="preserve"> </w:t>
      </w:r>
      <w:r>
        <w:t>региона</w:t>
      </w:r>
      <w:r w:rsidR="00D0615F">
        <w:t xml:space="preserve"> </w:t>
      </w:r>
      <w:r>
        <w:t>информирует,</w:t>
      </w:r>
      <w:r w:rsidR="00D0615F">
        <w:t xml:space="preserve"> </w:t>
      </w:r>
      <w:r>
        <w:t>что</w:t>
      </w:r>
      <w:r w:rsidR="00D0615F">
        <w:t xml:space="preserve"> </w:t>
      </w:r>
      <w:r>
        <w:t>силами</w:t>
      </w:r>
      <w:r w:rsidR="00D0615F">
        <w:t xml:space="preserve"> </w:t>
      </w:r>
      <w:r>
        <w:t>предприятия-эксплуатанта</w:t>
      </w:r>
      <w:r w:rsidR="00D0615F">
        <w:t xml:space="preserve"> </w:t>
      </w:r>
      <w:r>
        <w:t>организована</w:t>
      </w:r>
      <w:r w:rsidR="00D0615F">
        <w:t xml:space="preserve"> </w:t>
      </w:r>
      <w:r>
        <w:t>охрана</w:t>
      </w:r>
      <w:r w:rsidR="00D0615F">
        <w:t xml:space="preserve"> </w:t>
      </w:r>
      <w:r>
        <w:t>вертолета.</w:t>
      </w:r>
      <w:r w:rsidR="00D0615F">
        <w:t xml:space="preserve"> </w:t>
      </w:r>
      <w:r>
        <w:t>Решение</w:t>
      </w:r>
      <w:r w:rsidR="00D0615F">
        <w:t xml:space="preserve"> </w:t>
      </w:r>
      <w:r>
        <w:t>по</w:t>
      </w:r>
      <w:r w:rsidR="00D0615F">
        <w:t xml:space="preserve"> </w:t>
      </w:r>
      <w:r>
        <w:t>ремонту</w:t>
      </w:r>
      <w:r w:rsidR="00D0615F">
        <w:t xml:space="preserve"> </w:t>
      </w:r>
      <w:r>
        <w:t>авиасудна</w:t>
      </w:r>
      <w:r w:rsidR="00D0615F">
        <w:t xml:space="preserve"> </w:t>
      </w:r>
      <w:r>
        <w:t>или</w:t>
      </w:r>
      <w:r w:rsidR="00D0615F">
        <w:t xml:space="preserve"> </w:t>
      </w:r>
      <w:r>
        <w:t>эвакуации</w:t>
      </w:r>
      <w:r w:rsidR="00D0615F">
        <w:t xml:space="preserve"> </w:t>
      </w:r>
      <w:r>
        <w:t>с</w:t>
      </w:r>
      <w:r w:rsidR="00D0615F">
        <w:t xml:space="preserve"> </w:t>
      </w:r>
      <w:r>
        <w:t>места</w:t>
      </w:r>
      <w:r w:rsidR="00D0615F">
        <w:t xml:space="preserve"> </w:t>
      </w:r>
      <w:r>
        <w:t>происшествия</w:t>
      </w:r>
      <w:r w:rsidR="00D0615F">
        <w:t xml:space="preserve"> </w:t>
      </w:r>
      <w:r>
        <w:t>будет</w:t>
      </w:r>
      <w:r w:rsidR="00D0615F">
        <w:t xml:space="preserve"> </w:t>
      </w:r>
      <w:r>
        <w:t>приниматься</w:t>
      </w:r>
      <w:r w:rsidR="00D0615F">
        <w:t xml:space="preserve"> </w:t>
      </w:r>
      <w:r>
        <w:t>31</w:t>
      </w:r>
      <w:r w:rsidR="00D0615F">
        <w:t xml:space="preserve"> </w:t>
      </w:r>
      <w:r>
        <w:t>марта.</w:t>
      </w:r>
    </w:p>
    <w:p w14:paraId="0968BA5F" w14:textId="1DE5E564" w:rsidR="005676E7" w:rsidRDefault="0072106D" w:rsidP="0072106D">
      <w:pPr>
        <w:jc w:val="both"/>
      </w:pPr>
      <w:r>
        <w:t>«</w:t>
      </w:r>
      <w:r w:rsidR="005676E7">
        <w:t>На</w:t>
      </w:r>
      <w:r w:rsidR="00D0615F">
        <w:t xml:space="preserve"> </w:t>
      </w:r>
      <w:r w:rsidR="005676E7">
        <w:t>место</w:t>
      </w:r>
      <w:r w:rsidR="00D0615F">
        <w:t xml:space="preserve"> </w:t>
      </w:r>
      <w:r w:rsidR="005676E7">
        <w:t>для</w:t>
      </w:r>
      <w:r w:rsidR="00D0615F">
        <w:t xml:space="preserve"> </w:t>
      </w:r>
      <w:r w:rsidR="005676E7">
        <w:t>сбора</w:t>
      </w:r>
      <w:r w:rsidR="00D0615F">
        <w:t xml:space="preserve"> </w:t>
      </w:r>
      <w:r w:rsidR="005676E7">
        <w:t>информации</w:t>
      </w:r>
      <w:r w:rsidR="00D0615F">
        <w:t xml:space="preserve"> </w:t>
      </w:r>
      <w:r w:rsidR="005676E7">
        <w:t>направлена</w:t>
      </w:r>
      <w:r w:rsidR="00D0615F">
        <w:t xml:space="preserve"> </w:t>
      </w:r>
      <w:r w:rsidR="005676E7">
        <w:t>оперативная</w:t>
      </w:r>
      <w:r w:rsidR="00D0615F">
        <w:t xml:space="preserve"> </w:t>
      </w:r>
      <w:r w:rsidR="005676E7">
        <w:t>группа</w:t>
      </w:r>
      <w:r w:rsidR="00D0615F">
        <w:t xml:space="preserve"> </w:t>
      </w:r>
      <w:r w:rsidR="005676E7">
        <w:t>Пестречинского</w:t>
      </w:r>
      <w:r w:rsidR="00D0615F">
        <w:t xml:space="preserve"> </w:t>
      </w:r>
      <w:r w:rsidR="005676E7">
        <w:t>пожарно-спасательного</w:t>
      </w:r>
      <w:r w:rsidR="00D0615F">
        <w:t xml:space="preserve"> </w:t>
      </w:r>
      <w:r w:rsidR="005676E7">
        <w:t>гарнизона.</w:t>
      </w:r>
      <w:r w:rsidR="00D0615F">
        <w:t xml:space="preserve"> </w:t>
      </w:r>
      <w:r w:rsidR="005676E7">
        <w:t>Причина</w:t>
      </w:r>
      <w:r w:rsidR="00D0615F">
        <w:t xml:space="preserve"> </w:t>
      </w:r>
      <w:r w:rsidR="005676E7">
        <w:t>происшествия</w:t>
      </w:r>
      <w:r w:rsidR="00D0615F">
        <w:t xml:space="preserve"> </w:t>
      </w:r>
      <w:r w:rsidR="005676E7">
        <w:t>устанавливается</w:t>
      </w:r>
      <w:r>
        <w:t>»</w:t>
      </w:r>
      <w:r w:rsidR="005676E7">
        <w:t>,</w:t>
      </w:r>
      <w:r w:rsidR="00D0615F">
        <w:t xml:space="preserve"> </w:t>
      </w:r>
      <w:r>
        <w:t>–</w:t>
      </w:r>
      <w:r w:rsidR="00D0615F">
        <w:t xml:space="preserve"> </w:t>
      </w:r>
      <w:r w:rsidR="005676E7">
        <w:t>сообщает</w:t>
      </w:r>
      <w:r w:rsidR="00D0615F">
        <w:t xml:space="preserve"> </w:t>
      </w:r>
      <w:r w:rsidR="005676E7">
        <w:t>ведомство.</w:t>
      </w:r>
    </w:p>
    <w:p w14:paraId="11C27D1F" w14:textId="77777777" w:rsidR="00B60DCD" w:rsidRDefault="00C62430" w:rsidP="0072106D">
      <w:pPr>
        <w:jc w:val="both"/>
      </w:pPr>
      <w:hyperlink r:id="rId93" w:history="1">
        <w:r w:rsidR="005676E7" w:rsidRPr="00295752">
          <w:rPr>
            <w:rStyle w:val="a9"/>
          </w:rPr>
          <w:t>https://ria.ru/20190330/1552255277.html</w:t>
        </w:r>
      </w:hyperlink>
    </w:p>
    <w:p w14:paraId="6D46C0FC" w14:textId="7AE46B27" w:rsidR="00DE5F02" w:rsidRPr="00DE5F02" w:rsidRDefault="00DE5F02" w:rsidP="0072106D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155" w:name="_Toc5008584"/>
      <w:r w:rsidRPr="00DE5F02">
        <w:rPr>
          <w:rFonts w:ascii="Times New Roman" w:hAnsi="Times New Roman"/>
          <w:sz w:val="24"/>
          <w:szCs w:val="24"/>
        </w:rPr>
        <w:lastRenderedPageBreak/>
        <w:t>ТАСС;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DE5F02">
        <w:rPr>
          <w:rFonts w:ascii="Times New Roman" w:hAnsi="Times New Roman"/>
          <w:sz w:val="24"/>
          <w:szCs w:val="24"/>
        </w:rPr>
        <w:t>2019.03.30;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DE5F02">
        <w:rPr>
          <w:rFonts w:ascii="Times New Roman" w:hAnsi="Times New Roman"/>
          <w:sz w:val="24"/>
          <w:szCs w:val="24"/>
        </w:rPr>
        <w:t>ВЕРТОЛЕТ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DE5F02">
        <w:rPr>
          <w:rFonts w:ascii="Times New Roman" w:hAnsi="Times New Roman"/>
          <w:sz w:val="24"/>
          <w:szCs w:val="24"/>
        </w:rPr>
        <w:t>ДОСТАВИЛ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DE5F02">
        <w:rPr>
          <w:rFonts w:ascii="Times New Roman" w:hAnsi="Times New Roman"/>
          <w:sz w:val="24"/>
          <w:szCs w:val="24"/>
        </w:rPr>
        <w:t>В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DE5F02">
        <w:rPr>
          <w:rFonts w:ascii="Times New Roman" w:hAnsi="Times New Roman"/>
          <w:sz w:val="24"/>
          <w:szCs w:val="24"/>
        </w:rPr>
        <w:t>БОЛЬНИЦУ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DE5F02">
        <w:rPr>
          <w:rFonts w:ascii="Times New Roman" w:hAnsi="Times New Roman"/>
          <w:sz w:val="24"/>
          <w:szCs w:val="24"/>
        </w:rPr>
        <w:t>ПОСТРАДАВШЕГО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DE5F02">
        <w:rPr>
          <w:rFonts w:ascii="Times New Roman" w:hAnsi="Times New Roman"/>
          <w:sz w:val="24"/>
          <w:szCs w:val="24"/>
        </w:rPr>
        <w:t>В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DE5F02">
        <w:rPr>
          <w:rFonts w:ascii="Times New Roman" w:hAnsi="Times New Roman"/>
          <w:sz w:val="24"/>
          <w:szCs w:val="24"/>
        </w:rPr>
        <w:t>ДТП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DE5F02">
        <w:rPr>
          <w:rFonts w:ascii="Times New Roman" w:hAnsi="Times New Roman"/>
          <w:sz w:val="24"/>
          <w:szCs w:val="24"/>
        </w:rPr>
        <w:t>С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DE5F02">
        <w:rPr>
          <w:rFonts w:ascii="Times New Roman" w:hAnsi="Times New Roman"/>
          <w:sz w:val="24"/>
          <w:szCs w:val="24"/>
        </w:rPr>
        <w:t>АВТОБУСОМ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DE5F02">
        <w:rPr>
          <w:rFonts w:ascii="Times New Roman" w:hAnsi="Times New Roman"/>
          <w:sz w:val="24"/>
          <w:szCs w:val="24"/>
        </w:rPr>
        <w:t>И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DE5F02">
        <w:rPr>
          <w:rFonts w:ascii="Times New Roman" w:hAnsi="Times New Roman"/>
          <w:sz w:val="24"/>
          <w:szCs w:val="24"/>
        </w:rPr>
        <w:t>ГРУЗОВИКОМ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DE5F02">
        <w:rPr>
          <w:rFonts w:ascii="Times New Roman" w:hAnsi="Times New Roman"/>
          <w:sz w:val="24"/>
          <w:szCs w:val="24"/>
        </w:rPr>
        <w:t>В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DE5F02">
        <w:rPr>
          <w:rFonts w:ascii="Times New Roman" w:hAnsi="Times New Roman"/>
          <w:sz w:val="24"/>
          <w:szCs w:val="24"/>
        </w:rPr>
        <w:t>НОВОЙ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DE5F02">
        <w:rPr>
          <w:rFonts w:ascii="Times New Roman" w:hAnsi="Times New Roman"/>
          <w:sz w:val="24"/>
          <w:szCs w:val="24"/>
        </w:rPr>
        <w:t>МОСКВЕ</w:t>
      </w:r>
      <w:bookmarkEnd w:id="155"/>
    </w:p>
    <w:p w14:paraId="4E6682A0" w14:textId="1BB0D590" w:rsidR="00DE5F02" w:rsidRDefault="0072106D" w:rsidP="0072106D">
      <w:pPr>
        <w:jc w:val="both"/>
      </w:pPr>
      <w:r>
        <w:t>«</w:t>
      </w:r>
      <w:r w:rsidR="00DE5F02" w:rsidRPr="00DE5F02">
        <w:t>ДТП</w:t>
      </w:r>
      <w:r w:rsidR="00D0615F">
        <w:t xml:space="preserve"> </w:t>
      </w:r>
      <w:r w:rsidR="00DE5F02" w:rsidRPr="00DE5F02">
        <w:t>на</w:t>
      </w:r>
      <w:r w:rsidR="00D0615F">
        <w:t xml:space="preserve"> </w:t>
      </w:r>
      <w:r w:rsidR="00DE5F02" w:rsidRPr="00DE5F02">
        <w:t>Киевском</w:t>
      </w:r>
      <w:r w:rsidR="00D0615F">
        <w:t xml:space="preserve"> </w:t>
      </w:r>
      <w:r w:rsidR="00DE5F02" w:rsidRPr="00DE5F02">
        <w:t>шоссе,</w:t>
      </w:r>
      <w:r w:rsidR="00D0615F">
        <w:t xml:space="preserve"> </w:t>
      </w:r>
      <w:r w:rsidR="00DE5F02" w:rsidRPr="00DE5F02">
        <w:t>26</w:t>
      </w:r>
      <w:r w:rsidR="00D0615F">
        <w:t xml:space="preserve"> </w:t>
      </w:r>
      <w:r w:rsidR="00DE5F02" w:rsidRPr="00DE5F02">
        <w:t>км:</w:t>
      </w:r>
      <w:r w:rsidR="00D0615F">
        <w:t xml:space="preserve"> </w:t>
      </w:r>
      <w:r w:rsidR="00DE5F02" w:rsidRPr="00DE5F02">
        <w:t>водитель</w:t>
      </w:r>
      <w:r w:rsidR="00D0615F">
        <w:t xml:space="preserve"> </w:t>
      </w:r>
      <w:r w:rsidR="00DE5F02" w:rsidRPr="00DE5F02">
        <w:t>автовоза</w:t>
      </w:r>
      <w:r w:rsidR="00D0615F">
        <w:t xml:space="preserve"> </w:t>
      </w:r>
      <w:r w:rsidR="00DE5F02" w:rsidRPr="00DE5F02">
        <w:t>врезался</w:t>
      </w:r>
      <w:r w:rsidR="00D0615F">
        <w:t xml:space="preserve"> </w:t>
      </w:r>
      <w:r w:rsidR="00DE5F02" w:rsidRPr="00DE5F02">
        <w:t>в</w:t>
      </w:r>
      <w:r w:rsidR="00D0615F">
        <w:t xml:space="preserve"> </w:t>
      </w:r>
      <w:r w:rsidR="00DE5F02" w:rsidRPr="00DE5F02">
        <w:t>стоящий</w:t>
      </w:r>
      <w:r w:rsidR="00D0615F">
        <w:t xml:space="preserve"> </w:t>
      </w:r>
      <w:r w:rsidR="00DE5F02" w:rsidRPr="00DE5F02">
        <w:t>на</w:t>
      </w:r>
      <w:r w:rsidR="00D0615F">
        <w:t xml:space="preserve"> </w:t>
      </w:r>
      <w:r>
        <w:t>«</w:t>
      </w:r>
      <w:r w:rsidR="00DE5F02" w:rsidRPr="00DE5F02">
        <w:t>аварийке</w:t>
      </w:r>
      <w:r>
        <w:t>»</w:t>
      </w:r>
      <w:r w:rsidR="00D0615F">
        <w:t xml:space="preserve"> </w:t>
      </w:r>
      <w:r w:rsidR="00DE5F02" w:rsidRPr="00DE5F02">
        <w:t>автобус,</w:t>
      </w:r>
      <w:r w:rsidR="00D0615F">
        <w:t xml:space="preserve"> </w:t>
      </w:r>
      <w:r w:rsidR="00DE5F02" w:rsidRPr="00DE5F02">
        <w:t>со</w:t>
      </w:r>
      <w:r w:rsidR="00D0615F">
        <w:t xml:space="preserve"> </w:t>
      </w:r>
      <w:r w:rsidR="00DE5F02" w:rsidRPr="00DE5F02">
        <w:t>слов</w:t>
      </w:r>
      <w:r w:rsidR="00D0615F">
        <w:t xml:space="preserve"> </w:t>
      </w:r>
      <w:r w:rsidR="00DE5F02" w:rsidRPr="00DE5F02">
        <w:t>водителя</w:t>
      </w:r>
      <w:r w:rsidR="00D0615F">
        <w:t xml:space="preserve"> </w:t>
      </w:r>
      <w:r w:rsidR="00DE5F02" w:rsidRPr="00DE5F02">
        <w:t>грузовика,</w:t>
      </w:r>
      <w:r w:rsidR="00D0615F">
        <w:t xml:space="preserve"> </w:t>
      </w:r>
      <w:r>
        <w:t>«</w:t>
      </w:r>
      <w:r w:rsidR="00DE5F02" w:rsidRPr="00DE5F02">
        <w:t>отвлекся</w:t>
      </w:r>
      <w:r w:rsidR="00D0615F">
        <w:t xml:space="preserve"> </w:t>
      </w:r>
      <w:r w:rsidR="00DE5F02" w:rsidRPr="00DE5F02">
        <w:t>на</w:t>
      </w:r>
      <w:r w:rsidR="00D0615F">
        <w:t xml:space="preserve"> </w:t>
      </w:r>
      <w:r w:rsidR="00DE5F02" w:rsidRPr="00DE5F02">
        <w:t>летящий</w:t>
      </w:r>
      <w:r w:rsidR="00D0615F">
        <w:t xml:space="preserve"> </w:t>
      </w:r>
      <w:r w:rsidR="00DE5F02" w:rsidRPr="00DE5F02">
        <w:t>самолет</w:t>
      </w:r>
      <w:r w:rsidR="00D0615F">
        <w:t xml:space="preserve"> </w:t>
      </w:r>
      <w:r w:rsidR="00DE5F02" w:rsidRPr="00DE5F02">
        <w:t>во</w:t>
      </w:r>
      <w:r w:rsidR="00D0615F">
        <w:t xml:space="preserve"> </w:t>
      </w:r>
      <w:r w:rsidR="00DE5F02" w:rsidRPr="00DE5F02">
        <w:t>Внуково</w:t>
      </w:r>
      <w:r>
        <w:t>»</w:t>
      </w:r>
      <w:r w:rsidR="00DE5F02" w:rsidRPr="00DE5F02">
        <w:t>.</w:t>
      </w:r>
      <w:r w:rsidR="00D0615F">
        <w:t xml:space="preserve"> </w:t>
      </w:r>
      <w:r w:rsidR="00DE5F02" w:rsidRPr="00DE5F02">
        <w:t>Пострадало</w:t>
      </w:r>
      <w:r w:rsidR="00D0615F">
        <w:t xml:space="preserve"> </w:t>
      </w:r>
      <w:r w:rsidR="00DE5F02" w:rsidRPr="00DE5F02">
        <w:t>пять</w:t>
      </w:r>
      <w:r w:rsidR="00D0615F">
        <w:t xml:space="preserve"> </w:t>
      </w:r>
      <w:r w:rsidR="00DE5F02" w:rsidRPr="00DE5F02">
        <w:t>пассажиров</w:t>
      </w:r>
      <w:r w:rsidR="00D0615F">
        <w:t xml:space="preserve"> </w:t>
      </w:r>
      <w:r w:rsidR="00DE5F02" w:rsidRPr="00DE5F02">
        <w:t>автобуса</w:t>
      </w:r>
      <w:r w:rsidR="00D0615F">
        <w:t xml:space="preserve"> </w:t>
      </w:r>
      <w:r w:rsidR="00DE5F02" w:rsidRPr="00DE5F02">
        <w:t>(не</w:t>
      </w:r>
      <w:r w:rsidR="00D0615F">
        <w:t xml:space="preserve"> </w:t>
      </w:r>
      <w:r w:rsidR="00DE5F02" w:rsidRPr="00DE5F02">
        <w:t>тяжело)</w:t>
      </w:r>
      <w:r w:rsidR="00D0615F">
        <w:t xml:space="preserve"> </w:t>
      </w:r>
      <w:r w:rsidR="00DE5F02" w:rsidRPr="00DE5F02">
        <w:t>и</w:t>
      </w:r>
      <w:r w:rsidR="00D0615F">
        <w:t xml:space="preserve"> </w:t>
      </w:r>
      <w:r w:rsidR="00DE5F02" w:rsidRPr="00DE5F02">
        <w:t>водитель</w:t>
      </w:r>
      <w:r w:rsidR="00D0615F">
        <w:t xml:space="preserve"> </w:t>
      </w:r>
      <w:r w:rsidR="00DE5F02" w:rsidRPr="00DE5F02">
        <w:t>автовоза</w:t>
      </w:r>
      <w:r>
        <w:t>»</w:t>
      </w:r>
      <w:r w:rsidR="00DE5F02" w:rsidRPr="00DE5F02">
        <w:t>,</w:t>
      </w:r>
      <w:r w:rsidR="00D0615F">
        <w:t xml:space="preserve"> </w:t>
      </w:r>
      <w:r>
        <w:t>–</w:t>
      </w:r>
      <w:r w:rsidR="00D0615F">
        <w:t xml:space="preserve"> </w:t>
      </w:r>
      <w:r w:rsidR="00DE5F02" w:rsidRPr="00DE5F02">
        <w:t>говорится</w:t>
      </w:r>
      <w:r w:rsidR="00D0615F">
        <w:t xml:space="preserve"> </w:t>
      </w:r>
      <w:r w:rsidR="00DE5F02" w:rsidRPr="00DE5F02">
        <w:t>в</w:t>
      </w:r>
      <w:r w:rsidR="00D0615F">
        <w:t xml:space="preserve"> </w:t>
      </w:r>
      <w:r w:rsidR="00DE5F02" w:rsidRPr="00DE5F02">
        <w:t>сообщении.</w:t>
      </w:r>
    </w:p>
    <w:p w14:paraId="4DAE105C" w14:textId="210B5E0E" w:rsidR="00B60DCD" w:rsidRDefault="00DE5F02" w:rsidP="0072106D">
      <w:pPr>
        <w:jc w:val="both"/>
      </w:pPr>
      <w:r>
        <w:t>Санитарный</w:t>
      </w:r>
      <w:r w:rsidR="00D0615F">
        <w:t xml:space="preserve"> </w:t>
      </w:r>
      <w:r>
        <w:t>вертолет</w:t>
      </w:r>
      <w:r w:rsidR="00D0615F">
        <w:t xml:space="preserve"> </w:t>
      </w:r>
      <w:r>
        <w:t>эвакуировал</w:t>
      </w:r>
      <w:r w:rsidR="00D0615F">
        <w:t xml:space="preserve"> </w:t>
      </w:r>
      <w:r>
        <w:t>в</w:t>
      </w:r>
      <w:r w:rsidR="00D0615F">
        <w:t xml:space="preserve"> </w:t>
      </w:r>
      <w:r>
        <w:t>больницу</w:t>
      </w:r>
      <w:r w:rsidR="00D0615F">
        <w:t xml:space="preserve"> </w:t>
      </w:r>
      <w:r>
        <w:t>одного</w:t>
      </w:r>
      <w:r w:rsidR="00D0615F">
        <w:t xml:space="preserve"> </w:t>
      </w:r>
      <w:r>
        <w:t>из</w:t>
      </w:r>
      <w:r w:rsidR="00D0615F">
        <w:t xml:space="preserve"> </w:t>
      </w:r>
      <w:r>
        <w:t>пострадавших</w:t>
      </w:r>
      <w:r w:rsidR="00D0615F">
        <w:t xml:space="preserve"> </w:t>
      </w:r>
      <w:r>
        <w:t>в</w:t>
      </w:r>
      <w:r w:rsidR="00D0615F">
        <w:t xml:space="preserve"> </w:t>
      </w:r>
      <w:r>
        <w:t>аварии</w:t>
      </w:r>
      <w:r w:rsidR="00D0615F">
        <w:t xml:space="preserve"> </w:t>
      </w:r>
      <w:r>
        <w:t>участием</w:t>
      </w:r>
      <w:r w:rsidR="00D0615F">
        <w:t xml:space="preserve"> </w:t>
      </w:r>
      <w:r>
        <w:t>автобуса</w:t>
      </w:r>
      <w:r w:rsidR="00D0615F">
        <w:t xml:space="preserve"> </w:t>
      </w:r>
      <w:r>
        <w:t>и</w:t>
      </w:r>
      <w:r w:rsidR="00D0615F">
        <w:t xml:space="preserve"> </w:t>
      </w:r>
      <w:r>
        <w:t>грузовика</w:t>
      </w:r>
      <w:r w:rsidR="00D0615F">
        <w:t xml:space="preserve"> </w:t>
      </w:r>
      <w:r>
        <w:t>в</w:t>
      </w:r>
      <w:r w:rsidR="00D0615F">
        <w:t xml:space="preserve"> </w:t>
      </w:r>
      <w:r>
        <w:t>Новой</w:t>
      </w:r>
      <w:r w:rsidR="00D0615F">
        <w:t xml:space="preserve"> </w:t>
      </w:r>
      <w:r>
        <w:t>Москве.</w:t>
      </w:r>
      <w:r w:rsidR="00D0615F">
        <w:t xml:space="preserve"> </w:t>
      </w:r>
      <w:r>
        <w:t>Об</w:t>
      </w:r>
      <w:r w:rsidR="00D0615F">
        <w:t xml:space="preserve"> </w:t>
      </w:r>
      <w:r>
        <w:t>этом</w:t>
      </w:r>
      <w:r w:rsidR="00D0615F">
        <w:t xml:space="preserve"> </w:t>
      </w:r>
      <w:r>
        <w:t>ТАСС</w:t>
      </w:r>
      <w:r w:rsidR="00D0615F">
        <w:t xml:space="preserve"> </w:t>
      </w:r>
      <w:r>
        <w:t>сообщили</w:t>
      </w:r>
      <w:r w:rsidR="00D0615F">
        <w:t xml:space="preserve"> </w:t>
      </w:r>
      <w:r>
        <w:t>в</w:t>
      </w:r>
      <w:r w:rsidR="00D0615F">
        <w:t xml:space="preserve"> </w:t>
      </w:r>
      <w:r>
        <w:t>пресс-службе</w:t>
      </w:r>
      <w:r w:rsidR="00D0615F">
        <w:t xml:space="preserve"> </w:t>
      </w:r>
      <w:r>
        <w:t>столичного</w:t>
      </w:r>
      <w:r w:rsidR="00D0615F">
        <w:t xml:space="preserve"> </w:t>
      </w:r>
      <w:r>
        <w:t>департамента</w:t>
      </w:r>
      <w:r w:rsidR="00D0615F">
        <w:t xml:space="preserve"> </w:t>
      </w:r>
      <w:r>
        <w:t>по</w:t>
      </w:r>
      <w:r w:rsidR="00D0615F">
        <w:t xml:space="preserve"> </w:t>
      </w:r>
      <w:r>
        <w:t>делам</w:t>
      </w:r>
      <w:r w:rsidR="00D0615F">
        <w:t xml:space="preserve"> </w:t>
      </w:r>
      <w:r>
        <w:t>гражданской</w:t>
      </w:r>
      <w:r w:rsidR="00D0615F">
        <w:t xml:space="preserve"> </w:t>
      </w:r>
      <w:r>
        <w:t>обороны,</w:t>
      </w:r>
      <w:r w:rsidR="00D0615F">
        <w:t xml:space="preserve"> </w:t>
      </w:r>
      <w:r>
        <w:t>ЧС</w:t>
      </w:r>
      <w:r w:rsidR="00D0615F">
        <w:t xml:space="preserve"> </w:t>
      </w:r>
      <w:r>
        <w:t>и</w:t>
      </w:r>
      <w:r w:rsidR="00D0615F">
        <w:t xml:space="preserve"> </w:t>
      </w:r>
      <w:r>
        <w:t>пожарной</w:t>
      </w:r>
      <w:r w:rsidR="00D0615F">
        <w:t xml:space="preserve"> </w:t>
      </w:r>
      <w:r>
        <w:t>безопасности.</w:t>
      </w:r>
    </w:p>
    <w:p w14:paraId="29B68A44" w14:textId="3AC58FFB" w:rsidR="00B60DCD" w:rsidRDefault="0072106D" w:rsidP="0072106D">
      <w:pPr>
        <w:jc w:val="both"/>
      </w:pPr>
      <w:r>
        <w:t>«</w:t>
      </w:r>
      <w:r w:rsidR="00DE5F02">
        <w:t>Экипаж</w:t>
      </w:r>
      <w:r w:rsidR="00D0615F">
        <w:t xml:space="preserve"> </w:t>
      </w:r>
      <w:r w:rsidR="00DE5F02">
        <w:t>дежурного</w:t>
      </w:r>
      <w:r w:rsidR="00D0615F">
        <w:t xml:space="preserve"> </w:t>
      </w:r>
      <w:r w:rsidR="00DE5F02">
        <w:t>санитарного</w:t>
      </w:r>
      <w:r w:rsidR="00D0615F">
        <w:t xml:space="preserve"> </w:t>
      </w:r>
      <w:r w:rsidR="00DE5F02">
        <w:t>вертолета</w:t>
      </w:r>
      <w:r w:rsidR="00D0615F">
        <w:t xml:space="preserve"> </w:t>
      </w:r>
      <w:r w:rsidR="00DE5F02">
        <w:t>Московского</w:t>
      </w:r>
      <w:r w:rsidR="00D0615F">
        <w:t xml:space="preserve"> </w:t>
      </w:r>
      <w:r w:rsidR="00DE5F02">
        <w:t>авиационного</w:t>
      </w:r>
      <w:r w:rsidR="00D0615F">
        <w:t xml:space="preserve"> </w:t>
      </w:r>
      <w:r w:rsidR="00DE5F02">
        <w:t>центра</w:t>
      </w:r>
      <w:r w:rsidR="00D0615F">
        <w:t xml:space="preserve"> </w:t>
      </w:r>
      <w:r w:rsidR="00DE5F02">
        <w:t>вылетел</w:t>
      </w:r>
      <w:r w:rsidR="00D0615F">
        <w:t xml:space="preserve"> </w:t>
      </w:r>
      <w:r w:rsidR="00DE5F02">
        <w:t>на</w:t>
      </w:r>
      <w:r w:rsidR="00D0615F">
        <w:t xml:space="preserve"> </w:t>
      </w:r>
      <w:r w:rsidR="00DE5F02">
        <w:t>26-й</w:t>
      </w:r>
      <w:r w:rsidR="00D0615F">
        <w:t xml:space="preserve"> </w:t>
      </w:r>
      <w:r w:rsidR="00DE5F02">
        <w:t>км</w:t>
      </w:r>
      <w:r w:rsidR="00D0615F">
        <w:t xml:space="preserve"> </w:t>
      </w:r>
      <w:r w:rsidR="00DE5F02">
        <w:t>Киевского</w:t>
      </w:r>
      <w:r w:rsidR="00D0615F">
        <w:t xml:space="preserve"> </w:t>
      </w:r>
      <w:r w:rsidR="00DE5F02">
        <w:t>шоссе,</w:t>
      </w:r>
      <w:r w:rsidR="00D0615F">
        <w:t xml:space="preserve"> </w:t>
      </w:r>
      <w:r w:rsidR="00DE5F02">
        <w:t>где</w:t>
      </w:r>
      <w:r w:rsidR="00D0615F">
        <w:t xml:space="preserve"> </w:t>
      </w:r>
      <w:r w:rsidR="00DE5F02">
        <w:t>произошло</w:t>
      </w:r>
      <w:r w:rsidR="00D0615F">
        <w:t xml:space="preserve"> </w:t>
      </w:r>
      <w:r w:rsidR="00DE5F02">
        <w:t>ДТП</w:t>
      </w:r>
      <w:r w:rsidR="00D0615F">
        <w:t xml:space="preserve"> </w:t>
      </w:r>
      <w:r w:rsidR="00DE5F02">
        <w:t>с</w:t>
      </w:r>
      <w:r w:rsidR="00D0615F">
        <w:t xml:space="preserve"> </w:t>
      </w:r>
      <w:r w:rsidR="00DE5F02">
        <w:t>участием</w:t>
      </w:r>
      <w:r w:rsidR="00D0615F">
        <w:t xml:space="preserve"> </w:t>
      </w:r>
      <w:r w:rsidR="00DE5F02">
        <w:t>фуры,</w:t>
      </w:r>
      <w:r w:rsidR="00D0615F">
        <w:t xml:space="preserve"> </w:t>
      </w:r>
      <w:r w:rsidR="00DE5F02">
        <w:t>автобуса</w:t>
      </w:r>
      <w:r w:rsidR="00D0615F">
        <w:t xml:space="preserve"> </w:t>
      </w:r>
      <w:r w:rsidR="00DE5F02">
        <w:t>и</w:t>
      </w:r>
      <w:r w:rsidR="00D0615F">
        <w:t xml:space="preserve"> </w:t>
      </w:r>
      <w:r w:rsidR="00DE5F02">
        <w:t>двух</w:t>
      </w:r>
      <w:r w:rsidR="00D0615F">
        <w:t xml:space="preserve"> </w:t>
      </w:r>
      <w:r w:rsidR="00DE5F02">
        <w:t>легковых</w:t>
      </w:r>
      <w:r w:rsidR="00D0615F">
        <w:t xml:space="preserve"> </w:t>
      </w:r>
      <w:r w:rsidR="00DE5F02">
        <w:t>автомобилей.</w:t>
      </w:r>
      <w:r w:rsidR="00D0615F">
        <w:t xml:space="preserve"> </w:t>
      </w:r>
      <w:r w:rsidR="00DE5F02">
        <w:t>С</w:t>
      </w:r>
      <w:r w:rsidR="00D0615F">
        <w:t xml:space="preserve"> </w:t>
      </w:r>
      <w:r w:rsidR="00DE5F02">
        <w:t>места</w:t>
      </w:r>
      <w:r w:rsidR="00D0615F">
        <w:t xml:space="preserve"> </w:t>
      </w:r>
      <w:r w:rsidR="00DE5F02">
        <w:t>происшествия</w:t>
      </w:r>
      <w:r w:rsidR="00D0615F">
        <w:t xml:space="preserve"> </w:t>
      </w:r>
      <w:r w:rsidR="00DE5F02">
        <w:t>одного</w:t>
      </w:r>
      <w:r w:rsidR="00D0615F">
        <w:t xml:space="preserve"> </w:t>
      </w:r>
      <w:r w:rsidR="00DE5F02">
        <w:t>пострадавшего</w:t>
      </w:r>
      <w:r w:rsidR="00D0615F">
        <w:t xml:space="preserve"> </w:t>
      </w:r>
      <w:r w:rsidR="00DE5F02">
        <w:t>доставили</w:t>
      </w:r>
      <w:r w:rsidR="00D0615F">
        <w:t xml:space="preserve"> </w:t>
      </w:r>
      <w:r w:rsidR="00DE5F02">
        <w:t>в</w:t>
      </w:r>
      <w:r w:rsidR="00D0615F">
        <w:t xml:space="preserve"> </w:t>
      </w:r>
      <w:r w:rsidR="00DE5F02">
        <w:t>специализированное</w:t>
      </w:r>
      <w:r w:rsidR="00D0615F">
        <w:t xml:space="preserve"> </w:t>
      </w:r>
      <w:r w:rsidR="00DE5F02">
        <w:t>лечебное</w:t>
      </w:r>
      <w:r w:rsidR="00D0615F">
        <w:t xml:space="preserve"> </w:t>
      </w:r>
      <w:r w:rsidR="00DE5F02">
        <w:t>учреждение</w:t>
      </w:r>
      <w:r w:rsidR="00D0615F">
        <w:t xml:space="preserve"> </w:t>
      </w:r>
      <w:r w:rsidR="00DE5F02">
        <w:t>Москвы</w:t>
      </w:r>
      <w:r>
        <w:t>»</w:t>
      </w:r>
      <w:r w:rsidR="00DE5F02">
        <w:t>,</w:t>
      </w:r>
      <w:r w:rsidR="00D0615F">
        <w:t xml:space="preserve"> </w:t>
      </w:r>
      <w:r>
        <w:t>–</w:t>
      </w:r>
      <w:r w:rsidR="00D0615F">
        <w:t xml:space="preserve"> </w:t>
      </w:r>
      <w:r w:rsidR="00DE5F02">
        <w:t>сказал</w:t>
      </w:r>
      <w:r w:rsidR="00D0615F">
        <w:t xml:space="preserve"> </w:t>
      </w:r>
      <w:r w:rsidR="00DE5F02">
        <w:t>собеседник</w:t>
      </w:r>
      <w:r w:rsidR="00D0615F">
        <w:t xml:space="preserve"> </w:t>
      </w:r>
      <w:r w:rsidR="00DE5F02">
        <w:t>агентства.</w:t>
      </w:r>
    </w:p>
    <w:p w14:paraId="5AE31B4F" w14:textId="39380469" w:rsidR="00B60DCD" w:rsidRDefault="00DE5F02" w:rsidP="0072106D">
      <w:pPr>
        <w:jc w:val="both"/>
      </w:pPr>
      <w:r>
        <w:t>На</w:t>
      </w:r>
      <w:r w:rsidR="00D0615F">
        <w:t xml:space="preserve"> </w:t>
      </w:r>
      <w:r>
        <w:t>борту</w:t>
      </w:r>
      <w:r w:rsidR="00D0615F">
        <w:t xml:space="preserve"> </w:t>
      </w:r>
      <w:r>
        <w:t>пострадавшего</w:t>
      </w:r>
      <w:r w:rsidR="00D0615F">
        <w:t xml:space="preserve"> </w:t>
      </w:r>
      <w:r>
        <w:t>сопровождала</w:t>
      </w:r>
      <w:r w:rsidR="00D0615F">
        <w:t xml:space="preserve"> </w:t>
      </w:r>
      <w:r>
        <w:t>авиамедицинская</w:t>
      </w:r>
      <w:r w:rsidR="00D0615F">
        <w:t xml:space="preserve"> </w:t>
      </w:r>
      <w:r>
        <w:t>бригада.</w:t>
      </w:r>
    </w:p>
    <w:p w14:paraId="559B7FE9" w14:textId="13A58D74" w:rsidR="00B60DCD" w:rsidRDefault="00DE5F02" w:rsidP="0072106D">
      <w:pPr>
        <w:jc w:val="both"/>
      </w:pPr>
      <w:r>
        <w:t>Ранее</w:t>
      </w:r>
      <w:r w:rsidR="00D0615F">
        <w:t xml:space="preserve"> </w:t>
      </w:r>
      <w:r>
        <w:t>в</w:t>
      </w:r>
      <w:r w:rsidR="00D0615F">
        <w:t xml:space="preserve"> </w:t>
      </w:r>
      <w:r>
        <w:t>пресс-службе</w:t>
      </w:r>
      <w:r w:rsidR="00D0615F">
        <w:t xml:space="preserve"> </w:t>
      </w:r>
      <w:r>
        <w:t>столичного</w:t>
      </w:r>
      <w:r w:rsidR="00D0615F">
        <w:t xml:space="preserve"> </w:t>
      </w:r>
      <w:r>
        <w:t>управления</w:t>
      </w:r>
      <w:r w:rsidR="00D0615F">
        <w:t xml:space="preserve"> </w:t>
      </w:r>
      <w:r>
        <w:t>ГИБДД</w:t>
      </w:r>
      <w:r w:rsidR="00D0615F">
        <w:t xml:space="preserve"> </w:t>
      </w:r>
      <w:r>
        <w:t>сообщили</w:t>
      </w:r>
      <w:r w:rsidR="00D0615F">
        <w:t xml:space="preserve"> </w:t>
      </w:r>
      <w:r>
        <w:t>ТАСС,</w:t>
      </w:r>
      <w:r w:rsidR="00D0615F">
        <w:t xml:space="preserve"> </w:t>
      </w:r>
      <w:r>
        <w:t>что</w:t>
      </w:r>
      <w:r w:rsidR="00D0615F">
        <w:t xml:space="preserve"> </w:t>
      </w:r>
      <w:r>
        <w:t>на</w:t>
      </w:r>
      <w:r w:rsidR="00D0615F">
        <w:t xml:space="preserve"> </w:t>
      </w:r>
      <w:r>
        <w:t>пересечении</w:t>
      </w:r>
      <w:r w:rsidR="00D0615F">
        <w:t xml:space="preserve"> </w:t>
      </w:r>
      <w:r>
        <w:t>Киевского</w:t>
      </w:r>
      <w:r w:rsidR="00D0615F">
        <w:t xml:space="preserve"> </w:t>
      </w:r>
      <w:r>
        <w:t>шоссе</w:t>
      </w:r>
      <w:r w:rsidR="00D0615F">
        <w:t xml:space="preserve"> </w:t>
      </w:r>
      <w:r>
        <w:t>и</w:t>
      </w:r>
      <w:r w:rsidR="00D0615F">
        <w:t xml:space="preserve"> </w:t>
      </w:r>
      <w:r>
        <w:t>улицы</w:t>
      </w:r>
      <w:r w:rsidR="00D0615F">
        <w:t xml:space="preserve"> </w:t>
      </w:r>
      <w:r>
        <w:t>Атласова</w:t>
      </w:r>
      <w:r w:rsidR="00D0615F">
        <w:t xml:space="preserve"> </w:t>
      </w:r>
      <w:r>
        <w:t>в</w:t>
      </w:r>
      <w:r w:rsidR="00D0615F">
        <w:t xml:space="preserve"> </w:t>
      </w:r>
      <w:r>
        <w:t>районе</w:t>
      </w:r>
      <w:r w:rsidR="00D0615F">
        <w:t xml:space="preserve"> </w:t>
      </w:r>
      <w:r>
        <w:t>города</w:t>
      </w:r>
      <w:r w:rsidR="00D0615F">
        <w:t xml:space="preserve"> </w:t>
      </w:r>
      <w:r>
        <w:t>Московский</w:t>
      </w:r>
      <w:r w:rsidR="00D0615F">
        <w:t xml:space="preserve"> </w:t>
      </w:r>
      <w:r>
        <w:t>произошло</w:t>
      </w:r>
      <w:r w:rsidR="00D0615F">
        <w:t xml:space="preserve"> </w:t>
      </w:r>
      <w:r>
        <w:t>столкновение</w:t>
      </w:r>
      <w:r w:rsidR="00D0615F">
        <w:t xml:space="preserve"> </w:t>
      </w:r>
      <w:r>
        <w:t>автобуса,</w:t>
      </w:r>
      <w:r w:rsidR="00D0615F">
        <w:t xml:space="preserve"> </w:t>
      </w:r>
      <w:r>
        <w:t>грузового</w:t>
      </w:r>
      <w:r w:rsidR="00D0615F">
        <w:t xml:space="preserve"> </w:t>
      </w:r>
      <w:r>
        <w:t>и</w:t>
      </w:r>
      <w:r w:rsidR="00D0615F">
        <w:t xml:space="preserve"> </w:t>
      </w:r>
      <w:r>
        <w:t>легкового</w:t>
      </w:r>
      <w:r w:rsidR="00D0615F">
        <w:t xml:space="preserve"> </w:t>
      </w:r>
      <w:r>
        <w:t>автомобилей.</w:t>
      </w:r>
      <w:r w:rsidR="00D0615F">
        <w:t xml:space="preserve"> </w:t>
      </w:r>
      <w:r>
        <w:t>По</w:t>
      </w:r>
      <w:r w:rsidR="00D0615F">
        <w:t xml:space="preserve"> </w:t>
      </w:r>
      <w:r>
        <w:t>предварительным</w:t>
      </w:r>
      <w:r w:rsidR="00D0615F">
        <w:t xml:space="preserve"> </w:t>
      </w:r>
      <w:r>
        <w:t>данным,</w:t>
      </w:r>
      <w:r w:rsidR="00D0615F">
        <w:t xml:space="preserve"> </w:t>
      </w:r>
      <w:r>
        <w:t>пострадали</w:t>
      </w:r>
      <w:r w:rsidR="00D0615F">
        <w:t xml:space="preserve"> </w:t>
      </w:r>
      <w:r>
        <w:t>четыре</w:t>
      </w:r>
      <w:r w:rsidR="00D0615F">
        <w:t xml:space="preserve"> </w:t>
      </w:r>
      <w:r>
        <w:t>пассажира</w:t>
      </w:r>
      <w:r w:rsidR="00D0615F">
        <w:t xml:space="preserve"> </w:t>
      </w:r>
      <w:r>
        <w:t>автобуса</w:t>
      </w:r>
      <w:r w:rsidR="00D0615F">
        <w:t xml:space="preserve"> </w:t>
      </w:r>
      <w:r>
        <w:t>и</w:t>
      </w:r>
      <w:r w:rsidR="00D0615F">
        <w:t xml:space="preserve"> </w:t>
      </w:r>
      <w:r>
        <w:t>водитель</w:t>
      </w:r>
      <w:r w:rsidR="00D0615F">
        <w:t xml:space="preserve"> </w:t>
      </w:r>
      <w:r>
        <w:t>фуры.</w:t>
      </w:r>
    </w:p>
    <w:p w14:paraId="49870228" w14:textId="75DB3797" w:rsidR="00DE5F02" w:rsidRDefault="00DE5F02" w:rsidP="0072106D">
      <w:pPr>
        <w:jc w:val="both"/>
      </w:pPr>
      <w:r>
        <w:t>Как</w:t>
      </w:r>
      <w:r w:rsidR="00D0615F">
        <w:t xml:space="preserve"> </w:t>
      </w:r>
      <w:r>
        <w:t>уточнил</w:t>
      </w:r>
      <w:r w:rsidR="00D0615F">
        <w:t xml:space="preserve"> </w:t>
      </w:r>
      <w:r>
        <w:t>источник</w:t>
      </w:r>
      <w:r w:rsidR="00D0615F">
        <w:t xml:space="preserve"> </w:t>
      </w:r>
      <w:r>
        <w:t>ТАСС</w:t>
      </w:r>
      <w:r w:rsidR="00D0615F">
        <w:t xml:space="preserve"> </w:t>
      </w:r>
      <w:r>
        <w:t>в</w:t>
      </w:r>
      <w:r w:rsidR="00D0615F">
        <w:t xml:space="preserve"> </w:t>
      </w:r>
      <w:r>
        <w:t>экстренных</w:t>
      </w:r>
      <w:r w:rsidR="00D0615F">
        <w:t xml:space="preserve"> </w:t>
      </w:r>
      <w:r>
        <w:t>службах,</w:t>
      </w:r>
      <w:r w:rsidR="00D0615F">
        <w:t xml:space="preserve"> </w:t>
      </w:r>
      <w:r>
        <w:t>автобус</w:t>
      </w:r>
      <w:r w:rsidR="00D0615F">
        <w:t xml:space="preserve"> </w:t>
      </w:r>
      <w:r>
        <w:t>следовал</w:t>
      </w:r>
      <w:r w:rsidR="00D0615F">
        <w:t xml:space="preserve"> </w:t>
      </w:r>
      <w:r>
        <w:t>по</w:t>
      </w:r>
      <w:r w:rsidR="00D0615F">
        <w:t xml:space="preserve"> </w:t>
      </w:r>
      <w:r>
        <w:t>маршруту</w:t>
      </w:r>
      <w:r w:rsidR="00D0615F">
        <w:t xml:space="preserve"> </w:t>
      </w:r>
      <w:r>
        <w:t>№</w:t>
      </w:r>
      <w:r w:rsidR="00D0615F">
        <w:t xml:space="preserve"> </w:t>
      </w:r>
      <w:r>
        <w:t>911.</w:t>
      </w:r>
      <w:r w:rsidR="00D0615F">
        <w:t xml:space="preserve"> </w:t>
      </w:r>
      <w:r>
        <w:t>Из-за</w:t>
      </w:r>
      <w:r w:rsidR="00D0615F">
        <w:t xml:space="preserve"> </w:t>
      </w:r>
      <w:r>
        <w:t>ДТП</w:t>
      </w:r>
      <w:r w:rsidR="00D0615F">
        <w:t xml:space="preserve"> </w:t>
      </w:r>
      <w:r>
        <w:t>были</w:t>
      </w:r>
      <w:r w:rsidR="00D0615F">
        <w:t xml:space="preserve"> </w:t>
      </w:r>
      <w:r>
        <w:t>перекрыты</w:t>
      </w:r>
      <w:r w:rsidR="00D0615F">
        <w:t xml:space="preserve"> </w:t>
      </w:r>
      <w:r>
        <w:t>три</w:t>
      </w:r>
      <w:r w:rsidR="00D0615F">
        <w:t xml:space="preserve"> </w:t>
      </w:r>
      <w:r>
        <w:t>полосы</w:t>
      </w:r>
      <w:r w:rsidR="00D0615F">
        <w:t xml:space="preserve"> </w:t>
      </w:r>
      <w:r>
        <w:t>Киевского</w:t>
      </w:r>
      <w:r w:rsidR="00D0615F">
        <w:t xml:space="preserve"> </w:t>
      </w:r>
      <w:r>
        <w:t>шоссе</w:t>
      </w:r>
      <w:r w:rsidR="00D0615F">
        <w:t xml:space="preserve"> </w:t>
      </w:r>
      <w:r>
        <w:t>в</w:t>
      </w:r>
      <w:r w:rsidR="00D0615F">
        <w:t xml:space="preserve"> </w:t>
      </w:r>
      <w:r>
        <w:t>сторону</w:t>
      </w:r>
      <w:r w:rsidR="00D0615F">
        <w:t xml:space="preserve"> </w:t>
      </w:r>
      <w:r>
        <w:t>Москвы.</w:t>
      </w:r>
    </w:p>
    <w:p w14:paraId="5B6AA3AD" w14:textId="1550CE3F" w:rsidR="00B60DCD" w:rsidRDefault="00C62430" w:rsidP="0072106D">
      <w:pPr>
        <w:jc w:val="both"/>
        <w:rPr>
          <w:rStyle w:val="a9"/>
        </w:rPr>
      </w:pPr>
      <w:hyperlink r:id="rId94" w:history="1">
        <w:r w:rsidR="00DE5F02" w:rsidRPr="00F54A92">
          <w:rPr>
            <w:rStyle w:val="a9"/>
          </w:rPr>
          <w:t>https://tass.ru/proisshestviya/6279152</w:t>
        </w:r>
      </w:hyperlink>
    </w:p>
    <w:p w14:paraId="5D1CBCDC" w14:textId="4C1F9093" w:rsidR="00657D3E" w:rsidRPr="00657D3E" w:rsidRDefault="00657D3E" w:rsidP="0072106D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156" w:name="_Toc5008585"/>
      <w:r w:rsidRPr="00657D3E">
        <w:rPr>
          <w:rFonts w:ascii="Times New Roman" w:hAnsi="Times New Roman"/>
          <w:sz w:val="24"/>
          <w:szCs w:val="24"/>
        </w:rPr>
        <w:t>РИА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657D3E">
        <w:rPr>
          <w:rFonts w:ascii="Times New Roman" w:hAnsi="Times New Roman"/>
          <w:sz w:val="24"/>
          <w:szCs w:val="24"/>
        </w:rPr>
        <w:t>НОВОСТИ;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657D3E">
        <w:rPr>
          <w:rFonts w:ascii="Times New Roman" w:hAnsi="Times New Roman"/>
          <w:sz w:val="24"/>
          <w:szCs w:val="24"/>
        </w:rPr>
        <w:t>2019.03.29;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657D3E">
        <w:rPr>
          <w:rFonts w:ascii="Times New Roman" w:hAnsi="Times New Roman"/>
          <w:sz w:val="24"/>
          <w:szCs w:val="24"/>
        </w:rPr>
        <w:t>ПОД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657D3E">
        <w:rPr>
          <w:rFonts w:ascii="Times New Roman" w:hAnsi="Times New Roman"/>
          <w:sz w:val="24"/>
          <w:szCs w:val="24"/>
        </w:rPr>
        <w:t>ЛИПЕЦКОМ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657D3E">
        <w:rPr>
          <w:rFonts w:ascii="Times New Roman" w:hAnsi="Times New Roman"/>
          <w:sz w:val="24"/>
          <w:szCs w:val="24"/>
        </w:rPr>
        <w:t>В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657D3E">
        <w:rPr>
          <w:rFonts w:ascii="Times New Roman" w:hAnsi="Times New Roman"/>
          <w:sz w:val="24"/>
          <w:szCs w:val="24"/>
        </w:rPr>
        <w:t>ДТП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657D3E">
        <w:rPr>
          <w:rFonts w:ascii="Times New Roman" w:hAnsi="Times New Roman"/>
          <w:sz w:val="24"/>
          <w:szCs w:val="24"/>
        </w:rPr>
        <w:t>С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657D3E">
        <w:rPr>
          <w:rFonts w:ascii="Times New Roman" w:hAnsi="Times New Roman"/>
          <w:sz w:val="24"/>
          <w:szCs w:val="24"/>
        </w:rPr>
        <w:t>МИКРОАВТОБУСОМ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657D3E">
        <w:rPr>
          <w:rFonts w:ascii="Times New Roman" w:hAnsi="Times New Roman"/>
          <w:sz w:val="24"/>
          <w:szCs w:val="24"/>
        </w:rPr>
        <w:t>ПОСТРАДАЛИ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657D3E">
        <w:rPr>
          <w:rFonts w:ascii="Times New Roman" w:hAnsi="Times New Roman"/>
          <w:sz w:val="24"/>
          <w:szCs w:val="24"/>
        </w:rPr>
        <w:t>ДЕСЯТЬ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657D3E">
        <w:rPr>
          <w:rFonts w:ascii="Times New Roman" w:hAnsi="Times New Roman"/>
          <w:sz w:val="24"/>
          <w:szCs w:val="24"/>
        </w:rPr>
        <w:t>ЧЕЛОВЕК</w:t>
      </w:r>
      <w:bookmarkEnd w:id="156"/>
    </w:p>
    <w:p w14:paraId="13C30027" w14:textId="0979B39A" w:rsidR="00657D3E" w:rsidRDefault="00657D3E" w:rsidP="0072106D">
      <w:pPr>
        <w:jc w:val="both"/>
      </w:pPr>
      <w:r>
        <w:t>Десять</w:t>
      </w:r>
      <w:r w:rsidR="00D0615F">
        <w:t xml:space="preserve"> </w:t>
      </w:r>
      <w:r>
        <w:t>человек</w:t>
      </w:r>
      <w:r w:rsidR="00D0615F">
        <w:t xml:space="preserve"> </w:t>
      </w:r>
      <w:r>
        <w:t>пострадали</w:t>
      </w:r>
      <w:r w:rsidR="00D0615F">
        <w:t xml:space="preserve"> </w:t>
      </w:r>
      <w:r>
        <w:t>в</w:t>
      </w:r>
      <w:r w:rsidR="00D0615F">
        <w:t xml:space="preserve"> </w:t>
      </w:r>
      <w:r>
        <w:t>результате</w:t>
      </w:r>
      <w:r w:rsidR="00D0615F">
        <w:t xml:space="preserve"> </w:t>
      </w:r>
      <w:r>
        <w:t>столкновения</w:t>
      </w:r>
      <w:r w:rsidR="00D0615F">
        <w:t xml:space="preserve"> </w:t>
      </w:r>
      <w:r>
        <w:t>микроавтобуса</w:t>
      </w:r>
      <w:r w:rsidR="00D0615F">
        <w:t xml:space="preserve"> </w:t>
      </w:r>
      <w:r>
        <w:t>с</w:t>
      </w:r>
      <w:r w:rsidR="00D0615F">
        <w:t xml:space="preserve"> </w:t>
      </w:r>
      <w:r>
        <w:t>грузовиком</w:t>
      </w:r>
      <w:r w:rsidR="00D0615F">
        <w:t xml:space="preserve"> </w:t>
      </w:r>
      <w:r>
        <w:t>в</w:t>
      </w:r>
      <w:r w:rsidR="00D0615F">
        <w:t xml:space="preserve"> </w:t>
      </w:r>
      <w:r>
        <w:t>Липецкой</w:t>
      </w:r>
      <w:r w:rsidR="00D0615F">
        <w:t xml:space="preserve"> </w:t>
      </w:r>
      <w:r>
        <w:t>области,</w:t>
      </w:r>
      <w:r w:rsidR="00D0615F">
        <w:t xml:space="preserve"> </w:t>
      </w:r>
      <w:r>
        <w:t>сообщил</w:t>
      </w:r>
      <w:r w:rsidR="00D0615F">
        <w:t xml:space="preserve"> </w:t>
      </w:r>
      <w:r>
        <w:t>РИА</w:t>
      </w:r>
      <w:r w:rsidR="00D0615F">
        <w:t xml:space="preserve"> </w:t>
      </w:r>
      <w:r>
        <w:t>Новости</w:t>
      </w:r>
      <w:r w:rsidR="00D0615F">
        <w:t xml:space="preserve"> </w:t>
      </w:r>
      <w:r>
        <w:t>представитель</w:t>
      </w:r>
      <w:r w:rsidR="00D0615F">
        <w:t xml:space="preserve"> </w:t>
      </w:r>
      <w:r>
        <w:t>экстренных</w:t>
      </w:r>
      <w:r w:rsidR="00D0615F">
        <w:t xml:space="preserve"> </w:t>
      </w:r>
      <w:r>
        <w:t>служб</w:t>
      </w:r>
      <w:r w:rsidR="00D0615F">
        <w:t xml:space="preserve"> </w:t>
      </w:r>
      <w:r>
        <w:t>региона.</w:t>
      </w:r>
    </w:p>
    <w:p w14:paraId="58050C0B" w14:textId="007DBD0C" w:rsidR="00657D3E" w:rsidRDefault="00657D3E" w:rsidP="0072106D">
      <w:pPr>
        <w:jc w:val="both"/>
      </w:pPr>
      <w:r>
        <w:t>По</w:t>
      </w:r>
      <w:r w:rsidR="00D0615F">
        <w:t xml:space="preserve"> </w:t>
      </w:r>
      <w:r>
        <w:t>данным</w:t>
      </w:r>
      <w:r w:rsidR="00D0615F">
        <w:t xml:space="preserve"> </w:t>
      </w:r>
      <w:r>
        <w:t>управления</w:t>
      </w:r>
      <w:r w:rsidR="00D0615F">
        <w:t xml:space="preserve"> </w:t>
      </w:r>
      <w:r>
        <w:t>МЧС</w:t>
      </w:r>
      <w:r w:rsidR="00D0615F">
        <w:t xml:space="preserve"> </w:t>
      </w:r>
      <w:r>
        <w:t>по</w:t>
      </w:r>
      <w:r w:rsidR="00D0615F">
        <w:t xml:space="preserve"> </w:t>
      </w:r>
      <w:r>
        <w:t>Липецкой</w:t>
      </w:r>
      <w:r w:rsidR="00D0615F">
        <w:t xml:space="preserve"> </w:t>
      </w:r>
      <w:r>
        <w:t>области,</w:t>
      </w:r>
      <w:r w:rsidR="00D0615F">
        <w:t xml:space="preserve"> </w:t>
      </w:r>
      <w:r>
        <w:t>авария</w:t>
      </w:r>
      <w:r w:rsidR="00D0615F">
        <w:t xml:space="preserve"> </w:t>
      </w:r>
      <w:r>
        <w:t>произошла</w:t>
      </w:r>
      <w:r w:rsidR="00D0615F">
        <w:t xml:space="preserve"> </w:t>
      </w:r>
      <w:r>
        <w:t>в</w:t>
      </w:r>
      <w:r w:rsidR="00D0615F">
        <w:t xml:space="preserve"> </w:t>
      </w:r>
      <w:r>
        <w:t>06.40</w:t>
      </w:r>
      <w:r w:rsidR="00D0615F">
        <w:t xml:space="preserve"> </w:t>
      </w:r>
      <w:r>
        <w:t>мск</w:t>
      </w:r>
      <w:r w:rsidR="00D0615F">
        <w:t xml:space="preserve"> </w:t>
      </w:r>
      <w:r>
        <w:t>29</w:t>
      </w:r>
      <w:r w:rsidR="00D0615F">
        <w:t xml:space="preserve"> </w:t>
      </w:r>
      <w:r>
        <w:t>марта</w:t>
      </w:r>
      <w:r w:rsidR="00D0615F">
        <w:t xml:space="preserve"> </w:t>
      </w:r>
      <w:r>
        <w:t>на</w:t>
      </w:r>
      <w:r w:rsidR="00D0615F">
        <w:t xml:space="preserve"> </w:t>
      </w:r>
      <w:r>
        <w:t>369-м</w:t>
      </w:r>
      <w:r w:rsidR="00D0615F">
        <w:t xml:space="preserve"> </w:t>
      </w:r>
      <w:r>
        <w:t>километре</w:t>
      </w:r>
      <w:r w:rsidR="00D0615F">
        <w:t xml:space="preserve"> </w:t>
      </w:r>
      <w:r>
        <w:t>трассы</w:t>
      </w:r>
      <w:r w:rsidR="00D0615F">
        <w:t xml:space="preserve"> </w:t>
      </w:r>
      <w:r>
        <w:t>М-4</w:t>
      </w:r>
      <w:r w:rsidR="00D0615F">
        <w:t xml:space="preserve"> </w:t>
      </w:r>
      <w:r w:rsidR="0072106D">
        <w:t>«</w:t>
      </w:r>
      <w:r>
        <w:t>Дон</w:t>
      </w:r>
      <w:r w:rsidR="0072106D">
        <w:t>»</w:t>
      </w:r>
      <w:r w:rsidR="00D0615F">
        <w:t xml:space="preserve"> </w:t>
      </w:r>
      <w:r>
        <w:t>близ</w:t>
      </w:r>
      <w:r w:rsidR="00D0615F">
        <w:t xml:space="preserve"> </w:t>
      </w:r>
      <w:r>
        <w:t>населенного</w:t>
      </w:r>
      <w:r w:rsidR="00D0615F">
        <w:t xml:space="preserve"> </w:t>
      </w:r>
      <w:r>
        <w:t>пункта</w:t>
      </w:r>
      <w:r w:rsidR="00D0615F">
        <w:t xml:space="preserve"> </w:t>
      </w:r>
      <w:r>
        <w:t>Пальна-Михайловка</w:t>
      </w:r>
      <w:r w:rsidR="00D0615F">
        <w:t xml:space="preserve"> </w:t>
      </w:r>
      <w:r>
        <w:t>Становлянского</w:t>
      </w:r>
      <w:r w:rsidR="00D0615F">
        <w:t xml:space="preserve"> </w:t>
      </w:r>
      <w:r>
        <w:t>района.</w:t>
      </w:r>
    </w:p>
    <w:p w14:paraId="40D99A1C" w14:textId="401316FE" w:rsidR="00657D3E" w:rsidRDefault="00657D3E" w:rsidP="0072106D">
      <w:pPr>
        <w:jc w:val="both"/>
      </w:pPr>
      <w:hyperlink r:id="rId95" w:history="1">
        <w:r w:rsidRPr="001F3533">
          <w:rPr>
            <w:rStyle w:val="a9"/>
          </w:rPr>
          <w:t>https://ria.ru/20190329/1552213213.html</w:t>
        </w:r>
      </w:hyperlink>
    </w:p>
    <w:p w14:paraId="25161A50" w14:textId="1AB1E915" w:rsidR="00BA3471" w:rsidRPr="00BA3471" w:rsidRDefault="00BA3471" w:rsidP="0072106D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157" w:name="_Toc5008586"/>
      <w:r w:rsidRPr="00BA3471">
        <w:rPr>
          <w:rFonts w:ascii="Times New Roman" w:hAnsi="Times New Roman"/>
          <w:sz w:val="24"/>
          <w:szCs w:val="24"/>
        </w:rPr>
        <w:t>ТАСС;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BA3471">
        <w:rPr>
          <w:rFonts w:ascii="Times New Roman" w:hAnsi="Times New Roman"/>
          <w:sz w:val="24"/>
          <w:szCs w:val="24"/>
        </w:rPr>
        <w:t>2019.03.29;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BA3471">
        <w:rPr>
          <w:rFonts w:ascii="Times New Roman" w:hAnsi="Times New Roman"/>
          <w:sz w:val="24"/>
          <w:szCs w:val="24"/>
        </w:rPr>
        <w:t>АЭРОПОРТ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BA3471">
        <w:rPr>
          <w:rFonts w:ascii="Times New Roman" w:hAnsi="Times New Roman"/>
          <w:sz w:val="24"/>
          <w:szCs w:val="24"/>
        </w:rPr>
        <w:t>ВОЛГОГРАДА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BA3471">
        <w:rPr>
          <w:rFonts w:ascii="Times New Roman" w:hAnsi="Times New Roman"/>
          <w:sz w:val="24"/>
          <w:szCs w:val="24"/>
        </w:rPr>
        <w:t>ОПРОВЕРГ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BA3471">
        <w:rPr>
          <w:rFonts w:ascii="Times New Roman" w:hAnsi="Times New Roman"/>
          <w:sz w:val="24"/>
          <w:szCs w:val="24"/>
        </w:rPr>
        <w:t>СООБЩЕНИЯ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BA3471">
        <w:rPr>
          <w:rFonts w:ascii="Times New Roman" w:hAnsi="Times New Roman"/>
          <w:sz w:val="24"/>
          <w:szCs w:val="24"/>
        </w:rPr>
        <w:t>ОБ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BA3471">
        <w:rPr>
          <w:rFonts w:ascii="Times New Roman" w:hAnsi="Times New Roman"/>
          <w:sz w:val="24"/>
          <w:szCs w:val="24"/>
        </w:rPr>
        <w:t>УДАРЕ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BA3471">
        <w:rPr>
          <w:rFonts w:ascii="Times New Roman" w:hAnsi="Times New Roman"/>
          <w:sz w:val="24"/>
          <w:szCs w:val="24"/>
        </w:rPr>
        <w:t>МОЛНИИ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BA3471">
        <w:rPr>
          <w:rFonts w:ascii="Times New Roman" w:hAnsi="Times New Roman"/>
          <w:sz w:val="24"/>
          <w:szCs w:val="24"/>
        </w:rPr>
        <w:t>В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BA3471">
        <w:rPr>
          <w:rFonts w:ascii="Times New Roman" w:hAnsi="Times New Roman"/>
          <w:sz w:val="24"/>
          <w:szCs w:val="24"/>
        </w:rPr>
        <w:t>ПРИЗЕМЛЯВШИЙСЯ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BA3471">
        <w:rPr>
          <w:rFonts w:ascii="Times New Roman" w:hAnsi="Times New Roman"/>
          <w:sz w:val="24"/>
          <w:szCs w:val="24"/>
        </w:rPr>
        <w:t>САМОЛЕТ</w:t>
      </w:r>
      <w:bookmarkEnd w:id="157"/>
    </w:p>
    <w:p w14:paraId="5BFC2935" w14:textId="6A3C547E" w:rsidR="00B60DCD" w:rsidRDefault="00BA3471" w:rsidP="0072106D">
      <w:pPr>
        <w:jc w:val="both"/>
      </w:pPr>
      <w:r>
        <w:t>В</w:t>
      </w:r>
      <w:r w:rsidR="00D0615F">
        <w:t xml:space="preserve"> </w:t>
      </w:r>
      <w:r>
        <w:t>аэропорту</w:t>
      </w:r>
      <w:r w:rsidR="00D0615F">
        <w:t xml:space="preserve"> </w:t>
      </w:r>
      <w:r>
        <w:t>Волгограда</w:t>
      </w:r>
      <w:r w:rsidR="00D0615F">
        <w:t xml:space="preserve"> </w:t>
      </w:r>
      <w:r>
        <w:t>опровергли</w:t>
      </w:r>
      <w:r w:rsidR="00D0615F">
        <w:t xml:space="preserve"> </w:t>
      </w:r>
      <w:r>
        <w:t>появившиеся</w:t>
      </w:r>
      <w:r w:rsidR="00D0615F">
        <w:t xml:space="preserve"> </w:t>
      </w:r>
      <w:r>
        <w:t>в</w:t>
      </w:r>
      <w:r w:rsidR="00D0615F">
        <w:t xml:space="preserve"> </w:t>
      </w:r>
      <w:r>
        <w:t>СМИ</w:t>
      </w:r>
      <w:r w:rsidR="00D0615F">
        <w:t xml:space="preserve"> </w:t>
      </w:r>
      <w:r>
        <w:t>сообщения</w:t>
      </w:r>
      <w:r w:rsidR="00D0615F">
        <w:t xml:space="preserve"> </w:t>
      </w:r>
      <w:r>
        <w:t>об</w:t>
      </w:r>
      <w:r w:rsidR="00D0615F">
        <w:t xml:space="preserve"> </w:t>
      </w:r>
      <w:r>
        <w:t>ударе</w:t>
      </w:r>
      <w:r w:rsidR="00D0615F">
        <w:t xml:space="preserve"> </w:t>
      </w:r>
      <w:r>
        <w:t>молнии</w:t>
      </w:r>
      <w:r w:rsidR="00D0615F">
        <w:t xml:space="preserve"> </w:t>
      </w:r>
      <w:r>
        <w:t>в</w:t>
      </w:r>
      <w:r w:rsidR="00D0615F">
        <w:t xml:space="preserve"> </w:t>
      </w:r>
      <w:r>
        <w:t>заходивший</w:t>
      </w:r>
      <w:r w:rsidR="00D0615F">
        <w:t xml:space="preserve"> </w:t>
      </w:r>
      <w:r>
        <w:t>на</w:t>
      </w:r>
      <w:r w:rsidR="00D0615F">
        <w:t xml:space="preserve"> </w:t>
      </w:r>
      <w:r>
        <w:t>посадку</w:t>
      </w:r>
      <w:r w:rsidR="00D0615F">
        <w:t xml:space="preserve"> </w:t>
      </w:r>
      <w:r>
        <w:t>самолет.</w:t>
      </w:r>
    </w:p>
    <w:p w14:paraId="73C5AE4B" w14:textId="15E241ED" w:rsidR="00B60DCD" w:rsidRDefault="0072106D" w:rsidP="0072106D">
      <w:pPr>
        <w:jc w:val="both"/>
      </w:pPr>
      <w:r>
        <w:t>«</w:t>
      </w:r>
      <w:r w:rsidR="00BA3471">
        <w:t>Это</w:t>
      </w:r>
      <w:r w:rsidR="00D0615F">
        <w:t xml:space="preserve"> </w:t>
      </w:r>
      <w:r w:rsidR="00BA3471">
        <w:t>был</w:t>
      </w:r>
      <w:r w:rsidR="00D0615F">
        <w:t xml:space="preserve"> </w:t>
      </w:r>
      <w:r w:rsidR="00BA3471">
        <w:t>не</w:t>
      </w:r>
      <w:r w:rsidR="00D0615F">
        <w:t xml:space="preserve"> </w:t>
      </w:r>
      <w:r w:rsidR="00BA3471">
        <w:t>удар</w:t>
      </w:r>
      <w:r w:rsidR="00D0615F">
        <w:t xml:space="preserve"> </w:t>
      </w:r>
      <w:r w:rsidR="00BA3471">
        <w:t>молнии,</w:t>
      </w:r>
      <w:r w:rsidR="00D0615F">
        <w:t xml:space="preserve"> </w:t>
      </w:r>
      <w:r w:rsidR="00BA3471">
        <w:t>а</w:t>
      </w:r>
      <w:r w:rsidR="00D0615F">
        <w:t xml:space="preserve"> </w:t>
      </w:r>
      <w:r w:rsidR="00BA3471">
        <w:t>переизбыток</w:t>
      </w:r>
      <w:r w:rsidR="00D0615F">
        <w:t xml:space="preserve"> </w:t>
      </w:r>
      <w:r w:rsidR="00BA3471">
        <w:t>статического</w:t>
      </w:r>
      <w:r w:rsidR="00D0615F">
        <w:t xml:space="preserve"> </w:t>
      </w:r>
      <w:r w:rsidR="00BA3471">
        <w:t>напряжения.</w:t>
      </w:r>
      <w:r w:rsidR="00D0615F">
        <w:t xml:space="preserve"> </w:t>
      </w:r>
      <w:r w:rsidR="00BA3471">
        <w:t>В</w:t>
      </w:r>
      <w:r w:rsidR="00D0615F">
        <w:t xml:space="preserve"> </w:t>
      </w:r>
      <w:r w:rsidR="00BA3471">
        <w:t>воздухе</w:t>
      </w:r>
      <w:r w:rsidR="00D0615F">
        <w:t xml:space="preserve"> </w:t>
      </w:r>
      <w:r w:rsidR="00BA3471">
        <w:t>с</w:t>
      </w:r>
      <w:r w:rsidR="00D0615F">
        <w:t xml:space="preserve"> </w:t>
      </w:r>
      <w:r w:rsidR="00BA3471">
        <w:t>самолетами</w:t>
      </w:r>
      <w:r w:rsidR="00D0615F">
        <w:t xml:space="preserve"> </w:t>
      </w:r>
      <w:r w:rsidR="00BA3471">
        <w:t>такое</w:t>
      </w:r>
      <w:r w:rsidR="00D0615F">
        <w:t xml:space="preserve"> </w:t>
      </w:r>
      <w:r w:rsidR="00BA3471">
        <w:t>бывает</w:t>
      </w:r>
      <w:r w:rsidR="00D0615F">
        <w:t xml:space="preserve"> </w:t>
      </w:r>
      <w:r w:rsidR="00BA3471">
        <w:t>не</w:t>
      </w:r>
      <w:r w:rsidR="00D0615F">
        <w:t xml:space="preserve"> </w:t>
      </w:r>
      <w:r w:rsidR="00BA3471">
        <w:t>так</w:t>
      </w:r>
      <w:r w:rsidR="00D0615F">
        <w:t xml:space="preserve"> </w:t>
      </w:r>
      <w:r w:rsidR="00BA3471">
        <w:t>уж</w:t>
      </w:r>
      <w:r w:rsidR="00D0615F">
        <w:t xml:space="preserve"> </w:t>
      </w:r>
      <w:r w:rsidR="00BA3471">
        <w:t>редко,</w:t>
      </w:r>
      <w:r w:rsidR="00D0615F">
        <w:t xml:space="preserve"> </w:t>
      </w:r>
      <w:r w:rsidR="00BA3471">
        <w:t>это</w:t>
      </w:r>
      <w:r w:rsidR="00D0615F">
        <w:t xml:space="preserve"> </w:t>
      </w:r>
      <w:r w:rsidR="00BA3471">
        <w:t>же</w:t>
      </w:r>
      <w:r w:rsidR="00D0615F">
        <w:t xml:space="preserve"> </w:t>
      </w:r>
      <w:r w:rsidR="00BA3471">
        <w:t>произошло</w:t>
      </w:r>
      <w:r w:rsidR="00D0615F">
        <w:t xml:space="preserve"> </w:t>
      </w:r>
      <w:r w:rsidR="00BA3471">
        <w:t>и</w:t>
      </w:r>
      <w:r w:rsidR="00D0615F">
        <w:t xml:space="preserve"> </w:t>
      </w:r>
      <w:r w:rsidR="00BA3471">
        <w:t>на</w:t>
      </w:r>
      <w:r w:rsidR="00D0615F">
        <w:t xml:space="preserve"> </w:t>
      </w:r>
      <w:r w:rsidR="00BA3471">
        <w:t>борту</w:t>
      </w:r>
      <w:r w:rsidR="00D0615F">
        <w:t xml:space="preserve"> </w:t>
      </w:r>
      <w:r w:rsidR="00BA3471">
        <w:t>Airbus</w:t>
      </w:r>
      <w:r w:rsidR="00D0615F">
        <w:t xml:space="preserve"> </w:t>
      </w:r>
      <w:r w:rsidR="00BA3471">
        <w:t>320</w:t>
      </w:r>
      <w:r w:rsidR="00D0615F">
        <w:t xml:space="preserve"> </w:t>
      </w:r>
      <w:r w:rsidR="00BA3471">
        <w:t>компании</w:t>
      </w:r>
      <w:r w:rsidR="00D0615F">
        <w:t xml:space="preserve"> </w:t>
      </w:r>
      <w:r>
        <w:t>«</w:t>
      </w:r>
      <w:r w:rsidR="00BA3471" w:rsidRPr="00B60DCD">
        <w:rPr>
          <w:b/>
        </w:rPr>
        <w:t>Аэрофлот</w:t>
      </w:r>
      <w:r>
        <w:t>»</w:t>
      </w:r>
      <w:r w:rsidR="00BA3471">
        <w:t>,</w:t>
      </w:r>
      <w:r w:rsidR="00D0615F">
        <w:t xml:space="preserve"> </w:t>
      </w:r>
      <w:r w:rsidR="00BA3471">
        <w:t>выполнявшего</w:t>
      </w:r>
      <w:r w:rsidR="00D0615F">
        <w:t xml:space="preserve"> </w:t>
      </w:r>
      <w:r w:rsidR="00BA3471">
        <w:t>рейс</w:t>
      </w:r>
      <w:r w:rsidR="00D0615F">
        <w:t xml:space="preserve"> </w:t>
      </w:r>
      <w:r w:rsidR="00BA3471">
        <w:t>Москва</w:t>
      </w:r>
      <w:r w:rsidR="00D0615F">
        <w:t xml:space="preserve"> </w:t>
      </w:r>
      <w:r>
        <w:t>–</w:t>
      </w:r>
      <w:r w:rsidR="00D0615F">
        <w:t xml:space="preserve"> </w:t>
      </w:r>
      <w:r w:rsidR="00BA3471">
        <w:t>Волгоград</w:t>
      </w:r>
      <w:r w:rsidR="00D0615F">
        <w:t xml:space="preserve"> </w:t>
      </w:r>
      <w:r w:rsidR="00BA3471">
        <w:t>и</w:t>
      </w:r>
      <w:r w:rsidR="00D0615F">
        <w:t xml:space="preserve"> </w:t>
      </w:r>
      <w:r w:rsidR="00BA3471">
        <w:t>совершавшего</w:t>
      </w:r>
      <w:r w:rsidR="00D0615F">
        <w:t xml:space="preserve"> </w:t>
      </w:r>
      <w:r w:rsidR="00BA3471">
        <w:t>заход</w:t>
      </w:r>
      <w:r w:rsidR="00D0615F">
        <w:t xml:space="preserve"> </w:t>
      </w:r>
      <w:r w:rsidR="00BA3471">
        <w:t>на</w:t>
      </w:r>
      <w:r w:rsidR="00D0615F">
        <w:t xml:space="preserve"> </w:t>
      </w:r>
      <w:r w:rsidR="00BA3471">
        <w:t>посадку</w:t>
      </w:r>
      <w:r w:rsidR="00D0615F">
        <w:t xml:space="preserve"> </w:t>
      </w:r>
      <w:r w:rsidR="00BA3471">
        <w:t>в</w:t>
      </w:r>
      <w:r w:rsidR="00D0615F">
        <w:t xml:space="preserve"> </w:t>
      </w:r>
      <w:r w:rsidR="00BA3471">
        <w:t>аэропорту</w:t>
      </w:r>
      <w:r w:rsidR="00D0615F">
        <w:t xml:space="preserve"> </w:t>
      </w:r>
      <w:r w:rsidR="00BA3471">
        <w:t>Волгограда.</w:t>
      </w:r>
      <w:r w:rsidR="00D0615F">
        <w:t xml:space="preserve"> </w:t>
      </w:r>
      <w:r w:rsidR="00BA3471">
        <w:t>Он</w:t>
      </w:r>
      <w:r w:rsidR="00D0615F">
        <w:t xml:space="preserve"> </w:t>
      </w:r>
      <w:r w:rsidR="00BA3471">
        <w:t>приземлился</w:t>
      </w:r>
      <w:r w:rsidR="00D0615F">
        <w:t xml:space="preserve"> </w:t>
      </w:r>
      <w:r w:rsidR="00BA3471">
        <w:t>в</w:t>
      </w:r>
      <w:r w:rsidR="00D0615F">
        <w:t xml:space="preserve"> </w:t>
      </w:r>
      <w:r w:rsidR="00BA3471">
        <w:t>четверг</w:t>
      </w:r>
      <w:r w:rsidR="00D0615F">
        <w:t xml:space="preserve"> </w:t>
      </w:r>
      <w:r w:rsidR="00BA3471">
        <w:t>без</w:t>
      </w:r>
      <w:r w:rsidR="00D0615F">
        <w:t xml:space="preserve"> </w:t>
      </w:r>
      <w:r w:rsidR="00BA3471">
        <w:t>происшествий</w:t>
      </w:r>
      <w:r>
        <w:t>»</w:t>
      </w:r>
      <w:r w:rsidR="00BA3471">
        <w:t>,</w:t>
      </w:r>
      <w:r w:rsidR="00D0615F">
        <w:t xml:space="preserve"> </w:t>
      </w:r>
      <w:r>
        <w:t>–</w:t>
      </w:r>
      <w:r w:rsidR="00D0615F">
        <w:t xml:space="preserve"> </w:t>
      </w:r>
      <w:r w:rsidR="00BA3471">
        <w:t>рассказала</w:t>
      </w:r>
      <w:r w:rsidR="00D0615F">
        <w:t xml:space="preserve"> </w:t>
      </w:r>
      <w:r w:rsidR="00BA3471">
        <w:t>представитель</w:t>
      </w:r>
      <w:r w:rsidR="00D0615F">
        <w:t xml:space="preserve"> </w:t>
      </w:r>
      <w:r w:rsidR="00BA3471">
        <w:t>пресс-службы</w:t>
      </w:r>
      <w:r w:rsidR="00D0615F">
        <w:t xml:space="preserve"> </w:t>
      </w:r>
      <w:r w:rsidR="00BA3471">
        <w:t>аэропорта.</w:t>
      </w:r>
    </w:p>
    <w:p w14:paraId="01BC5D80" w14:textId="46F21832" w:rsidR="00B60DCD" w:rsidRDefault="00BA3471" w:rsidP="0072106D">
      <w:pPr>
        <w:jc w:val="both"/>
      </w:pPr>
      <w:r>
        <w:t>Она</w:t>
      </w:r>
      <w:r w:rsidR="00D0615F">
        <w:t xml:space="preserve"> </w:t>
      </w:r>
      <w:r>
        <w:t>уточнила,</w:t>
      </w:r>
      <w:r w:rsidR="00D0615F">
        <w:t xml:space="preserve"> </w:t>
      </w:r>
      <w:r>
        <w:t>что</w:t>
      </w:r>
      <w:r w:rsidR="00D0615F">
        <w:t xml:space="preserve"> </w:t>
      </w:r>
      <w:r>
        <w:t>специалисты</w:t>
      </w:r>
      <w:r w:rsidR="00D0615F">
        <w:t xml:space="preserve"> </w:t>
      </w:r>
      <w:r>
        <w:t>провели</w:t>
      </w:r>
      <w:r w:rsidR="00D0615F">
        <w:t xml:space="preserve"> </w:t>
      </w:r>
      <w:r>
        <w:t>осмотр</w:t>
      </w:r>
      <w:r w:rsidR="00D0615F">
        <w:t xml:space="preserve"> </w:t>
      </w:r>
      <w:r>
        <w:t>воздушного</w:t>
      </w:r>
      <w:r w:rsidR="00D0615F">
        <w:t xml:space="preserve"> </w:t>
      </w:r>
      <w:r>
        <w:t>судна</w:t>
      </w:r>
      <w:r w:rsidR="00D0615F">
        <w:t xml:space="preserve"> </w:t>
      </w:r>
      <w:r>
        <w:t>и</w:t>
      </w:r>
      <w:r w:rsidR="00D0615F">
        <w:t xml:space="preserve"> </w:t>
      </w:r>
      <w:r>
        <w:t>не</w:t>
      </w:r>
      <w:r w:rsidR="00D0615F">
        <w:t xml:space="preserve"> </w:t>
      </w:r>
      <w:r>
        <w:t>обнаружили</w:t>
      </w:r>
      <w:r w:rsidR="00D0615F">
        <w:t xml:space="preserve"> </w:t>
      </w:r>
      <w:r>
        <w:t>никаких</w:t>
      </w:r>
      <w:r w:rsidR="00D0615F">
        <w:t xml:space="preserve"> </w:t>
      </w:r>
      <w:r>
        <w:t>повреждений.</w:t>
      </w:r>
      <w:r w:rsidR="00D0615F">
        <w:t xml:space="preserve"> </w:t>
      </w:r>
      <w:r>
        <w:t>Тем</w:t>
      </w:r>
      <w:r w:rsidR="00D0615F">
        <w:t xml:space="preserve"> </w:t>
      </w:r>
      <w:r>
        <w:t>не</w:t>
      </w:r>
      <w:r w:rsidR="00D0615F">
        <w:t xml:space="preserve"> </w:t>
      </w:r>
      <w:r>
        <w:t>менее</w:t>
      </w:r>
      <w:r w:rsidR="00D0615F">
        <w:t xml:space="preserve"> </w:t>
      </w:r>
      <w:r>
        <w:t>пассажиров,</w:t>
      </w:r>
      <w:r w:rsidR="00D0615F">
        <w:t xml:space="preserve"> </w:t>
      </w:r>
      <w:r>
        <w:t>которые</w:t>
      </w:r>
      <w:r w:rsidR="00D0615F">
        <w:t xml:space="preserve"> </w:t>
      </w:r>
      <w:r>
        <w:t>должны</w:t>
      </w:r>
      <w:r w:rsidR="00D0615F">
        <w:t xml:space="preserve"> </w:t>
      </w:r>
      <w:r>
        <w:t>были</w:t>
      </w:r>
      <w:r w:rsidR="00D0615F">
        <w:t xml:space="preserve"> </w:t>
      </w:r>
      <w:r>
        <w:t>на</w:t>
      </w:r>
      <w:r w:rsidR="00D0615F">
        <w:t xml:space="preserve"> </w:t>
      </w:r>
      <w:r>
        <w:t>этом</w:t>
      </w:r>
      <w:r w:rsidR="00D0615F">
        <w:t xml:space="preserve"> </w:t>
      </w:r>
      <w:r>
        <w:t>самолете</w:t>
      </w:r>
      <w:r w:rsidR="00D0615F">
        <w:t xml:space="preserve"> </w:t>
      </w:r>
      <w:r>
        <w:t>вылететь</w:t>
      </w:r>
      <w:r w:rsidR="00D0615F">
        <w:t xml:space="preserve"> </w:t>
      </w:r>
      <w:r>
        <w:t>из</w:t>
      </w:r>
      <w:r w:rsidR="00D0615F">
        <w:t xml:space="preserve"> </w:t>
      </w:r>
      <w:r>
        <w:t>Волгограда</w:t>
      </w:r>
      <w:r w:rsidR="00D0615F">
        <w:t xml:space="preserve"> </w:t>
      </w:r>
      <w:r>
        <w:t>в</w:t>
      </w:r>
      <w:r w:rsidR="00D0615F">
        <w:t xml:space="preserve"> </w:t>
      </w:r>
      <w:r>
        <w:t>Москву,</w:t>
      </w:r>
      <w:r w:rsidR="00D0615F">
        <w:t xml:space="preserve"> </w:t>
      </w:r>
      <w:r>
        <w:t>распределили</w:t>
      </w:r>
      <w:r w:rsidR="00D0615F">
        <w:t xml:space="preserve"> </w:t>
      </w:r>
      <w:r>
        <w:t>по</w:t>
      </w:r>
      <w:r w:rsidR="00D0615F">
        <w:t xml:space="preserve"> </w:t>
      </w:r>
      <w:r>
        <w:t>другим</w:t>
      </w:r>
      <w:r w:rsidR="00D0615F">
        <w:t xml:space="preserve"> </w:t>
      </w:r>
      <w:r>
        <w:t>рейсам.</w:t>
      </w:r>
    </w:p>
    <w:p w14:paraId="325B9A7E" w14:textId="7621A190" w:rsidR="00F55473" w:rsidRDefault="0072106D" w:rsidP="0072106D">
      <w:pPr>
        <w:jc w:val="both"/>
      </w:pPr>
      <w:r>
        <w:t>«</w:t>
      </w:r>
      <w:r w:rsidR="00BA3471">
        <w:t>Сам</w:t>
      </w:r>
      <w:r w:rsidR="00D0615F">
        <w:t xml:space="preserve"> </w:t>
      </w:r>
      <w:r w:rsidR="00BA3471">
        <w:t>самолет</w:t>
      </w:r>
      <w:r w:rsidR="00D0615F">
        <w:t xml:space="preserve"> </w:t>
      </w:r>
      <w:r w:rsidR="00BA3471">
        <w:t>без</w:t>
      </w:r>
      <w:r w:rsidR="00D0615F">
        <w:t xml:space="preserve"> </w:t>
      </w:r>
      <w:r w:rsidR="00BA3471">
        <w:t>пассажиров</w:t>
      </w:r>
      <w:r w:rsidR="00D0615F">
        <w:t xml:space="preserve"> </w:t>
      </w:r>
      <w:r w:rsidR="00BA3471">
        <w:t>сегодня</w:t>
      </w:r>
      <w:r w:rsidR="00D0615F">
        <w:t xml:space="preserve"> </w:t>
      </w:r>
      <w:r w:rsidR="00BA3471">
        <w:t>в</w:t>
      </w:r>
      <w:r w:rsidR="00D0615F">
        <w:t xml:space="preserve"> </w:t>
      </w:r>
      <w:r w:rsidR="00BA3471">
        <w:t>три</w:t>
      </w:r>
      <w:r w:rsidR="00D0615F">
        <w:t xml:space="preserve"> </w:t>
      </w:r>
      <w:r w:rsidR="00BA3471">
        <w:t>часа</w:t>
      </w:r>
      <w:r w:rsidR="00D0615F">
        <w:t xml:space="preserve"> </w:t>
      </w:r>
      <w:r w:rsidR="00BA3471">
        <w:t>ночи</w:t>
      </w:r>
      <w:r w:rsidR="00D0615F">
        <w:t xml:space="preserve"> </w:t>
      </w:r>
      <w:r w:rsidR="00BA3471">
        <w:t>вылетел</w:t>
      </w:r>
      <w:r w:rsidR="00D0615F">
        <w:t xml:space="preserve"> </w:t>
      </w:r>
      <w:r w:rsidR="00BA3471">
        <w:t>обратно</w:t>
      </w:r>
      <w:r w:rsidR="00D0615F">
        <w:t xml:space="preserve"> </w:t>
      </w:r>
      <w:r w:rsidR="00BA3471">
        <w:t>в</w:t>
      </w:r>
      <w:r w:rsidR="00D0615F">
        <w:t xml:space="preserve"> </w:t>
      </w:r>
      <w:r w:rsidR="00BA3471">
        <w:t>Москву</w:t>
      </w:r>
      <w:r>
        <w:t>»</w:t>
      </w:r>
      <w:r w:rsidR="00BA3471">
        <w:t>,</w:t>
      </w:r>
      <w:r w:rsidR="00D0615F">
        <w:t xml:space="preserve"> </w:t>
      </w:r>
      <w:r>
        <w:t>–</w:t>
      </w:r>
      <w:r w:rsidR="00D0615F">
        <w:t xml:space="preserve"> </w:t>
      </w:r>
      <w:r w:rsidR="00BA3471">
        <w:t>уточнила</w:t>
      </w:r>
      <w:r w:rsidR="00D0615F">
        <w:t xml:space="preserve"> </w:t>
      </w:r>
      <w:r w:rsidR="00BA3471">
        <w:t>собеседница</w:t>
      </w:r>
      <w:r w:rsidR="00D0615F">
        <w:t xml:space="preserve"> </w:t>
      </w:r>
      <w:r w:rsidR="00BA3471">
        <w:t>агентства.</w:t>
      </w:r>
    </w:p>
    <w:p w14:paraId="7F42A6F1" w14:textId="07CA209B" w:rsidR="00B60DCD" w:rsidRDefault="00C62430" w:rsidP="0072106D">
      <w:pPr>
        <w:jc w:val="both"/>
        <w:rPr>
          <w:rStyle w:val="a9"/>
        </w:rPr>
      </w:pPr>
      <w:hyperlink r:id="rId96" w:history="1">
        <w:r w:rsidR="00BA3471" w:rsidRPr="00F54A92">
          <w:rPr>
            <w:rStyle w:val="a9"/>
          </w:rPr>
          <w:t>https://tass.ru/proisshestviya/6273224</w:t>
        </w:r>
      </w:hyperlink>
    </w:p>
    <w:p w14:paraId="6D4284D6" w14:textId="45D8CC55" w:rsidR="00657D3E" w:rsidRPr="00657D3E" w:rsidRDefault="00657D3E" w:rsidP="0072106D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158" w:name="_Toc5008587"/>
      <w:r w:rsidRPr="00657D3E">
        <w:rPr>
          <w:rFonts w:ascii="Times New Roman" w:hAnsi="Times New Roman"/>
          <w:sz w:val="24"/>
          <w:szCs w:val="24"/>
        </w:rPr>
        <w:lastRenderedPageBreak/>
        <w:t>РИА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657D3E">
        <w:rPr>
          <w:rFonts w:ascii="Times New Roman" w:hAnsi="Times New Roman"/>
          <w:sz w:val="24"/>
          <w:szCs w:val="24"/>
        </w:rPr>
        <w:t>НОВОСТИ;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657D3E">
        <w:rPr>
          <w:rFonts w:ascii="Times New Roman" w:hAnsi="Times New Roman"/>
          <w:sz w:val="24"/>
          <w:szCs w:val="24"/>
        </w:rPr>
        <w:t>2019.03.29;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657D3E">
        <w:rPr>
          <w:rFonts w:ascii="Times New Roman" w:hAnsi="Times New Roman"/>
          <w:sz w:val="24"/>
          <w:szCs w:val="24"/>
        </w:rPr>
        <w:t>УПАВШИМ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657D3E">
        <w:rPr>
          <w:rFonts w:ascii="Times New Roman" w:hAnsi="Times New Roman"/>
          <w:sz w:val="24"/>
          <w:szCs w:val="24"/>
        </w:rPr>
        <w:t>С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657D3E">
        <w:rPr>
          <w:rFonts w:ascii="Times New Roman" w:hAnsi="Times New Roman"/>
          <w:sz w:val="24"/>
          <w:szCs w:val="24"/>
        </w:rPr>
        <w:t>ТРАПА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657D3E">
        <w:rPr>
          <w:rFonts w:ascii="Times New Roman" w:hAnsi="Times New Roman"/>
          <w:sz w:val="24"/>
          <w:szCs w:val="24"/>
        </w:rPr>
        <w:t>ПАССАЖИРАМ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657D3E">
        <w:rPr>
          <w:rFonts w:ascii="Times New Roman" w:hAnsi="Times New Roman"/>
          <w:sz w:val="24"/>
          <w:szCs w:val="24"/>
        </w:rPr>
        <w:t>АЭРОПОРТА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657D3E">
        <w:rPr>
          <w:rFonts w:ascii="Times New Roman" w:hAnsi="Times New Roman"/>
          <w:sz w:val="24"/>
          <w:szCs w:val="24"/>
        </w:rPr>
        <w:t>В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657D3E">
        <w:rPr>
          <w:rFonts w:ascii="Times New Roman" w:hAnsi="Times New Roman"/>
          <w:sz w:val="24"/>
          <w:szCs w:val="24"/>
        </w:rPr>
        <w:t>БАРНАУЛЕ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657D3E">
        <w:rPr>
          <w:rFonts w:ascii="Times New Roman" w:hAnsi="Times New Roman"/>
          <w:sz w:val="24"/>
          <w:szCs w:val="24"/>
        </w:rPr>
        <w:t>ВЫПЛАТИЛИ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657D3E">
        <w:rPr>
          <w:rFonts w:ascii="Times New Roman" w:hAnsi="Times New Roman"/>
          <w:sz w:val="24"/>
          <w:szCs w:val="24"/>
        </w:rPr>
        <w:t>КОМПЕНСАЦИЮ</w:t>
      </w:r>
      <w:bookmarkEnd w:id="158"/>
    </w:p>
    <w:p w14:paraId="2BEEFCA8" w14:textId="27EB63DC" w:rsidR="00657D3E" w:rsidRDefault="00657D3E" w:rsidP="0072106D">
      <w:pPr>
        <w:jc w:val="both"/>
      </w:pPr>
      <w:r>
        <w:t>Страховая</w:t>
      </w:r>
      <w:r w:rsidR="00D0615F">
        <w:t xml:space="preserve"> </w:t>
      </w:r>
      <w:r>
        <w:t>компания</w:t>
      </w:r>
      <w:r w:rsidR="00D0615F">
        <w:t xml:space="preserve"> </w:t>
      </w:r>
      <w:r>
        <w:t>выплатила</w:t>
      </w:r>
      <w:r w:rsidR="00D0615F">
        <w:t xml:space="preserve"> </w:t>
      </w:r>
      <w:r>
        <w:t>компенсацию</w:t>
      </w:r>
      <w:r w:rsidR="00D0615F">
        <w:t xml:space="preserve"> </w:t>
      </w:r>
      <w:r>
        <w:t>пассажирам,</w:t>
      </w:r>
      <w:r w:rsidR="00D0615F">
        <w:t xml:space="preserve"> </w:t>
      </w:r>
      <w:r>
        <w:t>пострадавшим</w:t>
      </w:r>
      <w:r w:rsidR="00D0615F">
        <w:t xml:space="preserve"> </w:t>
      </w:r>
      <w:r>
        <w:t>во</w:t>
      </w:r>
      <w:r w:rsidR="00D0615F">
        <w:t xml:space="preserve"> </w:t>
      </w:r>
      <w:r>
        <w:t>время</w:t>
      </w:r>
      <w:r w:rsidR="00D0615F">
        <w:t xml:space="preserve"> </w:t>
      </w:r>
      <w:r>
        <w:t>падения</w:t>
      </w:r>
      <w:r w:rsidR="00D0615F">
        <w:t xml:space="preserve"> </w:t>
      </w:r>
      <w:r>
        <w:t>с</w:t>
      </w:r>
      <w:r w:rsidR="00D0615F">
        <w:t xml:space="preserve"> </w:t>
      </w:r>
      <w:r>
        <w:t>трапа</w:t>
      </w:r>
      <w:r w:rsidR="00D0615F">
        <w:t xml:space="preserve"> </w:t>
      </w:r>
      <w:r>
        <w:t>самолета</w:t>
      </w:r>
      <w:r w:rsidR="00D0615F">
        <w:t xml:space="preserve"> </w:t>
      </w:r>
      <w:r>
        <w:t>в</w:t>
      </w:r>
      <w:r w:rsidR="00D0615F">
        <w:t xml:space="preserve"> </w:t>
      </w:r>
      <w:r>
        <w:t>Барнауле,</w:t>
      </w:r>
      <w:r w:rsidR="00D0615F">
        <w:t xml:space="preserve"> </w:t>
      </w:r>
      <w:r>
        <w:t>а</w:t>
      </w:r>
      <w:r w:rsidR="00D0615F">
        <w:t xml:space="preserve"> </w:t>
      </w:r>
      <w:r>
        <w:t>аэропорт</w:t>
      </w:r>
      <w:r w:rsidR="00D0615F">
        <w:t xml:space="preserve"> </w:t>
      </w:r>
      <w:r>
        <w:t>возместил</w:t>
      </w:r>
      <w:r w:rsidR="00D0615F">
        <w:t xml:space="preserve"> </w:t>
      </w:r>
      <w:r>
        <w:t>расходы</w:t>
      </w:r>
      <w:r w:rsidR="00D0615F">
        <w:t xml:space="preserve"> </w:t>
      </w:r>
      <w:r>
        <w:t>за</w:t>
      </w:r>
      <w:r w:rsidR="00D0615F">
        <w:t xml:space="preserve"> </w:t>
      </w:r>
      <w:r>
        <w:t>неиспользованные</w:t>
      </w:r>
      <w:r w:rsidR="00D0615F">
        <w:t xml:space="preserve"> </w:t>
      </w:r>
      <w:r>
        <w:t>билеты,</w:t>
      </w:r>
      <w:r w:rsidR="00D0615F">
        <w:t xml:space="preserve"> </w:t>
      </w:r>
      <w:r>
        <w:t>сообщила</w:t>
      </w:r>
      <w:r w:rsidR="00D0615F">
        <w:t xml:space="preserve"> </w:t>
      </w:r>
      <w:r>
        <w:t>РИА</w:t>
      </w:r>
      <w:r w:rsidR="00D0615F">
        <w:t xml:space="preserve"> </w:t>
      </w:r>
      <w:r>
        <w:t>Новости</w:t>
      </w:r>
      <w:r w:rsidR="00D0615F">
        <w:t xml:space="preserve"> </w:t>
      </w:r>
      <w:r>
        <w:t>одна</w:t>
      </w:r>
      <w:r w:rsidR="00D0615F">
        <w:t xml:space="preserve"> </w:t>
      </w:r>
      <w:r>
        <w:t>из</w:t>
      </w:r>
      <w:r w:rsidR="00D0615F">
        <w:t xml:space="preserve"> </w:t>
      </w:r>
      <w:r>
        <w:t>пострадавших</w:t>
      </w:r>
      <w:r w:rsidR="00D0615F">
        <w:t xml:space="preserve"> </w:t>
      </w:r>
      <w:r>
        <w:t>Дарья</w:t>
      </w:r>
      <w:r w:rsidR="00D0615F">
        <w:t xml:space="preserve"> </w:t>
      </w:r>
      <w:r>
        <w:t>Ермолаева.</w:t>
      </w:r>
    </w:p>
    <w:p w14:paraId="0A5F76B3" w14:textId="693B5A8C" w:rsidR="00657D3E" w:rsidRDefault="00657D3E" w:rsidP="0072106D">
      <w:pPr>
        <w:jc w:val="both"/>
      </w:pPr>
      <w:r>
        <w:t>ЧП</w:t>
      </w:r>
      <w:r w:rsidR="00D0615F">
        <w:t xml:space="preserve"> </w:t>
      </w:r>
      <w:r>
        <w:t>произошло</w:t>
      </w:r>
      <w:r w:rsidR="00D0615F">
        <w:t xml:space="preserve"> </w:t>
      </w:r>
      <w:r>
        <w:t>рано</w:t>
      </w:r>
      <w:r w:rsidR="00D0615F">
        <w:t xml:space="preserve"> </w:t>
      </w:r>
      <w:r>
        <w:t>утром</w:t>
      </w:r>
      <w:r w:rsidR="00D0615F">
        <w:t xml:space="preserve"> </w:t>
      </w:r>
      <w:r>
        <w:t>12</w:t>
      </w:r>
      <w:r w:rsidR="00D0615F">
        <w:t xml:space="preserve"> </w:t>
      </w:r>
      <w:r>
        <w:t>февраля</w:t>
      </w:r>
      <w:r w:rsidR="00D0615F">
        <w:t xml:space="preserve"> </w:t>
      </w:r>
      <w:r>
        <w:t>на</w:t>
      </w:r>
      <w:r w:rsidR="00D0615F">
        <w:t xml:space="preserve"> </w:t>
      </w:r>
      <w:r>
        <w:t>борту</w:t>
      </w:r>
      <w:r w:rsidR="00D0615F">
        <w:t xml:space="preserve"> </w:t>
      </w:r>
      <w:r>
        <w:t>самолета</w:t>
      </w:r>
      <w:r w:rsidR="00D0615F">
        <w:t xml:space="preserve"> </w:t>
      </w:r>
      <w:r>
        <w:t>авиакомпании</w:t>
      </w:r>
      <w:r w:rsidR="00D0615F">
        <w:t xml:space="preserve"> </w:t>
      </w:r>
      <w:r w:rsidR="0072106D">
        <w:t>«</w:t>
      </w:r>
      <w:r>
        <w:t>Уральские</w:t>
      </w:r>
      <w:r w:rsidR="00D0615F">
        <w:t xml:space="preserve"> </w:t>
      </w:r>
      <w:r>
        <w:t>авиалинии</w:t>
      </w:r>
      <w:r w:rsidR="0072106D">
        <w:t>»</w:t>
      </w:r>
      <w:r>
        <w:t>,</w:t>
      </w:r>
      <w:r w:rsidR="00D0615F">
        <w:t xml:space="preserve"> </w:t>
      </w:r>
      <w:r>
        <w:t>который</w:t>
      </w:r>
      <w:r w:rsidR="00D0615F">
        <w:t xml:space="preserve"> </w:t>
      </w:r>
      <w:r>
        <w:t>должен</w:t>
      </w:r>
      <w:r w:rsidR="00D0615F">
        <w:t xml:space="preserve"> </w:t>
      </w:r>
      <w:r>
        <w:t>был</w:t>
      </w:r>
      <w:r w:rsidR="00D0615F">
        <w:t xml:space="preserve"> </w:t>
      </w:r>
      <w:r>
        <w:t>вылететь</w:t>
      </w:r>
      <w:r w:rsidR="00D0615F">
        <w:t xml:space="preserve"> </w:t>
      </w:r>
      <w:r>
        <w:t>из</w:t>
      </w:r>
      <w:r w:rsidR="00D0615F">
        <w:t xml:space="preserve"> </w:t>
      </w:r>
      <w:r>
        <w:t>Барнаула</w:t>
      </w:r>
      <w:r w:rsidR="00D0615F">
        <w:t xml:space="preserve"> </w:t>
      </w:r>
      <w:r>
        <w:t>в</w:t>
      </w:r>
      <w:r w:rsidR="00D0615F">
        <w:t xml:space="preserve"> </w:t>
      </w:r>
      <w:r>
        <w:t>московский</w:t>
      </w:r>
      <w:r w:rsidR="00D0615F">
        <w:t xml:space="preserve"> </w:t>
      </w:r>
      <w:r>
        <w:t>аэропорт</w:t>
      </w:r>
      <w:r w:rsidR="00D0615F">
        <w:t xml:space="preserve"> </w:t>
      </w:r>
      <w:r w:rsidR="0072106D">
        <w:t>«</w:t>
      </w:r>
      <w:r>
        <w:t>Домодедово</w:t>
      </w:r>
      <w:r w:rsidR="0072106D">
        <w:t>»</w:t>
      </w:r>
      <w:r w:rsidR="00D0615F">
        <w:t xml:space="preserve"> </w:t>
      </w:r>
      <w:r>
        <w:t>в</w:t>
      </w:r>
      <w:r w:rsidR="00D0615F">
        <w:t xml:space="preserve"> </w:t>
      </w:r>
      <w:r>
        <w:t>07.30</w:t>
      </w:r>
      <w:r w:rsidR="00D0615F">
        <w:t xml:space="preserve"> </w:t>
      </w:r>
      <w:r>
        <w:t>(03.30</w:t>
      </w:r>
      <w:r w:rsidR="00D0615F">
        <w:t xml:space="preserve"> </w:t>
      </w:r>
      <w:r>
        <w:t>мск).</w:t>
      </w:r>
      <w:r w:rsidR="00D0615F">
        <w:t xml:space="preserve"> </w:t>
      </w:r>
      <w:r>
        <w:t>При</w:t>
      </w:r>
      <w:r w:rsidR="00D0615F">
        <w:t xml:space="preserve"> </w:t>
      </w:r>
      <w:r>
        <w:t>посадке</w:t>
      </w:r>
      <w:r w:rsidR="00D0615F">
        <w:t xml:space="preserve"> </w:t>
      </w:r>
      <w:r>
        <w:t>шесть</w:t>
      </w:r>
      <w:r w:rsidR="00D0615F">
        <w:t xml:space="preserve"> </w:t>
      </w:r>
      <w:r>
        <w:t>человек</w:t>
      </w:r>
      <w:r w:rsidR="00D0615F">
        <w:t xml:space="preserve"> </w:t>
      </w:r>
      <w:r>
        <w:t>упали</w:t>
      </w:r>
      <w:r w:rsidR="00D0615F">
        <w:t xml:space="preserve"> </w:t>
      </w:r>
      <w:r>
        <w:t>с</w:t>
      </w:r>
      <w:r w:rsidR="00D0615F">
        <w:t xml:space="preserve"> </w:t>
      </w:r>
      <w:r>
        <w:t>трапа.</w:t>
      </w:r>
      <w:r w:rsidR="00D0615F">
        <w:t xml:space="preserve"> </w:t>
      </w:r>
      <w:r>
        <w:t>СК</w:t>
      </w:r>
      <w:r w:rsidR="00D0615F">
        <w:t xml:space="preserve"> </w:t>
      </w:r>
      <w:r>
        <w:t>возбудил</w:t>
      </w:r>
      <w:r w:rsidR="00D0615F">
        <w:t xml:space="preserve"> </w:t>
      </w:r>
      <w:r>
        <w:t>уголовное</w:t>
      </w:r>
      <w:r w:rsidR="00D0615F">
        <w:t xml:space="preserve"> </w:t>
      </w:r>
      <w:r>
        <w:t>дело</w:t>
      </w:r>
      <w:r w:rsidR="00D0615F">
        <w:t xml:space="preserve"> </w:t>
      </w:r>
      <w:r>
        <w:t>об</w:t>
      </w:r>
      <w:r w:rsidR="00D0615F">
        <w:t xml:space="preserve"> </w:t>
      </w:r>
      <w:r>
        <w:t>оказании</w:t>
      </w:r>
      <w:r w:rsidR="00D0615F">
        <w:t xml:space="preserve"> </w:t>
      </w:r>
      <w:r>
        <w:t>услуг,</w:t>
      </w:r>
      <w:r w:rsidR="00D0615F">
        <w:t xml:space="preserve"> </w:t>
      </w:r>
      <w:r>
        <w:t>не</w:t>
      </w:r>
      <w:r w:rsidR="00D0615F">
        <w:t xml:space="preserve"> </w:t>
      </w:r>
      <w:r>
        <w:t>отвечающих</w:t>
      </w:r>
      <w:r w:rsidR="00D0615F">
        <w:t xml:space="preserve"> </w:t>
      </w:r>
      <w:r>
        <w:t>требованиям</w:t>
      </w:r>
      <w:r w:rsidR="00D0615F">
        <w:t xml:space="preserve"> </w:t>
      </w:r>
      <w:r>
        <w:t>безопасности.</w:t>
      </w:r>
      <w:r w:rsidR="00D0615F">
        <w:t xml:space="preserve"> </w:t>
      </w:r>
      <w:r>
        <w:t>По</w:t>
      </w:r>
      <w:r w:rsidR="00D0615F">
        <w:t xml:space="preserve"> </w:t>
      </w:r>
      <w:r>
        <w:t>предварительным</w:t>
      </w:r>
      <w:r w:rsidR="00D0615F">
        <w:t xml:space="preserve"> </w:t>
      </w:r>
      <w:r>
        <w:t>данным</w:t>
      </w:r>
      <w:r w:rsidR="00D0615F">
        <w:t xml:space="preserve"> </w:t>
      </w:r>
      <w:r>
        <w:t>следствия,</w:t>
      </w:r>
      <w:r w:rsidR="00D0615F">
        <w:t xml:space="preserve"> </w:t>
      </w:r>
      <w:r>
        <w:t>произошло</w:t>
      </w:r>
      <w:r w:rsidR="00D0615F">
        <w:t xml:space="preserve"> </w:t>
      </w:r>
      <w:r>
        <w:t>обрушение</w:t>
      </w:r>
      <w:r w:rsidR="00D0615F">
        <w:t xml:space="preserve"> </w:t>
      </w:r>
      <w:r>
        <w:t>верхней</w:t>
      </w:r>
      <w:r w:rsidR="00D0615F">
        <w:t xml:space="preserve"> </w:t>
      </w:r>
      <w:r>
        <w:t>площадки</w:t>
      </w:r>
      <w:r w:rsidR="00D0615F">
        <w:t xml:space="preserve"> </w:t>
      </w:r>
      <w:r>
        <w:t>автотрапа.</w:t>
      </w:r>
    </w:p>
    <w:p w14:paraId="0B597750" w14:textId="322F3B38" w:rsidR="00657D3E" w:rsidRDefault="0072106D" w:rsidP="0072106D">
      <w:pPr>
        <w:jc w:val="both"/>
      </w:pPr>
      <w:r>
        <w:t>«</w:t>
      </w:r>
      <w:r w:rsidR="00657D3E">
        <w:t>Аэропорт</w:t>
      </w:r>
      <w:r w:rsidR="00D0615F">
        <w:t xml:space="preserve"> </w:t>
      </w:r>
      <w:r w:rsidR="00657D3E">
        <w:t>выплатил</w:t>
      </w:r>
      <w:r w:rsidR="00D0615F">
        <w:t xml:space="preserve"> </w:t>
      </w:r>
      <w:r w:rsidR="00657D3E">
        <w:t>нам</w:t>
      </w:r>
      <w:r w:rsidR="00D0615F">
        <w:t xml:space="preserve"> </w:t>
      </w:r>
      <w:r w:rsidR="00657D3E">
        <w:t>фактически</w:t>
      </w:r>
      <w:r w:rsidR="00D0615F">
        <w:t xml:space="preserve"> </w:t>
      </w:r>
      <w:r w:rsidR="00657D3E">
        <w:t>понесенные</w:t>
      </w:r>
      <w:r w:rsidR="00D0615F">
        <w:t xml:space="preserve"> </w:t>
      </w:r>
      <w:r w:rsidR="00657D3E">
        <w:t>расходы</w:t>
      </w:r>
      <w:r w:rsidR="00D0615F">
        <w:t xml:space="preserve"> </w:t>
      </w:r>
      <w:r w:rsidR="00657D3E">
        <w:t>авиа,</w:t>
      </w:r>
      <w:r w:rsidR="00D0615F">
        <w:t xml:space="preserve"> </w:t>
      </w:r>
      <w:r w:rsidR="00657D3E">
        <w:t>железнодорожные</w:t>
      </w:r>
      <w:r w:rsidR="00D0615F">
        <w:t xml:space="preserve"> </w:t>
      </w:r>
      <w:r w:rsidR="00657D3E">
        <w:t>билеты,</w:t>
      </w:r>
      <w:r w:rsidR="00D0615F">
        <w:t xml:space="preserve"> </w:t>
      </w:r>
      <w:r w:rsidR="00657D3E">
        <w:t>отель</w:t>
      </w:r>
      <w:r w:rsidR="00D0615F">
        <w:t xml:space="preserve"> </w:t>
      </w:r>
      <w:r>
        <w:t>–</w:t>
      </w:r>
      <w:r w:rsidR="00D0615F">
        <w:t xml:space="preserve"> </w:t>
      </w:r>
      <w:r w:rsidR="00657D3E">
        <w:t>штраф</w:t>
      </w:r>
      <w:r w:rsidR="00D0615F">
        <w:t xml:space="preserve"> </w:t>
      </w:r>
      <w:r w:rsidR="00657D3E">
        <w:t>по</w:t>
      </w:r>
      <w:r w:rsidR="00D0615F">
        <w:t xml:space="preserve"> </w:t>
      </w:r>
      <w:r w:rsidR="00657D3E">
        <w:t>которому</w:t>
      </w:r>
      <w:r w:rsidR="00D0615F">
        <w:t xml:space="preserve"> </w:t>
      </w:r>
      <w:r w:rsidR="00657D3E">
        <w:t>составляет</w:t>
      </w:r>
      <w:r w:rsidR="00D0615F">
        <w:t xml:space="preserve"> </w:t>
      </w:r>
      <w:r w:rsidR="00657D3E">
        <w:t>100%</w:t>
      </w:r>
      <w:r w:rsidR="00D0615F">
        <w:t xml:space="preserve"> </w:t>
      </w:r>
      <w:r w:rsidR="00657D3E">
        <w:t>от</w:t>
      </w:r>
      <w:r w:rsidR="00D0615F">
        <w:t xml:space="preserve"> </w:t>
      </w:r>
      <w:r w:rsidR="00657D3E">
        <w:t>суммы.</w:t>
      </w:r>
      <w:r w:rsidR="00D0615F">
        <w:t xml:space="preserve"> </w:t>
      </w:r>
      <w:r w:rsidR="00657D3E">
        <w:t>Также</w:t>
      </w:r>
      <w:r w:rsidR="00D0615F">
        <w:t xml:space="preserve"> </w:t>
      </w:r>
      <w:r w:rsidR="00657D3E">
        <w:t>пришла</w:t>
      </w:r>
      <w:r w:rsidR="00D0615F">
        <w:t xml:space="preserve"> </w:t>
      </w:r>
      <w:r w:rsidR="00657D3E">
        <w:t>выплата</w:t>
      </w:r>
      <w:r w:rsidR="00D0615F">
        <w:t xml:space="preserve"> </w:t>
      </w:r>
      <w:r w:rsidR="00657D3E">
        <w:t>от</w:t>
      </w:r>
      <w:r w:rsidR="00D0615F">
        <w:t xml:space="preserve"> </w:t>
      </w:r>
      <w:r w:rsidR="00657D3E">
        <w:t>страховой</w:t>
      </w:r>
      <w:r w:rsidR="00D0615F">
        <w:t xml:space="preserve"> </w:t>
      </w:r>
      <w:r w:rsidR="00657D3E">
        <w:t>компании</w:t>
      </w:r>
      <w:r w:rsidR="00D0615F">
        <w:t xml:space="preserve"> </w:t>
      </w:r>
      <w:r>
        <w:t>«</w:t>
      </w:r>
      <w:r w:rsidR="00657D3E">
        <w:t>Альфа</w:t>
      </w:r>
      <w:r w:rsidR="00D0615F">
        <w:t xml:space="preserve"> </w:t>
      </w:r>
      <w:r w:rsidR="00657D3E">
        <w:t>страхование</w:t>
      </w:r>
      <w:r>
        <w:t>»</w:t>
      </w:r>
      <w:r w:rsidR="00D0615F">
        <w:t xml:space="preserve"> </w:t>
      </w:r>
      <w:r w:rsidR="00657D3E">
        <w:t>в</w:t>
      </w:r>
      <w:r w:rsidR="00D0615F">
        <w:t xml:space="preserve"> </w:t>
      </w:r>
      <w:r w:rsidR="00657D3E">
        <w:t>сумме</w:t>
      </w:r>
      <w:r w:rsidR="00D0615F">
        <w:t xml:space="preserve"> </w:t>
      </w:r>
      <w:r w:rsidR="00657D3E">
        <w:t>220</w:t>
      </w:r>
      <w:r w:rsidR="00D0615F">
        <w:t xml:space="preserve"> </w:t>
      </w:r>
      <w:r w:rsidR="00657D3E">
        <w:t>тысяч</w:t>
      </w:r>
      <w:r w:rsidR="00D0615F">
        <w:t xml:space="preserve"> </w:t>
      </w:r>
      <w:r w:rsidR="00657D3E">
        <w:t>рублей</w:t>
      </w:r>
      <w:r>
        <w:t>»</w:t>
      </w:r>
      <w:r w:rsidR="00657D3E">
        <w:t>,</w:t>
      </w:r>
      <w:r w:rsidR="00D0615F">
        <w:t xml:space="preserve"> </w:t>
      </w:r>
      <w:r>
        <w:t>–</w:t>
      </w:r>
      <w:r w:rsidR="00D0615F">
        <w:t xml:space="preserve"> </w:t>
      </w:r>
      <w:r w:rsidR="00657D3E">
        <w:t>рассказала</w:t>
      </w:r>
      <w:r w:rsidR="00D0615F">
        <w:t xml:space="preserve"> </w:t>
      </w:r>
      <w:r w:rsidR="00657D3E">
        <w:t>Ермолаева.</w:t>
      </w:r>
    </w:p>
    <w:p w14:paraId="0242FA14" w14:textId="77896402" w:rsidR="00657D3E" w:rsidRDefault="00657D3E" w:rsidP="0072106D">
      <w:pPr>
        <w:jc w:val="both"/>
      </w:pPr>
      <w:r>
        <w:t>По</w:t>
      </w:r>
      <w:r w:rsidR="00D0615F">
        <w:t xml:space="preserve"> </w:t>
      </w:r>
      <w:r>
        <w:t>ее</w:t>
      </w:r>
      <w:r w:rsidR="00D0615F">
        <w:t xml:space="preserve"> </w:t>
      </w:r>
      <w:r>
        <w:t>словам,</w:t>
      </w:r>
      <w:r w:rsidR="00D0615F">
        <w:t xml:space="preserve"> </w:t>
      </w:r>
      <w:r>
        <w:t>материальную</w:t>
      </w:r>
      <w:r w:rsidR="00D0615F">
        <w:t xml:space="preserve"> </w:t>
      </w:r>
      <w:r>
        <w:t>компенсацию</w:t>
      </w:r>
      <w:r w:rsidR="00D0615F">
        <w:t xml:space="preserve"> </w:t>
      </w:r>
      <w:r>
        <w:t>ей</w:t>
      </w:r>
      <w:r w:rsidR="00D0615F">
        <w:t xml:space="preserve"> </w:t>
      </w:r>
      <w:r>
        <w:t>никто</w:t>
      </w:r>
      <w:r w:rsidR="00D0615F">
        <w:t xml:space="preserve"> </w:t>
      </w:r>
      <w:r>
        <w:t>еще</w:t>
      </w:r>
      <w:r w:rsidR="00D0615F">
        <w:t xml:space="preserve"> </w:t>
      </w:r>
      <w:r>
        <w:t>не</w:t>
      </w:r>
      <w:r w:rsidR="00D0615F">
        <w:t xml:space="preserve"> </w:t>
      </w:r>
      <w:r>
        <w:t>выплатил,</w:t>
      </w:r>
      <w:r w:rsidR="00D0615F">
        <w:t xml:space="preserve"> </w:t>
      </w:r>
      <w:r>
        <w:t>потому</w:t>
      </w:r>
      <w:r w:rsidR="00D0615F">
        <w:t xml:space="preserve"> </w:t>
      </w:r>
      <w:r>
        <w:t>что</w:t>
      </w:r>
      <w:r w:rsidR="00D0615F">
        <w:t xml:space="preserve"> </w:t>
      </w:r>
      <w:r>
        <w:t>идут</w:t>
      </w:r>
      <w:r w:rsidR="00D0615F">
        <w:t xml:space="preserve"> </w:t>
      </w:r>
      <w:r>
        <w:t>следственные</w:t>
      </w:r>
      <w:r w:rsidR="00D0615F">
        <w:t xml:space="preserve"> </w:t>
      </w:r>
      <w:r>
        <w:t>разбирательства.</w:t>
      </w:r>
    </w:p>
    <w:p w14:paraId="5E8085B7" w14:textId="23E45C96" w:rsidR="00657D3E" w:rsidRDefault="0072106D" w:rsidP="0072106D">
      <w:pPr>
        <w:jc w:val="both"/>
      </w:pPr>
      <w:r>
        <w:t>«</w:t>
      </w:r>
      <w:r w:rsidR="00657D3E">
        <w:t>Когда</w:t>
      </w:r>
      <w:r w:rsidR="00D0615F">
        <w:t xml:space="preserve"> </w:t>
      </w:r>
      <w:r w:rsidR="00657D3E">
        <w:t>следствие</w:t>
      </w:r>
      <w:r w:rsidR="00D0615F">
        <w:t xml:space="preserve"> </w:t>
      </w:r>
      <w:r w:rsidR="00657D3E">
        <w:t>и</w:t>
      </w:r>
      <w:r w:rsidR="00D0615F">
        <w:t xml:space="preserve"> </w:t>
      </w:r>
      <w:r w:rsidR="00657D3E">
        <w:t>суд</w:t>
      </w:r>
      <w:r w:rsidR="00D0615F">
        <w:t xml:space="preserve"> </w:t>
      </w:r>
      <w:r w:rsidR="00657D3E">
        <w:t>выяснят,</w:t>
      </w:r>
      <w:r w:rsidR="00D0615F">
        <w:t xml:space="preserve"> </w:t>
      </w:r>
      <w:r w:rsidR="00657D3E">
        <w:t>кто</w:t>
      </w:r>
      <w:r w:rsidR="00D0615F">
        <w:t xml:space="preserve"> </w:t>
      </w:r>
      <w:r w:rsidR="00657D3E">
        <w:t>виноват,</w:t>
      </w:r>
      <w:r w:rsidR="00D0615F">
        <w:t xml:space="preserve"> </w:t>
      </w:r>
      <w:r w:rsidR="00657D3E">
        <w:t>тогда</w:t>
      </w:r>
      <w:r w:rsidR="00D0615F">
        <w:t xml:space="preserve"> </w:t>
      </w:r>
      <w:r w:rsidR="00657D3E">
        <w:t>можно</w:t>
      </w:r>
      <w:r w:rsidR="00D0615F">
        <w:t xml:space="preserve"> </w:t>
      </w:r>
      <w:r w:rsidR="00657D3E">
        <w:t>будет</w:t>
      </w:r>
      <w:r w:rsidR="00D0615F">
        <w:t xml:space="preserve"> </w:t>
      </w:r>
      <w:r w:rsidR="00657D3E">
        <w:t>думать</w:t>
      </w:r>
      <w:r w:rsidR="00D0615F">
        <w:t xml:space="preserve"> </w:t>
      </w:r>
      <w:r w:rsidR="00657D3E">
        <w:t>о</w:t>
      </w:r>
      <w:r w:rsidR="00D0615F">
        <w:t xml:space="preserve"> </w:t>
      </w:r>
      <w:r w:rsidR="00657D3E">
        <w:t>компенсации</w:t>
      </w:r>
      <w:r w:rsidR="00D0615F">
        <w:t xml:space="preserve"> </w:t>
      </w:r>
      <w:r w:rsidR="00657D3E">
        <w:t>моральной.</w:t>
      </w:r>
      <w:r w:rsidR="00D0615F">
        <w:t xml:space="preserve"> </w:t>
      </w:r>
      <w:r w:rsidR="00657D3E">
        <w:t>Пока</w:t>
      </w:r>
      <w:r w:rsidR="00D0615F">
        <w:t xml:space="preserve"> </w:t>
      </w:r>
      <w:r w:rsidR="00657D3E">
        <w:t>же</w:t>
      </w:r>
      <w:r w:rsidR="00D0615F">
        <w:t xml:space="preserve"> </w:t>
      </w:r>
      <w:r w:rsidR="00657D3E">
        <w:t>у</w:t>
      </w:r>
      <w:r w:rsidR="00D0615F">
        <w:t xml:space="preserve"> </w:t>
      </w:r>
      <w:r w:rsidR="00657D3E">
        <w:t>меня</w:t>
      </w:r>
      <w:r w:rsidR="00D0615F">
        <w:t xml:space="preserve"> </w:t>
      </w:r>
      <w:r w:rsidR="00657D3E">
        <w:t>прошел</w:t>
      </w:r>
      <w:r w:rsidR="00D0615F">
        <w:t xml:space="preserve"> </w:t>
      </w:r>
      <w:r w:rsidR="00657D3E">
        <w:t>месяц</w:t>
      </w:r>
      <w:r w:rsidR="00D0615F">
        <w:t xml:space="preserve"> </w:t>
      </w:r>
      <w:r w:rsidR="00657D3E">
        <w:t>постельного</w:t>
      </w:r>
      <w:r w:rsidR="00D0615F">
        <w:t xml:space="preserve"> </w:t>
      </w:r>
      <w:r w:rsidR="00657D3E">
        <w:t>режима,</w:t>
      </w:r>
      <w:r w:rsidR="00D0615F">
        <w:t xml:space="preserve"> </w:t>
      </w:r>
      <w:r w:rsidR="00657D3E">
        <w:t>я</w:t>
      </w:r>
      <w:r w:rsidR="00D0615F">
        <w:t xml:space="preserve"> </w:t>
      </w:r>
      <w:r w:rsidR="00657D3E">
        <w:t>начала</w:t>
      </w:r>
      <w:r w:rsidR="00D0615F">
        <w:t xml:space="preserve"> </w:t>
      </w:r>
      <w:r w:rsidR="00657D3E">
        <w:t>передвигаться</w:t>
      </w:r>
      <w:r w:rsidR="00D0615F">
        <w:t xml:space="preserve"> </w:t>
      </w:r>
      <w:r w:rsidR="00657D3E">
        <w:t>на</w:t>
      </w:r>
      <w:r w:rsidR="00D0615F">
        <w:t xml:space="preserve"> </w:t>
      </w:r>
      <w:r w:rsidR="00657D3E">
        <w:t>костылях,</w:t>
      </w:r>
      <w:r w:rsidR="00D0615F">
        <w:t xml:space="preserve"> </w:t>
      </w:r>
      <w:r w:rsidR="00657D3E">
        <w:t>мне</w:t>
      </w:r>
      <w:r w:rsidR="00D0615F">
        <w:t xml:space="preserve"> </w:t>
      </w:r>
      <w:r w:rsidR="00657D3E">
        <w:t>даже</w:t>
      </w:r>
      <w:r w:rsidR="00D0615F">
        <w:t xml:space="preserve"> </w:t>
      </w:r>
      <w:r w:rsidR="00657D3E">
        <w:t>сидеть</w:t>
      </w:r>
      <w:r w:rsidR="00D0615F">
        <w:t xml:space="preserve"> </w:t>
      </w:r>
      <w:r w:rsidR="00657D3E">
        <w:t>еще</w:t>
      </w:r>
      <w:r w:rsidR="00D0615F">
        <w:t xml:space="preserve"> </w:t>
      </w:r>
      <w:r w:rsidR="00657D3E">
        <w:t>нельзя</w:t>
      </w:r>
      <w:r w:rsidR="00D0615F">
        <w:t xml:space="preserve"> </w:t>
      </w:r>
      <w:r w:rsidR="00657D3E">
        <w:t>в</w:t>
      </w:r>
      <w:r w:rsidR="00D0615F">
        <w:t xml:space="preserve"> </w:t>
      </w:r>
      <w:r w:rsidR="00657D3E">
        <w:t>течение</w:t>
      </w:r>
      <w:r w:rsidR="00D0615F">
        <w:t xml:space="preserve"> </w:t>
      </w:r>
      <w:r w:rsidR="00657D3E">
        <w:t>двух</w:t>
      </w:r>
      <w:r w:rsidR="00D0615F">
        <w:t xml:space="preserve"> </w:t>
      </w:r>
      <w:r w:rsidR="00657D3E">
        <w:t>месяцев</w:t>
      </w:r>
      <w:r>
        <w:t>»</w:t>
      </w:r>
      <w:r w:rsidR="00657D3E">
        <w:t>,</w:t>
      </w:r>
      <w:r w:rsidR="00D0615F">
        <w:t xml:space="preserve"> </w:t>
      </w:r>
      <w:r>
        <w:t>–</w:t>
      </w:r>
      <w:r w:rsidR="00D0615F">
        <w:t xml:space="preserve"> </w:t>
      </w:r>
      <w:r w:rsidR="00657D3E">
        <w:t>отметила</w:t>
      </w:r>
      <w:r w:rsidR="00D0615F">
        <w:t xml:space="preserve"> </w:t>
      </w:r>
      <w:r w:rsidR="00657D3E">
        <w:t>пострадавшая.</w:t>
      </w:r>
    </w:p>
    <w:p w14:paraId="03969D05" w14:textId="4DF35A10" w:rsidR="00657D3E" w:rsidRDefault="00657D3E" w:rsidP="0072106D">
      <w:pPr>
        <w:jc w:val="both"/>
      </w:pPr>
      <w:r>
        <w:t>В</w:t>
      </w:r>
      <w:r w:rsidR="00D0615F">
        <w:t xml:space="preserve"> </w:t>
      </w:r>
      <w:r>
        <w:t>ходе</w:t>
      </w:r>
      <w:r w:rsidR="00D0615F">
        <w:t xml:space="preserve"> </w:t>
      </w:r>
      <w:r>
        <w:t>расследования</w:t>
      </w:r>
      <w:r w:rsidR="00D0615F">
        <w:t xml:space="preserve"> </w:t>
      </w:r>
      <w:r>
        <w:t>инцидента,</w:t>
      </w:r>
      <w:r w:rsidR="00D0615F">
        <w:t xml:space="preserve"> </w:t>
      </w:r>
      <w:r>
        <w:t>следователи</w:t>
      </w:r>
      <w:r w:rsidR="00D0615F">
        <w:t xml:space="preserve"> </w:t>
      </w:r>
      <w:r>
        <w:t>выяснили,</w:t>
      </w:r>
      <w:r w:rsidR="00D0615F">
        <w:t xml:space="preserve"> </w:t>
      </w:r>
      <w:r>
        <w:t>что</w:t>
      </w:r>
      <w:r w:rsidR="00D0615F">
        <w:t xml:space="preserve"> </w:t>
      </w:r>
      <w:r>
        <w:t>трап</w:t>
      </w:r>
      <w:r w:rsidR="00D0615F">
        <w:t xml:space="preserve"> </w:t>
      </w:r>
      <w:r>
        <w:t>использовался</w:t>
      </w:r>
      <w:r w:rsidR="00D0615F">
        <w:t xml:space="preserve"> </w:t>
      </w:r>
      <w:r>
        <w:t>за</w:t>
      </w:r>
      <w:r w:rsidR="00D0615F">
        <w:t xml:space="preserve"> </w:t>
      </w:r>
      <w:r>
        <w:t>пределами</w:t>
      </w:r>
      <w:r w:rsidR="00D0615F">
        <w:t xml:space="preserve"> </w:t>
      </w:r>
      <w:r>
        <w:t>сроков</w:t>
      </w:r>
      <w:r w:rsidR="00D0615F">
        <w:t xml:space="preserve"> </w:t>
      </w:r>
      <w:r>
        <w:t>эксплуатации,</w:t>
      </w:r>
      <w:r w:rsidR="00D0615F">
        <w:t xml:space="preserve"> </w:t>
      </w:r>
      <w:r>
        <w:t>не</w:t>
      </w:r>
      <w:r w:rsidR="00D0615F">
        <w:t xml:space="preserve"> </w:t>
      </w:r>
      <w:r>
        <w:t>проходил</w:t>
      </w:r>
      <w:r w:rsidR="00D0615F">
        <w:t xml:space="preserve"> </w:t>
      </w:r>
      <w:r>
        <w:t>обследование,</w:t>
      </w:r>
      <w:r w:rsidR="00D0615F">
        <w:t xml:space="preserve"> </w:t>
      </w:r>
      <w:r>
        <w:t>срок</w:t>
      </w:r>
      <w:r w:rsidR="00D0615F">
        <w:t xml:space="preserve"> </w:t>
      </w:r>
      <w:r>
        <w:t>которого</w:t>
      </w:r>
      <w:r w:rsidR="00D0615F">
        <w:t xml:space="preserve"> </w:t>
      </w:r>
      <w:r>
        <w:t>установлен</w:t>
      </w:r>
      <w:r w:rsidR="00D0615F">
        <w:t xml:space="preserve"> </w:t>
      </w:r>
      <w:r>
        <w:t>в</w:t>
      </w:r>
      <w:r w:rsidR="00D0615F">
        <w:t xml:space="preserve"> </w:t>
      </w:r>
      <w:r>
        <w:t>три</w:t>
      </w:r>
      <w:r w:rsidR="00D0615F">
        <w:t xml:space="preserve"> </w:t>
      </w:r>
      <w:r>
        <w:t>и</w:t>
      </w:r>
      <w:r w:rsidR="00D0615F">
        <w:t xml:space="preserve"> </w:t>
      </w:r>
      <w:r>
        <w:t>пять</w:t>
      </w:r>
      <w:r w:rsidR="00D0615F">
        <w:t xml:space="preserve"> </w:t>
      </w:r>
      <w:r>
        <w:t>лет,</w:t>
      </w:r>
      <w:r w:rsidR="00D0615F">
        <w:t xml:space="preserve"> </w:t>
      </w:r>
      <w:r>
        <w:t>в</w:t>
      </w:r>
      <w:r w:rsidR="00D0615F">
        <w:t xml:space="preserve"> </w:t>
      </w:r>
      <w:r>
        <w:t>зависимости</w:t>
      </w:r>
      <w:r w:rsidR="00D0615F">
        <w:t xml:space="preserve"> </w:t>
      </w:r>
      <w:r>
        <w:t>от</w:t>
      </w:r>
      <w:r w:rsidR="00D0615F">
        <w:t xml:space="preserve"> </w:t>
      </w:r>
      <w:r>
        <w:t>видов</w:t>
      </w:r>
      <w:r w:rsidR="00D0615F">
        <w:t xml:space="preserve"> </w:t>
      </w:r>
      <w:r>
        <w:t>ремонта.</w:t>
      </w:r>
    </w:p>
    <w:p w14:paraId="441283A3" w14:textId="77777777" w:rsidR="00657D3E" w:rsidRDefault="00657D3E" w:rsidP="0072106D">
      <w:pPr>
        <w:jc w:val="both"/>
      </w:pPr>
      <w:hyperlink r:id="rId97" w:history="1">
        <w:r w:rsidRPr="001F3533">
          <w:rPr>
            <w:rStyle w:val="a9"/>
          </w:rPr>
          <w:t>https://ria.ru/20190329/1552210221.html</w:t>
        </w:r>
      </w:hyperlink>
    </w:p>
    <w:p w14:paraId="6C73C8B5" w14:textId="1696E6B4" w:rsidR="000F7A0F" w:rsidRPr="00657D3E" w:rsidRDefault="000F7A0F" w:rsidP="0072106D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159" w:name="_Toc5008588"/>
      <w:r w:rsidRPr="00657D3E">
        <w:rPr>
          <w:rFonts w:ascii="Times New Roman" w:hAnsi="Times New Roman"/>
          <w:sz w:val="24"/>
          <w:szCs w:val="24"/>
        </w:rPr>
        <w:t>ИНТЕРФАКС-ПОВОЛЖЬЕ;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657D3E">
        <w:rPr>
          <w:rFonts w:ascii="Times New Roman" w:hAnsi="Times New Roman"/>
          <w:sz w:val="24"/>
          <w:szCs w:val="24"/>
        </w:rPr>
        <w:t>2019.03.29;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657D3E">
        <w:rPr>
          <w:rFonts w:ascii="Times New Roman" w:hAnsi="Times New Roman"/>
          <w:sz w:val="24"/>
          <w:szCs w:val="24"/>
        </w:rPr>
        <w:t>АЭРОПОРТ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="0072106D">
        <w:rPr>
          <w:rFonts w:ascii="Times New Roman" w:hAnsi="Times New Roman"/>
          <w:sz w:val="24"/>
          <w:szCs w:val="24"/>
        </w:rPr>
        <w:t>«</w:t>
      </w:r>
      <w:r w:rsidRPr="00657D3E">
        <w:rPr>
          <w:rFonts w:ascii="Times New Roman" w:hAnsi="Times New Roman"/>
          <w:sz w:val="24"/>
          <w:szCs w:val="24"/>
        </w:rPr>
        <w:t>КАЗАНЬ</w:t>
      </w:r>
      <w:r w:rsidR="0072106D">
        <w:rPr>
          <w:rFonts w:ascii="Times New Roman" w:hAnsi="Times New Roman"/>
          <w:sz w:val="24"/>
          <w:szCs w:val="24"/>
        </w:rPr>
        <w:t>»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657D3E">
        <w:rPr>
          <w:rFonts w:ascii="Times New Roman" w:hAnsi="Times New Roman"/>
          <w:sz w:val="24"/>
          <w:szCs w:val="24"/>
        </w:rPr>
        <w:t>ПРИНЯЛ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657D3E">
        <w:rPr>
          <w:rFonts w:ascii="Times New Roman" w:hAnsi="Times New Roman"/>
          <w:sz w:val="24"/>
          <w:szCs w:val="24"/>
        </w:rPr>
        <w:t>БОРТ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657D3E">
        <w:rPr>
          <w:rFonts w:ascii="Times New Roman" w:hAnsi="Times New Roman"/>
          <w:sz w:val="24"/>
          <w:szCs w:val="24"/>
        </w:rPr>
        <w:t>С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657D3E">
        <w:rPr>
          <w:rFonts w:ascii="Times New Roman" w:hAnsi="Times New Roman"/>
          <w:sz w:val="24"/>
          <w:szCs w:val="24"/>
        </w:rPr>
        <w:t>ТУРИСТАМИ</w:t>
      </w:r>
      <w:bookmarkEnd w:id="159"/>
    </w:p>
    <w:p w14:paraId="70518CCF" w14:textId="1330A023" w:rsidR="000F7A0F" w:rsidRDefault="000F7A0F" w:rsidP="0072106D">
      <w:pPr>
        <w:jc w:val="both"/>
      </w:pPr>
      <w:r w:rsidRPr="000F7A0F">
        <w:rPr>
          <w:bCs/>
          <w:szCs w:val="24"/>
        </w:rPr>
        <w:t>Аэропорт</w:t>
      </w:r>
      <w:r w:rsidR="00D0615F">
        <w:rPr>
          <w:bCs/>
          <w:szCs w:val="24"/>
        </w:rPr>
        <w:t xml:space="preserve"> </w:t>
      </w:r>
      <w:r w:rsidR="0072106D">
        <w:rPr>
          <w:bCs/>
          <w:szCs w:val="24"/>
        </w:rPr>
        <w:t>«</w:t>
      </w:r>
      <w:r w:rsidRPr="000F7A0F">
        <w:rPr>
          <w:bCs/>
          <w:szCs w:val="24"/>
        </w:rPr>
        <w:t>Казань</w:t>
      </w:r>
      <w:r w:rsidR="0072106D">
        <w:rPr>
          <w:bCs/>
          <w:szCs w:val="24"/>
        </w:rPr>
        <w:t>»</w:t>
      </w:r>
      <w:r w:rsidR="00D0615F">
        <w:rPr>
          <w:bCs/>
          <w:szCs w:val="24"/>
        </w:rPr>
        <w:t xml:space="preserve"> </w:t>
      </w:r>
      <w:r w:rsidRPr="000F7A0F">
        <w:rPr>
          <w:bCs/>
          <w:szCs w:val="24"/>
        </w:rPr>
        <w:t>принял</w:t>
      </w:r>
      <w:r w:rsidR="00D0615F">
        <w:rPr>
          <w:bCs/>
          <w:szCs w:val="24"/>
        </w:rPr>
        <w:t xml:space="preserve"> </w:t>
      </w:r>
      <w:r w:rsidRPr="000F7A0F">
        <w:rPr>
          <w:bCs/>
          <w:szCs w:val="24"/>
        </w:rPr>
        <w:t>борт</w:t>
      </w:r>
      <w:r w:rsidR="00D0615F">
        <w:rPr>
          <w:bCs/>
          <w:szCs w:val="24"/>
        </w:rPr>
        <w:t xml:space="preserve"> </w:t>
      </w:r>
      <w:r w:rsidRPr="000F7A0F">
        <w:rPr>
          <w:bCs/>
          <w:szCs w:val="24"/>
        </w:rPr>
        <w:t>с</w:t>
      </w:r>
      <w:r w:rsidR="00D0615F">
        <w:rPr>
          <w:bCs/>
          <w:szCs w:val="24"/>
        </w:rPr>
        <w:t xml:space="preserve"> </w:t>
      </w:r>
      <w:r w:rsidRPr="000F7A0F">
        <w:rPr>
          <w:bCs/>
          <w:szCs w:val="24"/>
        </w:rPr>
        <w:t>туристами,</w:t>
      </w:r>
      <w:r w:rsidR="00D0615F">
        <w:rPr>
          <w:b/>
          <w:bCs/>
          <w:szCs w:val="24"/>
        </w:rPr>
        <w:t xml:space="preserve"> </w:t>
      </w:r>
      <w:r w:rsidRPr="000F7A0F">
        <w:t>которые</w:t>
      </w:r>
      <w:r w:rsidR="00D0615F">
        <w:t xml:space="preserve"> </w:t>
      </w:r>
      <w:r w:rsidRPr="000F7A0F">
        <w:t>испытывали</w:t>
      </w:r>
      <w:r w:rsidR="00D0615F">
        <w:t xml:space="preserve"> </w:t>
      </w:r>
      <w:r w:rsidRPr="000F7A0F">
        <w:t>сложности</w:t>
      </w:r>
      <w:r w:rsidR="00D0615F">
        <w:t xml:space="preserve"> </w:t>
      </w:r>
      <w:r w:rsidRPr="000F7A0F">
        <w:t>с</w:t>
      </w:r>
      <w:r w:rsidR="00D0615F">
        <w:t xml:space="preserve"> </w:t>
      </w:r>
      <w:r w:rsidRPr="000F7A0F">
        <w:t>возвращением</w:t>
      </w:r>
      <w:r w:rsidR="00D0615F">
        <w:t xml:space="preserve"> </w:t>
      </w:r>
      <w:r w:rsidRPr="000F7A0F">
        <w:t>с</w:t>
      </w:r>
      <w:r w:rsidR="00D0615F">
        <w:t xml:space="preserve"> </w:t>
      </w:r>
      <w:r w:rsidRPr="000F7A0F">
        <w:t>отдыха</w:t>
      </w:r>
      <w:r w:rsidR="00D0615F">
        <w:t xml:space="preserve"> </w:t>
      </w:r>
      <w:r w:rsidRPr="000F7A0F">
        <w:t>из</w:t>
      </w:r>
      <w:r w:rsidR="00D0615F">
        <w:t xml:space="preserve"> </w:t>
      </w:r>
      <w:r w:rsidRPr="000F7A0F">
        <w:t>Гоа</w:t>
      </w:r>
      <w:r w:rsidR="00D0615F">
        <w:t xml:space="preserve"> </w:t>
      </w:r>
      <w:r w:rsidRPr="000F7A0F">
        <w:t>(Индия)</w:t>
      </w:r>
      <w:r w:rsidR="00D0615F">
        <w:t xml:space="preserve"> </w:t>
      </w:r>
      <w:r w:rsidRPr="000F7A0F">
        <w:t>из-за</w:t>
      </w:r>
      <w:r w:rsidR="00D0615F">
        <w:t xml:space="preserve"> </w:t>
      </w:r>
      <w:r w:rsidRPr="000F7A0F">
        <w:t>задержки</w:t>
      </w:r>
      <w:r w:rsidR="00D0615F">
        <w:t xml:space="preserve"> </w:t>
      </w:r>
      <w:r w:rsidRPr="000F7A0F">
        <w:t>рейса</w:t>
      </w:r>
      <w:r w:rsidR="00D0615F">
        <w:t xml:space="preserve"> </w:t>
      </w:r>
      <w:r w:rsidRPr="000F7A0F">
        <w:t>Azur</w:t>
      </w:r>
      <w:r w:rsidR="00D0615F">
        <w:t xml:space="preserve"> </w:t>
      </w:r>
      <w:r w:rsidRPr="000F7A0F">
        <w:t>Air,</w:t>
      </w:r>
      <w:r w:rsidR="00D0615F">
        <w:t xml:space="preserve"> </w:t>
      </w:r>
      <w:r w:rsidRPr="000F7A0F">
        <w:t>сообщил</w:t>
      </w:r>
      <w:r w:rsidR="00D0615F">
        <w:t xml:space="preserve"> </w:t>
      </w:r>
      <w:r w:rsidRPr="000F7A0F">
        <w:t>агентству</w:t>
      </w:r>
      <w:r w:rsidR="00D0615F">
        <w:t xml:space="preserve"> </w:t>
      </w:r>
      <w:r w:rsidR="0072106D">
        <w:t>«</w:t>
      </w:r>
      <w:r w:rsidRPr="000F7A0F">
        <w:t>Интерфакс-Поволжье</w:t>
      </w:r>
      <w:r w:rsidR="0072106D">
        <w:t>»</w:t>
      </w:r>
      <w:r w:rsidR="00D0615F">
        <w:t xml:space="preserve"> </w:t>
      </w:r>
      <w:r w:rsidRPr="000F7A0F">
        <w:t>представитель</w:t>
      </w:r>
      <w:r w:rsidR="00D0615F">
        <w:t xml:space="preserve"> </w:t>
      </w:r>
      <w:r w:rsidRPr="000F7A0F">
        <w:t>авиакомпании.</w:t>
      </w:r>
    </w:p>
    <w:p w14:paraId="08181BE1" w14:textId="601A869D" w:rsidR="00657D3E" w:rsidRPr="00651AC0" w:rsidRDefault="00651AC0" w:rsidP="0072106D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160" w:name="_Toc5008589"/>
      <w:r w:rsidRPr="00651AC0">
        <w:rPr>
          <w:rFonts w:ascii="Times New Roman" w:hAnsi="Times New Roman"/>
          <w:sz w:val="24"/>
          <w:szCs w:val="24"/>
        </w:rPr>
        <w:t>ТАСС;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651AC0">
        <w:rPr>
          <w:rFonts w:ascii="Times New Roman" w:hAnsi="Times New Roman"/>
          <w:sz w:val="24"/>
          <w:szCs w:val="24"/>
        </w:rPr>
        <w:t>2019.03.29;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651AC0">
        <w:rPr>
          <w:rFonts w:ascii="Times New Roman" w:hAnsi="Times New Roman"/>
          <w:sz w:val="24"/>
          <w:szCs w:val="24"/>
        </w:rPr>
        <w:t>В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651AC0">
        <w:rPr>
          <w:rFonts w:ascii="Times New Roman" w:hAnsi="Times New Roman"/>
          <w:sz w:val="24"/>
          <w:szCs w:val="24"/>
        </w:rPr>
        <w:t>ПСКОВСКОЙ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651AC0">
        <w:rPr>
          <w:rFonts w:ascii="Times New Roman" w:hAnsi="Times New Roman"/>
          <w:sz w:val="24"/>
          <w:szCs w:val="24"/>
        </w:rPr>
        <w:t>ОБЛАСТИ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651AC0">
        <w:rPr>
          <w:rFonts w:ascii="Times New Roman" w:hAnsi="Times New Roman"/>
          <w:sz w:val="24"/>
          <w:szCs w:val="24"/>
        </w:rPr>
        <w:t>ЭКС-ГЛАВА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651AC0">
        <w:rPr>
          <w:rFonts w:ascii="Times New Roman" w:hAnsi="Times New Roman"/>
          <w:sz w:val="24"/>
          <w:szCs w:val="24"/>
        </w:rPr>
        <w:t>АВТОПРЕДПРИЯТИЯ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651AC0">
        <w:rPr>
          <w:rFonts w:ascii="Times New Roman" w:hAnsi="Times New Roman"/>
          <w:sz w:val="24"/>
          <w:szCs w:val="24"/>
        </w:rPr>
        <w:t>ПОДОЗРЕВАЕТСЯ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651AC0">
        <w:rPr>
          <w:rFonts w:ascii="Times New Roman" w:hAnsi="Times New Roman"/>
          <w:sz w:val="24"/>
          <w:szCs w:val="24"/>
        </w:rPr>
        <w:t>В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651AC0">
        <w:rPr>
          <w:rFonts w:ascii="Times New Roman" w:hAnsi="Times New Roman"/>
          <w:sz w:val="24"/>
          <w:szCs w:val="24"/>
        </w:rPr>
        <w:t>СОКРЫТИИ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651AC0">
        <w:rPr>
          <w:rFonts w:ascii="Times New Roman" w:hAnsi="Times New Roman"/>
          <w:sz w:val="24"/>
          <w:szCs w:val="24"/>
        </w:rPr>
        <w:t>ДЕНЕЖНЫХ</w:t>
      </w:r>
      <w:r w:rsidR="00D0615F">
        <w:rPr>
          <w:rFonts w:ascii="Times New Roman" w:hAnsi="Times New Roman"/>
          <w:sz w:val="24"/>
          <w:szCs w:val="24"/>
        </w:rPr>
        <w:t xml:space="preserve"> </w:t>
      </w:r>
      <w:r w:rsidRPr="00651AC0">
        <w:rPr>
          <w:rFonts w:ascii="Times New Roman" w:hAnsi="Times New Roman"/>
          <w:sz w:val="24"/>
          <w:szCs w:val="24"/>
        </w:rPr>
        <w:t>СРЕДСТВ</w:t>
      </w:r>
      <w:bookmarkEnd w:id="160"/>
    </w:p>
    <w:p w14:paraId="6E0D688D" w14:textId="50479A43" w:rsidR="00657D3E" w:rsidRDefault="00657D3E" w:rsidP="0072106D">
      <w:pPr>
        <w:jc w:val="both"/>
      </w:pPr>
      <w:r>
        <w:t>Бывший</w:t>
      </w:r>
      <w:r w:rsidR="00D0615F">
        <w:t xml:space="preserve"> </w:t>
      </w:r>
      <w:r>
        <w:t>руководитель</w:t>
      </w:r>
      <w:r w:rsidR="00D0615F">
        <w:t xml:space="preserve"> </w:t>
      </w:r>
      <w:r>
        <w:t>крупнейшего</w:t>
      </w:r>
      <w:r w:rsidR="00D0615F">
        <w:t xml:space="preserve"> </w:t>
      </w:r>
      <w:r>
        <w:t>автопредприятия</w:t>
      </w:r>
      <w:r w:rsidR="00D0615F">
        <w:t xml:space="preserve"> </w:t>
      </w:r>
      <w:r>
        <w:t>Псковской</w:t>
      </w:r>
      <w:r w:rsidR="00D0615F">
        <w:t xml:space="preserve"> </w:t>
      </w:r>
      <w:r>
        <w:t>области</w:t>
      </w:r>
      <w:r w:rsidR="00D0615F">
        <w:t xml:space="preserve"> </w:t>
      </w:r>
      <w:r w:rsidR="0072106D">
        <w:t>«</w:t>
      </w:r>
      <w:r>
        <w:t>Псковпассажиравтотранс</w:t>
      </w:r>
      <w:r w:rsidR="0072106D">
        <w:t>»</w:t>
      </w:r>
      <w:r w:rsidR="00D0615F">
        <w:t xml:space="preserve"> </w:t>
      </w:r>
      <w:r>
        <w:t>подозревается</w:t>
      </w:r>
      <w:r w:rsidR="00D0615F">
        <w:t xml:space="preserve"> </w:t>
      </w:r>
      <w:r>
        <w:t>в</w:t>
      </w:r>
      <w:r w:rsidR="00D0615F">
        <w:t xml:space="preserve"> </w:t>
      </w:r>
      <w:r>
        <w:t>сокрытии</w:t>
      </w:r>
      <w:r w:rsidR="00D0615F">
        <w:t xml:space="preserve"> </w:t>
      </w:r>
      <w:r>
        <w:t>почти</w:t>
      </w:r>
      <w:r w:rsidR="00D0615F">
        <w:t xml:space="preserve"> </w:t>
      </w:r>
      <w:r>
        <w:t>300</w:t>
      </w:r>
      <w:r w:rsidR="00D0615F">
        <w:t xml:space="preserve"> </w:t>
      </w:r>
      <w:r>
        <w:t>млн</w:t>
      </w:r>
      <w:r w:rsidR="00D0615F">
        <w:t xml:space="preserve"> </w:t>
      </w:r>
      <w:r>
        <w:t>рублей.</w:t>
      </w:r>
      <w:r w:rsidR="00D0615F">
        <w:t xml:space="preserve"> </w:t>
      </w:r>
      <w:r>
        <w:t>Об</w:t>
      </w:r>
      <w:r w:rsidR="00D0615F">
        <w:t xml:space="preserve"> </w:t>
      </w:r>
      <w:r>
        <w:t>этом</w:t>
      </w:r>
      <w:r w:rsidR="00D0615F">
        <w:t xml:space="preserve"> </w:t>
      </w:r>
      <w:r>
        <w:t>сообщается</w:t>
      </w:r>
      <w:r w:rsidR="00D0615F">
        <w:t xml:space="preserve"> </w:t>
      </w:r>
      <w:r>
        <w:t>на</w:t>
      </w:r>
      <w:r w:rsidR="00D0615F">
        <w:t xml:space="preserve"> </w:t>
      </w:r>
      <w:r>
        <w:t>сайте</w:t>
      </w:r>
      <w:r w:rsidR="00D0615F">
        <w:t xml:space="preserve"> </w:t>
      </w:r>
      <w:r>
        <w:t>следственного</w:t>
      </w:r>
      <w:r w:rsidR="00D0615F">
        <w:t xml:space="preserve"> </w:t>
      </w:r>
      <w:r>
        <w:t>управления</w:t>
      </w:r>
      <w:r w:rsidR="00D0615F">
        <w:t xml:space="preserve"> </w:t>
      </w:r>
      <w:r>
        <w:t>СК</w:t>
      </w:r>
      <w:r w:rsidR="00D0615F">
        <w:t xml:space="preserve"> </w:t>
      </w:r>
      <w:r>
        <w:t>РФ</w:t>
      </w:r>
      <w:r w:rsidR="00D0615F">
        <w:t xml:space="preserve"> </w:t>
      </w:r>
      <w:r>
        <w:t>по</w:t>
      </w:r>
      <w:r w:rsidR="00D0615F">
        <w:t xml:space="preserve"> </w:t>
      </w:r>
      <w:r>
        <w:t>Псковской</w:t>
      </w:r>
      <w:r w:rsidR="00D0615F">
        <w:t xml:space="preserve"> </w:t>
      </w:r>
      <w:r>
        <w:t>области.</w:t>
      </w:r>
    </w:p>
    <w:p w14:paraId="6E0288FB" w14:textId="14B752DC" w:rsidR="00657D3E" w:rsidRDefault="0072106D" w:rsidP="0072106D">
      <w:pPr>
        <w:jc w:val="both"/>
      </w:pPr>
      <w:r>
        <w:t>«</w:t>
      </w:r>
      <w:r w:rsidR="00657D3E">
        <w:t>Возбуждено</w:t>
      </w:r>
      <w:r w:rsidR="00D0615F">
        <w:t xml:space="preserve"> </w:t>
      </w:r>
      <w:r w:rsidR="00657D3E">
        <w:t>уголовное</w:t>
      </w:r>
      <w:r w:rsidR="00D0615F">
        <w:t xml:space="preserve"> </w:t>
      </w:r>
      <w:r w:rsidR="00657D3E">
        <w:t>дело</w:t>
      </w:r>
      <w:r w:rsidR="00D0615F">
        <w:t xml:space="preserve"> </w:t>
      </w:r>
      <w:r w:rsidR="00657D3E">
        <w:t>в</w:t>
      </w:r>
      <w:r w:rsidR="00D0615F">
        <w:t xml:space="preserve"> </w:t>
      </w:r>
      <w:r w:rsidR="00657D3E">
        <w:t>отношении</w:t>
      </w:r>
      <w:r w:rsidR="00D0615F">
        <w:t xml:space="preserve"> </w:t>
      </w:r>
      <w:r w:rsidR="00657D3E">
        <w:t>бывшего</w:t>
      </w:r>
      <w:r w:rsidR="00D0615F">
        <w:t xml:space="preserve"> </w:t>
      </w:r>
      <w:r w:rsidR="00657D3E">
        <w:t>руководителя</w:t>
      </w:r>
      <w:r w:rsidR="00D0615F">
        <w:t xml:space="preserve"> </w:t>
      </w:r>
      <w:r w:rsidR="00657D3E">
        <w:t>государственного</w:t>
      </w:r>
      <w:r w:rsidR="00D0615F">
        <w:t xml:space="preserve"> </w:t>
      </w:r>
      <w:r w:rsidR="00657D3E">
        <w:t>предприятия</w:t>
      </w:r>
      <w:r w:rsidR="00D0615F">
        <w:t xml:space="preserve"> </w:t>
      </w:r>
      <w:r w:rsidR="00657D3E">
        <w:t>Псковской</w:t>
      </w:r>
      <w:r w:rsidR="00D0615F">
        <w:t xml:space="preserve"> </w:t>
      </w:r>
      <w:r w:rsidR="00657D3E">
        <w:t>области</w:t>
      </w:r>
      <w:r w:rsidR="00D0615F">
        <w:t xml:space="preserve"> </w:t>
      </w:r>
      <w:r>
        <w:t>«</w:t>
      </w:r>
      <w:r w:rsidR="00657D3E">
        <w:t>Псковпассажиравтотранс</w:t>
      </w:r>
      <w:r>
        <w:t>»</w:t>
      </w:r>
      <w:r w:rsidR="00657D3E">
        <w:t>.</w:t>
      </w:r>
      <w:r w:rsidR="00D0615F">
        <w:t xml:space="preserve"> </w:t>
      </w:r>
      <w:r w:rsidR="00657D3E">
        <w:t>Он</w:t>
      </w:r>
      <w:r w:rsidR="00D0615F">
        <w:t xml:space="preserve"> </w:t>
      </w:r>
      <w:r w:rsidR="00657D3E">
        <w:t>подозревается</w:t>
      </w:r>
      <w:r w:rsidR="00D0615F">
        <w:t xml:space="preserve"> </w:t>
      </w:r>
      <w:r w:rsidR="00657D3E">
        <w:t>в</w:t>
      </w:r>
      <w:r w:rsidR="00D0615F">
        <w:t xml:space="preserve"> </w:t>
      </w:r>
      <w:r w:rsidR="00657D3E">
        <w:t>сокрытии</w:t>
      </w:r>
      <w:r w:rsidR="00D0615F">
        <w:t xml:space="preserve"> </w:t>
      </w:r>
      <w:r w:rsidR="00657D3E">
        <w:t>денежных</w:t>
      </w:r>
      <w:r w:rsidR="00D0615F">
        <w:t xml:space="preserve"> </w:t>
      </w:r>
      <w:r w:rsidR="00657D3E">
        <w:t>средств,</w:t>
      </w:r>
      <w:r w:rsidR="00D0615F">
        <w:t xml:space="preserve"> </w:t>
      </w:r>
      <w:r w:rsidR="00657D3E">
        <w:t>за</w:t>
      </w:r>
      <w:r w:rsidR="00D0615F">
        <w:t xml:space="preserve"> </w:t>
      </w:r>
      <w:r w:rsidR="00657D3E">
        <w:t>счет</w:t>
      </w:r>
      <w:r w:rsidR="00D0615F">
        <w:t xml:space="preserve"> </w:t>
      </w:r>
      <w:r w:rsidR="00657D3E">
        <w:t>которых</w:t>
      </w:r>
      <w:r w:rsidR="00D0615F">
        <w:t xml:space="preserve"> </w:t>
      </w:r>
      <w:r w:rsidR="00657D3E">
        <w:t>должно</w:t>
      </w:r>
      <w:r w:rsidR="00D0615F">
        <w:t xml:space="preserve"> </w:t>
      </w:r>
      <w:r w:rsidR="00657D3E">
        <w:t>производиться</w:t>
      </w:r>
      <w:r w:rsidR="00D0615F">
        <w:t xml:space="preserve"> </w:t>
      </w:r>
      <w:r w:rsidR="00657D3E">
        <w:t>взыскание</w:t>
      </w:r>
      <w:r w:rsidR="00D0615F">
        <w:t xml:space="preserve"> </w:t>
      </w:r>
      <w:r w:rsidR="00657D3E">
        <w:t>налогов</w:t>
      </w:r>
      <w:r>
        <w:t>»</w:t>
      </w:r>
      <w:r w:rsidR="00657D3E">
        <w:t>,</w:t>
      </w:r>
      <w:r w:rsidR="00D0615F">
        <w:t xml:space="preserve"> </w:t>
      </w:r>
      <w:r>
        <w:t>–</w:t>
      </w:r>
      <w:r w:rsidR="00D0615F">
        <w:t xml:space="preserve"> </w:t>
      </w:r>
      <w:r w:rsidR="00657D3E">
        <w:t>говорится</w:t>
      </w:r>
      <w:r w:rsidR="00D0615F">
        <w:t xml:space="preserve"> </w:t>
      </w:r>
      <w:r w:rsidR="00657D3E">
        <w:t>в</w:t>
      </w:r>
      <w:r w:rsidR="00D0615F">
        <w:t xml:space="preserve"> </w:t>
      </w:r>
      <w:r w:rsidR="00657D3E">
        <w:t>сообщении.</w:t>
      </w:r>
    </w:p>
    <w:p w14:paraId="329C81E5" w14:textId="4005ADD6" w:rsidR="00657D3E" w:rsidRDefault="00657D3E" w:rsidP="0072106D">
      <w:pPr>
        <w:jc w:val="both"/>
      </w:pPr>
      <w:r>
        <w:t>По</w:t>
      </w:r>
      <w:r w:rsidR="00D0615F">
        <w:t xml:space="preserve"> </w:t>
      </w:r>
      <w:r>
        <w:t>данным</w:t>
      </w:r>
      <w:r w:rsidR="00D0615F">
        <w:t xml:space="preserve"> </w:t>
      </w:r>
      <w:r>
        <w:t>следствия,</w:t>
      </w:r>
      <w:r w:rsidR="00D0615F">
        <w:t xml:space="preserve"> </w:t>
      </w:r>
      <w:r>
        <w:t>к</w:t>
      </w:r>
      <w:r w:rsidR="00D0615F">
        <w:t xml:space="preserve"> </w:t>
      </w:r>
      <w:r>
        <w:t>2018</w:t>
      </w:r>
      <w:r w:rsidR="00D0615F">
        <w:t xml:space="preserve"> </w:t>
      </w:r>
      <w:r>
        <w:t>году</w:t>
      </w:r>
      <w:r w:rsidR="00D0615F">
        <w:t xml:space="preserve"> </w:t>
      </w:r>
      <w:r>
        <w:t>у</w:t>
      </w:r>
      <w:r w:rsidR="00D0615F">
        <w:t xml:space="preserve"> </w:t>
      </w:r>
      <w:r>
        <w:t>предприятия</w:t>
      </w:r>
      <w:r w:rsidR="00D0615F">
        <w:t xml:space="preserve"> </w:t>
      </w:r>
      <w:r>
        <w:t>образовалась</w:t>
      </w:r>
      <w:r w:rsidR="00D0615F">
        <w:t xml:space="preserve"> </w:t>
      </w:r>
      <w:r>
        <w:t>задолженность</w:t>
      </w:r>
      <w:r w:rsidR="00D0615F">
        <w:t xml:space="preserve"> </w:t>
      </w:r>
      <w:r>
        <w:t>по</w:t>
      </w:r>
      <w:r w:rsidR="00D0615F">
        <w:t xml:space="preserve"> </w:t>
      </w:r>
      <w:r>
        <w:t>налогам,</w:t>
      </w:r>
      <w:r w:rsidR="00D0615F">
        <w:t xml:space="preserve"> </w:t>
      </w:r>
      <w:r>
        <w:t>штрафам</w:t>
      </w:r>
      <w:r w:rsidR="00D0615F">
        <w:t xml:space="preserve"> </w:t>
      </w:r>
      <w:r>
        <w:t>и</w:t>
      </w:r>
      <w:r w:rsidR="00D0615F">
        <w:t xml:space="preserve"> </w:t>
      </w:r>
      <w:r>
        <w:t>пени</w:t>
      </w:r>
      <w:r w:rsidR="00D0615F">
        <w:t xml:space="preserve"> </w:t>
      </w:r>
      <w:r>
        <w:t>на</w:t>
      </w:r>
      <w:r w:rsidR="00D0615F">
        <w:t xml:space="preserve"> </w:t>
      </w:r>
      <w:r>
        <w:t>сумму</w:t>
      </w:r>
      <w:r w:rsidR="00D0615F">
        <w:t xml:space="preserve"> </w:t>
      </w:r>
      <w:r>
        <w:t>более</w:t>
      </w:r>
      <w:r w:rsidR="00D0615F">
        <w:t xml:space="preserve"> </w:t>
      </w:r>
      <w:r>
        <w:t>40</w:t>
      </w:r>
      <w:r w:rsidR="00D0615F">
        <w:t xml:space="preserve"> </w:t>
      </w:r>
      <w:r>
        <w:t>млн</w:t>
      </w:r>
      <w:r w:rsidR="00D0615F">
        <w:t xml:space="preserve"> </w:t>
      </w:r>
      <w:r>
        <w:t>рублей.</w:t>
      </w:r>
      <w:r w:rsidR="00D0615F">
        <w:t xml:space="preserve"> </w:t>
      </w:r>
      <w:r>
        <w:t>С</w:t>
      </w:r>
      <w:r w:rsidR="00D0615F">
        <w:t xml:space="preserve"> </w:t>
      </w:r>
      <w:r>
        <w:t>целью</w:t>
      </w:r>
      <w:r w:rsidR="00D0615F">
        <w:t xml:space="preserve"> </w:t>
      </w:r>
      <w:r>
        <w:t>избежания</w:t>
      </w:r>
      <w:r w:rsidR="00D0615F">
        <w:t xml:space="preserve"> </w:t>
      </w:r>
      <w:r>
        <w:t>принудительного</w:t>
      </w:r>
      <w:r w:rsidR="00D0615F">
        <w:t xml:space="preserve"> </w:t>
      </w:r>
      <w:r>
        <w:t>списания</w:t>
      </w:r>
      <w:r w:rsidR="00D0615F">
        <w:t xml:space="preserve"> </w:t>
      </w:r>
      <w:r>
        <w:t>средств,</w:t>
      </w:r>
      <w:r w:rsidR="00D0615F">
        <w:t xml:space="preserve"> </w:t>
      </w:r>
      <w:r>
        <w:t>с</w:t>
      </w:r>
      <w:r w:rsidR="00D0615F">
        <w:t xml:space="preserve"> </w:t>
      </w:r>
      <w:r>
        <w:t>января</w:t>
      </w:r>
      <w:r w:rsidR="00D0615F">
        <w:t xml:space="preserve"> </w:t>
      </w:r>
      <w:r>
        <w:t>по</w:t>
      </w:r>
      <w:r w:rsidR="00D0615F">
        <w:t xml:space="preserve"> </w:t>
      </w:r>
      <w:r>
        <w:t>сентябрь</w:t>
      </w:r>
      <w:r w:rsidR="00D0615F">
        <w:t xml:space="preserve"> </w:t>
      </w:r>
      <w:r>
        <w:t>2018</w:t>
      </w:r>
      <w:r w:rsidR="00D0615F">
        <w:t xml:space="preserve"> </w:t>
      </w:r>
      <w:r>
        <w:t>года</w:t>
      </w:r>
      <w:r w:rsidR="00D0615F">
        <w:t xml:space="preserve"> </w:t>
      </w:r>
      <w:r>
        <w:t>бывший</w:t>
      </w:r>
      <w:r w:rsidR="00D0615F">
        <w:t xml:space="preserve"> </w:t>
      </w:r>
      <w:r>
        <w:t>руководитель</w:t>
      </w:r>
      <w:r w:rsidR="00D0615F">
        <w:t xml:space="preserve"> </w:t>
      </w:r>
      <w:r>
        <w:t>предприятия</w:t>
      </w:r>
      <w:r w:rsidR="00D0615F">
        <w:t xml:space="preserve"> </w:t>
      </w:r>
      <w:r>
        <w:t>создал</w:t>
      </w:r>
      <w:r w:rsidR="00D0615F">
        <w:t xml:space="preserve"> </w:t>
      </w:r>
      <w:r>
        <w:t>ситуацию</w:t>
      </w:r>
      <w:r w:rsidR="00D0615F">
        <w:t xml:space="preserve"> </w:t>
      </w:r>
      <w:r>
        <w:t>отсутствия</w:t>
      </w:r>
      <w:r w:rsidR="00D0615F">
        <w:t xml:space="preserve"> </w:t>
      </w:r>
      <w:r>
        <w:t>средств</w:t>
      </w:r>
      <w:r w:rsidR="00D0615F">
        <w:t xml:space="preserve"> </w:t>
      </w:r>
      <w:r>
        <w:t>на</w:t>
      </w:r>
      <w:r w:rsidR="00D0615F">
        <w:t xml:space="preserve"> </w:t>
      </w:r>
      <w:r>
        <w:t>счетах</w:t>
      </w:r>
      <w:r w:rsidR="00D0615F">
        <w:t xml:space="preserve"> </w:t>
      </w:r>
      <w:r>
        <w:t>компании</w:t>
      </w:r>
      <w:r w:rsidR="00D0615F">
        <w:t xml:space="preserve"> </w:t>
      </w:r>
      <w:r>
        <w:t>путем</w:t>
      </w:r>
      <w:r w:rsidR="00D0615F">
        <w:t xml:space="preserve"> </w:t>
      </w:r>
      <w:r>
        <w:t>перевода</w:t>
      </w:r>
      <w:r w:rsidR="00D0615F">
        <w:t xml:space="preserve"> </w:t>
      </w:r>
      <w:r>
        <w:t>денег</w:t>
      </w:r>
      <w:r w:rsidR="00D0615F">
        <w:t xml:space="preserve"> </w:t>
      </w:r>
      <w:r>
        <w:t>расчета</w:t>
      </w:r>
      <w:r w:rsidR="00D0615F">
        <w:t xml:space="preserve"> </w:t>
      </w:r>
      <w:r>
        <w:t>с</w:t>
      </w:r>
      <w:r w:rsidR="00D0615F">
        <w:t xml:space="preserve"> </w:t>
      </w:r>
      <w:r>
        <w:t>кредиторами</w:t>
      </w:r>
      <w:r w:rsidR="00D0615F">
        <w:t xml:space="preserve"> </w:t>
      </w:r>
      <w:r>
        <w:t>через</w:t>
      </w:r>
      <w:r w:rsidR="00D0615F">
        <w:t xml:space="preserve"> </w:t>
      </w:r>
      <w:r>
        <w:t>своего</w:t>
      </w:r>
      <w:r w:rsidR="00D0615F">
        <w:t xml:space="preserve"> </w:t>
      </w:r>
      <w:r>
        <w:t>контрагента-дебитора</w:t>
      </w:r>
      <w:r w:rsidR="00D0615F">
        <w:t xml:space="preserve"> </w:t>
      </w:r>
      <w:r>
        <w:t>государственного</w:t>
      </w:r>
      <w:r w:rsidR="00D0615F">
        <w:t xml:space="preserve"> </w:t>
      </w:r>
      <w:r>
        <w:t>предприятия</w:t>
      </w:r>
      <w:r w:rsidR="00D0615F">
        <w:t xml:space="preserve"> </w:t>
      </w:r>
      <w:r>
        <w:t>Псковской</w:t>
      </w:r>
      <w:r w:rsidR="00D0615F">
        <w:t xml:space="preserve"> </w:t>
      </w:r>
      <w:r>
        <w:t>области</w:t>
      </w:r>
      <w:r w:rsidR="00D0615F">
        <w:t xml:space="preserve"> </w:t>
      </w:r>
      <w:r w:rsidR="0072106D">
        <w:t>«</w:t>
      </w:r>
      <w:r>
        <w:t>Псковавтотранс</w:t>
      </w:r>
      <w:r w:rsidR="0072106D">
        <w:t>»</w:t>
      </w:r>
      <w:r>
        <w:t>,</w:t>
      </w:r>
      <w:r w:rsidR="00D0615F">
        <w:t xml:space="preserve"> </w:t>
      </w:r>
      <w:r>
        <w:t>направив</w:t>
      </w:r>
      <w:r w:rsidR="00D0615F">
        <w:t xml:space="preserve"> </w:t>
      </w:r>
      <w:r>
        <w:t>за</w:t>
      </w:r>
      <w:r w:rsidR="00D0615F">
        <w:t xml:space="preserve"> </w:t>
      </w:r>
      <w:r>
        <w:t>своей</w:t>
      </w:r>
      <w:r w:rsidR="00D0615F">
        <w:t xml:space="preserve"> </w:t>
      </w:r>
      <w:r>
        <w:t>подписью</w:t>
      </w:r>
      <w:r w:rsidR="00D0615F">
        <w:t xml:space="preserve"> </w:t>
      </w:r>
      <w:r>
        <w:t>распорядительные</w:t>
      </w:r>
      <w:r w:rsidR="00D0615F">
        <w:t xml:space="preserve"> </w:t>
      </w:r>
      <w:r>
        <w:t>письма</w:t>
      </w:r>
      <w:r w:rsidR="00D0615F">
        <w:t xml:space="preserve"> </w:t>
      </w:r>
      <w:r>
        <w:t>о</w:t>
      </w:r>
      <w:r w:rsidR="00D0615F">
        <w:t xml:space="preserve"> </w:t>
      </w:r>
      <w:r>
        <w:t>перечислении</w:t>
      </w:r>
      <w:r w:rsidR="00D0615F">
        <w:t xml:space="preserve"> </w:t>
      </w:r>
      <w:r>
        <w:t>денежных</w:t>
      </w:r>
      <w:r w:rsidR="00D0615F">
        <w:t xml:space="preserve"> </w:t>
      </w:r>
      <w:r>
        <w:t>средств</w:t>
      </w:r>
      <w:r w:rsidR="00D0615F">
        <w:t xml:space="preserve"> </w:t>
      </w:r>
      <w:r>
        <w:t>на</w:t>
      </w:r>
      <w:r w:rsidR="00D0615F">
        <w:t xml:space="preserve"> </w:t>
      </w:r>
      <w:r>
        <w:t>расчетные</w:t>
      </w:r>
      <w:r w:rsidR="00D0615F">
        <w:t xml:space="preserve"> </w:t>
      </w:r>
      <w:r>
        <w:t>счета</w:t>
      </w:r>
      <w:r w:rsidR="00D0615F">
        <w:t xml:space="preserve"> </w:t>
      </w:r>
      <w:r>
        <w:t>кредиторов</w:t>
      </w:r>
      <w:r w:rsidR="00D0615F">
        <w:t xml:space="preserve"> </w:t>
      </w:r>
      <w:r>
        <w:t>на</w:t>
      </w:r>
      <w:r w:rsidR="00D0615F">
        <w:t xml:space="preserve"> </w:t>
      </w:r>
      <w:r>
        <w:t>общую</w:t>
      </w:r>
      <w:r w:rsidR="00D0615F">
        <w:t xml:space="preserve"> </w:t>
      </w:r>
      <w:r>
        <w:t>сумму</w:t>
      </w:r>
      <w:r w:rsidR="00D0615F">
        <w:t xml:space="preserve"> </w:t>
      </w:r>
      <w:r>
        <w:t>почти</w:t>
      </w:r>
      <w:r w:rsidR="00D0615F">
        <w:t xml:space="preserve"> </w:t>
      </w:r>
      <w:r>
        <w:t>300</w:t>
      </w:r>
      <w:r w:rsidR="00D0615F">
        <w:t xml:space="preserve"> </w:t>
      </w:r>
      <w:r>
        <w:t>миллионов</w:t>
      </w:r>
      <w:r w:rsidR="00D0615F">
        <w:t xml:space="preserve"> </w:t>
      </w:r>
      <w:r>
        <w:t>рублей.</w:t>
      </w:r>
      <w:r w:rsidR="00D0615F">
        <w:t xml:space="preserve"> </w:t>
      </w:r>
      <w:r>
        <w:t>Таким</w:t>
      </w:r>
      <w:r w:rsidR="00D0615F">
        <w:t xml:space="preserve"> </w:t>
      </w:r>
      <w:r>
        <w:t>образом,</w:t>
      </w:r>
      <w:r w:rsidR="00D0615F">
        <w:t xml:space="preserve"> </w:t>
      </w:r>
      <w:r>
        <w:t>экс-руководитель</w:t>
      </w:r>
      <w:r w:rsidR="00D0615F">
        <w:t xml:space="preserve"> </w:t>
      </w:r>
      <w:r>
        <w:t>предприятия,</w:t>
      </w:r>
      <w:r w:rsidR="00D0615F">
        <w:t xml:space="preserve"> </w:t>
      </w:r>
      <w:r>
        <w:t>используя</w:t>
      </w:r>
      <w:r w:rsidR="00D0615F">
        <w:t xml:space="preserve"> </w:t>
      </w:r>
      <w:r>
        <w:t>схему</w:t>
      </w:r>
      <w:r w:rsidR="00D0615F">
        <w:t xml:space="preserve"> </w:t>
      </w:r>
      <w:r>
        <w:t>сокрытия</w:t>
      </w:r>
      <w:r w:rsidR="00D0615F">
        <w:t xml:space="preserve"> </w:t>
      </w:r>
      <w:r>
        <w:t>денежных</w:t>
      </w:r>
      <w:r w:rsidR="00D0615F">
        <w:t xml:space="preserve"> </w:t>
      </w:r>
      <w:r>
        <w:t>средств,</w:t>
      </w:r>
      <w:r w:rsidR="00D0615F">
        <w:t xml:space="preserve"> </w:t>
      </w:r>
      <w:r>
        <w:t>вывел</w:t>
      </w:r>
      <w:r w:rsidR="00D0615F">
        <w:t xml:space="preserve"> </w:t>
      </w:r>
      <w:r>
        <w:t>из-под</w:t>
      </w:r>
      <w:r w:rsidR="00D0615F">
        <w:t xml:space="preserve"> </w:t>
      </w:r>
      <w:r>
        <w:t>государственного</w:t>
      </w:r>
      <w:r w:rsidR="00D0615F">
        <w:t xml:space="preserve"> </w:t>
      </w:r>
      <w:r>
        <w:t>контроля</w:t>
      </w:r>
      <w:r w:rsidR="00D0615F">
        <w:t xml:space="preserve"> </w:t>
      </w:r>
      <w:r>
        <w:t>деньги,</w:t>
      </w:r>
      <w:r w:rsidR="00D0615F">
        <w:t xml:space="preserve"> </w:t>
      </w:r>
      <w:r>
        <w:t>за</w:t>
      </w:r>
      <w:r w:rsidR="00D0615F">
        <w:t xml:space="preserve"> </w:t>
      </w:r>
      <w:r>
        <w:t>счет</w:t>
      </w:r>
      <w:r w:rsidR="00D0615F">
        <w:t xml:space="preserve"> </w:t>
      </w:r>
      <w:r>
        <w:t>которых</w:t>
      </w:r>
      <w:r w:rsidR="00D0615F">
        <w:t xml:space="preserve"> </w:t>
      </w:r>
      <w:r>
        <w:t>в</w:t>
      </w:r>
      <w:r w:rsidR="00D0615F">
        <w:t xml:space="preserve"> </w:t>
      </w:r>
      <w:r>
        <w:t>бюджеты</w:t>
      </w:r>
      <w:r w:rsidR="00D0615F">
        <w:t xml:space="preserve"> </w:t>
      </w:r>
      <w:r>
        <w:t>различных</w:t>
      </w:r>
      <w:r w:rsidR="00D0615F">
        <w:t xml:space="preserve"> </w:t>
      </w:r>
      <w:r>
        <w:t>уровней</w:t>
      </w:r>
      <w:r w:rsidR="00D0615F">
        <w:t xml:space="preserve"> </w:t>
      </w:r>
      <w:r>
        <w:t>должна</w:t>
      </w:r>
      <w:r w:rsidR="00D0615F">
        <w:t xml:space="preserve"> </w:t>
      </w:r>
      <w:r>
        <w:t>была</w:t>
      </w:r>
      <w:r w:rsidR="00D0615F">
        <w:t xml:space="preserve"> </w:t>
      </w:r>
      <w:r>
        <w:t>погашаться</w:t>
      </w:r>
      <w:r w:rsidR="00D0615F">
        <w:t xml:space="preserve"> </w:t>
      </w:r>
      <w:r>
        <w:t>недоимка</w:t>
      </w:r>
      <w:r w:rsidR="00D0615F">
        <w:t xml:space="preserve"> </w:t>
      </w:r>
      <w:r>
        <w:t>по</w:t>
      </w:r>
      <w:r w:rsidR="00D0615F">
        <w:t xml:space="preserve"> </w:t>
      </w:r>
      <w:r>
        <w:t>обязательным</w:t>
      </w:r>
      <w:r w:rsidR="00D0615F">
        <w:t xml:space="preserve"> </w:t>
      </w:r>
      <w:r>
        <w:t>платежам.</w:t>
      </w:r>
    </w:p>
    <w:p w14:paraId="7E6C9DB8" w14:textId="053EAABE" w:rsidR="00657D3E" w:rsidRDefault="0072106D" w:rsidP="0072106D">
      <w:pPr>
        <w:jc w:val="both"/>
      </w:pPr>
      <w:r>
        <w:lastRenderedPageBreak/>
        <w:t>«</w:t>
      </w:r>
      <w:r w:rsidR="00657D3E">
        <w:t>Псковпассажиравтотранс</w:t>
      </w:r>
      <w:r>
        <w:t>»</w:t>
      </w:r>
      <w:r w:rsidR="00D0615F">
        <w:t xml:space="preserve"> </w:t>
      </w:r>
      <w:r w:rsidR="00657D3E">
        <w:t>является</w:t>
      </w:r>
      <w:r w:rsidR="00D0615F">
        <w:t xml:space="preserve"> </w:t>
      </w:r>
      <w:r w:rsidR="00657D3E">
        <w:t>системообразующим</w:t>
      </w:r>
      <w:r w:rsidR="00D0615F">
        <w:t xml:space="preserve"> </w:t>
      </w:r>
      <w:r w:rsidR="00657D3E">
        <w:t>транспортным</w:t>
      </w:r>
      <w:r w:rsidR="00D0615F">
        <w:t xml:space="preserve"> </w:t>
      </w:r>
      <w:r w:rsidR="00657D3E">
        <w:t>предприятием,</w:t>
      </w:r>
      <w:r w:rsidR="00D0615F">
        <w:t xml:space="preserve"> </w:t>
      </w:r>
      <w:r w:rsidR="00657D3E">
        <w:t>обслуживающим</w:t>
      </w:r>
      <w:r w:rsidR="00D0615F">
        <w:t xml:space="preserve"> </w:t>
      </w:r>
      <w:r w:rsidR="00657D3E">
        <w:t>Псков</w:t>
      </w:r>
      <w:r w:rsidR="00D0615F">
        <w:t xml:space="preserve"> </w:t>
      </w:r>
      <w:r w:rsidR="00657D3E">
        <w:t>и</w:t>
      </w:r>
      <w:r w:rsidR="00D0615F">
        <w:t xml:space="preserve"> </w:t>
      </w:r>
      <w:r w:rsidR="00657D3E">
        <w:t>17</w:t>
      </w:r>
      <w:r w:rsidR="00D0615F">
        <w:t xml:space="preserve"> </w:t>
      </w:r>
      <w:r w:rsidR="00657D3E">
        <w:t>районов</w:t>
      </w:r>
      <w:r w:rsidR="00D0615F">
        <w:t xml:space="preserve"> </w:t>
      </w:r>
      <w:r w:rsidR="00657D3E">
        <w:t>области.</w:t>
      </w:r>
      <w:r w:rsidR="00D0615F">
        <w:t xml:space="preserve"> </w:t>
      </w:r>
      <w:r w:rsidR="00657D3E">
        <w:t>Компания</w:t>
      </w:r>
      <w:r w:rsidR="00D0615F">
        <w:t xml:space="preserve"> </w:t>
      </w:r>
      <w:r w:rsidR="00657D3E">
        <w:t>обслуживает</w:t>
      </w:r>
      <w:r w:rsidR="00D0615F">
        <w:t xml:space="preserve"> </w:t>
      </w:r>
      <w:r w:rsidR="00657D3E">
        <w:t>400</w:t>
      </w:r>
      <w:r w:rsidR="00D0615F">
        <w:t xml:space="preserve"> </w:t>
      </w:r>
      <w:r w:rsidR="00657D3E">
        <w:t>автобусных</w:t>
      </w:r>
      <w:r w:rsidR="00D0615F">
        <w:t xml:space="preserve"> </w:t>
      </w:r>
      <w:r w:rsidR="00657D3E">
        <w:t>маршрутов,</w:t>
      </w:r>
      <w:r w:rsidR="00D0615F">
        <w:t xml:space="preserve"> </w:t>
      </w:r>
      <w:r w:rsidR="00657D3E">
        <w:t>ежедневно</w:t>
      </w:r>
      <w:r w:rsidR="00D0615F">
        <w:t xml:space="preserve"> </w:t>
      </w:r>
      <w:r w:rsidR="00657D3E">
        <w:t>автобусы</w:t>
      </w:r>
      <w:r w:rsidR="00D0615F">
        <w:t xml:space="preserve"> </w:t>
      </w:r>
      <w:r w:rsidR="00657D3E">
        <w:t>выполняют</w:t>
      </w:r>
      <w:r w:rsidR="00D0615F">
        <w:t xml:space="preserve"> </w:t>
      </w:r>
      <w:r w:rsidR="00657D3E">
        <w:t>более</w:t>
      </w:r>
      <w:r w:rsidR="00D0615F">
        <w:t xml:space="preserve"> </w:t>
      </w:r>
      <w:r w:rsidR="00657D3E">
        <w:t>3</w:t>
      </w:r>
      <w:r w:rsidR="00D0615F">
        <w:t xml:space="preserve"> </w:t>
      </w:r>
      <w:r w:rsidR="00657D3E">
        <w:t>тыс.</w:t>
      </w:r>
      <w:r w:rsidR="00D0615F">
        <w:t xml:space="preserve"> </w:t>
      </w:r>
      <w:r w:rsidR="00657D3E">
        <w:t>рейсов</w:t>
      </w:r>
      <w:r w:rsidR="00D0615F">
        <w:t xml:space="preserve"> </w:t>
      </w:r>
      <w:r w:rsidR="00657D3E">
        <w:t>и</w:t>
      </w:r>
      <w:r w:rsidR="00D0615F">
        <w:t xml:space="preserve"> </w:t>
      </w:r>
      <w:r w:rsidR="00657D3E">
        <w:t>перевозят</w:t>
      </w:r>
      <w:r w:rsidR="00D0615F">
        <w:t xml:space="preserve"> </w:t>
      </w:r>
      <w:r w:rsidR="00657D3E">
        <w:t>свыше</w:t>
      </w:r>
      <w:r w:rsidR="00D0615F">
        <w:t xml:space="preserve"> </w:t>
      </w:r>
      <w:r w:rsidR="00657D3E">
        <w:t>100</w:t>
      </w:r>
      <w:r w:rsidR="00D0615F">
        <w:t xml:space="preserve"> </w:t>
      </w:r>
      <w:r w:rsidR="00657D3E">
        <w:t>тыс.</w:t>
      </w:r>
      <w:r w:rsidR="00D0615F">
        <w:t xml:space="preserve"> </w:t>
      </w:r>
      <w:r w:rsidR="00657D3E">
        <w:t>пассажиров,</w:t>
      </w:r>
      <w:r w:rsidR="00D0615F">
        <w:t xml:space="preserve"> </w:t>
      </w:r>
      <w:r w:rsidR="00657D3E">
        <w:t>на</w:t>
      </w:r>
      <w:r w:rsidR="00D0615F">
        <w:t xml:space="preserve"> </w:t>
      </w:r>
      <w:r w:rsidR="00657D3E">
        <w:t>предприятии</w:t>
      </w:r>
      <w:r w:rsidR="00D0615F">
        <w:t xml:space="preserve"> </w:t>
      </w:r>
      <w:r w:rsidR="00657D3E">
        <w:t>работают</w:t>
      </w:r>
      <w:r w:rsidR="00D0615F">
        <w:t xml:space="preserve"> </w:t>
      </w:r>
      <w:r w:rsidR="00657D3E">
        <w:t>около</w:t>
      </w:r>
      <w:r w:rsidR="00D0615F">
        <w:t xml:space="preserve"> </w:t>
      </w:r>
      <w:r w:rsidR="00657D3E">
        <w:t>2</w:t>
      </w:r>
      <w:r w:rsidR="00D0615F">
        <w:t xml:space="preserve"> </w:t>
      </w:r>
      <w:r w:rsidR="00657D3E">
        <w:t>тыс.</w:t>
      </w:r>
      <w:r w:rsidR="00D0615F">
        <w:t xml:space="preserve"> </w:t>
      </w:r>
      <w:r w:rsidR="00657D3E">
        <w:t>человек.</w:t>
      </w:r>
      <w:r w:rsidR="00D0615F">
        <w:t xml:space="preserve"> </w:t>
      </w:r>
      <w:r w:rsidR="00657D3E">
        <w:t>Последние</w:t>
      </w:r>
      <w:r w:rsidR="00D0615F">
        <w:t xml:space="preserve"> </w:t>
      </w:r>
      <w:r w:rsidR="00657D3E">
        <w:t>несколько</w:t>
      </w:r>
      <w:r w:rsidR="00D0615F">
        <w:t xml:space="preserve"> </w:t>
      </w:r>
      <w:r w:rsidR="00657D3E">
        <w:t>лет</w:t>
      </w:r>
      <w:r w:rsidR="00D0615F">
        <w:t xml:space="preserve"> </w:t>
      </w:r>
      <w:r w:rsidR="00657D3E">
        <w:t>компания</w:t>
      </w:r>
      <w:r w:rsidR="00D0615F">
        <w:t xml:space="preserve"> </w:t>
      </w:r>
      <w:r w:rsidR="00657D3E">
        <w:t>находится</w:t>
      </w:r>
      <w:r w:rsidR="00D0615F">
        <w:t xml:space="preserve"> </w:t>
      </w:r>
      <w:r w:rsidR="00657D3E">
        <w:t>в</w:t>
      </w:r>
      <w:r w:rsidR="00D0615F">
        <w:t xml:space="preserve"> </w:t>
      </w:r>
      <w:r w:rsidR="00657D3E">
        <w:t>кризисной</w:t>
      </w:r>
      <w:r w:rsidR="00D0615F">
        <w:t xml:space="preserve"> </w:t>
      </w:r>
      <w:r w:rsidR="00657D3E">
        <w:t>ситуации,</w:t>
      </w:r>
      <w:r w:rsidR="00D0615F">
        <w:t xml:space="preserve"> </w:t>
      </w:r>
      <w:r w:rsidR="00657D3E">
        <w:t>а</w:t>
      </w:r>
      <w:r w:rsidR="00D0615F">
        <w:t xml:space="preserve"> </w:t>
      </w:r>
      <w:r w:rsidR="00657D3E">
        <w:t>автобусный</w:t>
      </w:r>
      <w:r w:rsidR="00D0615F">
        <w:t xml:space="preserve"> </w:t>
      </w:r>
      <w:r w:rsidR="00657D3E">
        <w:t>парк,</w:t>
      </w:r>
      <w:r w:rsidR="00D0615F">
        <w:t xml:space="preserve"> </w:t>
      </w:r>
      <w:r w:rsidR="00657D3E">
        <w:t>работающий</w:t>
      </w:r>
      <w:r w:rsidR="00D0615F">
        <w:t xml:space="preserve"> </w:t>
      </w:r>
      <w:r w:rsidR="00657D3E">
        <w:t>на</w:t>
      </w:r>
      <w:r w:rsidR="00D0615F">
        <w:t xml:space="preserve"> </w:t>
      </w:r>
      <w:r w:rsidR="00657D3E">
        <w:t>городских</w:t>
      </w:r>
      <w:r w:rsidR="00D0615F">
        <w:t xml:space="preserve"> </w:t>
      </w:r>
      <w:r w:rsidR="00657D3E">
        <w:t>маршрутах,</w:t>
      </w:r>
      <w:r w:rsidR="00D0615F">
        <w:t xml:space="preserve"> </w:t>
      </w:r>
      <w:r w:rsidR="00657D3E">
        <w:t>требует</w:t>
      </w:r>
      <w:r w:rsidR="00D0615F">
        <w:t xml:space="preserve"> </w:t>
      </w:r>
      <w:r w:rsidR="00657D3E">
        <w:t>полной</w:t>
      </w:r>
      <w:r w:rsidR="00D0615F">
        <w:t xml:space="preserve"> </w:t>
      </w:r>
      <w:r w:rsidR="00657D3E">
        <w:t>модернизации.</w:t>
      </w:r>
    </w:p>
    <w:p w14:paraId="27EB94B4" w14:textId="36E39D75" w:rsidR="00657D3E" w:rsidRDefault="00657D3E" w:rsidP="0072106D">
      <w:pPr>
        <w:jc w:val="both"/>
      </w:pPr>
      <w:r>
        <w:t>На</w:t>
      </w:r>
      <w:r w:rsidR="00D0615F">
        <w:t xml:space="preserve"> </w:t>
      </w:r>
      <w:r>
        <w:t>1</w:t>
      </w:r>
      <w:r w:rsidR="00D0615F">
        <w:t xml:space="preserve"> </w:t>
      </w:r>
      <w:r>
        <w:t>декабря</w:t>
      </w:r>
      <w:r w:rsidR="00D0615F">
        <w:t xml:space="preserve"> </w:t>
      </w:r>
      <w:r>
        <w:t>2018</w:t>
      </w:r>
      <w:r w:rsidR="00D0615F">
        <w:t xml:space="preserve"> </w:t>
      </w:r>
      <w:r>
        <w:t>года</w:t>
      </w:r>
      <w:r w:rsidR="00D0615F">
        <w:t xml:space="preserve"> </w:t>
      </w:r>
      <w:r>
        <w:t>совокупный</w:t>
      </w:r>
      <w:r w:rsidR="00D0615F">
        <w:t xml:space="preserve"> </w:t>
      </w:r>
      <w:r>
        <w:t>долг</w:t>
      </w:r>
      <w:r w:rsidR="00D0615F">
        <w:t xml:space="preserve"> </w:t>
      </w:r>
      <w:r>
        <w:t>предприятия</w:t>
      </w:r>
      <w:r w:rsidR="00D0615F">
        <w:t xml:space="preserve"> </w:t>
      </w:r>
      <w:r>
        <w:t>составляет</w:t>
      </w:r>
      <w:r w:rsidR="00D0615F">
        <w:t xml:space="preserve"> </w:t>
      </w:r>
      <w:r>
        <w:t>почти</w:t>
      </w:r>
      <w:r w:rsidR="00D0615F">
        <w:t xml:space="preserve"> </w:t>
      </w:r>
      <w:r>
        <w:t>0,5</w:t>
      </w:r>
      <w:r w:rsidR="00D0615F">
        <w:t xml:space="preserve"> </w:t>
      </w:r>
      <w:r>
        <w:t>млрд</w:t>
      </w:r>
      <w:r w:rsidR="00D0615F">
        <w:t xml:space="preserve"> </w:t>
      </w:r>
      <w:r>
        <w:t>рублей.</w:t>
      </w:r>
    </w:p>
    <w:p w14:paraId="45C12DD1" w14:textId="2073768B" w:rsidR="000F7A0F" w:rsidRDefault="00657D3E" w:rsidP="0072106D">
      <w:pPr>
        <w:jc w:val="both"/>
      </w:pPr>
      <w:hyperlink r:id="rId98" w:history="1">
        <w:r w:rsidRPr="001F3533">
          <w:rPr>
            <w:rStyle w:val="a9"/>
          </w:rPr>
          <w:t>https://tass.ru/proisshestviya/6273134</w:t>
        </w:r>
      </w:hyperlink>
    </w:p>
    <w:p w14:paraId="44B776A7" w14:textId="77777777" w:rsidR="00657D3E" w:rsidRDefault="00657D3E" w:rsidP="0072106D">
      <w:pPr>
        <w:jc w:val="both"/>
      </w:pPr>
    </w:p>
    <w:p w14:paraId="18FC79E0" w14:textId="1443504E" w:rsidR="00F62858" w:rsidRPr="00F62858" w:rsidRDefault="00B10DE9" w:rsidP="0072106D">
      <w:pPr>
        <w:jc w:val="both"/>
        <w:rPr>
          <w:b/>
          <w:color w:val="008080"/>
        </w:rPr>
      </w:pPr>
      <w:r w:rsidRPr="00B10DE9">
        <w:rPr>
          <w:color w:val="008080"/>
        </w:rPr>
        <w:fldChar w:fldCharType="begin"/>
      </w:r>
      <w:r w:rsidRPr="00B10DE9">
        <w:rPr>
          <w:color w:val="008080"/>
        </w:rPr>
        <w:instrText xml:space="preserve"> REF с0 \h </w:instrText>
      </w:r>
      <w:r>
        <w:rPr>
          <w:color w:val="008080"/>
        </w:rPr>
        <w:instrText xml:space="preserve"> \* MERGEFORMAT </w:instrText>
      </w:r>
      <w:r w:rsidRPr="00B10DE9">
        <w:rPr>
          <w:color w:val="008080"/>
        </w:rPr>
      </w:r>
      <w:r w:rsidRPr="00B10DE9">
        <w:rPr>
          <w:color w:val="008080"/>
        </w:rPr>
        <w:fldChar w:fldCharType="separate"/>
      </w:r>
      <w:r w:rsidR="00F62858" w:rsidRPr="00F62858">
        <w:rPr>
          <w:b/>
          <w:color w:val="008080"/>
        </w:rPr>
        <w:t>Вернуться</w:t>
      </w:r>
      <w:r w:rsidR="00D0615F">
        <w:rPr>
          <w:b/>
          <w:color w:val="008080"/>
        </w:rPr>
        <w:t xml:space="preserve"> </w:t>
      </w:r>
      <w:r w:rsidR="00F62858" w:rsidRPr="00F62858">
        <w:rPr>
          <w:b/>
          <w:color w:val="008080"/>
        </w:rPr>
        <w:t>в</w:t>
      </w:r>
      <w:r w:rsidR="00D0615F">
        <w:rPr>
          <w:b/>
          <w:color w:val="008080"/>
        </w:rPr>
        <w:t xml:space="preserve"> </w:t>
      </w:r>
      <w:r w:rsidR="00F62858" w:rsidRPr="00F62858">
        <w:rPr>
          <w:b/>
          <w:color w:val="008080"/>
        </w:rPr>
        <w:t>оглавление</w:t>
      </w:r>
    </w:p>
    <w:p w14:paraId="41766E2C" w14:textId="77777777" w:rsidR="0010257A" w:rsidRPr="0098527E" w:rsidRDefault="00B10DE9" w:rsidP="0072106D">
      <w:pPr>
        <w:jc w:val="both"/>
      </w:pPr>
      <w:r w:rsidRPr="00B10DE9">
        <w:rPr>
          <w:color w:val="008080"/>
        </w:rPr>
        <w:fldChar w:fldCharType="end"/>
      </w:r>
    </w:p>
    <w:sectPr w:rsidR="0010257A" w:rsidRPr="0098527E" w:rsidSect="00742C5C">
      <w:headerReference w:type="default" r:id="rId99"/>
      <w:footerReference w:type="even" r:id="rId100"/>
      <w:footerReference w:type="default" r:id="rId101"/>
      <w:headerReference w:type="first" r:id="rId102"/>
      <w:footerReference w:type="first" r:id="rId103"/>
      <w:pgSz w:w="11906" w:h="16838"/>
      <w:pgMar w:top="180" w:right="850" w:bottom="1134" w:left="1701" w:header="16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5BD06A" w14:textId="77777777" w:rsidR="00191867" w:rsidRDefault="00191867">
      <w:r>
        <w:separator/>
      </w:r>
    </w:p>
  </w:endnote>
  <w:endnote w:type="continuationSeparator" w:id="0">
    <w:p w14:paraId="28679115" w14:textId="77777777" w:rsidR="00191867" w:rsidRDefault="00191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idonaCTT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824AF" w14:textId="77777777" w:rsidR="00D0615F" w:rsidRDefault="00D0615F" w:rsidP="002733C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5E43CEA" w14:textId="77777777" w:rsidR="00D0615F" w:rsidRDefault="00D0615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1777B8" w14:textId="77777777" w:rsidR="00D0615F" w:rsidRDefault="00D0615F">
    <w:pPr>
      <w:pStyle w:val="a4"/>
      <w:pBdr>
        <w:bottom w:val="single" w:sz="6" w:space="1" w:color="auto"/>
      </w:pBdr>
      <w:ind w:right="360"/>
      <w:rPr>
        <w:lang w:val="en-US"/>
      </w:rPr>
    </w:pPr>
  </w:p>
  <w:p w14:paraId="3958BADE" w14:textId="77777777" w:rsidR="00D0615F" w:rsidRDefault="00D0615F" w:rsidP="002733C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1C05A301" w14:textId="77777777" w:rsidR="00D0615F" w:rsidRDefault="00D0615F">
    <w:pPr>
      <w:pStyle w:val="a4"/>
      <w:ind w:right="360"/>
      <w:rPr>
        <w:lang w:val="en-US"/>
      </w:rPr>
    </w:pPr>
  </w:p>
  <w:p w14:paraId="1F4B145D" w14:textId="77777777" w:rsidR="00D0615F" w:rsidRDefault="00D0615F">
    <w:pPr>
      <w:pStyle w:val="a4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58A480" w14:textId="77777777" w:rsidR="00D0615F" w:rsidRDefault="00D0615F">
    <w:pPr>
      <w:pStyle w:val="a4"/>
    </w:pPr>
    <w:r>
      <w:rPr>
        <w:noProof/>
      </w:rPr>
      <w:pict w14:anchorId="567E9F4F">
        <v:group id="_x0000_s2060" editas="canvas" style="position:absolute;margin-left:0;margin-top:-274.5pt;width:459pt;height:279pt;z-index:-1" coordorigin="2709,12253" coordsize="7200,4320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9" type="#_x0000_t75" style="position:absolute;left:2709;top:12253;width:7200;height:4320" o:preferrelative="f">
            <v:fill o:detectmouseclick="t"/>
            <v:path o:extrusionok="t" o:connecttype="none"/>
            <o:lock v:ext="edit" text="t"/>
          </v:shape>
          <v:line id="_x0000_s2061" style="position:absolute" from="2709,16573" to="9909,16573"/>
        </v:group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EC03E3" w14:textId="77777777" w:rsidR="00191867" w:rsidRDefault="00191867">
      <w:r>
        <w:separator/>
      </w:r>
    </w:p>
  </w:footnote>
  <w:footnote w:type="continuationSeparator" w:id="0">
    <w:p w14:paraId="40B7738C" w14:textId="77777777" w:rsidR="00191867" w:rsidRDefault="001918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D11B4B" w14:textId="77777777" w:rsidR="00D0615F" w:rsidRDefault="00D0615F">
    <w:pPr>
      <w:pStyle w:val="a3"/>
      <w:jc w:val="center"/>
      <w:rPr>
        <w:rFonts w:ascii="DidonaCTT" w:hAnsi="DidonaCTT"/>
        <w:color w:val="000080"/>
        <w:sz w:val="28"/>
        <w:szCs w:val="28"/>
      </w:rPr>
    </w:pPr>
  </w:p>
  <w:p w14:paraId="4E10CF4E" w14:textId="77777777" w:rsidR="00D0615F" w:rsidRPr="00C81007" w:rsidRDefault="00D0615F">
    <w:pPr>
      <w:pStyle w:val="a3"/>
      <w:jc w:val="center"/>
      <w:rPr>
        <w:rFonts w:ascii="Imprint MT Shadow" w:hAnsi="Imprint MT Shadow"/>
        <w:b/>
        <w:color w:val="000080"/>
        <w:sz w:val="40"/>
        <w:szCs w:val="40"/>
      </w:rPr>
    </w:pPr>
    <w:r w:rsidRPr="00C81007">
      <w:rPr>
        <w:rFonts w:ascii="Georgia" w:hAnsi="Georgia"/>
        <w:b/>
        <w:color w:val="000080"/>
        <w:sz w:val="28"/>
        <w:szCs w:val="28"/>
      </w:rPr>
      <w:t>Министерство</w:t>
    </w:r>
    <w:r w:rsidRPr="00C81007">
      <w:rPr>
        <w:rFonts w:ascii="Imprint MT Shadow" w:hAnsi="Imprint MT Shadow" w:cs="DidonaCTT"/>
        <w:b/>
        <w:color w:val="000080"/>
        <w:sz w:val="28"/>
        <w:szCs w:val="28"/>
      </w:rPr>
      <w:t xml:space="preserve"> </w:t>
    </w:r>
    <w:r w:rsidRPr="00C81007">
      <w:rPr>
        <w:rFonts w:ascii="Georgia" w:hAnsi="Georgia"/>
        <w:b/>
        <w:color w:val="000080"/>
        <w:sz w:val="28"/>
        <w:szCs w:val="28"/>
      </w:rPr>
      <w:t>транспорта</w:t>
    </w:r>
    <w:r w:rsidRPr="00C81007">
      <w:rPr>
        <w:rFonts w:ascii="Imprint MT Shadow" w:hAnsi="Imprint MT Shadow"/>
        <w:b/>
        <w:color w:val="000080"/>
        <w:sz w:val="28"/>
        <w:szCs w:val="28"/>
      </w:rPr>
      <w:t xml:space="preserve"> </w:t>
    </w:r>
    <w:r w:rsidRPr="00C81007">
      <w:rPr>
        <w:rFonts w:ascii="Georgia" w:hAnsi="Georgia"/>
        <w:b/>
        <w:color w:val="000080"/>
        <w:sz w:val="28"/>
        <w:szCs w:val="28"/>
      </w:rPr>
      <w:t>РФ</w:t>
    </w:r>
  </w:p>
  <w:p w14:paraId="75EDD2FA" w14:textId="77777777" w:rsidR="00D0615F" w:rsidRDefault="00D0615F">
    <w:pPr>
      <w:pStyle w:val="a3"/>
      <w:jc w:val="center"/>
    </w:pPr>
    <w:r>
      <w:t>_____________________________________________________________________________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89F18B" w14:textId="77777777" w:rsidR="00D0615F" w:rsidRDefault="00D0615F" w:rsidP="00742C5C">
    <w:pPr>
      <w:jc w:val="center"/>
      <w:rPr>
        <w:b/>
        <w:color w:val="000080"/>
        <w:sz w:val="32"/>
        <w:szCs w:val="32"/>
      </w:rPr>
    </w:pPr>
    <w:r w:rsidRPr="00993006">
      <w:rPr>
        <w:szCs w:val="24"/>
      </w:rPr>
      <w:fldChar w:fldCharType="begin"/>
    </w:r>
    <w:r w:rsidRPr="00993006">
      <w:rPr>
        <w:szCs w:val="24"/>
      </w:rPr>
      <w:instrText xml:space="preserve"> INCLUDEPICTURE "http://www.mintrans.ru/pressa/header/flag_i_gerb.jpg" \* MERGEFORMATINET </w:instrText>
    </w:r>
    <w:r w:rsidRPr="00993006">
      <w:rPr>
        <w:szCs w:val="24"/>
      </w:rPr>
      <w:fldChar w:fldCharType="separate"/>
    </w:r>
    <w:r>
      <w:rPr>
        <w:szCs w:val="24"/>
      </w:rPr>
      <w:fldChar w:fldCharType="begin"/>
    </w:r>
    <w:r>
      <w:rPr>
        <w:szCs w:val="24"/>
      </w:rPr>
      <w:instrText xml:space="preserve"> INCLUDEPICTURE  "http://www.mintrans.ru/pressa/header/flag_i_gerb.jpg" \* MERGEFORMATINET </w:instrText>
    </w:r>
    <w:r>
      <w:rPr>
        <w:szCs w:val="24"/>
      </w:rPr>
      <w:fldChar w:fldCharType="separate"/>
    </w:r>
    <w:r>
      <w:rPr>
        <w:szCs w:val="24"/>
      </w:rPr>
      <w:fldChar w:fldCharType="begin"/>
    </w:r>
    <w:r>
      <w:rPr>
        <w:szCs w:val="24"/>
      </w:rPr>
      <w:instrText xml:space="preserve"> INCLUDEPICTURE  "http://www.mintrans.ru/pressa/header/flag_i_gerb.jpg" \* MERGEFORMATINET </w:instrText>
    </w:r>
    <w:r>
      <w:rPr>
        <w:szCs w:val="24"/>
      </w:rPr>
      <w:fldChar w:fldCharType="separate"/>
    </w:r>
    <w:r>
      <w:rPr>
        <w:szCs w:val="24"/>
      </w:rPr>
      <w:fldChar w:fldCharType="begin"/>
    </w:r>
    <w:r>
      <w:rPr>
        <w:szCs w:val="24"/>
      </w:rPr>
      <w:instrText xml:space="preserve"> INCLUDEPICTURE  "http://www.mintrans.ru/pressa/header/flag_i_gerb.jpg" \* MERGEFORMATINET </w:instrText>
    </w:r>
    <w:r>
      <w:rPr>
        <w:szCs w:val="24"/>
      </w:rPr>
      <w:fldChar w:fldCharType="separate"/>
    </w:r>
    <w:r>
      <w:rPr>
        <w:szCs w:val="24"/>
      </w:rPr>
      <w:fldChar w:fldCharType="begin"/>
    </w:r>
    <w:r>
      <w:rPr>
        <w:szCs w:val="24"/>
      </w:rPr>
      <w:instrText xml:space="preserve"> INCLUDEPICTURE  "http://www.mintrans.ru/pressa/header/flag_i_gerb.jpg" \* MERGEFORMATINET </w:instrText>
    </w:r>
    <w:r>
      <w:rPr>
        <w:szCs w:val="24"/>
      </w:rPr>
      <w:fldChar w:fldCharType="separate"/>
    </w:r>
    <w:r>
      <w:rPr>
        <w:szCs w:val="24"/>
      </w:rPr>
      <w:fldChar w:fldCharType="begin"/>
    </w:r>
    <w:r>
      <w:rPr>
        <w:szCs w:val="24"/>
      </w:rPr>
      <w:instrText xml:space="preserve"> INCLUDEPICTURE  "http://www.mintrans.ru/pressa/header/flag_i_gerb.jpg" \* MERGEFORMATINET </w:instrText>
    </w:r>
    <w:r>
      <w:rPr>
        <w:szCs w:val="24"/>
      </w:rPr>
      <w:fldChar w:fldCharType="separate"/>
    </w:r>
    <w:r>
      <w:rPr>
        <w:szCs w:val="24"/>
      </w:rPr>
      <w:fldChar w:fldCharType="begin"/>
    </w:r>
    <w:r>
      <w:rPr>
        <w:szCs w:val="24"/>
      </w:rPr>
      <w:instrText xml:space="preserve"> INCLUDEPICTURE  "http://www.mintrans.ru/pressa/header/flag_i_gerb.jpg" \* MERGEFORMATINET </w:instrText>
    </w:r>
    <w:r>
      <w:rPr>
        <w:szCs w:val="24"/>
      </w:rPr>
      <w:fldChar w:fldCharType="separate"/>
    </w:r>
    <w:r>
      <w:rPr>
        <w:szCs w:val="24"/>
      </w:rPr>
      <w:fldChar w:fldCharType="begin"/>
    </w:r>
    <w:r>
      <w:rPr>
        <w:szCs w:val="24"/>
      </w:rPr>
      <w:instrText xml:space="preserve"> INCLUDEPICTURE  "http://www.mintrans.ru/pressa/header/flag_i_gerb.jpg" \* MERGEFORMATINET </w:instrText>
    </w:r>
    <w:r>
      <w:rPr>
        <w:szCs w:val="24"/>
      </w:rPr>
      <w:fldChar w:fldCharType="separate"/>
    </w:r>
    <w:r>
      <w:rPr>
        <w:szCs w:val="24"/>
      </w:rPr>
      <w:fldChar w:fldCharType="begin"/>
    </w:r>
    <w:r>
      <w:rPr>
        <w:szCs w:val="24"/>
      </w:rPr>
      <w:instrText xml:space="preserve"> INCLUDEPICTURE  "http://www.mintrans.ru/pressa/header/flag_i_gerb.jpg" \* MERGEFORMATINET </w:instrText>
    </w:r>
    <w:r>
      <w:rPr>
        <w:szCs w:val="24"/>
      </w:rPr>
      <w:fldChar w:fldCharType="separate"/>
    </w:r>
    <w:r>
      <w:rPr>
        <w:szCs w:val="24"/>
      </w:rPr>
      <w:fldChar w:fldCharType="begin"/>
    </w:r>
    <w:r>
      <w:rPr>
        <w:szCs w:val="24"/>
      </w:rPr>
      <w:instrText xml:space="preserve"> INCLUDEPICTURE  "http://www.mintrans.ru/pressa/header/flag_i_gerb.jpg" \* MERGEFORMATINET </w:instrText>
    </w:r>
    <w:r>
      <w:rPr>
        <w:szCs w:val="24"/>
      </w:rPr>
      <w:fldChar w:fldCharType="separate"/>
    </w:r>
    <w:r>
      <w:rPr>
        <w:szCs w:val="24"/>
      </w:rPr>
      <w:pict w14:anchorId="569CC0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14.75pt;height:75pt">
          <v:imagedata r:id="rId1" r:href="rId2"/>
        </v:shape>
      </w:pict>
    </w:r>
    <w:r>
      <w:rPr>
        <w:szCs w:val="24"/>
      </w:rPr>
      <w:fldChar w:fldCharType="end"/>
    </w:r>
    <w:r>
      <w:rPr>
        <w:szCs w:val="24"/>
      </w:rPr>
      <w:fldChar w:fldCharType="end"/>
    </w:r>
    <w:r>
      <w:rPr>
        <w:szCs w:val="24"/>
      </w:rPr>
      <w:fldChar w:fldCharType="end"/>
    </w:r>
    <w:r>
      <w:rPr>
        <w:szCs w:val="24"/>
      </w:rPr>
      <w:fldChar w:fldCharType="end"/>
    </w:r>
    <w:r>
      <w:rPr>
        <w:szCs w:val="24"/>
      </w:rPr>
      <w:fldChar w:fldCharType="end"/>
    </w:r>
    <w:r>
      <w:rPr>
        <w:szCs w:val="24"/>
      </w:rPr>
      <w:fldChar w:fldCharType="end"/>
    </w:r>
    <w:r>
      <w:rPr>
        <w:szCs w:val="24"/>
      </w:rPr>
      <w:fldChar w:fldCharType="end"/>
    </w:r>
    <w:r>
      <w:rPr>
        <w:szCs w:val="24"/>
      </w:rPr>
      <w:fldChar w:fldCharType="end"/>
    </w:r>
    <w:r>
      <w:rPr>
        <w:szCs w:val="24"/>
      </w:rPr>
      <w:fldChar w:fldCharType="end"/>
    </w:r>
    <w:r w:rsidRPr="00993006">
      <w:rPr>
        <w:szCs w:val="24"/>
      </w:rPr>
      <w:fldChar w:fldCharType="end"/>
    </w:r>
  </w:p>
  <w:p w14:paraId="28044155" w14:textId="77777777" w:rsidR="00D0615F" w:rsidRPr="00B2388E" w:rsidRDefault="00D0615F" w:rsidP="00742C5C">
    <w:pPr>
      <w:jc w:val="center"/>
      <w:rPr>
        <w:b/>
        <w:color w:val="000080"/>
        <w:sz w:val="32"/>
        <w:szCs w:val="32"/>
      </w:rPr>
    </w:pPr>
    <w:r w:rsidRPr="00B2388E">
      <w:rPr>
        <w:b/>
        <w:color w:val="000080"/>
        <w:sz w:val="32"/>
        <w:szCs w:val="32"/>
      </w:rPr>
      <w:t>Ежедневный мониторинг СМИ</w:t>
    </w:r>
  </w:p>
  <w:p w14:paraId="464B1991" w14:textId="77777777" w:rsidR="00D0615F" w:rsidRDefault="00D0615F">
    <w:pPr>
      <w:pStyle w:val="a3"/>
      <w:rPr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60AF"/>
    <w:rsid w:val="00003C66"/>
    <w:rsid w:val="00007116"/>
    <w:rsid w:val="000149B9"/>
    <w:rsid w:val="000332BF"/>
    <w:rsid w:val="00034D2B"/>
    <w:rsid w:val="00034FB5"/>
    <w:rsid w:val="00044DD8"/>
    <w:rsid w:val="00053CED"/>
    <w:rsid w:val="000560AF"/>
    <w:rsid w:val="00056996"/>
    <w:rsid w:val="000651A0"/>
    <w:rsid w:val="000655D6"/>
    <w:rsid w:val="00070C4C"/>
    <w:rsid w:val="000721CE"/>
    <w:rsid w:val="00073E4E"/>
    <w:rsid w:val="0007549F"/>
    <w:rsid w:val="000768CA"/>
    <w:rsid w:val="0008214E"/>
    <w:rsid w:val="00083597"/>
    <w:rsid w:val="00083C68"/>
    <w:rsid w:val="00090C8C"/>
    <w:rsid w:val="00093731"/>
    <w:rsid w:val="00094ABF"/>
    <w:rsid w:val="00095A89"/>
    <w:rsid w:val="000A5C00"/>
    <w:rsid w:val="000B3E61"/>
    <w:rsid w:val="000B3F21"/>
    <w:rsid w:val="000B5AAC"/>
    <w:rsid w:val="000B5BD3"/>
    <w:rsid w:val="000B7479"/>
    <w:rsid w:val="000C0B7D"/>
    <w:rsid w:val="000C1088"/>
    <w:rsid w:val="000D2E99"/>
    <w:rsid w:val="000D2FCB"/>
    <w:rsid w:val="000D7ABE"/>
    <w:rsid w:val="000E2DF8"/>
    <w:rsid w:val="000E6A8C"/>
    <w:rsid w:val="000F7A0F"/>
    <w:rsid w:val="00100D89"/>
    <w:rsid w:val="001018C6"/>
    <w:rsid w:val="0010257A"/>
    <w:rsid w:val="001035AD"/>
    <w:rsid w:val="001142DA"/>
    <w:rsid w:val="0012754A"/>
    <w:rsid w:val="00132034"/>
    <w:rsid w:val="0013467E"/>
    <w:rsid w:val="00135A16"/>
    <w:rsid w:val="001371EE"/>
    <w:rsid w:val="00142C85"/>
    <w:rsid w:val="00143020"/>
    <w:rsid w:val="00146A41"/>
    <w:rsid w:val="001502F4"/>
    <w:rsid w:val="00151C9A"/>
    <w:rsid w:val="00153E98"/>
    <w:rsid w:val="00160AF8"/>
    <w:rsid w:val="00161DA9"/>
    <w:rsid w:val="0016397B"/>
    <w:rsid w:val="001668B1"/>
    <w:rsid w:val="00170F94"/>
    <w:rsid w:val="00180752"/>
    <w:rsid w:val="00183477"/>
    <w:rsid w:val="00183F53"/>
    <w:rsid w:val="0018687A"/>
    <w:rsid w:val="00190D5B"/>
    <w:rsid w:val="00191867"/>
    <w:rsid w:val="00192434"/>
    <w:rsid w:val="001926E7"/>
    <w:rsid w:val="001A5E8B"/>
    <w:rsid w:val="001B0AE0"/>
    <w:rsid w:val="001B0D1F"/>
    <w:rsid w:val="001C12A9"/>
    <w:rsid w:val="001C1819"/>
    <w:rsid w:val="001D29B7"/>
    <w:rsid w:val="001E0DCA"/>
    <w:rsid w:val="001E57C5"/>
    <w:rsid w:val="001E5A33"/>
    <w:rsid w:val="001E62A8"/>
    <w:rsid w:val="002000B6"/>
    <w:rsid w:val="0021111D"/>
    <w:rsid w:val="002121D9"/>
    <w:rsid w:val="002169AF"/>
    <w:rsid w:val="00220C44"/>
    <w:rsid w:val="00231CC1"/>
    <w:rsid w:val="002321AD"/>
    <w:rsid w:val="002330A5"/>
    <w:rsid w:val="002459BB"/>
    <w:rsid w:val="00260B08"/>
    <w:rsid w:val="00261EDD"/>
    <w:rsid w:val="002733C0"/>
    <w:rsid w:val="002743B8"/>
    <w:rsid w:val="002848CB"/>
    <w:rsid w:val="00292505"/>
    <w:rsid w:val="00295418"/>
    <w:rsid w:val="00295F73"/>
    <w:rsid w:val="00296165"/>
    <w:rsid w:val="002A2278"/>
    <w:rsid w:val="002A2F1D"/>
    <w:rsid w:val="002A798B"/>
    <w:rsid w:val="002B6644"/>
    <w:rsid w:val="002C1ABB"/>
    <w:rsid w:val="002C1ACD"/>
    <w:rsid w:val="002C3BF5"/>
    <w:rsid w:val="002D4F6B"/>
    <w:rsid w:val="002D742C"/>
    <w:rsid w:val="002D78E6"/>
    <w:rsid w:val="002D7C82"/>
    <w:rsid w:val="002E0279"/>
    <w:rsid w:val="002E44DB"/>
    <w:rsid w:val="002F3789"/>
    <w:rsid w:val="00300808"/>
    <w:rsid w:val="0031472A"/>
    <w:rsid w:val="00324A58"/>
    <w:rsid w:val="00325E0E"/>
    <w:rsid w:val="00326458"/>
    <w:rsid w:val="00327FF5"/>
    <w:rsid w:val="003411E2"/>
    <w:rsid w:val="003411F5"/>
    <w:rsid w:val="003434BD"/>
    <w:rsid w:val="00344663"/>
    <w:rsid w:val="00345C66"/>
    <w:rsid w:val="00352C5C"/>
    <w:rsid w:val="00377103"/>
    <w:rsid w:val="003801C4"/>
    <w:rsid w:val="00381408"/>
    <w:rsid w:val="003912B4"/>
    <w:rsid w:val="003960DD"/>
    <w:rsid w:val="003B172F"/>
    <w:rsid w:val="003B21A9"/>
    <w:rsid w:val="003B2650"/>
    <w:rsid w:val="003B3D6F"/>
    <w:rsid w:val="003B709D"/>
    <w:rsid w:val="003C5CF6"/>
    <w:rsid w:val="003E2CD2"/>
    <w:rsid w:val="003E3791"/>
    <w:rsid w:val="003E6B84"/>
    <w:rsid w:val="003F2D3C"/>
    <w:rsid w:val="003F2EAF"/>
    <w:rsid w:val="003F33BB"/>
    <w:rsid w:val="00402BA2"/>
    <w:rsid w:val="00404CBD"/>
    <w:rsid w:val="00407285"/>
    <w:rsid w:val="00412D04"/>
    <w:rsid w:val="004131C5"/>
    <w:rsid w:val="0041424C"/>
    <w:rsid w:val="00416081"/>
    <w:rsid w:val="00416B90"/>
    <w:rsid w:val="00424ED7"/>
    <w:rsid w:val="00430FB9"/>
    <w:rsid w:val="00431146"/>
    <w:rsid w:val="004316EF"/>
    <w:rsid w:val="004340C2"/>
    <w:rsid w:val="0043562D"/>
    <w:rsid w:val="004363DF"/>
    <w:rsid w:val="00444C20"/>
    <w:rsid w:val="0044662D"/>
    <w:rsid w:val="00472103"/>
    <w:rsid w:val="00473B7D"/>
    <w:rsid w:val="00474098"/>
    <w:rsid w:val="00477C83"/>
    <w:rsid w:val="004809C2"/>
    <w:rsid w:val="00483A80"/>
    <w:rsid w:val="00487E28"/>
    <w:rsid w:val="00490AA8"/>
    <w:rsid w:val="00495BFD"/>
    <w:rsid w:val="00496AA7"/>
    <w:rsid w:val="0049763E"/>
    <w:rsid w:val="004A58EC"/>
    <w:rsid w:val="004A5A84"/>
    <w:rsid w:val="004A65D2"/>
    <w:rsid w:val="004A7082"/>
    <w:rsid w:val="004B5A7B"/>
    <w:rsid w:val="004C231F"/>
    <w:rsid w:val="004C4FCC"/>
    <w:rsid w:val="004D1360"/>
    <w:rsid w:val="004D4052"/>
    <w:rsid w:val="004D525E"/>
    <w:rsid w:val="004D61D2"/>
    <w:rsid w:val="004E15DB"/>
    <w:rsid w:val="004E3E6A"/>
    <w:rsid w:val="004E70BD"/>
    <w:rsid w:val="004F4420"/>
    <w:rsid w:val="004F48DE"/>
    <w:rsid w:val="004F6664"/>
    <w:rsid w:val="005153EC"/>
    <w:rsid w:val="00517A20"/>
    <w:rsid w:val="00525738"/>
    <w:rsid w:val="00531D6F"/>
    <w:rsid w:val="0053774D"/>
    <w:rsid w:val="00565FCE"/>
    <w:rsid w:val="005676E7"/>
    <w:rsid w:val="00567FDC"/>
    <w:rsid w:val="00570103"/>
    <w:rsid w:val="00574721"/>
    <w:rsid w:val="005772F6"/>
    <w:rsid w:val="00581CF8"/>
    <w:rsid w:val="00585FA8"/>
    <w:rsid w:val="00587265"/>
    <w:rsid w:val="005A44EB"/>
    <w:rsid w:val="005A5E6D"/>
    <w:rsid w:val="005A7FB5"/>
    <w:rsid w:val="005B1B98"/>
    <w:rsid w:val="005B63B3"/>
    <w:rsid w:val="005B6B10"/>
    <w:rsid w:val="005C178E"/>
    <w:rsid w:val="005C2C09"/>
    <w:rsid w:val="005C71D4"/>
    <w:rsid w:val="005D24E1"/>
    <w:rsid w:val="005D33AD"/>
    <w:rsid w:val="005D461E"/>
    <w:rsid w:val="005D6106"/>
    <w:rsid w:val="005E01C1"/>
    <w:rsid w:val="005E0D6B"/>
    <w:rsid w:val="005E2E56"/>
    <w:rsid w:val="005E4839"/>
    <w:rsid w:val="005E7AE6"/>
    <w:rsid w:val="005F5379"/>
    <w:rsid w:val="00600805"/>
    <w:rsid w:val="0061004F"/>
    <w:rsid w:val="00625699"/>
    <w:rsid w:val="0063204A"/>
    <w:rsid w:val="00632ED9"/>
    <w:rsid w:val="00645AC9"/>
    <w:rsid w:val="006463B0"/>
    <w:rsid w:val="006508AF"/>
    <w:rsid w:val="00650DEC"/>
    <w:rsid w:val="00651AC0"/>
    <w:rsid w:val="00657D3E"/>
    <w:rsid w:val="00660F7E"/>
    <w:rsid w:val="00665EFE"/>
    <w:rsid w:val="00667DDC"/>
    <w:rsid w:val="006801F1"/>
    <w:rsid w:val="00684B38"/>
    <w:rsid w:val="006A0019"/>
    <w:rsid w:val="006A080B"/>
    <w:rsid w:val="006A7E8F"/>
    <w:rsid w:val="006B0284"/>
    <w:rsid w:val="006C28E3"/>
    <w:rsid w:val="006D73A5"/>
    <w:rsid w:val="006E6614"/>
    <w:rsid w:val="00701DC8"/>
    <w:rsid w:val="00704660"/>
    <w:rsid w:val="00705A25"/>
    <w:rsid w:val="00707E0A"/>
    <w:rsid w:val="0071233D"/>
    <w:rsid w:val="0071324E"/>
    <w:rsid w:val="00717EDA"/>
    <w:rsid w:val="0072106D"/>
    <w:rsid w:val="00730AB7"/>
    <w:rsid w:val="00730C5E"/>
    <w:rsid w:val="007341D6"/>
    <w:rsid w:val="00734F76"/>
    <w:rsid w:val="00742C5C"/>
    <w:rsid w:val="00743E6C"/>
    <w:rsid w:val="0075137D"/>
    <w:rsid w:val="007514A4"/>
    <w:rsid w:val="00751B84"/>
    <w:rsid w:val="00755048"/>
    <w:rsid w:val="00766AE7"/>
    <w:rsid w:val="00777B99"/>
    <w:rsid w:val="00786DD4"/>
    <w:rsid w:val="00793AD4"/>
    <w:rsid w:val="00797F1A"/>
    <w:rsid w:val="00797FD1"/>
    <w:rsid w:val="007A77DE"/>
    <w:rsid w:val="007C519E"/>
    <w:rsid w:val="007C647E"/>
    <w:rsid w:val="007C7711"/>
    <w:rsid w:val="007C79AE"/>
    <w:rsid w:val="007D41C7"/>
    <w:rsid w:val="007E66CE"/>
    <w:rsid w:val="00806D8B"/>
    <w:rsid w:val="00812A16"/>
    <w:rsid w:val="00813A01"/>
    <w:rsid w:val="00816EBA"/>
    <w:rsid w:val="008205B3"/>
    <w:rsid w:val="00822ADE"/>
    <w:rsid w:val="00830729"/>
    <w:rsid w:val="00830A9D"/>
    <w:rsid w:val="0083182A"/>
    <w:rsid w:val="008352AD"/>
    <w:rsid w:val="008504FA"/>
    <w:rsid w:val="008528F1"/>
    <w:rsid w:val="00862562"/>
    <w:rsid w:val="0087227F"/>
    <w:rsid w:val="00873544"/>
    <w:rsid w:val="008812A2"/>
    <w:rsid w:val="00883AB7"/>
    <w:rsid w:val="00886AF6"/>
    <w:rsid w:val="008A024D"/>
    <w:rsid w:val="008A211B"/>
    <w:rsid w:val="008A4D73"/>
    <w:rsid w:val="008B657A"/>
    <w:rsid w:val="008C073D"/>
    <w:rsid w:val="008C4585"/>
    <w:rsid w:val="008C5A87"/>
    <w:rsid w:val="008D452E"/>
    <w:rsid w:val="008D46F8"/>
    <w:rsid w:val="008D647A"/>
    <w:rsid w:val="008D649C"/>
    <w:rsid w:val="008D795D"/>
    <w:rsid w:val="008E51D0"/>
    <w:rsid w:val="008F2362"/>
    <w:rsid w:val="009015C6"/>
    <w:rsid w:val="00902509"/>
    <w:rsid w:val="00904E2E"/>
    <w:rsid w:val="00905E70"/>
    <w:rsid w:val="00914C4A"/>
    <w:rsid w:val="00922F82"/>
    <w:rsid w:val="00950024"/>
    <w:rsid w:val="00951D0C"/>
    <w:rsid w:val="00952FA4"/>
    <w:rsid w:val="0096070B"/>
    <w:rsid w:val="00980D7E"/>
    <w:rsid w:val="00982A9F"/>
    <w:rsid w:val="0098527E"/>
    <w:rsid w:val="00986514"/>
    <w:rsid w:val="00987A7A"/>
    <w:rsid w:val="009911F1"/>
    <w:rsid w:val="00993006"/>
    <w:rsid w:val="009951A7"/>
    <w:rsid w:val="0099766D"/>
    <w:rsid w:val="009B03FF"/>
    <w:rsid w:val="009B4CFE"/>
    <w:rsid w:val="009D008C"/>
    <w:rsid w:val="009D52FE"/>
    <w:rsid w:val="009E30B0"/>
    <w:rsid w:val="009E41C2"/>
    <w:rsid w:val="009E4916"/>
    <w:rsid w:val="009E54DD"/>
    <w:rsid w:val="009E644E"/>
    <w:rsid w:val="009F03C5"/>
    <w:rsid w:val="00A05EB1"/>
    <w:rsid w:val="00A06949"/>
    <w:rsid w:val="00A06D14"/>
    <w:rsid w:val="00A11022"/>
    <w:rsid w:val="00A17F82"/>
    <w:rsid w:val="00A205C1"/>
    <w:rsid w:val="00A21C6B"/>
    <w:rsid w:val="00A2392B"/>
    <w:rsid w:val="00A23CEC"/>
    <w:rsid w:val="00A371A1"/>
    <w:rsid w:val="00A41140"/>
    <w:rsid w:val="00A5653C"/>
    <w:rsid w:val="00A56925"/>
    <w:rsid w:val="00A57975"/>
    <w:rsid w:val="00A73E34"/>
    <w:rsid w:val="00A83215"/>
    <w:rsid w:val="00A92E4D"/>
    <w:rsid w:val="00A93E6B"/>
    <w:rsid w:val="00A947D2"/>
    <w:rsid w:val="00A95545"/>
    <w:rsid w:val="00A9672C"/>
    <w:rsid w:val="00AA02B2"/>
    <w:rsid w:val="00AA0521"/>
    <w:rsid w:val="00AA1802"/>
    <w:rsid w:val="00AA1C5C"/>
    <w:rsid w:val="00AA6BE3"/>
    <w:rsid w:val="00AA6D2C"/>
    <w:rsid w:val="00AB3A00"/>
    <w:rsid w:val="00AB6E5F"/>
    <w:rsid w:val="00AC350F"/>
    <w:rsid w:val="00AC5169"/>
    <w:rsid w:val="00AD6E17"/>
    <w:rsid w:val="00AD7872"/>
    <w:rsid w:val="00AE21E4"/>
    <w:rsid w:val="00AE48A0"/>
    <w:rsid w:val="00AF16D2"/>
    <w:rsid w:val="00AF6484"/>
    <w:rsid w:val="00B10DE9"/>
    <w:rsid w:val="00B14B23"/>
    <w:rsid w:val="00B2565E"/>
    <w:rsid w:val="00B25666"/>
    <w:rsid w:val="00B2771B"/>
    <w:rsid w:val="00B34A42"/>
    <w:rsid w:val="00B41E03"/>
    <w:rsid w:val="00B4256A"/>
    <w:rsid w:val="00B42BD7"/>
    <w:rsid w:val="00B60DCD"/>
    <w:rsid w:val="00B647BA"/>
    <w:rsid w:val="00B6565C"/>
    <w:rsid w:val="00B678CD"/>
    <w:rsid w:val="00B739D9"/>
    <w:rsid w:val="00B74AFC"/>
    <w:rsid w:val="00B93DB8"/>
    <w:rsid w:val="00BA050F"/>
    <w:rsid w:val="00BA25F6"/>
    <w:rsid w:val="00BA317F"/>
    <w:rsid w:val="00BA3471"/>
    <w:rsid w:val="00BC3A16"/>
    <w:rsid w:val="00BC717D"/>
    <w:rsid w:val="00BD11D6"/>
    <w:rsid w:val="00BD153A"/>
    <w:rsid w:val="00BE0CA5"/>
    <w:rsid w:val="00BE34F3"/>
    <w:rsid w:val="00BE581B"/>
    <w:rsid w:val="00BE59B5"/>
    <w:rsid w:val="00BE6A66"/>
    <w:rsid w:val="00BF34E3"/>
    <w:rsid w:val="00BF3887"/>
    <w:rsid w:val="00BF3967"/>
    <w:rsid w:val="00C007BD"/>
    <w:rsid w:val="00C01198"/>
    <w:rsid w:val="00C04CB2"/>
    <w:rsid w:val="00C06F32"/>
    <w:rsid w:val="00C07DBE"/>
    <w:rsid w:val="00C21D2C"/>
    <w:rsid w:val="00C24260"/>
    <w:rsid w:val="00C242A1"/>
    <w:rsid w:val="00C254AD"/>
    <w:rsid w:val="00C344A5"/>
    <w:rsid w:val="00C36A4D"/>
    <w:rsid w:val="00C4100B"/>
    <w:rsid w:val="00C41971"/>
    <w:rsid w:val="00C55E5B"/>
    <w:rsid w:val="00C62430"/>
    <w:rsid w:val="00C67D61"/>
    <w:rsid w:val="00C70D33"/>
    <w:rsid w:val="00C7516D"/>
    <w:rsid w:val="00C81007"/>
    <w:rsid w:val="00C81B15"/>
    <w:rsid w:val="00C90DCE"/>
    <w:rsid w:val="00C9528E"/>
    <w:rsid w:val="00C962F9"/>
    <w:rsid w:val="00CA0C59"/>
    <w:rsid w:val="00CA328E"/>
    <w:rsid w:val="00CA69AB"/>
    <w:rsid w:val="00CB533A"/>
    <w:rsid w:val="00CB781D"/>
    <w:rsid w:val="00CC4247"/>
    <w:rsid w:val="00CC608A"/>
    <w:rsid w:val="00CD52CB"/>
    <w:rsid w:val="00CE332F"/>
    <w:rsid w:val="00CF4B3D"/>
    <w:rsid w:val="00CF561A"/>
    <w:rsid w:val="00D0615F"/>
    <w:rsid w:val="00D20C37"/>
    <w:rsid w:val="00D32206"/>
    <w:rsid w:val="00D35B82"/>
    <w:rsid w:val="00D425D9"/>
    <w:rsid w:val="00D517EB"/>
    <w:rsid w:val="00D56F3F"/>
    <w:rsid w:val="00D5770C"/>
    <w:rsid w:val="00D60982"/>
    <w:rsid w:val="00D61099"/>
    <w:rsid w:val="00D61EB8"/>
    <w:rsid w:val="00D65512"/>
    <w:rsid w:val="00D7002F"/>
    <w:rsid w:val="00D819E0"/>
    <w:rsid w:val="00D87179"/>
    <w:rsid w:val="00D96D86"/>
    <w:rsid w:val="00DB28D8"/>
    <w:rsid w:val="00DB54A7"/>
    <w:rsid w:val="00DD22B4"/>
    <w:rsid w:val="00DD3649"/>
    <w:rsid w:val="00DD6513"/>
    <w:rsid w:val="00DE18C2"/>
    <w:rsid w:val="00DE5F02"/>
    <w:rsid w:val="00E02036"/>
    <w:rsid w:val="00E03FAB"/>
    <w:rsid w:val="00E040D1"/>
    <w:rsid w:val="00E06663"/>
    <w:rsid w:val="00E1394A"/>
    <w:rsid w:val="00E14096"/>
    <w:rsid w:val="00E1579D"/>
    <w:rsid w:val="00E219EC"/>
    <w:rsid w:val="00E2553C"/>
    <w:rsid w:val="00E34347"/>
    <w:rsid w:val="00E352C4"/>
    <w:rsid w:val="00E35B1E"/>
    <w:rsid w:val="00E35EB7"/>
    <w:rsid w:val="00E431CD"/>
    <w:rsid w:val="00E517C0"/>
    <w:rsid w:val="00E53153"/>
    <w:rsid w:val="00E6354C"/>
    <w:rsid w:val="00E64B5A"/>
    <w:rsid w:val="00E734F4"/>
    <w:rsid w:val="00E7490C"/>
    <w:rsid w:val="00E74BBB"/>
    <w:rsid w:val="00E75049"/>
    <w:rsid w:val="00E76123"/>
    <w:rsid w:val="00E7691E"/>
    <w:rsid w:val="00E80E40"/>
    <w:rsid w:val="00E87A7E"/>
    <w:rsid w:val="00E926C9"/>
    <w:rsid w:val="00E94B96"/>
    <w:rsid w:val="00EA12A5"/>
    <w:rsid w:val="00EA776B"/>
    <w:rsid w:val="00EB2891"/>
    <w:rsid w:val="00EB4972"/>
    <w:rsid w:val="00EB5D92"/>
    <w:rsid w:val="00EC2769"/>
    <w:rsid w:val="00EC3C81"/>
    <w:rsid w:val="00EC6727"/>
    <w:rsid w:val="00ED05E6"/>
    <w:rsid w:val="00EF296E"/>
    <w:rsid w:val="00EF5DAE"/>
    <w:rsid w:val="00F059CA"/>
    <w:rsid w:val="00F10896"/>
    <w:rsid w:val="00F127CE"/>
    <w:rsid w:val="00F14587"/>
    <w:rsid w:val="00F14859"/>
    <w:rsid w:val="00F278FF"/>
    <w:rsid w:val="00F409D3"/>
    <w:rsid w:val="00F41854"/>
    <w:rsid w:val="00F41C56"/>
    <w:rsid w:val="00F55473"/>
    <w:rsid w:val="00F579CD"/>
    <w:rsid w:val="00F627E9"/>
    <w:rsid w:val="00F62858"/>
    <w:rsid w:val="00F64F4E"/>
    <w:rsid w:val="00F73B7A"/>
    <w:rsid w:val="00F80DB8"/>
    <w:rsid w:val="00F814E5"/>
    <w:rsid w:val="00F84C3C"/>
    <w:rsid w:val="00F873F7"/>
    <w:rsid w:val="00F879D8"/>
    <w:rsid w:val="00F9641F"/>
    <w:rsid w:val="00FA05B3"/>
    <w:rsid w:val="00FA3813"/>
    <w:rsid w:val="00FA770F"/>
    <w:rsid w:val="00FB18C0"/>
    <w:rsid w:val="00FB2A7D"/>
    <w:rsid w:val="00FB7B2E"/>
    <w:rsid w:val="00FC3B1C"/>
    <w:rsid w:val="00FC62B8"/>
    <w:rsid w:val="00FC6F32"/>
    <w:rsid w:val="00FC7AA0"/>
    <w:rsid w:val="00FD5A9D"/>
    <w:rsid w:val="00FE0F73"/>
    <w:rsid w:val="00FE2DD4"/>
    <w:rsid w:val="00FE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2"/>
    <o:shapelayout v:ext="edit">
      <o:idmap v:ext="edit" data="1"/>
    </o:shapelayout>
  </w:shapeDefaults>
  <w:decimalSymbol w:val=","/>
  <w:listSeparator w:val=";"/>
  <w14:docId w14:val="234C43B4"/>
  <w15:chartTrackingRefBased/>
  <w15:docId w15:val="{A5339369-4013-459F-BC5E-BCE8A1FB6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2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667DDC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styleId="31">
    <w:name w:val="Body Text 3"/>
    <w:basedOn w:val="a"/>
    <w:pPr>
      <w:spacing w:before="100" w:beforeAutospacing="1" w:after="100" w:afterAutospacing="1" w:line="360" w:lineRule="auto"/>
      <w:jc w:val="both"/>
    </w:pPr>
    <w:rPr>
      <w:rFonts w:cs="Arial"/>
      <w:szCs w:val="24"/>
    </w:rPr>
  </w:style>
  <w:style w:type="paragraph" w:styleId="a6">
    <w:name w:val="Plain Text"/>
    <w:basedOn w:val="a"/>
    <w:rPr>
      <w:rFonts w:ascii="Courier New" w:hAnsi="Courier New" w:cs="Courier New"/>
      <w:sz w:val="20"/>
      <w:szCs w:val="20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a7">
    <w:name w:val="Table Grid"/>
    <w:basedOn w:val="a1"/>
    <w:rsid w:val="002121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qFormat/>
    <w:rsid w:val="005A7FB5"/>
    <w:rPr>
      <w:b/>
      <w:bCs/>
    </w:rPr>
  </w:style>
  <w:style w:type="paragraph" w:customStyle="1" w:styleId="defscrRUSTxtStyleText">
    <w:name w:val="defscr_RUS_TxtStyleText"/>
    <w:basedOn w:val="a"/>
    <w:rsid w:val="00B34A42"/>
    <w:pPr>
      <w:widowControl w:val="0"/>
      <w:spacing w:before="120"/>
      <w:ind w:firstLine="425"/>
      <w:jc w:val="both"/>
    </w:pPr>
    <w:rPr>
      <w:noProof/>
      <w:color w:val="000000"/>
      <w:szCs w:val="20"/>
    </w:rPr>
  </w:style>
  <w:style w:type="paragraph" w:customStyle="1" w:styleId="defscrRUSTxtStyleTitle">
    <w:name w:val="defscr_RUS_TxtStyleTitle"/>
    <w:basedOn w:val="a"/>
    <w:rsid w:val="00B34A42"/>
    <w:pPr>
      <w:keepNext/>
      <w:keepLines/>
      <w:spacing w:before="240"/>
    </w:pPr>
    <w:rPr>
      <w:rFonts w:ascii="Arial" w:hAnsi="Arial"/>
      <w:b/>
      <w:noProof/>
      <w:color w:val="000000"/>
      <w:szCs w:val="20"/>
    </w:rPr>
  </w:style>
  <w:style w:type="paragraph" w:styleId="10">
    <w:name w:val="toc 1"/>
    <w:basedOn w:val="a"/>
    <w:next w:val="a"/>
    <w:autoRedefine/>
    <w:uiPriority w:val="39"/>
    <w:rsid w:val="00A56925"/>
  </w:style>
  <w:style w:type="character" w:styleId="a9">
    <w:name w:val="Hyperlink"/>
    <w:uiPriority w:val="99"/>
    <w:rsid w:val="00A56925"/>
    <w:rPr>
      <w:color w:val="0000FF"/>
      <w:u w:val="single"/>
    </w:rPr>
  </w:style>
  <w:style w:type="character" w:customStyle="1" w:styleId="30">
    <w:name w:val="Заголовок 3 Знак"/>
    <w:link w:val="3"/>
    <w:rsid w:val="00667DDC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32">
    <w:name w:val="toc 3"/>
    <w:basedOn w:val="a"/>
    <w:next w:val="a"/>
    <w:autoRedefine/>
    <w:uiPriority w:val="39"/>
    <w:rsid w:val="00667DDC"/>
    <w:pPr>
      <w:ind w:left="480"/>
    </w:pPr>
  </w:style>
  <w:style w:type="character" w:styleId="aa">
    <w:name w:val="Unresolved Mention"/>
    <w:uiPriority w:val="99"/>
    <w:semiHidden/>
    <w:unhideWhenUsed/>
    <w:rsid w:val="001B0D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05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kommersant.ru/doc/3930509" TargetMode="External"/><Relationship Id="rId21" Type="http://schemas.openxmlformats.org/officeDocument/2006/relationships/hyperlink" Target="https://www.gudok.ru/newspaper/?ID=1458553" TargetMode="External"/><Relationship Id="rId42" Type="http://schemas.openxmlformats.org/officeDocument/2006/relationships/hyperlink" Target="https://tass.ru/ekonomika/6275297" TargetMode="External"/><Relationship Id="rId47" Type="http://schemas.openxmlformats.org/officeDocument/2006/relationships/hyperlink" Target="https://tass.ru/ekonomika/6277524" TargetMode="External"/><Relationship Id="rId63" Type="http://schemas.openxmlformats.org/officeDocument/2006/relationships/hyperlink" Target="https://tass.ru/ekonomika/6276770" TargetMode="External"/><Relationship Id="rId68" Type="http://schemas.openxmlformats.org/officeDocument/2006/relationships/hyperlink" Target="https://www.kommersant.ru/doc/3930373" TargetMode="External"/><Relationship Id="rId84" Type="http://schemas.openxmlformats.org/officeDocument/2006/relationships/hyperlink" Target="https://tass.ru/nacionalnye-proekty/6273171" TargetMode="External"/><Relationship Id="rId89" Type="http://schemas.openxmlformats.org/officeDocument/2006/relationships/hyperlink" Target="https://ria.ru/20190331/1552273045.html" TargetMode="External"/><Relationship Id="rId7" Type="http://schemas.openxmlformats.org/officeDocument/2006/relationships/hyperlink" Target="https://rns.online/energy/Pravitelstvo-poruchilo-provesti-monitoring-tsen-na-aviabileti-i-toplivo-2019-03-30/" TargetMode="External"/><Relationship Id="rId71" Type="http://schemas.openxmlformats.org/officeDocument/2006/relationships/hyperlink" Target="https://tass.ru/ekonomika/6278907" TargetMode="External"/><Relationship Id="rId92" Type="http://schemas.openxmlformats.org/officeDocument/2006/relationships/hyperlink" Target="https://tass.ru/obschestvo/628034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bfm.ru/news/410648" TargetMode="External"/><Relationship Id="rId29" Type="http://schemas.openxmlformats.org/officeDocument/2006/relationships/hyperlink" Target="https://tass.ru/nacionalnye-proekty/6277042" TargetMode="External"/><Relationship Id="rId11" Type="http://schemas.openxmlformats.org/officeDocument/2006/relationships/hyperlink" Target="https://www.pnp.ru/social/kabmin-poruchil-provesti-monitoring-cen-na-aviabilety-i-toplivo.html" TargetMode="External"/><Relationship Id="rId24" Type="http://schemas.openxmlformats.org/officeDocument/2006/relationships/hyperlink" Target="https://lenta.ru/pressrelease/2019/03/30/karkas/" TargetMode="External"/><Relationship Id="rId32" Type="http://schemas.openxmlformats.org/officeDocument/2006/relationships/hyperlink" Target="https://www.kommersant.ru/doc/3916042" TargetMode="External"/><Relationship Id="rId37" Type="http://schemas.openxmlformats.org/officeDocument/2006/relationships/hyperlink" Target="https://tass.ru/nacionalnye-proekty/6273867" TargetMode="External"/><Relationship Id="rId40" Type="http://schemas.openxmlformats.org/officeDocument/2006/relationships/hyperlink" Target="https://www.kommersant.ru/doc/3930385" TargetMode="External"/><Relationship Id="rId45" Type="http://schemas.openxmlformats.org/officeDocument/2006/relationships/hyperlink" Target="https://tass.ru/obschestvo/6254157" TargetMode="External"/><Relationship Id="rId53" Type="http://schemas.openxmlformats.org/officeDocument/2006/relationships/hyperlink" Target="https://rg.ru/2019/03/28/shkolniki-smogut-priobresti-bilet-v-kupe-s-50-procentnoj-skidkoj.html" TargetMode="External"/><Relationship Id="rId58" Type="http://schemas.openxmlformats.org/officeDocument/2006/relationships/hyperlink" Target="http://morvesti.ru/detail.php?ID=77910" TargetMode="External"/><Relationship Id="rId66" Type="http://schemas.openxmlformats.org/officeDocument/2006/relationships/hyperlink" Target="https://www.kommersant.ru/doc/3930405" TargetMode="External"/><Relationship Id="rId74" Type="http://schemas.openxmlformats.org/officeDocument/2006/relationships/hyperlink" Target="https://tass.ru/ekonomika/6276924" TargetMode="External"/><Relationship Id="rId79" Type="http://schemas.openxmlformats.org/officeDocument/2006/relationships/hyperlink" Target="https://www.mskagency.ru/materials/2876071" TargetMode="External"/><Relationship Id="rId87" Type="http://schemas.openxmlformats.org/officeDocument/2006/relationships/hyperlink" Target="https://tass.ru/proisshestviya/6280004" TargetMode="External"/><Relationship Id="rId102" Type="http://schemas.openxmlformats.org/officeDocument/2006/relationships/header" Target="header2.xml"/><Relationship Id="rId5" Type="http://schemas.openxmlformats.org/officeDocument/2006/relationships/endnotes" Target="endnotes.xml"/><Relationship Id="rId61" Type="http://schemas.openxmlformats.org/officeDocument/2006/relationships/hyperlink" Target="http://www.rzd-partner.ru/wate-transport/news/obem-perevalki-gruzov-v-rossiyskikh-morskikh-portakh-sostavil-816-5-mln-tonn-po-itogam-2018-goda/" TargetMode="External"/><Relationship Id="rId82" Type="http://schemas.openxmlformats.org/officeDocument/2006/relationships/hyperlink" Target="https://tass.ru/mezhdunarodnaya-panorama/6280144" TargetMode="External"/><Relationship Id="rId90" Type="http://schemas.openxmlformats.org/officeDocument/2006/relationships/hyperlink" Target="https://tass.ru/obschestvo/6280429" TargetMode="External"/><Relationship Id="rId95" Type="http://schemas.openxmlformats.org/officeDocument/2006/relationships/hyperlink" Target="https://ria.ru/20190329/1552213213.html" TargetMode="External"/><Relationship Id="rId19" Type="http://schemas.openxmlformats.org/officeDocument/2006/relationships/hyperlink" Target="https://tass.ru/ekonomika/6273256" TargetMode="External"/><Relationship Id="rId14" Type="http://schemas.openxmlformats.org/officeDocument/2006/relationships/hyperlink" Target="https://iz.ru/862308/2019-03-30/pravitelstvo-poruchilo-ministram-provesti-monitoring-tcen-na-aviabilety-i-toplivo" TargetMode="External"/><Relationship Id="rId22" Type="http://schemas.openxmlformats.org/officeDocument/2006/relationships/hyperlink" Target="https://www.vedomosti.ru/economics/articles/2019/03/29/797788-medvedev" TargetMode="External"/><Relationship Id="rId27" Type="http://schemas.openxmlformats.org/officeDocument/2006/relationships/hyperlink" Target="https://tass.ru/ekonomika/6274780" TargetMode="External"/><Relationship Id="rId30" Type="http://schemas.openxmlformats.org/officeDocument/2006/relationships/hyperlink" Target="https://tass.ru/ekonomika/6272297" TargetMode="External"/><Relationship Id="rId35" Type="http://schemas.openxmlformats.org/officeDocument/2006/relationships/hyperlink" Target="https://tass.ru/ekonomika/6275854" TargetMode="External"/><Relationship Id="rId43" Type="http://schemas.openxmlformats.org/officeDocument/2006/relationships/hyperlink" Target="https://amurmedia.ru/news/799211/" TargetMode="External"/><Relationship Id="rId48" Type="http://schemas.openxmlformats.org/officeDocument/2006/relationships/hyperlink" Target="http://gtrkkursk.ru/lenta-novostei/29032019181661_l.html" TargetMode="External"/><Relationship Id="rId56" Type="http://schemas.openxmlformats.org/officeDocument/2006/relationships/hyperlink" Target="https://www.kommersant.ru/doc/3930372" TargetMode="External"/><Relationship Id="rId64" Type="http://schemas.openxmlformats.org/officeDocument/2006/relationships/hyperlink" Target="https://regnum.ru/news/2601651.html" TargetMode="External"/><Relationship Id="rId69" Type="http://schemas.openxmlformats.org/officeDocument/2006/relationships/hyperlink" Target="https://www.vedomosti.ru/business/articles/2019/03/31/797840-grazhdanskoe-aviastroenie" TargetMode="External"/><Relationship Id="rId77" Type="http://schemas.openxmlformats.org/officeDocument/2006/relationships/hyperlink" Target="https://tass.ru/ural-news/6272929" TargetMode="External"/><Relationship Id="rId100" Type="http://schemas.openxmlformats.org/officeDocument/2006/relationships/footer" Target="footer1.xml"/><Relationship Id="rId105" Type="http://schemas.openxmlformats.org/officeDocument/2006/relationships/theme" Target="theme/theme1.xml"/><Relationship Id="rId8" Type="http://schemas.openxmlformats.org/officeDocument/2006/relationships/hyperlink" Target="https://tass.ru/ekonomika/6276972" TargetMode="External"/><Relationship Id="rId51" Type="http://schemas.openxmlformats.org/officeDocument/2006/relationships/hyperlink" Target="https://www.pnp.ru/social/sevastopol-dopolnitelno-poluchit-827-millionov-rubley-na-remont-dorog.html" TargetMode="External"/><Relationship Id="rId72" Type="http://schemas.openxmlformats.org/officeDocument/2006/relationships/hyperlink" Target="https://tass.ru/novosti-partnerov/6275559" TargetMode="External"/><Relationship Id="rId80" Type="http://schemas.openxmlformats.org/officeDocument/2006/relationships/hyperlink" Target="https://www.baikal-daily.ru/news/45/360842" TargetMode="External"/><Relationship Id="rId85" Type="http://schemas.openxmlformats.org/officeDocument/2006/relationships/hyperlink" Target="https://tass.ru/proisshestviya/6279703" TargetMode="External"/><Relationship Id="rId93" Type="http://schemas.openxmlformats.org/officeDocument/2006/relationships/hyperlink" Target="https://ria.ru/20190330/1552255277.html" TargetMode="External"/><Relationship Id="rId98" Type="http://schemas.openxmlformats.org/officeDocument/2006/relationships/hyperlink" Target="https://tass.ru/proisshestviya/627313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rg.ru/2019/03/30/kabmin-poruchil-razrabotat-mery-protiv-rosta-cen-na-aviatoplivo.html" TargetMode="External"/><Relationship Id="rId17" Type="http://schemas.openxmlformats.org/officeDocument/2006/relationships/hyperlink" Target="https://360tv.ru/news/vlast/ministerstvam-poruchili-zamorozit-tseny-na-aviabilety-pri-neobhodimosti/" TargetMode="External"/><Relationship Id="rId25" Type="http://schemas.openxmlformats.org/officeDocument/2006/relationships/hyperlink" Target="http://truckandroad.ru/business/pasport-proekta-asvgk-budet-dorabatyvatsja-sovmestno-s-biznesom.html" TargetMode="External"/><Relationship Id="rId33" Type="http://schemas.openxmlformats.org/officeDocument/2006/relationships/hyperlink" Target="https://www.kommersant.ru/doc/3925944" TargetMode="External"/><Relationship Id="rId38" Type="http://schemas.openxmlformats.org/officeDocument/2006/relationships/hyperlink" Target="https://www.kommersant.ru/doc/3930369" TargetMode="External"/><Relationship Id="rId46" Type="http://schemas.openxmlformats.org/officeDocument/2006/relationships/hyperlink" Target="https://realty.interfax.ru/ru/news/articles/103838" TargetMode="External"/><Relationship Id="rId59" Type="http://schemas.openxmlformats.org/officeDocument/2006/relationships/hyperlink" Target="http://rus-shipping.ru/ru/law/news/?id=36690" TargetMode="External"/><Relationship Id="rId67" Type="http://schemas.openxmlformats.org/officeDocument/2006/relationships/hyperlink" Target="https://iz.ru/861581/aleksandr-volobuev/bezbagazhnyi-otsek-rossiiane-poliubili-letat-nalegke" TargetMode="External"/><Relationship Id="rId103" Type="http://schemas.openxmlformats.org/officeDocument/2006/relationships/footer" Target="footer3.xml"/><Relationship Id="rId20" Type="http://schemas.openxmlformats.org/officeDocument/2006/relationships/hyperlink" Target="https://360tv.ru/news/tekst/ekonomicheski-netselesoobraznaja-zato-globalnaja-chto-ne-tak-s-proektom-zheleznodorozhnoj-vsm-moskva-nizhnij-novgorod/" TargetMode="External"/><Relationship Id="rId41" Type="http://schemas.openxmlformats.org/officeDocument/2006/relationships/hyperlink" Target="https://www.rbc.ru/rbcfreenews/5ca165099a794733a1e0d9f0" TargetMode="External"/><Relationship Id="rId54" Type="http://schemas.openxmlformats.org/officeDocument/2006/relationships/hyperlink" Target="http://www.rzd-partner.ru/zhd-transport/news/perekhod-nalichnogo-parka-gruzovykh-vagonov-na-kassetnuyu-buksu-mozhet-zanyat-do-6-let/" TargetMode="External"/><Relationship Id="rId62" Type="http://schemas.openxmlformats.org/officeDocument/2006/relationships/hyperlink" Target="https://tass.ru/obschestvo/6280431" TargetMode="External"/><Relationship Id="rId70" Type="http://schemas.openxmlformats.org/officeDocument/2006/relationships/hyperlink" Target="https://www.kommersant.ru/doc/3930358" TargetMode="External"/><Relationship Id="rId75" Type="http://schemas.openxmlformats.org/officeDocument/2006/relationships/hyperlink" Target="https://tass.ru/ekonomika/6273005" TargetMode="External"/><Relationship Id="rId83" Type="http://schemas.openxmlformats.org/officeDocument/2006/relationships/hyperlink" Target="https://tass.ru/ekonomika/6277500" TargetMode="External"/><Relationship Id="rId88" Type="http://schemas.openxmlformats.org/officeDocument/2006/relationships/hyperlink" Target="https://iz.ru/862602/2019-03-31/nazvana-vozmozhnaia-prichina-krusheniia-samoleta-s-sovladelitcei-s7-v-germanii" TargetMode="External"/><Relationship Id="rId91" Type="http://schemas.openxmlformats.org/officeDocument/2006/relationships/hyperlink" Target="https://tass.ru/obschestvo/6280459" TargetMode="External"/><Relationship Id="rId96" Type="http://schemas.openxmlformats.org/officeDocument/2006/relationships/hyperlink" Target="https://tass.ru/proisshestviya/6273224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rbc.ru/business/30/03/2019/5c9f24959a794713bd234c55" TargetMode="External"/><Relationship Id="rId15" Type="http://schemas.openxmlformats.org/officeDocument/2006/relationships/hyperlink" Target="https://www.vedomosti.ru/business/news/2019/03/30/797813-monitoring-tsen" TargetMode="External"/><Relationship Id="rId23" Type="http://schemas.openxmlformats.org/officeDocument/2006/relationships/hyperlink" Target="https://www.rbc.ru/business/29/03/2019/5c9dcac19a794792470b6f8e" TargetMode="External"/><Relationship Id="rId28" Type="http://schemas.openxmlformats.org/officeDocument/2006/relationships/hyperlink" Target="http://morvesti.ru/detail.php?ID=77904" TargetMode="External"/><Relationship Id="rId36" Type="http://schemas.openxmlformats.org/officeDocument/2006/relationships/hyperlink" Target="https://tass.ru/obschestvo/6277433" TargetMode="External"/><Relationship Id="rId49" Type="http://schemas.openxmlformats.org/officeDocument/2006/relationships/hyperlink" Target="https://rg.ru/2019/03/28/reg-szfo/v-peterburge-nachalas-obkatka-avtobusnogo-marshruta-do-imatry.html" TargetMode="External"/><Relationship Id="rId57" Type="http://schemas.openxmlformats.org/officeDocument/2006/relationships/hyperlink" Target="https://www.vedomosti.ru/business/articles/2019/03/30/797808-gazprom" TargetMode="External"/><Relationship Id="rId10" Type="http://schemas.openxmlformats.org/officeDocument/2006/relationships/hyperlink" Target="https://russian.rt.com/russia/news/616698-pravitelstvo-monitoring-aviabilety-toplivo" TargetMode="External"/><Relationship Id="rId31" Type="http://schemas.openxmlformats.org/officeDocument/2006/relationships/hyperlink" Target="https://tass.ru/nacionalnye-proekty/6275637" TargetMode="External"/><Relationship Id="rId44" Type="http://schemas.openxmlformats.org/officeDocument/2006/relationships/hyperlink" Target="https://tass.ru/obschestvo/6273607" TargetMode="External"/><Relationship Id="rId52" Type="http://schemas.openxmlformats.org/officeDocument/2006/relationships/hyperlink" Target="https://tass.ru/obschestvo/6276533" TargetMode="External"/><Relationship Id="rId60" Type="http://schemas.openxmlformats.org/officeDocument/2006/relationships/hyperlink" Target="https://tass.ru/ekonomika/6273296" TargetMode="External"/><Relationship Id="rId65" Type="http://schemas.openxmlformats.org/officeDocument/2006/relationships/hyperlink" Target="https://tass.ru/ekonomika/6274595" TargetMode="External"/><Relationship Id="rId73" Type="http://schemas.openxmlformats.org/officeDocument/2006/relationships/hyperlink" Target="https://tass.ru/ekonomika/6276706" TargetMode="External"/><Relationship Id="rId78" Type="http://schemas.openxmlformats.org/officeDocument/2006/relationships/hyperlink" Target="https://www.uralinform.ru/news/economy/307340-tyumenskie-aviatory-vyigrali-shvatku-so-strukturoi-rosaviacii/" TargetMode="External"/><Relationship Id="rId81" Type="http://schemas.openxmlformats.org/officeDocument/2006/relationships/hyperlink" Target="https://tass.ru/obschestvo/6274860" TargetMode="External"/><Relationship Id="rId86" Type="http://schemas.openxmlformats.org/officeDocument/2006/relationships/hyperlink" Target="https://tass.ru/proisshestviya/6279904" TargetMode="External"/><Relationship Id="rId94" Type="http://schemas.openxmlformats.org/officeDocument/2006/relationships/hyperlink" Target="https://tass.ru/proisshestviya/6279152" TargetMode="External"/><Relationship Id="rId99" Type="http://schemas.openxmlformats.org/officeDocument/2006/relationships/header" Target="header1.xml"/><Relationship Id="rId101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yperlink" Target="https://1prime.ru/business/20190330/829851098.html" TargetMode="External"/><Relationship Id="rId13" Type="http://schemas.openxmlformats.org/officeDocument/2006/relationships/hyperlink" Target="https://rg.ru/2019/03/31/kabmin-ne-dopustit-rosta-cen-na-aviatoplivo.html" TargetMode="External"/><Relationship Id="rId18" Type="http://schemas.openxmlformats.org/officeDocument/2006/relationships/hyperlink" Target="https://piter.tv/event/Pravitel_stvo_RF_poruchilo_zatormozit_rost_cen_na_aviabileti/" TargetMode="External"/><Relationship Id="rId39" Type="http://schemas.openxmlformats.org/officeDocument/2006/relationships/hyperlink" Target="https://www.kommersant.ru/doc/3929767" TargetMode="External"/><Relationship Id="rId34" Type="http://schemas.openxmlformats.org/officeDocument/2006/relationships/hyperlink" Target="https://tass.ru/nacionalnye-proekty/6273083" TargetMode="External"/><Relationship Id="rId50" Type="http://schemas.openxmlformats.org/officeDocument/2006/relationships/hyperlink" Target="https://rg.ru/2019/03/29/reg-ufo/v-rostove-k-rabote-pristupili-novye-ekologicheskie-avtobusy-maz.html" TargetMode="External"/><Relationship Id="rId55" Type="http://schemas.openxmlformats.org/officeDocument/2006/relationships/hyperlink" Target="https://tass.ru/obschestvo/6274880" TargetMode="External"/><Relationship Id="rId76" Type="http://schemas.openxmlformats.org/officeDocument/2006/relationships/hyperlink" Target="https://tass.ru/ekonomika/6272226" TargetMode="External"/><Relationship Id="rId97" Type="http://schemas.openxmlformats.org/officeDocument/2006/relationships/hyperlink" Target="https://ria.ru/20190329/1552210221.html" TargetMode="External"/><Relationship Id="rId10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://www.mintrans.ru/pressa/header/flag_i_gerb.jpg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imDR\&#1056;&#1072;&#1073;&#1086;&#1095;&#1080;&#1081;%20&#1089;&#1090;&#1086;&#1083;\&#1052;&#1048;&#1053;&#1058;&#1056;&#1040;&#1053;&#1057;\&#1052;&#1080;&#1085;&#1080;&#1089;&#1090;&#1077;&#1088;&#1089;&#1090;&#1074;&#1086;%2000.04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Министерство 00.04.dot</Template>
  <TotalTime>728</TotalTime>
  <Pages>72</Pages>
  <Words>36934</Words>
  <Characters>210529</Characters>
  <Application>Microsoft Office Word</Application>
  <DocSecurity>0</DocSecurity>
  <Lines>1754</Lines>
  <Paragraphs>493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moscow</Company>
  <LinksUpToDate>false</LinksUpToDate>
  <CharactersWithSpaces>246970</CharactersWithSpaces>
  <SharedDoc>false</SharedDoc>
  <HLinks>
    <vt:vector size="90" baseType="variant">
      <vt:variant>
        <vt:i4>1310773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_Toc457827495</vt:lpwstr>
      </vt:variant>
      <vt:variant>
        <vt:i4>1310773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_Toc457827494</vt:lpwstr>
      </vt:variant>
      <vt:variant>
        <vt:i4>1310773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_Toc457827493</vt:lpwstr>
      </vt:variant>
      <vt:variant>
        <vt:i4>1310773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_Toc457827492</vt:lpwstr>
      </vt:variant>
      <vt:variant>
        <vt:i4>1310773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_Toc457827491</vt:lpwstr>
      </vt:variant>
      <vt:variant>
        <vt:i4>1310773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_Toc457827490</vt:lpwstr>
      </vt:variant>
      <vt:variant>
        <vt:i4>1376309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_Toc457827489</vt:lpwstr>
      </vt:variant>
      <vt:variant>
        <vt:i4>1376309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_Toc457827488</vt:lpwstr>
      </vt:variant>
      <vt:variant>
        <vt:i4>1376309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_Toc457827487</vt:lpwstr>
      </vt:variant>
      <vt:variant>
        <vt:i4>1376309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_Toc457827486</vt:lpwstr>
      </vt:variant>
      <vt:variant>
        <vt:i4>1376309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_Toc457827485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_Toc457827484</vt:lpwstr>
      </vt:variant>
      <vt:variant>
        <vt:i4>1376309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_Toc457827483</vt:lpwstr>
      </vt:variant>
      <vt:variant>
        <vt:i4>1376309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_Toc457827482</vt:lpwstr>
      </vt:variant>
      <vt:variant>
        <vt:i4>1376309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_Toc457827481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Ким</dc:creator>
  <cp:keywords/>
  <cp:lastModifiedBy>Ариадна Тетушка</cp:lastModifiedBy>
  <cp:revision>20</cp:revision>
  <cp:lastPrinted>2019-04-01T07:46:00Z</cp:lastPrinted>
  <dcterms:created xsi:type="dcterms:W3CDTF">2019-01-14T06:21:00Z</dcterms:created>
  <dcterms:modified xsi:type="dcterms:W3CDTF">2019-04-01T07:54:00Z</dcterms:modified>
</cp:coreProperties>
</file>